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E1C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BC84DE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E618EE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2E5AC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B3203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E8771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3ABAAC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5DED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71B8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安徽</w:t>
            </w:r>
            <w:r>
              <w:t>-</w:t>
            </w:r>
            <w:r>
              <w:t>宣城</w:t>
            </w:r>
            <w:bookmarkEnd w:id="5"/>
          </w:p>
        </w:tc>
      </w:tr>
      <w:tr w:rsidR="00D40158" w:rsidRPr="00D40158" w14:paraId="51FF905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6C96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ED8E6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DECA6A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5041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E7EF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525DED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C20D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93FB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2CAE02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E27B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A219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A888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C6F4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663F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6471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9261E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1C37B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7B05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56A9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AA72D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9"/>
          </w:p>
        </w:tc>
      </w:tr>
    </w:tbl>
    <w:p w14:paraId="6C94E07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674E8D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CD8B781" wp14:editId="0104AD61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3F76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37DF0E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D3922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9A6E1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4821AA9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8F762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7B4A4C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3DF7B78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9AC2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E63C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F26B74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4923F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F4A33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T18055151750</w:t>
            </w:r>
            <w:bookmarkEnd w:id="13"/>
          </w:p>
        </w:tc>
      </w:tr>
    </w:tbl>
    <w:p w14:paraId="1B51ABA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34155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23905C" w14:textId="77777777" w:rsidR="00620A3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20796" w:history="1">
        <w:r w:rsidR="00620A39" w:rsidRPr="005C4125">
          <w:rPr>
            <w:rStyle w:val="a7"/>
          </w:rPr>
          <w:t>1</w:t>
        </w:r>
        <w:r w:rsidR="00620A3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20A39" w:rsidRPr="005C4125">
          <w:rPr>
            <w:rStyle w:val="a7"/>
          </w:rPr>
          <w:t>建筑概况</w:t>
        </w:r>
        <w:r w:rsidR="00620A39">
          <w:rPr>
            <w:webHidden/>
          </w:rPr>
          <w:tab/>
        </w:r>
        <w:r w:rsidR="00620A39">
          <w:rPr>
            <w:webHidden/>
          </w:rPr>
          <w:fldChar w:fldCharType="begin"/>
        </w:r>
        <w:r w:rsidR="00620A39">
          <w:rPr>
            <w:webHidden/>
          </w:rPr>
          <w:instrText xml:space="preserve"> PAGEREF _Toc155720796 \h </w:instrText>
        </w:r>
        <w:r w:rsidR="00620A39">
          <w:rPr>
            <w:webHidden/>
          </w:rPr>
        </w:r>
        <w:r w:rsidR="00620A39">
          <w:rPr>
            <w:webHidden/>
          </w:rPr>
          <w:fldChar w:fldCharType="separate"/>
        </w:r>
        <w:r w:rsidR="00620A39">
          <w:rPr>
            <w:webHidden/>
          </w:rPr>
          <w:t>3</w:t>
        </w:r>
        <w:r w:rsidR="00620A39">
          <w:rPr>
            <w:webHidden/>
          </w:rPr>
          <w:fldChar w:fldCharType="end"/>
        </w:r>
      </w:hyperlink>
    </w:p>
    <w:p w14:paraId="3365E686" w14:textId="77777777" w:rsidR="00620A39" w:rsidRDefault="00620A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0797" w:history="1">
        <w:r w:rsidRPr="005C412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412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4978FF" w14:textId="77777777" w:rsidR="00620A39" w:rsidRDefault="00620A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0798" w:history="1">
        <w:r w:rsidRPr="005C412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412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B3B212" w14:textId="77777777" w:rsidR="00620A39" w:rsidRDefault="00620A3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20799" w:history="1">
        <w:r w:rsidRPr="005C412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C4125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C31170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0" w:history="1">
        <w:r w:rsidRPr="005C412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80D8AC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1" w:history="1">
        <w:r w:rsidRPr="005C412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04F004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2" w:history="1">
        <w:r w:rsidRPr="005C412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787F68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3" w:history="1">
        <w:r w:rsidRPr="005C412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BC63DD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4" w:history="1">
        <w:r w:rsidRPr="005C412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500022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5" w:history="1">
        <w:r w:rsidRPr="005C4125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21F317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6" w:history="1">
        <w:r w:rsidRPr="005C412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7791EC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7" w:history="1">
        <w:r w:rsidRPr="005C412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25D909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8" w:history="1">
        <w:r w:rsidRPr="005C412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0400FE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09" w:history="1">
        <w:r w:rsidRPr="005C4125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A6D822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0" w:history="1">
        <w:r w:rsidRPr="005C412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BE4B3E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1" w:history="1">
        <w:r w:rsidRPr="005C4125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5980E2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2" w:history="1">
        <w:r w:rsidRPr="005C412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B24580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3" w:history="1">
        <w:r w:rsidRPr="005C4125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2132D1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4" w:history="1">
        <w:r w:rsidRPr="005C4125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外墙主断面传热系数的修正系数</w:t>
        </w:r>
        <w:r w:rsidRPr="005C412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A74463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5" w:history="1">
        <w:r w:rsidRPr="005C4125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F72FE0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6" w:history="1">
        <w:r w:rsidRPr="005C4125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F4A122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7" w:history="1">
        <w:r w:rsidRPr="005C4125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D65977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8" w:history="1">
        <w:r w:rsidRPr="005C4125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32E1FB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19" w:history="1">
        <w:r w:rsidRPr="005C4125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14130D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0" w:history="1">
        <w:r w:rsidRPr="005C4125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2BD4C1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1" w:history="1">
        <w:r w:rsidRPr="005C4125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8DD3B2" w14:textId="77777777" w:rsidR="00620A39" w:rsidRDefault="00620A3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2" w:history="1">
        <w:r w:rsidRPr="005C4125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DFF167F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3" w:history="1">
        <w:r w:rsidRPr="005C4125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0F073C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4" w:history="1">
        <w:r w:rsidRPr="005C4125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19587CD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5" w:history="1">
        <w:r w:rsidRPr="005C4125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08798D0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6" w:history="1">
        <w:r w:rsidRPr="005C4125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CFE5F7F" w14:textId="77777777" w:rsidR="00620A39" w:rsidRDefault="00620A3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20827" w:history="1">
        <w:r w:rsidRPr="005C4125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C412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_Toc155720827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5A24F65" w14:textId="77777777" w:rsidR="00AA47FE" w:rsidRDefault="00D40158" w:rsidP="00D40158">
      <w:pPr>
        <w:pStyle w:val="TOC1"/>
        <w:sectPr w:rsidR="00AA47FE" w:rsidSect="00342214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ECCC1BE" w14:textId="77777777" w:rsidR="00D40158" w:rsidRDefault="00D40158" w:rsidP="00D40158">
      <w:pPr>
        <w:pStyle w:val="TOC1"/>
      </w:pPr>
    </w:p>
    <w:p w14:paraId="303146A7" w14:textId="77777777" w:rsidR="00D40158" w:rsidRPr="005E5F93" w:rsidRDefault="00D40158" w:rsidP="005215FB">
      <w:pPr>
        <w:pStyle w:val="1"/>
      </w:pPr>
      <w:bookmarkStart w:id="14" w:name="_Toc155720796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FBBC378" w14:textId="77777777" w:rsidTr="00BE3C10">
        <w:tc>
          <w:tcPr>
            <w:tcW w:w="2759" w:type="dxa"/>
            <w:shd w:val="clear" w:color="auto" w:fill="E6E6E6"/>
          </w:tcPr>
          <w:p w14:paraId="6D704A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7D70A88" w14:textId="1AC3DF25" w:rsidR="00D40158" w:rsidRPr="00FF2243" w:rsidRDefault="00620A39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620A39">
              <w:rPr>
                <w:rFonts w:hint="eastAsia"/>
              </w:rPr>
              <w:t>山青水曲，携伴识趣</w:t>
            </w:r>
          </w:p>
        </w:tc>
      </w:tr>
      <w:tr w:rsidR="00D40158" w:rsidRPr="00FF2243" w14:paraId="5A13001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4146B8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510F7B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安徽</w:t>
            </w:r>
            <w:r>
              <w:t>-</w:t>
            </w:r>
            <w:r>
              <w:t>宣城</w:t>
            </w:r>
            <w:bookmarkEnd w:id="16"/>
          </w:p>
        </w:tc>
      </w:tr>
      <w:tr w:rsidR="00037A4C" w:rsidRPr="00FF2243" w14:paraId="070F670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5F6E13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B2A248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30.94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AC79E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118.76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D1C3CB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4F04697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0D100E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</w:t>
            </w:r>
            <w:bookmarkEnd w:id="19"/>
          </w:p>
        </w:tc>
      </w:tr>
      <w:tr w:rsidR="00D40158" w:rsidRPr="00FF2243" w14:paraId="1B4A429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F5205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7898DC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1814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8D2E07B" w14:textId="77777777" w:rsidTr="00BE3C10">
        <w:tc>
          <w:tcPr>
            <w:tcW w:w="2759" w:type="dxa"/>
            <w:shd w:val="clear" w:color="auto" w:fill="E6E6E6"/>
          </w:tcPr>
          <w:p w14:paraId="0AEA33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5BF59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646497C7" w14:textId="77777777" w:rsidTr="00BE3C10">
        <w:tc>
          <w:tcPr>
            <w:tcW w:w="2759" w:type="dxa"/>
            <w:shd w:val="clear" w:color="auto" w:fill="E6E6E6"/>
          </w:tcPr>
          <w:p w14:paraId="3CFA96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47C6C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6.0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CEDC9D4" w14:textId="77777777" w:rsidTr="00BE3C10">
        <w:tc>
          <w:tcPr>
            <w:tcW w:w="2759" w:type="dxa"/>
            <w:shd w:val="clear" w:color="auto" w:fill="E6E6E6"/>
          </w:tcPr>
          <w:p w14:paraId="021F96B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0E5DA2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6413.18</w:t>
            </w:r>
            <w:bookmarkEnd w:id="25"/>
          </w:p>
        </w:tc>
      </w:tr>
      <w:tr w:rsidR="00203A7D" w:rsidRPr="00FF2243" w14:paraId="086C6075" w14:textId="77777777" w:rsidTr="00BE3C10">
        <w:tc>
          <w:tcPr>
            <w:tcW w:w="2759" w:type="dxa"/>
            <w:shd w:val="clear" w:color="auto" w:fill="E6E6E6"/>
          </w:tcPr>
          <w:p w14:paraId="2964B0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6D1C48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2868.48</w:t>
            </w:r>
            <w:bookmarkEnd w:id="26"/>
          </w:p>
        </w:tc>
      </w:tr>
      <w:tr w:rsidR="00FA4476" w:rsidRPr="00FF2243" w14:paraId="14D26309" w14:textId="77777777" w:rsidTr="00BE3C10">
        <w:tc>
          <w:tcPr>
            <w:tcW w:w="2759" w:type="dxa"/>
            <w:shd w:val="clear" w:color="auto" w:fill="E6E6E6"/>
          </w:tcPr>
          <w:p w14:paraId="40BD28F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3D8877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59B06730" w14:textId="77777777" w:rsidTr="00BE3C10">
        <w:tc>
          <w:tcPr>
            <w:tcW w:w="2759" w:type="dxa"/>
            <w:shd w:val="clear" w:color="auto" w:fill="E6E6E6"/>
          </w:tcPr>
          <w:p w14:paraId="662E12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08BAE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4A9F704E" w14:textId="77777777" w:rsidTr="00BE3C10">
        <w:tc>
          <w:tcPr>
            <w:tcW w:w="2759" w:type="dxa"/>
            <w:shd w:val="clear" w:color="auto" w:fill="E6E6E6"/>
          </w:tcPr>
          <w:p w14:paraId="5F738E7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F2DC9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0.49</w:t>
            </w:r>
            <w:bookmarkEnd w:id="29"/>
          </w:p>
        </w:tc>
      </w:tr>
      <w:tr w:rsidR="00D40158" w:rsidRPr="00FF2243" w14:paraId="4A650384" w14:textId="77777777" w:rsidTr="00BE3C10">
        <w:tc>
          <w:tcPr>
            <w:tcW w:w="2759" w:type="dxa"/>
            <w:shd w:val="clear" w:color="auto" w:fill="E6E6E6"/>
          </w:tcPr>
          <w:p w14:paraId="61A4347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37E2BD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0.52</w:t>
            </w:r>
            <w:bookmarkEnd w:id="30"/>
          </w:p>
        </w:tc>
      </w:tr>
    </w:tbl>
    <w:p w14:paraId="2044B725" w14:textId="77777777" w:rsidR="00D40158" w:rsidRDefault="00D40158" w:rsidP="00D40158">
      <w:pPr>
        <w:pStyle w:val="1"/>
      </w:pPr>
      <w:bookmarkStart w:id="31" w:name="TitleFormat"/>
      <w:bookmarkStart w:id="32" w:name="_Toc155720797"/>
      <w:bookmarkEnd w:id="15"/>
      <w:r>
        <w:rPr>
          <w:rFonts w:hint="eastAsia"/>
        </w:rPr>
        <w:t>设计依据</w:t>
      </w:r>
      <w:bookmarkEnd w:id="32"/>
    </w:p>
    <w:p w14:paraId="0732D84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49F69AA" w14:textId="77777777" w:rsidR="0036031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2A58B1B" w14:textId="77777777" w:rsidR="0036031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3D65750" w14:textId="77777777" w:rsidR="0036031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0E05D00" w14:textId="77777777" w:rsidR="0036031B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55720798"/>
      <w:r>
        <w:rPr>
          <w:kern w:val="2"/>
          <w:szCs w:val="24"/>
        </w:rPr>
        <w:lastRenderedPageBreak/>
        <w:t>建筑大样</w:t>
      </w:r>
      <w:bookmarkEnd w:id="34"/>
    </w:p>
    <w:p w14:paraId="5A5C80AC" w14:textId="77777777" w:rsidR="0036031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7FF19C" wp14:editId="4B64E0B0">
            <wp:extent cx="5667375" cy="2943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1EC0" w14:textId="77777777" w:rsidR="0036031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0C5848A" w14:textId="77777777" w:rsidR="0036031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80C92CE" wp14:editId="1568E4FF">
            <wp:extent cx="5667375" cy="51149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8556" w14:textId="77777777" w:rsidR="0036031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1</w:t>
      </w:r>
      <w:r>
        <w:rPr>
          <w:kern w:val="2"/>
          <w:szCs w:val="24"/>
          <w:lang w:val="en-US"/>
        </w:rPr>
        <w:t>层平面</w:t>
      </w:r>
    </w:p>
    <w:p w14:paraId="4B5A20F6" w14:textId="77777777" w:rsidR="0036031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425BD5C" wp14:editId="66DE7180">
            <wp:extent cx="5667375" cy="5114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6CB6" w14:textId="77777777" w:rsidR="0036031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3EA58CE" w14:textId="77777777" w:rsidR="0036031B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720799"/>
      <w:r>
        <w:rPr>
          <w:kern w:val="2"/>
          <w:szCs w:val="24"/>
        </w:rPr>
        <w:t>规定性指标检查</w:t>
      </w:r>
      <w:bookmarkEnd w:id="35"/>
    </w:p>
    <w:p w14:paraId="005DDD1D" w14:textId="77777777" w:rsidR="0036031B" w:rsidRDefault="00000000">
      <w:pPr>
        <w:pStyle w:val="2"/>
        <w:widowControl w:val="0"/>
        <w:rPr>
          <w:kern w:val="2"/>
        </w:rPr>
      </w:pPr>
      <w:bookmarkStart w:id="36" w:name="_Toc155720800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031B" w14:paraId="57B40CB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BF841D5" w14:textId="77777777" w:rsidR="0036031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0246DE" w14:textId="77777777" w:rsidR="003603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865AD9B" w14:textId="77777777" w:rsidR="003603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1EFFF" w14:textId="77777777" w:rsidR="0036031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20D78F" w14:textId="77777777" w:rsidR="0036031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FA858D" w14:textId="77777777" w:rsidR="0036031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E27520" w14:textId="77777777" w:rsidR="0036031B" w:rsidRDefault="00000000">
            <w:pPr>
              <w:jc w:val="center"/>
            </w:pPr>
            <w:r>
              <w:t>备注</w:t>
            </w:r>
          </w:p>
        </w:tc>
      </w:tr>
      <w:tr w:rsidR="0036031B" w14:paraId="248059D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157A164" w14:textId="77777777" w:rsidR="0036031B" w:rsidRDefault="0036031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9D750EC" w14:textId="77777777" w:rsidR="0036031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482E2D" w14:textId="77777777" w:rsidR="003603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02FEB" w14:textId="77777777" w:rsidR="0036031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DB0D5B" w14:textId="77777777" w:rsidR="0036031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9C44BD" w14:textId="77777777" w:rsidR="0036031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105BF16" w14:textId="77777777" w:rsidR="0036031B" w:rsidRDefault="0036031B">
            <w:pPr>
              <w:jc w:val="center"/>
            </w:pPr>
          </w:p>
        </w:tc>
      </w:tr>
      <w:tr w:rsidR="0036031B" w14:paraId="18A73CF5" w14:textId="77777777">
        <w:tc>
          <w:tcPr>
            <w:tcW w:w="2196" w:type="dxa"/>
            <w:shd w:val="clear" w:color="auto" w:fill="E6E6E6"/>
            <w:vAlign w:val="center"/>
          </w:tcPr>
          <w:p w14:paraId="6B03D623" w14:textId="77777777" w:rsidR="0036031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D3AE3AB" w14:textId="77777777" w:rsidR="0036031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73CE0C7" w14:textId="77777777" w:rsidR="003603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87FAF9" w14:textId="77777777" w:rsidR="0036031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CB403A4" w14:textId="77777777" w:rsidR="003603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FC749C" w14:textId="77777777" w:rsidR="0036031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01249D5" w14:textId="77777777" w:rsidR="0036031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31B" w14:paraId="59BDA6CC" w14:textId="77777777">
        <w:tc>
          <w:tcPr>
            <w:tcW w:w="2196" w:type="dxa"/>
            <w:shd w:val="clear" w:color="auto" w:fill="E6E6E6"/>
            <w:vAlign w:val="center"/>
          </w:tcPr>
          <w:p w14:paraId="62DA4EE8" w14:textId="77777777" w:rsidR="0036031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C11F431" w14:textId="77777777" w:rsidR="0036031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7D1FACF" w14:textId="77777777" w:rsidR="003603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D8F862F" w14:textId="77777777" w:rsidR="0036031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61B6848" w14:textId="77777777" w:rsidR="0036031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47C5645" w14:textId="77777777" w:rsidR="0036031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1064CD0" w14:textId="77777777" w:rsidR="0036031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31B" w14:paraId="4E6EAF84" w14:textId="77777777">
        <w:tc>
          <w:tcPr>
            <w:tcW w:w="2196" w:type="dxa"/>
            <w:shd w:val="clear" w:color="auto" w:fill="E6E6E6"/>
            <w:vAlign w:val="center"/>
          </w:tcPr>
          <w:p w14:paraId="5BB4B4C7" w14:textId="77777777" w:rsidR="0036031B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E8819E0" w14:textId="77777777" w:rsidR="0036031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6556937" w14:textId="77777777" w:rsidR="0036031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5B2175C" w14:textId="77777777" w:rsidR="0036031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C36D69F" w14:textId="77777777" w:rsidR="0036031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ED4866E" w14:textId="77777777" w:rsidR="003603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35D666" w14:textId="77777777" w:rsidR="0036031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6031B" w14:paraId="0300DFAE" w14:textId="77777777">
        <w:tc>
          <w:tcPr>
            <w:tcW w:w="2196" w:type="dxa"/>
            <w:shd w:val="clear" w:color="auto" w:fill="E6E6E6"/>
            <w:vAlign w:val="center"/>
          </w:tcPr>
          <w:p w14:paraId="07503818" w14:textId="77777777" w:rsidR="0036031B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2B849BBB" w14:textId="77777777" w:rsidR="0036031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19571274" w14:textId="77777777" w:rsidR="0036031B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3C6BA47D" w14:textId="77777777" w:rsidR="0036031B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089219AB" w14:textId="77777777" w:rsidR="0036031B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67EF68D2" w14:textId="77777777" w:rsidR="003603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9526DD" w14:textId="77777777" w:rsidR="0036031B" w:rsidRDefault="0036031B">
            <w:pPr>
              <w:rPr>
                <w:sz w:val="18"/>
                <w:szCs w:val="18"/>
              </w:rPr>
            </w:pPr>
          </w:p>
        </w:tc>
      </w:tr>
      <w:tr w:rsidR="0036031B" w14:paraId="0032B3E4" w14:textId="77777777">
        <w:tc>
          <w:tcPr>
            <w:tcW w:w="2196" w:type="dxa"/>
            <w:shd w:val="clear" w:color="auto" w:fill="E6E6E6"/>
            <w:vAlign w:val="center"/>
          </w:tcPr>
          <w:p w14:paraId="5391BF32" w14:textId="77777777" w:rsidR="0036031B" w:rsidRDefault="00000000">
            <w:r>
              <w:t>岩棉条</w:t>
            </w:r>
          </w:p>
        </w:tc>
        <w:tc>
          <w:tcPr>
            <w:tcW w:w="1018" w:type="dxa"/>
            <w:vAlign w:val="center"/>
          </w:tcPr>
          <w:p w14:paraId="1960C8B8" w14:textId="77777777" w:rsidR="0036031B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101065F" w14:textId="77777777" w:rsidR="0036031B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0F5E47F3" w14:textId="77777777" w:rsidR="0036031B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2EFAFC29" w14:textId="77777777" w:rsidR="0036031B" w:rsidRDefault="00000000">
            <w:r>
              <w:t>1001.3</w:t>
            </w:r>
          </w:p>
        </w:tc>
        <w:tc>
          <w:tcPr>
            <w:tcW w:w="1188" w:type="dxa"/>
            <w:vAlign w:val="center"/>
          </w:tcPr>
          <w:p w14:paraId="6DA8844A" w14:textId="77777777" w:rsidR="003603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E7EB16" w14:textId="77777777" w:rsidR="0036031B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36031B" w14:paraId="02969A62" w14:textId="77777777">
        <w:tc>
          <w:tcPr>
            <w:tcW w:w="2196" w:type="dxa"/>
            <w:shd w:val="clear" w:color="auto" w:fill="E6E6E6"/>
            <w:vAlign w:val="center"/>
          </w:tcPr>
          <w:p w14:paraId="342BDFE9" w14:textId="77777777" w:rsidR="0036031B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1239BC53" w14:textId="77777777" w:rsidR="0036031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BFA7360" w14:textId="77777777" w:rsidR="0036031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228FEB1" w14:textId="77777777" w:rsidR="0036031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BFBDD1" w14:textId="77777777" w:rsidR="003603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E1DBE2" w14:textId="77777777" w:rsidR="003603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2BD4898" w14:textId="77777777" w:rsidR="0036031B" w:rsidRDefault="0036031B">
            <w:pPr>
              <w:rPr>
                <w:sz w:val="18"/>
                <w:szCs w:val="18"/>
              </w:rPr>
            </w:pPr>
          </w:p>
        </w:tc>
      </w:tr>
      <w:tr w:rsidR="0036031B" w14:paraId="0849DF17" w14:textId="77777777">
        <w:tc>
          <w:tcPr>
            <w:tcW w:w="2196" w:type="dxa"/>
            <w:shd w:val="clear" w:color="auto" w:fill="E6E6E6"/>
            <w:vAlign w:val="center"/>
          </w:tcPr>
          <w:p w14:paraId="66AD46B0" w14:textId="77777777" w:rsidR="0036031B" w:rsidRDefault="00000000">
            <w:r>
              <w:t>矿棉、岩棉、玻璃棉毡</w:t>
            </w:r>
            <w:r>
              <w:t>(ρ≤70)</w:t>
            </w:r>
          </w:p>
        </w:tc>
        <w:tc>
          <w:tcPr>
            <w:tcW w:w="1018" w:type="dxa"/>
            <w:vAlign w:val="center"/>
          </w:tcPr>
          <w:p w14:paraId="207DCAC6" w14:textId="77777777" w:rsidR="0036031B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14D8C993" w14:textId="77777777" w:rsidR="0036031B" w:rsidRDefault="00000000">
            <w:r>
              <w:t>0.584</w:t>
            </w:r>
          </w:p>
        </w:tc>
        <w:tc>
          <w:tcPr>
            <w:tcW w:w="848" w:type="dxa"/>
            <w:vAlign w:val="center"/>
          </w:tcPr>
          <w:p w14:paraId="5BB9D65B" w14:textId="77777777" w:rsidR="0036031B" w:rsidRDefault="00000000">
            <w:r>
              <w:t>70.0</w:t>
            </w:r>
          </w:p>
        </w:tc>
        <w:tc>
          <w:tcPr>
            <w:tcW w:w="1018" w:type="dxa"/>
            <w:vAlign w:val="center"/>
          </w:tcPr>
          <w:p w14:paraId="0361459E" w14:textId="77777777" w:rsidR="0036031B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45B868BC" w14:textId="77777777" w:rsidR="0036031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4E96BFD3" w14:textId="77777777" w:rsidR="0036031B" w:rsidRDefault="0036031B">
            <w:pPr>
              <w:rPr>
                <w:sz w:val="18"/>
                <w:szCs w:val="18"/>
              </w:rPr>
            </w:pPr>
          </w:p>
        </w:tc>
      </w:tr>
      <w:tr w:rsidR="0036031B" w14:paraId="17E934F8" w14:textId="77777777">
        <w:tc>
          <w:tcPr>
            <w:tcW w:w="2196" w:type="dxa"/>
            <w:shd w:val="clear" w:color="auto" w:fill="E6E6E6"/>
            <w:vAlign w:val="center"/>
          </w:tcPr>
          <w:p w14:paraId="15003C3E" w14:textId="77777777" w:rsidR="0036031B" w:rsidRDefault="00000000">
            <w:r>
              <w:t>石膏板</w:t>
            </w:r>
          </w:p>
        </w:tc>
        <w:tc>
          <w:tcPr>
            <w:tcW w:w="1018" w:type="dxa"/>
            <w:vAlign w:val="center"/>
          </w:tcPr>
          <w:p w14:paraId="4513C38E" w14:textId="77777777" w:rsidR="0036031B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2241FECC" w14:textId="77777777" w:rsidR="0036031B" w:rsidRDefault="00000000">
            <w:r>
              <w:t>3.622</w:t>
            </w:r>
          </w:p>
        </w:tc>
        <w:tc>
          <w:tcPr>
            <w:tcW w:w="848" w:type="dxa"/>
            <w:vAlign w:val="center"/>
          </w:tcPr>
          <w:p w14:paraId="58D89447" w14:textId="77777777" w:rsidR="0036031B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07BD3C2A" w14:textId="77777777" w:rsidR="0036031B" w:rsidRDefault="00000000">
            <w:r>
              <w:t>1367.0</w:t>
            </w:r>
          </w:p>
        </w:tc>
        <w:tc>
          <w:tcPr>
            <w:tcW w:w="1188" w:type="dxa"/>
            <w:vAlign w:val="center"/>
          </w:tcPr>
          <w:p w14:paraId="01B9DEF8" w14:textId="77777777" w:rsidR="003603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AB7D0D" w14:textId="77777777" w:rsidR="0036031B" w:rsidRDefault="0036031B">
            <w:pPr>
              <w:rPr>
                <w:sz w:val="18"/>
                <w:szCs w:val="18"/>
              </w:rPr>
            </w:pPr>
          </w:p>
        </w:tc>
      </w:tr>
      <w:tr w:rsidR="0036031B" w14:paraId="0CDC2500" w14:textId="77777777">
        <w:tc>
          <w:tcPr>
            <w:tcW w:w="2196" w:type="dxa"/>
            <w:shd w:val="clear" w:color="auto" w:fill="E6E6E6"/>
            <w:vAlign w:val="center"/>
          </w:tcPr>
          <w:p w14:paraId="68A1BF05" w14:textId="77777777" w:rsidR="0036031B" w:rsidRDefault="00000000">
            <w:r>
              <w:t>水泥膨胀蛭石</w:t>
            </w:r>
          </w:p>
        </w:tc>
        <w:tc>
          <w:tcPr>
            <w:tcW w:w="1018" w:type="dxa"/>
            <w:vAlign w:val="center"/>
          </w:tcPr>
          <w:p w14:paraId="202A141C" w14:textId="77777777" w:rsidR="0036031B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0952423A" w14:textId="77777777" w:rsidR="0036031B" w:rsidRDefault="00000000">
            <w:r>
              <w:t>1.990</w:t>
            </w:r>
          </w:p>
        </w:tc>
        <w:tc>
          <w:tcPr>
            <w:tcW w:w="848" w:type="dxa"/>
            <w:vAlign w:val="center"/>
          </w:tcPr>
          <w:p w14:paraId="33C36C8F" w14:textId="77777777" w:rsidR="0036031B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6B287A58" w14:textId="77777777" w:rsidR="0036031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EA7E5A" w14:textId="77777777" w:rsidR="0036031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FE0A40" w14:textId="77777777" w:rsidR="0036031B" w:rsidRDefault="0036031B">
            <w:pPr>
              <w:rPr>
                <w:sz w:val="18"/>
                <w:szCs w:val="18"/>
              </w:rPr>
            </w:pPr>
          </w:p>
        </w:tc>
      </w:tr>
    </w:tbl>
    <w:p w14:paraId="74842C1E" w14:textId="77777777" w:rsidR="0036031B" w:rsidRDefault="00000000">
      <w:pPr>
        <w:pStyle w:val="2"/>
        <w:widowControl w:val="0"/>
        <w:rPr>
          <w:kern w:val="2"/>
        </w:rPr>
      </w:pPr>
      <w:bookmarkStart w:id="37" w:name="_Toc155720801"/>
      <w:r>
        <w:rPr>
          <w:kern w:val="2"/>
        </w:rPr>
        <w:t>围护结构作法简要说明</w:t>
      </w:r>
      <w:bookmarkEnd w:id="37"/>
    </w:p>
    <w:p w14:paraId="0D9D60CE" w14:textId="77777777" w:rsidR="0036031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9977382" w14:textId="77777777" w:rsidR="0036031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水泥膨胀蛭石</w:t>
      </w:r>
      <w:r>
        <w:rPr>
          <w:color w:val="800000"/>
          <w:kern w:val="2"/>
          <w:szCs w:val="24"/>
          <w:lang w:val="en-US"/>
        </w:rPr>
        <w:t xml:space="preserve"> 350mm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723736AA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38FBF0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25FA7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岩棉条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200727CA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8E2176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中空玻璃塑料窗（上限）：</w:t>
      </w:r>
    </w:p>
    <w:p w14:paraId="60A684B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6F3EE41B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C1C868" w14:textId="77777777" w:rsidR="0036031B" w:rsidRDefault="00000000">
      <w:pPr>
        <w:pStyle w:val="2"/>
        <w:widowControl w:val="0"/>
        <w:rPr>
          <w:kern w:val="2"/>
        </w:rPr>
      </w:pPr>
      <w:bookmarkStart w:id="38" w:name="_Toc155720802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031B" w14:paraId="4A8B43C9" w14:textId="77777777">
        <w:tc>
          <w:tcPr>
            <w:tcW w:w="2513" w:type="dxa"/>
            <w:shd w:val="clear" w:color="auto" w:fill="E6E6E6"/>
            <w:vAlign w:val="center"/>
          </w:tcPr>
          <w:p w14:paraId="57322D80" w14:textId="77777777" w:rsidR="0036031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B085AAC" w14:textId="77777777" w:rsidR="0036031B" w:rsidRDefault="00000000">
            <w:r>
              <w:t>2868.48</w:t>
            </w:r>
          </w:p>
        </w:tc>
      </w:tr>
      <w:tr w:rsidR="0036031B" w14:paraId="61CAE7E2" w14:textId="77777777">
        <w:tc>
          <w:tcPr>
            <w:tcW w:w="2513" w:type="dxa"/>
            <w:shd w:val="clear" w:color="auto" w:fill="E6E6E6"/>
            <w:vAlign w:val="center"/>
          </w:tcPr>
          <w:p w14:paraId="5BB464E9" w14:textId="77777777" w:rsidR="0036031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2903841" w14:textId="77777777" w:rsidR="0036031B" w:rsidRDefault="00000000">
            <w:r>
              <w:t>6413.18</w:t>
            </w:r>
          </w:p>
        </w:tc>
      </w:tr>
      <w:tr w:rsidR="0036031B" w14:paraId="49B6E463" w14:textId="77777777">
        <w:tc>
          <w:tcPr>
            <w:tcW w:w="2513" w:type="dxa"/>
            <w:shd w:val="clear" w:color="auto" w:fill="E6E6E6"/>
            <w:vAlign w:val="center"/>
          </w:tcPr>
          <w:p w14:paraId="402EB3E0" w14:textId="77777777" w:rsidR="0036031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AB76BFE" w14:textId="77777777" w:rsidR="0036031B" w:rsidRDefault="00000000">
            <w:r>
              <w:t>0.45</w:t>
            </w:r>
          </w:p>
        </w:tc>
      </w:tr>
    </w:tbl>
    <w:p w14:paraId="08648023" w14:textId="77777777" w:rsidR="0036031B" w:rsidRDefault="00000000">
      <w:pPr>
        <w:pStyle w:val="2"/>
        <w:widowControl w:val="0"/>
        <w:rPr>
          <w:kern w:val="2"/>
        </w:rPr>
      </w:pPr>
      <w:bookmarkStart w:id="39" w:name="_Toc155720803"/>
      <w:r>
        <w:rPr>
          <w:kern w:val="2"/>
        </w:rPr>
        <w:t>窗墙比</w:t>
      </w:r>
      <w:bookmarkEnd w:id="39"/>
    </w:p>
    <w:p w14:paraId="12946DD9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5720804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6031B" w14:paraId="7ABCDCF7" w14:textId="77777777">
        <w:tc>
          <w:tcPr>
            <w:tcW w:w="1131" w:type="dxa"/>
            <w:shd w:val="clear" w:color="auto" w:fill="E6E6E6"/>
            <w:vAlign w:val="center"/>
          </w:tcPr>
          <w:p w14:paraId="6346DAF9" w14:textId="77777777" w:rsidR="0036031B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304B64B0" w14:textId="77777777" w:rsidR="0036031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6292CC" w14:textId="77777777" w:rsidR="0036031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A6744C" w14:textId="77777777" w:rsidR="0036031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C87FCC" w14:textId="77777777" w:rsidR="0036031B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DB7613" w14:textId="77777777" w:rsidR="0036031B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F4D7CE3" w14:textId="77777777" w:rsidR="0036031B" w:rsidRDefault="00000000">
            <w:pPr>
              <w:jc w:val="center"/>
            </w:pPr>
            <w:r>
              <w:t>结论</w:t>
            </w:r>
          </w:p>
        </w:tc>
      </w:tr>
      <w:tr w:rsidR="0036031B" w14:paraId="7B150768" w14:textId="77777777">
        <w:tc>
          <w:tcPr>
            <w:tcW w:w="1131" w:type="dxa"/>
            <w:shd w:val="clear" w:color="auto" w:fill="E6E6E6"/>
            <w:vAlign w:val="center"/>
          </w:tcPr>
          <w:p w14:paraId="3A75DB07" w14:textId="77777777" w:rsidR="0036031B" w:rsidRDefault="00000000">
            <w:r>
              <w:lastRenderedPageBreak/>
              <w:t>南向</w:t>
            </w:r>
          </w:p>
        </w:tc>
        <w:tc>
          <w:tcPr>
            <w:tcW w:w="1296" w:type="dxa"/>
            <w:vAlign w:val="center"/>
          </w:tcPr>
          <w:p w14:paraId="56607994" w14:textId="77777777" w:rsidR="0036031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E24FB08" w14:textId="77777777" w:rsidR="0036031B" w:rsidRDefault="00000000">
            <w:r>
              <w:t>32.18</w:t>
            </w:r>
          </w:p>
        </w:tc>
        <w:tc>
          <w:tcPr>
            <w:tcW w:w="1584" w:type="dxa"/>
            <w:vAlign w:val="center"/>
          </w:tcPr>
          <w:p w14:paraId="7BBF3AB1" w14:textId="77777777" w:rsidR="0036031B" w:rsidRDefault="00000000">
            <w:r>
              <w:t>227.31</w:t>
            </w:r>
          </w:p>
        </w:tc>
        <w:tc>
          <w:tcPr>
            <w:tcW w:w="1131" w:type="dxa"/>
            <w:vAlign w:val="center"/>
          </w:tcPr>
          <w:p w14:paraId="723BA1DE" w14:textId="77777777" w:rsidR="0036031B" w:rsidRDefault="00000000">
            <w:r>
              <w:t>0.14</w:t>
            </w:r>
          </w:p>
        </w:tc>
        <w:tc>
          <w:tcPr>
            <w:tcW w:w="1018" w:type="dxa"/>
            <w:vAlign w:val="center"/>
          </w:tcPr>
          <w:p w14:paraId="74BDAE5E" w14:textId="77777777" w:rsidR="0036031B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BD73B92" w14:textId="77777777" w:rsidR="0036031B" w:rsidRDefault="00000000">
            <w:r>
              <w:t>适宜</w:t>
            </w:r>
          </w:p>
        </w:tc>
      </w:tr>
      <w:tr w:rsidR="0036031B" w14:paraId="778BCB24" w14:textId="77777777">
        <w:tc>
          <w:tcPr>
            <w:tcW w:w="1131" w:type="dxa"/>
            <w:shd w:val="clear" w:color="auto" w:fill="E6E6E6"/>
            <w:vAlign w:val="center"/>
          </w:tcPr>
          <w:p w14:paraId="70CA29E6" w14:textId="77777777" w:rsidR="0036031B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16B645FB" w14:textId="77777777" w:rsidR="0036031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9A77789" w14:textId="77777777" w:rsidR="0036031B" w:rsidRDefault="00000000">
            <w:r>
              <w:t>76.20</w:t>
            </w:r>
          </w:p>
        </w:tc>
        <w:tc>
          <w:tcPr>
            <w:tcW w:w="1584" w:type="dxa"/>
            <w:vAlign w:val="center"/>
          </w:tcPr>
          <w:p w14:paraId="58A1BC4D" w14:textId="77777777" w:rsidR="0036031B" w:rsidRDefault="00000000">
            <w:r>
              <w:t>611.56</w:t>
            </w:r>
          </w:p>
        </w:tc>
        <w:tc>
          <w:tcPr>
            <w:tcW w:w="1131" w:type="dxa"/>
            <w:vAlign w:val="center"/>
          </w:tcPr>
          <w:p w14:paraId="4FC1C7A3" w14:textId="77777777" w:rsidR="0036031B" w:rsidRDefault="00000000">
            <w:r>
              <w:t>0.12</w:t>
            </w:r>
          </w:p>
        </w:tc>
        <w:tc>
          <w:tcPr>
            <w:tcW w:w="1018" w:type="dxa"/>
            <w:vAlign w:val="center"/>
          </w:tcPr>
          <w:p w14:paraId="5814A71C" w14:textId="77777777" w:rsidR="0036031B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B5BB06B" w14:textId="77777777" w:rsidR="0036031B" w:rsidRDefault="00000000">
            <w:r>
              <w:t>适宜</w:t>
            </w:r>
          </w:p>
        </w:tc>
      </w:tr>
      <w:tr w:rsidR="0036031B" w14:paraId="4077EF76" w14:textId="77777777">
        <w:tc>
          <w:tcPr>
            <w:tcW w:w="1131" w:type="dxa"/>
            <w:shd w:val="clear" w:color="auto" w:fill="E6E6E6"/>
            <w:vAlign w:val="center"/>
          </w:tcPr>
          <w:p w14:paraId="48FD0EDA" w14:textId="77777777" w:rsidR="0036031B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2F2F94E4" w14:textId="77777777" w:rsidR="0036031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F6FC48C" w14:textId="77777777" w:rsidR="0036031B" w:rsidRDefault="00000000">
            <w:r>
              <w:t>29.70</w:t>
            </w:r>
          </w:p>
        </w:tc>
        <w:tc>
          <w:tcPr>
            <w:tcW w:w="1584" w:type="dxa"/>
            <w:vAlign w:val="center"/>
          </w:tcPr>
          <w:p w14:paraId="0DD400E9" w14:textId="77777777" w:rsidR="0036031B" w:rsidRDefault="00000000">
            <w:r>
              <w:t>500.91</w:t>
            </w:r>
          </w:p>
        </w:tc>
        <w:tc>
          <w:tcPr>
            <w:tcW w:w="1131" w:type="dxa"/>
            <w:vAlign w:val="center"/>
          </w:tcPr>
          <w:p w14:paraId="19339A27" w14:textId="77777777" w:rsidR="0036031B" w:rsidRDefault="00000000">
            <w:r>
              <w:t>0.06</w:t>
            </w:r>
          </w:p>
        </w:tc>
        <w:tc>
          <w:tcPr>
            <w:tcW w:w="1018" w:type="dxa"/>
            <w:vAlign w:val="center"/>
          </w:tcPr>
          <w:p w14:paraId="6BAD83C9" w14:textId="77777777" w:rsidR="0036031B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AA5AA01" w14:textId="77777777" w:rsidR="0036031B" w:rsidRDefault="00000000">
            <w:r>
              <w:t>适宜</w:t>
            </w:r>
          </w:p>
        </w:tc>
      </w:tr>
      <w:tr w:rsidR="0036031B" w14:paraId="222A794F" w14:textId="77777777">
        <w:tc>
          <w:tcPr>
            <w:tcW w:w="1131" w:type="dxa"/>
            <w:shd w:val="clear" w:color="auto" w:fill="E6E6E6"/>
            <w:vAlign w:val="center"/>
          </w:tcPr>
          <w:p w14:paraId="542A4886" w14:textId="77777777" w:rsidR="0036031B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752D2188" w14:textId="77777777" w:rsidR="0036031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F6C4AFA" w14:textId="77777777" w:rsidR="0036031B" w:rsidRDefault="00000000">
            <w:r>
              <w:t>12.60</w:t>
            </w:r>
          </w:p>
        </w:tc>
        <w:tc>
          <w:tcPr>
            <w:tcW w:w="1584" w:type="dxa"/>
            <w:vAlign w:val="center"/>
          </w:tcPr>
          <w:p w14:paraId="58853A4D" w14:textId="77777777" w:rsidR="0036031B" w:rsidRDefault="00000000">
            <w:r>
              <w:t>410.31</w:t>
            </w:r>
          </w:p>
        </w:tc>
        <w:tc>
          <w:tcPr>
            <w:tcW w:w="1131" w:type="dxa"/>
            <w:vAlign w:val="center"/>
          </w:tcPr>
          <w:p w14:paraId="0A1A81E1" w14:textId="77777777" w:rsidR="0036031B" w:rsidRDefault="00000000">
            <w:r>
              <w:t>0.03</w:t>
            </w:r>
          </w:p>
        </w:tc>
        <w:tc>
          <w:tcPr>
            <w:tcW w:w="1018" w:type="dxa"/>
            <w:vAlign w:val="center"/>
          </w:tcPr>
          <w:p w14:paraId="35F5496A" w14:textId="77777777" w:rsidR="0036031B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E0E3596" w14:textId="77777777" w:rsidR="0036031B" w:rsidRDefault="00000000">
            <w:r>
              <w:t>适宜</w:t>
            </w:r>
          </w:p>
        </w:tc>
      </w:tr>
      <w:tr w:rsidR="0036031B" w14:paraId="053E626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27C9FEB" w14:textId="77777777" w:rsidR="0036031B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20FDA82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6031B" w14:paraId="1C28F3C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552C817" w14:textId="77777777" w:rsidR="0036031B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3D2E1B1" w14:textId="77777777" w:rsidR="0036031B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36031B" w14:paraId="19DDFD6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A1D0723" w14:textId="77777777" w:rsidR="0036031B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76A7AE7E" w14:textId="77777777" w:rsidR="0036031B" w:rsidRDefault="00000000">
            <w:r>
              <w:t>适宜</w:t>
            </w:r>
          </w:p>
        </w:tc>
      </w:tr>
    </w:tbl>
    <w:p w14:paraId="744E3166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720805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6031B" w14:paraId="70ED1B32" w14:textId="77777777">
        <w:tc>
          <w:tcPr>
            <w:tcW w:w="1160" w:type="dxa"/>
            <w:shd w:val="clear" w:color="auto" w:fill="E6E6E6"/>
            <w:vAlign w:val="center"/>
          </w:tcPr>
          <w:p w14:paraId="76CA1AF9" w14:textId="77777777" w:rsidR="0036031B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279CBA7" w14:textId="77777777" w:rsidR="0036031B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5868F9F" w14:textId="77777777" w:rsidR="0036031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640AB51" w14:textId="77777777" w:rsidR="0036031B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F91320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35F7E28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1777B9C" w14:textId="77777777" w:rsidR="0036031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FCDB030" w14:textId="77777777" w:rsidR="0036031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6031B" w14:paraId="1DAB74DD" w14:textId="77777777">
        <w:tc>
          <w:tcPr>
            <w:tcW w:w="1160" w:type="dxa"/>
            <w:vMerge w:val="restart"/>
            <w:vAlign w:val="center"/>
          </w:tcPr>
          <w:p w14:paraId="533938D6" w14:textId="77777777" w:rsidR="0036031B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5464454" w14:textId="77777777" w:rsidR="0036031B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32.17</w:t>
            </w:r>
          </w:p>
        </w:tc>
        <w:tc>
          <w:tcPr>
            <w:tcW w:w="1562" w:type="dxa"/>
            <w:vAlign w:val="center"/>
          </w:tcPr>
          <w:p w14:paraId="03B83B83" w14:textId="77777777" w:rsidR="0036031B" w:rsidRDefault="0036031B"/>
        </w:tc>
        <w:tc>
          <w:tcPr>
            <w:tcW w:w="1386" w:type="dxa"/>
            <w:vAlign w:val="center"/>
          </w:tcPr>
          <w:p w14:paraId="4DCFC0C5" w14:textId="77777777" w:rsidR="0036031B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3623178A" w14:textId="77777777" w:rsidR="0036031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B4AD807" w14:textId="77777777" w:rsidR="0036031B" w:rsidRDefault="00000000">
            <w:r>
              <w:t>17</w:t>
            </w:r>
          </w:p>
        </w:tc>
        <w:tc>
          <w:tcPr>
            <w:tcW w:w="1262" w:type="dxa"/>
            <w:vAlign w:val="center"/>
          </w:tcPr>
          <w:p w14:paraId="014E8F04" w14:textId="77777777" w:rsidR="0036031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3DD13357" w14:textId="77777777" w:rsidR="0036031B" w:rsidRDefault="00000000">
            <w:r>
              <w:t>30.60</w:t>
            </w:r>
          </w:p>
        </w:tc>
      </w:tr>
      <w:tr w:rsidR="0036031B" w14:paraId="44485B91" w14:textId="77777777">
        <w:tc>
          <w:tcPr>
            <w:tcW w:w="1160" w:type="dxa"/>
            <w:vMerge/>
            <w:vAlign w:val="center"/>
          </w:tcPr>
          <w:p w14:paraId="55AF0293" w14:textId="77777777" w:rsidR="0036031B" w:rsidRDefault="0036031B"/>
        </w:tc>
        <w:tc>
          <w:tcPr>
            <w:tcW w:w="1245" w:type="dxa"/>
            <w:vMerge/>
            <w:vAlign w:val="center"/>
          </w:tcPr>
          <w:p w14:paraId="36029566" w14:textId="77777777" w:rsidR="0036031B" w:rsidRDefault="0036031B"/>
        </w:tc>
        <w:tc>
          <w:tcPr>
            <w:tcW w:w="1562" w:type="dxa"/>
            <w:vAlign w:val="center"/>
          </w:tcPr>
          <w:p w14:paraId="1C2A3549" w14:textId="77777777" w:rsidR="0036031B" w:rsidRDefault="0036031B"/>
        </w:tc>
        <w:tc>
          <w:tcPr>
            <w:tcW w:w="1386" w:type="dxa"/>
            <w:vAlign w:val="center"/>
          </w:tcPr>
          <w:p w14:paraId="1A4AF316" w14:textId="77777777" w:rsidR="0036031B" w:rsidRDefault="00000000">
            <w:r>
              <w:t>1.05×1.50</w:t>
            </w:r>
          </w:p>
        </w:tc>
        <w:tc>
          <w:tcPr>
            <w:tcW w:w="735" w:type="dxa"/>
            <w:vAlign w:val="center"/>
          </w:tcPr>
          <w:p w14:paraId="485C43FF" w14:textId="77777777" w:rsidR="0036031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A95F89" w14:textId="77777777" w:rsidR="0036031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C2D2B3" w14:textId="77777777" w:rsidR="0036031B" w:rsidRDefault="00000000">
            <w:r>
              <w:t>1.58</w:t>
            </w:r>
          </w:p>
        </w:tc>
        <w:tc>
          <w:tcPr>
            <w:tcW w:w="1262" w:type="dxa"/>
            <w:vAlign w:val="center"/>
          </w:tcPr>
          <w:p w14:paraId="1F1A0541" w14:textId="77777777" w:rsidR="0036031B" w:rsidRDefault="00000000">
            <w:r>
              <w:t>1.58</w:t>
            </w:r>
          </w:p>
        </w:tc>
      </w:tr>
      <w:tr w:rsidR="0036031B" w14:paraId="06AF19D5" w14:textId="77777777">
        <w:tc>
          <w:tcPr>
            <w:tcW w:w="1160" w:type="dxa"/>
            <w:vMerge w:val="restart"/>
            <w:vAlign w:val="center"/>
          </w:tcPr>
          <w:p w14:paraId="26ED920F" w14:textId="77777777" w:rsidR="0036031B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03090EC3" w14:textId="77777777" w:rsidR="0036031B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76.20</w:t>
            </w:r>
          </w:p>
        </w:tc>
        <w:tc>
          <w:tcPr>
            <w:tcW w:w="1562" w:type="dxa"/>
            <w:vAlign w:val="center"/>
          </w:tcPr>
          <w:p w14:paraId="0D8802FE" w14:textId="77777777" w:rsidR="0036031B" w:rsidRDefault="0036031B"/>
        </w:tc>
        <w:tc>
          <w:tcPr>
            <w:tcW w:w="1386" w:type="dxa"/>
            <w:vAlign w:val="center"/>
          </w:tcPr>
          <w:p w14:paraId="35E78DF0" w14:textId="77777777" w:rsidR="0036031B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0F3CFB7E" w14:textId="77777777" w:rsidR="0036031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188D94E" w14:textId="77777777" w:rsidR="0036031B" w:rsidRDefault="00000000">
            <w:r>
              <w:t>27</w:t>
            </w:r>
          </w:p>
        </w:tc>
        <w:tc>
          <w:tcPr>
            <w:tcW w:w="1262" w:type="dxa"/>
            <w:vAlign w:val="center"/>
          </w:tcPr>
          <w:p w14:paraId="6A055894" w14:textId="77777777" w:rsidR="0036031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A241E66" w14:textId="77777777" w:rsidR="0036031B" w:rsidRDefault="00000000">
            <w:r>
              <w:t>48.60</w:t>
            </w:r>
          </w:p>
        </w:tc>
      </w:tr>
      <w:tr w:rsidR="0036031B" w14:paraId="117F27F0" w14:textId="77777777">
        <w:tc>
          <w:tcPr>
            <w:tcW w:w="1160" w:type="dxa"/>
            <w:vMerge/>
            <w:vAlign w:val="center"/>
          </w:tcPr>
          <w:p w14:paraId="067EADA4" w14:textId="77777777" w:rsidR="0036031B" w:rsidRDefault="0036031B"/>
        </w:tc>
        <w:tc>
          <w:tcPr>
            <w:tcW w:w="1245" w:type="dxa"/>
            <w:vMerge/>
            <w:vAlign w:val="center"/>
          </w:tcPr>
          <w:p w14:paraId="44D814F7" w14:textId="77777777" w:rsidR="0036031B" w:rsidRDefault="0036031B"/>
        </w:tc>
        <w:tc>
          <w:tcPr>
            <w:tcW w:w="1562" w:type="dxa"/>
            <w:vAlign w:val="center"/>
          </w:tcPr>
          <w:p w14:paraId="30A91DE6" w14:textId="77777777" w:rsidR="0036031B" w:rsidRDefault="0036031B"/>
        </w:tc>
        <w:tc>
          <w:tcPr>
            <w:tcW w:w="1386" w:type="dxa"/>
            <w:vAlign w:val="center"/>
          </w:tcPr>
          <w:p w14:paraId="62ECD60C" w14:textId="77777777" w:rsidR="0036031B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32DC6DDE" w14:textId="77777777" w:rsidR="0036031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D6F9984" w14:textId="77777777" w:rsidR="0036031B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4D613BD0" w14:textId="77777777" w:rsidR="0036031B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264072C1" w14:textId="77777777" w:rsidR="0036031B" w:rsidRDefault="00000000">
            <w:r>
              <w:t>15.75</w:t>
            </w:r>
          </w:p>
        </w:tc>
      </w:tr>
      <w:tr w:rsidR="0036031B" w14:paraId="63B56ADA" w14:textId="77777777">
        <w:tc>
          <w:tcPr>
            <w:tcW w:w="1160" w:type="dxa"/>
            <w:vMerge/>
            <w:vAlign w:val="center"/>
          </w:tcPr>
          <w:p w14:paraId="562BE326" w14:textId="77777777" w:rsidR="0036031B" w:rsidRDefault="0036031B"/>
        </w:tc>
        <w:tc>
          <w:tcPr>
            <w:tcW w:w="1245" w:type="dxa"/>
            <w:vMerge/>
            <w:vAlign w:val="center"/>
          </w:tcPr>
          <w:p w14:paraId="6CB61526" w14:textId="77777777" w:rsidR="0036031B" w:rsidRDefault="0036031B"/>
        </w:tc>
        <w:tc>
          <w:tcPr>
            <w:tcW w:w="1562" w:type="dxa"/>
            <w:vAlign w:val="center"/>
          </w:tcPr>
          <w:p w14:paraId="205645AC" w14:textId="77777777" w:rsidR="0036031B" w:rsidRDefault="0036031B"/>
        </w:tc>
        <w:tc>
          <w:tcPr>
            <w:tcW w:w="1386" w:type="dxa"/>
            <w:vAlign w:val="center"/>
          </w:tcPr>
          <w:p w14:paraId="28BB9C7F" w14:textId="77777777" w:rsidR="0036031B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06F72C7" w14:textId="77777777" w:rsidR="0036031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931071" w14:textId="77777777" w:rsidR="0036031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EA71DA" w14:textId="77777777" w:rsidR="0036031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F1E97E1" w14:textId="77777777" w:rsidR="0036031B" w:rsidRDefault="00000000">
            <w:r>
              <w:t>1.35</w:t>
            </w:r>
          </w:p>
        </w:tc>
      </w:tr>
      <w:tr w:rsidR="0036031B" w14:paraId="6AC8DA01" w14:textId="77777777">
        <w:tc>
          <w:tcPr>
            <w:tcW w:w="1160" w:type="dxa"/>
            <w:vMerge/>
            <w:vAlign w:val="center"/>
          </w:tcPr>
          <w:p w14:paraId="41D11E6A" w14:textId="77777777" w:rsidR="0036031B" w:rsidRDefault="0036031B"/>
        </w:tc>
        <w:tc>
          <w:tcPr>
            <w:tcW w:w="1245" w:type="dxa"/>
            <w:vMerge/>
            <w:vAlign w:val="center"/>
          </w:tcPr>
          <w:p w14:paraId="0E888D98" w14:textId="77777777" w:rsidR="0036031B" w:rsidRDefault="0036031B"/>
        </w:tc>
        <w:tc>
          <w:tcPr>
            <w:tcW w:w="1562" w:type="dxa"/>
            <w:vAlign w:val="center"/>
          </w:tcPr>
          <w:p w14:paraId="27ACC5D4" w14:textId="77777777" w:rsidR="0036031B" w:rsidRDefault="0036031B"/>
        </w:tc>
        <w:tc>
          <w:tcPr>
            <w:tcW w:w="1386" w:type="dxa"/>
            <w:vAlign w:val="center"/>
          </w:tcPr>
          <w:p w14:paraId="2A2E260A" w14:textId="77777777" w:rsidR="0036031B" w:rsidRDefault="00000000">
            <w:r>
              <w:t>1.75×1.50</w:t>
            </w:r>
          </w:p>
        </w:tc>
        <w:tc>
          <w:tcPr>
            <w:tcW w:w="735" w:type="dxa"/>
            <w:vAlign w:val="center"/>
          </w:tcPr>
          <w:p w14:paraId="4776272C" w14:textId="77777777" w:rsidR="0036031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AC99F26" w14:textId="77777777" w:rsidR="0036031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3EB3851" w14:textId="77777777" w:rsidR="0036031B" w:rsidRDefault="00000000">
            <w:r>
              <w:t>2.63</w:t>
            </w:r>
          </w:p>
        </w:tc>
        <w:tc>
          <w:tcPr>
            <w:tcW w:w="1262" w:type="dxa"/>
            <w:vAlign w:val="center"/>
          </w:tcPr>
          <w:p w14:paraId="31DC4827" w14:textId="77777777" w:rsidR="0036031B" w:rsidRDefault="00000000">
            <w:r>
              <w:t>10.50</w:t>
            </w:r>
          </w:p>
        </w:tc>
      </w:tr>
      <w:tr w:rsidR="0036031B" w14:paraId="699DBB89" w14:textId="77777777">
        <w:tc>
          <w:tcPr>
            <w:tcW w:w="1160" w:type="dxa"/>
            <w:vMerge w:val="restart"/>
            <w:vAlign w:val="center"/>
          </w:tcPr>
          <w:p w14:paraId="36605066" w14:textId="77777777" w:rsidR="0036031B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7F93299" w14:textId="77777777" w:rsidR="0036031B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29.70</w:t>
            </w:r>
          </w:p>
        </w:tc>
        <w:tc>
          <w:tcPr>
            <w:tcW w:w="1562" w:type="dxa"/>
            <w:vAlign w:val="center"/>
          </w:tcPr>
          <w:p w14:paraId="1E16CD62" w14:textId="77777777" w:rsidR="0036031B" w:rsidRDefault="0036031B"/>
        </w:tc>
        <w:tc>
          <w:tcPr>
            <w:tcW w:w="1386" w:type="dxa"/>
            <w:vAlign w:val="center"/>
          </w:tcPr>
          <w:p w14:paraId="6BD1EC1C" w14:textId="77777777" w:rsidR="0036031B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6F5BE142" w14:textId="77777777" w:rsidR="0036031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2DDA12E" w14:textId="77777777" w:rsidR="0036031B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7B7D3374" w14:textId="77777777" w:rsidR="0036031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D2BEFDD" w14:textId="77777777" w:rsidR="0036031B" w:rsidRDefault="00000000">
            <w:r>
              <w:t>25.20</w:t>
            </w:r>
          </w:p>
        </w:tc>
      </w:tr>
      <w:tr w:rsidR="0036031B" w14:paraId="008F606B" w14:textId="77777777">
        <w:tc>
          <w:tcPr>
            <w:tcW w:w="1160" w:type="dxa"/>
            <w:vMerge/>
            <w:vAlign w:val="center"/>
          </w:tcPr>
          <w:p w14:paraId="63307732" w14:textId="77777777" w:rsidR="0036031B" w:rsidRDefault="0036031B"/>
        </w:tc>
        <w:tc>
          <w:tcPr>
            <w:tcW w:w="1245" w:type="dxa"/>
            <w:vMerge/>
            <w:vAlign w:val="center"/>
          </w:tcPr>
          <w:p w14:paraId="55599FBD" w14:textId="77777777" w:rsidR="0036031B" w:rsidRDefault="0036031B"/>
        </w:tc>
        <w:tc>
          <w:tcPr>
            <w:tcW w:w="1562" w:type="dxa"/>
            <w:vAlign w:val="center"/>
          </w:tcPr>
          <w:p w14:paraId="6A52090C" w14:textId="77777777" w:rsidR="0036031B" w:rsidRDefault="0036031B"/>
        </w:tc>
        <w:tc>
          <w:tcPr>
            <w:tcW w:w="1386" w:type="dxa"/>
            <w:vAlign w:val="center"/>
          </w:tcPr>
          <w:p w14:paraId="68320712" w14:textId="77777777" w:rsidR="0036031B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62462517" w14:textId="77777777" w:rsidR="0036031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09BE3F" w14:textId="77777777" w:rsidR="0036031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8D43706" w14:textId="77777777" w:rsidR="0036031B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04FCD9A" w14:textId="77777777" w:rsidR="0036031B" w:rsidRDefault="00000000">
            <w:r>
              <w:t>4.50</w:t>
            </w:r>
          </w:p>
        </w:tc>
      </w:tr>
      <w:tr w:rsidR="0036031B" w14:paraId="43D49BCE" w14:textId="77777777">
        <w:tc>
          <w:tcPr>
            <w:tcW w:w="1160" w:type="dxa"/>
            <w:vAlign w:val="center"/>
          </w:tcPr>
          <w:p w14:paraId="1772A9B0" w14:textId="77777777" w:rsidR="0036031B" w:rsidRDefault="00000000">
            <w:r>
              <w:t>西向</w:t>
            </w:r>
          </w:p>
        </w:tc>
        <w:tc>
          <w:tcPr>
            <w:tcW w:w="1245" w:type="dxa"/>
            <w:vAlign w:val="center"/>
          </w:tcPr>
          <w:p w14:paraId="24E47CFD" w14:textId="77777777" w:rsidR="0036031B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12.60</w:t>
            </w:r>
          </w:p>
        </w:tc>
        <w:tc>
          <w:tcPr>
            <w:tcW w:w="1562" w:type="dxa"/>
            <w:vAlign w:val="center"/>
          </w:tcPr>
          <w:p w14:paraId="6C9BAFCA" w14:textId="77777777" w:rsidR="0036031B" w:rsidRDefault="0036031B"/>
        </w:tc>
        <w:tc>
          <w:tcPr>
            <w:tcW w:w="1386" w:type="dxa"/>
            <w:vAlign w:val="center"/>
          </w:tcPr>
          <w:p w14:paraId="2BB3D195" w14:textId="77777777" w:rsidR="0036031B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2C7C004C" w14:textId="77777777" w:rsidR="0036031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C241BCF" w14:textId="77777777" w:rsidR="0036031B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004B9085" w14:textId="77777777" w:rsidR="0036031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DF3FA42" w14:textId="77777777" w:rsidR="0036031B" w:rsidRDefault="00000000">
            <w:r>
              <w:t>12.60</w:t>
            </w:r>
          </w:p>
        </w:tc>
      </w:tr>
    </w:tbl>
    <w:p w14:paraId="4E6A105E" w14:textId="77777777" w:rsidR="0036031B" w:rsidRDefault="00000000">
      <w:pPr>
        <w:pStyle w:val="2"/>
        <w:widowControl w:val="0"/>
        <w:rPr>
          <w:kern w:val="2"/>
        </w:rPr>
      </w:pPr>
      <w:bookmarkStart w:id="42" w:name="_Toc155720806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6031B" w14:paraId="0F9B8CAE" w14:textId="77777777">
        <w:tc>
          <w:tcPr>
            <w:tcW w:w="905" w:type="dxa"/>
            <w:shd w:val="clear" w:color="auto" w:fill="E6E6E6"/>
            <w:vAlign w:val="center"/>
          </w:tcPr>
          <w:p w14:paraId="5602BA84" w14:textId="77777777" w:rsidR="0036031B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BA4806" w14:textId="77777777" w:rsidR="0036031B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69E181" w14:textId="77777777" w:rsidR="0036031B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2FCC4BD" w14:textId="77777777" w:rsidR="0036031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6146D50" w14:textId="77777777" w:rsidR="0036031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8B26A0F" w14:textId="77777777" w:rsidR="0036031B" w:rsidRDefault="00000000">
            <w:pPr>
              <w:jc w:val="center"/>
            </w:pPr>
            <w:r>
              <w:t>透射比限值</w:t>
            </w:r>
          </w:p>
        </w:tc>
      </w:tr>
      <w:tr w:rsidR="0036031B" w14:paraId="78B1E857" w14:textId="77777777">
        <w:tc>
          <w:tcPr>
            <w:tcW w:w="905" w:type="dxa"/>
            <w:shd w:val="clear" w:color="auto" w:fill="E6E6E6"/>
            <w:vAlign w:val="center"/>
          </w:tcPr>
          <w:p w14:paraId="5D70B0C6" w14:textId="77777777" w:rsidR="0036031B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473A734C" w14:textId="77777777" w:rsidR="0036031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865FC82" w14:textId="77777777" w:rsidR="0036031B" w:rsidRDefault="00000000">
            <w:r>
              <w:t>0.14</w:t>
            </w:r>
          </w:p>
        </w:tc>
        <w:tc>
          <w:tcPr>
            <w:tcW w:w="2088" w:type="dxa"/>
            <w:vAlign w:val="center"/>
          </w:tcPr>
          <w:p w14:paraId="6B94CF28" w14:textId="77777777" w:rsidR="0036031B" w:rsidRDefault="0036031B"/>
        </w:tc>
        <w:tc>
          <w:tcPr>
            <w:tcW w:w="2009" w:type="dxa"/>
            <w:vAlign w:val="center"/>
          </w:tcPr>
          <w:p w14:paraId="46DC19C2" w14:textId="77777777" w:rsidR="0036031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4D4F46F" w14:textId="77777777" w:rsidR="0036031B" w:rsidRDefault="00000000">
            <w:r>
              <w:t>0.60</w:t>
            </w:r>
          </w:p>
        </w:tc>
      </w:tr>
      <w:tr w:rsidR="0036031B" w14:paraId="1DB2E17C" w14:textId="77777777">
        <w:tc>
          <w:tcPr>
            <w:tcW w:w="905" w:type="dxa"/>
            <w:shd w:val="clear" w:color="auto" w:fill="E6E6E6"/>
            <w:vAlign w:val="center"/>
          </w:tcPr>
          <w:p w14:paraId="5C2B3D47" w14:textId="77777777" w:rsidR="0036031B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01DAA763" w14:textId="77777777" w:rsidR="0036031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C54253B" w14:textId="77777777" w:rsidR="0036031B" w:rsidRDefault="00000000">
            <w:r>
              <w:t>0.12</w:t>
            </w:r>
          </w:p>
        </w:tc>
        <w:tc>
          <w:tcPr>
            <w:tcW w:w="2088" w:type="dxa"/>
            <w:vAlign w:val="center"/>
          </w:tcPr>
          <w:p w14:paraId="03251EFB" w14:textId="77777777" w:rsidR="0036031B" w:rsidRDefault="0036031B"/>
        </w:tc>
        <w:tc>
          <w:tcPr>
            <w:tcW w:w="2009" w:type="dxa"/>
            <w:vAlign w:val="center"/>
          </w:tcPr>
          <w:p w14:paraId="422245CC" w14:textId="77777777" w:rsidR="0036031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7DC68F2" w14:textId="77777777" w:rsidR="0036031B" w:rsidRDefault="00000000">
            <w:r>
              <w:t>0.60</w:t>
            </w:r>
          </w:p>
        </w:tc>
      </w:tr>
      <w:tr w:rsidR="0036031B" w14:paraId="118614A0" w14:textId="77777777">
        <w:tc>
          <w:tcPr>
            <w:tcW w:w="905" w:type="dxa"/>
            <w:shd w:val="clear" w:color="auto" w:fill="E6E6E6"/>
            <w:vAlign w:val="center"/>
          </w:tcPr>
          <w:p w14:paraId="72811627" w14:textId="77777777" w:rsidR="0036031B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5D3BDAA4" w14:textId="77777777" w:rsidR="0036031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C3FA4D0" w14:textId="77777777" w:rsidR="0036031B" w:rsidRDefault="00000000">
            <w:r>
              <w:t>0.06</w:t>
            </w:r>
          </w:p>
        </w:tc>
        <w:tc>
          <w:tcPr>
            <w:tcW w:w="2088" w:type="dxa"/>
            <w:vAlign w:val="center"/>
          </w:tcPr>
          <w:p w14:paraId="10A2943C" w14:textId="77777777" w:rsidR="0036031B" w:rsidRDefault="0036031B"/>
        </w:tc>
        <w:tc>
          <w:tcPr>
            <w:tcW w:w="2009" w:type="dxa"/>
            <w:vAlign w:val="center"/>
          </w:tcPr>
          <w:p w14:paraId="481D7F03" w14:textId="77777777" w:rsidR="0036031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E9E7F4A" w14:textId="77777777" w:rsidR="0036031B" w:rsidRDefault="00000000">
            <w:r>
              <w:t>0.60</w:t>
            </w:r>
          </w:p>
        </w:tc>
      </w:tr>
      <w:tr w:rsidR="0036031B" w14:paraId="2FB475F5" w14:textId="77777777">
        <w:tc>
          <w:tcPr>
            <w:tcW w:w="905" w:type="dxa"/>
            <w:shd w:val="clear" w:color="auto" w:fill="E6E6E6"/>
            <w:vAlign w:val="center"/>
          </w:tcPr>
          <w:p w14:paraId="5FD1F053" w14:textId="77777777" w:rsidR="0036031B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13FD94D2" w14:textId="77777777" w:rsidR="0036031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242E8A7" w14:textId="77777777" w:rsidR="0036031B" w:rsidRDefault="00000000">
            <w:r>
              <w:t>0.03</w:t>
            </w:r>
          </w:p>
        </w:tc>
        <w:tc>
          <w:tcPr>
            <w:tcW w:w="2088" w:type="dxa"/>
            <w:vAlign w:val="center"/>
          </w:tcPr>
          <w:p w14:paraId="5BE3F029" w14:textId="77777777" w:rsidR="0036031B" w:rsidRDefault="0036031B"/>
        </w:tc>
        <w:tc>
          <w:tcPr>
            <w:tcW w:w="2009" w:type="dxa"/>
            <w:vAlign w:val="center"/>
          </w:tcPr>
          <w:p w14:paraId="52813627" w14:textId="77777777" w:rsidR="0036031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2075E2B" w14:textId="77777777" w:rsidR="0036031B" w:rsidRDefault="00000000">
            <w:r>
              <w:t>0.60</w:t>
            </w:r>
          </w:p>
        </w:tc>
      </w:tr>
      <w:tr w:rsidR="0036031B" w14:paraId="0F7C6F1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91E05C8" w14:textId="77777777" w:rsidR="0036031B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FD091F6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6031B" w14:paraId="43CD060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3BDE42D" w14:textId="77777777" w:rsidR="0036031B" w:rsidRDefault="00000000">
            <w:r>
              <w:lastRenderedPageBreak/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6E755A3" w14:textId="77777777" w:rsidR="0036031B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6031B" w14:paraId="42ADB7D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B6D6D79" w14:textId="77777777" w:rsidR="0036031B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00D8B82" w14:textId="77777777" w:rsidR="0036031B" w:rsidRDefault="00000000">
            <w:r>
              <w:t>满足</w:t>
            </w:r>
          </w:p>
        </w:tc>
      </w:tr>
    </w:tbl>
    <w:p w14:paraId="1D71B29B" w14:textId="77777777" w:rsidR="0036031B" w:rsidRDefault="00000000">
      <w:pPr>
        <w:pStyle w:val="2"/>
        <w:widowControl w:val="0"/>
        <w:rPr>
          <w:kern w:val="2"/>
        </w:rPr>
      </w:pPr>
      <w:bookmarkStart w:id="43" w:name="_Toc155720807"/>
      <w:r>
        <w:rPr>
          <w:kern w:val="2"/>
        </w:rPr>
        <w:t>天窗</w:t>
      </w:r>
      <w:bookmarkEnd w:id="43"/>
    </w:p>
    <w:p w14:paraId="2DDDAA71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5720808"/>
      <w:r>
        <w:rPr>
          <w:color w:val="000000"/>
          <w:kern w:val="2"/>
          <w:szCs w:val="24"/>
        </w:rPr>
        <w:t>天窗屋顶比</w:t>
      </w:r>
      <w:bookmarkEnd w:id="44"/>
    </w:p>
    <w:p w14:paraId="2BE08B7E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0541D77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720809"/>
      <w:r>
        <w:rPr>
          <w:color w:val="000000"/>
          <w:kern w:val="2"/>
          <w:szCs w:val="24"/>
        </w:rPr>
        <w:t>天窗类型</w:t>
      </w:r>
      <w:bookmarkEnd w:id="45"/>
    </w:p>
    <w:p w14:paraId="15FB3D05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6093AC" w14:textId="77777777" w:rsidR="0036031B" w:rsidRDefault="00000000">
      <w:pPr>
        <w:pStyle w:val="2"/>
        <w:widowControl w:val="0"/>
        <w:rPr>
          <w:kern w:val="2"/>
        </w:rPr>
      </w:pPr>
      <w:bookmarkStart w:id="46" w:name="_Toc155720810"/>
      <w:r>
        <w:rPr>
          <w:kern w:val="2"/>
        </w:rPr>
        <w:t>屋顶构造</w:t>
      </w:r>
      <w:bookmarkEnd w:id="46"/>
    </w:p>
    <w:p w14:paraId="2E0E29CB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720811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031B" w14:paraId="6339958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0661155" w14:textId="77777777" w:rsidR="003603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3D9C0" w14:textId="77777777" w:rsidR="003603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55592" w14:textId="77777777" w:rsidR="003603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08C12" w14:textId="77777777" w:rsidR="003603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A53B2" w14:textId="77777777" w:rsidR="003603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9C69B" w14:textId="77777777" w:rsidR="003603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A4F436" w14:textId="77777777" w:rsidR="0036031B" w:rsidRDefault="00000000">
            <w:pPr>
              <w:jc w:val="center"/>
            </w:pPr>
            <w:r>
              <w:t>热惰性指标</w:t>
            </w:r>
          </w:p>
        </w:tc>
      </w:tr>
      <w:tr w:rsidR="0036031B" w14:paraId="2E5388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2A5B0C" w14:textId="77777777" w:rsidR="0036031B" w:rsidRDefault="003603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F3B0A0" w14:textId="77777777" w:rsidR="003603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BDF16" w14:textId="77777777" w:rsidR="0036031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A3DAA" w14:textId="77777777" w:rsidR="003603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C612D" w14:textId="77777777" w:rsidR="003603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8BA96" w14:textId="77777777" w:rsidR="003603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EAF204" w14:textId="77777777" w:rsidR="0036031B" w:rsidRDefault="00000000">
            <w:pPr>
              <w:jc w:val="center"/>
            </w:pPr>
            <w:r>
              <w:t>D=R*S</w:t>
            </w:r>
          </w:p>
        </w:tc>
      </w:tr>
      <w:tr w:rsidR="0036031B" w14:paraId="0DF84870" w14:textId="77777777">
        <w:tc>
          <w:tcPr>
            <w:tcW w:w="3345" w:type="dxa"/>
            <w:vAlign w:val="center"/>
          </w:tcPr>
          <w:p w14:paraId="55A68D80" w14:textId="77777777" w:rsidR="003603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18F4CA7" w14:textId="77777777" w:rsidR="003603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7C84C0" w14:textId="77777777" w:rsidR="003603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FD8ABF" w14:textId="77777777" w:rsidR="003603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C0A8C9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181A55" w14:textId="77777777" w:rsidR="003603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AB71D9F" w14:textId="77777777" w:rsidR="0036031B" w:rsidRDefault="00000000">
            <w:r>
              <w:t>0.245</w:t>
            </w:r>
          </w:p>
        </w:tc>
      </w:tr>
      <w:tr w:rsidR="0036031B" w14:paraId="6D1EAF28" w14:textId="77777777">
        <w:tc>
          <w:tcPr>
            <w:tcW w:w="3345" w:type="dxa"/>
            <w:vAlign w:val="center"/>
          </w:tcPr>
          <w:p w14:paraId="08FFA4D7" w14:textId="77777777" w:rsidR="0036031B" w:rsidRDefault="00000000">
            <w:r>
              <w:t>水泥膨胀蛭石</w:t>
            </w:r>
          </w:p>
        </w:tc>
        <w:tc>
          <w:tcPr>
            <w:tcW w:w="848" w:type="dxa"/>
            <w:vAlign w:val="center"/>
          </w:tcPr>
          <w:p w14:paraId="52638FC4" w14:textId="77777777" w:rsidR="0036031B" w:rsidRDefault="00000000">
            <w:r>
              <w:t>350</w:t>
            </w:r>
          </w:p>
        </w:tc>
        <w:tc>
          <w:tcPr>
            <w:tcW w:w="1075" w:type="dxa"/>
            <w:vAlign w:val="center"/>
          </w:tcPr>
          <w:p w14:paraId="508F2CDE" w14:textId="77777777" w:rsidR="0036031B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1FB9123F" w14:textId="77777777" w:rsidR="0036031B" w:rsidRDefault="00000000">
            <w:r>
              <w:t>1.990</w:t>
            </w:r>
          </w:p>
        </w:tc>
        <w:tc>
          <w:tcPr>
            <w:tcW w:w="848" w:type="dxa"/>
            <w:vAlign w:val="center"/>
          </w:tcPr>
          <w:p w14:paraId="19FDCD4F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BA220C" w14:textId="77777777" w:rsidR="0036031B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57B8F1BC" w14:textId="77777777" w:rsidR="0036031B" w:rsidRDefault="00000000">
            <w:r>
              <w:t>4.975</w:t>
            </w:r>
          </w:p>
        </w:tc>
      </w:tr>
      <w:tr w:rsidR="0036031B" w14:paraId="564D9949" w14:textId="77777777">
        <w:tc>
          <w:tcPr>
            <w:tcW w:w="3345" w:type="dxa"/>
            <w:vAlign w:val="center"/>
          </w:tcPr>
          <w:p w14:paraId="4D328705" w14:textId="77777777" w:rsidR="003603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729D77" w14:textId="77777777" w:rsidR="003603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0F9F1F" w14:textId="77777777" w:rsidR="003603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582746" w14:textId="77777777" w:rsidR="003603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0E79F6C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DB906E" w14:textId="77777777" w:rsidR="003603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40AD86" w14:textId="77777777" w:rsidR="0036031B" w:rsidRDefault="00000000">
            <w:r>
              <w:t>0.245</w:t>
            </w:r>
          </w:p>
        </w:tc>
      </w:tr>
      <w:tr w:rsidR="0036031B" w14:paraId="15A49DD0" w14:textId="77777777">
        <w:tc>
          <w:tcPr>
            <w:tcW w:w="3345" w:type="dxa"/>
            <w:vAlign w:val="center"/>
          </w:tcPr>
          <w:p w14:paraId="79FE7AC7" w14:textId="77777777" w:rsidR="003603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B92EC3" w14:textId="77777777" w:rsidR="0036031B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543BC18" w14:textId="77777777" w:rsidR="003603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293A29D" w14:textId="77777777" w:rsidR="003603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4D215DC" w14:textId="77777777" w:rsidR="0036031B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A9D74EF" w14:textId="77777777" w:rsidR="0036031B" w:rsidRDefault="00000000">
            <w:r>
              <w:t>0.046</w:t>
            </w:r>
          </w:p>
        </w:tc>
        <w:tc>
          <w:tcPr>
            <w:tcW w:w="1064" w:type="dxa"/>
            <w:vAlign w:val="center"/>
          </w:tcPr>
          <w:p w14:paraId="159BD0C4" w14:textId="77777777" w:rsidR="0036031B" w:rsidRDefault="00000000">
            <w:r>
              <w:t>0.989</w:t>
            </w:r>
          </w:p>
        </w:tc>
      </w:tr>
      <w:tr w:rsidR="0036031B" w14:paraId="64BF8B11" w14:textId="77777777">
        <w:tc>
          <w:tcPr>
            <w:tcW w:w="3345" w:type="dxa"/>
            <w:vAlign w:val="center"/>
          </w:tcPr>
          <w:p w14:paraId="6746E749" w14:textId="77777777" w:rsidR="003603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23DA9A" w14:textId="77777777" w:rsidR="0036031B" w:rsidRDefault="00000000">
            <w:r>
              <w:t>490</w:t>
            </w:r>
          </w:p>
        </w:tc>
        <w:tc>
          <w:tcPr>
            <w:tcW w:w="1075" w:type="dxa"/>
            <w:vAlign w:val="center"/>
          </w:tcPr>
          <w:p w14:paraId="4885FBD2" w14:textId="77777777" w:rsidR="003603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1A71C4" w14:textId="77777777" w:rsidR="003603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8B5B2C" w14:textId="77777777" w:rsidR="003603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358132" w14:textId="77777777" w:rsidR="0036031B" w:rsidRDefault="00000000">
            <w:r>
              <w:t>2.589</w:t>
            </w:r>
          </w:p>
        </w:tc>
        <w:tc>
          <w:tcPr>
            <w:tcW w:w="1064" w:type="dxa"/>
            <w:vAlign w:val="center"/>
          </w:tcPr>
          <w:p w14:paraId="14AA4FAE" w14:textId="77777777" w:rsidR="0036031B" w:rsidRDefault="00000000">
            <w:r>
              <w:t>6.453</w:t>
            </w:r>
          </w:p>
        </w:tc>
      </w:tr>
      <w:tr w:rsidR="0036031B" w14:paraId="6E34CB14" w14:textId="77777777">
        <w:tc>
          <w:tcPr>
            <w:tcW w:w="3345" w:type="dxa"/>
            <w:shd w:val="clear" w:color="auto" w:fill="E6E6E6"/>
            <w:vAlign w:val="center"/>
          </w:tcPr>
          <w:p w14:paraId="2347089C" w14:textId="77777777" w:rsidR="0036031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721FEB1" w14:textId="77777777" w:rsidR="0036031B" w:rsidRDefault="00000000">
            <w:pPr>
              <w:jc w:val="center"/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36031B" w14:paraId="18A5EE37" w14:textId="77777777">
        <w:tc>
          <w:tcPr>
            <w:tcW w:w="3345" w:type="dxa"/>
            <w:shd w:val="clear" w:color="auto" w:fill="E6E6E6"/>
            <w:vAlign w:val="center"/>
          </w:tcPr>
          <w:p w14:paraId="7A5FA4FD" w14:textId="77777777" w:rsidR="0036031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2497F50" w14:textId="77777777" w:rsidR="0036031B" w:rsidRDefault="00000000">
            <w:pPr>
              <w:jc w:val="center"/>
            </w:pPr>
            <w:r>
              <w:t>0.36</w:t>
            </w:r>
          </w:p>
        </w:tc>
      </w:tr>
      <w:tr w:rsidR="0036031B" w14:paraId="478BB57B" w14:textId="77777777">
        <w:tc>
          <w:tcPr>
            <w:tcW w:w="3345" w:type="dxa"/>
            <w:shd w:val="clear" w:color="auto" w:fill="E6E6E6"/>
            <w:vAlign w:val="center"/>
          </w:tcPr>
          <w:p w14:paraId="30B078C4" w14:textId="77777777" w:rsidR="0036031B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D15C74C" w14:textId="77777777" w:rsidR="0036031B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122</w:t>
            </w:r>
            <w:r>
              <w:t>页</w:t>
            </w:r>
          </w:p>
        </w:tc>
      </w:tr>
      <w:tr w:rsidR="0036031B" w14:paraId="577207B5" w14:textId="77777777">
        <w:tc>
          <w:tcPr>
            <w:tcW w:w="3345" w:type="dxa"/>
            <w:shd w:val="clear" w:color="auto" w:fill="E6E6E6"/>
            <w:vAlign w:val="center"/>
          </w:tcPr>
          <w:p w14:paraId="55BE07B9" w14:textId="77777777" w:rsidR="0036031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63B2E74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6031B" w14:paraId="710D5231" w14:textId="77777777">
        <w:tc>
          <w:tcPr>
            <w:tcW w:w="3345" w:type="dxa"/>
            <w:shd w:val="clear" w:color="auto" w:fill="E6E6E6"/>
            <w:vAlign w:val="center"/>
          </w:tcPr>
          <w:p w14:paraId="4C9E966D" w14:textId="77777777" w:rsidR="0036031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AFDAE1C" w14:textId="77777777" w:rsidR="0036031B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36031B" w14:paraId="2A27D338" w14:textId="77777777">
        <w:tc>
          <w:tcPr>
            <w:tcW w:w="3345" w:type="dxa"/>
            <w:shd w:val="clear" w:color="auto" w:fill="E6E6E6"/>
            <w:vAlign w:val="center"/>
          </w:tcPr>
          <w:p w14:paraId="271722E7" w14:textId="77777777" w:rsidR="0036031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DA2D08F" w14:textId="77777777" w:rsidR="0036031B" w:rsidRDefault="00000000">
            <w:r>
              <w:t>满足</w:t>
            </w:r>
          </w:p>
        </w:tc>
      </w:tr>
    </w:tbl>
    <w:p w14:paraId="54DED9F1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5BE126" w14:textId="77777777" w:rsidR="0036031B" w:rsidRDefault="00000000">
      <w:pPr>
        <w:pStyle w:val="2"/>
        <w:widowControl w:val="0"/>
        <w:rPr>
          <w:kern w:val="2"/>
        </w:rPr>
      </w:pPr>
      <w:bookmarkStart w:id="48" w:name="_Toc155720812"/>
      <w:r>
        <w:rPr>
          <w:kern w:val="2"/>
        </w:rPr>
        <w:t>外墙构造</w:t>
      </w:r>
      <w:bookmarkEnd w:id="48"/>
    </w:p>
    <w:p w14:paraId="53D9262D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720813"/>
      <w:r>
        <w:rPr>
          <w:color w:val="000000"/>
          <w:kern w:val="2"/>
          <w:szCs w:val="24"/>
        </w:rPr>
        <w:t>外墙相关构造</w:t>
      </w:r>
      <w:bookmarkEnd w:id="49"/>
    </w:p>
    <w:p w14:paraId="4C9A6F1A" w14:textId="77777777" w:rsidR="0036031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031B" w14:paraId="11DABAB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A521B8" w14:textId="77777777" w:rsidR="003603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B718C" w14:textId="77777777" w:rsidR="003603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002AA" w14:textId="77777777" w:rsidR="003603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328CC" w14:textId="77777777" w:rsidR="003603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80E975" w14:textId="77777777" w:rsidR="003603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9150E" w14:textId="77777777" w:rsidR="003603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F99520" w14:textId="77777777" w:rsidR="0036031B" w:rsidRDefault="00000000">
            <w:pPr>
              <w:jc w:val="center"/>
            </w:pPr>
            <w:r>
              <w:t>热惰性指标</w:t>
            </w:r>
          </w:p>
        </w:tc>
      </w:tr>
      <w:tr w:rsidR="0036031B" w14:paraId="377C0F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394936" w14:textId="77777777" w:rsidR="0036031B" w:rsidRDefault="003603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BA4A7A" w14:textId="77777777" w:rsidR="003603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7E417" w14:textId="77777777" w:rsidR="0036031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8621EB" w14:textId="77777777" w:rsidR="003603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00CDD" w14:textId="77777777" w:rsidR="003603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A419F" w14:textId="77777777" w:rsidR="003603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04213E" w14:textId="77777777" w:rsidR="0036031B" w:rsidRDefault="00000000">
            <w:pPr>
              <w:jc w:val="center"/>
            </w:pPr>
            <w:r>
              <w:t>D=R*S</w:t>
            </w:r>
          </w:p>
        </w:tc>
      </w:tr>
      <w:tr w:rsidR="0036031B" w14:paraId="1AAF4B72" w14:textId="77777777">
        <w:tc>
          <w:tcPr>
            <w:tcW w:w="3345" w:type="dxa"/>
            <w:vAlign w:val="center"/>
          </w:tcPr>
          <w:p w14:paraId="2D587E25" w14:textId="77777777" w:rsidR="0036031B" w:rsidRDefault="00000000">
            <w:r>
              <w:t>岩棉条</w:t>
            </w:r>
          </w:p>
        </w:tc>
        <w:tc>
          <w:tcPr>
            <w:tcW w:w="848" w:type="dxa"/>
            <w:vAlign w:val="center"/>
          </w:tcPr>
          <w:p w14:paraId="36EC10AF" w14:textId="77777777" w:rsidR="003603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48C8BE" w14:textId="77777777" w:rsidR="0036031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1849D939" w14:textId="77777777" w:rsidR="0036031B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641F1C06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82F47D" w14:textId="77777777" w:rsidR="0036031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2EA1EDF" w14:textId="77777777" w:rsidR="0036031B" w:rsidRDefault="00000000">
            <w:r>
              <w:t>0.228</w:t>
            </w:r>
          </w:p>
        </w:tc>
      </w:tr>
      <w:tr w:rsidR="0036031B" w14:paraId="4A207B6D" w14:textId="77777777">
        <w:tc>
          <w:tcPr>
            <w:tcW w:w="3345" w:type="dxa"/>
            <w:vAlign w:val="center"/>
          </w:tcPr>
          <w:p w14:paraId="51EE26C2" w14:textId="77777777" w:rsidR="003603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51D238" w14:textId="77777777" w:rsidR="0036031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5FA7DD8" w14:textId="77777777" w:rsidR="003603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5BA9697" w14:textId="77777777" w:rsidR="003603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3017DD" w14:textId="77777777" w:rsidR="0036031B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A106089" w14:textId="77777777" w:rsidR="0036031B" w:rsidRDefault="00000000">
            <w:r>
              <w:t>0.092</w:t>
            </w:r>
          </w:p>
        </w:tc>
        <w:tc>
          <w:tcPr>
            <w:tcW w:w="1064" w:type="dxa"/>
            <w:vAlign w:val="center"/>
          </w:tcPr>
          <w:p w14:paraId="71544D25" w14:textId="77777777" w:rsidR="0036031B" w:rsidRDefault="00000000">
            <w:r>
              <w:t>1.977</w:t>
            </w:r>
          </w:p>
        </w:tc>
      </w:tr>
      <w:tr w:rsidR="0036031B" w14:paraId="6023FF0F" w14:textId="77777777">
        <w:tc>
          <w:tcPr>
            <w:tcW w:w="3345" w:type="dxa"/>
            <w:vAlign w:val="center"/>
          </w:tcPr>
          <w:p w14:paraId="5B2BEF85" w14:textId="77777777" w:rsidR="0036031B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3F90A2E0" w14:textId="77777777" w:rsidR="0036031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AC531E2" w14:textId="77777777" w:rsidR="0036031B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6A178204" w14:textId="77777777" w:rsidR="0036031B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22E3C845" w14:textId="77777777" w:rsidR="0036031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786B95D" w14:textId="77777777" w:rsidR="0036031B" w:rsidRDefault="00000000">
            <w:r>
              <w:t>1.102</w:t>
            </w:r>
          </w:p>
        </w:tc>
        <w:tc>
          <w:tcPr>
            <w:tcW w:w="1064" w:type="dxa"/>
            <w:vAlign w:val="center"/>
          </w:tcPr>
          <w:p w14:paraId="2681E467" w14:textId="77777777" w:rsidR="0036031B" w:rsidRDefault="00000000">
            <w:r>
              <w:t>0.421</w:t>
            </w:r>
          </w:p>
        </w:tc>
      </w:tr>
      <w:tr w:rsidR="0036031B" w14:paraId="290D59B6" w14:textId="77777777">
        <w:tc>
          <w:tcPr>
            <w:tcW w:w="3345" w:type="dxa"/>
            <w:vAlign w:val="center"/>
          </w:tcPr>
          <w:p w14:paraId="5FFCD2C4" w14:textId="77777777" w:rsidR="0036031B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012E8DC3" w14:textId="77777777" w:rsidR="0036031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2011C2C" w14:textId="77777777" w:rsidR="003603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A2B5E1" w14:textId="77777777" w:rsidR="0036031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0283B5A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79B187" w14:textId="77777777" w:rsidR="0036031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19C6CF9" w14:textId="77777777" w:rsidR="0036031B" w:rsidRDefault="00000000">
            <w:r>
              <w:t>0.061</w:t>
            </w:r>
          </w:p>
        </w:tc>
      </w:tr>
      <w:tr w:rsidR="0036031B" w14:paraId="4DDEF308" w14:textId="77777777">
        <w:tc>
          <w:tcPr>
            <w:tcW w:w="3345" w:type="dxa"/>
            <w:vAlign w:val="center"/>
          </w:tcPr>
          <w:p w14:paraId="00375903" w14:textId="77777777" w:rsidR="0036031B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5E7CEA" w14:textId="77777777" w:rsidR="0036031B" w:rsidRDefault="00000000">
            <w:r>
              <w:t>265</w:t>
            </w:r>
          </w:p>
        </w:tc>
        <w:tc>
          <w:tcPr>
            <w:tcW w:w="1075" w:type="dxa"/>
            <w:vAlign w:val="center"/>
          </w:tcPr>
          <w:p w14:paraId="51EAF905" w14:textId="77777777" w:rsidR="003603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601F24" w14:textId="77777777" w:rsidR="003603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977841" w14:textId="77777777" w:rsidR="003603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ED16BA" w14:textId="77777777" w:rsidR="0036031B" w:rsidRDefault="00000000">
            <w:r>
              <w:t>1.644</w:t>
            </w:r>
          </w:p>
        </w:tc>
        <w:tc>
          <w:tcPr>
            <w:tcW w:w="1064" w:type="dxa"/>
            <w:vAlign w:val="center"/>
          </w:tcPr>
          <w:p w14:paraId="638DB17D" w14:textId="77777777" w:rsidR="0036031B" w:rsidRDefault="00000000">
            <w:r>
              <w:t>2.686</w:t>
            </w:r>
          </w:p>
        </w:tc>
      </w:tr>
      <w:tr w:rsidR="0036031B" w14:paraId="59CFD458" w14:textId="77777777">
        <w:tc>
          <w:tcPr>
            <w:tcW w:w="3345" w:type="dxa"/>
            <w:shd w:val="clear" w:color="auto" w:fill="E6E6E6"/>
            <w:vAlign w:val="center"/>
          </w:tcPr>
          <w:p w14:paraId="7D1E65F3" w14:textId="77777777" w:rsidR="0036031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23A18A3" w14:textId="77777777" w:rsidR="0036031B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36031B" w14:paraId="1F1F934D" w14:textId="77777777">
        <w:tc>
          <w:tcPr>
            <w:tcW w:w="3345" w:type="dxa"/>
            <w:shd w:val="clear" w:color="auto" w:fill="E6E6E6"/>
            <w:vAlign w:val="center"/>
          </w:tcPr>
          <w:p w14:paraId="1512177A" w14:textId="77777777" w:rsidR="0036031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21B5F2F" w14:textId="77777777" w:rsidR="0036031B" w:rsidRDefault="00000000">
            <w:pPr>
              <w:jc w:val="center"/>
            </w:pPr>
            <w:r>
              <w:t>0.55</w:t>
            </w:r>
          </w:p>
        </w:tc>
      </w:tr>
      <w:tr w:rsidR="0036031B" w14:paraId="6AFD4C5A" w14:textId="77777777">
        <w:tc>
          <w:tcPr>
            <w:tcW w:w="3345" w:type="dxa"/>
            <w:shd w:val="clear" w:color="auto" w:fill="E6E6E6"/>
            <w:vAlign w:val="center"/>
          </w:tcPr>
          <w:p w14:paraId="1962A2F4" w14:textId="77777777" w:rsidR="0036031B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78122408" w14:textId="77777777" w:rsidR="0036031B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</w:tbl>
    <w:p w14:paraId="126705DE" w14:textId="77777777" w:rsidR="0036031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031B" w14:paraId="1EBD29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58E227" w14:textId="77777777" w:rsidR="003603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8B71B" w14:textId="77777777" w:rsidR="003603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53E7B" w14:textId="77777777" w:rsidR="003603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ACCF3" w14:textId="77777777" w:rsidR="003603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955F12" w14:textId="77777777" w:rsidR="003603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6CF262" w14:textId="77777777" w:rsidR="003603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9B5FF5" w14:textId="77777777" w:rsidR="0036031B" w:rsidRDefault="00000000">
            <w:pPr>
              <w:jc w:val="center"/>
            </w:pPr>
            <w:r>
              <w:t>热惰性指标</w:t>
            </w:r>
          </w:p>
        </w:tc>
      </w:tr>
      <w:tr w:rsidR="0036031B" w14:paraId="400F79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E8122C" w14:textId="77777777" w:rsidR="0036031B" w:rsidRDefault="003603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0E0FD5" w14:textId="77777777" w:rsidR="003603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21CCC" w14:textId="77777777" w:rsidR="0036031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977D59" w14:textId="77777777" w:rsidR="003603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B0A4DC" w14:textId="77777777" w:rsidR="003603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16A7B" w14:textId="77777777" w:rsidR="003603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4ED35D" w14:textId="77777777" w:rsidR="0036031B" w:rsidRDefault="00000000">
            <w:pPr>
              <w:jc w:val="center"/>
            </w:pPr>
            <w:r>
              <w:t>D=R*S</w:t>
            </w:r>
          </w:p>
        </w:tc>
      </w:tr>
      <w:tr w:rsidR="0036031B" w14:paraId="75AF7217" w14:textId="77777777">
        <w:tc>
          <w:tcPr>
            <w:tcW w:w="3345" w:type="dxa"/>
            <w:vAlign w:val="center"/>
          </w:tcPr>
          <w:p w14:paraId="2CA54D2F" w14:textId="77777777" w:rsidR="0036031B" w:rsidRDefault="00000000">
            <w:r>
              <w:t>岩棉条</w:t>
            </w:r>
          </w:p>
        </w:tc>
        <w:tc>
          <w:tcPr>
            <w:tcW w:w="848" w:type="dxa"/>
            <w:vAlign w:val="center"/>
          </w:tcPr>
          <w:p w14:paraId="5C8ED824" w14:textId="77777777" w:rsidR="003603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06D5A3" w14:textId="77777777" w:rsidR="0036031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743EB204" w14:textId="77777777" w:rsidR="0036031B" w:rsidRDefault="00000000">
            <w:r>
              <w:t>0.512</w:t>
            </w:r>
          </w:p>
        </w:tc>
        <w:tc>
          <w:tcPr>
            <w:tcW w:w="848" w:type="dxa"/>
            <w:vAlign w:val="center"/>
          </w:tcPr>
          <w:p w14:paraId="2440418F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1FD966" w14:textId="77777777" w:rsidR="0036031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0E3FEB6" w14:textId="77777777" w:rsidR="0036031B" w:rsidRDefault="00000000">
            <w:r>
              <w:t>0.228</w:t>
            </w:r>
          </w:p>
        </w:tc>
      </w:tr>
      <w:tr w:rsidR="0036031B" w14:paraId="3D7E53B4" w14:textId="77777777">
        <w:tc>
          <w:tcPr>
            <w:tcW w:w="3345" w:type="dxa"/>
            <w:vAlign w:val="center"/>
          </w:tcPr>
          <w:p w14:paraId="66B8E4CC" w14:textId="77777777" w:rsidR="003603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2E5D78" w14:textId="77777777" w:rsidR="0036031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3C4ABFF" w14:textId="77777777" w:rsidR="003603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B072297" w14:textId="77777777" w:rsidR="003603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BC6C33C" w14:textId="77777777" w:rsidR="0036031B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133CC079" w14:textId="77777777" w:rsidR="0036031B" w:rsidRDefault="00000000">
            <w:r>
              <w:t>0.092</w:t>
            </w:r>
          </w:p>
        </w:tc>
        <w:tc>
          <w:tcPr>
            <w:tcW w:w="1064" w:type="dxa"/>
            <w:vAlign w:val="center"/>
          </w:tcPr>
          <w:p w14:paraId="1CB0962F" w14:textId="77777777" w:rsidR="0036031B" w:rsidRDefault="00000000">
            <w:r>
              <w:t>1.977</w:t>
            </w:r>
          </w:p>
        </w:tc>
      </w:tr>
      <w:tr w:rsidR="0036031B" w14:paraId="25AC30A2" w14:textId="77777777">
        <w:tc>
          <w:tcPr>
            <w:tcW w:w="3345" w:type="dxa"/>
            <w:vAlign w:val="center"/>
          </w:tcPr>
          <w:p w14:paraId="325DF6EF" w14:textId="77777777" w:rsidR="0036031B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59D700CB" w14:textId="77777777" w:rsidR="0036031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8466103" w14:textId="77777777" w:rsidR="0036031B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2F046DD5" w14:textId="77777777" w:rsidR="0036031B" w:rsidRDefault="00000000">
            <w:r>
              <w:t>0.347</w:t>
            </w:r>
          </w:p>
        </w:tc>
        <w:tc>
          <w:tcPr>
            <w:tcW w:w="848" w:type="dxa"/>
            <w:vAlign w:val="center"/>
          </w:tcPr>
          <w:p w14:paraId="57F651A1" w14:textId="77777777" w:rsidR="0036031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FA671BF" w14:textId="77777777" w:rsidR="0036031B" w:rsidRDefault="00000000">
            <w:r>
              <w:t>1.102</w:t>
            </w:r>
          </w:p>
        </w:tc>
        <w:tc>
          <w:tcPr>
            <w:tcW w:w="1064" w:type="dxa"/>
            <w:vAlign w:val="center"/>
          </w:tcPr>
          <w:p w14:paraId="4F666136" w14:textId="77777777" w:rsidR="0036031B" w:rsidRDefault="00000000">
            <w:r>
              <w:t>0.421</w:t>
            </w:r>
          </w:p>
        </w:tc>
      </w:tr>
      <w:tr w:rsidR="0036031B" w14:paraId="015A93AB" w14:textId="77777777">
        <w:tc>
          <w:tcPr>
            <w:tcW w:w="3345" w:type="dxa"/>
            <w:vAlign w:val="center"/>
          </w:tcPr>
          <w:p w14:paraId="59D26C6D" w14:textId="77777777" w:rsidR="0036031B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8966690" w14:textId="77777777" w:rsidR="0036031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3CE9A1C4" w14:textId="77777777" w:rsidR="003603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EFB4FE" w14:textId="77777777" w:rsidR="0036031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BFF577B" w14:textId="77777777" w:rsidR="003603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CBD00A" w14:textId="77777777" w:rsidR="0036031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EF8FEFB" w14:textId="77777777" w:rsidR="0036031B" w:rsidRDefault="00000000">
            <w:r>
              <w:t>0.061</w:t>
            </w:r>
          </w:p>
        </w:tc>
      </w:tr>
      <w:tr w:rsidR="0036031B" w14:paraId="265FE741" w14:textId="77777777">
        <w:tc>
          <w:tcPr>
            <w:tcW w:w="3345" w:type="dxa"/>
            <w:vAlign w:val="center"/>
          </w:tcPr>
          <w:p w14:paraId="0ADFA83E" w14:textId="77777777" w:rsidR="003603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4610F1" w14:textId="77777777" w:rsidR="0036031B" w:rsidRDefault="00000000">
            <w:r>
              <w:t>265</w:t>
            </w:r>
          </w:p>
        </w:tc>
        <w:tc>
          <w:tcPr>
            <w:tcW w:w="1075" w:type="dxa"/>
            <w:vAlign w:val="center"/>
          </w:tcPr>
          <w:p w14:paraId="3804B84B" w14:textId="77777777" w:rsidR="003603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1EE306" w14:textId="77777777" w:rsidR="003603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F8257C" w14:textId="77777777" w:rsidR="003603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C2EAC1" w14:textId="77777777" w:rsidR="0036031B" w:rsidRDefault="00000000">
            <w:r>
              <w:t>1.644</w:t>
            </w:r>
          </w:p>
        </w:tc>
        <w:tc>
          <w:tcPr>
            <w:tcW w:w="1064" w:type="dxa"/>
            <w:vAlign w:val="center"/>
          </w:tcPr>
          <w:p w14:paraId="4DB4A662" w14:textId="77777777" w:rsidR="0036031B" w:rsidRDefault="00000000">
            <w:r>
              <w:t>2.686</w:t>
            </w:r>
          </w:p>
        </w:tc>
      </w:tr>
      <w:tr w:rsidR="0036031B" w14:paraId="0C65D398" w14:textId="77777777">
        <w:tc>
          <w:tcPr>
            <w:tcW w:w="3345" w:type="dxa"/>
            <w:shd w:val="clear" w:color="auto" w:fill="E6E6E6"/>
            <w:vAlign w:val="center"/>
          </w:tcPr>
          <w:p w14:paraId="4837606F" w14:textId="77777777" w:rsidR="0036031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7B6888" w14:textId="77777777" w:rsidR="0036031B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36031B" w14:paraId="360A42DF" w14:textId="77777777">
        <w:tc>
          <w:tcPr>
            <w:tcW w:w="3345" w:type="dxa"/>
            <w:shd w:val="clear" w:color="auto" w:fill="E6E6E6"/>
            <w:vAlign w:val="center"/>
          </w:tcPr>
          <w:p w14:paraId="39732BCF" w14:textId="77777777" w:rsidR="0036031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26489E1" w14:textId="77777777" w:rsidR="0036031B" w:rsidRDefault="00000000">
            <w:pPr>
              <w:jc w:val="center"/>
            </w:pPr>
            <w:r>
              <w:t>0.55</w:t>
            </w:r>
          </w:p>
        </w:tc>
      </w:tr>
      <w:tr w:rsidR="0036031B" w14:paraId="609A2729" w14:textId="77777777">
        <w:tc>
          <w:tcPr>
            <w:tcW w:w="3345" w:type="dxa"/>
            <w:shd w:val="clear" w:color="auto" w:fill="E6E6E6"/>
            <w:vAlign w:val="center"/>
          </w:tcPr>
          <w:p w14:paraId="42B43F73" w14:textId="77777777" w:rsidR="0036031B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17F301D6" w14:textId="77777777" w:rsidR="0036031B" w:rsidRDefault="00000000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</w:tbl>
    <w:p w14:paraId="14DD477C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720814"/>
      <w:r>
        <w:rPr>
          <w:color w:val="000000"/>
          <w:kern w:val="2"/>
          <w:szCs w:val="24"/>
        </w:rPr>
        <w:t>外墙主断面传热系数的修正系数ψ</w:t>
      </w:r>
      <w:bookmarkEnd w:id="50"/>
    </w:p>
    <w:p w14:paraId="080C0FA1" w14:textId="77777777" w:rsidR="00000000" w:rsidRDefault="00000000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7EB517BC" wp14:editId="045C7825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51C05413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664CC5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720815"/>
      <w:r>
        <w:rPr>
          <w:color w:val="000000"/>
          <w:kern w:val="2"/>
          <w:szCs w:val="24"/>
        </w:rPr>
        <w:t>外墙平均热工特性</w:t>
      </w:r>
      <w:bookmarkEnd w:id="52"/>
    </w:p>
    <w:p w14:paraId="219C02AD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031B" w14:paraId="786B3908" w14:textId="77777777">
        <w:tc>
          <w:tcPr>
            <w:tcW w:w="2948" w:type="dxa"/>
            <w:shd w:val="clear" w:color="auto" w:fill="E6E6E6"/>
            <w:vAlign w:val="center"/>
          </w:tcPr>
          <w:p w14:paraId="791F69E8" w14:textId="77777777" w:rsidR="0036031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52ED8ED" w14:textId="77777777" w:rsidR="0036031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44C873" w14:textId="77777777" w:rsidR="0036031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CAC124" w14:textId="77777777" w:rsidR="0036031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B6041FF" w14:textId="77777777" w:rsidR="0036031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D084CA" w14:textId="77777777" w:rsidR="0036031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831938" w14:textId="77777777" w:rsidR="0036031B" w:rsidRDefault="00000000">
            <w:pPr>
              <w:jc w:val="center"/>
            </w:pPr>
            <w:r>
              <w:t>太阳辐射吸收系数</w:t>
            </w:r>
          </w:p>
        </w:tc>
      </w:tr>
      <w:tr w:rsidR="0036031B" w14:paraId="18831592" w14:textId="77777777">
        <w:tc>
          <w:tcPr>
            <w:tcW w:w="2948" w:type="dxa"/>
            <w:vAlign w:val="center"/>
          </w:tcPr>
          <w:p w14:paraId="4477D0E1" w14:textId="77777777" w:rsidR="0036031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3953403" w14:textId="77777777" w:rsidR="0036031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DF91C9F" w14:textId="77777777" w:rsidR="0036031B" w:rsidRDefault="00000000">
            <w:r>
              <w:t>188.29</w:t>
            </w:r>
          </w:p>
        </w:tc>
        <w:tc>
          <w:tcPr>
            <w:tcW w:w="922" w:type="dxa"/>
            <w:vAlign w:val="center"/>
          </w:tcPr>
          <w:p w14:paraId="68CBEF2E" w14:textId="77777777" w:rsidR="0036031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2A3955E" w14:textId="77777777" w:rsidR="0036031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08A6394D" w14:textId="77777777" w:rsidR="0036031B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6BF10614" w14:textId="77777777" w:rsidR="0036031B" w:rsidRDefault="00000000">
            <w:r>
              <w:t>0.49</w:t>
            </w:r>
          </w:p>
        </w:tc>
      </w:tr>
      <w:tr w:rsidR="0036031B" w14:paraId="4A12EE69" w14:textId="77777777">
        <w:tc>
          <w:tcPr>
            <w:tcW w:w="2948" w:type="dxa"/>
            <w:shd w:val="clear" w:color="auto" w:fill="E6E6E6"/>
            <w:vAlign w:val="center"/>
          </w:tcPr>
          <w:p w14:paraId="77DF2F84" w14:textId="77777777" w:rsidR="0036031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82EE4F9" w14:textId="77777777" w:rsidR="0036031B" w:rsidRDefault="00000000">
            <w:pPr>
              <w:jc w:val="center"/>
            </w:pPr>
            <w:r>
              <w:t>0%</w:t>
            </w:r>
          </w:p>
        </w:tc>
      </w:tr>
      <w:tr w:rsidR="0036031B" w14:paraId="0CA9281A" w14:textId="77777777">
        <w:tc>
          <w:tcPr>
            <w:tcW w:w="2948" w:type="dxa"/>
            <w:shd w:val="clear" w:color="auto" w:fill="E6E6E6"/>
            <w:vAlign w:val="center"/>
          </w:tcPr>
          <w:p w14:paraId="535116B3" w14:textId="77777777" w:rsidR="0036031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E0A1B9" w14:textId="77777777" w:rsidR="0036031B" w:rsidRDefault="00000000">
            <w:pPr>
              <w:jc w:val="center"/>
            </w:pPr>
            <w:r>
              <w:t>0.55 × 1.10 = 0.61</w:t>
            </w:r>
          </w:p>
        </w:tc>
      </w:tr>
    </w:tbl>
    <w:p w14:paraId="50742484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031B" w14:paraId="0BE474BE" w14:textId="77777777">
        <w:tc>
          <w:tcPr>
            <w:tcW w:w="2948" w:type="dxa"/>
            <w:shd w:val="clear" w:color="auto" w:fill="E6E6E6"/>
            <w:vAlign w:val="center"/>
          </w:tcPr>
          <w:p w14:paraId="12A9C934" w14:textId="77777777" w:rsidR="0036031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987CED" w14:textId="77777777" w:rsidR="0036031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FD49F1" w14:textId="77777777" w:rsidR="0036031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0A8514" w14:textId="77777777" w:rsidR="0036031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A04B14" w14:textId="77777777" w:rsidR="0036031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6CE6A7" w14:textId="77777777" w:rsidR="0036031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D96AD7" w14:textId="77777777" w:rsidR="0036031B" w:rsidRDefault="00000000">
            <w:pPr>
              <w:jc w:val="center"/>
            </w:pPr>
            <w:r>
              <w:t>太阳辐射吸收系数</w:t>
            </w:r>
          </w:p>
        </w:tc>
      </w:tr>
      <w:tr w:rsidR="0036031B" w14:paraId="03D14248" w14:textId="77777777">
        <w:tc>
          <w:tcPr>
            <w:tcW w:w="2948" w:type="dxa"/>
            <w:vAlign w:val="center"/>
          </w:tcPr>
          <w:p w14:paraId="565F4273" w14:textId="77777777" w:rsidR="0036031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F85186C" w14:textId="77777777" w:rsidR="0036031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006B2E9" w14:textId="77777777" w:rsidR="0036031B" w:rsidRDefault="00000000">
            <w:r>
              <w:t>535.36</w:t>
            </w:r>
          </w:p>
        </w:tc>
        <w:tc>
          <w:tcPr>
            <w:tcW w:w="922" w:type="dxa"/>
            <w:vAlign w:val="center"/>
          </w:tcPr>
          <w:p w14:paraId="2C0A8005" w14:textId="77777777" w:rsidR="0036031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9DDFE75" w14:textId="77777777" w:rsidR="0036031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4477A2A6" w14:textId="77777777" w:rsidR="0036031B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3CA79378" w14:textId="77777777" w:rsidR="0036031B" w:rsidRDefault="00000000">
            <w:r>
              <w:t>0.49</w:t>
            </w:r>
          </w:p>
        </w:tc>
      </w:tr>
      <w:tr w:rsidR="0036031B" w14:paraId="65379195" w14:textId="77777777">
        <w:tc>
          <w:tcPr>
            <w:tcW w:w="2948" w:type="dxa"/>
            <w:shd w:val="clear" w:color="auto" w:fill="E6E6E6"/>
            <w:vAlign w:val="center"/>
          </w:tcPr>
          <w:p w14:paraId="0DE875E9" w14:textId="77777777" w:rsidR="0036031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A003680" w14:textId="77777777" w:rsidR="0036031B" w:rsidRDefault="00000000">
            <w:pPr>
              <w:jc w:val="center"/>
            </w:pPr>
            <w:r>
              <w:t>0%</w:t>
            </w:r>
          </w:p>
        </w:tc>
      </w:tr>
      <w:tr w:rsidR="0036031B" w14:paraId="6659AB22" w14:textId="77777777">
        <w:tc>
          <w:tcPr>
            <w:tcW w:w="2948" w:type="dxa"/>
            <w:shd w:val="clear" w:color="auto" w:fill="E6E6E6"/>
            <w:vAlign w:val="center"/>
          </w:tcPr>
          <w:p w14:paraId="1FD8ED1A" w14:textId="77777777" w:rsidR="0036031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00CCE78" w14:textId="77777777" w:rsidR="0036031B" w:rsidRDefault="00000000">
            <w:pPr>
              <w:jc w:val="center"/>
            </w:pPr>
            <w:r>
              <w:t>0.55 × 1.10 = 0.61</w:t>
            </w:r>
          </w:p>
        </w:tc>
      </w:tr>
    </w:tbl>
    <w:p w14:paraId="19071384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031B" w14:paraId="7E46BFF8" w14:textId="77777777">
        <w:tc>
          <w:tcPr>
            <w:tcW w:w="2948" w:type="dxa"/>
            <w:shd w:val="clear" w:color="auto" w:fill="E6E6E6"/>
            <w:vAlign w:val="center"/>
          </w:tcPr>
          <w:p w14:paraId="3F847277" w14:textId="77777777" w:rsidR="0036031B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280BF5" w14:textId="77777777" w:rsidR="0036031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5F8FD8" w14:textId="77777777" w:rsidR="0036031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B1E2325" w14:textId="77777777" w:rsidR="0036031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36F578" w14:textId="77777777" w:rsidR="0036031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73CAD2" w14:textId="77777777" w:rsidR="0036031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38A60B" w14:textId="77777777" w:rsidR="0036031B" w:rsidRDefault="00000000">
            <w:pPr>
              <w:jc w:val="center"/>
            </w:pPr>
            <w:r>
              <w:t>太阳辐射吸收系数</w:t>
            </w:r>
          </w:p>
        </w:tc>
      </w:tr>
      <w:tr w:rsidR="0036031B" w14:paraId="37FDBA79" w14:textId="77777777">
        <w:tc>
          <w:tcPr>
            <w:tcW w:w="2948" w:type="dxa"/>
            <w:vAlign w:val="center"/>
          </w:tcPr>
          <w:p w14:paraId="7B3F9456" w14:textId="77777777" w:rsidR="0036031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12AA233" w14:textId="77777777" w:rsidR="0036031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B9D5B36" w14:textId="77777777" w:rsidR="0036031B" w:rsidRDefault="00000000">
            <w:r>
              <w:t>463.65</w:t>
            </w:r>
          </w:p>
        </w:tc>
        <w:tc>
          <w:tcPr>
            <w:tcW w:w="922" w:type="dxa"/>
            <w:vAlign w:val="center"/>
          </w:tcPr>
          <w:p w14:paraId="0EC11AE9" w14:textId="77777777" w:rsidR="0036031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1320C87" w14:textId="77777777" w:rsidR="0036031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18174D25" w14:textId="77777777" w:rsidR="0036031B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50F73D76" w14:textId="77777777" w:rsidR="0036031B" w:rsidRDefault="00000000">
            <w:r>
              <w:t>0.49</w:t>
            </w:r>
          </w:p>
        </w:tc>
      </w:tr>
      <w:tr w:rsidR="0036031B" w14:paraId="1706C3DD" w14:textId="77777777">
        <w:tc>
          <w:tcPr>
            <w:tcW w:w="2948" w:type="dxa"/>
            <w:shd w:val="clear" w:color="auto" w:fill="E6E6E6"/>
            <w:vAlign w:val="center"/>
          </w:tcPr>
          <w:p w14:paraId="1BE78F4C" w14:textId="77777777" w:rsidR="0036031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D711A32" w14:textId="77777777" w:rsidR="0036031B" w:rsidRDefault="00000000">
            <w:pPr>
              <w:jc w:val="center"/>
            </w:pPr>
            <w:r>
              <w:t>0%</w:t>
            </w:r>
          </w:p>
        </w:tc>
      </w:tr>
      <w:tr w:rsidR="0036031B" w14:paraId="13814512" w14:textId="77777777">
        <w:tc>
          <w:tcPr>
            <w:tcW w:w="2948" w:type="dxa"/>
            <w:shd w:val="clear" w:color="auto" w:fill="E6E6E6"/>
            <w:vAlign w:val="center"/>
          </w:tcPr>
          <w:p w14:paraId="7994A4A3" w14:textId="77777777" w:rsidR="0036031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67CF9A0" w14:textId="77777777" w:rsidR="0036031B" w:rsidRDefault="00000000">
            <w:pPr>
              <w:jc w:val="center"/>
            </w:pPr>
            <w:r>
              <w:t>0.55 × 1.10 = 0.61</w:t>
            </w:r>
          </w:p>
        </w:tc>
      </w:tr>
    </w:tbl>
    <w:p w14:paraId="61438420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031B" w14:paraId="7EA81EDA" w14:textId="77777777">
        <w:tc>
          <w:tcPr>
            <w:tcW w:w="2948" w:type="dxa"/>
            <w:shd w:val="clear" w:color="auto" w:fill="E6E6E6"/>
            <w:vAlign w:val="center"/>
          </w:tcPr>
          <w:p w14:paraId="7630AF7D" w14:textId="77777777" w:rsidR="0036031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C955E1" w14:textId="77777777" w:rsidR="0036031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F08229" w14:textId="77777777" w:rsidR="0036031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BE4E89" w14:textId="77777777" w:rsidR="0036031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AD7D07C" w14:textId="77777777" w:rsidR="0036031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66027C" w14:textId="77777777" w:rsidR="0036031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7A15ED" w14:textId="77777777" w:rsidR="0036031B" w:rsidRDefault="00000000">
            <w:pPr>
              <w:jc w:val="center"/>
            </w:pPr>
            <w:r>
              <w:t>太阳辐射吸收系数</w:t>
            </w:r>
          </w:p>
        </w:tc>
      </w:tr>
      <w:tr w:rsidR="0036031B" w14:paraId="33844019" w14:textId="77777777">
        <w:tc>
          <w:tcPr>
            <w:tcW w:w="2948" w:type="dxa"/>
            <w:vAlign w:val="center"/>
          </w:tcPr>
          <w:p w14:paraId="12B497D8" w14:textId="77777777" w:rsidR="0036031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531FCAE" w14:textId="77777777" w:rsidR="0036031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B7766D" w14:textId="77777777" w:rsidR="0036031B" w:rsidRDefault="00000000">
            <w:r>
              <w:t>392.67</w:t>
            </w:r>
          </w:p>
        </w:tc>
        <w:tc>
          <w:tcPr>
            <w:tcW w:w="922" w:type="dxa"/>
            <w:vAlign w:val="center"/>
          </w:tcPr>
          <w:p w14:paraId="6E471DEB" w14:textId="77777777" w:rsidR="0036031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953B6E9" w14:textId="77777777" w:rsidR="0036031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5B9CC9E8" w14:textId="77777777" w:rsidR="0036031B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28FAAB24" w14:textId="77777777" w:rsidR="0036031B" w:rsidRDefault="00000000">
            <w:r>
              <w:t>0.49</w:t>
            </w:r>
          </w:p>
        </w:tc>
      </w:tr>
      <w:tr w:rsidR="0036031B" w14:paraId="0D2EF891" w14:textId="77777777">
        <w:tc>
          <w:tcPr>
            <w:tcW w:w="2948" w:type="dxa"/>
            <w:shd w:val="clear" w:color="auto" w:fill="E6E6E6"/>
            <w:vAlign w:val="center"/>
          </w:tcPr>
          <w:p w14:paraId="739BC583" w14:textId="77777777" w:rsidR="0036031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9F528E7" w14:textId="77777777" w:rsidR="0036031B" w:rsidRDefault="00000000">
            <w:pPr>
              <w:jc w:val="center"/>
            </w:pPr>
            <w:r>
              <w:t>0%</w:t>
            </w:r>
          </w:p>
        </w:tc>
      </w:tr>
      <w:tr w:rsidR="0036031B" w14:paraId="782FB6EC" w14:textId="77777777">
        <w:tc>
          <w:tcPr>
            <w:tcW w:w="2948" w:type="dxa"/>
            <w:shd w:val="clear" w:color="auto" w:fill="E6E6E6"/>
            <w:vAlign w:val="center"/>
          </w:tcPr>
          <w:p w14:paraId="5E029390" w14:textId="77777777" w:rsidR="0036031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3E3E0B1" w14:textId="77777777" w:rsidR="0036031B" w:rsidRDefault="00000000">
            <w:pPr>
              <w:jc w:val="center"/>
            </w:pPr>
            <w:r>
              <w:t>0.55 × 1.10 = 0.61</w:t>
            </w:r>
          </w:p>
        </w:tc>
      </w:tr>
    </w:tbl>
    <w:p w14:paraId="598966A8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6031B" w14:paraId="2F25CC39" w14:textId="77777777">
        <w:tc>
          <w:tcPr>
            <w:tcW w:w="2948" w:type="dxa"/>
            <w:shd w:val="clear" w:color="auto" w:fill="E6E6E6"/>
            <w:vAlign w:val="center"/>
          </w:tcPr>
          <w:p w14:paraId="07341CAB" w14:textId="77777777" w:rsidR="0036031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3C733B" w14:textId="77777777" w:rsidR="0036031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1D9798" w14:textId="77777777" w:rsidR="0036031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94D711F" w14:textId="77777777" w:rsidR="0036031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F97001" w14:textId="77777777" w:rsidR="0036031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4AA39D" w14:textId="77777777" w:rsidR="0036031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73A24A" w14:textId="77777777" w:rsidR="0036031B" w:rsidRDefault="00000000">
            <w:pPr>
              <w:jc w:val="center"/>
            </w:pPr>
            <w:r>
              <w:t>太阳辐射吸收系数</w:t>
            </w:r>
          </w:p>
        </w:tc>
      </w:tr>
      <w:tr w:rsidR="0036031B" w14:paraId="406E4EBB" w14:textId="77777777">
        <w:tc>
          <w:tcPr>
            <w:tcW w:w="2948" w:type="dxa"/>
            <w:vAlign w:val="center"/>
          </w:tcPr>
          <w:p w14:paraId="58186A4B" w14:textId="77777777" w:rsidR="0036031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BB292F1" w14:textId="77777777" w:rsidR="0036031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CBBFD45" w14:textId="77777777" w:rsidR="0036031B" w:rsidRDefault="00000000">
            <w:r>
              <w:t>1579.97</w:t>
            </w:r>
          </w:p>
        </w:tc>
        <w:tc>
          <w:tcPr>
            <w:tcW w:w="922" w:type="dxa"/>
            <w:vAlign w:val="center"/>
          </w:tcPr>
          <w:p w14:paraId="62F0121C" w14:textId="77777777" w:rsidR="0036031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EF3B868" w14:textId="77777777" w:rsidR="0036031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56F62766" w14:textId="77777777" w:rsidR="0036031B" w:rsidRDefault="00000000">
            <w:r>
              <w:t>2.69</w:t>
            </w:r>
          </w:p>
        </w:tc>
        <w:tc>
          <w:tcPr>
            <w:tcW w:w="1107" w:type="dxa"/>
            <w:vAlign w:val="center"/>
          </w:tcPr>
          <w:p w14:paraId="3C52680B" w14:textId="77777777" w:rsidR="0036031B" w:rsidRDefault="00000000">
            <w:r>
              <w:t>0.49</w:t>
            </w:r>
          </w:p>
        </w:tc>
      </w:tr>
      <w:tr w:rsidR="0036031B" w14:paraId="2D42A570" w14:textId="77777777">
        <w:tc>
          <w:tcPr>
            <w:tcW w:w="2948" w:type="dxa"/>
            <w:shd w:val="clear" w:color="auto" w:fill="E6E6E6"/>
            <w:vAlign w:val="center"/>
          </w:tcPr>
          <w:p w14:paraId="62CF2284" w14:textId="77777777" w:rsidR="0036031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F6BFFD7" w14:textId="77777777" w:rsidR="0036031B" w:rsidRDefault="00000000">
            <w:pPr>
              <w:jc w:val="center"/>
            </w:pPr>
            <w:r>
              <w:t>0%</w:t>
            </w:r>
          </w:p>
        </w:tc>
      </w:tr>
      <w:tr w:rsidR="0036031B" w14:paraId="2698FA81" w14:textId="77777777">
        <w:tc>
          <w:tcPr>
            <w:tcW w:w="2948" w:type="dxa"/>
            <w:shd w:val="clear" w:color="auto" w:fill="E6E6E6"/>
            <w:vAlign w:val="center"/>
          </w:tcPr>
          <w:p w14:paraId="70D1745B" w14:textId="77777777" w:rsidR="0036031B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69A984" w14:textId="77777777" w:rsidR="0036031B" w:rsidRDefault="00000000">
            <w:pPr>
              <w:jc w:val="center"/>
            </w:pPr>
            <w:r>
              <w:t>0.55 × 1.10 = 0.61</w:t>
            </w:r>
          </w:p>
        </w:tc>
      </w:tr>
      <w:tr w:rsidR="0036031B" w14:paraId="24E69450" w14:textId="77777777">
        <w:tc>
          <w:tcPr>
            <w:tcW w:w="2948" w:type="dxa"/>
            <w:shd w:val="clear" w:color="auto" w:fill="E6E6E6"/>
            <w:vAlign w:val="center"/>
          </w:tcPr>
          <w:p w14:paraId="55CF00A0" w14:textId="77777777" w:rsidR="0036031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157EB32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6031B" w14:paraId="3A2EC4DA" w14:textId="77777777">
        <w:tc>
          <w:tcPr>
            <w:tcW w:w="2948" w:type="dxa"/>
            <w:shd w:val="clear" w:color="auto" w:fill="E6E6E6"/>
            <w:vAlign w:val="center"/>
          </w:tcPr>
          <w:p w14:paraId="3CD48EEA" w14:textId="77777777" w:rsidR="0036031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17B81C9" w14:textId="77777777" w:rsidR="0036031B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36031B" w14:paraId="37D42ADF" w14:textId="77777777">
        <w:tc>
          <w:tcPr>
            <w:tcW w:w="2948" w:type="dxa"/>
            <w:shd w:val="clear" w:color="auto" w:fill="E6E6E6"/>
            <w:vAlign w:val="center"/>
          </w:tcPr>
          <w:p w14:paraId="2F42A7F4" w14:textId="77777777" w:rsidR="0036031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B31FD6E" w14:textId="77777777" w:rsidR="0036031B" w:rsidRDefault="00000000">
            <w:r>
              <w:t>满足</w:t>
            </w:r>
          </w:p>
        </w:tc>
      </w:tr>
    </w:tbl>
    <w:p w14:paraId="617D728B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A02DEB" w14:textId="77777777" w:rsidR="0036031B" w:rsidRDefault="00000000">
      <w:pPr>
        <w:pStyle w:val="2"/>
        <w:widowControl w:val="0"/>
        <w:rPr>
          <w:kern w:val="2"/>
        </w:rPr>
      </w:pPr>
      <w:bookmarkStart w:id="53" w:name="_Toc155720816"/>
      <w:r>
        <w:rPr>
          <w:kern w:val="2"/>
        </w:rPr>
        <w:t>挑空楼板构造</w:t>
      </w:r>
      <w:bookmarkEnd w:id="53"/>
    </w:p>
    <w:p w14:paraId="300E47A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EE046E9" w14:textId="77777777" w:rsidR="0036031B" w:rsidRDefault="00000000">
      <w:pPr>
        <w:pStyle w:val="2"/>
        <w:widowControl w:val="0"/>
        <w:rPr>
          <w:kern w:val="2"/>
        </w:rPr>
      </w:pPr>
      <w:bookmarkStart w:id="54" w:name="_Toc155720817"/>
      <w:r>
        <w:rPr>
          <w:kern w:val="2"/>
        </w:rPr>
        <w:t>外窗热工</w:t>
      </w:r>
      <w:bookmarkEnd w:id="54"/>
    </w:p>
    <w:p w14:paraId="6D0D1FAD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720818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031B" w14:paraId="5257E596" w14:textId="77777777">
        <w:tc>
          <w:tcPr>
            <w:tcW w:w="905" w:type="dxa"/>
            <w:shd w:val="clear" w:color="auto" w:fill="E6E6E6"/>
            <w:vAlign w:val="center"/>
          </w:tcPr>
          <w:p w14:paraId="2B85112E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AF0E9C1" w14:textId="77777777" w:rsidR="0036031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74454FF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37DAA35" w14:textId="77777777" w:rsidR="0036031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F77890" w14:textId="77777777" w:rsidR="0036031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ED906D3" w14:textId="77777777" w:rsidR="0036031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6E7B6AE" w14:textId="77777777" w:rsidR="0036031B" w:rsidRDefault="00000000">
            <w:pPr>
              <w:jc w:val="center"/>
            </w:pPr>
            <w:r>
              <w:t>备注</w:t>
            </w:r>
          </w:p>
        </w:tc>
      </w:tr>
      <w:tr w:rsidR="0036031B" w14:paraId="2C2C9000" w14:textId="77777777">
        <w:tc>
          <w:tcPr>
            <w:tcW w:w="905" w:type="dxa"/>
            <w:vAlign w:val="center"/>
          </w:tcPr>
          <w:p w14:paraId="110F8410" w14:textId="77777777" w:rsidR="0036031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1B4A01C0" w14:textId="77777777" w:rsidR="0036031B" w:rsidRDefault="00000000">
            <w:r>
              <w:t>6mm</w:t>
            </w:r>
            <w:r>
              <w:t>氩气</w:t>
            </w:r>
            <w:r>
              <w:t>Low-E</w:t>
            </w:r>
            <w:r>
              <w:t>中空玻璃塑料窗（上限）</w:t>
            </w:r>
          </w:p>
        </w:tc>
        <w:tc>
          <w:tcPr>
            <w:tcW w:w="826" w:type="dxa"/>
            <w:vAlign w:val="center"/>
          </w:tcPr>
          <w:p w14:paraId="0131F57A" w14:textId="77777777" w:rsidR="0036031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4A2EACF" w14:textId="77777777" w:rsidR="0036031B" w:rsidRDefault="00000000">
            <w:r>
              <w:t>2.30</w:t>
            </w:r>
          </w:p>
        </w:tc>
        <w:tc>
          <w:tcPr>
            <w:tcW w:w="956" w:type="dxa"/>
            <w:vAlign w:val="center"/>
          </w:tcPr>
          <w:p w14:paraId="29170ED3" w14:textId="77777777" w:rsidR="0036031B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74A06AD3" w14:textId="77777777" w:rsidR="0036031B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92F0701" w14:textId="77777777" w:rsidR="0036031B" w:rsidRDefault="00000000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</w:tbl>
    <w:p w14:paraId="449D1349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720819"/>
      <w:r>
        <w:rPr>
          <w:color w:val="000000"/>
          <w:kern w:val="2"/>
          <w:szCs w:val="24"/>
        </w:rPr>
        <w:t>外遮阳类型</w:t>
      </w:r>
      <w:bookmarkEnd w:id="56"/>
    </w:p>
    <w:p w14:paraId="58F9B5B4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7EBCA097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720820"/>
      <w:r>
        <w:rPr>
          <w:color w:val="000000"/>
          <w:kern w:val="2"/>
          <w:szCs w:val="24"/>
        </w:rPr>
        <w:t>平均传热系数</w:t>
      </w:r>
      <w:bookmarkEnd w:id="57"/>
    </w:p>
    <w:p w14:paraId="2569B7C5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3BBBE3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031B" w14:paraId="182966B5" w14:textId="77777777">
        <w:tc>
          <w:tcPr>
            <w:tcW w:w="1013" w:type="dxa"/>
            <w:shd w:val="clear" w:color="auto" w:fill="E6E6E6"/>
            <w:vAlign w:val="center"/>
          </w:tcPr>
          <w:p w14:paraId="347DCA15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BE49A4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1BF365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5522DD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74277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DA254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B934DA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2D5BD8" w14:textId="77777777" w:rsidR="0036031B" w:rsidRDefault="00000000">
            <w:pPr>
              <w:jc w:val="center"/>
            </w:pPr>
            <w:r>
              <w:t>传热系数</w:t>
            </w:r>
          </w:p>
        </w:tc>
      </w:tr>
      <w:tr w:rsidR="0036031B" w14:paraId="5D43682F" w14:textId="77777777">
        <w:tc>
          <w:tcPr>
            <w:tcW w:w="1013" w:type="dxa"/>
            <w:vAlign w:val="center"/>
          </w:tcPr>
          <w:p w14:paraId="0755DD30" w14:textId="77777777" w:rsidR="0036031B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04132D18" w14:textId="77777777" w:rsidR="0036031B" w:rsidRDefault="0036031B"/>
        </w:tc>
        <w:tc>
          <w:tcPr>
            <w:tcW w:w="1188" w:type="dxa"/>
            <w:vAlign w:val="center"/>
          </w:tcPr>
          <w:p w14:paraId="6EB59D1A" w14:textId="77777777" w:rsidR="0036031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858CECE" w14:textId="77777777" w:rsidR="0036031B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2027F18" w14:textId="77777777" w:rsidR="0036031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4D26F6C" w14:textId="77777777" w:rsidR="0036031B" w:rsidRDefault="00000000">
            <w:r>
              <w:t>30.600</w:t>
            </w:r>
          </w:p>
        </w:tc>
        <w:tc>
          <w:tcPr>
            <w:tcW w:w="1188" w:type="dxa"/>
            <w:vAlign w:val="center"/>
          </w:tcPr>
          <w:p w14:paraId="18094273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4702CE" w14:textId="77777777" w:rsidR="0036031B" w:rsidRDefault="00000000">
            <w:r>
              <w:t>2.300</w:t>
            </w:r>
          </w:p>
        </w:tc>
      </w:tr>
      <w:tr w:rsidR="0036031B" w14:paraId="4DE0A58B" w14:textId="77777777">
        <w:tc>
          <w:tcPr>
            <w:tcW w:w="1013" w:type="dxa"/>
            <w:vAlign w:val="center"/>
          </w:tcPr>
          <w:p w14:paraId="7E00BA9F" w14:textId="77777777" w:rsidR="0036031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046702" w14:textId="77777777" w:rsidR="0036031B" w:rsidRDefault="0036031B"/>
        </w:tc>
        <w:tc>
          <w:tcPr>
            <w:tcW w:w="1188" w:type="dxa"/>
            <w:vAlign w:val="center"/>
          </w:tcPr>
          <w:p w14:paraId="2CF0C4AB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B5A139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F6DE06" w14:textId="77777777" w:rsidR="0036031B" w:rsidRDefault="00000000">
            <w:r>
              <w:t>1.575</w:t>
            </w:r>
          </w:p>
        </w:tc>
        <w:tc>
          <w:tcPr>
            <w:tcW w:w="1188" w:type="dxa"/>
            <w:vAlign w:val="center"/>
          </w:tcPr>
          <w:p w14:paraId="26B06F9D" w14:textId="77777777" w:rsidR="0036031B" w:rsidRDefault="00000000">
            <w:r>
              <w:t>1.575</w:t>
            </w:r>
          </w:p>
        </w:tc>
        <w:tc>
          <w:tcPr>
            <w:tcW w:w="1188" w:type="dxa"/>
            <w:vAlign w:val="center"/>
          </w:tcPr>
          <w:p w14:paraId="59B68F02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9929AD" w14:textId="77777777" w:rsidR="0036031B" w:rsidRDefault="00000000">
            <w:r>
              <w:t>2.300</w:t>
            </w:r>
          </w:p>
        </w:tc>
      </w:tr>
      <w:tr w:rsidR="0036031B" w14:paraId="254EB89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3B9B37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BE5F08" w14:textId="77777777" w:rsidR="0036031B" w:rsidRDefault="00000000">
            <w:r>
              <w:t>32.175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50656A" w14:textId="77777777" w:rsidR="0036031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84F4D21" w14:textId="77777777" w:rsidR="0036031B" w:rsidRDefault="00000000">
            <w:r>
              <w:t>2.300</w:t>
            </w:r>
          </w:p>
        </w:tc>
      </w:tr>
    </w:tbl>
    <w:p w14:paraId="580D3FC4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F542F27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031B" w14:paraId="4AE67E2F" w14:textId="77777777">
        <w:tc>
          <w:tcPr>
            <w:tcW w:w="1013" w:type="dxa"/>
            <w:shd w:val="clear" w:color="auto" w:fill="E6E6E6"/>
            <w:vAlign w:val="center"/>
          </w:tcPr>
          <w:p w14:paraId="2BA1A2B1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EB2AA0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CF4385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E27D9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2B8433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7B8698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76EE8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966D28" w14:textId="77777777" w:rsidR="0036031B" w:rsidRDefault="00000000">
            <w:pPr>
              <w:jc w:val="center"/>
            </w:pPr>
            <w:r>
              <w:t>传热系数</w:t>
            </w:r>
          </w:p>
        </w:tc>
      </w:tr>
      <w:tr w:rsidR="0036031B" w14:paraId="7EE92FE0" w14:textId="77777777">
        <w:tc>
          <w:tcPr>
            <w:tcW w:w="1013" w:type="dxa"/>
            <w:vAlign w:val="center"/>
          </w:tcPr>
          <w:p w14:paraId="0783A513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606EC4" w14:textId="77777777" w:rsidR="0036031B" w:rsidRDefault="0036031B"/>
        </w:tc>
        <w:tc>
          <w:tcPr>
            <w:tcW w:w="1188" w:type="dxa"/>
            <w:vAlign w:val="center"/>
          </w:tcPr>
          <w:p w14:paraId="6E863D20" w14:textId="77777777" w:rsidR="0036031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EE3F25B" w14:textId="77777777" w:rsidR="0036031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9D55F1A" w14:textId="77777777" w:rsidR="0036031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9AE64AE" w14:textId="77777777" w:rsidR="0036031B" w:rsidRDefault="00000000">
            <w:r>
              <w:t>48.600</w:t>
            </w:r>
          </w:p>
        </w:tc>
        <w:tc>
          <w:tcPr>
            <w:tcW w:w="1188" w:type="dxa"/>
            <w:vAlign w:val="center"/>
          </w:tcPr>
          <w:p w14:paraId="025920FC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5318BF" w14:textId="77777777" w:rsidR="0036031B" w:rsidRDefault="00000000">
            <w:r>
              <w:t>2.300</w:t>
            </w:r>
          </w:p>
        </w:tc>
      </w:tr>
      <w:tr w:rsidR="0036031B" w14:paraId="0B36AE4C" w14:textId="77777777">
        <w:tc>
          <w:tcPr>
            <w:tcW w:w="1013" w:type="dxa"/>
            <w:vAlign w:val="center"/>
          </w:tcPr>
          <w:p w14:paraId="52DEA912" w14:textId="77777777" w:rsidR="0036031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090BC1" w14:textId="77777777" w:rsidR="0036031B" w:rsidRDefault="0036031B"/>
        </w:tc>
        <w:tc>
          <w:tcPr>
            <w:tcW w:w="1188" w:type="dxa"/>
            <w:vAlign w:val="center"/>
          </w:tcPr>
          <w:p w14:paraId="4D14BA63" w14:textId="77777777" w:rsidR="0036031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F3F488C" w14:textId="77777777" w:rsidR="0036031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9CF01DF" w14:textId="77777777" w:rsidR="0036031B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058787C8" w14:textId="77777777" w:rsidR="0036031B" w:rsidRDefault="00000000">
            <w:r>
              <w:t>15.750</w:t>
            </w:r>
          </w:p>
        </w:tc>
        <w:tc>
          <w:tcPr>
            <w:tcW w:w="1188" w:type="dxa"/>
            <w:vAlign w:val="center"/>
          </w:tcPr>
          <w:p w14:paraId="3B70A6E0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BEA116" w14:textId="77777777" w:rsidR="0036031B" w:rsidRDefault="00000000">
            <w:r>
              <w:t>2.300</w:t>
            </w:r>
          </w:p>
        </w:tc>
      </w:tr>
      <w:tr w:rsidR="0036031B" w14:paraId="160AD3A0" w14:textId="77777777">
        <w:tc>
          <w:tcPr>
            <w:tcW w:w="1013" w:type="dxa"/>
            <w:vAlign w:val="center"/>
          </w:tcPr>
          <w:p w14:paraId="4BC96343" w14:textId="77777777" w:rsidR="0036031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F1F063" w14:textId="77777777" w:rsidR="0036031B" w:rsidRDefault="0036031B"/>
        </w:tc>
        <w:tc>
          <w:tcPr>
            <w:tcW w:w="1188" w:type="dxa"/>
            <w:vAlign w:val="center"/>
          </w:tcPr>
          <w:p w14:paraId="679FC0C8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B3A90C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691CE1" w14:textId="77777777" w:rsidR="0036031B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C85D6C2" w14:textId="77777777" w:rsidR="0036031B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58C7CFD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A3A556" w14:textId="77777777" w:rsidR="0036031B" w:rsidRDefault="00000000">
            <w:r>
              <w:t>2.300</w:t>
            </w:r>
          </w:p>
        </w:tc>
      </w:tr>
      <w:tr w:rsidR="0036031B" w14:paraId="0A0CCAE5" w14:textId="77777777">
        <w:tc>
          <w:tcPr>
            <w:tcW w:w="1013" w:type="dxa"/>
            <w:vAlign w:val="center"/>
          </w:tcPr>
          <w:p w14:paraId="38654C82" w14:textId="77777777" w:rsidR="0036031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134F796" w14:textId="77777777" w:rsidR="0036031B" w:rsidRDefault="0036031B"/>
        </w:tc>
        <w:tc>
          <w:tcPr>
            <w:tcW w:w="1188" w:type="dxa"/>
            <w:vAlign w:val="center"/>
          </w:tcPr>
          <w:p w14:paraId="080AFF9A" w14:textId="77777777" w:rsidR="0036031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8FC5CB6" w14:textId="77777777" w:rsidR="0036031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47D7A92" w14:textId="77777777" w:rsidR="0036031B" w:rsidRDefault="00000000">
            <w:r>
              <w:t>2.625</w:t>
            </w:r>
          </w:p>
        </w:tc>
        <w:tc>
          <w:tcPr>
            <w:tcW w:w="1188" w:type="dxa"/>
            <w:vAlign w:val="center"/>
          </w:tcPr>
          <w:p w14:paraId="0CD425AF" w14:textId="77777777" w:rsidR="0036031B" w:rsidRDefault="00000000">
            <w:r>
              <w:t>10.500</w:t>
            </w:r>
          </w:p>
        </w:tc>
        <w:tc>
          <w:tcPr>
            <w:tcW w:w="1188" w:type="dxa"/>
            <w:vAlign w:val="center"/>
          </w:tcPr>
          <w:p w14:paraId="41B65AC1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C47017" w14:textId="77777777" w:rsidR="0036031B" w:rsidRDefault="00000000">
            <w:r>
              <w:t>2.300</w:t>
            </w:r>
          </w:p>
        </w:tc>
      </w:tr>
      <w:tr w:rsidR="0036031B" w14:paraId="39BA45D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7D070EF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894E14" w14:textId="77777777" w:rsidR="0036031B" w:rsidRDefault="00000000">
            <w:r>
              <w:t>76.200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851327" w14:textId="77777777" w:rsidR="0036031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43CC0B8" w14:textId="77777777" w:rsidR="0036031B" w:rsidRDefault="00000000">
            <w:r>
              <w:t>2.300</w:t>
            </w:r>
          </w:p>
        </w:tc>
      </w:tr>
    </w:tbl>
    <w:p w14:paraId="3A16DBCB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FAD08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61F1726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031B" w14:paraId="4DD6683B" w14:textId="77777777">
        <w:tc>
          <w:tcPr>
            <w:tcW w:w="1013" w:type="dxa"/>
            <w:shd w:val="clear" w:color="auto" w:fill="E6E6E6"/>
            <w:vAlign w:val="center"/>
          </w:tcPr>
          <w:p w14:paraId="31C7DE8D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B1A794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76C93C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2CEEC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9228F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CF6DF0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B96D8C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AC7A23" w14:textId="77777777" w:rsidR="0036031B" w:rsidRDefault="00000000">
            <w:pPr>
              <w:jc w:val="center"/>
            </w:pPr>
            <w:r>
              <w:t>传热系数</w:t>
            </w:r>
          </w:p>
        </w:tc>
      </w:tr>
      <w:tr w:rsidR="0036031B" w14:paraId="4410E946" w14:textId="77777777">
        <w:tc>
          <w:tcPr>
            <w:tcW w:w="1013" w:type="dxa"/>
            <w:vAlign w:val="center"/>
          </w:tcPr>
          <w:p w14:paraId="35697F45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4439C2" w14:textId="77777777" w:rsidR="0036031B" w:rsidRDefault="0036031B"/>
        </w:tc>
        <w:tc>
          <w:tcPr>
            <w:tcW w:w="1188" w:type="dxa"/>
            <w:vAlign w:val="center"/>
          </w:tcPr>
          <w:p w14:paraId="73688A16" w14:textId="77777777" w:rsidR="0036031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C865A31" w14:textId="77777777" w:rsidR="0036031B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193EC85E" w14:textId="77777777" w:rsidR="0036031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8998B54" w14:textId="77777777" w:rsidR="0036031B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5582CC70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E9C400" w14:textId="77777777" w:rsidR="0036031B" w:rsidRDefault="00000000">
            <w:r>
              <w:t>2.300</w:t>
            </w:r>
          </w:p>
        </w:tc>
      </w:tr>
      <w:tr w:rsidR="0036031B" w14:paraId="0828F6BC" w14:textId="77777777">
        <w:tc>
          <w:tcPr>
            <w:tcW w:w="1013" w:type="dxa"/>
            <w:vAlign w:val="center"/>
          </w:tcPr>
          <w:p w14:paraId="57D201E3" w14:textId="77777777" w:rsidR="0036031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9F4B0A" w14:textId="77777777" w:rsidR="0036031B" w:rsidRDefault="0036031B"/>
        </w:tc>
        <w:tc>
          <w:tcPr>
            <w:tcW w:w="1188" w:type="dxa"/>
            <w:vAlign w:val="center"/>
          </w:tcPr>
          <w:p w14:paraId="300E95DA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979028" w14:textId="77777777" w:rsidR="0036031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821EB4" w14:textId="77777777" w:rsidR="0036031B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11E0C6DF" w14:textId="77777777" w:rsidR="0036031B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73A0691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1AD34D" w14:textId="77777777" w:rsidR="0036031B" w:rsidRDefault="00000000">
            <w:r>
              <w:t>2.300</w:t>
            </w:r>
          </w:p>
        </w:tc>
      </w:tr>
      <w:tr w:rsidR="0036031B" w14:paraId="6D9DACA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8E41E5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82BF7D" w14:textId="77777777" w:rsidR="0036031B" w:rsidRDefault="00000000">
            <w:r>
              <w:t>29.700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F8FB52" w14:textId="77777777" w:rsidR="0036031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ECE5B9F" w14:textId="77777777" w:rsidR="0036031B" w:rsidRDefault="00000000">
            <w:r>
              <w:t>2.300</w:t>
            </w:r>
          </w:p>
        </w:tc>
      </w:tr>
    </w:tbl>
    <w:p w14:paraId="54F4ED2A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3B3927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20C5F4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6031B" w14:paraId="5E7C8BAF" w14:textId="77777777">
        <w:tc>
          <w:tcPr>
            <w:tcW w:w="1013" w:type="dxa"/>
            <w:shd w:val="clear" w:color="auto" w:fill="E6E6E6"/>
            <w:vAlign w:val="center"/>
          </w:tcPr>
          <w:p w14:paraId="4FB076B8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C74CB5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D689C1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6F8E53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B3DE7E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B6789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FAB7E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12C782" w14:textId="77777777" w:rsidR="0036031B" w:rsidRDefault="00000000">
            <w:pPr>
              <w:jc w:val="center"/>
            </w:pPr>
            <w:r>
              <w:t>传热系数</w:t>
            </w:r>
          </w:p>
        </w:tc>
      </w:tr>
      <w:tr w:rsidR="0036031B" w14:paraId="1CD87ED4" w14:textId="77777777">
        <w:tc>
          <w:tcPr>
            <w:tcW w:w="1013" w:type="dxa"/>
            <w:vAlign w:val="center"/>
          </w:tcPr>
          <w:p w14:paraId="6B07A106" w14:textId="77777777" w:rsidR="0036031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B944F7" w14:textId="77777777" w:rsidR="0036031B" w:rsidRDefault="0036031B"/>
        </w:tc>
        <w:tc>
          <w:tcPr>
            <w:tcW w:w="1188" w:type="dxa"/>
            <w:vAlign w:val="center"/>
          </w:tcPr>
          <w:p w14:paraId="44976CDB" w14:textId="77777777" w:rsidR="0036031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037DF16" w14:textId="77777777" w:rsidR="0036031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A75F414" w14:textId="77777777" w:rsidR="0036031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A21A01A" w14:textId="77777777" w:rsidR="0036031B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1707B879" w14:textId="77777777" w:rsidR="0036031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3CC82F" w14:textId="77777777" w:rsidR="0036031B" w:rsidRDefault="00000000">
            <w:r>
              <w:t>2.300</w:t>
            </w:r>
          </w:p>
        </w:tc>
      </w:tr>
      <w:tr w:rsidR="0036031B" w14:paraId="1F451F3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88656FE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C42F29" w14:textId="77777777" w:rsidR="0036031B" w:rsidRDefault="00000000">
            <w:r>
              <w:t>12.600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51E60D" w14:textId="77777777" w:rsidR="0036031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1F3565D" w14:textId="77777777" w:rsidR="0036031B" w:rsidRDefault="00000000">
            <w:r>
              <w:t>2.300</w:t>
            </w:r>
          </w:p>
        </w:tc>
      </w:tr>
    </w:tbl>
    <w:p w14:paraId="39CBCE36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B2B4CC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720821"/>
      <w:r>
        <w:rPr>
          <w:color w:val="000000"/>
          <w:kern w:val="2"/>
          <w:szCs w:val="24"/>
        </w:rPr>
        <w:t>综合太阳得热系数</w:t>
      </w:r>
      <w:bookmarkEnd w:id="58"/>
    </w:p>
    <w:p w14:paraId="14CEE561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04289F6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6031B" w14:paraId="7C5B4C1C" w14:textId="77777777">
        <w:tc>
          <w:tcPr>
            <w:tcW w:w="656" w:type="dxa"/>
            <w:shd w:val="clear" w:color="auto" w:fill="E6E6E6"/>
            <w:vAlign w:val="center"/>
          </w:tcPr>
          <w:p w14:paraId="73B38665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937BD56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6774C4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F76BF3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54715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4C992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A5B0D1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7D2668" w14:textId="77777777" w:rsidR="0036031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372D83" w14:textId="77777777" w:rsidR="0036031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D9CA3D" w14:textId="77777777" w:rsidR="0036031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306339" w14:textId="77777777" w:rsidR="0036031B" w:rsidRDefault="00000000">
            <w:pPr>
              <w:jc w:val="center"/>
            </w:pPr>
            <w:r>
              <w:t>综合太阳得热系数</w:t>
            </w:r>
          </w:p>
        </w:tc>
      </w:tr>
      <w:tr w:rsidR="0036031B" w14:paraId="04A0058A" w14:textId="77777777">
        <w:tc>
          <w:tcPr>
            <w:tcW w:w="656" w:type="dxa"/>
            <w:vAlign w:val="center"/>
          </w:tcPr>
          <w:p w14:paraId="5583B62C" w14:textId="77777777" w:rsidR="0036031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8F09452" w14:textId="77777777" w:rsidR="0036031B" w:rsidRDefault="0036031B"/>
        </w:tc>
        <w:tc>
          <w:tcPr>
            <w:tcW w:w="769" w:type="dxa"/>
            <w:vAlign w:val="center"/>
          </w:tcPr>
          <w:p w14:paraId="0076DB92" w14:textId="77777777" w:rsidR="0036031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AD211FB" w14:textId="77777777" w:rsidR="0036031B" w:rsidRDefault="00000000">
            <w:r>
              <w:t>17</w:t>
            </w:r>
          </w:p>
        </w:tc>
        <w:tc>
          <w:tcPr>
            <w:tcW w:w="848" w:type="dxa"/>
            <w:vAlign w:val="center"/>
          </w:tcPr>
          <w:p w14:paraId="1808AEE4" w14:textId="77777777" w:rsidR="0036031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02A24A4" w14:textId="77777777" w:rsidR="0036031B" w:rsidRDefault="00000000">
            <w:r>
              <w:t>30.600</w:t>
            </w:r>
          </w:p>
        </w:tc>
        <w:tc>
          <w:tcPr>
            <w:tcW w:w="781" w:type="dxa"/>
            <w:vAlign w:val="center"/>
          </w:tcPr>
          <w:p w14:paraId="0BCC69D1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044048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A22DD55" w14:textId="77777777" w:rsidR="0036031B" w:rsidRDefault="0036031B"/>
        </w:tc>
        <w:tc>
          <w:tcPr>
            <w:tcW w:w="916" w:type="dxa"/>
            <w:vAlign w:val="center"/>
          </w:tcPr>
          <w:p w14:paraId="7691AAD1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5302D2" w14:textId="77777777" w:rsidR="0036031B" w:rsidRDefault="00000000">
            <w:r>
              <w:t>0.348</w:t>
            </w:r>
          </w:p>
        </w:tc>
      </w:tr>
      <w:tr w:rsidR="0036031B" w14:paraId="2A4CA2DB" w14:textId="77777777">
        <w:tc>
          <w:tcPr>
            <w:tcW w:w="656" w:type="dxa"/>
            <w:vAlign w:val="center"/>
          </w:tcPr>
          <w:p w14:paraId="0A012B0B" w14:textId="77777777" w:rsidR="0036031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9DD0967" w14:textId="77777777" w:rsidR="0036031B" w:rsidRDefault="0036031B"/>
        </w:tc>
        <w:tc>
          <w:tcPr>
            <w:tcW w:w="769" w:type="dxa"/>
            <w:vAlign w:val="center"/>
          </w:tcPr>
          <w:p w14:paraId="5FBEAE66" w14:textId="77777777" w:rsidR="0036031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35742B" w14:textId="77777777" w:rsidR="0036031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B66BC9" w14:textId="77777777" w:rsidR="0036031B" w:rsidRDefault="00000000">
            <w:r>
              <w:t>1.575</w:t>
            </w:r>
          </w:p>
        </w:tc>
        <w:tc>
          <w:tcPr>
            <w:tcW w:w="848" w:type="dxa"/>
            <w:vAlign w:val="center"/>
          </w:tcPr>
          <w:p w14:paraId="7351F9E0" w14:textId="77777777" w:rsidR="0036031B" w:rsidRDefault="00000000">
            <w:r>
              <w:t>1.575</w:t>
            </w:r>
          </w:p>
        </w:tc>
        <w:tc>
          <w:tcPr>
            <w:tcW w:w="781" w:type="dxa"/>
            <w:vAlign w:val="center"/>
          </w:tcPr>
          <w:p w14:paraId="2AEBE9E2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783EF8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B148EF5" w14:textId="77777777" w:rsidR="0036031B" w:rsidRDefault="0036031B"/>
        </w:tc>
        <w:tc>
          <w:tcPr>
            <w:tcW w:w="916" w:type="dxa"/>
            <w:vAlign w:val="center"/>
          </w:tcPr>
          <w:p w14:paraId="7EBCFED4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890334" w14:textId="77777777" w:rsidR="0036031B" w:rsidRDefault="00000000">
            <w:r>
              <w:t>0.348</w:t>
            </w:r>
          </w:p>
        </w:tc>
      </w:tr>
      <w:tr w:rsidR="0036031B" w14:paraId="13171A3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910718A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E0ADFF" w14:textId="77777777" w:rsidR="0036031B" w:rsidRDefault="00000000">
            <w:r>
              <w:t>32.175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47FFAEF" w14:textId="77777777" w:rsidR="0036031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CCA80DC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BE5031" w14:textId="77777777" w:rsidR="0036031B" w:rsidRDefault="00000000">
            <w:r>
              <w:t>0.348</w:t>
            </w:r>
          </w:p>
        </w:tc>
      </w:tr>
    </w:tbl>
    <w:p w14:paraId="78560646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73B9827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6031B" w14:paraId="2FB4E1C1" w14:textId="77777777">
        <w:tc>
          <w:tcPr>
            <w:tcW w:w="656" w:type="dxa"/>
            <w:shd w:val="clear" w:color="auto" w:fill="E6E6E6"/>
            <w:vAlign w:val="center"/>
          </w:tcPr>
          <w:p w14:paraId="6448D939" w14:textId="77777777" w:rsidR="0036031B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C23D5E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B91AF0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4B3038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85B5AC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9785CF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F55FFE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706E9D" w14:textId="77777777" w:rsidR="0036031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50409F" w14:textId="77777777" w:rsidR="0036031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CBE776" w14:textId="77777777" w:rsidR="0036031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7B4939" w14:textId="77777777" w:rsidR="0036031B" w:rsidRDefault="00000000">
            <w:pPr>
              <w:jc w:val="center"/>
            </w:pPr>
            <w:r>
              <w:t>综合太阳得热系数</w:t>
            </w:r>
          </w:p>
        </w:tc>
      </w:tr>
      <w:tr w:rsidR="0036031B" w14:paraId="72D886CC" w14:textId="77777777">
        <w:tc>
          <w:tcPr>
            <w:tcW w:w="656" w:type="dxa"/>
            <w:vAlign w:val="center"/>
          </w:tcPr>
          <w:p w14:paraId="49457EFB" w14:textId="77777777" w:rsidR="0036031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A25432C" w14:textId="77777777" w:rsidR="0036031B" w:rsidRDefault="0036031B"/>
        </w:tc>
        <w:tc>
          <w:tcPr>
            <w:tcW w:w="769" w:type="dxa"/>
            <w:vAlign w:val="center"/>
          </w:tcPr>
          <w:p w14:paraId="528E963F" w14:textId="77777777" w:rsidR="0036031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326CF9F" w14:textId="77777777" w:rsidR="0036031B" w:rsidRDefault="00000000">
            <w:r>
              <w:t>27</w:t>
            </w:r>
          </w:p>
        </w:tc>
        <w:tc>
          <w:tcPr>
            <w:tcW w:w="848" w:type="dxa"/>
            <w:vAlign w:val="center"/>
          </w:tcPr>
          <w:p w14:paraId="42F7CD58" w14:textId="77777777" w:rsidR="0036031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78D86DB" w14:textId="77777777" w:rsidR="0036031B" w:rsidRDefault="00000000">
            <w:r>
              <w:t>48.600</w:t>
            </w:r>
          </w:p>
        </w:tc>
        <w:tc>
          <w:tcPr>
            <w:tcW w:w="781" w:type="dxa"/>
            <w:vAlign w:val="center"/>
          </w:tcPr>
          <w:p w14:paraId="4B7B49E3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CE6A7F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0D86C98" w14:textId="77777777" w:rsidR="0036031B" w:rsidRDefault="0036031B"/>
        </w:tc>
        <w:tc>
          <w:tcPr>
            <w:tcW w:w="916" w:type="dxa"/>
            <w:vAlign w:val="center"/>
          </w:tcPr>
          <w:p w14:paraId="79CAD09E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B22F96" w14:textId="77777777" w:rsidR="0036031B" w:rsidRDefault="00000000">
            <w:r>
              <w:t>0.348</w:t>
            </w:r>
          </w:p>
        </w:tc>
      </w:tr>
      <w:tr w:rsidR="0036031B" w14:paraId="7387CEE1" w14:textId="77777777">
        <w:tc>
          <w:tcPr>
            <w:tcW w:w="656" w:type="dxa"/>
            <w:vAlign w:val="center"/>
          </w:tcPr>
          <w:p w14:paraId="77B8434E" w14:textId="77777777" w:rsidR="0036031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2FB09A2" w14:textId="77777777" w:rsidR="0036031B" w:rsidRDefault="0036031B"/>
        </w:tc>
        <w:tc>
          <w:tcPr>
            <w:tcW w:w="769" w:type="dxa"/>
            <w:vAlign w:val="center"/>
          </w:tcPr>
          <w:p w14:paraId="23AD8743" w14:textId="77777777" w:rsidR="0036031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32ACF1C" w14:textId="77777777" w:rsidR="0036031B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2C5840BC" w14:textId="77777777" w:rsidR="0036031B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0B844C9" w14:textId="77777777" w:rsidR="0036031B" w:rsidRDefault="00000000">
            <w:r>
              <w:t>15.750</w:t>
            </w:r>
          </w:p>
        </w:tc>
        <w:tc>
          <w:tcPr>
            <w:tcW w:w="781" w:type="dxa"/>
            <w:vAlign w:val="center"/>
          </w:tcPr>
          <w:p w14:paraId="4833C0B7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750354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80D4EA3" w14:textId="77777777" w:rsidR="0036031B" w:rsidRDefault="0036031B"/>
        </w:tc>
        <w:tc>
          <w:tcPr>
            <w:tcW w:w="916" w:type="dxa"/>
            <w:vAlign w:val="center"/>
          </w:tcPr>
          <w:p w14:paraId="518E81A1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0FE317" w14:textId="77777777" w:rsidR="0036031B" w:rsidRDefault="00000000">
            <w:r>
              <w:t>0.348</w:t>
            </w:r>
          </w:p>
        </w:tc>
      </w:tr>
      <w:tr w:rsidR="0036031B" w14:paraId="59309F2F" w14:textId="77777777">
        <w:tc>
          <w:tcPr>
            <w:tcW w:w="656" w:type="dxa"/>
            <w:vAlign w:val="center"/>
          </w:tcPr>
          <w:p w14:paraId="3C1892A9" w14:textId="77777777" w:rsidR="0036031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5BF403A" w14:textId="77777777" w:rsidR="0036031B" w:rsidRDefault="0036031B"/>
        </w:tc>
        <w:tc>
          <w:tcPr>
            <w:tcW w:w="769" w:type="dxa"/>
            <w:vAlign w:val="center"/>
          </w:tcPr>
          <w:p w14:paraId="650FBAF3" w14:textId="77777777" w:rsidR="0036031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83D9DD" w14:textId="77777777" w:rsidR="0036031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49C81C" w14:textId="77777777" w:rsidR="0036031B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118E7EF7" w14:textId="77777777" w:rsidR="0036031B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2A98454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463FA3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04481A" w14:textId="77777777" w:rsidR="0036031B" w:rsidRDefault="0036031B"/>
        </w:tc>
        <w:tc>
          <w:tcPr>
            <w:tcW w:w="916" w:type="dxa"/>
            <w:vAlign w:val="center"/>
          </w:tcPr>
          <w:p w14:paraId="554ED8E6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E3C605" w14:textId="77777777" w:rsidR="0036031B" w:rsidRDefault="00000000">
            <w:r>
              <w:t>0.348</w:t>
            </w:r>
          </w:p>
        </w:tc>
      </w:tr>
      <w:tr w:rsidR="0036031B" w14:paraId="7E154A18" w14:textId="77777777">
        <w:tc>
          <w:tcPr>
            <w:tcW w:w="656" w:type="dxa"/>
            <w:vAlign w:val="center"/>
          </w:tcPr>
          <w:p w14:paraId="3957A118" w14:textId="77777777" w:rsidR="0036031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1CBF972" w14:textId="77777777" w:rsidR="0036031B" w:rsidRDefault="0036031B"/>
        </w:tc>
        <w:tc>
          <w:tcPr>
            <w:tcW w:w="769" w:type="dxa"/>
            <w:vAlign w:val="center"/>
          </w:tcPr>
          <w:p w14:paraId="392D818D" w14:textId="77777777" w:rsidR="0036031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1CFD0DF" w14:textId="77777777" w:rsidR="0036031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C8CBBE6" w14:textId="77777777" w:rsidR="0036031B" w:rsidRDefault="00000000">
            <w:r>
              <w:t>2.625</w:t>
            </w:r>
          </w:p>
        </w:tc>
        <w:tc>
          <w:tcPr>
            <w:tcW w:w="848" w:type="dxa"/>
            <w:vAlign w:val="center"/>
          </w:tcPr>
          <w:p w14:paraId="7E114BEE" w14:textId="77777777" w:rsidR="0036031B" w:rsidRDefault="00000000">
            <w:r>
              <w:t>10.500</w:t>
            </w:r>
          </w:p>
        </w:tc>
        <w:tc>
          <w:tcPr>
            <w:tcW w:w="781" w:type="dxa"/>
            <w:vAlign w:val="center"/>
          </w:tcPr>
          <w:p w14:paraId="789AE072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A16056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1F9A4E0" w14:textId="77777777" w:rsidR="0036031B" w:rsidRDefault="0036031B"/>
        </w:tc>
        <w:tc>
          <w:tcPr>
            <w:tcW w:w="916" w:type="dxa"/>
            <w:vAlign w:val="center"/>
          </w:tcPr>
          <w:p w14:paraId="3136F2DA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0F67FE" w14:textId="77777777" w:rsidR="0036031B" w:rsidRDefault="00000000">
            <w:r>
              <w:t>0.348</w:t>
            </w:r>
          </w:p>
        </w:tc>
      </w:tr>
      <w:tr w:rsidR="0036031B" w14:paraId="7ED768B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C87E39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9EFBCA" w14:textId="77777777" w:rsidR="0036031B" w:rsidRDefault="00000000">
            <w:r>
              <w:t>76.200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52E5F3C" w14:textId="77777777" w:rsidR="0036031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F083506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E6F1CE" w14:textId="77777777" w:rsidR="0036031B" w:rsidRDefault="00000000">
            <w:r>
              <w:t>0.348</w:t>
            </w:r>
          </w:p>
        </w:tc>
      </w:tr>
    </w:tbl>
    <w:p w14:paraId="28DA12FF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178FAF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FF01E9E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6031B" w14:paraId="4204AC1E" w14:textId="77777777">
        <w:tc>
          <w:tcPr>
            <w:tcW w:w="656" w:type="dxa"/>
            <w:shd w:val="clear" w:color="auto" w:fill="E6E6E6"/>
            <w:vAlign w:val="center"/>
          </w:tcPr>
          <w:p w14:paraId="09D35869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F372CA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875D2B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0DED6D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5A27EC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A3A7C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629845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7844CA" w14:textId="77777777" w:rsidR="0036031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F3DC49" w14:textId="77777777" w:rsidR="0036031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56D3BC" w14:textId="77777777" w:rsidR="0036031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058678" w14:textId="77777777" w:rsidR="0036031B" w:rsidRDefault="00000000">
            <w:pPr>
              <w:jc w:val="center"/>
            </w:pPr>
            <w:r>
              <w:t>综合太阳得热系数</w:t>
            </w:r>
          </w:p>
        </w:tc>
      </w:tr>
      <w:tr w:rsidR="0036031B" w14:paraId="2DC66942" w14:textId="77777777">
        <w:tc>
          <w:tcPr>
            <w:tcW w:w="656" w:type="dxa"/>
            <w:vAlign w:val="center"/>
          </w:tcPr>
          <w:p w14:paraId="484BE4EC" w14:textId="77777777" w:rsidR="0036031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29A0C66" w14:textId="77777777" w:rsidR="0036031B" w:rsidRDefault="0036031B"/>
        </w:tc>
        <w:tc>
          <w:tcPr>
            <w:tcW w:w="769" w:type="dxa"/>
            <w:vAlign w:val="center"/>
          </w:tcPr>
          <w:p w14:paraId="0ADA76A8" w14:textId="77777777" w:rsidR="0036031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A06B716" w14:textId="77777777" w:rsidR="0036031B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6EAABFB3" w14:textId="77777777" w:rsidR="0036031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78927D8" w14:textId="77777777" w:rsidR="0036031B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53CA6003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D22510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9E4A5B6" w14:textId="77777777" w:rsidR="0036031B" w:rsidRDefault="0036031B"/>
        </w:tc>
        <w:tc>
          <w:tcPr>
            <w:tcW w:w="916" w:type="dxa"/>
            <w:vAlign w:val="center"/>
          </w:tcPr>
          <w:p w14:paraId="13B61B39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3F26F5" w14:textId="77777777" w:rsidR="0036031B" w:rsidRDefault="00000000">
            <w:r>
              <w:t>0.348</w:t>
            </w:r>
          </w:p>
        </w:tc>
      </w:tr>
      <w:tr w:rsidR="0036031B" w14:paraId="26FF066D" w14:textId="77777777">
        <w:tc>
          <w:tcPr>
            <w:tcW w:w="656" w:type="dxa"/>
            <w:vAlign w:val="center"/>
          </w:tcPr>
          <w:p w14:paraId="2FC0E42A" w14:textId="77777777" w:rsidR="0036031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5FDFB46" w14:textId="77777777" w:rsidR="0036031B" w:rsidRDefault="0036031B"/>
        </w:tc>
        <w:tc>
          <w:tcPr>
            <w:tcW w:w="769" w:type="dxa"/>
            <w:vAlign w:val="center"/>
          </w:tcPr>
          <w:p w14:paraId="4B9D6201" w14:textId="77777777" w:rsidR="0036031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FC59554" w14:textId="77777777" w:rsidR="0036031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9FEB6F9" w14:textId="77777777" w:rsidR="0036031B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BBE20E3" w14:textId="77777777" w:rsidR="0036031B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1800614F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A1DA0E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9373A6F" w14:textId="77777777" w:rsidR="0036031B" w:rsidRDefault="0036031B"/>
        </w:tc>
        <w:tc>
          <w:tcPr>
            <w:tcW w:w="916" w:type="dxa"/>
            <w:vAlign w:val="center"/>
          </w:tcPr>
          <w:p w14:paraId="76C964A6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273A94" w14:textId="77777777" w:rsidR="0036031B" w:rsidRDefault="00000000">
            <w:r>
              <w:t>0.348</w:t>
            </w:r>
          </w:p>
        </w:tc>
      </w:tr>
      <w:tr w:rsidR="0036031B" w14:paraId="7C5430B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0A64217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423291" w14:textId="77777777" w:rsidR="0036031B" w:rsidRDefault="00000000">
            <w:r>
              <w:t>29.700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79A9FB7" w14:textId="77777777" w:rsidR="0036031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1EE34C8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6B9587" w14:textId="77777777" w:rsidR="0036031B" w:rsidRDefault="00000000">
            <w:r>
              <w:t>0.348</w:t>
            </w:r>
          </w:p>
        </w:tc>
      </w:tr>
    </w:tbl>
    <w:p w14:paraId="44DDB0B3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D0A32A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A103774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6031B" w14:paraId="2E585293" w14:textId="77777777">
        <w:tc>
          <w:tcPr>
            <w:tcW w:w="656" w:type="dxa"/>
            <w:shd w:val="clear" w:color="auto" w:fill="E6E6E6"/>
            <w:vAlign w:val="center"/>
          </w:tcPr>
          <w:p w14:paraId="0B2C5BFF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D20CF8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485CEF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222AAC" w14:textId="77777777" w:rsidR="0036031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BC70D" w14:textId="77777777" w:rsidR="0036031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A00AE5" w14:textId="77777777" w:rsidR="0036031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CEF6D8" w14:textId="77777777" w:rsidR="0036031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E0757C" w14:textId="77777777" w:rsidR="0036031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081F04" w14:textId="77777777" w:rsidR="0036031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9AB7CB" w14:textId="77777777" w:rsidR="0036031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89AA56" w14:textId="77777777" w:rsidR="0036031B" w:rsidRDefault="00000000">
            <w:pPr>
              <w:jc w:val="center"/>
            </w:pPr>
            <w:r>
              <w:t>综合太阳得热系数</w:t>
            </w:r>
          </w:p>
        </w:tc>
      </w:tr>
      <w:tr w:rsidR="0036031B" w14:paraId="27E12BAD" w14:textId="77777777">
        <w:tc>
          <w:tcPr>
            <w:tcW w:w="656" w:type="dxa"/>
            <w:vAlign w:val="center"/>
          </w:tcPr>
          <w:p w14:paraId="0D64A720" w14:textId="77777777" w:rsidR="0036031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96C224E" w14:textId="77777777" w:rsidR="0036031B" w:rsidRDefault="0036031B"/>
        </w:tc>
        <w:tc>
          <w:tcPr>
            <w:tcW w:w="769" w:type="dxa"/>
            <w:vAlign w:val="center"/>
          </w:tcPr>
          <w:p w14:paraId="746D0690" w14:textId="77777777" w:rsidR="0036031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5A1C8A9" w14:textId="77777777" w:rsidR="0036031B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7A9BC918" w14:textId="77777777" w:rsidR="0036031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57E856B" w14:textId="77777777" w:rsidR="0036031B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21D142B3" w14:textId="77777777" w:rsidR="0036031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F884EC" w14:textId="77777777" w:rsidR="0036031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0103EE8" w14:textId="77777777" w:rsidR="0036031B" w:rsidRDefault="0036031B"/>
        </w:tc>
        <w:tc>
          <w:tcPr>
            <w:tcW w:w="916" w:type="dxa"/>
            <w:vAlign w:val="center"/>
          </w:tcPr>
          <w:p w14:paraId="2A4A16C9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58E1F3" w14:textId="77777777" w:rsidR="0036031B" w:rsidRDefault="00000000">
            <w:r>
              <w:t>0.348</w:t>
            </w:r>
          </w:p>
        </w:tc>
      </w:tr>
      <w:tr w:rsidR="0036031B" w14:paraId="3CBB1EE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556431" w14:textId="77777777" w:rsidR="0036031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F16532" w14:textId="77777777" w:rsidR="0036031B" w:rsidRDefault="00000000">
            <w:r>
              <w:t>12.600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C40E3F" w14:textId="77777777" w:rsidR="0036031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16373FB" w14:textId="77777777" w:rsidR="0036031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655002" w14:textId="77777777" w:rsidR="0036031B" w:rsidRDefault="00000000">
            <w:r>
              <w:t>0.348</w:t>
            </w:r>
          </w:p>
        </w:tc>
      </w:tr>
    </w:tbl>
    <w:p w14:paraId="719CD336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5FBC46" w14:textId="77777777" w:rsidR="0036031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720822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6031B" w14:paraId="25DCEEDA" w14:textId="77777777">
        <w:tc>
          <w:tcPr>
            <w:tcW w:w="1245" w:type="dxa"/>
            <w:shd w:val="clear" w:color="auto" w:fill="E6E6E6"/>
            <w:vAlign w:val="center"/>
          </w:tcPr>
          <w:p w14:paraId="7BC6946E" w14:textId="77777777" w:rsidR="0036031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393959" w14:textId="77777777" w:rsidR="0036031B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59C8B4" w14:textId="77777777" w:rsidR="0036031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754BCD" w14:textId="77777777" w:rsidR="0036031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BE9C9F7" w14:textId="77777777" w:rsidR="0036031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60868" w14:textId="77777777" w:rsidR="0036031B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3AD6B67" w14:textId="77777777" w:rsidR="0036031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FE1E4A" w14:textId="77777777" w:rsidR="0036031B" w:rsidRDefault="00000000">
            <w:pPr>
              <w:jc w:val="center"/>
            </w:pPr>
            <w:r>
              <w:t>结论</w:t>
            </w:r>
          </w:p>
        </w:tc>
      </w:tr>
      <w:tr w:rsidR="0036031B" w14:paraId="72F81C09" w14:textId="77777777">
        <w:tc>
          <w:tcPr>
            <w:tcW w:w="1245" w:type="dxa"/>
            <w:shd w:val="clear" w:color="auto" w:fill="E6E6E6"/>
            <w:vAlign w:val="center"/>
          </w:tcPr>
          <w:p w14:paraId="27C3DF50" w14:textId="77777777" w:rsidR="0036031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05AC9CB" w14:textId="77777777" w:rsidR="0036031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5FC4065" w14:textId="77777777" w:rsidR="0036031B" w:rsidRDefault="00000000">
            <w:r>
              <w:t>32.18</w:t>
            </w:r>
          </w:p>
        </w:tc>
        <w:tc>
          <w:tcPr>
            <w:tcW w:w="1131" w:type="dxa"/>
            <w:vAlign w:val="center"/>
          </w:tcPr>
          <w:p w14:paraId="493F3FC1" w14:textId="77777777" w:rsidR="0036031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1A7D9985" w14:textId="77777777" w:rsidR="0036031B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5F7744F4" w14:textId="77777777" w:rsidR="0036031B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7D9D22F9" w14:textId="77777777" w:rsidR="0036031B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539E99" w14:textId="77777777" w:rsidR="0036031B" w:rsidRDefault="00000000">
            <w:r>
              <w:t>满足</w:t>
            </w:r>
          </w:p>
        </w:tc>
      </w:tr>
      <w:tr w:rsidR="0036031B" w14:paraId="5A778554" w14:textId="77777777">
        <w:tc>
          <w:tcPr>
            <w:tcW w:w="1245" w:type="dxa"/>
            <w:shd w:val="clear" w:color="auto" w:fill="E6E6E6"/>
            <w:vAlign w:val="center"/>
          </w:tcPr>
          <w:p w14:paraId="335877E9" w14:textId="77777777" w:rsidR="0036031B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3FCFC2F" w14:textId="77777777" w:rsidR="0036031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B638F68" w14:textId="77777777" w:rsidR="0036031B" w:rsidRDefault="00000000">
            <w:r>
              <w:t>76.20</w:t>
            </w:r>
          </w:p>
        </w:tc>
        <w:tc>
          <w:tcPr>
            <w:tcW w:w="1131" w:type="dxa"/>
            <w:vAlign w:val="center"/>
          </w:tcPr>
          <w:p w14:paraId="35817E0C" w14:textId="77777777" w:rsidR="0036031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43CD502D" w14:textId="77777777" w:rsidR="0036031B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3689A291" w14:textId="77777777" w:rsidR="0036031B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592E74CF" w14:textId="77777777" w:rsidR="0036031B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4404C2" w14:textId="77777777" w:rsidR="0036031B" w:rsidRDefault="00000000">
            <w:r>
              <w:t>满足</w:t>
            </w:r>
          </w:p>
        </w:tc>
      </w:tr>
      <w:tr w:rsidR="0036031B" w14:paraId="56F80714" w14:textId="77777777">
        <w:tc>
          <w:tcPr>
            <w:tcW w:w="1245" w:type="dxa"/>
            <w:shd w:val="clear" w:color="auto" w:fill="E6E6E6"/>
            <w:vAlign w:val="center"/>
          </w:tcPr>
          <w:p w14:paraId="3642D536" w14:textId="77777777" w:rsidR="0036031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CFA4F76" w14:textId="77777777" w:rsidR="0036031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9C72959" w14:textId="77777777" w:rsidR="0036031B" w:rsidRDefault="00000000">
            <w:r>
              <w:t>29.70</w:t>
            </w:r>
          </w:p>
        </w:tc>
        <w:tc>
          <w:tcPr>
            <w:tcW w:w="1131" w:type="dxa"/>
            <w:vAlign w:val="center"/>
          </w:tcPr>
          <w:p w14:paraId="188A201D" w14:textId="77777777" w:rsidR="0036031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05FEB7C7" w14:textId="77777777" w:rsidR="0036031B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17DD0C76" w14:textId="77777777" w:rsidR="0036031B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14:paraId="1633C311" w14:textId="77777777" w:rsidR="0036031B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CF1F7E" w14:textId="77777777" w:rsidR="0036031B" w:rsidRDefault="00000000">
            <w:r>
              <w:t>满足</w:t>
            </w:r>
          </w:p>
        </w:tc>
      </w:tr>
      <w:tr w:rsidR="0036031B" w14:paraId="13E7210F" w14:textId="77777777">
        <w:tc>
          <w:tcPr>
            <w:tcW w:w="1245" w:type="dxa"/>
            <w:shd w:val="clear" w:color="auto" w:fill="E6E6E6"/>
            <w:vAlign w:val="center"/>
          </w:tcPr>
          <w:p w14:paraId="04347019" w14:textId="77777777" w:rsidR="0036031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ABD1CC9" w14:textId="77777777" w:rsidR="0036031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4064394" w14:textId="77777777" w:rsidR="0036031B" w:rsidRDefault="00000000">
            <w:r>
              <w:t>12.60</w:t>
            </w:r>
          </w:p>
        </w:tc>
        <w:tc>
          <w:tcPr>
            <w:tcW w:w="1131" w:type="dxa"/>
            <w:vAlign w:val="center"/>
          </w:tcPr>
          <w:p w14:paraId="2F5B6892" w14:textId="77777777" w:rsidR="0036031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60C780C7" w14:textId="77777777" w:rsidR="0036031B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60A44708" w14:textId="77777777" w:rsidR="0036031B" w:rsidRDefault="00000000">
            <w:r>
              <w:t>0.03</w:t>
            </w:r>
          </w:p>
        </w:tc>
        <w:tc>
          <w:tcPr>
            <w:tcW w:w="1465" w:type="dxa"/>
            <w:vAlign w:val="center"/>
          </w:tcPr>
          <w:p w14:paraId="1945D799" w14:textId="77777777" w:rsidR="0036031B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6CCC52" w14:textId="77777777" w:rsidR="0036031B" w:rsidRDefault="00000000">
            <w:r>
              <w:t>满足</w:t>
            </w:r>
          </w:p>
        </w:tc>
      </w:tr>
      <w:tr w:rsidR="0036031B" w14:paraId="5B2D1C52" w14:textId="77777777">
        <w:tc>
          <w:tcPr>
            <w:tcW w:w="1245" w:type="dxa"/>
            <w:shd w:val="clear" w:color="auto" w:fill="E6E6E6"/>
            <w:vAlign w:val="center"/>
          </w:tcPr>
          <w:p w14:paraId="24EC09ED" w14:textId="77777777" w:rsidR="0036031B" w:rsidRDefault="00000000">
            <w:r>
              <w:lastRenderedPageBreak/>
              <w:t>综合平均</w:t>
            </w:r>
          </w:p>
        </w:tc>
        <w:tc>
          <w:tcPr>
            <w:tcW w:w="1018" w:type="dxa"/>
            <w:vAlign w:val="center"/>
          </w:tcPr>
          <w:p w14:paraId="0E459BE6" w14:textId="77777777" w:rsidR="0036031B" w:rsidRDefault="0036031B"/>
        </w:tc>
        <w:tc>
          <w:tcPr>
            <w:tcW w:w="1018" w:type="dxa"/>
            <w:vAlign w:val="center"/>
          </w:tcPr>
          <w:p w14:paraId="1F7A6F05" w14:textId="77777777" w:rsidR="0036031B" w:rsidRDefault="00000000">
            <w:r>
              <w:t>150.68</w:t>
            </w:r>
          </w:p>
        </w:tc>
        <w:tc>
          <w:tcPr>
            <w:tcW w:w="1131" w:type="dxa"/>
            <w:vAlign w:val="center"/>
          </w:tcPr>
          <w:p w14:paraId="3701C997" w14:textId="77777777" w:rsidR="0036031B" w:rsidRDefault="00000000">
            <w:r>
              <w:t>2.30</w:t>
            </w:r>
          </w:p>
        </w:tc>
        <w:tc>
          <w:tcPr>
            <w:tcW w:w="1245" w:type="dxa"/>
            <w:vAlign w:val="center"/>
          </w:tcPr>
          <w:p w14:paraId="5A9F773A" w14:textId="77777777" w:rsidR="0036031B" w:rsidRDefault="00000000">
            <w:r>
              <w:t>0.35</w:t>
            </w:r>
          </w:p>
        </w:tc>
        <w:tc>
          <w:tcPr>
            <w:tcW w:w="1075" w:type="dxa"/>
            <w:vAlign w:val="center"/>
          </w:tcPr>
          <w:p w14:paraId="32ADCFF3" w14:textId="77777777" w:rsidR="0036031B" w:rsidRDefault="00000000">
            <w:r>
              <w:t>0.09</w:t>
            </w:r>
          </w:p>
        </w:tc>
        <w:tc>
          <w:tcPr>
            <w:tcW w:w="1465" w:type="dxa"/>
            <w:vAlign w:val="center"/>
          </w:tcPr>
          <w:p w14:paraId="510F7BFC" w14:textId="77777777" w:rsidR="0036031B" w:rsidRDefault="0036031B"/>
        </w:tc>
        <w:tc>
          <w:tcPr>
            <w:tcW w:w="1131" w:type="dxa"/>
            <w:vAlign w:val="center"/>
          </w:tcPr>
          <w:p w14:paraId="5A14632A" w14:textId="77777777" w:rsidR="0036031B" w:rsidRDefault="0036031B"/>
        </w:tc>
      </w:tr>
      <w:tr w:rsidR="0036031B" w14:paraId="3A8240B3" w14:textId="77777777">
        <w:tc>
          <w:tcPr>
            <w:tcW w:w="1245" w:type="dxa"/>
            <w:shd w:val="clear" w:color="auto" w:fill="E6E6E6"/>
            <w:vAlign w:val="center"/>
          </w:tcPr>
          <w:p w14:paraId="6CA45C5D" w14:textId="77777777" w:rsidR="0036031B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8784F2C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6031B" w14:paraId="1E90C10B" w14:textId="77777777">
        <w:tc>
          <w:tcPr>
            <w:tcW w:w="1245" w:type="dxa"/>
            <w:shd w:val="clear" w:color="auto" w:fill="E6E6E6"/>
            <w:vAlign w:val="center"/>
          </w:tcPr>
          <w:p w14:paraId="31F8D44B" w14:textId="77777777" w:rsidR="0036031B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1F4FCBE" w14:textId="77777777" w:rsidR="0036031B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36031B" w14:paraId="08A08D38" w14:textId="77777777">
        <w:tc>
          <w:tcPr>
            <w:tcW w:w="1245" w:type="dxa"/>
            <w:shd w:val="clear" w:color="auto" w:fill="E6E6E6"/>
            <w:vAlign w:val="center"/>
          </w:tcPr>
          <w:p w14:paraId="324A896E" w14:textId="77777777" w:rsidR="0036031B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08710E8" w14:textId="77777777" w:rsidR="0036031B" w:rsidRDefault="00000000">
            <w:r>
              <w:t>满足</w:t>
            </w:r>
          </w:p>
        </w:tc>
      </w:tr>
    </w:tbl>
    <w:p w14:paraId="1256576B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5644E95" w14:textId="77777777" w:rsidR="0036031B" w:rsidRDefault="00000000">
      <w:pPr>
        <w:pStyle w:val="2"/>
        <w:widowControl w:val="0"/>
        <w:rPr>
          <w:kern w:val="2"/>
        </w:rPr>
      </w:pPr>
      <w:bookmarkStart w:id="60" w:name="_Toc155720823"/>
      <w:r>
        <w:rPr>
          <w:kern w:val="2"/>
        </w:rPr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36031B" w14:paraId="0C2FB4C3" w14:textId="77777777">
        <w:tc>
          <w:tcPr>
            <w:tcW w:w="718" w:type="dxa"/>
            <w:shd w:val="clear" w:color="auto" w:fill="E6E6E6"/>
            <w:vAlign w:val="center"/>
          </w:tcPr>
          <w:p w14:paraId="44277223" w14:textId="77777777" w:rsidR="0036031B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52718C" w14:textId="77777777" w:rsidR="0036031B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DDAD09D" w14:textId="77777777" w:rsidR="0036031B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E81FF2F" w14:textId="77777777" w:rsidR="0036031B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C279A59" w14:textId="77777777" w:rsidR="0036031B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590DDD" w14:textId="77777777" w:rsidR="0036031B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175C6B4" w14:textId="77777777" w:rsidR="0036031B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E54C50E" w14:textId="77777777" w:rsidR="0036031B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85F82" w14:textId="77777777" w:rsidR="0036031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14EB9E" w14:textId="77777777" w:rsidR="0036031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A01419" w14:textId="77777777" w:rsidR="0036031B" w:rsidRDefault="00000000">
            <w:pPr>
              <w:jc w:val="center"/>
            </w:pPr>
            <w:r>
              <w:t>结论</w:t>
            </w:r>
          </w:p>
        </w:tc>
      </w:tr>
      <w:tr w:rsidR="0036031B" w14:paraId="6B22B28A" w14:textId="77777777">
        <w:tc>
          <w:tcPr>
            <w:tcW w:w="718" w:type="dxa"/>
            <w:vMerge w:val="restart"/>
            <w:vAlign w:val="center"/>
          </w:tcPr>
          <w:p w14:paraId="1D3660BA" w14:textId="77777777" w:rsidR="0036031B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A2988C6" w14:textId="77777777" w:rsidR="0036031B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670FF87" w14:textId="77777777" w:rsidR="0036031B" w:rsidRDefault="00000000">
            <w:r>
              <w:t>172.27</w:t>
            </w:r>
          </w:p>
        </w:tc>
        <w:tc>
          <w:tcPr>
            <w:tcW w:w="735" w:type="dxa"/>
            <w:vMerge w:val="restart"/>
            <w:vAlign w:val="center"/>
          </w:tcPr>
          <w:p w14:paraId="2807B197" w14:textId="77777777" w:rsidR="0036031B" w:rsidRDefault="00000000">
            <w:r>
              <w:t>130.05</w:t>
            </w:r>
          </w:p>
        </w:tc>
        <w:tc>
          <w:tcPr>
            <w:tcW w:w="962" w:type="dxa"/>
            <w:vAlign w:val="center"/>
          </w:tcPr>
          <w:p w14:paraId="4A34B5A3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3290880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83811FC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16B135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3993517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969058" w14:textId="77777777" w:rsidR="0036031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62C4368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4349812E" w14:textId="77777777">
        <w:tc>
          <w:tcPr>
            <w:tcW w:w="718" w:type="dxa"/>
            <w:vMerge/>
            <w:vAlign w:val="center"/>
          </w:tcPr>
          <w:p w14:paraId="2D283618" w14:textId="77777777" w:rsidR="0036031B" w:rsidRDefault="0036031B"/>
        </w:tc>
        <w:tc>
          <w:tcPr>
            <w:tcW w:w="962" w:type="dxa"/>
            <w:vMerge/>
            <w:vAlign w:val="center"/>
          </w:tcPr>
          <w:p w14:paraId="7AB0082A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4E361E1B" w14:textId="77777777" w:rsidR="0036031B" w:rsidRDefault="0036031B"/>
        </w:tc>
        <w:tc>
          <w:tcPr>
            <w:tcW w:w="735" w:type="dxa"/>
            <w:vMerge/>
            <w:vAlign w:val="center"/>
          </w:tcPr>
          <w:p w14:paraId="0D2DCC8D" w14:textId="77777777" w:rsidR="0036031B" w:rsidRDefault="0036031B"/>
        </w:tc>
        <w:tc>
          <w:tcPr>
            <w:tcW w:w="962" w:type="dxa"/>
            <w:vAlign w:val="center"/>
          </w:tcPr>
          <w:p w14:paraId="310CEF6D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849F6E6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2891A84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F173A5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EE8890" w14:textId="77777777" w:rsidR="0036031B" w:rsidRDefault="0036031B"/>
        </w:tc>
        <w:tc>
          <w:tcPr>
            <w:tcW w:w="1018" w:type="dxa"/>
            <w:vMerge/>
            <w:vAlign w:val="center"/>
          </w:tcPr>
          <w:p w14:paraId="04F9CD77" w14:textId="77777777" w:rsidR="0036031B" w:rsidRDefault="0036031B"/>
        </w:tc>
        <w:tc>
          <w:tcPr>
            <w:tcW w:w="1030" w:type="dxa"/>
            <w:vMerge/>
            <w:vAlign w:val="center"/>
          </w:tcPr>
          <w:p w14:paraId="7E4BF6D7" w14:textId="77777777" w:rsidR="0036031B" w:rsidRDefault="0036031B"/>
        </w:tc>
      </w:tr>
      <w:tr w:rsidR="0036031B" w14:paraId="218AF160" w14:textId="77777777">
        <w:tc>
          <w:tcPr>
            <w:tcW w:w="718" w:type="dxa"/>
            <w:vMerge/>
            <w:vAlign w:val="center"/>
          </w:tcPr>
          <w:p w14:paraId="75ED8AEA" w14:textId="77777777" w:rsidR="0036031B" w:rsidRDefault="0036031B"/>
        </w:tc>
        <w:tc>
          <w:tcPr>
            <w:tcW w:w="962" w:type="dxa"/>
            <w:vMerge/>
            <w:vAlign w:val="center"/>
          </w:tcPr>
          <w:p w14:paraId="34F71E9B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075DF3DC" w14:textId="77777777" w:rsidR="0036031B" w:rsidRDefault="0036031B"/>
        </w:tc>
        <w:tc>
          <w:tcPr>
            <w:tcW w:w="735" w:type="dxa"/>
            <w:vMerge/>
            <w:vAlign w:val="center"/>
          </w:tcPr>
          <w:p w14:paraId="3A60E057" w14:textId="77777777" w:rsidR="0036031B" w:rsidRDefault="0036031B"/>
        </w:tc>
        <w:tc>
          <w:tcPr>
            <w:tcW w:w="962" w:type="dxa"/>
            <w:vAlign w:val="center"/>
          </w:tcPr>
          <w:p w14:paraId="318B43E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6B87D4F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2EAC26BA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567E0C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2E48FC" w14:textId="77777777" w:rsidR="0036031B" w:rsidRDefault="0036031B"/>
        </w:tc>
        <w:tc>
          <w:tcPr>
            <w:tcW w:w="1018" w:type="dxa"/>
            <w:vMerge/>
            <w:vAlign w:val="center"/>
          </w:tcPr>
          <w:p w14:paraId="7CB2AEFB" w14:textId="77777777" w:rsidR="0036031B" w:rsidRDefault="0036031B"/>
        </w:tc>
        <w:tc>
          <w:tcPr>
            <w:tcW w:w="1030" w:type="dxa"/>
            <w:vMerge/>
            <w:vAlign w:val="center"/>
          </w:tcPr>
          <w:p w14:paraId="6DEFBF4D" w14:textId="77777777" w:rsidR="0036031B" w:rsidRDefault="0036031B"/>
        </w:tc>
      </w:tr>
      <w:tr w:rsidR="0036031B" w14:paraId="2E8FA8D4" w14:textId="77777777">
        <w:tc>
          <w:tcPr>
            <w:tcW w:w="718" w:type="dxa"/>
            <w:vMerge/>
            <w:vAlign w:val="center"/>
          </w:tcPr>
          <w:p w14:paraId="6A5AA1DA" w14:textId="77777777" w:rsidR="0036031B" w:rsidRDefault="0036031B"/>
        </w:tc>
        <w:tc>
          <w:tcPr>
            <w:tcW w:w="962" w:type="dxa"/>
            <w:vMerge/>
            <w:vAlign w:val="center"/>
          </w:tcPr>
          <w:p w14:paraId="320007F4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463DFAB9" w14:textId="77777777" w:rsidR="0036031B" w:rsidRDefault="0036031B"/>
        </w:tc>
        <w:tc>
          <w:tcPr>
            <w:tcW w:w="735" w:type="dxa"/>
            <w:vMerge/>
            <w:vAlign w:val="center"/>
          </w:tcPr>
          <w:p w14:paraId="52C8784D" w14:textId="77777777" w:rsidR="0036031B" w:rsidRDefault="0036031B"/>
        </w:tc>
        <w:tc>
          <w:tcPr>
            <w:tcW w:w="962" w:type="dxa"/>
            <w:vAlign w:val="center"/>
          </w:tcPr>
          <w:p w14:paraId="6FBC0DCB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C6A0D33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2B891919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949711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744FD9" w14:textId="77777777" w:rsidR="0036031B" w:rsidRDefault="0036031B"/>
        </w:tc>
        <w:tc>
          <w:tcPr>
            <w:tcW w:w="1018" w:type="dxa"/>
            <w:vMerge/>
            <w:vAlign w:val="center"/>
          </w:tcPr>
          <w:p w14:paraId="39282E85" w14:textId="77777777" w:rsidR="0036031B" w:rsidRDefault="0036031B"/>
        </w:tc>
        <w:tc>
          <w:tcPr>
            <w:tcW w:w="1030" w:type="dxa"/>
            <w:vMerge/>
            <w:vAlign w:val="center"/>
          </w:tcPr>
          <w:p w14:paraId="558D735D" w14:textId="77777777" w:rsidR="0036031B" w:rsidRDefault="0036031B"/>
        </w:tc>
      </w:tr>
      <w:tr w:rsidR="0036031B" w14:paraId="162DB3E1" w14:textId="77777777">
        <w:tc>
          <w:tcPr>
            <w:tcW w:w="718" w:type="dxa"/>
            <w:vMerge/>
            <w:vAlign w:val="center"/>
          </w:tcPr>
          <w:p w14:paraId="584C9206" w14:textId="77777777" w:rsidR="0036031B" w:rsidRDefault="0036031B"/>
        </w:tc>
        <w:tc>
          <w:tcPr>
            <w:tcW w:w="962" w:type="dxa"/>
            <w:vMerge/>
            <w:vAlign w:val="center"/>
          </w:tcPr>
          <w:p w14:paraId="0C8AD53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45214038" w14:textId="77777777" w:rsidR="0036031B" w:rsidRDefault="0036031B"/>
        </w:tc>
        <w:tc>
          <w:tcPr>
            <w:tcW w:w="735" w:type="dxa"/>
            <w:vMerge/>
            <w:vAlign w:val="center"/>
          </w:tcPr>
          <w:p w14:paraId="27A97D83" w14:textId="77777777" w:rsidR="0036031B" w:rsidRDefault="0036031B"/>
        </w:tc>
        <w:tc>
          <w:tcPr>
            <w:tcW w:w="962" w:type="dxa"/>
            <w:vAlign w:val="center"/>
          </w:tcPr>
          <w:p w14:paraId="2C40C3E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BA899C3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1E1F98B2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D31A9C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49F05C" w14:textId="77777777" w:rsidR="0036031B" w:rsidRDefault="0036031B"/>
        </w:tc>
        <w:tc>
          <w:tcPr>
            <w:tcW w:w="1018" w:type="dxa"/>
            <w:vMerge/>
            <w:vAlign w:val="center"/>
          </w:tcPr>
          <w:p w14:paraId="7096C971" w14:textId="77777777" w:rsidR="0036031B" w:rsidRDefault="0036031B"/>
        </w:tc>
        <w:tc>
          <w:tcPr>
            <w:tcW w:w="1030" w:type="dxa"/>
            <w:vMerge/>
            <w:vAlign w:val="center"/>
          </w:tcPr>
          <w:p w14:paraId="63BAF3F4" w14:textId="77777777" w:rsidR="0036031B" w:rsidRDefault="0036031B"/>
        </w:tc>
      </w:tr>
      <w:tr w:rsidR="0036031B" w14:paraId="6BB30B2D" w14:textId="77777777">
        <w:tc>
          <w:tcPr>
            <w:tcW w:w="718" w:type="dxa"/>
            <w:vMerge/>
            <w:vAlign w:val="center"/>
          </w:tcPr>
          <w:p w14:paraId="725A8937" w14:textId="77777777" w:rsidR="0036031B" w:rsidRDefault="0036031B"/>
        </w:tc>
        <w:tc>
          <w:tcPr>
            <w:tcW w:w="962" w:type="dxa"/>
            <w:vMerge/>
            <w:vAlign w:val="center"/>
          </w:tcPr>
          <w:p w14:paraId="164EF1F4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DA4D190" w14:textId="77777777" w:rsidR="0036031B" w:rsidRDefault="0036031B"/>
        </w:tc>
        <w:tc>
          <w:tcPr>
            <w:tcW w:w="735" w:type="dxa"/>
            <w:vMerge/>
            <w:vAlign w:val="center"/>
          </w:tcPr>
          <w:p w14:paraId="67087CCB" w14:textId="77777777" w:rsidR="0036031B" w:rsidRDefault="0036031B"/>
        </w:tc>
        <w:tc>
          <w:tcPr>
            <w:tcW w:w="962" w:type="dxa"/>
            <w:vAlign w:val="center"/>
          </w:tcPr>
          <w:p w14:paraId="4BA85EC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548A268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1E8B2668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4D2737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E6551A" w14:textId="77777777" w:rsidR="0036031B" w:rsidRDefault="0036031B"/>
        </w:tc>
        <w:tc>
          <w:tcPr>
            <w:tcW w:w="1018" w:type="dxa"/>
            <w:vMerge/>
            <w:vAlign w:val="center"/>
          </w:tcPr>
          <w:p w14:paraId="545BA468" w14:textId="77777777" w:rsidR="0036031B" w:rsidRDefault="0036031B"/>
        </w:tc>
        <w:tc>
          <w:tcPr>
            <w:tcW w:w="1030" w:type="dxa"/>
            <w:vMerge/>
            <w:vAlign w:val="center"/>
          </w:tcPr>
          <w:p w14:paraId="5ABEFB14" w14:textId="77777777" w:rsidR="0036031B" w:rsidRDefault="0036031B"/>
        </w:tc>
      </w:tr>
      <w:tr w:rsidR="0036031B" w14:paraId="1185B485" w14:textId="77777777">
        <w:tc>
          <w:tcPr>
            <w:tcW w:w="718" w:type="dxa"/>
            <w:vMerge/>
            <w:vAlign w:val="center"/>
          </w:tcPr>
          <w:p w14:paraId="4EC0A02D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4ECDCEAA" w14:textId="77777777" w:rsidR="0036031B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7E3450" w14:textId="77777777" w:rsidR="0036031B" w:rsidRDefault="00000000">
            <w:r>
              <w:t>163.52</w:t>
            </w:r>
          </w:p>
        </w:tc>
        <w:tc>
          <w:tcPr>
            <w:tcW w:w="735" w:type="dxa"/>
            <w:vMerge w:val="restart"/>
            <w:vAlign w:val="center"/>
          </w:tcPr>
          <w:p w14:paraId="2CA9B1C3" w14:textId="77777777" w:rsidR="0036031B" w:rsidRDefault="00000000">
            <w:r>
              <w:t>180.00</w:t>
            </w:r>
          </w:p>
        </w:tc>
        <w:tc>
          <w:tcPr>
            <w:tcW w:w="962" w:type="dxa"/>
            <w:vAlign w:val="center"/>
          </w:tcPr>
          <w:p w14:paraId="0515515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DDF6096" w14:textId="77777777" w:rsidR="0036031B" w:rsidRDefault="00000000">
            <w:r>
              <w:t>1.58</w:t>
            </w:r>
          </w:p>
        </w:tc>
        <w:tc>
          <w:tcPr>
            <w:tcW w:w="679" w:type="dxa"/>
            <w:vAlign w:val="center"/>
          </w:tcPr>
          <w:p w14:paraId="1D892160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D23345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05BE47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6165F5" w14:textId="77777777" w:rsidR="0036031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19162BD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496ED710" w14:textId="77777777">
        <w:tc>
          <w:tcPr>
            <w:tcW w:w="718" w:type="dxa"/>
            <w:vMerge/>
            <w:vAlign w:val="center"/>
          </w:tcPr>
          <w:p w14:paraId="516B0D36" w14:textId="77777777" w:rsidR="0036031B" w:rsidRDefault="0036031B"/>
        </w:tc>
        <w:tc>
          <w:tcPr>
            <w:tcW w:w="962" w:type="dxa"/>
            <w:vMerge/>
            <w:vAlign w:val="center"/>
          </w:tcPr>
          <w:p w14:paraId="12E6A19E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4D2EB70" w14:textId="77777777" w:rsidR="0036031B" w:rsidRDefault="0036031B"/>
        </w:tc>
        <w:tc>
          <w:tcPr>
            <w:tcW w:w="735" w:type="dxa"/>
            <w:vMerge/>
            <w:vAlign w:val="center"/>
          </w:tcPr>
          <w:p w14:paraId="1A9EF4A4" w14:textId="77777777" w:rsidR="0036031B" w:rsidRDefault="0036031B"/>
        </w:tc>
        <w:tc>
          <w:tcPr>
            <w:tcW w:w="962" w:type="dxa"/>
            <w:vAlign w:val="center"/>
          </w:tcPr>
          <w:p w14:paraId="5F1BFFF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03745AD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378D85C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112B71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BC8F26" w14:textId="77777777" w:rsidR="0036031B" w:rsidRDefault="0036031B"/>
        </w:tc>
        <w:tc>
          <w:tcPr>
            <w:tcW w:w="1018" w:type="dxa"/>
            <w:vMerge/>
            <w:vAlign w:val="center"/>
          </w:tcPr>
          <w:p w14:paraId="23CCA3CF" w14:textId="77777777" w:rsidR="0036031B" w:rsidRDefault="0036031B"/>
        </w:tc>
        <w:tc>
          <w:tcPr>
            <w:tcW w:w="1030" w:type="dxa"/>
            <w:vMerge/>
            <w:vAlign w:val="center"/>
          </w:tcPr>
          <w:p w14:paraId="7CB5118A" w14:textId="77777777" w:rsidR="0036031B" w:rsidRDefault="0036031B"/>
        </w:tc>
      </w:tr>
      <w:tr w:rsidR="0036031B" w14:paraId="2EAC7399" w14:textId="77777777">
        <w:tc>
          <w:tcPr>
            <w:tcW w:w="718" w:type="dxa"/>
            <w:vMerge/>
            <w:vAlign w:val="center"/>
          </w:tcPr>
          <w:p w14:paraId="3C3D6B70" w14:textId="77777777" w:rsidR="0036031B" w:rsidRDefault="0036031B"/>
        </w:tc>
        <w:tc>
          <w:tcPr>
            <w:tcW w:w="962" w:type="dxa"/>
            <w:vMerge/>
            <w:vAlign w:val="center"/>
          </w:tcPr>
          <w:p w14:paraId="1B4F6D6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5123AC81" w14:textId="77777777" w:rsidR="0036031B" w:rsidRDefault="0036031B"/>
        </w:tc>
        <w:tc>
          <w:tcPr>
            <w:tcW w:w="735" w:type="dxa"/>
            <w:vMerge/>
            <w:vAlign w:val="center"/>
          </w:tcPr>
          <w:p w14:paraId="609DA648" w14:textId="77777777" w:rsidR="0036031B" w:rsidRDefault="0036031B"/>
        </w:tc>
        <w:tc>
          <w:tcPr>
            <w:tcW w:w="962" w:type="dxa"/>
            <w:vAlign w:val="center"/>
          </w:tcPr>
          <w:p w14:paraId="1B00F4B2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EB810A8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663B52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2974E1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75C22B" w14:textId="77777777" w:rsidR="0036031B" w:rsidRDefault="0036031B"/>
        </w:tc>
        <w:tc>
          <w:tcPr>
            <w:tcW w:w="1018" w:type="dxa"/>
            <w:vMerge/>
            <w:vAlign w:val="center"/>
          </w:tcPr>
          <w:p w14:paraId="77A6AAC8" w14:textId="77777777" w:rsidR="0036031B" w:rsidRDefault="0036031B"/>
        </w:tc>
        <w:tc>
          <w:tcPr>
            <w:tcW w:w="1030" w:type="dxa"/>
            <w:vMerge/>
            <w:vAlign w:val="center"/>
          </w:tcPr>
          <w:p w14:paraId="4FF2BF94" w14:textId="77777777" w:rsidR="0036031B" w:rsidRDefault="0036031B"/>
        </w:tc>
      </w:tr>
      <w:tr w:rsidR="0036031B" w14:paraId="10787F97" w14:textId="77777777">
        <w:tc>
          <w:tcPr>
            <w:tcW w:w="718" w:type="dxa"/>
            <w:vMerge/>
            <w:vAlign w:val="center"/>
          </w:tcPr>
          <w:p w14:paraId="28DB7E77" w14:textId="77777777" w:rsidR="0036031B" w:rsidRDefault="0036031B"/>
        </w:tc>
        <w:tc>
          <w:tcPr>
            <w:tcW w:w="962" w:type="dxa"/>
            <w:vMerge/>
            <w:vAlign w:val="center"/>
          </w:tcPr>
          <w:p w14:paraId="078F5275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05B00F6" w14:textId="77777777" w:rsidR="0036031B" w:rsidRDefault="0036031B"/>
        </w:tc>
        <w:tc>
          <w:tcPr>
            <w:tcW w:w="735" w:type="dxa"/>
            <w:vMerge/>
            <w:vAlign w:val="center"/>
          </w:tcPr>
          <w:p w14:paraId="5E40A885" w14:textId="77777777" w:rsidR="0036031B" w:rsidRDefault="0036031B"/>
        </w:tc>
        <w:tc>
          <w:tcPr>
            <w:tcW w:w="962" w:type="dxa"/>
            <w:vAlign w:val="center"/>
          </w:tcPr>
          <w:p w14:paraId="718DD74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98873EA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2D3CFF8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DE2F85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D1AD4D" w14:textId="77777777" w:rsidR="0036031B" w:rsidRDefault="0036031B"/>
        </w:tc>
        <w:tc>
          <w:tcPr>
            <w:tcW w:w="1018" w:type="dxa"/>
            <w:vMerge/>
            <w:vAlign w:val="center"/>
          </w:tcPr>
          <w:p w14:paraId="26F22E5B" w14:textId="77777777" w:rsidR="0036031B" w:rsidRDefault="0036031B"/>
        </w:tc>
        <w:tc>
          <w:tcPr>
            <w:tcW w:w="1030" w:type="dxa"/>
            <w:vMerge/>
            <w:vAlign w:val="center"/>
          </w:tcPr>
          <w:p w14:paraId="33E91933" w14:textId="77777777" w:rsidR="0036031B" w:rsidRDefault="0036031B"/>
        </w:tc>
      </w:tr>
      <w:tr w:rsidR="0036031B" w14:paraId="195223F6" w14:textId="77777777">
        <w:tc>
          <w:tcPr>
            <w:tcW w:w="718" w:type="dxa"/>
            <w:vMerge/>
            <w:vAlign w:val="center"/>
          </w:tcPr>
          <w:p w14:paraId="79C370F6" w14:textId="77777777" w:rsidR="0036031B" w:rsidRDefault="0036031B"/>
        </w:tc>
        <w:tc>
          <w:tcPr>
            <w:tcW w:w="962" w:type="dxa"/>
            <w:vMerge/>
            <w:vAlign w:val="center"/>
          </w:tcPr>
          <w:p w14:paraId="59D1748B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5370D6FB" w14:textId="77777777" w:rsidR="0036031B" w:rsidRDefault="0036031B"/>
        </w:tc>
        <w:tc>
          <w:tcPr>
            <w:tcW w:w="735" w:type="dxa"/>
            <w:vMerge/>
            <w:vAlign w:val="center"/>
          </w:tcPr>
          <w:p w14:paraId="2AF436E6" w14:textId="77777777" w:rsidR="0036031B" w:rsidRDefault="0036031B"/>
        </w:tc>
        <w:tc>
          <w:tcPr>
            <w:tcW w:w="962" w:type="dxa"/>
            <w:vAlign w:val="center"/>
          </w:tcPr>
          <w:p w14:paraId="75EAD59E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D11F3DA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4C4C9F0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83CA9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FED000" w14:textId="77777777" w:rsidR="0036031B" w:rsidRDefault="0036031B"/>
        </w:tc>
        <w:tc>
          <w:tcPr>
            <w:tcW w:w="1018" w:type="dxa"/>
            <w:vMerge/>
            <w:vAlign w:val="center"/>
          </w:tcPr>
          <w:p w14:paraId="287E7A1A" w14:textId="77777777" w:rsidR="0036031B" w:rsidRDefault="0036031B"/>
        </w:tc>
        <w:tc>
          <w:tcPr>
            <w:tcW w:w="1030" w:type="dxa"/>
            <w:vMerge/>
            <w:vAlign w:val="center"/>
          </w:tcPr>
          <w:p w14:paraId="171EF2B7" w14:textId="77777777" w:rsidR="0036031B" w:rsidRDefault="0036031B"/>
        </w:tc>
      </w:tr>
      <w:tr w:rsidR="0036031B" w14:paraId="185B7698" w14:textId="77777777">
        <w:tc>
          <w:tcPr>
            <w:tcW w:w="718" w:type="dxa"/>
            <w:vMerge/>
            <w:vAlign w:val="center"/>
          </w:tcPr>
          <w:p w14:paraId="7F3A40CC" w14:textId="77777777" w:rsidR="0036031B" w:rsidRDefault="0036031B"/>
        </w:tc>
        <w:tc>
          <w:tcPr>
            <w:tcW w:w="962" w:type="dxa"/>
            <w:vMerge/>
            <w:vAlign w:val="center"/>
          </w:tcPr>
          <w:p w14:paraId="78D4C74B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5EE8BC0" w14:textId="77777777" w:rsidR="0036031B" w:rsidRDefault="0036031B"/>
        </w:tc>
        <w:tc>
          <w:tcPr>
            <w:tcW w:w="735" w:type="dxa"/>
            <w:vMerge/>
            <w:vAlign w:val="center"/>
          </w:tcPr>
          <w:p w14:paraId="7B73EFD5" w14:textId="77777777" w:rsidR="0036031B" w:rsidRDefault="0036031B"/>
        </w:tc>
        <w:tc>
          <w:tcPr>
            <w:tcW w:w="962" w:type="dxa"/>
            <w:vAlign w:val="center"/>
          </w:tcPr>
          <w:p w14:paraId="29C4A93A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89CF0CE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7CF0DC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4FE6A8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507554" w14:textId="77777777" w:rsidR="0036031B" w:rsidRDefault="0036031B"/>
        </w:tc>
        <w:tc>
          <w:tcPr>
            <w:tcW w:w="1018" w:type="dxa"/>
            <w:vMerge/>
            <w:vAlign w:val="center"/>
          </w:tcPr>
          <w:p w14:paraId="32B1D722" w14:textId="77777777" w:rsidR="0036031B" w:rsidRDefault="0036031B"/>
        </w:tc>
        <w:tc>
          <w:tcPr>
            <w:tcW w:w="1030" w:type="dxa"/>
            <w:vMerge/>
            <w:vAlign w:val="center"/>
          </w:tcPr>
          <w:p w14:paraId="6B96EEFE" w14:textId="77777777" w:rsidR="0036031B" w:rsidRDefault="0036031B"/>
        </w:tc>
      </w:tr>
      <w:tr w:rsidR="0036031B" w14:paraId="33D95EB6" w14:textId="77777777">
        <w:tc>
          <w:tcPr>
            <w:tcW w:w="718" w:type="dxa"/>
            <w:vMerge/>
            <w:vAlign w:val="center"/>
          </w:tcPr>
          <w:p w14:paraId="07E1637D" w14:textId="77777777" w:rsidR="0036031B" w:rsidRDefault="0036031B"/>
        </w:tc>
        <w:tc>
          <w:tcPr>
            <w:tcW w:w="962" w:type="dxa"/>
            <w:vMerge/>
            <w:vAlign w:val="center"/>
          </w:tcPr>
          <w:p w14:paraId="6CB263B6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2A82AE4" w14:textId="77777777" w:rsidR="0036031B" w:rsidRDefault="0036031B"/>
        </w:tc>
        <w:tc>
          <w:tcPr>
            <w:tcW w:w="735" w:type="dxa"/>
            <w:vMerge/>
            <w:vAlign w:val="center"/>
          </w:tcPr>
          <w:p w14:paraId="58822459" w14:textId="77777777" w:rsidR="0036031B" w:rsidRDefault="0036031B"/>
        </w:tc>
        <w:tc>
          <w:tcPr>
            <w:tcW w:w="962" w:type="dxa"/>
            <w:vAlign w:val="center"/>
          </w:tcPr>
          <w:p w14:paraId="13B95B0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8E5D636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457B813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3D7E4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6234229" w14:textId="77777777" w:rsidR="0036031B" w:rsidRDefault="0036031B"/>
        </w:tc>
        <w:tc>
          <w:tcPr>
            <w:tcW w:w="1018" w:type="dxa"/>
            <w:vMerge/>
            <w:vAlign w:val="center"/>
          </w:tcPr>
          <w:p w14:paraId="71AE1833" w14:textId="77777777" w:rsidR="0036031B" w:rsidRDefault="0036031B"/>
        </w:tc>
        <w:tc>
          <w:tcPr>
            <w:tcW w:w="1030" w:type="dxa"/>
            <w:vMerge/>
            <w:vAlign w:val="center"/>
          </w:tcPr>
          <w:p w14:paraId="3EE35FA7" w14:textId="77777777" w:rsidR="0036031B" w:rsidRDefault="0036031B"/>
        </w:tc>
      </w:tr>
      <w:tr w:rsidR="0036031B" w14:paraId="0E5B58D6" w14:textId="77777777">
        <w:tc>
          <w:tcPr>
            <w:tcW w:w="718" w:type="dxa"/>
            <w:vMerge/>
            <w:vAlign w:val="center"/>
          </w:tcPr>
          <w:p w14:paraId="35134C2D" w14:textId="77777777" w:rsidR="0036031B" w:rsidRDefault="0036031B"/>
        </w:tc>
        <w:tc>
          <w:tcPr>
            <w:tcW w:w="962" w:type="dxa"/>
            <w:vMerge/>
            <w:vAlign w:val="center"/>
          </w:tcPr>
          <w:p w14:paraId="405E2EF1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783BB029" w14:textId="77777777" w:rsidR="0036031B" w:rsidRDefault="0036031B"/>
        </w:tc>
        <w:tc>
          <w:tcPr>
            <w:tcW w:w="735" w:type="dxa"/>
            <w:vMerge/>
            <w:vAlign w:val="center"/>
          </w:tcPr>
          <w:p w14:paraId="24E20238" w14:textId="77777777" w:rsidR="0036031B" w:rsidRDefault="0036031B"/>
        </w:tc>
        <w:tc>
          <w:tcPr>
            <w:tcW w:w="962" w:type="dxa"/>
            <w:vAlign w:val="center"/>
          </w:tcPr>
          <w:p w14:paraId="0D7BD26C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24435ED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DD5A3E1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FCE653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1CD417" w14:textId="77777777" w:rsidR="0036031B" w:rsidRDefault="0036031B"/>
        </w:tc>
        <w:tc>
          <w:tcPr>
            <w:tcW w:w="1018" w:type="dxa"/>
            <w:vMerge/>
            <w:vAlign w:val="center"/>
          </w:tcPr>
          <w:p w14:paraId="790183AB" w14:textId="77777777" w:rsidR="0036031B" w:rsidRDefault="0036031B"/>
        </w:tc>
        <w:tc>
          <w:tcPr>
            <w:tcW w:w="1030" w:type="dxa"/>
            <w:vMerge/>
            <w:vAlign w:val="center"/>
          </w:tcPr>
          <w:p w14:paraId="4A252723" w14:textId="77777777" w:rsidR="0036031B" w:rsidRDefault="0036031B"/>
        </w:tc>
      </w:tr>
      <w:tr w:rsidR="0036031B" w14:paraId="46ACA3AA" w14:textId="77777777">
        <w:tc>
          <w:tcPr>
            <w:tcW w:w="718" w:type="dxa"/>
            <w:vMerge/>
            <w:vAlign w:val="center"/>
          </w:tcPr>
          <w:p w14:paraId="616BCB87" w14:textId="77777777" w:rsidR="0036031B" w:rsidRDefault="0036031B"/>
        </w:tc>
        <w:tc>
          <w:tcPr>
            <w:tcW w:w="962" w:type="dxa"/>
            <w:vMerge/>
            <w:vAlign w:val="center"/>
          </w:tcPr>
          <w:p w14:paraId="7F6BE65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96F76F5" w14:textId="77777777" w:rsidR="0036031B" w:rsidRDefault="0036031B"/>
        </w:tc>
        <w:tc>
          <w:tcPr>
            <w:tcW w:w="735" w:type="dxa"/>
            <w:vMerge/>
            <w:vAlign w:val="center"/>
          </w:tcPr>
          <w:p w14:paraId="7433846B" w14:textId="77777777" w:rsidR="0036031B" w:rsidRDefault="0036031B"/>
        </w:tc>
        <w:tc>
          <w:tcPr>
            <w:tcW w:w="962" w:type="dxa"/>
            <w:vAlign w:val="center"/>
          </w:tcPr>
          <w:p w14:paraId="776C00E4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56B2D22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BAF200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86CB2F8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1A8279" w14:textId="77777777" w:rsidR="0036031B" w:rsidRDefault="0036031B"/>
        </w:tc>
        <w:tc>
          <w:tcPr>
            <w:tcW w:w="1018" w:type="dxa"/>
            <w:vMerge/>
            <w:vAlign w:val="center"/>
          </w:tcPr>
          <w:p w14:paraId="0D0C4682" w14:textId="77777777" w:rsidR="0036031B" w:rsidRDefault="0036031B"/>
        </w:tc>
        <w:tc>
          <w:tcPr>
            <w:tcW w:w="1030" w:type="dxa"/>
            <w:vMerge/>
            <w:vAlign w:val="center"/>
          </w:tcPr>
          <w:p w14:paraId="2AF9A7F1" w14:textId="77777777" w:rsidR="0036031B" w:rsidRDefault="0036031B"/>
        </w:tc>
      </w:tr>
      <w:tr w:rsidR="0036031B" w14:paraId="55575228" w14:textId="77777777">
        <w:tc>
          <w:tcPr>
            <w:tcW w:w="718" w:type="dxa"/>
            <w:vMerge/>
            <w:vAlign w:val="center"/>
          </w:tcPr>
          <w:p w14:paraId="680F85CD" w14:textId="77777777" w:rsidR="0036031B" w:rsidRDefault="0036031B"/>
        </w:tc>
        <w:tc>
          <w:tcPr>
            <w:tcW w:w="962" w:type="dxa"/>
            <w:vMerge/>
            <w:vAlign w:val="center"/>
          </w:tcPr>
          <w:p w14:paraId="368CE988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56E7DB00" w14:textId="77777777" w:rsidR="0036031B" w:rsidRDefault="0036031B"/>
        </w:tc>
        <w:tc>
          <w:tcPr>
            <w:tcW w:w="735" w:type="dxa"/>
            <w:vMerge/>
            <w:vAlign w:val="center"/>
          </w:tcPr>
          <w:p w14:paraId="17C96B9D" w14:textId="77777777" w:rsidR="0036031B" w:rsidRDefault="0036031B"/>
        </w:tc>
        <w:tc>
          <w:tcPr>
            <w:tcW w:w="962" w:type="dxa"/>
            <w:vAlign w:val="center"/>
          </w:tcPr>
          <w:p w14:paraId="25322CF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F4E6A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E40D74E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9087E1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B99397" w14:textId="77777777" w:rsidR="0036031B" w:rsidRDefault="0036031B"/>
        </w:tc>
        <w:tc>
          <w:tcPr>
            <w:tcW w:w="1018" w:type="dxa"/>
            <w:vMerge/>
            <w:vAlign w:val="center"/>
          </w:tcPr>
          <w:p w14:paraId="395FBAF5" w14:textId="77777777" w:rsidR="0036031B" w:rsidRDefault="0036031B"/>
        </w:tc>
        <w:tc>
          <w:tcPr>
            <w:tcW w:w="1030" w:type="dxa"/>
            <w:vMerge/>
            <w:vAlign w:val="center"/>
          </w:tcPr>
          <w:p w14:paraId="28941E33" w14:textId="77777777" w:rsidR="0036031B" w:rsidRDefault="0036031B"/>
        </w:tc>
      </w:tr>
      <w:tr w:rsidR="0036031B" w14:paraId="1CD9474F" w14:textId="77777777">
        <w:tc>
          <w:tcPr>
            <w:tcW w:w="718" w:type="dxa"/>
            <w:vMerge/>
            <w:vAlign w:val="center"/>
          </w:tcPr>
          <w:p w14:paraId="11F7BB40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67D73D3F" w14:textId="77777777" w:rsidR="0036031B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55802A" w14:textId="77777777" w:rsidR="0036031B" w:rsidRDefault="00000000">
            <w:r>
              <w:t>109.94</w:t>
            </w:r>
          </w:p>
        </w:tc>
        <w:tc>
          <w:tcPr>
            <w:tcW w:w="735" w:type="dxa"/>
            <w:vMerge w:val="restart"/>
            <w:vAlign w:val="center"/>
          </w:tcPr>
          <w:p w14:paraId="3622A2C6" w14:textId="77777777" w:rsidR="0036031B" w:rsidRDefault="00000000">
            <w:r>
              <w:t>92.59</w:t>
            </w:r>
          </w:p>
        </w:tc>
        <w:tc>
          <w:tcPr>
            <w:tcW w:w="962" w:type="dxa"/>
            <w:vAlign w:val="center"/>
          </w:tcPr>
          <w:p w14:paraId="69CB65C3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B0BCFE5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F3346CD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3012AA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8490F0D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D332F9" w14:textId="77777777" w:rsidR="0036031B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72575EB5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74B9AD10" w14:textId="77777777">
        <w:tc>
          <w:tcPr>
            <w:tcW w:w="718" w:type="dxa"/>
            <w:vMerge/>
            <w:vAlign w:val="center"/>
          </w:tcPr>
          <w:p w14:paraId="5691576C" w14:textId="77777777" w:rsidR="0036031B" w:rsidRDefault="0036031B"/>
        </w:tc>
        <w:tc>
          <w:tcPr>
            <w:tcW w:w="962" w:type="dxa"/>
            <w:vMerge/>
            <w:vAlign w:val="center"/>
          </w:tcPr>
          <w:p w14:paraId="20D3AD24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73A60EEC" w14:textId="77777777" w:rsidR="0036031B" w:rsidRDefault="0036031B"/>
        </w:tc>
        <w:tc>
          <w:tcPr>
            <w:tcW w:w="735" w:type="dxa"/>
            <w:vMerge/>
            <w:vAlign w:val="center"/>
          </w:tcPr>
          <w:p w14:paraId="44977390" w14:textId="77777777" w:rsidR="0036031B" w:rsidRDefault="0036031B"/>
        </w:tc>
        <w:tc>
          <w:tcPr>
            <w:tcW w:w="962" w:type="dxa"/>
            <w:vAlign w:val="center"/>
          </w:tcPr>
          <w:p w14:paraId="013930A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A0C729A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A95420F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13FCB2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D2268B" w14:textId="77777777" w:rsidR="0036031B" w:rsidRDefault="0036031B"/>
        </w:tc>
        <w:tc>
          <w:tcPr>
            <w:tcW w:w="1018" w:type="dxa"/>
            <w:vMerge/>
            <w:vAlign w:val="center"/>
          </w:tcPr>
          <w:p w14:paraId="311D9E0E" w14:textId="77777777" w:rsidR="0036031B" w:rsidRDefault="0036031B"/>
        </w:tc>
        <w:tc>
          <w:tcPr>
            <w:tcW w:w="1030" w:type="dxa"/>
            <w:vMerge/>
            <w:vAlign w:val="center"/>
          </w:tcPr>
          <w:p w14:paraId="584546CB" w14:textId="77777777" w:rsidR="0036031B" w:rsidRDefault="0036031B"/>
        </w:tc>
      </w:tr>
      <w:tr w:rsidR="0036031B" w14:paraId="6AA67822" w14:textId="77777777">
        <w:tc>
          <w:tcPr>
            <w:tcW w:w="718" w:type="dxa"/>
            <w:vMerge/>
            <w:vAlign w:val="center"/>
          </w:tcPr>
          <w:p w14:paraId="12313E6B" w14:textId="77777777" w:rsidR="0036031B" w:rsidRDefault="0036031B"/>
        </w:tc>
        <w:tc>
          <w:tcPr>
            <w:tcW w:w="962" w:type="dxa"/>
            <w:vMerge/>
            <w:vAlign w:val="center"/>
          </w:tcPr>
          <w:p w14:paraId="06344F3D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FD08BC3" w14:textId="77777777" w:rsidR="0036031B" w:rsidRDefault="0036031B"/>
        </w:tc>
        <w:tc>
          <w:tcPr>
            <w:tcW w:w="735" w:type="dxa"/>
            <w:vMerge/>
            <w:vAlign w:val="center"/>
          </w:tcPr>
          <w:p w14:paraId="1E8E7EF3" w14:textId="77777777" w:rsidR="0036031B" w:rsidRDefault="0036031B"/>
        </w:tc>
        <w:tc>
          <w:tcPr>
            <w:tcW w:w="962" w:type="dxa"/>
            <w:vAlign w:val="center"/>
          </w:tcPr>
          <w:p w14:paraId="5BA8F23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B60FBD2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2A9B14E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03EDA7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C10438" w14:textId="77777777" w:rsidR="0036031B" w:rsidRDefault="0036031B"/>
        </w:tc>
        <w:tc>
          <w:tcPr>
            <w:tcW w:w="1018" w:type="dxa"/>
            <w:vMerge/>
            <w:vAlign w:val="center"/>
          </w:tcPr>
          <w:p w14:paraId="7FCBCF67" w14:textId="77777777" w:rsidR="0036031B" w:rsidRDefault="0036031B"/>
        </w:tc>
        <w:tc>
          <w:tcPr>
            <w:tcW w:w="1030" w:type="dxa"/>
            <w:vMerge/>
            <w:vAlign w:val="center"/>
          </w:tcPr>
          <w:p w14:paraId="48E0944F" w14:textId="77777777" w:rsidR="0036031B" w:rsidRDefault="0036031B"/>
        </w:tc>
      </w:tr>
      <w:tr w:rsidR="0036031B" w14:paraId="5A934479" w14:textId="77777777">
        <w:tc>
          <w:tcPr>
            <w:tcW w:w="718" w:type="dxa"/>
            <w:vMerge/>
            <w:vAlign w:val="center"/>
          </w:tcPr>
          <w:p w14:paraId="0F5B9D9A" w14:textId="77777777" w:rsidR="0036031B" w:rsidRDefault="0036031B"/>
        </w:tc>
        <w:tc>
          <w:tcPr>
            <w:tcW w:w="962" w:type="dxa"/>
            <w:vMerge/>
            <w:vAlign w:val="center"/>
          </w:tcPr>
          <w:p w14:paraId="48B9C9FA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A865C08" w14:textId="77777777" w:rsidR="0036031B" w:rsidRDefault="0036031B"/>
        </w:tc>
        <w:tc>
          <w:tcPr>
            <w:tcW w:w="735" w:type="dxa"/>
            <w:vMerge/>
            <w:vAlign w:val="center"/>
          </w:tcPr>
          <w:p w14:paraId="2F855B13" w14:textId="77777777" w:rsidR="0036031B" w:rsidRDefault="0036031B"/>
        </w:tc>
        <w:tc>
          <w:tcPr>
            <w:tcW w:w="962" w:type="dxa"/>
            <w:vAlign w:val="center"/>
          </w:tcPr>
          <w:p w14:paraId="2A03BC4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C5A9122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97EBF08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E739582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3B82E0" w14:textId="77777777" w:rsidR="0036031B" w:rsidRDefault="0036031B"/>
        </w:tc>
        <w:tc>
          <w:tcPr>
            <w:tcW w:w="1018" w:type="dxa"/>
            <w:vMerge/>
            <w:vAlign w:val="center"/>
          </w:tcPr>
          <w:p w14:paraId="4D18C5BC" w14:textId="77777777" w:rsidR="0036031B" w:rsidRDefault="0036031B"/>
        </w:tc>
        <w:tc>
          <w:tcPr>
            <w:tcW w:w="1030" w:type="dxa"/>
            <w:vMerge/>
            <w:vAlign w:val="center"/>
          </w:tcPr>
          <w:p w14:paraId="4A668899" w14:textId="77777777" w:rsidR="0036031B" w:rsidRDefault="0036031B"/>
        </w:tc>
      </w:tr>
      <w:tr w:rsidR="0036031B" w14:paraId="378ED42C" w14:textId="77777777">
        <w:tc>
          <w:tcPr>
            <w:tcW w:w="718" w:type="dxa"/>
            <w:vMerge/>
            <w:vAlign w:val="center"/>
          </w:tcPr>
          <w:p w14:paraId="5EB6CF90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2645BFF3" w14:textId="77777777" w:rsidR="0036031B" w:rsidRDefault="00000000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CE191AF" w14:textId="77777777" w:rsidR="0036031B" w:rsidRDefault="00000000">
            <w:r>
              <w:t>76.41</w:t>
            </w:r>
          </w:p>
        </w:tc>
        <w:tc>
          <w:tcPr>
            <w:tcW w:w="735" w:type="dxa"/>
            <w:vMerge w:val="restart"/>
            <w:vAlign w:val="center"/>
          </w:tcPr>
          <w:p w14:paraId="549EE08E" w14:textId="77777777" w:rsidR="0036031B" w:rsidRDefault="00000000">
            <w:r>
              <w:t>36.00</w:t>
            </w:r>
          </w:p>
        </w:tc>
        <w:tc>
          <w:tcPr>
            <w:tcW w:w="962" w:type="dxa"/>
            <w:vAlign w:val="center"/>
          </w:tcPr>
          <w:p w14:paraId="6E199CB2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79D5531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9DA34CF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28B447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B98E1C9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31A9544" w14:textId="77777777" w:rsidR="0036031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DDD22DA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242F88A1" w14:textId="77777777">
        <w:tc>
          <w:tcPr>
            <w:tcW w:w="718" w:type="dxa"/>
            <w:vMerge/>
            <w:vAlign w:val="center"/>
          </w:tcPr>
          <w:p w14:paraId="7D6E60B1" w14:textId="77777777" w:rsidR="0036031B" w:rsidRDefault="0036031B"/>
        </w:tc>
        <w:tc>
          <w:tcPr>
            <w:tcW w:w="962" w:type="dxa"/>
            <w:vMerge/>
            <w:vAlign w:val="center"/>
          </w:tcPr>
          <w:p w14:paraId="0E8055CC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C68315F" w14:textId="77777777" w:rsidR="0036031B" w:rsidRDefault="0036031B"/>
        </w:tc>
        <w:tc>
          <w:tcPr>
            <w:tcW w:w="735" w:type="dxa"/>
            <w:vMerge/>
            <w:vAlign w:val="center"/>
          </w:tcPr>
          <w:p w14:paraId="743B078A" w14:textId="77777777" w:rsidR="0036031B" w:rsidRDefault="0036031B"/>
        </w:tc>
        <w:tc>
          <w:tcPr>
            <w:tcW w:w="962" w:type="dxa"/>
            <w:vAlign w:val="center"/>
          </w:tcPr>
          <w:p w14:paraId="179D270E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2F0098C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DAB01F2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7682B3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80D914" w14:textId="77777777" w:rsidR="0036031B" w:rsidRDefault="0036031B"/>
        </w:tc>
        <w:tc>
          <w:tcPr>
            <w:tcW w:w="1018" w:type="dxa"/>
            <w:vMerge/>
            <w:vAlign w:val="center"/>
          </w:tcPr>
          <w:p w14:paraId="0714BC1F" w14:textId="77777777" w:rsidR="0036031B" w:rsidRDefault="0036031B"/>
        </w:tc>
        <w:tc>
          <w:tcPr>
            <w:tcW w:w="1030" w:type="dxa"/>
            <w:vMerge/>
            <w:vAlign w:val="center"/>
          </w:tcPr>
          <w:p w14:paraId="41819B4C" w14:textId="77777777" w:rsidR="0036031B" w:rsidRDefault="0036031B"/>
        </w:tc>
      </w:tr>
      <w:tr w:rsidR="0036031B" w14:paraId="01A75B73" w14:textId="77777777">
        <w:tc>
          <w:tcPr>
            <w:tcW w:w="718" w:type="dxa"/>
            <w:vMerge/>
            <w:vAlign w:val="center"/>
          </w:tcPr>
          <w:p w14:paraId="4E99500B" w14:textId="77777777" w:rsidR="0036031B" w:rsidRDefault="0036031B"/>
        </w:tc>
        <w:tc>
          <w:tcPr>
            <w:tcW w:w="962" w:type="dxa"/>
            <w:vMerge/>
            <w:vAlign w:val="center"/>
          </w:tcPr>
          <w:p w14:paraId="6AA0A1BE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F69D782" w14:textId="77777777" w:rsidR="0036031B" w:rsidRDefault="0036031B"/>
        </w:tc>
        <w:tc>
          <w:tcPr>
            <w:tcW w:w="735" w:type="dxa"/>
            <w:vMerge/>
            <w:vAlign w:val="center"/>
          </w:tcPr>
          <w:p w14:paraId="0A7D55C5" w14:textId="77777777" w:rsidR="0036031B" w:rsidRDefault="0036031B"/>
        </w:tc>
        <w:tc>
          <w:tcPr>
            <w:tcW w:w="962" w:type="dxa"/>
            <w:vAlign w:val="center"/>
          </w:tcPr>
          <w:p w14:paraId="05501B3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D31E799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E8EBCC3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EC5923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245473" w14:textId="77777777" w:rsidR="0036031B" w:rsidRDefault="0036031B"/>
        </w:tc>
        <w:tc>
          <w:tcPr>
            <w:tcW w:w="1018" w:type="dxa"/>
            <w:vMerge/>
            <w:vAlign w:val="center"/>
          </w:tcPr>
          <w:p w14:paraId="0EC8BD96" w14:textId="77777777" w:rsidR="0036031B" w:rsidRDefault="0036031B"/>
        </w:tc>
        <w:tc>
          <w:tcPr>
            <w:tcW w:w="1030" w:type="dxa"/>
            <w:vMerge/>
            <w:vAlign w:val="center"/>
          </w:tcPr>
          <w:p w14:paraId="461DD5FE" w14:textId="77777777" w:rsidR="0036031B" w:rsidRDefault="0036031B"/>
        </w:tc>
      </w:tr>
      <w:tr w:rsidR="0036031B" w14:paraId="68497FF3" w14:textId="77777777">
        <w:tc>
          <w:tcPr>
            <w:tcW w:w="718" w:type="dxa"/>
            <w:vMerge/>
            <w:vAlign w:val="center"/>
          </w:tcPr>
          <w:p w14:paraId="0C6C0D04" w14:textId="77777777" w:rsidR="0036031B" w:rsidRDefault="0036031B"/>
        </w:tc>
        <w:tc>
          <w:tcPr>
            <w:tcW w:w="962" w:type="dxa"/>
            <w:vMerge/>
            <w:vAlign w:val="center"/>
          </w:tcPr>
          <w:p w14:paraId="283C1BD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503B2E0" w14:textId="77777777" w:rsidR="0036031B" w:rsidRDefault="0036031B"/>
        </w:tc>
        <w:tc>
          <w:tcPr>
            <w:tcW w:w="735" w:type="dxa"/>
            <w:vMerge/>
            <w:vAlign w:val="center"/>
          </w:tcPr>
          <w:p w14:paraId="19F1EEF7" w14:textId="77777777" w:rsidR="0036031B" w:rsidRDefault="0036031B"/>
        </w:tc>
        <w:tc>
          <w:tcPr>
            <w:tcW w:w="962" w:type="dxa"/>
            <w:vAlign w:val="center"/>
          </w:tcPr>
          <w:p w14:paraId="716942AC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E2FA6DF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521AE4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27979B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F00FE4" w14:textId="77777777" w:rsidR="0036031B" w:rsidRDefault="0036031B"/>
        </w:tc>
        <w:tc>
          <w:tcPr>
            <w:tcW w:w="1018" w:type="dxa"/>
            <w:vMerge/>
            <w:vAlign w:val="center"/>
          </w:tcPr>
          <w:p w14:paraId="019E7DF7" w14:textId="77777777" w:rsidR="0036031B" w:rsidRDefault="0036031B"/>
        </w:tc>
        <w:tc>
          <w:tcPr>
            <w:tcW w:w="1030" w:type="dxa"/>
            <w:vMerge/>
            <w:vAlign w:val="center"/>
          </w:tcPr>
          <w:p w14:paraId="385321EE" w14:textId="77777777" w:rsidR="0036031B" w:rsidRDefault="0036031B"/>
        </w:tc>
      </w:tr>
      <w:tr w:rsidR="0036031B" w14:paraId="4B21A511" w14:textId="77777777">
        <w:tc>
          <w:tcPr>
            <w:tcW w:w="718" w:type="dxa"/>
            <w:vMerge/>
            <w:vAlign w:val="center"/>
          </w:tcPr>
          <w:p w14:paraId="66BE866F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36384583" w14:textId="77777777" w:rsidR="0036031B" w:rsidRDefault="00000000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CF8FBA" w14:textId="77777777" w:rsidR="0036031B" w:rsidRDefault="00000000">
            <w:r>
              <w:t>68.41</w:t>
            </w:r>
          </w:p>
        </w:tc>
        <w:tc>
          <w:tcPr>
            <w:tcW w:w="735" w:type="dxa"/>
            <w:vMerge w:val="restart"/>
            <w:vAlign w:val="center"/>
          </w:tcPr>
          <w:p w14:paraId="60C9A3F1" w14:textId="77777777" w:rsidR="0036031B" w:rsidRDefault="00000000">
            <w:r>
              <w:t>78.00</w:t>
            </w:r>
          </w:p>
        </w:tc>
        <w:tc>
          <w:tcPr>
            <w:tcW w:w="962" w:type="dxa"/>
            <w:vAlign w:val="center"/>
          </w:tcPr>
          <w:p w14:paraId="32A3386E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AB8B2AC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AAB3ABD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F93EB9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E825C8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FE5D1E" w14:textId="77777777" w:rsidR="0036031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A4744A7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5B134D58" w14:textId="77777777">
        <w:tc>
          <w:tcPr>
            <w:tcW w:w="718" w:type="dxa"/>
            <w:vMerge/>
            <w:vAlign w:val="center"/>
          </w:tcPr>
          <w:p w14:paraId="64C65451" w14:textId="77777777" w:rsidR="0036031B" w:rsidRDefault="0036031B"/>
        </w:tc>
        <w:tc>
          <w:tcPr>
            <w:tcW w:w="962" w:type="dxa"/>
            <w:vMerge/>
            <w:vAlign w:val="center"/>
          </w:tcPr>
          <w:p w14:paraId="279D8AC8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1E1EEF3" w14:textId="77777777" w:rsidR="0036031B" w:rsidRDefault="0036031B"/>
        </w:tc>
        <w:tc>
          <w:tcPr>
            <w:tcW w:w="735" w:type="dxa"/>
            <w:vMerge/>
            <w:vAlign w:val="center"/>
          </w:tcPr>
          <w:p w14:paraId="3398C761" w14:textId="77777777" w:rsidR="0036031B" w:rsidRDefault="0036031B"/>
        </w:tc>
        <w:tc>
          <w:tcPr>
            <w:tcW w:w="962" w:type="dxa"/>
            <w:vAlign w:val="center"/>
          </w:tcPr>
          <w:p w14:paraId="0725ABA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B380B13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00DC213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DB3B8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868D37" w14:textId="77777777" w:rsidR="0036031B" w:rsidRDefault="0036031B"/>
        </w:tc>
        <w:tc>
          <w:tcPr>
            <w:tcW w:w="1018" w:type="dxa"/>
            <w:vMerge/>
            <w:vAlign w:val="center"/>
          </w:tcPr>
          <w:p w14:paraId="7FE47096" w14:textId="77777777" w:rsidR="0036031B" w:rsidRDefault="0036031B"/>
        </w:tc>
        <w:tc>
          <w:tcPr>
            <w:tcW w:w="1030" w:type="dxa"/>
            <w:vMerge/>
            <w:vAlign w:val="center"/>
          </w:tcPr>
          <w:p w14:paraId="79C02333" w14:textId="77777777" w:rsidR="0036031B" w:rsidRDefault="0036031B"/>
        </w:tc>
      </w:tr>
      <w:tr w:rsidR="0036031B" w14:paraId="49E10B7E" w14:textId="77777777">
        <w:tc>
          <w:tcPr>
            <w:tcW w:w="718" w:type="dxa"/>
            <w:vMerge/>
            <w:vAlign w:val="center"/>
          </w:tcPr>
          <w:p w14:paraId="0E8AFF84" w14:textId="77777777" w:rsidR="0036031B" w:rsidRDefault="0036031B"/>
        </w:tc>
        <w:tc>
          <w:tcPr>
            <w:tcW w:w="962" w:type="dxa"/>
            <w:vMerge/>
            <w:vAlign w:val="center"/>
          </w:tcPr>
          <w:p w14:paraId="05791691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1636137" w14:textId="77777777" w:rsidR="0036031B" w:rsidRDefault="0036031B"/>
        </w:tc>
        <w:tc>
          <w:tcPr>
            <w:tcW w:w="735" w:type="dxa"/>
            <w:vMerge/>
            <w:vAlign w:val="center"/>
          </w:tcPr>
          <w:p w14:paraId="2C9538B9" w14:textId="77777777" w:rsidR="0036031B" w:rsidRDefault="0036031B"/>
        </w:tc>
        <w:tc>
          <w:tcPr>
            <w:tcW w:w="962" w:type="dxa"/>
            <w:vAlign w:val="center"/>
          </w:tcPr>
          <w:p w14:paraId="73ADDE7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03C12C1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BA877D0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095097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656529" w14:textId="77777777" w:rsidR="0036031B" w:rsidRDefault="0036031B"/>
        </w:tc>
        <w:tc>
          <w:tcPr>
            <w:tcW w:w="1018" w:type="dxa"/>
            <w:vMerge/>
            <w:vAlign w:val="center"/>
          </w:tcPr>
          <w:p w14:paraId="6DE68120" w14:textId="77777777" w:rsidR="0036031B" w:rsidRDefault="0036031B"/>
        </w:tc>
        <w:tc>
          <w:tcPr>
            <w:tcW w:w="1030" w:type="dxa"/>
            <w:vMerge/>
            <w:vAlign w:val="center"/>
          </w:tcPr>
          <w:p w14:paraId="3EF4A169" w14:textId="77777777" w:rsidR="0036031B" w:rsidRDefault="0036031B"/>
        </w:tc>
      </w:tr>
      <w:tr w:rsidR="0036031B" w14:paraId="43AF14CF" w14:textId="77777777">
        <w:tc>
          <w:tcPr>
            <w:tcW w:w="718" w:type="dxa"/>
            <w:vMerge/>
            <w:vAlign w:val="center"/>
          </w:tcPr>
          <w:p w14:paraId="5982AC26" w14:textId="77777777" w:rsidR="0036031B" w:rsidRDefault="0036031B"/>
        </w:tc>
        <w:tc>
          <w:tcPr>
            <w:tcW w:w="962" w:type="dxa"/>
            <w:vMerge/>
            <w:vAlign w:val="center"/>
          </w:tcPr>
          <w:p w14:paraId="051323AC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4A4C263F" w14:textId="77777777" w:rsidR="0036031B" w:rsidRDefault="0036031B"/>
        </w:tc>
        <w:tc>
          <w:tcPr>
            <w:tcW w:w="735" w:type="dxa"/>
            <w:vMerge/>
            <w:vAlign w:val="center"/>
          </w:tcPr>
          <w:p w14:paraId="66641188" w14:textId="77777777" w:rsidR="0036031B" w:rsidRDefault="0036031B"/>
        </w:tc>
        <w:tc>
          <w:tcPr>
            <w:tcW w:w="962" w:type="dxa"/>
            <w:vAlign w:val="center"/>
          </w:tcPr>
          <w:p w14:paraId="280175A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B0B9368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622F3C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EE912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425A2F" w14:textId="77777777" w:rsidR="0036031B" w:rsidRDefault="0036031B"/>
        </w:tc>
        <w:tc>
          <w:tcPr>
            <w:tcW w:w="1018" w:type="dxa"/>
            <w:vMerge/>
            <w:vAlign w:val="center"/>
          </w:tcPr>
          <w:p w14:paraId="688A8394" w14:textId="77777777" w:rsidR="0036031B" w:rsidRDefault="0036031B"/>
        </w:tc>
        <w:tc>
          <w:tcPr>
            <w:tcW w:w="1030" w:type="dxa"/>
            <w:vMerge/>
            <w:vAlign w:val="center"/>
          </w:tcPr>
          <w:p w14:paraId="24E6C20C" w14:textId="77777777" w:rsidR="0036031B" w:rsidRDefault="0036031B"/>
        </w:tc>
      </w:tr>
      <w:tr w:rsidR="0036031B" w14:paraId="32F1DC7B" w14:textId="77777777">
        <w:tc>
          <w:tcPr>
            <w:tcW w:w="718" w:type="dxa"/>
            <w:vMerge/>
            <w:vAlign w:val="center"/>
          </w:tcPr>
          <w:p w14:paraId="2EBE29DC" w14:textId="77777777" w:rsidR="0036031B" w:rsidRDefault="0036031B"/>
        </w:tc>
        <w:tc>
          <w:tcPr>
            <w:tcW w:w="962" w:type="dxa"/>
            <w:vMerge/>
            <w:vAlign w:val="center"/>
          </w:tcPr>
          <w:p w14:paraId="50589C89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727A15C6" w14:textId="77777777" w:rsidR="0036031B" w:rsidRDefault="0036031B"/>
        </w:tc>
        <w:tc>
          <w:tcPr>
            <w:tcW w:w="735" w:type="dxa"/>
            <w:vMerge/>
            <w:vAlign w:val="center"/>
          </w:tcPr>
          <w:p w14:paraId="50A23D3F" w14:textId="77777777" w:rsidR="0036031B" w:rsidRDefault="0036031B"/>
        </w:tc>
        <w:tc>
          <w:tcPr>
            <w:tcW w:w="962" w:type="dxa"/>
            <w:vAlign w:val="center"/>
          </w:tcPr>
          <w:p w14:paraId="7B147E83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C46659E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3B54C52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3DAB2D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DC9878" w14:textId="77777777" w:rsidR="0036031B" w:rsidRDefault="0036031B"/>
        </w:tc>
        <w:tc>
          <w:tcPr>
            <w:tcW w:w="1018" w:type="dxa"/>
            <w:vMerge/>
            <w:vAlign w:val="center"/>
          </w:tcPr>
          <w:p w14:paraId="76D1F321" w14:textId="77777777" w:rsidR="0036031B" w:rsidRDefault="0036031B"/>
        </w:tc>
        <w:tc>
          <w:tcPr>
            <w:tcW w:w="1030" w:type="dxa"/>
            <w:vMerge/>
            <w:vAlign w:val="center"/>
          </w:tcPr>
          <w:p w14:paraId="6F693A63" w14:textId="77777777" w:rsidR="0036031B" w:rsidRDefault="0036031B"/>
        </w:tc>
      </w:tr>
      <w:tr w:rsidR="0036031B" w14:paraId="37EF75C6" w14:textId="77777777">
        <w:tc>
          <w:tcPr>
            <w:tcW w:w="718" w:type="dxa"/>
            <w:vMerge/>
            <w:vAlign w:val="center"/>
          </w:tcPr>
          <w:p w14:paraId="03A41F8C" w14:textId="77777777" w:rsidR="0036031B" w:rsidRDefault="0036031B"/>
        </w:tc>
        <w:tc>
          <w:tcPr>
            <w:tcW w:w="962" w:type="dxa"/>
            <w:vAlign w:val="center"/>
          </w:tcPr>
          <w:p w14:paraId="4A5AEE90" w14:textId="77777777" w:rsidR="0036031B" w:rsidRDefault="00000000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1D7EE6B4" w14:textId="77777777" w:rsidR="0036031B" w:rsidRDefault="00000000">
            <w:r>
              <w:t>60.19</w:t>
            </w:r>
          </w:p>
        </w:tc>
        <w:tc>
          <w:tcPr>
            <w:tcW w:w="735" w:type="dxa"/>
            <w:vAlign w:val="center"/>
          </w:tcPr>
          <w:p w14:paraId="28653972" w14:textId="77777777" w:rsidR="0036031B" w:rsidRDefault="00000000">
            <w:r>
              <w:t>81.00</w:t>
            </w:r>
          </w:p>
        </w:tc>
        <w:tc>
          <w:tcPr>
            <w:tcW w:w="962" w:type="dxa"/>
            <w:vAlign w:val="center"/>
          </w:tcPr>
          <w:p w14:paraId="4E598AC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C2DCF41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474DE1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78B3ED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B9B854F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855E511" w14:textId="77777777" w:rsidR="0036031B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52418DF3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504D907C" w14:textId="77777777">
        <w:tc>
          <w:tcPr>
            <w:tcW w:w="718" w:type="dxa"/>
            <w:vMerge/>
            <w:vAlign w:val="center"/>
          </w:tcPr>
          <w:p w14:paraId="7886063E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48AA6625" w14:textId="77777777" w:rsidR="0036031B" w:rsidRDefault="00000000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C1D6964" w14:textId="77777777" w:rsidR="0036031B" w:rsidRDefault="00000000">
            <w:r>
              <w:t>60.81</w:t>
            </w:r>
          </w:p>
        </w:tc>
        <w:tc>
          <w:tcPr>
            <w:tcW w:w="735" w:type="dxa"/>
            <w:vMerge w:val="restart"/>
            <w:vAlign w:val="center"/>
          </w:tcPr>
          <w:p w14:paraId="1F60F3E7" w14:textId="77777777" w:rsidR="0036031B" w:rsidRDefault="00000000">
            <w:r>
              <w:t>36.00</w:t>
            </w:r>
          </w:p>
        </w:tc>
        <w:tc>
          <w:tcPr>
            <w:tcW w:w="962" w:type="dxa"/>
            <w:vAlign w:val="center"/>
          </w:tcPr>
          <w:p w14:paraId="65799ED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5CF613F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FD257C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7E0F03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612B60A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6DE7035" w14:textId="77777777" w:rsidR="0036031B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3E835B2D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0DBC6A8D" w14:textId="77777777">
        <w:tc>
          <w:tcPr>
            <w:tcW w:w="718" w:type="dxa"/>
            <w:vMerge/>
            <w:vAlign w:val="center"/>
          </w:tcPr>
          <w:p w14:paraId="4AACB54B" w14:textId="77777777" w:rsidR="0036031B" w:rsidRDefault="0036031B"/>
        </w:tc>
        <w:tc>
          <w:tcPr>
            <w:tcW w:w="962" w:type="dxa"/>
            <w:vMerge/>
            <w:vAlign w:val="center"/>
          </w:tcPr>
          <w:p w14:paraId="5EB3ECB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78C121A" w14:textId="77777777" w:rsidR="0036031B" w:rsidRDefault="0036031B"/>
        </w:tc>
        <w:tc>
          <w:tcPr>
            <w:tcW w:w="735" w:type="dxa"/>
            <w:vMerge/>
            <w:vAlign w:val="center"/>
          </w:tcPr>
          <w:p w14:paraId="139F3415" w14:textId="77777777" w:rsidR="0036031B" w:rsidRDefault="0036031B"/>
        </w:tc>
        <w:tc>
          <w:tcPr>
            <w:tcW w:w="962" w:type="dxa"/>
            <w:vAlign w:val="center"/>
          </w:tcPr>
          <w:p w14:paraId="5D9DCBCA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99FED23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75908A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AD6CE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367310" w14:textId="77777777" w:rsidR="0036031B" w:rsidRDefault="0036031B"/>
        </w:tc>
        <w:tc>
          <w:tcPr>
            <w:tcW w:w="1018" w:type="dxa"/>
            <w:vMerge/>
            <w:vAlign w:val="center"/>
          </w:tcPr>
          <w:p w14:paraId="30E914AA" w14:textId="77777777" w:rsidR="0036031B" w:rsidRDefault="0036031B"/>
        </w:tc>
        <w:tc>
          <w:tcPr>
            <w:tcW w:w="1030" w:type="dxa"/>
            <w:vMerge/>
            <w:vAlign w:val="center"/>
          </w:tcPr>
          <w:p w14:paraId="78CA8E27" w14:textId="77777777" w:rsidR="0036031B" w:rsidRDefault="0036031B"/>
        </w:tc>
      </w:tr>
      <w:tr w:rsidR="0036031B" w14:paraId="36E27B33" w14:textId="77777777">
        <w:tc>
          <w:tcPr>
            <w:tcW w:w="718" w:type="dxa"/>
            <w:vMerge/>
            <w:vAlign w:val="center"/>
          </w:tcPr>
          <w:p w14:paraId="10506AC8" w14:textId="77777777" w:rsidR="0036031B" w:rsidRDefault="0036031B"/>
        </w:tc>
        <w:tc>
          <w:tcPr>
            <w:tcW w:w="962" w:type="dxa"/>
            <w:vMerge/>
            <w:vAlign w:val="center"/>
          </w:tcPr>
          <w:p w14:paraId="781D4009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52EA11E" w14:textId="77777777" w:rsidR="0036031B" w:rsidRDefault="0036031B"/>
        </w:tc>
        <w:tc>
          <w:tcPr>
            <w:tcW w:w="735" w:type="dxa"/>
            <w:vMerge/>
            <w:vAlign w:val="center"/>
          </w:tcPr>
          <w:p w14:paraId="38E7BB83" w14:textId="77777777" w:rsidR="0036031B" w:rsidRDefault="0036031B"/>
        </w:tc>
        <w:tc>
          <w:tcPr>
            <w:tcW w:w="962" w:type="dxa"/>
            <w:vAlign w:val="center"/>
          </w:tcPr>
          <w:p w14:paraId="2D11729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166218A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621695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D265DA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9A27BA" w14:textId="77777777" w:rsidR="0036031B" w:rsidRDefault="0036031B"/>
        </w:tc>
        <w:tc>
          <w:tcPr>
            <w:tcW w:w="1018" w:type="dxa"/>
            <w:vMerge/>
            <w:vAlign w:val="center"/>
          </w:tcPr>
          <w:p w14:paraId="78F2C1A4" w14:textId="77777777" w:rsidR="0036031B" w:rsidRDefault="0036031B"/>
        </w:tc>
        <w:tc>
          <w:tcPr>
            <w:tcW w:w="1030" w:type="dxa"/>
            <w:vMerge/>
            <w:vAlign w:val="center"/>
          </w:tcPr>
          <w:p w14:paraId="13FB9DD4" w14:textId="77777777" w:rsidR="0036031B" w:rsidRDefault="0036031B"/>
        </w:tc>
      </w:tr>
      <w:tr w:rsidR="0036031B" w14:paraId="38961B24" w14:textId="77777777">
        <w:tc>
          <w:tcPr>
            <w:tcW w:w="718" w:type="dxa"/>
            <w:vMerge/>
            <w:vAlign w:val="center"/>
          </w:tcPr>
          <w:p w14:paraId="299D1B4F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0B2D7FFE" w14:textId="77777777" w:rsidR="0036031B" w:rsidRDefault="00000000"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93E207" w14:textId="77777777" w:rsidR="0036031B" w:rsidRDefault="00000000">
            <w:r>
              <w:t>45.23</w:t>
            </w:r>
          </w:p>
        </w:tc>
        <w:tc>
          <w:tcPr>
            <w:tcW w:w="735" w:type="dxa"/>
            <w:vMerge w:val="restart"/>
            <w:vAlign w:val="center"/>
          </w:tcPr>
          <w:p w14:paraId="23530D92" w14:textId="77777777" w:rsidR="0036031B" w:rsidRDefault="00000000">
            <w:r>
              <w:t>30.00</w:t>
            </w:r>
          </w:p>
        </w:tc>
        <w:tc>
          <w:tcPr>
            <w:tcW w:w="962" w:type="dxa"/>
            <w:vAlign w:val="center"/>
          </w:tcPr>
          <w:p w14:paraId="443C6A9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CD1E072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A9C5B1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5F6DDA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061EA1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0D20FE8" w14:textId="77777777" w:rsidR="0036031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5B91637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6725B314" w14:textId="77777777">
        <w:tc>
          <w:tcPr>
            <w:tcW w:w="718" w:type="dxa"/>
            <w:vMerge/>
            <w:vAlign w:val="center"/>
          </w:tcPr>
          <w:p w14:paraId="719C01C7" w14:textId="77777777" w:rsidR="0036031B" w:rsidRDefault="0036031B"/>
        </w:tc>
        <w:tc>
          <w:tcPr>
            <w:tcW w:w="962" w:type="dxa"/>
            <w:vMerge/>
            <w:vAlign w:val="center"/>
          </w:tcPr>
          <w:p w14:paraId="08FD16FF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7067F718" w14:textId="77777777" w:rsidR="0036031B" w:rsidRDefault="0036031B"/>
        </w:tc>
        <w:tc>
          <w:tcPr>
            <w:tcW w:w="735" w:type="dxa"/>
            <w:vMerge/>
            <w:vAlign w:val="center"/>
          </w:tcPr>
          <w:p w14:paraId="5F7F5857" w14:textId="77777777" w:rsidR="0036031B" w:rsidRDefault="0036031B"/>
        </w:tc>
        <w:tc>
          <w:tcPr>
            <w:tcW w:w="962" w:type="dxa"/>
            <w:vAlign w:val="center"/>
          </w:tcPr>
          <w:p w14:paraId="336CEEED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516D475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7E18EF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36099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1BF093" w14:textId="77777777" w:rsidR="0036031B" w:rsidRDefault="0036031B"/>
        </w:tc>
        <w:tc>
          <w:tcPr>
            <w:tcW w:w="1018" w:type="dxa"/>
            <w:vMerge/>
            <w:vAlign w:val="center"/>
          </w:tcPr>
          <w:p w14:paraId="79E9331B" w14:textId="77777777" w:rsidR="0036031B" w:rsidRDefault="0036031B"/>
        </w:tc>
        <w:tc>
          <w:tcPr>
            <w:tcW w:w="1030" w:type="dxa"/>
            <w:vMerge/>
            <w:vAlign w:val="center"/>
          </w:tcPr>
          <w:p w14:paraId="025A8ED2" w14:textId="77777777" w:rsidR="0036031B" w:rsidRDefault="0036031B"/>
        </w:tc>
      </w:tr>
      <w:tr w:rsidR="0036031B" w14:paraId="776E09A5" w14:textId="77777777">
        <w:tc>
          <w:tcPr>
            <w:tcW w:w="718" w:type="dxa"/>
            <w:vMerge/>
            <w:vAlign w:val="center"/>
          </w:tcPr>
          <w:p w14:paraId="2C53E73A" w14:textId="77777777" w:rsidR="0036031B" w:rsidRDefault="0036031B"/>
        </w:tc>
        <w:tc>
          <w:tcPr>
            <w:tcW w:w="962" w:type="dxa"/>
            <w:vAlign w:val="center"/>
          </w:tcPr>
          <w:p w14:paraId="29DA6833" w14:textId="77777777" w:rsidR="0036031B" w:rsidRDefault="00000000">
            <w:r>
              <w:t>1023</w:t>
            </w:r>
          </w:p>
        </w:tc>
        <w:tc>
          <w:tcPr>
            <w:tcW w:w="735" w:type="dxa"/>
            <w:gridSpan w:val="2"/>
            <w:vAlign w:val="center"/>
          </w:tcPr>
          <w:p w14:paraId="3ADC34FC" w14:textId="77777777" w:rsidR="0036031B" w:rsidRDefault="00000000">
            <w:r>
              <w:t>22.04</w:t>
            </w:r>
          </w:p>
        </w:tc>
        <w:tc>
          <w:tcPr>
            <w:tcW w:w="735" w:type="dxa"/>
            <w:vAlign w:val="center"/>
          </w:tcPr>
          <w:p w14:paraId="2CE973D3" w14:textId="77777777" w:rsidR="0036031B" w:rsidRDefault="00000000">
            <w:r>
              <w:t>30.00</w:t>
            </w:r>
          </w:p>
        </w:tc>
        <w:tc>
          <w:tcPr>
            <w:tcW w:w="962" w:type="dxa"/>
            <w:vAlign w:val="center"/>
          </w:tcPr>
          <w:p w14:paraId="130D3C0C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DC55C6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77665D6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2D7FCF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508D0376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CCAA8D9" w14:textId="77777777" w:rsidR="0036031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15BC64A7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352F597F" w14:textId="77777777">
        <w:tc>
          <w:tcPr>
            <w:tcW w:w="718" w:type="dxa"/>
            <w:vMerge/>
            <w:vAlign w:val="center"/>
          </w:tcPr>
          <w:p w14:paraId="5374FADF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49C927A2" w14:textId="77777777" w:rsidR="0036031B" w:rsidRDefault="00000000">
            <w:r>
              <w:t>1025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025DE6" w14:textId="77777777" w:rsidR="0036031B" w:rsidRDefault="00000000">
            <w:r>
              <w:t>17.39</w:t>
            </w:r>
          </w:p>
        </w:tc>
        <w:tc>
          <w:tcPr>
            <w:tcW w:w="735" w:type="dxa"/>
            <w:vMerge w:val="restart"/>
            <w:vAlign w:val="center"/>
          </w:tcPr>
          <w:p w14:paraId="06D9178D" w14:textId="77777777" w:rsidR="0036031B" w:rsidRDefault="00000000">
            <w:r>
              <w:t>30.93</w:t>
            </w:r>
          </w:p>
        </w:tc>
        <w:tc>
          <w:tcPr>
            <w:tcW w:w="962" w:type="dxa"/>
            <w:vAlign w:val="center"/>
          </w:tcPr>
          <w:p w14:paraId="51692B4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AAE1F5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4F4BFDF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718623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A33A210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9DD263E" w14:textId="77777777" w:rsidR="0036031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410D7B1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16E9AEED" w14:textId="77777777">
        <w:tc>
          <w:tcPr>
            <w:tcW w:w="718" w:type="dxa"/>
            <w:vMerge/>
            <w:vAlign w:val="center"/>
          </w:tcPr>
          <w:p w14:paraId="74893FD0" w14:textId="77777777" w:rsidR="0036031B" w:rsidRDefault="0036031B"/>
        </w:tc>
        <w:tc>
          <w:tcPr>
            <w:tcW w:w="962" w:type="dxa"/>
            <w:vMerge/>
            <w:vAlign w:val="center"/>
          </w:tcPr>
          <w:p w14:paraId="5062173B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5E221842" w14:textId="77777777" w:rsidR="0036031B" w:rsidRDefault="0036031B"/>
        </w:tc>
        <w:tc>
          <w:tcPr>
            <w:tcW w:w="735" w:type="dxa"/>
            <w:vMerge/>
            <w:vAlign w:val="center"/>
          </w:tcPr>
          <w:p w14:paraId="5D099668" w14:textId="77777777" w:rsidR="0036031B" w:rsidRDefault="0036031B"/>
        </w:tc>
        <w:tc>
          <w:tcPr>
            <w:tcW w:w="962" w:type="dxa"/>
            <w:vAlign w:val="center"/>
          </w:tcPr>
          <w:p w14:paraId="53DC0C5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BD24969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D5718E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628AD7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7533CC" w14:textId="77777777" w:rsidR="0036031B" w:rsidRDefault="0036031B"/>
        </w:tc>
        <w:tc>
          <w:tcPr>
            <w:tcW w:w="1018" w:type="dxa"/>
            <w:vMerge/>
            <w:vAlign w:val="center"/>
          </w:tcPr>
          <w:p w14:paraId="5750DCD8" w14:textId="77777777" w:rsidR="0036031B" w:rsidRDefault="0036031B"/>
        </w:tc>
        <w:tc>
          <w:tcPr>
            <w:tcW w:w="1030" w:type="dxa"/>
            <w:vMerge/>
            <w:vAlign w:val="center"/>
          </w:tcPr>
          <w:p w14:paraId="54352C19" w14:textId="77777777" w:rsidR="0036031B" w:rsidRDefault="0036031B"/>
        </w:tc>
      </w:tr>
      <w:tr w:rsidR="0036031B" w14:paraId="42BC6CE1" w14:textId="77777777">
        <w:tc>
          <w:tcPr>
            <w:tcW w:w="718" w:type="dxa"/>
            <w:vMerge/>
            <w:vAlign w:val="center"/>
          </w:tcPr>
          <w:p w14:paraId="1DE86688" w14:textId="77777777" w:rsidR="0036031B" w:rsidRDefault="0036031B"/>
        </w:tc>
        <w:tc>
          <w:tcPr>
            <w:tcW w:w="962" w:type="dxa"/>
            <w:vAlign w:val="center"/>
          </w:tcPr>
          <w:p w14:paraId="77B23E3A" w14:textId="77777777" w:rsidR="0036031B" w:rsidRDefault="00000000">
            <w:r>
              <w:t>1027</w:t>
            </w:r>
          </w:p>
        </w:tc>
        <w:tc>
          <w:tcPr>
            <w:tcW w:w="735" w:type="dxa"/>
            <w:gridSpan w:val="2"/>
            <w:vAlign w:val="center"/>
          </w:tcPr>
          <w:p w14:paraId="0C0A3A93" w14:textId="77777777" w:rsidR="0036031B" w:rsidRDefault="00000000">
            <w:r>
              <w:t>17.39</w:t>
            </w:r>
          </w:p>
        </w:tc>
        <w:tc>
          <w:tcPr>
            <w:tcW w:w="735" w:type="dxa"/>
            <w:vAlign w:val="center"/>
          </w:tcPr>
          <w:p w14:paraId="7F75C47C" w14:textId="77777777" w:rsidR="0036031B" w:rsidRDefault="00000000">
            <w:r>
              <w:t>9.60</w:t>
            </w:r>
          </w:p>
        </w:tc>
        <w:tc>
          <w:tcPr>
            <w:tcW w:w="962" w:type="dxa"/>
            <w:vAlign w:val="center"/>
          </w:tcPr>
          <w:p w14:paraId="63FFB3E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3A532ED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39FAD06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FBDB3D8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BA93831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5DD77A8" w14:textId="77777777" w:rsidR="0036031B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5C444949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0CB7CFC4" w14:textId="77777777">
        <w:tc>
          <w:tcPr>
            <w:tcW w:w="718" w:type="dxa"/>
            <w:vMerge/>
            <w:vAlign w:val="center"/>
          </w:tcPr>
          <w:p w14:paraId="51A9DB23" w14:textId="77777777" w:rsidR="0036031B" w:rsidRDefault="0036031B"/>
        </w:tc>
        <w:tc>
          <w:tcPr>
            <w:tcW w:w="962" w:type="dxa"/>
            <w:vAlign w:val="center"/>
          </w:tcPr>
          <w:p w14:paraId="7C48C107" w14:textId="77777777" w:rsidR="0036031B" w:rsidRDefault="00000000">
            <w:r>
              <w:t>1028</w:t>
            </w:r>
          </w:p>
        </w:tc>
        <w:tc>
          <w:tcPr>
            <w:tcW w:w="735" w:type="dxa"/>
            <w:gridSpan w:val="2"/>
            <w:vAlign w:val="center"/>
          </w:tcPr>
          <w:p w14:paraId="0E22184A" w14:textId="77777777" w:rsidR="0036031B" w:rsidRDefault="00000000">
            <w:r>
              <w:t>16.24</w:t>
            </w:r>
          </w:p>
        </w:tc>
        <w:tc>
          <w:tcPr>
            <w:tcW w:w="735" w:type="dxa"/>
            <w:vAlign w:val="center"/>
          </w:tcPr>
          <w:p w14:paraId="4D0A9457" w14:textId="77777777" w:rsidR="0036031B" w:rsidRDefault="00000000">
            <w:r>
              <w:t>9.00</w:t>
            </w:r>
          </w:p>
        </w:tc>
        <w:tc>
          <w:tcPr>
            <w:tcW w:w="962" w:type="dxa"/>
            <w:vAlign w:val="center"/>
          </w:tcPr>
          <w:p w14:paraId="29E9B60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5FA18DF" w14:textId="77777777" w:rsidR="0036031B" w:rsidRDefault="00000000">
            <w:r>
              <w:t>2.63</w:t>
            </w:r>
          </w:p>
        </w:tc>
        <w:tc>
          <w:tcPr>
            <w:tcW w:w="679" w:type="dxa"/>
            <w:vAlign w:val="center"/>
          </w:tcPr>
          <w:p w14:paraId="6698D80F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A5A85F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E38EDB9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904A84D" w14:textId="77777777" w:rsidR="0036031B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32B96080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368817C0" w14:textId="77777777">
        <w:tc>
          <w:tcPr>
            <w:tcW w:w="718" w:type="dxa"/>
            <w:vMerge/>
            <w:vAlign w:val="center"/>
          </w:tcPr>
          <w:p w14:paraId="02AA4DB3" w14:textId="77777777" w:rsidR="0036031B" w:rsidRDefault="0036031B"/>
        </w:tc>
        <w:tc>
          <w:tcPr>
            <w:tcW w:w="962" w:type="dxa"/>
            <w:vAlign w:val="center"/>
          </w:tcPr>
          <w:p w14:paraId="5A73880B" w14:textId="77777777" w:rsidR="0036031B" w:rsidRDefault="00000000">
            <w:r>
              <w:t>1029</w:t>
            </w:r>
          </w:p>
        </w:tc>
        <w:tc>
          <w:tcPr>
            <w:tcW w:w="735" w:type="dxa"/>
            <w:gridSpan w:val="2"/>
            <w:vAlign w:val="center"/>
          </w:tcPr>
          <w:p w14:paraId="1D36FACC" w14:textId="77777777" w:rsidR="0036031B" w:rsidRDefault="00000000">
            <w:r>
              <w:t>16.23</w:t>
            </w:r>
          </w:p>
        </w:tc>
        <w:tc>
          <w:tcPr>
            <w:tcW w:w="735" w:type="dxa"/>
            <w:vAlign w:val="center"/>
          </w:tcPr>
          <w:p w14:paraId="614024B2" w14:textId="77777777" w:rsidR="0036031B" w:rsidRDefault="00000000">
            <w:r>
              <w:t>27.00</w:t>
            </w:r>
          </w:p>
        </w:tc>
        <w:tc>
          <w:tcPr>
            <w:tcW w:w="962" w:type="dxa"/>
            <w:vAlign w:val="center"/>
          </w:tcPr>
          <w:p w14:paraId="74CCB08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B9D3283" w14:textId="77777777" w:rsidR="0036031B" w:rsidRDefault="00000000">
            <w:r>
              <w:t>2.63</w:t>
            </w:r>
          </w:p>
        </w:tc>
        <w:tc>
          <w:tcPr>
            <w:tcW w:w="679" w:type="dxa"/>
            <w:vAlign w:val="center"/>
          </w:tcPr>
          <w:p w14:paraId="08A7B50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D823CF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12E28F5F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8A2FAD1" w14:textId="77777777" w:rsidR="0036031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14:paraId="3F7CEC75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25945B01" w14:textId="77777777">
        <w:tc>
          <w:tcPr>
            <w:tcW w:w="718" w:type="dxa"/>
            <w:vMerge/>
            <w:vAlign w:val="center"/>
          </w:tcPr>
          <w:p w14:paraId="1E03F306" w14:textId="77777777" w:rsidR="0036031B" w:rsidRDefault="0036031B"/>
        </w:tc>
        <w:tc>
          <w:tcPr>
            <w:tcW w:w="962" w:type="dxa"/>
            <w:vAlign w:val="center"/>
          </w:tcPr>
          <w:p w14:paraId="188EF198" w14:textId="77777777" w:rsidR="0036031B" w:rsidRDefault="00000000">
            <w:r>
              <w:t>1030</w:t>
            </w:r>
          </w:p>
        </w:tc>
        <w:tc>
          <w:tcPr>
            <w:tcW w:w="735" w:type="dxa"/>
            <w:gridSpan w:val="2"/>
            <w:vAlign w:val="center"/>
          </w:tcPr>
          <w:p w14:paraId="3ED7017A" w14:textId="77777777" w:rsidR="0036031B" w:rsidRDefault="00000000">
            <w:r>
              <w:t>15.07</w:t>
            </w:r>
          </w:p>
        </w:tc>
        <w:tc>
          <w:tcPr>
            <w:tcW w:w="735" w:type="dxa"/>
            <w:vAlign w:val="center"/>
          </w:tcPr>
          <w:p w14:paraId="59607412" w14:textId="77777777" w:rsidR="0036031B" w:rsidRDefault="00000000">
            <w:r>
              <w:t>8.40</w:t>
            </w:r>
          </w:p>
        </w:tc>
        <w:tc>
          <w:tcPr>
            <w:tcW w:w="962" w:type="dxa"/>
            <w:vAlign w:val="center"/>
          </w:tcPr>
          <w:p w14:paraId="6451ACB4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C5B7140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B14616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E91B8F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4D31BCE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1DEAC63" w14:textId="77777777" w:rsidR="0036031B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36884A3A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64A6BC14" w14:textId="77777777">
        <w:tc>
          <w:tcPr>
            <w:tcW w:w="718" w:type="dxa"/>
            <w:vMerge/>
            <w:vAlign w:val="center"/>
          </w:tcPr>
          <w:p w14:paraId="4773F73A" w14:textId="77777777" w:rsidR="0036031B" w:rsidRDefault="0036031B"/>
        </w:tc>
        <w:tc>
          <w:tcPr>
            <w:tcW w:w="962" w:type="dxa"/>
            <w:vAlign w:val="center"/>
          </w:tcPr>
          <w:p w14:paraId="46E038F2" w14:textId="77777777" w:rsidR="0036031B" w:rsidRDefault="00000000">
            <w:r>
              <w:t>1031</w:t>
            </w:r>
          </w:p>
        </w:tc>
        <w:tc>
          <w:tcPr>
            <w:tcW w:w="735" w:type="dxa"/>
            <w:gridSpan w:val="2"/>
            <w:vAlign w:val="center"/>
          </w:tcPr>
          <w:p w14:paraId="22F583B1" w14:textId="77777777" w:rsidR="0036031B" w:rsidRDefault="00000000">
            <w:r>
              <w:t>14.06</w:t>
            </w:r>
          </w:p>
        </w:tc>
        <w:tc>
          <w:tcPr>
            <w:tcW w:w="735" w:type="dxa"/>
            <w:vAlign w:val="center"/>
          </w:tcPr>
          <w:p w14:paraId="3FC9E6BB" w14:textId="77777777" w:rsidR="0036031B" w:rsidRDefault="00000000">
            <w:r>
              <w:t>7.88</w:t>
            </w:r>
          </w:p>
        </w:tc>
        <w:tc>
          <w:tcPr>
            <w:tcW w:w="962" w:type="dxa"/>
            <w:vAlign w:val="center"/>
          </w:tcPr>
          <w:p w14:paraId="3FA56E13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87C9616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E9692E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8E5148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BD0F4D2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A4D08EF" w14:textId="77777777" w:rsidR="0036031B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14:paraId="085CA15A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1D5CD6E9" w14:textId="77777777">
        <w:tc>
          <w:tcPr>
            <w:tcW w:w="718" w:type="dxa"/>
            <w:vMerge/>
            <w:vAlign w:val="center"/>
          </w:tcPr>
          <w:p w14:paraId="6B8A48EB" w14:textId="77777777" w:rsidR="0036031B" w:rsidRDefault="0036031B"/>
        </w:tc>
        <w:tc>
          <w:tcPr>
            <w:tcW w:w="962" w:type="dxa"/>
            <w:vAlign w:val="center"/>
          </w:tcPr>
          <w:p w14:paraId="331C50AA" w14:textId="77777777" w:rsidR="0036031B" w:rsidRDefault="00000000">
            <w:r>
              <w:t>1032</w:t>
            </w:r>
          </w:p>
        </w:tc>
        <w:tc>
          <w:tcPr>
            <w:tcW w:w="735" w:type="dxa"/>
            <w:gridSpan w:val="2"/>
            <w:vAlign w:val="center"/>
          </w:tcPr>
          <w:p w14:paraId="604F55CF" w14:textId="77777777" w:rsidR="0036031B" w:rsidRDefault="00000000">
            <w:r>
              <w:t>11.60</w:t>
            </w:r>
          </w:p>
        </w:tc>
        <w:tc>
          <w:tcPr>
            <w:tcW w:w="735" w:type="dxa"/>
            <w:vAlign w:val="center"/>
          </w:tcPr>
          <w:p w14:paraId="5E9BCE0C" w14:textId="77777777" w:rsidR="0036031B" w:rsidRDefault="00000000">
            <w:r>
              <w:t>6.60</w:t>
            </w:r>
          </w:p>
        </w:tc>
        <w:tc>
          <w:tcPr>
            <w:tcW w:w="962" w:type="dxa"/>
            <w:vAlign w:val="center"/>
          </w:tcPr>
          <w:p w14:paraId="1A3C9920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1CB1048" w14:textId="77777777" w:rsidR="0036031B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063C61B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7D6EDD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812F5C4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A6B461C" w14:textId="77777777" w:rsidR="0036031B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206D54D9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66E24081" w14:textId="77777777">
        <w:tc>
          <w:tcPr>
            <w:tcW w:w="718" w:type="dxa"/>
            <w:vMerge/>
            <w:vAlign w:val="center"/>
          </w:tcPr>
          <w:p w14:paraId="0DAD6677" w14:textId="77777777" w:rsidR="0036031B" w:rsidRDefault="0036031B"/>
        </w:tc>
        <w:tc>
          <w:tcPr>
            <w:tcW w:w="962" w:type="dxa"/>
            <w:vAlign w:val="center"/>
          </w:tcPr>
          <w:p w14:paraId="50409116" w14:textId="77777777" w:rsidR="0036031B" w:rsidRDefault="00000000">
            <w:r>
              <w:t>1033</w:t>
            </w:r>
          </w:p>
        </w:tc>
        <w:tc>
          <w:tcPr>
            <w:tcW w:w="735" w:type="dxa"/>
            <w:gridSpan w:val="2"/>
            <w:vAlign w:val="center"/>
          </w:tcPr>
          <w:p w14:paraId="580AD920" w14:textId="77777777" w:rsidR="0036031B" w:rsidRDefault="00000000">
            <w:r>
              <w:t>11.44</w:t>
            </w:r>
          </w:p>
        </w:tc>
        <w:tc>
          <w:tcPr>
            <w:tcW w:w="735" w:type="dxa"/>
            <w:vAlign w:val="center"/>
          </w:tcPr>
          <w:p w14:paraId="33387C30" w14:textId="77777777" w:rsidR="0036031B" w:rsidRDefault="00000000">
            <w:r>
              <w:t>6.52</w:t>
            </w:r>
          </w:p>
        </w:tc>
        <w:tc>
          <w:tcPr>
            <w:tcW w:w="962" w:type="dxa"/>
            <w:vAlign w:val="center"/>
          </w:tcPr>
          <w:p w14:paraId="190115EE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9B312CB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5E4CC9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5898456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37A6BC06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1287F17F" w14:textId="77777777" w:rsidR="0036031B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14:paraId="04485B46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31A8C164" w14:textId="77777777">
        <w:tc>
          <w:tcPr>
            <w:tcW w:w="718" w:type="dxa"/>
            <w:vMerge w:val="restart"/>
            <w:vAlign w:val="center"/>
          </w:tcPr>
          <w:p w14:paraId="10D177EC" w14:textId="77777777" w:rsidR="0036031B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4EF25128" w14:textId="77777777" w:rsidR="0036031B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1203CC1" w14:textId="77777777" w:rsidR="0036031B" w:rsidRDefault="00000000">
            <w:r>
              <w:t>171.31</w:t>
            </w:r>
          </w:p>
        </w:tc>
        <w:tc>
          <w:tcPr>
            <w:tcW w:w="735" w:type="dxa"/>
            <w:vMerge w:val="restart"/>
            <w:vAlign w:val="center"/>
          </w:tcPr>
          <w:p w14:paraId="0CC78E0F" w14:textId="77777777" w:rsidR="0036031B" w:rsidRDefault="00000000">
            <w:r>
              <w:t>130.05</w:t>
            </w:r>
          </w:p>
        </w:tc>
        <w:tc>
          <w:tcPr>
            <w:tcW w:w="962" w:type="dxa"/>
            <w:vAlign w:val="center"/>
          </w:tcPr>
          <w:p w14:paraId="5EA1960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805C722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10B56AD3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ACFE3B7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5FACC3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73810A" w14:textId="77777777" w:rsidR="0036031B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B2A526B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420C338F" w14:textId="77777777">
        <w:tc>
          <w:tcPr>
            <w:tcW w:w="718" w:type="dxa"/>
            <w:vMerge/>
            <w:vAlign w:val="center"/>
          </w:tcPr>
          <w:p w14:paraId="320FF019" w14:textId="77777777" w:rsidR="0036031B" w:rsidRDefault="0036031B"/>
        </w:tc>
        <w:tc>
          <w:tcPr>
            <w:tcW w:w="962" w:type="dxa"/>
            <w:vMerge/>
            <w:vAlign w:val="center"/>
          </w:tcPr>
          <w:p w14:paraId="287AAF99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05AF431F" w14:textId="77777777" w:rsidR="0036031B" w:rsidRDefault="0036031B"/>
        </w:tc>
        <w:tc>
          <w:tcPr>
            <w:tcW w:w="735" w:type="dxa"/>
            <w:vMerge/>
            <w:vAlign w:val="center"/>
          </w:tcPr>
          <w:p w14:paraId="2FAEBB21" w14:textId="77777777" w:rsidR="0036031B" w:rsidRDefault="0036031B"/>
        </w:tc>
        <w:tc>
          <w:tcPr>
            <w:tcW w:w="962" w:type="dxa"/>
            <w:vAlign w:val="center"/>
          </w:tcPr>
          <w:p w14:paraId="5D4DA3AC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68CF0A7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67F8F11C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46B316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512CC2" w14:textId="77777777" w:rsidR="0036031B" w:rsidRDefault="0036031B"/>
        </w:tc>
        <w:tc>
          <w:tcPr>
            <w:tcW w:w="1018" w:type="dxa"/>
            <w:vMerge/>
            <w:vAlign w:val="center"/>
          </w:tcPr>
          <w:p w14:paraId="402ED92E" w14:textId="77777777" w:rsidR="0036031B" w:rsidRDefault="0036031B"/>
        </w:tc>
        <w:tc>
          <w:tcPr>
            <w:tcW w:w="1030" w:type="dxa"/>
            <w:vMerge/>
            <w:vAlign w:val="center"/>
          </w:tcPr>
          <w:p w14:paraId="604E9738" w14:textId="77777777" w:rsidR="0036031B" w:rsidRDefault="0036031B"/>
        </w:tc>
      </w:tr>
      <w:tr w:rsidR="0036031B" w14:paraId="00C04DB9" w14:textId="77777777">
        <w:tc>
          <w:tcPr>
            <w:tcW w:w="718" w:type="dxa"/>
            <w:vMerge/>
            <w:vAlign w:val="center"/>
          </w:tcPr>
          <w:p w14:paraId="6922C439" w14:textId="77777777" w:rsidR="0036031B" w:rsidRDefault="0036031B"/>
        </w:tc>
        <w:tc>
          <w:tcPr>
            <w:tcW w:w="962" w:type="dxa"/>
            <w:vMerge/>
            <w:vAlign w:val="center"/>
          </w:tcPr>
          <w:p w14:paraId="75CE9F49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2C1B8E5" w14:textId="77777777" w:rsidR="0036031B" w:rsidRDefault="0036031B"/>
        </w:tc>
        <w:tc>
          <w:tcPr>
            <w:tcW w:w="735" w:type="dxa"/>
            <w:vMerge/>
            <w:vAlign w:val="center"/>
          </w:tcPr>
          <w:p w14:paraId="2CDEE8F5" w14:textId="77777777" w:rsidR="0036031B" w:rsidRDefault="0036031B"/>
        </w:tc>
        <w:tc>
          <w:tcPr>
            <w:tcW w:w="962" w:type="dxa"/>
            <w:vAlign w:val="center"/>
          </w:tcPr>
          <w:p w14:paraId="7E9BC894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96AE434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54C1844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FC1BB1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BF19DC" w14:textId="77777777" w:rsidR="0036031B" w:rsidRDefault="0036031B"/>
        </w:tc>
        <w:tc>
          <w:tcPr>
            <w:tcW w:w="1018" w:type="dxa"/>
            <w:vMerge/>
            <w:vAlign w:val="center"/>
          </w:tcPr>
          <w:p w14:paraId="664FEE7A" w14:textId="77777777" w:rsidR="0036031B" w:rsidRDefault="0036031B"/>
        </w:tc>
        <w:tc>
          <w:tcPr>
            <w:tcW w:w="1030" w:type="dxa"/>
            <w:vMerge/>
            <w:vAlign w:val="center"/>
          </w:tcPr>
          <w:p w14:paraId="237CAB31" w14:textId="77777777" w:rsidR="0036031B" w:rsidRDefault="0036031B"/>
        </w:tc>
      </w:tr>
      <w:tr w:rsidR="0036031B" w14:paraId="5477055C" w14:textId="77777777">
        <w:tc>
          <w:tcPr>
            <w:tcW w:w="718" w:type="dxa"/>
            <w:vMerge/>
            <w:vAlign w:val="center"/>
          </w:tcPr>
          <w:p w14:paraId="6C725A4B" w14:textId="77777777" w:rsidR="0036031B" w:rsidRDefault="0036031B"/>
        </w:tc>
        <w:tc>
          <w:tcPr>
            <w:tcW w:w="962" w:type="dxa"/>
            <w:vMerge/>
            <w:vAlign w:val="center"/>
          </w:tcPr>
          <w:p w14:paraId="79FECFE7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F7AC26F" w14:textId="77777777" w:rsidR="0036031B" w:rsidRDefault="0036031B"/>
        </w:tc>
        <w:tc>
          <w:tcPr>
            <w:tcW w:w="735" w:type="dxa"/>
            <w:vMerge/>
            <w:vAlign w:val="center"/>
          </w:tcPr>
          <w:p w14:paraId="6381FD5B" w14:textId="77777777" w:rsidR="0036031B" w:rsidRDefault="0036031B"/>
        </w:tc>
        <w:tc>
          <w:tcPr>
            <w:tcW w:w="962" w:type="dxa"/>
            <w:vAlign w:val="center"/>
          </w:tcPr>
          <w:p w14:paraId="0CE16E8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F598B5B" w14:textId="77777777" w:rsidR="0036031B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6943EDE2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E09F068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58C8E9" w14:textId="77777777" w:rsidR="0036031B" w:rsidRDefault="0036031B"/>
        </w:tc>
        <w:tc>
          <w:tcPr>
            <w:tcW w:w="1018" w:type="dxa"/>
            <w:vMerge/>
            <w:vAlign w:val="center"/>
          </w:tcPr>
          <w:p w14:paraId="7F204152" w14:textId="77777777" w:rsidR="0036031B" w:rsidRDefault="0036031B"/>
        </w:tc>
        <w:tc>
          <w:tcPr>
            <w:tcW w:w="1030" w:type="dxa"/>
            <w:vMerge/>
            <w:vAlign w:val="center"/>
          </w:tcPr>
          <w:p w14:paraId="1376ED37" w14:textId="77777777" w:rsidR="0036031B" w:rsidRDefault="0036031B"/>
        </w:tc>
      </w:tr>
      <w:tr w:rsidR="0036031B" w14:paraId="4E315213" w14:textId="77777777">
        <w:tc>
          <w:tcPr>
            <w:tcW w:w="718" w:type="dxa"/>
            <w:vMerge/>
            <w:vAlign w:val="center"/>
          </w:tcPr>
          <w:p w14:paraId="751584F8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559B032C" w14:textId="77777777" w:rsidR="0036031B" w:rsidRDefault="00000000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6D58A2C" w14:textId="77777777" w:rsidR="0036031B" w:rsidRDefault="00000000">
            <w:r>
              <w:t>112.04</w:t>
            </w:r>
          </w:p>
        </w:tc>
        <w:tc>
          <w:tcPr>
            <w:tcW w:w="735" w:type="dxa"/>
            <w:vMerge w:val="restart"/>
            <w:vAlign w:val="center"/>
          </w:tcPr>
          <w:p w14:paraId="392295FF" w14:textId="77777777" w:rsidR="0036031B" w:rsidRDefault="00000000">
            <w:r>
              <w:t>136.40</w:t>
            </w:r>
          </w:p>
        </w:tc>
        <w:tc>
          <w:tcPr>
            <w:tcW w:w="962" w:type="dxa"/>
            <w:vAlign w:val="center"/>
          </w:tcPr>
          <w:p w14:paraId="7EE13392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0846360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1E50CC1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270868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37A2B6A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0E04CBC" w14:textId="77777777" w:rsidR="0036031B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77ECB038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644465EF" w14:textId="77777777">
        <w:tc>
          <w:tcPr>
            <w:tcW w:w="718" w:type="dxa"/>
            <w:vMerge/>
            <w:vAlign w:val="center"/>
          </w:tcPr>
          <w:p w14:paraId="552674F3" w14:textId="77777777" w:rsidR="0036031B" w:rsidRDefault="0036031B"/>
        </w:tc>
        <w:tc>
          <w:tcPr>
            <w:tcW w:w="962" w:type="dxa"/>
            <w:vMerge/>
            <w:vAlign w:val="center"/>
          </w:tcPr>
          <w:p w14:paraId="3F616425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64BBF6D" w14:textId="77777777" w:rsidR="0036031B" w:rsidRDefault="0036031B"/>
        </w:tc>
        <w:tc>
          <w:tcPr>
            <w:tcW w:w="735" w:type="dxa"/>
            <w:vMerge/>
            <w:vAlign w:val="center"/>
          </w:tcPr>
          <w:p w14:paraId="72FB8638" w14:textId="77777777" w:rsidR="0036031B" w:rsidRDefault="0036031B"/>
        </w:tc>
        <w:tc>
          <w:tcPr>
            <w:tcW w:w="962" w:type="dxa"/>
            <w:vAlign w:val="center"/>
          </w:tcPr>
          <w:p w14:paraId="36591971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331CAB6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83A669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7F34E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1C7D38" w14:textId="77777777" w:rsidR="0036031B" w:rsidRDefault="0036031B"/>
        </w:tc>
        <w:tc>
          <w:tcPr>
            <w:tcW w:w="1018" w:type="dxa"/>
            <w:vMerge/>
            <w:vAlign w:val="center"/>
          </w:tcPr>
          <w:p w14:paraId="49FCB352" w14:textId="77777777" w:rsidR="0036031B" w:rsidRDefault="0036031B"/>
        </w:tc>
        <w:tc>
          <w:tcPr>
            <w:tcW w:w="1030" w:type="dxa"/>
            <w:vMerge/>
            <w:vAlign w:val="center"/>
          </w:tcPr>
          <w:p w14:paraId="7E7832DE" w14:textId="77777777" w:rsidR="0036031B" w:rsidRDefault="0036031B"/>
        </w:tc>
      </w:tr>
      <w:tr w:rsidR="0036031B" w14:paraId="56C88AA7" w14:textId="77777777">
        <w:tc>
          <w:tcPr>
            <w:tcW w:w="718" w:type="dxa"/>
            <w:vMerge/>
            <w:vAlign w:val="center"/>
          </w:tcPr>
          <w:p w14:paraId="2F076242" w14:textId="77777777" w:rsidR="0036031B" w:rsidRDefault="0036031B"/>
        </w:tc>
        <w:tc>
          <w:tcPr>
            <w:tcW w:w="962" w:type="dxa"/>
            <w:vMerge/>
            <w:vAlign w:val="center"/>
          </w:tcPr>
          <w:p w14:paraId="49514F0C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4F526DBA" w14:textId="77777777" w:rsidR="0036031B" w:rsidRDefault="0036031B"/>
        </w:tc>
        <w:tc>
          <w:tcPr>
            <w:tcW w:w="735" w:type="dxa"/>
            <w:vMerge/>
            <w:vAlign w:val="center"/>
          </w:tcPr>
          <w:p w14:paraId="284867C4" w14:textId="77777777" w:rsidR="0036031B" w:rsidRDefault="0036031B"/>
        </w:tc>
        <w:tc>
          <w:tcPr>
            <w:tcW w:w="962" w:type="dxa"/>
            <w:vAlign w:val="center"/>
          </w:tcPr>
          <w:p w14:paraId="7CC192F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92FA928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479299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3D5953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98AC54" w14:textId="77777777" w:rsidR="0036031B" w:rsidRDefault="0036031B"/>
        </w:tc>
        <w:tc>
          <w:tcPr>
            <w:tcW w:w="1018" w:type="dxa"/>
            <w:vMerge/>
            <w:vAlign w:val="center"/>
          </w:tcPr>
          <w:p w14:paraId="6717F0EC" w14:textId="77777777" w:rsidR="0036031B" w:rsidRDefault="0036031B"/>
        </w:tc>
        <w:tc>
          <w:tcPr>
            <w:tcW w:w="1030" w:type="dxa"/>
            <w:vMerge/>
            <w:vAlign w:val="center"/>
          </w:tcPr>
          <w:p w14:paraId="1C8288D8" w14:textId="77777777" w:rsidR="0036031B" w:rsidRDefault="0036031B"/>
        </w:tc>
      </w:tr>
      <w:tr w:rsidR="0036031B" w14:paraId="4193034D" w14:textId="77777777">
        <w:tc>
          <w:tcPr>
            <w:tcW w:w="718" w:type="dxa"/>
            <w:vMerge/>
            <w:vAlign w:val="center"/>
          </w:tcPr>
          <w:p w14:paraId="667C0DBF" w14:textId="77777777" w:rsidR="0036031B" w:rsidRDefault="0036031B"/>
        </w:tc>
        <w:tc>
          <w:tcPr>
            <w:tcW w:w="962" w:type="dxa"/>
            <w:vMerge/>
            <w:vAlign w:val="center"/>
          </w:tcPr>
          <w:p w14:paraId="4028338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14C8A8B" w14:textId="77777777" w:rsidR="0036031B" w:rsidRDefault="0036031B"/>
        </w:tc>
        <w:tc>
          <w:tcPr>
            <w:tcW w:w="735" w:type="dxa"/>
            <w:vMerge/>
            <w:vAlign w:val="center"/>
          </w:tcPr>
          <w:p w14:paraId="506BD68E" w14:textId="77777777" w:rsidR="0036031B" w:rsidRDefault="0036031B"/>
        </w:tc>
        <w:tc>
          <w:tcPr>
            <w:tcW w:w="962" w:type="dxa"/>
            <w:vAlign w:val="center"/>
          </w:tcPr>
          <w:p w14:paraId="5412DA2E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248F352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3AB7E1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511D29D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C98DCD" w14:textId="77777777" w:rsidR="0036031B" w:rsidRDefault="0036031B"/>
        </w:tc>
        <w:tc>
          <w:tcPr>
            <w:tcW w:w="1018" w:type="dxa"/>
            <w:vMerge/>
            <w:vAlign w:val="center"/>
          </w:tcPr>
          <w:p w14:paraId="3A51D73A" w14:textId="77777777" w:rsidR="0036031B" w:rsidRDefault="0036031B"/>
        </w:tc>
        <w:tc>
          <w:tcPr>
            <w:tcW w:w="1030" w:type="dxa"/>
            <w:vMerge/>
            <w:vAlign w:val="center"/>
          </w:tcPr>
          <w:p w14:paraId="70BA992B" w14:textId="77777777" w:rsidR="0036031B" w:rsidRDefault="0036031B"/>
        </w:tc>
      </w:tr>
      <w:tr w:rsidR="0036031B" w14:paraId="592C31D6" w14:textId="77777777">
        <w:tc>
          <w:tcPr>
            <w:tcW w:w="718" w:type="dxa"/>
            <w:vMerge/>
            <w:vAlign w:val="center"/>
          </w:tcPr>
          <w:p w14:paraId="3FF28467" w14:textId="77777777" w:rsidR="0036031B" w:rsidRDefault="0036031B"/>
        </w:tc>
        <w:tc>
          <w:tcPr>
            <w:tcW w:w="962" w:type="dxa"/>
            <w:vMerge/>
            <w:vAlign w:val="center"/>
          </w:tcPr>
          <w:p w14:paraId="55CE3EAE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4477C30" w14:textId="77777777" w:rsidR="0036031B" w:rsidRDefault="0036031B"/>
        </w:tc>
        <w:tc>
          <w:tcPr>
            <w:tcW w:w="735" w:type="dxa"/>
            <w:vMerge/>
            <w:vAlign w:val="center"/>
          </w:tcPr>
          <w:p w14:paraId="25743B9E" w14:textId="77777777" w:rsidR="0036031B" w:rsidRDefault="0036031B"/>
        </w:tc>
        <w:tc>
          <w:tcPr>
            <w:tcW w:w="962" w:type="dxa"/>
            <w:vAlign w:val="center"/>
          </w:tcPr>
          <w:p w14:paraId="771FF1BD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F89DB98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6BA1A7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96A65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793B24" w14:textId="77777777" w:rsidR="0036031B" w:rsidRDefault="0036031B"/>
        </w:tc>
        <w:tc>
          <w:tcPr>
            <w:tcW w:w="1018" w:type="dxa"/>
            <w:vMerge/>
            <w:vAlign w:val="center"/>
          </w:tcPr>
          <w:p w14:paraId="07DEA980" w14:textId="77777777" w:rsidR="0036031B" w:rsidRDefault="0036031B"/>
        </w:tc>
        <w:tc>
          <w:tcPr>
            <w:tcW w:w="1030" w:type="dxa"/>
            <w:vMerge/>
            <w:vAlign w:val="center"/>
          </w:tcPr>
          <w:p w14:paraId="041949AD" w14:textId="77777777" w:rsidR="0036031B" w:rsidRDefault="0036031B"/>
        </w:tc>
      </w:tr>
      <w:tr w:rsidR="0036031B" w14:paraId="6564B7D6" w14:textId="77777777">
        <w:tc>
          <w:tcPr>
            <w:tcW w:w="718" w:type="dxa"/>
            <w:vMerge/>
            <w:vAlign w:val="center"/>
          </w:tcPr>
          <w:p w14:paraId="0F80BD3B" w14:textId="77777777" w:rsidR="0036031B" w:rsidRDefault="0036031B"/>
        </w:tc>
        <w:tc>
          <w:tcPr>
            <w:tcW w:w="962" w:type="dxa"/>
            <w:vMerge/>
            <w:vAlign w:val="center"/>
          </w:tcPr>
          <w:p w14:paraId="58E835C8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5F642015" w14:textId="77777777" w:rsidR="0036031B" w:rsidRDefault="0036031B"/>
        </w:tc>
        <w:tc>
          <w:tcPr>
            <w:tcW w:w="735" w:type="dxa"/>
            <w:vMerge/>
            <w:vAlign w:val="center"/>
          </w:tcPr>
          <w:p w14:paraId="1F2FAB16" w14:textId="77777777" w:rsidR="0036031B" w:rsidRDefault="0036031B"/>
        </w:tc>
        <w:tc>
          <w:tcPr>
            <w:tcW w:w="962" w:type="dxa"/>
            <w:vAlign w:val="center"/>
          </w:tcPr>
          <w:p w14:paraId="02C31C3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1E7726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5CDA860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C144D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7BB1E4" w14:textId="77777777" w:rsidR="0036031B" w:rsidRDefault="0036031B"/>
        </w:tc>
        <w:tc>
          <w:tcPr>
            <w:tcW w:w="1018" w:type="dxa"/>
            <w:vMerge/>
            <w:vAlign w:val="center"/>
          </w:tcPr>
          <w:p w14:paraId="26646F57" w14:textId="77777777" w:rsidR="0036031B" w:rsidRDefault="0036031B"/>
        </w:tc>
        <w:tc>
          <w:tcPr>
            <w:tcW w:w="1030" w:type="dxa"/>
            <w:vMerge/>
            <w:vAlign w:val="center"/>
          </w:tcPr>
          <w:p w14:paraId="76102B94" w14:textId="77777777" w:rsidR="0036031B" w:rsidRDefault="0036031B"/>
        </w:tc>
      </w:tr>
      <w:tr w:rsidR="0036031B" w14:paraId="33BC1D7B" w14:textId="77777777">
        <w:tc>
          <w:tcPr>
            <w:tcW w:w="718" w:type="dxa"/>
            <w:vMerge/>
            <w:vAlign w:val="center"/>
          </w:tcPr>
          <w:p w14:paraId="63ED7C4F" w14:textId="77777777" w:rsidR="0036031B" w:rsidRDefault="0036031B"/>
        </w:tc>
        <w:tc>
          <w:tcPr>
            <w:tcW w:w="962" w:type="dxa"/>
            <w:vAlign w:val="center"/>
          </w:tcPr>
          <w:p w14:paraId="28C6CE4C" w14:textId="77777777" w:rsidR="0036031B" w:rsidRDefault="00000000"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 w14:paraId="6DE50D27" w14:textId="77777777" w:rsidR="0036031B" w:rsidRDefault="00000000">
            <w:r>
              <w:t>109.78</w:t>
            </w:r>
          </w:p>
        </w:tc>
        <w:tc>
          <w:tcPr>
            <w:tcW w:w="735" w:type="dxa"/>
            <w:vAlign w:val="center"/>
          </w:tcPr>
          <w:p w14:paraId="07367F51" w14:textId="77777777" w:rsidR="0036031B" w:rsidRDefault="00000000">
            <w:r>
              <w:t>132.00</w:t>
            </w:r>
          </w:p>
        </w:tc>
        <w:tc>
          <w:tcPr>
            <w:tcW w:w="962" w:type="dxa"/>
            <w:vAlign w:val="center"/>
          </w:tcPr>
          <w:p w14:paraId="50BEFA80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99CE38E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2D29D5F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4EC16BD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031003D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2E30B1D" w14:textId="77777777" w:rsidR="0036031B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7B2E2130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553618A2" w14:textId="77777777">
        <w:tc>
          <w:tcPr>
            <w:tcW w:w="718" w:type="dxa"/>
            <w:vMerge/>
            <w:vAlign w:val="center"/>
          </w:tcPr>
          <w:p w14:paraId="52C3D904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3E69466B" w14:textId="77777777" w:rsidR="0036031B" w:rsidRDefault="00000000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BF5A26" w14:textId="77777777" w:rsidR="0036031B" w:rsidRDefault="00000000">
            <w:r>
              <w:t>109.52</w:t>
            </w:r>
          </w:p>
        </w:tc>
        <w:tc>
          <w:tcPr>
            <w:tcW w:w="735" w:type="dxa"/>
            <w:vMerge w:val="restart"/>
            <w:vAlign w:val="center"/>
          </w:tcPr>
          <w:p w14:paraId="32F2577F" w14:textId="77777777" w:rsidR="0036031B" w:rsidRDefault="00000000">
            <w:r>
              <w:t>92.59</w:t>
            </w:r>
          </w:p>
        </w:tc>
        <w:tc>
          <w:tcPr>
            <w:tcW w:w="962" w:type="dxa"/>
            <w:vAlign w:val="center"/>
          </w:tcPr>
          <w:p w14:paraId="16136800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18978B5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1E86DC8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C843B6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DA68FB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AFA4ECB" w14:textId="77777777" w:rsidR="0036031B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4FADAF97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183F56BF" w14:textId="77777777">
        <w:tc>
          <w:tcPr>
            <w:tcW w:w="718" w:type="dxa"/>
            <w:vMerge/>
            <w:vAlign w:val="center"/>
          </w:tcPr>
          <w:p w14:paraId="175BE475" w14:textId="77777777" w:rsidR="0036031B" w:rsidRDefault="0036031B"/>
        </w:tc>
        <w:tc>
          <w:tcPr>
            <w:tcW w:w="962" w:type="dxa"/>
            <w:vMerge/>
            <w:vAlign w:val="center"/>
          </w:tcPr>
          <w:p w14:paraId="3B581BAB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E2A4DAE" w14:textId="77777777" w:rsidR="0036031B" w:rsidRDefault="0036031B"/>
        </w:tc>
        <w:tc>
          <w:tcPr>
            <w:tcW w:w="735" w:type="dxa"/>
            <w:vMerge/>
            <w:vAlign w:val="center"/>
          </w:tcPr>
          <w:p w14:paraId="77F2EEE3" w14:textId="77777777" w:rsidR="0036031B" w:rsidRDefault="0036031B"/>
        </w:tc>
        <w:tc>
          <w:tcPr>
            <w:tcW w:w="962" w:type="dxa"/>
            <w:vAlign w:val="center"/>
          </w:tcPr>
          <w:p w14:paraId="3DC38322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8A952F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F89D9C8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749FDA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255200" w14:textId="77777777" w:rsidR="0036031B" w:rsidRDefault="0036031B"/>
        </w:tc>
        <w:tc>
          <w:tcPr>
            <w:tcW w:w="1018" w:type="dxa"/>
            <w:vMerge/>
            <w:vAlign w:val="center"/>
          </w:tcPr>
          <w:p w14:paraId="59C7A1BD" w14:textId="77777777" w:rsidR="0036031B" w:rsidRDefault="0036031B"/>
        </w:tc>
        <w:tc>
          <w:tcPr>
            <w:tcW w:w="1030" w:type="dxa"/>
            <w:vMerge/>
            <w:vAlign w:val="center"/>
          </w:tcPr>
          <w:p w14:paraId="5A94C466" w14:textId="77777777" w:rsidR="0036031B" w:rsidRDefault="0036031B"/>
        </w:tc>
      </w:tr>
      <w:tr w:rsidR="0036031B" w14:paraId="4F466B87" w14:textId="77777777">
        <w:tc>
          <w:tcPr>
            <w:tcW w:w="718" w:type="dxa"/>
            <w:vMerge/>
            <w:vAlign w:val="center"/>
          </w:tcPr>
          <w:p w14:paraId="50EFA11F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140503E5" w14:textId="77777777" w:rsidR="0036031B" w:rsidRDefault="00000000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7335AB" w14:textId="77777777" w:rsidR="0036031B" w:rsidRDefault="00000000">
            <w:r>
              <w:t>75.89</w:t>
            </w:r>
          </w:p>
        </w:tc>
        <w:tc>
          <w:tcPr>
            <w:tcW w:w="735" w:type="dxa"/>
            <w:vMerge w:val="restart"/>
            <w:vAlign w:val="center"/>
          </w:tcPr>
          <w:p w14:paraId="21DEB3EB" w14:textId="77777777" w:rsidR="0036031B" w:rsidRDefault="00000000">
            <w:r>
              <w:t>84.00</w:t>
            </w:r>
          </w:p>
        </w:tc>
        <w:tc>
          <w:tcPr>
            <w:tcW w:w="962" w:type="dxa"/>
            <w:vAlign w:val="center"/>
          </w:tcPr>
          <w:p w14:paraId="77A90D31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B6C144D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C539F6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17B6B8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BC98B95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FCABB1" w14:textId="77777777" w:rsidR="0036031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15399F8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4BFFCD9B" w14:textId="77777777">
        <w:tc>
          <w:tcPr>
            <w:tcW w:w="718" w:type="dxa"/>
            <w:vMerge/>
            <w:vAlign w:val="center"/>
          </w:tcPr>
          <w:p w14:paraId="5B97E8DE" w14:textId="77777777" w:rsidR="0036031B" w:rsidRDefault="0036031B"/>
        </w:tc>
        <w:tc>
          <w:tcPr>
            <w:tcW w:w="962" w:type="dxa"/>
            <w:vMerge/>
            <w:vAlign w:val="center"/>
          </w:tcPr>
          <w:p w14:paraId="6DCD69C8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7C601563" w14:textId="77777777" w:rsidR="0036031B" w:rsidRDefault="0036031B"/>
        </w:tc>
        <w:tc>
          <w:tcPr>
            <w:tcW w:w="735" w:type="dxa"/>
            <w:vMerge/>
            <w:vAlign w:val="center"/>
          </w:tcPr>
          <w:p w14:paraId="0D21815C" w14:textId="77777777" w:rsidR="0036031B" w:rsidRDefault="0036031B"/>
        </w:tc>
        <w:tc>
          <w:tcPr>
            <w:tcW w:w="962" w:type="dxa"/>
            <w:vAlign w:val="center"/>
          </w:tcPr>
          <w:p w14:paraId="596C6CC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F95FDA3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8302CE9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37A030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0093E76" w14:textId="77777777" w:rsidR="0036031B" w:rsidRDefault="0036031B"/>
        </w:tc>
        <w:tc>
          <w:tcPr>
            <w:tcW w:w="1018" w:type="dxa"/>
            <w:vMerge/>
            <w:vAlign w:val="center"/>
          </w:tcPr>
          <w:p w14:paraId="7DADF35B" w14:textId="77777777" w:rsidR="0036031B" w:rsidRDefault="0036031B"/>
        </w:tc>
        <w:tc>
          <w:tcPr>
            <w:tcW w:w="1030" w:type="dxa"/>
            <w:vMerge/>
            <w:vAlign w:val="center"/>
          </w:tcPr>
          <w:p w14:paraId="155DD6A2" w14:textId="77777777" w:rsidR="0036031B" w:rsidRDefault="0036031B"/>
        </w:tc>
      </w:tr>
      <w:tr w:rsidR="0036031B" w14:paraId="2BDCDAA8" w14:textId="77777777">
        <w:tc>
          <w:tcPr>
            <w:tcW w:w="718" w:type="dxa"/>
            <w:vMerge/>
            <w:vAlign w:val="center"/>
          </w:tcPr>
          <w:p w14:paraId="2F7F9B76" w14:textId="77777777" w:rsidR="0036031B" w:rsidRDefault="0036031B"/>
        </w:tc>
        <w:tc>
          <w:tcPr>
            <w:tcW w:w="962" w:type="dxa"/>
            <w:vMerge/>
            <w:vAlign w:val="center"/>
          </w:tcPr>
          <w:p w14:paraId="4D7BC3C6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0126ED4" w14:textId="77777777" w:rsidR="0036031B" w:rsidRDefault="0036031B"/>
        </w:tc>
        <w:tc>
          <w:tcPr>
            <w:tcW w:w="735" w:type="dxa"/>
            <w:vMerge/>
            <w:vAlign w:val="center"/>
          </w:tcPr>
          <w:p w14:paraId="7E328411" w14:textId="77777777" w:rsidR="0036031B" w:rsidRDefault="0036031B"/>
        </w:tc>
        <w:tc>
          <w:tcPr>
            <w:tcW w:w="962" w:type="dxa"/>
            <w:vAlign w:val="center"/>
          </w:tcPr>
          <w:p w14:paraId="73018432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C397478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335CE46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237337D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BF1701" w14:textId="77777777" w:rsidR="0036031B" w:rsidRDefault="0036031B"/>
        </w:tc>
        <w:tc>
          <w:tcPr>
            <w:tcW w:w="1018" w:type="dxa"/>
            <w:vMerge/>
            <w:vAlign w:val="center"/>
          </w:tcPr>
          <w:p w14:paraId="4FE25DF9" w14:textId="77777777" w:rsidR="0036031B" w:rsidRDefault="0036031B"/>
        </w:tc>
        <w:tc>
          <w:tcPr>
            <w:tcW w:w="1030" w:type="dxa"/>
            <w:vMerge/>
            <w:vAlign w:val="center"/>
          </w:tcPr>
          <w:p w14:paraId="3A3C06C7" w14:textId="77777777" w:rsidR="0036031B" w:rsidRDefault="0036031B"/>
        </w:tc>
      </w:tr>
      <w:tr w:rsidR="0036031B" w14:paraId="6E987040" w14:textId="77777777">
        <w:tc>
          <w:tcPr>
            <w:tcW w:w="718" w:type="dxa"/>
            <w:vMerge/>
            <w:vAlign w:val="center"/>
          </w:tcPr>
          <w:p w14:paraId="52BD3B1E" w14:textId="77777777" w:rsidR="0036031B" w:rsidRDefault="0036031B"/>
        </w:tc>
        <w:tc>
          <w:tcPr>
            <w:tcW w:w="962" w:type="dxa"/>
            <w:vMerge/>
            <w:vAlign w:val="center"/>
          </w:tcPr>
          <w:p w14:paraId="4091D0CE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5043FAF" w14:textId="77777777" w:rsidR="0036031B" w:rsidRDefault="0036031B"/>
        </w:tc>
        <w:tc>
          <w:tcPr>
            <w:tcW w:w="735" w:type="dxa"/>
            <w:vMerge/>
            <w:vAlign w:val="center"/>
          </w:tcPr>
          <w:p w14:paraId="7F0BF609" w14:textId="77777777" w:rsidR="0036031B" w:rsidRDefault="0036031B"/>
        </w:tc>
        <w:tc>
          <w:tcPr>
            <w:tcW w:w="962" w:type="dxa"/>
            <w:vAlign w:val="center"/>
          </w:tcPr>
          <w:p w14:paraId="08EAB2D4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EDB36B9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ACF2A8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9F5648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BDEECF" w14:textId="77777777" w:rsidR="0036031B" w:rsidRDefault="0036031B"/>
        </w:tc>
        <w:tc>
          <w:tcPr>
            <w:tcW w:w="1018" w:type="dxa"/>
            <w:vMerge/>
            <w:vAlign w:val="center"/>
          </w:tcPr>
          <w:p w14:paraId="687F4F31" w14:textId="77777777" w:rsidR="0036031B" w:rsidRDefault="0036031B"/>
        </w:tc>
        <w:tc>
          <w:tcPr>
            <w:tcW w:w="1030" w:type="dxa"/>
            <w:vMerge/>
            <w:vAlign w:val="center"/>
          </w:tcPr>
          <w:p w14:paraId="770DFC64" w14:textId="77777777" w:rsidR="0036031B" w:rsidRDefault="0036031B"/>
        </w:tc>
      </w:tr>
      <w:tr w:rsidR="0036031B" w14:paraId="5AB9F840" w14:textId="77777777">
        <w:tc>
          <w:tcPr>
            <w:tcW w:w="718" w:type="dxa"/>
            <w:vMerge/>
            <w:vAlign w:val="center"/>
          </w:tcPr>
          <w:p w14:paraId="6917450D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3CC10307" w14:textId="77777777" w:rsidR="0036031B" w:rsidRDefault="00000000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9DEE52" w14:textId="77777777" w:rsidR="0036031B" w:rsidRDefault="00000000">
            <w:r>
              <w:t>76.21</w:t>
            </w:r>
          </w:p>
        </w:tc>
        <w:tc>
          <w:tcPr>
            <w:tcW w:w="735" w:type="dxa"/>
            <w:vMerge w:val="restart"/>
            <w:vAlign w:val="center"/>
          </w:tcPr>
          <w:p w14:paraId="6CCCA444" w14:textId="77777777" w:rsidR="0036031B" w:rsidRDefault="00000000">
            <w:r>
              <w:t>36.00</w:t>
            </w:r>
          </w:p>
        </w:tc>
        <w:tc>
          <w:tcPr>
            <w:tcW w:w="962" w:type="dxa"/>
            <w:vAlign w:val="center"/>
          </w:tcPr>
          <w:p w14:paraId="01C6B4CD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F12C5C2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E39808A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050F8B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0320011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9396B56" w14:textId="77777777" w:rsidR="0036031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AD78FF2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37CB47A6" w14:textId="77777777">
        <w:tc>
          <w:tcPr>
            <w:tcW w:w="718" w:type="dxa"/>
            <w:vMerge/>
            <w:vAlign w:val="center"/>
          </w:tcPr>
          <w:p w14:paraId="2B759814" w14:textId="77777777" w:rsidR="0036031B" w:rsidRDefault="0036031B"/>
        </w:tc>
        <w:tc>
          <w:tcPr>
            <w:tcW w:w="962" w:type="dxa"/>
            <w:vMerge/>
            <w:vAlign w:val="center"/>
          </w:tcPr>
          <w:p w14:paraId="5957EF29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1D7EE511" w14:textId="77777777" w:rsidR="0036031B" w:rsidRDefault="0036031B"/>
        </w:tc>
        <w:tc>
          <w:tcPr>
            <w:tcW w:w="735" w:type="dxa"/>
            <w:vMerge/>
            <w:vAlign w:val="center"/>
          </w:tcPr>
          <w:p w14:paraId="2826899B" w14:textId="77777777" w:rsidR="0036031B" w:rsidRDefault="0036031B"/>
        </w:tc>
        <w:tc>
          <w:tcPr>
            <w:tcW w:w="962" w:type="dxa"/>
            <w:vAlign w:val="center"/>
          </w:tcPr>
          <w:p w14:paraId="6979BD4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E5F0895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ED93A63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A19DF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36CB53" w14:textId="77777777" w:rsidR="0036031B" w:rsidRDefault="0036031B"/>
        </w:tc>
        <w:tc>
          <w:tcPr>
            <w:tcW w:w="1018" w:type="dxa"/>
            <w:vMerge/>
            <w:vAlign w:val="center"/>
          </w:tcPr>
          <w:p w14:paraId="762315E0" w14:textId="77777777" w:rsidR="0036031B" w:rsidRDefault="0036031B"/>
        </w:tc>
        <w:tc>
          <w:tcPr>
            <w:tcW w:w="1030" w:type="dxa"/>
            <w:vMerge/>
            <w:vAlign w:val="center"/>
          </w:tcPr>
          <w:p w14:paraId="3B0B33B4" w14:textId="77777777" w:rsidR="0036031B" w:rsidRDefault="0036031B"/>
        </w:tc>
      </w:tr>
      <w:tr w:rsidR="0036031B" w14:paraId="74AB63FD" w14:textId="77777777">
        <w:tc>
          <w:tcPr>
            <w:tcW w:w="718" w:type="dxa"/>
            <w:vMerge/>
            <w:vAlign w:val="center"/>
          </w:tcPr>
          <w:p w14:paraId="0C887B2F" w14:textId="77777777" w:rsidR="0036031B" w:rsidRDefault="0036031B"/>
        </w:tc>
        <w:tc>
          <w:tcPr>
            <w:tcW w:w="962" w:type="dxa"/>
            <w:vMerge/>
            <w:vAlign w:val="center"/>
          </w:tcPr>
          <w:p w14:paraId="6AEA5F5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C576478" w14:textId="77777777" w:rsidR="0036031B" w:rsidRDefault="0036031B"/>
        </w:tc>
        <w:tc>
          <w:tcPr>
            <w:tcW w:w="735" w:type="dxa"/>
            <w:vMerge/>
            <w:vAlign w:val="center"/>
          </w:tcPr>
          <w:p w14:paraId="7FB6125A" w14:textId="77777777" w:rsidR="0036031B" w:rsidRDefault="0036031B"/>
        </w:tc>
        <w:tc>
          <w:tcPr>
            <w:tcW w:w="962" w:type="dxa"/>
            <w:vAlign w:val="center"/>
          </w:tcPr>
          <w:p w14:paraId="06EB00D5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08BA1DB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7CD0410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218173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70017E" w14:textId="77777777" w:rsidR="0036031B" w:rsidRDefault="0036031B"/>
        </w:tc>
        <w:tc>
          <w:tcPr>
            <w:tcW w:w="1018" w:type="dxa"/>
            <w:vMerge/>
            <w:vAlign w:val="center"/>
          </w:tcPr>
          <w:p w14:paraId="1AF5FF5D" w14:textId="77777777" w:rsidR="0036031B" w:rsidRDefault="0036031B"/>
        </w:tc>
        <w:tc>
          <w:tcPr>
            <w:tcW w:w="1030" w:type="dxa"/>
            <w:vMerge/>
            <w:vAlign w:val="center"/>
          </w:tcPr>
          <w:p w14:paraId="6A525C4A" w14:textId="77777777" w:rsidR="0036031B" w:rsidRDefault="0036031B"/>
        </w:tc>
      </w:tr>
      <w:tr w:rsidR="0036031B" w14:paraId="7AFE4892" w14:textId="77777777">
        <w:tc>
          <w:tcPr>
            <w:tcW w:w="718" w:type="dxa"/>
            <w:vMerge/>
            <w:vAlign w:val="center"/>
          </w:tcPr>
          <w:p w14:paraId="6E27CA55" w14:textId="77777777" w:rsidR="0036031B" w:rsidRDefault="0036031B"/>
        </w:tc>
        <w:tc>
          <w:tcPr>
            <w:tcW w:w="962" w:type="dxa"/>
            <w:vMerge/>
            <w:vAlign w:val="center"/>
          </w:tcPr>
          <w:p w14:paraId="078A0E9A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565ED6D4" w14:textId="77777777" w:rsidR="0036031B" w:rsidRDefault="0036031B"/>
        </w:tc>
        <w:tc>
          <w:tcPr>
            <w:tcW w:w="735" w:type="dxa"/>
            <w:vMerge/>
            <w:vAlign w:val="center"/>
          </w:tcPr>
          <w:p w14:paraId="0F64554A" w14:textId="77777777" w:rsidR="0036031B" w:rsidRDefault="0036031B"/>
        </w:tc>
        <w:tc>
          <w:tcPr>
            <w:tcW w:w="962" w:type="dxa"/>
            <w:vAlign w:val="center"/>
          </w:tcPr>
          <w:p w14:paraId="1728BC4C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CC5CDF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B137F67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0B423A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F85A32" w14:textId="77777777" w:rsidR="0036031B" w:rsidRDefault="0036031B"/>
        </w:tc>
        <w:tc>
          <w:tcPr>
            <w:tcW w:w="1018" w:type="dxa"/>
            <w:vMerge/>
            <w:vAlign w:val="center"/>
          </w:tcPr>
          <w:p w14:paraId="6AA93A08" w14:textId="77777777" w:rsidR="0036031B" w:rsidRDefault="0036031B"/>
        </w:tc>
        <w:tc>
          <w:tcPr>
            <w:tcW w:w="1030" w:type="dxa"/>
            <w:vMerge/>
            <w:vAlign w:val="center"/>
          </w:tcPr>
          <w:p w14:paraId="79242722" w14:textId="77777777" w:rsidR="0036031B" w:rsidRDefault="0036031B"/>
        </w:tc>
      </w:tr>
      <w:tr w:rsidR="0036031B" w14:paraId="084CF8CA" w14:textId="77777777">
        <w:tc>
          <w:tcPr>
            <w:tcW w:w="718" w:type="dxa"/>
            <w:vMerge/>
            <w:vAlign w:val="center"/>
          </w:tcPr>
          <w:p w14:paraId="083307BF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28BCE3DC" w14:textId="77777777" w:rsidR="0036031B" w:rsidRDefault="00000000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7E2E9C" w14:textId="77777777" w:rsidR="0036031B" w:rsidRDefault="00000000">
            <w:r>
              <w:t>67.93</w:t>
            </w:r>
          </w:p>
        </w:tc>
        <w:tc>
          <w:tcPr>
            <w:tcW w:w="735" w:type="dxa"/>
            <w:vMerge w:val="restart"/>
            <w:vAlign w:val="center"/>
          </w:tcPr>
          <w:p w14:paraId="10CEFFA6" w14:textId="77777777" w:rsidR="0036031B" w:rsidRDefault="00000000">
            <w:r>
              <w:t>78.00</w:t>
            </w:r>
          </w:p>
        </w:tc>
        <w:tc>
          <w:tcPr>
            <w:tcW w:w="962" w:type="dxa"/>
            <w:vAlign w:val="center"/>
          </w:tcPr>
          <w:p w14:paraId="7032493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42F8883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E94F902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4219F62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EC74C0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247D739" w14:textId="77777777" w:rsidR="0036031B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91867A6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4EBA6672" w14:textId="77777777">
        <w:tc>
          <w:tcPr>
            <w:tcW w:w="718" w:type="dxa"/>
            <w:vMerge/>
            <w:vAlign w:val="center"/>
          </w:tcPr>
          <w:p w14:paraId="0BF11AAD" w14:textId="77777777" w:rsidR="0036031B" w:rsidRDefault="0036031B"/>
        </w:tc>
        <w:tc>
          <w:tcPr>
            <w:tcW w:w="962" w:type="dxa"/>
            <w:vMerge/>
            <w:vAlign w:val="center"/>
          </w:tcPr>
          <w:p w14:paraId="3B9928A7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7DB96548" w14:textId="77777777" w:rsidR="0036031B" w:rsidRDefault="0036031B"/>
        </w:tc>
        <w:tc>
          <w:tcPr>
            <w:tcW w:w="735" w:type="dxa"/>
            <w:vMerge/>
            <w:vAlign w:val="center"/>
          </w:tcPr>
          <w:p w14:paraId="4C6F7A76" w14:textId="77777777" w:rsidR="0036031B" w:rsidRDefault="0036031B"/>
        </w:tc>
        <w:tc>
          <w:tcPr>
            <w:tcW w:w="962" w:type="dxa"/>
            <w:vAlign w:val="center"/>
          </w:tcPr>
          <w:p w14:paraId="6BB9CBB8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1C93D4A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0412C01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420053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134173" w14:textId="77777777" w:rsidR="0036031B" w:rsidRDefault="0036031B"/>
        </w:tc>
        <w:tc>
          <w:tcPr>
            <w:tcW w:w="1018" w:type="dxa"/>
            <w:vMerge/>
            <w:vAlign w:val="center"/>
          </w:tcPr>
          <w:p w14:paraId="27C2B5B1" w14:textId="77777777" w:rsidR="0036031B" w:rsidRDefault="0036031B"/>
        </w:tc>
        <w:tc>
          <w:tcPr>
            <w:tcW w:w="1030" w:type="dxa"/>
            <w:vMerge/>
            <w:vAlign w:val="center"/>
          </w:tcPr>
          <w:p w14:paraId="73C103C4" w14:textId="77777777" w:rsidR="0036031B" w:rsidRDefault="0036031B"/>
        </w:tc>
      </w:tr>
      <w:tr w:rsidR="0036031B" w14:paraId="3BFF9B31" w14:textId="77777777">
        <w:tc>
          <w:tcPr>
            <w:tcW w:w="718" w:type="dxa"/>
            <w:vMerge/>
            <w:vAlign w:val="center"/>
          </w:tcPr>
          <w:p w14:paraId="5FF90126" w14:textId="77777777" w:rsidR="0036031B" w:rsidRDefault="0036031B"/>
        </w:tc>
        <w:tc>
          <w:tcPr>
            <w:tcW w:w="962" w:type="dxa"/>
            <w:vMerge/>
            <w:vAlign w:val="center"/>
          </w:tcPr>
          <w:p w14:paraId="6EADF18F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218E43A" w14:textId="77777777" w:rsidR="0036031B" w:rsidRDefault="0036031B"/>
        </w:tc>
        <w:tc>
          <w:tcPr>
            <w:tcW w:w="735" w:type="dxa"/>
            <w:vMerge/>
            <w:vAlign w:val="center"/>
          </w:tcPr>
          <w:p w14:paraId="2FF8407D" w14:textId="77777777" w:rsidR="0036031B" w:rsidRDefault="0036031B"/>
        </w:tc>
        <w:tc>
          <w:tcPr>
            <w:tcW w:w="962" w:type="dxa"/>
            <w:vAlign w:val="center"/>
          </w:tcPr>
          <w:p w14:paraId="61CED6D2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714273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B30EBD4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D3FA1B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52ED2B3" w14:textId="77777777" w:rsidR="0036031B" w:rsidRDefault="0036031B"/>
        </w:tc>
        <w:tc>
          <w:tcPr>
            <w:tcW w:w="1018" w:type="dxa"/>
            <w:vMerge/>
            <w:vAlign w:val="center"/>
          </w:tcPr>
          <w:p w14:paraId="7055DE4A" w14:textId="77777777" w:rsidR="0036031B" w:rsidRDefault="0036031B"/>
        </w:tc>
        <w:tc>
          <w:tcPr>
            <w:tcW w:w="1030" w:type="dxa"/>
            <w:vMerge/>
            <w:vAlign w:val="center"/>
          </w:tcPr>
          <w:p w14:paraId="293D9EBE" w14:textId="77777777" w:rsidR="0036031B" w:rsidRDefault="0036031B"/>
        </w:tc>
      </w:tr>
      <w:tr w:rsidR="0036031B" w14:paraId="2EA86965" w14:textId="77777777">
        <w:tc>
          <w:tcPr>
            <w:tcW w:w="718" w:type="dxa"/>
            <w:vMerge/>
            <w:vAlign w:val="center"/>
          </w:tcPr>
          <w:p w14:paraId="57F17B2B" w14:textId="77777777" w:rsidR="0036031B" w:rsidRDefault="0036031B"/>
        </w:tc>
        <w:tc>
          <w:tcPr>
            <w:tcW w:w="962" w:type="dxa"/>
            <w:vMerge/>
            <w:vAlign w:val="center"/>
          </w:tcPr>
          <w:p w14:paraId="660F0EB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AB36F9E" w14:textId="77777777" w:rsidR="0036031B" w:rsidRDefault="0036031B"/>
        </w:tc>
        <w:tc>
          <w:tcPr>
            <w:tcW w:w="735" w:type="dxa"/>
            <w:vMerge/>
            <w:vAlign w:val="center"/>
          </w:tcPr>
          <w:p w14:paraId="00CE0001" w14:textId="77777777" w:rsidR="0036031B" w:rsidRDefault="0036031B"/>
        </w:tc>
        <w:tc>
          <w:tcPr>
            <w:tcW w:w="962" w:type="dxa"/>
            <w:vAlign w:val="center"/>
          </w:tcPr>
          <w:p w14:paraId="79E2E6A6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B768AB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7371899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B7936D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9FA160" w14:textId="77777777" w:rsidR="0036031B" w:rsidRDefault="0036031B"/>
        </w:tc>
        <w:tc>
          <w:tcPr>
            <w:tcW w:w="1018" w:type="dxa"/>
            <w:vMerge/>
            <w:vAlign w:val="center"/>
          </w:tcPr>
          <w:p w14:paraId="4EFEC57A" w14:textId="77777777" w:rsidR="0036031B" w:rsidRDefault="0036031B"/>
        </w:tc>
        <w:tc>
          <w:tcPr>
            <w:tcW w:w="1030" w:type="dxa"/>
            <w:vMerge/>
            <w:vAlign w:val="center"/>
          </w:tcPr>
          <w:p w14:paraId="1EEABEDA" w14:textId="77777777" w:rsidR="0036031B" w:rsidRDefault="0036031B"/>
        </w:tc>
      </w:tr>
      <w:tr w:rsidR="0036031B" w14:paraId="3B6B3D69" w14:textId="77777777">
        <w:tc>
          <w:tcPr>
            <w:tcW w:w="718" w:type="dxa"/>
            <w:vMerge/>
            <w:vAlign w:val="center"/>
          </w:tcPr>
          <w:p w14:paraId="0DE00403" w14:textId="77777777" w:rsidR="0036031B" w:rsidRDefault="0036031B"/>
        </w:tc>
        <w:tc>
          <w:tcPr>
            <w:tcW w:w="962" w:type="dxa"/>
            <w:vMerge/>
            <w:vAlign w:val="center"/>
          </w:tcPr>
          <w:p w14:paraId="6606A308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7A94FBC" w14:textId="77777777" w:rsidR="0036031B" w:rsidRDefault="0036031B"/>
        </w:tc>
        <w:tc>
          <w:tcPr>
            <w:tcW w:w="735" w:type="dxa"/>
            <w:vMerge/>
            <w:vAlign w:val="center"/>
          </w:tcPr>
          <w:p w14:paraId="2564B35E" w14:textId="77777777" w:rsidR="0036031B" w:rsidRDefault="0036031B"/>
        </w:tc>
        <w:tc>
          <w:tcPr>
            <w:tcW w:w="962" w:type="dxa"/>
            <w:vAlign w:val="center"/>
          </w:tcPr>
          <w:p w14:paraId="2341EF59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387E6C6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FAD11A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D8BC1DC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98EEC2" w14:textId="77777777" w:rsidR="0036031B" w:rsidRDefault="0036031B"/>
        </w:tc>
        <w:tc>
          <w:tcPr>
            <w:tcW w:w="1018" w:type="dxa"/>
            <w:vMerge/>
            <w:vAlign w:val="center"/>
          </w:tcPr>
          <w:p w14:paraId="370C8083" w14:textId="77777777" w:rsidR="0036031B" w:rsidRDefault="0036031B"/>
        </w:tc>
        <w:tc>
          <w:tcPr>
            <w:tcW w:w="1030" w:type="dxa"/>
            <w:vMerge/>
            <w:vAlign w:val="center"/>
          </w:tcPr>
          <w:p w14:paraId="75AAFAFA" w14:textId="77777777" w:rsidR="0036031B" w:rsidRDefault="0036031B"/>
        </w:tc>
      </w:tr>
      <w:tr w:rsidR="0036031B" w14:paraId="334AAD30" w14:textId="77777777">
        <w:tc>
          <w:tcPr>
            <w:tcW w:w="718" w:type="dxa"/>
            <w:vMerge/>
            <w:vAlign w:val="center"/>
          </w:tcPr>
          <w:p w14:paraId="1C1FB0E6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06D23389" w14:textId="77777777" w:rsidR="0036031B" w:rsidRDefault="00000000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90FC94A" w14:textId="77777777" w:rsidR="0036031B" w:rsidRDefault="00000000">
            <w:r>
              <w:t>60.65</w:t>
            </w:r>
          </w:p>
        </w:tc>
        <w:tc>
          <w:tcPr>
            <w:tcW w:w="735" w:type="dxa"/>
            <w:vMerge w:val="restart"/>
            <w:vAlign w:val="center"/>
          </w:tcPr>
          <w:p w14:paraId="7DA9F066" w14:textId="77777777" w:rsidR="0036031B" w:rsidRDefault="00000000">
            <w:r>
              <w:t>30.00</w:t>
            </w:r>
          </w:p>
        </w:tc>
        <w:tc>
          <w:tcPr>
            <w:tcW w:w="962" w:type="dxa"/>
            <w:vAlign w:val="center"/>
          </w:tcPr>
          <w:p w14:paraId="7B78750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72FB1F7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BCB31C3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D40E84C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1C7902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55B33EC" w14:textId="77777777" w:rsidR="0036031B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16E39152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35312FC0" w14:textId="77777777">
        <w:tc>
          <w:tcPr>
            <w:tcW w:w="718" w:type="dxa"/>
            <w:vMerge/>
            <w:vAlign w:val="center"/>
          </w:tcPr>
          <w:p w14:paraId="52E2DF55" w14:textId="77777777" w:rsidR="0036031B" w:rsidRDefault="0036031B"/>
        </w:tc>
        <w:tc>
          <w:tcPr>
            <w:tcW w:w="962" w:type="dxa"/>
            <w:vMerge/>
            <w:vAlign w:val="center"/>
          </w:tcPr>
          <w:p w14:paraId="649E9200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3253E6D6" w14:textId="77777777" w:rsidR="0036031B" w:rsidRDefault="0036031B"/>
        </w:tc>
        <w:tc>
          <w:tcPr>
            <w:tcW w:w="735" w:type="dxa"/>
            <w:vMerge/>
            <w:vAlign w:val="center"/>
          </w:tcPr>
          <w:p w14:paraId="57CB7B9A" w14:textId="77777777" w:rsidR="0036031B" w:rsidRDefault="0036031B"/>
        </w:tc>
        <w:tc>
          <w:tcPr>
            <w:tcW w:w="962" w:type="dxa"/>
            <w:vAlign w:val="center"/>
          </w:tcPr>
          <w:p w14:paraId="3451B74F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DF22EE9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EFE78FD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743B4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13FE6C" w14:textId="77777777" w:rsidR="0036031B" w:rsidRDefault="0036031B"/>
        </w:tc>
        <w:tc>
          <w:tcPr>
            <w:tcW w:w="1018" w:type="dxa"/>
            <w:vMerge/>
            <w:vAlign w:val="center"/>
          </w:tcPr>
          <w:p w14:paraId="73143BF7" w14:textId="77777777" w:rsidR="0036031B" w:rsidRDefault="0036031B"/>
        </w:tc>
        <w:tc>
          <w:tcPr>
            <w:tcW w:w="1030" w:type="dxa"/>
            <w:vMerge/>
            <w:vAlign w:val="center"/>
          </w:tcPr>
          <w:p w14:paraId="6A4D5E8D" w14:textId="77777777" w:rsidR="0036031B" w:rsidRDefault="0036031B"/>
        </w:tc>
      </w:tr>
      <w:tr w:rsidR="0036031B" w14:paraId="497B75F7" w14:textId="77777777">
        <w:tc>
          <w:tcPr>
            <w:tcW w:w="718" w:type="dxa"/>
            <w:vMerge/>
            <w:vAlign w:val="center"/>
          </w:tcPr>
          <w:p w14:paraId="3B019B23" w14:textId="77777777" w:rsidR="0036031B" w:rsidRDefault="0036031B"/>
        </w:tc>
        <w:tc>
          <w:tcPr>
            <w:tcW w:w="962" w:type="dxa"/>
            <w:vMerge/>
            <w:vAlign w:val="center"/>
          </w:tcPr>
          <w:p w14:paraId="47A96502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4894C8A8" w14:textId="77777777" w:rsidR="0036031B" w:rsidRDefault="0036031B"/>
        </w:tc>
        <w:tc>
          <w:tcPr>
            <w:tcW w:w="735" w:type="dxa"/>
            <w:vMerge/>
            <w:vAlign w:val="center"/>
          </w:tcPr>
          <w:p w14:paraId="0EE2A116" w14:textId="77777777" w:rsidR="0036031B" w:rsidRDefault="0036031B"/>
        </w:tc>
        <w:tc>
          <w:tcPr>
            <w:tcW w:w="962" w:type="dxa"/>
            <w:vAlign w:val="center"/>
          </w:tcPr>
          <w:p w14:paraId="274A8A7B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1AF611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02C38A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B85FFDC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B586BF" w14:textId="77777777" w:rsidR="0036031B" w:rsidRDefault="0036031B"/>
        </w:tc>
        <w:tc>
          <w:tcPr>
            <w:tcW w:w="1018" w:type="dxa"/>
            <w:vMerge/>
            <w:vAlign w:val="center"/>
          </w:tcPr>
          <w:p w14:paraId="64FF0F8C" w14:textId="77777777" w:rsidR="0036031B" w:rsidRDefault="0036031B"/>
        </w:tc>
        <w:tc>
          <w:tcPr>
            <w:tcW w:w="1030" w:type="dxa"/>
            <w:vMerge/>
            <w:vAlign w:val="center"/>
          </w:tcPr>
          <w:p w14:paraId="2804569C" w14:textId="77777777" w:rsidR="0036031B" w:rsidRDefault="0036031B"/>
        </w:tc>
      </w:tr>
      <w:tr w:rsidR="0036031B" w14:paraId="2BE59DB6" w14:textId="77777777">
        <w:tc>
          <w:tcPr>
            <w:tcW w:w="718" w:type="dxa"/>
            <w:vMerge/>
            <w:vAlign w:val="center"/>
          </w:tcPr>
          <w:p w14:paraId="20694FA9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0321D273" w14:textId="77777777" w:rsidR="0036031B" w:rsidRDefault="00000000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3934744" w14:textId="77777777" w:rsidR="0036031B" w:rsidRDefault="00000000">
            <w:r>
              <w:t>45.05</w:t>
            </w:r>
          </w:p>
        </w:tc>
        <w:tc>
          <w:tcPr>
            <w:tcW w:w="735" w:type="dxa"/>
            <w:vMerge w:val="restart"/>
            <w:vAlign w:val="center"/>
          </w:tcPr>
          <w:p w14:paraId="0421CC1C" w14:textId="77777777" w:rsidR="0036031B" w:rsidRDefault="00000000">
            <w:r>
              <w:t>30.00</w:t>
            </w:r>
          </w:p>
        </w:tc>
        <w:tc>
          <w:tcPr>
            <w:tcW w:w="962" w:type="dxa"/>
            <w:vAlign w:val="center"/>
          </w:tcPr>
          <w:p w14:paraId="1F9FEE78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58C3015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E1D8232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18BFEF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8812C2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447BA4" w14:textId="77777777" w:rsidR="0036031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247E9EA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14AC82C7" w14:textId="77777777">
        <w:tc>
          <w:tcPr>
            <w:tcW w:w="718" w:type="dxa"/>
            <w:vMerge/>
            <w:vAlign w:val="center"/>
          </w:tcPr>
          <w:p w14:paraId="22E01195" w14:textId="77777777" w:rsidR="0036031B" w:rsidRDefault="0036031B"/>
        </w:tc>
        <w:tc>
          <w:tcPr>
            <w:tcW w:w="962" w:type="dxa"/>
            <w:vMerge/>
            <w:vAlign w:val="center"/>
          </w:tcPr>
          <w:p w14:paraId="090F3907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280B885A" w14:textId="77777777" w:rsidR="0036031B" w:rsidRDefault="0036031B"/>
        </w:tc>
        <w:tc>
          <w:tcPr>
            <w:tcW w:w="735" w:type="dxa"/>
            <w:vMerge/>
            <w:vAlign w:val="center"/>
          </w:tcPr>
          <w:p w14:paraId="5D7AB11F" w14:textId="77777777" w:rsidR="0036031B" w:rsidRDefault="0036031B"/>
        </w:tc>
        <w:tc>
          <w:tcPr>
            <w:tcW w:w="962" w:type="dxa"/>
            <w:vAlign w:val="center"/>
          </w:tcPr>
          <w:p w14:paraId="46E9D69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3DA410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6FCE7F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5C647F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882D96" w14:textId="77777777" w:rsidR="0036031B" w:rsidRDefault="0036031B"/>
        </w:tc>
        <w:tc>
          <w:tcPr>
            <w:tcW w:w="1018" w:type="dxa"/>
            <w:vMerge/>
            <w:vAlign w:val="center"/>
          </w:tcPr>
          <w:p w14:paraId="214997FB" w14:textId="77777777" w:rsidR="0036031B" w:rsidRDefault="0036031B"/>
        </w:tc>
        <w:tc>
          <w:tcPr>
            <w:tcW w:w="1030" w:type="dxa"/>
            <w:vMerge/>
            <w:vAlign w:val="center"/>
          </w:tcPr>
          <w:p w14:paraId="1F582C69" w14:textId="77777777" w:rsidR="0036031B" w:rsidRDefault="0036031B"/>
        </w:tc>
      </w:tr>
      <w:tr w:rsidR="0036031B" w14:paraId="0C20B73C" w14:textId="77777777">
        <w:tc>
          <w:tcPr>
            <w:tcW w:w="718" w:type="dxa"/>
            <w:vMerge/>
            <w:vAlign w:val="center"/>
          </w:tcPr>
          <w:p w14:paraId="3921BC79" w14:textId="77777777" w:rsidR="0036031B" w:rsidRDefault="0036031B"/>
        </w:tc>
        <w:tc>
          <w:tcPr>
            <w:tcW w:w="962" w:type="dxa"/>
            <w:vAlign w:val="center"/>
          </w:tcPr>
          <w:p w14:paraId="5E483FED" w14:textId="77777777" w:rsidR="0036031B" w:rsidRDefault="00000000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14:paraId="14C95C5D" w14:textId="77777777" w:rsidR="0036031B" w:rsidRDefault="00000000">
            <w:r>
              <w:t>45.05</w:t>
            </w:r>
          </w:p>
        </w:tc>
        <w:tc>
          <w:tcPr>
            <w:tcW w:w="735" w:type="dxa"/>
            <w:vAlign w:val="center"/>
          </w:tcPr>
          <w:p w14:paraId="0BE91988" w14:textId="77777777" w:rsidR="0036031B" w:rsidRDefault="00000000">
            <w:r>
              <w:t>30.00</w:t>
            </w:r>
          </w:p>
        </w:tc>
        <w:tc>
          <w:tcPr>
            <w:tcW w:w="962" w:type="dxa"/>
            <w:vAlign w:val="center"/>
          </w:tcPr>
          <w:p w14:paraId="08851D4C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5C1AA7F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1B6CBB1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B0FB05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C9AF816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02C34D7" w14:textId="77777777" w:rsidR="0036031B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4AF3F592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0AD400B9" w14:textId="77777777">
        <w:tc>
          <w:tcPr>
            <w:tcW w:w="718" w:type="dxa"/>
            <w:vMerge/>
            <w:vAlign w:val="center"/>
          </w:tcPr>
          <w:p w14:paraId="5E22406D" w14:textId="77777777" w:rsidR="0036031B" w:rsidRDefault="0036031B"/>
        </w:tc>
        <w:tc>
          <w:tcPr>
            <w:tcW w:w="962" w:type="dxa"/>
            <w:vMerge w:val="restart"/>
            <w:vAlign w:val="center"/>
          </w:tcPr>
          <w:p w14:paraId="630E8850" w14:textId="77777777" w:rsidR="0036031B" w:rsidRDefault="00000000">
            <w:r>
              <w:t>2020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90426C" w14:textId="77777777" w:rsidR="0036031B" w:rsidRDefault="00000000">
            <w:r>
              <w:t>33.41</w:t>
            </w:r>
          </w:p>
        </w:tc>
        <w:tc>
          <w:tcPr>
            <w:tcW w:w="735" w:type="dxa"/>
            <w:vMerge w:val="restart"/>
            <w:vAlign w:val="center"/>
          </w:tcPr>
          <w:p w14:paraId="1C510F84" w14:textId="77777777" w:rsidR="0036031B" w:rsidRDefault="00000000">
            <w:r>
              <w:t>36.00</w:t>
            </w:r>
          </w:p>
        </w:tc>
        <w:tc>
          <w:tcPr>
            <w:tcW w:w="962" w:type="dxa"/>
            <w:vAlign w:val="center"/>
          </w:tcPr>
          <w:p w14:paraId="6CCCEC1B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C8AA7A5" w14:textId="77777777" w:rsidR="0036031B" w:rsidRDefault="00000000">
            <w:r>
              <w:t>2.63</w:t>
            </w:r>
          </w:p>
        </w:tc>
        <w:tc>
          <w:tcPr>
            <w:tcW w:w="679" w:type="dxa"/>
            <w:vAlign w:val="center"/>
          </w:tcPr>
          <w:p w14:paraId="3E4E24B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E2FD55" w14:textId="77777777" w:rsidR="0036031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D1D8DF4" w14:textId="77777777" w:rsidR="0036031B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1DBAEF1" w14:textId="77777777" w:rsidR="0036031B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3D34391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69DE9A3A" w14:textId="77777777">
        <w:tc>
          <w:tcPr>
            <w:tcW w:w="718" w:type="dxa"/>
            <w:vMerge/>
            <w:vAlign w:val="center"/>
          </w:tcPr>
          <w:p w14:paraId="022C742E" w14:textId="77777777" w:rsidR="0036031B" w:rsidRDefault="0036031B"/>
        </w:tc>
        <w:tc>
          <w:tcPr>
            <w:tcW w:w="962" w:type="dxa"/>
            <w:vMerge/>
            <w:vAlign w:val="center"/>
          </w:tcPr>
          <w:p w14:paraId="7E71BA4F" w14:textId="77777777" w:rsidR="0036031B" w:rsidRDefault="0036031B"/>
        </w:tc>
        <w:tc>
          <w:tcPr>
            <w:tcW w:w="735" w:type="dxa"/>
            <w:gridSpan w:val="2"/>
            <w:vMerge/>
            <w:vAlign w:val="center"/>
          </w:tcPr>
          <w:p w14:paraId="6C057258" w14:textId="77777777" w:rsidR="0036031B" w:rsidRDefault="0036031B"/>
        </w:tc>
        <w:tc>
          <w:tcPr>
            <w:tcW w:w="735" w:type="dxa"/>
            <w:vMerge/>
            <w:vAlign w:val="center"/>
          </w:tcPr>
          <w:p w14:paraId="28007E4D" w14:textId="77777777" w:rsidR="0036031B" w:rsidRDefault="0036031B"/>
        </w:tc>
        <w:tc>
          <w:tcPr>
            <w:tcW w:w="962" w:type="dxa"/>
            <w:vAlign w:val="center"/>
          </w:tcPr>
          <w:p w14:paraId="35FA0BD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4A515F7" w14:textId="77777777" w:rsidR="0036031B" w:rsidRDefault="00000000">
            <w:r>
              <w:t>2.63</w:t>
            </w:r>
          </w:p>
        </w:tc>
        <w:tc>
          <w:tcPr>
            <w:tcW w:w="679" w:type="dxa"/>
            <w:vAlign w:val="center"/>
          </w:tcPr>
          <w:p w14:paraId="5C487CEB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ED3B8E" w14:textId="77777777" w:rsidR="0036031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129DEA" w14:textId="77777777" w:rsidR="0036031B" w:rsidRDefault="0036031B"/>
        </w:tc>
        <w:tc>
          <w:tcPr>
            <w:tcW w:w="1018" w:type="dxa"/>
            <w:vMerge/>
            <w:vAlign w:val="center"/>
          </w:tcPr>
          <w:p w14:paraId="2840DFFE" w14:textId="77777777" w:rsidR="0036031B" w:rsidRDefault="0036031B"/>
        </w:tc>
        <w:tc>
          <w:tcPr>
            <w:tcW w:w="1030" w:type="dxa"/>
            <w:vMerge/>
            <w:vAlign w:val="center"/>
          </w:tcPr>
          <w:p w14:paraId="5BDDDFC6" w14:textId="77777777" w:rsidR="0036031B" w:rsidRDefault="0036031B"/>
        </w:tc>
      </w:tr>
      <w:tr w:rsidR="0036031B" w14:paraId="7734C52F" w14:textId="77777777">
        <w:tc>
          <w:tcPr>
            <w:tcW w:w="718" w:type="dxa"/>
            <w:vMerge/>
            <w:vAlign w:val="center"/>
          </w:tcPr>
          <w:p w14:paraId="1BCF811C" w14:textId="77777777" w:rsidR="0036031B" w:rsidRDefault="0036031B"/>
        </w:tc>
        <w:tc>
          <w:tcPr>
            <w:tcW w:w="962" w:type="dxa"/>
            <w:vAlign w:val="center"/>
          </w:tcPr>
          <w:p w14:paraId="0298C114" w14:textId="77777777" w:rsidR="0036031B" w:rsidRDefault="00000000">
            <w:r>
              <w:t>2026</w:t>
            </w:r>
          </w:p>
        </w:tc>
        <w:tc>
          <w:tcPr>
            <w:tcW w:w="735" w:type="dxa"/>
            <w:gridSpan w:val="2"/>
            <w:vAlign w:val="center"/>
          </w:tcPr>
          <w:p w14:paraId="3933CEB1" w14:textId="77777777" w:rsidR="0036031B" w:rsidRDefault="00000000">
            <w:r>
              <w:t>17.34</w:t>
            </w:r>
          </w:p>
        </w:tc>
        <w:tc>
          <w:tcPr>
            <w:tcW w:w="735" w:type="dxa"/>
            <w:vAlign w:val="center"/>
          </w:tcPr>
          <w:p w14:paraId="138D3F83" w14:textId="77777777" w:rsidR="0036031B" w:rsidRDefault="00000000">
            <w:r>
              <w:t>9.60</w:t>
            </w:r>
          </w:p>
        </w:tc>
        <w:tc>
          <w:tcPr>
            <w:tcW w:w="962" w:type="dxa"/>
            <w:vAlign w:val="center"/>
          </w:tcPr>
          <w:p w14:paraId="2CCA3B97" w14:textId="77777777" w:rsidR="0036031B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55CCFC4" w14:textId="77777777" w:rsidR="0036031B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49B9015" w14:textId="77777777" w:rsidR="0036031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EF35576" w14:textId="77777777" w:rsidR="0036031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82275EB" w14:textId="77777777" w:rsidR="0036031B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D12A159" w14:textId="77777777" w:rsidR="0036031B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1EC4992B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  <w:tr w:rsidR="0036031B" w14:paraId="525783D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E7D8F9D" w14:textId="77777777" w:rsidR="0036031B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71FB5778" w14:textId="77777777" w:rsidR="0036031B" w:rsidRDefault="00000000">
            <w:r>
              <w:t>无</w:t>
            </w:r>
          </w:p>
        </w:tc>
      </w:tr>
      <w:tr w:rsidR="0036031B" w14:paraId="53F81E1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69A2A8" w14:textId="77777777" w:rsidR="0036031B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991A873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36031B" w14:paraId="749E1D7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0A65E4B" w14:textId="77777777" w:rsidR="0036031B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97C6792" w14:textId="77777777" w:rsidR="0036031B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6031B" w14:paraId="7DF16A1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0DE08E4" w14:textId="77777777" w:rsidR="0036031B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10813EF" w14:textId="77777777" w:rsidR="0036031B" w:rsidRDefault="00000000">
            <w:r>
              <w:rPr>
                <w:color w:val="FF0000"/>
              </w:rPr>
              <w:t>不适宜</w:t>
            </w:r>
          </w:p>
        </w:tc>
      </w:tr>
    </w:tbl>
    <w:p w14:paraId="31803CB7" w14:textId="77777777" w:rsidR="0036031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FA6073B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70389A" w14:textId="77777777" w:rsidR="0036031B" w:rsidRDefault="00000000">
      <w:pPr>
        <w:pStyle w:val="2"/>
        <w:widowControl w:val="0"/>
        <w:rPr>
          <w:kern w:val="2"/>
        </w:rPr>
      </w:pPr>
      <w:bookmarkStart w:id="61" w:name="_Toc155720824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6031B" w14:paraId="4B09C05B" w14:textId="77777777">
        <w:tc>
          <w:tcPr>
            <w:tcW w:w="1358" w:type="dxa"/>
            <w:shd w:val="clear" w:color="auto" w:fill="E6E6E6"/>
            <w:vAlign w:val="center"/>
          </w:tcPr>
          <w:p w14:paraId="4F384170" w14:textId="77777777" w:rsidR="0036031B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C334931" w14:textId="77777777" w:rsidR="0036031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68BBF09" w14:textId="77777777" w:rsidR="0036031B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2C74C5" w14:textId="77777777" w:rsidR="0036031B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885B64" w14:textId="77777777" w:rsidR="0036031B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8270384" w14:textId="77777777" w:rsidR="0036031B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BE9FEB" w14:textId="77777777" w:rsidR="0036031B" w:rsidRDefault="00000000">
            <w:pPr>
              <w:jc w:val="center"/>
            </w:pPr>
            <w:r>
              <w:t>结论</w:t>
            </w:r>
          </w:p>
        </w:tc>
      </w:tr>
      <w:tr w:rsidR="0036031B" w14:paraId="4153E665" w14:textId="77777777">
        <w:tc>
          <w:tcPr>
            <w:tcW w:w="1358" w:type="dxa"/>
            <w:shd w:val="clear" w:color="auto" w:fill="E6E6E6"/>
            <w:vAlign w:val="center"/>
          </w:tcPr>
          <w:p w14:paraId="50252F8F" w14:textId="77777777" w:rsidR="0036031B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D9E6C3F" w14:textId="77777777" w:rsidR="0036031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1AB8AED" w14:textId="77777777" w:rsidR="0036031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CFD5800" w14:textId="77777777" w:rsidR="0036031B" w:rsidRDefault="00000000">
            <w:r>
              <w:t>32.18</w:t>
            </w:r>
          </w:p>
        </w:tc>
        <w:tc>
          <w:tcPr>
            <w:tcW w:w="1584" w:type="dxa"/>
            <w:vAlign w:val="center"/>
          </w:tcPr>
          <w:p w14:paraId="0E25D0CC" w14:textId="77777777" w:rsidR="0036031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BC7CF97" w14:textId="77777777" w:rsidR="0036031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B73B783" w14:textId="77777777" w:rsidR="0036031B" w:rsidRDefault="00000000">
            <w:r>
              <w:t>满足</w:t>
            </w:r>
          </w:p>
        </w:tc>
      </w:tr>
      <w:tr w:rsidR="0036031B" w14:paraId="099D259C" w14:textId="77777777">
        <w:tc>
          <w:tcPr>
            <w:tcW w:w="1358" w:type="dxa"/>
            <w:shd w:val="clear" w:color="auto" w:fill="E6E6E6"/>
            <w:vAlign w:val="center"/>
          </w:tcPr>
          <w:p w14:paraId="4ABA874F" w14:textId="77777777" w:rsidR="0036031B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0E5BAA3" w14:textId="77777777" w:rsidR="0036031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835F05B" w14:textId="77777777" w:rsidR="0036031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852B7B1" w14:textId="77777777" w:rsidR="0036031B" w:rsidRDefault="00000000">
            <w:r>
              <w:t>76.20</w:t>
            </w:r>
          </w:p>
        </w:tc>
        <w:tc>
          <w:tcPr>
            <w:tcW w:w="1584" w:type="dxa"/>
            <w:vAlign w:val="center"/>
          </w:tcPr>
          <w:p w14:paraId="685DB29A" w14:textId="77777777" w:rsidR="0036031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D99ABB6" w14:textId="77777777" w:rsidR="0036031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B5D694B" w14:textId="77777777" w:rsidR="0036031B" w:rsidRDefault="00000000">
            <w:r>
              <w:t>满足</w:t>
            </w:r>
          </w:p>
        </w:tc>
      </w:tr>
      <w:tr w:rsidR="0036031B" w14:paraId="746FED2F" w14:textId="77777777">
        <w:tc>
          <w:tcPr>
            <w:tcW w:w="1358" w:type="dxa"/>
            <w:shd w:val="clear" w:color="auto" w:fill="E6E6E6"/>
            <w:vAlign w:val="center"/>
          </w:tcPr>
          <w:p w14:paraId="6CB89076" w14:textId="77777777" w:rsidR="0036031B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7F8AE0F2" w14:textId="77777777" w:rsidR="0036031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DE49B47" w14:textId="77777777" w:rsidR="0036031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625B3E9" w14:textId="77777777" w:rsidR="0036031B" w:rsidRDefault="00000000">
            <w:r>
              <w:t>29.70</w:t>
            </w:r>
          </w:p>
        </w:tc>
        <w:tc>
          <w:tcPr>
            <w:tcW w:w="1584" w:type="dxa"/>
            <w:vAlign w:val="center"/>
          </w:tcPr>
          <w:p w14:paraId="3F739F34" w14:textId="77777777" w:rsidR="0036031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1AF5226" w14:textId="77777777" w:rsidR="0036031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DEF67DA" w14:textId="77777777" w:rsidR="0036031B" w:rsidRDefault="00000000">
            <w:r>
              <w:t>满足</w:t>
            </w:r>
          </w:p>
        </w:tc>
      </w:tr>
      <w:tr w:rsidR="0036031B" w14:paraId="074F35C5" w14:textId="77777777">
        <w:tc>
          <w:tcPr>
            <w:tcW w:w="1358" w:type="dxa"/>
            <w:shd w:val="clear" w:color="auto" w:fill="E6E6E6"/>
            <w:vAlign w:val="center"/>
          </w:tcPr>
          <w:p w14:paraId="04EB1FDC" w14:textId="77777777" w:rsidR="0036031B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4B31F118" w14:textId="77777777" w:rsidR="0036031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5FB0C12" w14:textId="77777777" w:rsidR="0036031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1B0AED07" w14:textId="77777777" w:rsidR="0036031B" w:rsidRDefault="00000000">
            <w:r>
              <w:t>12.60</w:t>
            </w:r>
          </w:p>
        </w:tc>
        <w:tc>
          <w:tcPr>
            <w:tcW w:w="1584" w:type="dxa"/>
            <w:vAlign w:val="center"/>
          </w:tcPr>
          <w:p w14:paraId="0D33DAE5" w14:textId="77777777" w:rsidR="0036031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9614342" w14:textId="77777777" w:rsidR="0036031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35DFA11" w14:textId="77777777" w:rsidR="0036031B" w:rsidRDefault="00000000">
            <w:r>
              <w:t>满足</w:t>
            </w:r>
          </w:p>
        </w:tc>
      </w:tr>
      <w:tr w:rsidR="0036031B" w14:paraId="56D70D9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4CE8702" w14:textId="77777777" w:rsidR="0036031B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21E134C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6031B" w14:paraId="212AB44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33168E6" w14:textId="77777777" w:rsidR="0036031B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9920084" w14:textId="77777777" w:rsidR="0036031B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36031B" w14:paraId="575B5EA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E53BA79" w14:textId="77777777" w:rsidR="0036031B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D259F40" w14:textId="77777777" w:rsidR="0036031B" w:rsidRDefault="00000000">
            <w:r>
              <w:t>满足</w:t>
            </w:r>
          </w:p>
        </w:tc>
      </w:tr>
    </w:tbl>
    <w:p w14:paraId="674ADEA5" w14:textId="77777777" w:rsidR="0036031B" w:rsidRDefault="00000000">
      <w:pPr>
        <w:pStyle w:val="2"/>
        <w:widowControl w:val="0"/>
        <w:rPr>
          <w:kern w:val="2"/>
        </w:rPr>
      </w:pPr>
      <w:bookmarkStart w:id="62" w:name="_Toc155720825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6031B" w14:paraId="1F335C87" w14:textId="77777777">
        <w:tc>
          <w:tcPr>
            <w:tcW w:w="2263" w:type="dxa"/>
            <w:shd w:val="clear" w:color="auto" w:fill="E6E6E6"/>
            <w:vAlign w:val="center"/>
          </w:tcPr>
          <w:p w14:paraId="3E4C3FB3" w14:textId="77777777" w:rsidR="0036031B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0E34951D" w14:textId="77777777" w:rsidR="0036031B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2494045" w14:textId="77777777" w:rsidR="0036031B" w:rsidRDefault="00000000">
            <w:r>
              <w:t>10</w:t>
            </w:r>
            <w:r>
              <w:t>层以上</w:t>
            </w:r>
          </w:p>
        </w:tc>
      </w:tr>
      <w:tr w:rsidR="0036031B" w14:paraId="11DBFFBE" w14:textId="77777777">
        <w:tc>
          <w:tcPr>
            <w:tcW w:w="2263" w:type="dxa"/>
            <w:shd w:val="clear" w:color="auto" w:fill="E6E6E6"/>
            <w:vAlign w:val="center"/>
          </w:tcPr>
          <w:p w14:paraId="10716922" w14:textId="77777777" w:rsidR="0036031B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9DAF8C4" w14:textId="77777777" w:rsidR="0036031B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108678FB" w14:textId="77777777" w:rsidR="0036031B" w:rsidRDefault="00000000">
            <w:r>
              <w:t>－</w:t>
            </w:r>
          </w:p>
        </w:tc>
      </w:tr>
      <w:tr w:rsidR="0036031B" w14:paraId="6A9C5D52" w14:textId="77777777">
        <w:tc>
          <w:tcPr>
            <w:tcW w:w="2263" w:type="dxa"/>
            <w:shd w:val="clear" w:color="auto" w:fill="E6E6E6"/>
            <w:vAlign w:val="center"/>
          </w:tcPr>
          <w:p w14:paraId="3FEEC53C" w14:textId="77777777" w:rsidR="0036031B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61164E4" w14:textId="77777777" w:rsidR="0036031B" w:rsidRDefault="0036031B"/>
        </w:tc>
        <w:tc>
          <w:tcPr>
            <w:tcW w:w="3534" w:type="dxa"/>
            <w:vAlign w:val="center"/>
          </w:tcPr>
          <w:p w14:paraId="24584D5B" w14:textId="77777777" w:rsidR="0036031B" w:rsidRDefault="0036031B"/>
        </w:tc>
      </w:tr>
      <w:tr w:rsidR="0036031B" w14:paraId="5F2C2870" w14:textId="77777777">
        <w:tc>
          <w:tcPr>
            <w:tcW w:w="2263" w:type="dxa"/>
            <w:shd w:val="clear" w:color="auto" w:fill="E6E6E6"/>
            <w:vAlign w:val="center"/>
          </w:tcPr>
          <w:p w14:paraId="0BB4F4A6" w14:textId="77777777" w:rsidR="0036031B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381A4053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2227695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6031B" w14:paraId="1DDA8C63" w14:textId="77777777">
        <w:tc>
          <w:tcPr>
            <w:tcW w:w="2263" w:type="dxa"/>
            <w:shd w:val="clear" w:color="auto" w:fill="E6E6E6"/>
            <w:vAlign w:val="center"/>
          </w:tcPr>
          <w:p w14:paraId="3C18499F" w14:textId="77777777" w:rsidR="0036031B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0ACD390C" w14:textId="77777777" w:rsidR="0036031B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E12447E" w14:textId="77777777" w:rsidR="0036031B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6031B" w14:paraId="5140F6C5" w14:textId="77777777">
        <w:tc>
          <w:tcPr>
            <w:tcW w:w="2263" w:type="dxa"/>
            <w:shd w:val="clear" w:color="auto" w:fill="E6E6E6"/>
            <w:vAlign w:val="center"/>
          </w:tcPr>
          <w:p w14:paraId="64487A1E" w14:textId="77777777" w:rsidR="0036031B" w:rsidRDefault="00000000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4B81CE07" w14:textId="77777777" w:rsidR="0036031B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DC9C96B" w14:textId="77777777" w:rsidR="0036031B" w:rsidRDefault="00000000">
            <w:r>
              <w:t>－</w:t>
            </w:r>
          </w:p>
        </w:tc>
      </w:tr>
    </w:tbl>
    <w:p w14:paraId="4447C8CB" w14:textId="77777777" w:rsidR="0036031B" w:rsidRDefault="00000000">
      <w:pPr>
        <w:pStyle w:val="2"/>
        <w:widowControl w:val="0"/>
        <w:rPr>
          <w:kern w:val="2"/>
        </w:rPr>
      </w:pPr>
      <w:bookmarkStart w:id="63" w:name="_Toc155720826"/>
      <w:r>
        <w:rPr>
          <w:kern w:val="2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031B" w14:paraId="2994CD74" w14:textId="77777777">
        <w:tc>
          <w:tcPr>
            <w:tcW w:w="2263" w:type="dxa"/>
            <w:shd w:val="clear" w:color="auto" w:fill="E6E6E6"/>
            <w:vAlign w:val="center"/>
          </w:tcPr>
          <w:p w14:paraId="10EEFCCC" w14:textId="77777777" w:rsidR="0036031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B64EAE9" w14:textId="77777777" w:rsidR="0036031B" w:rsidRDefault="00000000">
            <w:r>
              <w:t>－</w:t>
            </w:r>
          </w:p>
        </w:tc>
      </w:tr>
      <w:tr w:rsidR="0036031B" w14:paraId="7C131EE0" w14:textId="77777777">
        <w:tc>
          <w:tcPr>
            <w:tcW w:w="2263" w:type="dxa"/>
            <w:shd w:val="clear" w:color="auto" w:fill="E6E6E6"/>
            <w:vAlign w:val="center"/>
          </w:tcPr>
          <w:p w14:paraId="4C9AA8B1" w14:textId="77777777" w:rsidR="0036031B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4466810" w14:textId="77777777" w:rsidR="0036031B" w:rsidRDefault="0036031B"/>
        </w:tc>
      </w:tr>
      <w:tr w:rsidR="0036031B" w14:paraId="4194F8B8" w14:textId="77777777">
        <w:tc>
          <w:tcPr>
            <w:tcW w:w="2263" w:type="dxa"/>
            <w:shd w:val="clear" w:color="auto" w:fill="E6E6E6"/>
            <w:vAlign w:val="center"/>
          </w:tcPr>
          <w:p w14:paraId="04947B41" w14:textId="77777777" w:rsidR="0036031B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F49141A" w14:textId="77777777" w:rsidR="0036031B" w:rsidRDefault="00000000">
            <w:r>
              <w:t>无</w:t>
            </w:r>
          </w:p>
        </w:tc>
      </w:tr>
      <w:tr w:rsidR="0036031B" w14:paraId="58CA276F" w14:textId="77777777">
        <w:tc>
          <w:tcPr>
            <w:tcW w:w="2263" w:type="dxa"/>
            <w:shd w:val="clear" w:color="auto" w:fill="E6E6E6"/>
            <w:vAlign w:val="center"/>
          </w:tcPr>
          <w:p w14:paraId="0B168B6E" w14:textId="77777777" w:rsidR="0036031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AEFB39A" w14:textId="77777777" w:rsidR="0036031B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36031B" w14:paraId="2AD13E7D" w14:textId="77777777">
        <w:tc>
          <w:tcPr>
            <w:tcW w:w="2263" w:type="dxa"/>
            <w:shd w:val="clear" w:color="auto" w:fill="E6E6E6"/>
            <w:vAlign w:val="center"/>
          </w:tcPr>
          <w:p w14:paraId="5E57BD57" w14:textId="77777777" w:rsidR="0036031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707A1A6" w14:textId="77777777" w:rsidR="0036031B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6031B" w14:paraId="120DEB32" w14:textId="77777777">
        <w:tc>
          <w:tcPr>
            <w:tcW w:w="2263" w:type="dxa"/>
            <w:shd w:val="clear" w:color="auto" w:fill="E6E6E6"/>
            <w:vAlign w:val="center"/>
          </w:tcPr>
          <w:p w14:paraId="38570B71" w14:textId="77777777" w:rsidR="0036031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E5EB335" w14:textId="77777777" w:rsidR="0036031B" w:rsidRDefault="00000000">
            <w:r>
              <w:t>－</w:t>
            </w:r>
          </w:p>
        </w:tc>
      </w:tr>
    </w:tbl>
    <w:p w14:paraId="3B04A938" w14:textId="77777777" w:rsidR="0036031B" w:rsidRDefault="00000000">
      <w:pPr>
        <w:pStyle w:val="2"/>
        <w:widowControl w:val="0"/>
        <w:rPr>
          <w:kern w:val="2"/>
        </w:rPr>
      </w:pPr>
      <w:bookmarkStart w:id="64" w:name="_Toc155720827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031B" w14:paraId="114C0626" w14:textId="77777777">
        <w:tc>
          <w:tcPr>
            <w:tcW w:w="1131" w:type="dxa"/>
            <w:shd w:val="clear" w:color="auto" w:fill="E6E6E6"/>
            <w:vAlign w:val="center"/>
          </w:tcPr>
          <w:p w14:paraId="3CDC8AD5" w14:textId="77777777" w:rsidR="0036031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3C6DDC6" w14:textId="77777777" w:rsidR="0036031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F36F150" w14:textId="77777777" w:rsidR="0036031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9D4519E" w14:textId="77777777" w:rsidR="0036031B" w:rsidRDefault="00000000">
            <w:pPr>
              <w:jc w:val="center"/>
            </w:pPr>
            <w:r>
              <w:t>可否性能权衡</w:t>
            </w:r>
          </w:p>
        </w:tc>
      </w:tr>
      <w:tr w:rsidR="0036031B" w14:paraId="3DF8541E" w14:textId="77777777">
        <w:tc>
          <w:tcPr>
            <w:tcW w:w="1131" w:type="dxa"/>
            <w:vAlign w:val="center"/>
          </w:tcPr>
          <w:p w14:paraId="2C949AED" w14:textId="77777777" w:rsidR="0036031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C0835A3" w14:textId="77777777" w:rsidR="0036031B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41FE8941" w14:textId="77777777" w:rsidR="0036031B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5CE450B0" w14:textId="77777777" w:rsidR="0036031B" w:rsidRDefault="0036031B"/>
        </w:tc>
      </w:tr>
      <w:tr w:rsidR="0036031B" w14:paraId="340EE15E" w14:textId="77777777">
        <w:tc>
          <w:tcPr>
            <w:tcW w:w="1131" w:type="dxa"/>
            <w:vAlign w:val="center"/>
          </w:tcPr>
          <w:p w14:paraId="7ABFD71D" w14:textId="77777777" w:rsidR="0036031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CAC7A08" w14:textId="77777777" w:rsidR="0036031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6FD2608A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CE93F4" w14:textId="77777777" w:rsidR="0036031B" w:rsidRDefault="0036031B"/>
        </w:tc>
      </w:tr>
      <w:tr w:rsidR="0036031B" w14:paraId="08D4776A" w14:textId="77777777">
        <w:tc>
          <w:tcPr>
            <w:tcW w:w="1131" w:type="dxa"/>
            <w:vAlign w:val="center"/>
          </w:tcPr>
          <w:p w14:paraId="39E89204" w14:textId="77777777" w:rsidR="0036031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A366624" w14:textId="77777777" w:rsidR="0036031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3F93FE2" w14:textId="77777777" w:rsidR="0036031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C147B8D" w14:textId="77777777" w:rsidR="0036031B" w:rsidRDefault="0036031B"/>
        </w:tc>
      </w:tr>
      <w:tr w:rsidR="0036031B" w14:paraId="2FF87911" w14:textId="77777777">
        <w:tc>
          <w:tcPr>
            <w:tcW w:w="1131" w:type="dxa"/>
            <w:vAlign w:val="center"/>
          </w:tcPr>
          <w:p w14:paraId="59F5D0E8" w14:textId="77777777" w:rsidR="0036031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65C4559" w14:textId="77777777" w:rsidR="0036031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5CDD44D7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FA6E052" w14:textId="77777777" w:rsidR="0036031B" w:rsidRDefault="0036031B"/>
        </w:tc>
      </w:tr>
      <w:tr w:rsidR="0036031B" w14:paraId="3F33333F" w14:textId="77777777">
        <w:tc>
          <w:tcPr>
            <w:tcW w:w="1131" w:type="dxa"/>
            <w:vAlign w:val="center"/>
          </w:tcPr>
          <w:p w14:paraId="6A493B65" w14:textId="77777777" w:rsidR="0036031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67870B4" w14:textId="77777777" w:rsidR="0036031B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5886928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D36ED1C" w14:textId="77777777" w:rsidR="0036031B" w:rsidRDefault="0036031B"/>
        </w:tc>
      </w:tr>
      <w:tr w:rsidR="0036031B" w14:paraId="1C73EC61" w14:textId="77777777">
        <w:tc>
          <w:tcPr>
            <w:tcW w:w="1131" w:type="dxa"/>
            <w:vAlign w:val="center"/>
          </w:tcPr>
          <w:p w14:paraId="2A41DD44" w14:textId="77777777" w:rsidR="0036031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BD24A54" w14:textId="77777777" w:rsidR="0036031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0D7A3D14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585E376" w14:textId="77777777" w:rsidR="0036031B" w:rsidRDefault="0036031B"/>
        </w:tc>
      </w:tr>
      <w:tr w:rsidR="0036031B" w14:paraId="2F84ED87" w14:textId="77777777">
        <w:tc>
          <w:tcPr>
            <w:tcW w:w="1131" w:type="dxa"/>
            <w:vAlign w:val="center"/>
          </w:tcPr>
          <w:p w14:paraId="263FF5CB" w14:textId="77777777" w:rsidR="0036031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EC53B31" w14:textId="77777777" w:rsidR="0036031B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F7CCDD2" w14:textId="77777777" w:rsidR="0036031B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21F0D76B" w14:textId="77777777" w:rsidR="0036031B" w:rsidRDefault="00000000">
            <w:r>
              <w:t>可</w:t>
            </w:r>
          </w:p>
        </w:tc>
      </w:tr>
      <w:tr w:rsidR="0036031B" w14:paraId="17380AB5" w14:textId="77777777">
        <w:tc>
          <w:tcPr>
            <w:tcW w:w="1131" w:type="dxa"/>
            <w:vAlign w:val="center"/>
          </w:tcPr>
          <w:p w14:paraId="19991CBA" w14:textId="77777777" w:rsidR="0036031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1EFC664" w14:textId="77777777" w:rsidR="0036031B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69AB45C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05F294" w14:textId="77777777" w:rsidR="0036031B" w:rsidRDefault="0036031B"/>
        </w:tc>
      </w:tr>
      <w:tr w:rsidR="0036031B" w14:paraId="4F0491C4" w14:textId="77777777">
        <w:tc>
          <w:tcPr>
            <w:tcW w:w="1131" w:type="dxa"/>
            <w:vAlign w:val="center"/>
          </w:tcPr>
          <w:p w14:paraId="5BFF8DCE" w14:textId="77777777" w:rsidR="0036031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5EFFFAF" w14:textId="77777777" w:rsidR="0036031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330D357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3286055" w14:textId="77777777" w:rsidR="0036031B" w:rsidRDefault="0036031B"/>
        </w:tc>
      </w:tr>
      <w:tr w:rsidR="0036031B" w14:paraId="297E2A82" w14:textId="77777777">
        <w:tc>
          <w:tcPr>
            <w:tcW w:w="1131" w:type="dxa"/>
            <w:vAlign w:val="center"/>
          </w:tcPr>
          <w:p w14:paraId="7D58F3D3" w14:textId="77777777" w:rsidR="0036031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588EEDDF" w14:textId="77777777" w:rsidR="0036031B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E48668A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A92B6DE" w14:textId="77777777" w:rsidR="0036031B" w:rsidRDefault="0036031B"/>
        </w:tc>
      </w:tr>
      <w:tr w:rsidR="0036031B" w14:paraId="1A10133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831781E" w14:textId="77777777" w:rsidR="0036031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CDA0E42" w14:textId="77777777" w:rsidR="0036031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61E160" w14:textId="77777777" w:rsidR="0036031B" w:rsidRDefault="0036031B"/>
        </w:tc>
      </w:tr>
    </w:tbl>
    <w:p w14:paraId="75BD072E" w14:textId="77777777" w:rsidR="0036031B" w:rsidRDefault="00360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C95B61" w14:textId="77777777" w:rsidR="0036031B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AC39931" w14:textId="77777777" w:rsidR="0036031B" w:rsidRDefault="0036031B"/>
    <w:sectPr w:rsidR="0036031B" w:rsidSect="0034221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9549" w14:textId="77777777" w:rsidR="00342214" w:rsidRDefault="00342214" w:rsidP="00203A7D">
      <w:r>
        <w:separator/>
      </w:r>
    </w:p>
  </w:endnote>
  <w:endnote w:type="continuationSeparator" w:id="0">
    <w:p w14:paraId="55DEAB3D" w14:textId="77777777" w:rsidR="00342214" w:rsidRDefault="0034221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F2A1D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38AD3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A7D4" w14:textId="77777777" w:rsidR="00342214" w:rsidRDefault="00342214" w:rsidP="00203A7D">
      <w:r>
        <w:separator/>
      </w:r>
    </w:p>
  </w:footnote>
  <w:footnote w:type="continuationSeparator" w:id="0">
    <w:p w14:paraId="060D70B7" w14:textId="77777777" w:rsidR="00342214" w:rsidRDefault="0034221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B11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266DEE7" wp14:editId="6F8235F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F31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794552">
    <w:abstractNumId w:val="0"/>
  </w:num>
  <w:num w:numId="2" w16cid:durableId="533618143">
    <w:abstractNumId w:val="2"/>
  </w:num>
  <w:num w:numId="3" w16cid:durableId="46327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3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42214"/>
    <w:rsid w:val="0036031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0A39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15CE386"/>
  <w15:chartTrackingRefBased/>
  <w15:docId w15:val="{00AC0378-6EAF-48CA-B7FD-6A9D713A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ZHI~1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16</Pages>
  <Words>1932</Words>
  <Characters>11016</Characters>
  <Application>Microsoft Office Word</Application>
  <DocSecurity>0</DocSecurity>
  <Lines>91</Lines>
  <Paragraphs>25</Paragraphs>
  <ScaleCrop>false</ScaleCrop>
  <Company>ths</Company>
  <LinksUpToDate>false</LinksUpToDate>
  <CharactersWithSpaces>12923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Weizhiheng</dc:creator>
  <cp:keywords/>
  <dc:description/>
  <cp:lastModifiedBy>Weizhiheng</cp:lastModifiedBy>
  <cp:revision>1</cp:revision>
  <cp:lastPrinted>1899-12-31T16:00:00Z</cp:lastPrinted>
  <dcterms:created xsi:type="dcterms:W3CDTF">2024-01-09T11:26:00Z</dcterms:created>
  <dcterms:modified xsi:type="dcterms:W3CDTF">2024-01-09T11:27:00Z</dcterms:modified>
</cp:coreProperties>
</file>