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0C9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24098C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3312D6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0A6D97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BF1013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7C96C0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D67041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5421B5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41FA76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山青水曲，携伴识趣</w:t>
            </w:r>
            <w:bookmarkEnd w:id="1"/>
          </w:p>
        </w:tc>
      </w:tr>
      <w:tr w:rsidR="00D40158" w:rsidRPr="00D40158" w14:paraId="062E7A5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1504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55B99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宣城</w:t>
            </w:r>
            <w:bookmarkEnd w:id="2"/>
          </w:p>
        </w:tc>
      </w:tr>
      <w:tr w:rsidR="00D40158" w:rsidRPr="00D40158" w14:paraId="5BEE1D8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190F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C6B50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1BAE89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F014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D466C7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3E4076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78E1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A6B5D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8E0082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FD07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10217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DD963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A49B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6E4C81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F8670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D79C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69179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D9B092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59585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42514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0FBB2ED5" w14:textId="77777777" w:rsidR="00D40158" w:rsidRDefault="00D40158" w:rsidP="00B41640">
      <w:pPr>
        <w:rPr>
          <w:rFonts w:ascii="宋体" w:hAnsi="宋体"/>
          <w:lang w:val="en-US"/>
        </w:rPr>
      </w:pPr>
    </w:p>
    <w:p w14:paraId="1B00590E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1941E33" wp14:editId="0A5775AE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CAC875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7651FF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D8905B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0BB1046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CFAF1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77D444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37E2894B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01B3A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955491B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4A923C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B9DF1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DB0047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T18055151750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7CE402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E7F7D6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BFB51A1" w14:textId="77777777" w:rsidR="007E49B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24129" w:history="1">
        <w:r w:rsidR="007E49B4" w:rsidRPr="00AA1F0C">
          <w:rPr>
            <w:rStyle w:val="a6"/>
          </w:rPr>
          <w:t>1</w:t>
        </w:r>
        <w:r w:rsidR="007E49B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E49B4" w:rsidRPr="00AA1F0C">
          <w:rPr>
            <w:rStyle w:val="a6"/>
          </w:rPr>
          <w:t>建筑概况</w:t>
        </w:r>
        <w:r w:rsidR="007E49B4">
          <w:rPr>
            <w:webHidden/>
          </w:rPr>
          <w:tab/>
        </w:r>
        <w:r w:rsidR="007E49B4">
          <w:rPr>
            <w:webHidden/>
          </w:rPr>
          <w:fldChar w:fldCharType="begin"/>
        </w:r>
        <w:r w:rsidR="007E49B4">
          <w:rPr>
            <w:webHidden/>
          </w:rPr>
          <w:instrText xml:space="preserve"> PAGEREF _Toc155724129 \h </w:instrText>
        </w:r>
        <w:r w:rsidR="007E49B4">
          <w:rPr>
            <w:webHidden/>
          </w:rPr>
        </w:r>
        <w:r w:rsidR="007E49B4">
          <w:rPr>
            <w:webHidden/>
          </w:rPr>
          <w:fldChar w:fldCharType="separate"/>
        </w:r>
        <w:r w:rsidR="007E49B4">
          <w:rPr>
            <w:webHidden/>
          </w:rPr>
          <w:t>4</w:t>
        </w:r>
        <w:r w:rsidR="007E49B4">
          <w:rPr>
            <w:webHidden/>
          </w:rPr>
          <w:fldChar w:fldCharType="end"/>
        </w:r>
      </w:hyperlink>
    </w:p>
    <w:p w14:paraId="23776C93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30" w:history="1">
        <w:r w:rsidRPr="00AA1F0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8D0A36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31" w:history="1">
        <w:r w:rsidRPr="00AA1F0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CD860B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32" w:history="1">
        <w:r w:rsidRPr="00AA1F0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9C3853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33" w:history="1">
        <w:r w:rsidRPr="00AA1F0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29AA4E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34" w:history="1">
        <w:r w:rsidRPr="00AA1F0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777097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35" w:history="1">
        <w:r w:rsidRPr="00AA1F0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272D2B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36" w:history="1">
        <w:r w:rsidRPr="00AA1F0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FC9C12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37" w:history="1">
        <w:r w:rsidRPr="00AA1F0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FC2307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38" w:history="1">
        <w:r w:rsidRPr="00AA1F0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D877C4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39" w:history="1">
        <w:r w:rsidRPr="00AA1F0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1778B33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40" w:history="1">
        <w:r w:rsidRPr="00AA1F0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23D3B4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41" w:history="1">
        <w:r w:rsidRPr="00AA1F0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7D98BB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42" w:history="1">
        <w:r w:rsidRPr="00AA1F0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58F1EF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43" w:history="1">
        <w:r w:rsidRPr="00AA1F0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4639E9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44" w:history="1">
        <w:r w:rsidRPr="00AA1F0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28828C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45" w:history="1">
        <w:r w:rsidRPr="00AA1F0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252C11" w14:textId="77777777" w:rsidR="007E49B4" w:rsidRDefault="007E4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46" w:history="1">
        <w:r w:rsidRPr="00AA1F0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188801" w14:textId="77777777" w:rsidR="007E49B4" w:rsidRDefault="007E4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47" w:history="1">
        <w:r w:rsidRPr="00AA1F0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2663B4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48" w:history="1">
        <w:r w:rsidRPr="00AA1F0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CBEC53" w14:textId="77777777" w:rsidR="007E49B4" w:rsidRDefault="007E4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49" w:history="1">
        <w:r w:rsidRPr="00AA1F0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735F06A" w14:textId="77777777" w:rsidR="007E49B4" w:rsidRDefault="007E4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50" w:history="1">
        <w:r w:rsidRPr="00AA1F0C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54D831" w14:textId="77777777" w:rsidR="007E49B4" w:rsidRDefault="007E4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51" w:history="1">
        <w:r w:rsidRPr="00AA1F0C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F6A6CA" w14:textId="77777777" w:rsidR="007E49B4" w:rsidRDefault="007E4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52" w:history="1">
        <w:r w:rsidRPr="00AA1F0C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698F29" w14:textId="77777777" w:rsidR="007E49B4" w:rsidRDefault="007E4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53" w:history="1">
        <w:r w:rsidRPr="00AA1F0C">
          <w:rPr>
            <w:rStyle w:val="a6"/>
            <w:lang w:val="en-GB"/>
          </w:rPr>
          <w:t>8.2.5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多联机</w:t>
        </w:r>
        <w:r w:rsidRPr="00AA1F0C">
          <w:rPr>
            <w:rStyle w:val="a6"/>
          </w:rPr>
          <w:t>/</w:t>
        </w:r>
        <w:r w:rsidRPr="00AA1F0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A61ACB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54" w:history="1">
        <w:r w:rsidRPr="00AA1F0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5EC42C" w14:textId="77777777" w:rsidR="007E49B4" w:rsidRDefault="007E4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55" w:history="1">
        <w:r w:rsidRPr="00AA1F0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98B182" w14:textId="77777777" w:rsidR="007E49B4" w:rsidRDefault="007E4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56" w:history="1">
        <w:r w:rsidRPr="00AA1F0C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多联机</w:t>
        </w:r>
        <w:r w:rsidRPr="00AA1F0C">
          <w:rPr>
            <w:rStyle w:val="a6"/>
          </w:rPr>
          <w:t>/</w:t>
        </w:r>
        <w:r w:rsidRPr="00AA1F0C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DECD39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57" w:history="1">
        <w:r w:rsidRPr="00AA1F0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73ED6F" w14:textId="77777777" w:rsidR="007E49B4" w:rsidRDefault="007E4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58" w:history="1">
        <w:r w:rsidRPr="00AA1F0C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687A1D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59" w:history="1">
        <w:r w:rsidRPr="00AA1F0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1218C9F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60" w:history="1">
        <w:r w:rsidRPr="00AA1F0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F1C5A51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61" w:history="1">
        <w:r w:rsidRPr="00AA1F0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C1DC38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62" w:history="1">
        <w:r w:rsidRPr="00AA1F0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2A5366" w14:textId="77777777" w:rsidR="007E49B4" w:rsidRDefault="007E4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63" w:history="1">
        <w:r w:rsidRPr="00AA1F0C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CE17B2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64" w:history="1">
        <w:r w:rsidRPr="00AA1F0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06FBE83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65" w:history="1">
        <w:r w:rsidRPr="00AA1F0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EC7FEF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66" w:history="1">
        <w:r w:rsidRPr="00AA1F0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0F4AD39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67" w:history="1">
        <w:r w:rsidRPr="00AA1F0C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5A61C6D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68" w:history="1">
        <w:r w:rsidRPr="00AA1F0C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09D6EB2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69" w:history="1">
        <w:r w:rsidRPr="00AA1F0C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2AC6820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70" w:history="1">
        <w:r w:rsidRPr="00AA1F0C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2355B6" w14:textId="77777777" w:rsidR="007E49B4" w:rsidRDefault="007E4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171" w:history="1">
        <w:r w:rsidRPr="00AA1F0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1F0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59C08E7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72" w:history="1">
        <w:r w:rsidRPr="00AA1F0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工作日</w:t>
        </w:r>
        <w:r w:rsidRPr="00AA1F0C">
          <w:rPr>
            <w:rStyle w:val="a6"/>
          </w:rPr>
          <w:t>/</w:t>
        </w:r>
        <w:r w:rsidRPr="00AA1F0C">
          <w:rPr>
            <w:rStyle w:val="a6"/>
          </w:rPr>
          <w:t>节假日人员逐时在室率</w:t>
        </w:r>
        <w:r w:rsidRPr="00AA1F0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E0E3AF7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73" w:history="1">
        <w:r w:rsidRPr="00AA1F0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工作日</w:t>
        </w:r>
        <w:r w:rsidRPr="00AA1F0C">
          <w:rPr>
            <w:rStyle w:val="a6"/>
          </w:rPr>
          <w:t>/</w:t>
        </w:r>
        <w:r w:rsidRPr="00AA1F0C">
          <w:rPr>
            <w:rStyle w:val="a6"/>
          </w:rPr>
          <w:t>节假日照明开关时间表</w:t>
        </w:r>
        <w:r w:rsidRPr="00AA1F0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2F906A6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74" w:history="1">
        <w:r w:rsidRPr="00AA1F0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工作日</w:t>
        </w:r>
        <w:r w:rsidRPr="00AA1F0C">
          <w:rPr>
            <w:rStyle w:val="a6"/>
          </w:rPr>
          <w:t>/</w:t>
        </w:r>
        <w:r w:rsidRPr="00AA1F0C">
          <w:rPr>
            <w:rStyle w:val="a6"/>
          </w:rPr>
          <w:t>节假日设备逐时使用率</w:t>
        </w:r>
        <w:r w:rsidRPr="00AA1F0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680DDF5" w14:textId="77777777" w:rsidR="007E49B4" w:rsidRDefault="007E4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175" w:history="1">
        <w:r w:rsidRPr="00AA1F0C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1F0C">
          <w:rPr>
            <w:rStyle w:val="a6"/>
          </w:rPr>
          <w:t>工作日</w:t>
        </w:r>
        <w:r w:rsidRPr="00AA1F0C">
          <w:rPr>
            <w:rStyle w:val="a6"/>
          </w:rPr>
          <w:t>/</w:t>
        </w:r>
        <w:r w:rsidRPr="00AA1F0C">
          <w:rPr>
            <w:rStyle w:val="a6"/>
          </w:rPr>
          <w:t>节假日空调系统运行时间表</w:t>
        </w:r>
        <w:r w:rsidRPr="00AA1F0C">
          <w:rPr>
            <w:rStyle w:val="a6"/>
          </w:rPr>
          <w:t>(1:</w:t>
        </w:r>
        <w:r w:rsidRPr="00AA1F0C">
          <w:rPr>
            <w:rStyle w:val="a6"/>
          </w:rPr>
          <w:t>开</w:t>
        </w:r>
        <w:r w:rsidRPr="00AA1F0C">
          <w:rPr>
            <w:rStyle w:val="a6"/>
          </w:rPr>
          <w:t>,0:</w:t>
        </w:r>
        <w:r w:rsidRPr="00AA1F0C">
          <w:rPr>
            <w:rStyle w:val="a6"/>
          </w:rPr>
          <w:t>关</w:t>
        </w:r>
        <w:r w:rsidRPr="00AA1F0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8CFB6B3" w14:textId="77777777" w:rsidR="00AA47FE" w:rsidRDefault="00D40158" w:rsidP="00D40158">
      <w:pPr>
        <w:pStyle w:val="TOC1"/>
        <w:sectPr w:rsidR="00AA47FE" w:rsidSect="004142B7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3A0E1CC" w14:textId="77777777" w:rsidR="00D40158" w:rsidRDefault="00D40158" w:rsidP="00D40158">
      <w:pPr>
        <w:pStyle w:val="TOC1"/>
      </w:pPr>
    </w:p>
    <w:p w14:paraId="4E0310BF" w14:textId="77777777" w:rsidR="00D40158" w:rsidRPr="005E5F93" w:rsidRDefault="00D40158" w:rsidP="005215FB">
      <w:pPr>
        <w:pStyle w:val="1"/>
      </w:pPr>
      <w:bookmarkStart w:id="11" w:name="_Toc15572412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F3AAEDA" w14:textId="77777777">
        <w:tc>
          <w:tcPr>
            <w:tcW w:w="2841" w:type="dxa"/>
            <w:shd w:val="clear" w:color="auto" w:fill="E6E6E6"/>
          </w:tcPr>
          <w:p w14:paraId="66A64D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5007F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山青水曲，携伴识趣</w:t>
            </w:r>
            <w:bookmarkEnd w:id="12"/>
          </w:p>
        </w:tc>
      </w:tr>
      <w:tr w:rsidR="00D40158" w:rsidRPr="00FF2243" w14:paraId="7A780615" w14:textId="77777777">
        <w:tc>
          <w:tcPr>
            <w:tcW w:w="2841" w:type="dxa"/>
            <w:shd w:val="clear" w:color="auto" w:fill="E6E6E6"/>
          </w:tcPr>
          <w:p w14:paraId="1952C5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77EE7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宣城</w:t>
            </w:r>
            <w:bookmarkEnd w:id="13"/>
          </w:p>
        </w:tc>
      </w:tr>
      <w:tr w:rsidR="00037A4C" w:rsidRPr="00FF2243" w14:paraId="5992DC69" w14:textId="77777777">
        <w:tc>
          <w:tcPr>
            <w:tcW w:w="2841" w:type="dxa"/>
            <w:shd w:val="clear" w:color="auto" w:fill="E6E6E6"/>
          </w:tcPr>
          <w:p w14:paraId="698E582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4D99CA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30.94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B5A7DA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118.76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1DF7DF5" w14:textId="77777777">
        <w:tc>
          <w:tcPr>
            <w:tcW w:w="2841" w:type="dxa"/>
            <w:shd w:val="clear" w:color="auto" w:fill="E6E6E6"/>
          </w:tcPr>
          <w:p w14:paraId="721E8E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944DD0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1793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872EF5E" w14:textId="77777777">
        <w:tc>
          <w:tcPr>
            <w:tcW w:w="2841" w:type="dxa"/>
            <w:shd w:val="clear" w:color="auto" w:fill="E6E6E6"/>
          </w:tcPr>
          <w:p w14:paraId="75EFC6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A9F9D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2BB40950" w14:textId="77777777">
        <w:tc>
          <w:tcPr>
            <w:tcW w:w="2841" w:type="dxa"/>
            <w:shd w:val="clear" w:color="auto" w:fill="E6E6E6"/>
          </w:tcPr>
          <w:p w14:paraId="5C55BA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FD5E4B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6.0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22CB12E" w14:textId="77777777">
        <w:tc>
          <w:tcPr>
            <w:tcW w:w="2841" w:type="dxa"/>
            <w:shd w:val="clear" w:color="auto" w:fill="E6E6E6"/>
          </w:tcPr>
          <w:p w14:paraId="34D60AD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269DC1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6350.66</w:t>
            </w:r>
            <w:bookmarkEnd w:id="22"/>
          </w:p>
        </w:tc>
      </w:tr>
      <w:tr w:rsidR="00203A7D" w:rsidRPr="00FF2243" w14:paraId="26FFEE30" w14:textId="77777777">
        <w:tc>
          <w:tcPr>
            <w:tcW w:w="2841" w:type="dxa"/>
            <w:shd w:val="clear" w:color="auto" w:fill="E6E6E6"/>
          </w:tcPr>
          <w:p w14:paraId="0795D0E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97B372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2927.76</w:t>
            </w:r>
            <w:bookmarkEnd w:id="23"/>
          </w:p>
        </w:tc>
      </w:tr>
      <w:tr w:rsidR="00D40158" w:rsidRPr="00FF2243" w14:paraId="7BB30037" w14:textId="77777777">
        <w:tc>
          <w:tcPr>
            <w:tcW w:w="2841" w:type="dxa"/>
            <w:shd w:val="clear" w:color="auto" w:fill="E6E6E6"/>
          </w:tcPr>
          <w:p w14:paraId="43616A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B4F49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11F27BEF" w14:textId="77777777">
        <w:tc>
          <w:tcPr>
            <w:tcW w:w="2841" w:type="dxa"/>
            <w:shd w:val="clear" w:color="auto" w:fill="E6E6E6"/>
          </w:tcPr>
          <w:p w14:paraId="1D1C45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A416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EE47EB7" w14:textId="77777777">
        <w:tc>
          <w:tcPr>
            <w:tcW w:w="2841" w:type="dxa"/>
            <w:shd w:val="clear" w:color="auto" w:fill="E6E6E6"/>
          </w:tcPr>
          <w:p w14:paraId="1E8948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3A6BE7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F3C2D17" w14:textId="77777777">
        <w:tc>
          <w:tcPr>
            <w:tcW w:w="2841" w:type="dxa"/>
            <w:shd w:val="clear" w:color="auto" w:fill="E6E6E6"/>
          </w:tcPr>
          <w:p w14:paraId="1EDE1CE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A06BA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3400371D" w14:textId="77777777">
        <w:tc>
          <w:tcPr>
            <w:tcW w:w="2841" w:type="dxa"/>
            <w:shd w:val="clear" w:color="auto" w:fill="E6E6E6"/>
          </w:tcPr>
          <w:p w14:paraId="429AC60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6AB4844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074F2848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2C91658" w14:textId="77777777" w:rsidR="00033A7A" w:rsidRDefault="00732438" w:rsidP="00824A6F">
      <w:pPr>
        <w:pStyle w:val="1"/>
      </w:pPr>
      <w:bookmarkStart w:id="30" w:name="_Toc15572413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776AECA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C06D0B0" w14:textId="77777777" w:rsidR="00FF2D5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0C80DC10" w14:textId="77777777" w:rsidR="00FF2D5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46870969" w14:textId="77777777" w:rsidR="00FF2D5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4580D271" w14:textId="77777777" w:rsidR="00FF2D5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7A1615F5" w14:textId="77777777" w:rsidR="00FF2D52" w:rsidRDefault="00FF2D52">
      <w:pPr>
        <w:pStyle w:val="a0"/>
        <w:ind w:firstLineChars="0" w:firstLine="0"/>
        <w:rPr>
          <w:lang w:val="en-US"/>
        </w:rPr>
      </w:pPr>
    </w:p>
    <w:p w14:paraId="3C556133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572413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27EAB7C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085723D" w14:textId="77777777" w:rsidR="00A23AC4" w:rsidRDefault="00B31357" w:rsidP="00B31357">
      <w:pPr>
        <w:pStyle w:val="1"/>
      </w:pPr>
      <w:bookmarkStart w:id="38" w:name="_Toc155724132"/>
      <w:r>
        <w:rPr>
          <w:rFonts w:hint="eastAsia"/>
        </w:rPr>
        <w:lastRenderedPageBreak/>
        <w:t>气象数据</w:t>
      </w:r>
      <w:bookmarkEnd w:id="38"/>
    </w:p>
    <w:p w14:paraId="5A7C5EDB" w14:textId="77777777" w:rsidR="00B31357" w:rsidRDefault="008244A0" w:rsidP="008244A0">
      <w:pPr>
        <w:pStyle w:val="2"/>
      </w:pPr>
      <w:bookmarkStart w:id="39" w:name="_Toc155724133"/>
      <w:r>
        <w:rPr>
          <w:rFonts w:hint="eastAsia"/>
        </w:rPr>
        <w:t>气象地点</w:t>
      </w:r>
      <w:bookmarkEnd w:id="39"/>
    </w:p>
    <w:p w14:paraId="704FE972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江苏</w:t>
      </w:r>
      <w:r>
        <w:t>-</w:t>
      </w:r>
      <w:r>
        <w:t>南京</w:t>
      </w:r>
      <w:r>
        <w:t xml:space="preserve">, </w:t>
      </w:r>
      <w:r>
        <w:t>《中国建筑热环境分析专用气象数据集》</w:t>
      </w:r>
      <w:bookmarkEnd w:id="40"/>
    </w:p>
    <w:p w14:paraId="44BBBE37" w14:textId="77777777" w:rsidR="008244A0" w:rsidRDefault="00483CEF" w:rsidP="00483CEF">
      <w:pPr>
        <w:pStyle w:val="2"/>
      </w:pPr>
      <w:bookmarkStart w:id="41" w:name="_Toc155724134"/>
      <w:r>
        <w:rPr>
          <w:rFonts w:hint="eastAsia"/>
        </w:rPr>
        <w:t>逐日干球温度表</w:t>
      </w:r>
      <w:bookmarkEnd w:id="41"/>
    </w:p>
    <w:p w14:paraId="717D0AEF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2437F173" wp14:editId="113696A2">
            <wp:extent cx="5610814" cy="257202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9738D" w14:textId="77777777" w:rsidR="00902539" w:rsidRDefault="00483CEF" w:rsidP="00902539">
      <w:pPr>
        <w:pStyle w:val="2"/>
      </w:pPr>
      <w:bookmarkStart w:id="43" w:name="_Toc155724135"/>
      <w:r>
        <w:rPr>
          <w:rFonts w:hint="eastAsia"/>
        </w:rPr>
        <w:t>逐月辐照量表</w:t>
      </w:r>
      <w:bookmarkEnd w:id="43"/>
    </w:p>
    <w:p w14:paraId="1C72C476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763D6DC2" wp14:editId="2DA8B26D">
            <wp:extent cx="5610814" cy="232434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7AD58" w14:textId="77777777" w:rsidR="00483CEF" w:rsidRDefault="00483CEF" w:rsidP="00483CEF">
      <w:pPr>
        <w:pStyle w:val="2"/>
      </w:pPr>
      <w:bookmarkStart w:id="45" w:name="_Toc155724136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F2D52" w14:paraId="618D0CAA" w14:textId="77777777">
        <w:tc>
          <w:tcPr>
            <w:tcW w:w="1131" w:type="dxa"/>
            <w:shd w:val="clear" w:color="auto" w:fill="E6E6E6"/>
            <w:vAlign w:val="center"/>
          </w:tcPr>
          <w:p w14:paraId="47F1F7F0" w14:textId="77777777" w:rsidR="00FF2D5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8C18C7A" w14:textId="77777777" w:rsidR="00FF2D5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36F971" w14:textId="77777777" w:rsidR="00FF2D5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0C24B6" w14:textId="77777777" w:rsidR="00FF2D5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E950F5" w14:textId="77777777" w:rsidR="00FF2D5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D37DC7" w14:textId="77777777" w:rsidR="00FF2D5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F2D52" w14:paraId="451D2145" w14:textId="77777777">
        <w:tc>
          <w:tcPr>
            <w:tcW w:w="1131" w:type="dxa"/>
            <w:shd w:val="clear" w:color="auto" w:fill="E6E6E6"/>
            <w:vAlign w:val="center"/>
          </w:tcPr>
          <w:p w14:paraId="7B2BB9A2" w14:textId="77777777" w:rsidR="00FF2D5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77D80EC" w14:textId="77777777" w:rsidR="00FF2D52" w:rsidRDefault="00000000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4C7CE5B" w14:textId="77777777" w:rsidR="00FF2D52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00442CC3" w14:textId="77777777" w:rsidR="00FF2D52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5275F50D" w14:textId="77777777" w:rsidR="00FF2D52" w:rsidRDefault="00000000">
            <w:r>
              <w:t>19.7</w:t>
            </w:r>
          </w:p>
        </w:tc>
        <w:tc>
          <w:tcPr>
            <w:tcW w:w="1556" w:type="dxa"/>
            <w:vAlign w:val="center"/>
          </w:tcPr>
          <w:p w14:paraId="1246E71E" w14:textId="77777777" w:rsidR="00FF2D52" w:rsidRDefault="00000000">
            <w:r>
              <w:t>88.0</w:t>
            </w:r>
          </w:p>
        </w:tc>
      </w:tr>
      <w:tr w:rsidR="00FF2D52" w14:paraId="50991606" w14:textId="77777777">
        <w:tc>
          <w:tcPr>
            <w:tcW w:w="1131" w:type="dxa"/>
            <w:shd w:val="clear" w:color="auto" w:fill="E6E6E6"/>
            <w:vAlign w:val="center"/>
          </w:tcPr>
          <w:p w14:paraId="099236D3" w14:textId="77777777" w:rsidR="00FF2D5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94DFF90" w14:textId="77777777" w:rsidR="00FF2D52" w:rsidRDefault="00000000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0521905" w14:textId="77777777" w:rsidR="00FF2D52" w:rsidRDefault="00000000">
            <w:r>
              <w:t>-5.6</w:t>
            </w:r>
          </w:p>
        </w:tc>
        <w:tc>
          <w:tcPr>
            <w:tcW w:w="1556" w:type="dxa"/>
            <w:vAlign w:val="center"/>
          </w:tcPr>
          <w:p w14:paraId="7896A942" w14:textId="77777777" w:rsidR="00FF2D52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46E83E04" w14:textId="77777777" w:rsidR="00FF2D52" w:rsidRDefault="00000000">
            <w:r>
              <w:t>1.9</w:t>
            </w:r>
          </w:p>
        </w:tc>
        <w:tc>
          <w:tcPr>
            <w:tcW w:w="1556" w:type="dxa"/>
            <w:vAlign w:val="center"/>
          </w:tcPr>
          <w:p w14:paraId="569FEECD" w14:textId="77777777" w:rsidR="00FF2D52" w:rsidRDefault="00000000">
            <w:r>
              <w:t>-0.9</w:t>
            </w:r>
          </w:p>
        </w:tc>
      </w:tr>
    </w:tbl>
    <w:p w14:paraId="1BEEBF12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55724137"/>
      <w:bookmarkEnd w:id="46"/>
      <w:r>
        <w:lastRenderedPageBreak/>
        <w:t>围护结构</w:t>
      </w:r>
      <w:bookmarkEnd w:id="47"/>
    </w:p>
    <w:p w14:paraId="3124D5AE" w14:textId="77777777" w:rsidR="00FF2D52" w:rsidRDefault="00000000">
      <w:pPr>
        <w:pStyle w:val="2"/>
        <w:widowControl w:val="0"/>
      </w:pPr>
      <w:bookmarkStart w:id="48" w:name="_Toc155724138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F2D52" w14:paraId="477A74B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D263A44" w14:textId="77777777" w:rsidR="00FF2D5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963C89" w14:textId="77777777" w:rsidR="00FF2D5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49D3B19" w14:textId="77777777" w:rsidR="00FF2D5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F0F423" w14:textId="77777777" w:rsidR="00FF2D5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D2DC8D" w14:textId="77777777" w:rsidR="00FF2D5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63CE30" w14:textId="77777777" w:rsidR="00FF2D52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FE9CD6B" w14:textId="77777777" w:rsidR="00FF2D52" w:rsidRDefault="00000000">
            <w:pPr>
              <w:jc w:val="center"/>
            </w:pPr>
            <w:r>
              <w:t>备注</w:t>
            </w:r>
          </w:p>
        </w:tc>
      </w:tr>
      <w:tr w:rsidR="00FF2D52" w14:paraId="1FE97F4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FDD3BAB" w14:textId="77777777" w:rsidR="00FF2D52" w:rsidRDefault="00FF2D5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546F420" w14:textId="77777777" w:rsidR="00FF2D5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1043C5" w14:textId="77777777" w:rsidR="00FF2D5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04B5BB" w14:textId="77777777" w:rsidR="00FF2D5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BCA69D" w14:textId="77777777" w:rsidR="00FF2D5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50D384" w14:textId="77777777" w:rsidR="00FF2D5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3CF39CE" w14:textId="77777777" w:rsidR="00FF2D52" w:rsidRDefault="00FF2D52">
            <w:pPr>
              <w:jc w:val="center"/>
            </w:pPr>
          </w:p>
        </w:tc>
      </w:tr>
      <w:tr w:rsidR="00FF2D52" w14:paraId="5415129B" w14:textId="77777777">
        <w:tc>
          <w:tcPr>
            <w:tcW w:w="2196" w:type="dxa"/>
            <w:shd w:val="clear" w:color="auto" w:fill="E6E6E6"/>
            <w:vAlign w:val="center"/>
          </w:tcPr>
          <w:p w14:paraId="5BC4D920" w14:textId="77777777" w:rsidR="00FF2D5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9CA9703" w14:textId="77777777" w:rsidR="00FF2D5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C1027A1" w14:textId="77777777" w:rsidR="00FF2D5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2CD27A6" w14:textId="77777777" w:rsidR="00FF2D5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376F52E" w14:textId="77777777" w:rsidR="00FF2D5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5A8B283" w14:textId="77777777" w:rsidR="00FF2D5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3D52C65" w14:textId="77777777" w:rsidR="00FF2D5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2D52" w14:paraId="498DEC06" w14:textId="77777777">
        <w:tc>
          <w:tcPr>
            <w:tcW w:w="2196" w:type="dxa"/>
            <w:shd w:val="clear" w:color="auto" w:fill="E6E6E6"/>
            <w:vAlign w:val="center"/>
          </w:tcPr>
          <w:p w14:paraId="47779E26" w14:textId="77777777" w:rsidR="00FF2D5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2FAE97A" w14:textId="77777777" w:rsidR="00FF2D5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EDBC6B5" w14:textId="77777777" w:rsidR="00FF2D5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0630257" w14:textId="77777777" w:rsidR="00FF2D5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15DB5BA" w14:textId="77777777" w:rsidR="00FF2D5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3114630" w14:textId="77777777" w:rsidR="00FF2D5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8BE59F5" w14:textId="77777777" w:rsidR="00FF2D5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2D52" w14:paraId="394666DC" w14:textId="77777777">
        <w:tc>
          <w:tcPr>
            <w:tcW w:w="2196" w:type="dxa"/>
            <w:shd w:val="clear" w:color="auto" w:fill="E6E6E6"/>
            <w:vAlign w:val="center"/>
          </w:tcPr>
          <w:p w14:paraId="64A46F81" w14:textId="77777777" w:rsidR="00FF2D52" w:rsidRDefault="00000000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13569317" w14:textId="77777777" w:rsidR="00FF2D52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7B558A0E" w14:textId="77777777" w:rsidR="00FF2D52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1B9E3DD7" w14:textId="77777777" w:rsidR="00FF2D52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20B7133C" w14:textId="77777777" w:rsidR="00FF2D5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A69AC21" w14:textId="77777777" w:rsidR="00FF2D52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32FD44D5" w14:textId="77777777" w:rsidR="00FF2D52" w:rsidRDefault="00FF2D52">
            <w:pPr>
              <w:rPr>
                <w:sz w:val="18"/>
                <w:szCs w:val="18"/>
              </w:rPr>
            </w:pPr>
          </w:p>
        </w:tc>
      </w:tr>
      <w:tr w:rsidR="00FF2D52" w14:paraId="0534542E" w14:textId="77777777">
        <w:tc>
          <w:tcPr>
            <w:tcW w:w="2196" w:type="dxa"/>
            <w:shd w:val="clear" w:color="auto" w:fill="E6E6E6"/>
            <w:vAlign w:val="center"/>
          </w:tcPr>
          <w:p w14:paraId="5CE4EAB3" w14:textId="77777777" w:rsidR="00FF2D52" w:rsidRDefault="00000000">
            <w:r>
              <w:t>岩棉条</w:t>
            </w:r>
          </w:p>
        </w:tc>
        <w:tc>
          <w:tcPr>
            <w:tcW w:w="1018" w:type="dxa"/>
            <w:vAlign w:val="center"/>
          </w:tcPr>
          <w:p w14:paraId="550CBAA1" w14:textId="77777777" w:rsidR="00FF2D52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64609804" w14:textId="77777777" w:rsidR="00FF2D52" w:rsidRDefault="00000000">
            <w:r>
              <w:t>0.512</w:t>
            </w:r>
          </w:p>
        </w:tc>
        <w:tc>
          <w:tcPr>
            <w:tcW w:w="848" w:type="dxa"/>
            <w:vAlign w:val="center"/>
          </w:tcPr>
          <w:p w14:paraId="68B4B003" w14:textId="77777777" w:rsidR="00FF2D52" w:rsidRDefault="00000000">
            <w:r>
              <w:t>80.0</w:t>
            </w:r>
          </w:p>
        </w:tc>
        <w:tc>
          <w:tcPr>
            <w:tcW w:w="1018" w:type="dxa"/>
            <w:vAlign w:val="center"/>
          </w:tcPr>
          <w:p w14:paraId="76D145C4" w14:textId="77777777" w:rsidR="00FF2D52" w:rsidRDefault="00000000">
            <w:r>
              <w:t>1001.3</w:t>
            </w:r>
          </w:p>
        </w:tc>
        <w:tc>
          <w:tcPr>
            <w:tcW w:w="1188" w:type="dxa"/>
            <w:vAlign w:val="center"/>
          </w:tcPr>
          <w:p w14:paraId="556E78DF" w14:textId="77777777" w:rsidR="00FF2D5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1FE8D8" w14:textId="77777777" w:rsidR="00FF2D52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FF2D52" w14:paraId="1F0C6730" w14:textId="77777777">
        <w:tc>
          <w:tcPr>
            <w:tcW w:w="2196" w:type="dxa"/>
            <w:shd w:val="clear" w:color="auto" w:fill="E6E6E6"/>
            <w:vAlign w:val="center"/>
          </w:tcPr>
          <w:p w14:paraId="438E148B" w14:textId="77777777" w:rsidR="00FF2D52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CB6FC4D" w14:textId="77777777" w:rsidR="00FF2D52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52F9EDB6" w14:textId="77777777" w:rsidR="00FF2D52" w:rsidRDefault="00000000">
            <w:r>
              <w:t>0.347</w:t>
            </w:r>
          </w:p>
        </w:tc>
        <w:tc>
          <w:tcPr>
            <w:tcW w:w="848" w:type="dxa"/>
            <w:vAlign w:val="center"/>
          </w:tcPr>
          <w:p w14:paraId="592153DB" w14:textId="77777777" w:rsidR="00FF2D52" w:rsidRDefault="00000000">
            <w:r>
              <w:t>28.0</w:t>
            </w:r>
          </w:p>
        </w:tc>
        <w:tc>
          <w:tcPr>
            <w:tcW w:w="1018" w:type="dxa"/>
            <w:vAlign w:val="center"/>
          </w:tcPr>
          <w:p w14:paraId="6E9AD23F" w14:textId="77777777" w:rsidR="00FF2D52" w:rsidRDefault="00000000">
            <w:r>
              <w:t>1790.0</w:t>
            </w:r>
          </w:p>
        </w:tc>
        <w:tc>
          <w:tcPr>
            <w:tcW w:w="1188" w:type="dxa"/>
            <w:vAlign w:val="center"/>
          </w:tcPr>
          <w:p w14:paraId="4480A4FC" w14:textId="77777777" w:rsidR="00FF2D5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646392E" w14:textId="77777777" w:rsidR="00FF2D52" w:rsidRDefault="00FF2D52">
            <w:pPr>
              <w:rPr>
                <w:sz w:val="18"/>
                <w:szCs w:val="18"/>
              </w:rPr>
            </w:pPr>
          </w:p>
        </w:tc>
      </w:tr>
      <w:tr w:rsidR="00FF2D52" w14:paraId="01834B76" w14:textId="77777777">
        <w:tc>
          <w:tcPr>
            <w:tcW w:w="2196" w:type="dxa"/>
            <w:shd w:val="clear" w:color="auto" w:fill="E6E6E6"/>
            <w:vAlign w:val="center"/>
          </w:tcPr>
          <w:p w14:paraId="39DF6F3C" w14:textId="77777777" w:rsidR="00FF2D52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4BBB1F9F" w14:textId="77777777" w:rsidR="00FF2D5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4B8F3E5" w14:textId="77777777" w:rsidR="00FF2D52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6718FEE" w14:textId="77777777" w:rsidR="00FF2D5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DAB5AF9" w14:textId="77777777" w:rsidR="00FF2D5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1CE0787" w14:textId="77777777" w:rsidR="00FF2D5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803B6A9" w14:textId="77777777" w:rsidR="00FF2D52" w:rsidRDefault="00FF2D52">
            <w:pPr>
              <w:rPr>
                <w:sz w:val="18"/>
                <w:szCs w:val="18"/>
              </w:rPr>
            </w:pPr>
          </w:p>
        </w:tc>
      </w:tr>
      <w:tr w:rsidR="00FF2D52" w14:paraId="6242305E" w14:textId="77777777">
        <w:tc>
          <w:tcPr>
            <w:tcW w:w="2196" w:type="dxa"/>
            <w:shd w:val="clear" w:color="auto" w:fill="E6E6E6"/>
            <w:vAlign w:val="center"/>
          </w:tcPr>
          <w:p w14:paraId="24F2AE15" w14:textId="77777777" w:rsidR="00FF2D52" w:rsidRDefault="00000000">
            <w:r>
              <w:t>矿棉、岩棉、玻璃棉毡</w:t>
            </w:r>
            <w:r>
              <w:t>(ρ≤70)</w:t>
            </w:r>
          </w:p>
        </w:tc>
        <w:tc>
          <w:tcPr>
            <w:tcW w:w="1018" w:type="dxa"/>
            <w:vAlign w:val="center"/>
          </w:tcPr>
          <w:p w14:paraId="0D0D28A9" w14:textId="77777777" w:rsidR="00FF2D52" w:rsidRDefault="00000000">
            <w:r>
              <w:t>0.050</w:t>
            </w:r>
          </w:p>
        </w:tc>
        <w:tc>
          <w:tcPr>
            <w:tcW w:w="1030" w:type="dxa"/>
            <w:vAlign w:val="center"/>
          </w:tcPr>
          <w:p w14:paraId="4CDD8FE2" w14:textId="77777777" w:rsidR="00FF2D52" w:rsidRDefault="00000000">
            <w:r>
              <w:t>0.584</w:t>
            </w:r>
          </w:p>
        </w:tc>
        <w:tc>
          <w:tcPr>
            <w:tcW w:w="848" w:type="dxa"/>
            <w:vAlign w:val="center"/>
          </w:tcPr>
          <w:p w14:paraId="6AE5A0EF" w14:textId="77777777" w:rsidR="00FF2D52" w:rsidRDefault="00000000">
            <w:r>
              <w:t>70.0</w:t>
            </w:r>
          </w:p>
        </w:tc>
        <w:tc>
          <w:tcPr>
            <w:tcW w:w="1018" w:type="dxa"/>
            <w:vAlign w:val="center"/>
          </w:tcPr>
          <w:p w14:paraId="065BF274" w14:textId="77777777" w:rsidR="00FF2D52" w:rsidRDefault="00000000">
            <w:r>
              <w:t>1340.0</w:t>
            </w:r>
          </w:p>
        </w:tc>
        <w:tc>
          <w:tcPr>
            <w:tcW w:w="1188" w:type="dxa"/>
            <w:vAlign w:val="center"/>
          </w:tcPr>
          <w:p w14:paraId="107108E9" w14:textId="77777777" w:rsidR="00FF2D52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5B6F9208" w14:textId="77777777" w:rsidR="00FF2D52" w:rsidRDefault="00FF2D52">
            <w:pPr>
              <w:rPr>
                <w:sz w:val="18"/>
                <w:szCs w:val="18"/>
              </w:rPr>
            </w:pPr>
          </w:p>
        </w:tc>
      </w:tr>
      <w:tr w:rsidR="00FF2D52" w14:paraId="159A899C" w14:textId="77777777">
        <w:tc>
          <w:tcPr>
            <w:tcW w:w="2196" w:type="dxa"/>
            <w:shd w:val="clear" w:color="auto" w:fill="E6E6E6"/>
            <w:vAlign w:val="center"/>
          </w:tcPr>
          <w:p w14:paraId="204682D5" w14:textId="77777777" w:rsidR="00FF2D52" w:rsidRDefault="00000000">
            <w:r>
              <w:t>石膏板</w:t>
            </w:r>
          </w:p>
        </w:tc>
        <w:tc>
          <w:tcPr>
            <w:tcW w:w="1018" w:type="dxa"/>
            <w:vAlign w:val="center"/>
          </w:tcPr>
          <w:p w14:paraId="4C15E272" w14:textId="77777777" w:rsidR="00FF2D52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7E9D0AAC" w14:textId="77777777" w:rsidR="00FF2D52" w:rsidRDefault="00000000">
            <w:r>
              <w:t>3.622</w:t>
            </w:r>
          </w:p>
        </w:tc>
        <w:tc>
          <w:tcPr>
            <w:tcW w:w="848" w:type="dxa"/>
            <w:vAlign w:val="center"/>
          </w:tcPr>
          <w:p w14:paraId="69AF71D3" w14:textId="77777777" w:rsidR="00FF2D52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0AAEA9E9" w14:textId="77777777" w:rsidR="00FF2D52" w:rsidRDefault="00000000">
            <w:r>
              <w:t>1367.0</w:t>
            </w:r>
          </w:p>
        </w:tc>
        <w:tc>
          <w:tcPr>
            <w:tcW w:w="1188" w:type="dxa"/>
            <w:vAlign w:val="center"/>
          </w:tcPr>
          <w:p w14:paraId="69B90597" w14:textId="77777777" w:rsidR="00FF2D5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1869AA" w14:textId="77777777" w:rsidR="00FF2D52" w:rsidRDefault="00FF2D52">
            <w:pPr>
              <w:rPr>
                <w:sz w:val="18"/>
                <w:szCs w:val="18"/>
              </w:rPr>
            </w:pPr>
          </w:p>
        </w:tc>
      </w:tr>
      <w:tr w:rsidR="00FF2D52" w14:paraId="7EA1D299" w14:textId="77777777">
        <w:tc>
          <w:tcPr>
            <w:tcW w:w="2196" w:type="dxa"/>
            <w:shd w:val="clear" w:color="auto" w:fill="E6E6E6"/>
            <w:vAlign w:val="center"/>
          </w:tcPr>
          <w:p w14:paraId="649DDA0B" w14:textId="77777777" w:rsidR="00FF2D52" w:rsidRDefault="00000000">
            <w:r>
              <w:t>双排孔普通混凝土空心砌块墙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16C2D6ED" w14:textId="77777777" w:rsidR="00FF2D52" w:rsidRDefault="00000000">
            <w:r>
              <w:t>0.790</w:t>
            </w:r>
          </w:p>
        </w:tc>
        <w:tc>
          <w:tcPr>
            <w:tcW w:w="1030" w:type="dxa"/>
            <w:vAlign w:val="center"/>
          </w:tcPr>
          <w:p w14:paraId="4BBC1066" w14:textId="77777777" w:rsidR="00FF2D52" w:rsidRDefault="00000000">
            <w:r>
              <w:t>8.421</w:t>
            </w:r>
          </w:p>
        </w:tc>
        <w:tc>
          <w:tcPr>
            <w:tcW w:w="848" w:type="dxa"/>
            <w:vAlign w:val="center"/>
          </w:tcPr>
          <w:p w14:paraId="08CDEBC7" w14:textId="77777777" w:rsidR="00FF2D52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14:paraId="5EDAF926" w14:textId="77777777" w:rsidR="00FF2D52" w:rsidRDefault="00000000">
            <w:r>
              <w:t>1122.0</w:t>
            </w:r>
          </w:p>
        </w:tc>
        <w:tc>
          <w:tcPr>
            <w:tcW w:w="1188" w:type="dxa"/>
            <w:vAlign w:val="center"/>
          </w:tcPr>
          <w:p w14:paraId="11950811" w14:textId="77777777" w:rsidR="00FF2D5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D631ED0" w14:textId="77777777" w:rsidR="00FF2D52" w:rsidRDefault="00FF2D52">
            <w:pPr>
              <w:rPr>
                <w:sz w:val="18"/>
                <w:szCs w:val="18"/>
              </w:rPr>
            </w:pPr>
          </w:p>
        </w:tc>
      </w:tr>
      <w:tr w:rsidR="00FF2D52" w14:paraId="7B455946" w14:textId="77777777">
        <w:tc>
          <w:tcPr>
            <w:tcW w:w="2196" w:type="dxa"/>
            <w:shd w:val="clear" w:color="auto" w:fill="E6E6E6"/>
            <w:vAlign w:val="center"/>
          </w:tcPr>
          <w:p w14:paraId="21192AE6" w14:textId="77777777" w:rsidR="00FF2D52" w:rsidRDefault="00000000">
            <w:r>
              <w:t>普通混凝土多孔砖墙</w:t>
            </w:r>
          </w:p>
        </w:tc>
        <w:tc>
          <w:tcPr>
            <w:tcW w:w="1018" w:type="dxa"/>
            <w:vAlign w:val="center"/>
          </w:tcPr>
          <w:p w14:paraId="5D8F8202" w14:textId="77777777" w:rsidR="00FF2D52" w:rsidRDefault="00000000">
            <w:r>
              <w:t>0.740</w:t>
            </w:r>
          </w:p>
        </w:tc>
        <w:tc>
          <w:tcPr>
            <w:tcW w:w="1030" w:type="dxa"/>
            <w:vAlign w:val="center"/>
          </w:tcPr>
          <w:p w14:paraId="657B795D" w14:textId="77777777" w:rsidR="00FF2D52" w:rsidRDefault="00000000">
            <w:r>
              <w:t>7.250</w:t>
            </w:r>
          </w:p>
        </w:tc>
        <w:tc>
          <w:tcPr>
            <w:tcW w:w="848" w:type="dxa"/>
            <w:vAlign w:val="center"/>
          </w:tcPr>
          <w:p w14:paraId="4CEBE18A" w14:textId="77777777" w:rsidR="00FF2D5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0385589" w14:textId="77777777" w:rsidR="00FF2D52" w:rsidRDefault="00000000">
            <w:r>
              <w:t>673.6</w:t>
            </w:r>
          </w:p>
        </w:tc>
        <w:tc>
          <w:tcPr>
            <w:tcW w:w="1188" w:type="dxa"/>
            <w:vAlign w:val="center"/>
          </w:tcPr>
          <w:p w14:paraId="5C36198C" w14:textId="77777777" w:rsidR="00FF2D5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27EF337" w14:textId="77777777" w:rsidR="00FF2D52" w:rsidRDefault="00FF2D52">
            <w:pPr>
              <w:rPr>
                <w:sz w:val="18"/>
                <w:szCs w:val="18"/>
              </w:rPr>
            </w:pPr>
          </w:p>
        </w:tc>
      </w:tr>
    </w:tbl>
    <w:p w14:paraId="2E7EB988" w14:textId="77777777" w:rsidR="00FF2D52" w:rsidRDefault="00000000">
      <w:pPr>
        <w:pStyle w:val="2"/>
        <w:widowControl w:val="0"/>
      </w:pPr>
      <w:bookmarkStart w:id="49" w:name="_Toc155724139"/>
      <w:r>
        <w:t>围护结构作法简要说明</w:t>
      </w:r>
      <w:bookmarkEnd w:id="49"/>
    </w:p>
    <w:p w14:paraId="4EA06DD9" w14:textId="77777777" w:rsidR="00FF2D52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7BA2F6B2" w14:textId="77777777" w:rsidR="00FF2D52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聚苯乙烯泡沫塑料</w:t>
      </w:r>
      <w:r>
        <w:rPr>
          <w:color w:val="800000"/>
        </w:rPr>
        <w:t xml:space="preserve"> 60mm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35DEF4D7" w14:textId="77777777" w:rsidR="00FF2D52" w:rsidRDefault="00FF2D52">
      <w:pPr>
        <w:widowControl w:val="0"/>
        <w:jc w:val="both"/>
        <w:rPr>
          <w:color w:val="000000"/>
        </w:rPr>
      </w:pPr>
    </w:p>
    <w:p w14:paraId="45639E6B" w14:textId="77777777" w:rsidR="00FF2D5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19C13F32" w14:textId="77777777" w:rsidR="00FF2D5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岩棉条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双排孔普通混凝土空心砌块墙</w:t>
      </w:r>
      <w:r>
        <w:rPr>
          <w:color w:val="800080"/>
        </w:rPr>
        <w:t>(ρ=1100) 190mm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40mm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5mm</w:t>
      </w:r>
    </w:p>
    <w:p w14:paraId="25A23037" w14:textId="77777777" w:rsidR="00FF2D52" w:rsidRDefault="00FF2D52">
      <w:pPr>
        <w:widowControl w:val="0"/>
        <w:jc w:val="both"/>
        <w:rPr>
          <w:color w:val="000000"/>
        </w:rPr>
      </w:pPr>
    </w:p>
    <w:p w14:paraId="5A2079A8" w14:textId="77777777" w:rsidR="00FF2D5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12mm</w:t>
      </w:r>
      <w:r>
        <w:rPr>
          <w:color w:val="0000FF"/>
          <w:szCs w:val="21"/>
        </w:rPr>
        <w:t>氩气双银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中空玻璃塑料窗（下限）：</w:t>
      </w:r>
    </w:p>
    <w:p w14:paraId="2AE80D68" w14:textId="77777777" w:rsidR="00FF2D5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1.500W/m^2.K</w:t>
      </w:r>
      <w:r>
        <w:rPr>
          <w:color w:val="000000"/>
        </w:rPr>
        <w:t>，太阳得热系数</w:t>
      </w:r>
      <w:r>
        <w:rPr>
          <w:color w:val="000000"/>
        </w:rPr>
        <w:t>0.218</w:t>
      </w:r>
    </w:p>
    <w:p w14:paraId="23570D6C" w14:textId="77777777" w:rsidR="00FF2D52" w:rsidRDefault="00FF2D52">
      <w:pPr>
        <w:widowControl w:val="0"/>
        <w:jc w:val="both"/>
        <w:rPr>
          <w:color w:val="000000"/>
        </w:rPr>
      </w:pPr>
    </w:p>
    <w:p w14:paraId="5DAABC61" w14:textId="77777777" w:rsidR="00FF2D52" w:rsidRDefault="00000000">
      <w:pPr>
        <w:pStyle w:val="1"/>
        <w:widowControl w:val="0"/>
        <w:jc w:val="both"/>
        <w:rPr>
          <w:color w:val="000000"/>
        </w:rPr>
      </w:pPr>
      <w:bookmarkStart w:id="50" w:name="_Toc155724140"/>
      <w:r>
        <w:rPr>
          <w:color w:val="000000"/>
        </w:rPr>
        <w:lastRenderedPageBreak/>
        <w:t>围护结构概况</w:t>
      </w:r>
      <w:bookmarkEnd w:id="50"/>
    </w:p>
    <w:p w14:paraId="7A09AE66" w14:textId="77777777" w:rsidR="00FF2D52" w:rsidRDefault="00FF2D5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8F5550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7485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230EA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0D4F772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CC2199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1B09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0.70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1.99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5825B93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9BE4A6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9F7A5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0.56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2.73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319DA0D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40649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360430F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96B7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4C30E97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2FDFFA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B0301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6921FE6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7A8781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AD159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4CDB646B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295FE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50FA6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A256CC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E897B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12206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570E03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57441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12BE4C87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83CB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2DAB72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16F706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0F8D6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F80C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ED2C0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</w:tr>
      <w:tr w:rsidR="005A1400" w14:paraId="43FE073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A9DE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D9607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57A1F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EDFCB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04CCD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38EE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</w:tr>
      <w:tr w:rsidR="005A1400" w14:paraId="44B2680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68886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4597B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9CEB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D66F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46CB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8CB2C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</w:tr>
      <w:tr w:rsidR="005A1400" w14:paraId="74E87876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4D030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79BF0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2D5D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F3B3C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4515E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65869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</w:tr>
    </w:tbl>
    <w:p w14:paraId="15623697" w14:textId="77777777" w:rsidR="00FF2D52" w:rsidRDefault="00FF2D52">
      <w:pPr>
        <w:widowControl w:val="0"/>
        <w:jc w:val="both"/>
        <w:rPr>
          <w:color w:val="000000"/>
        </w:rPr>
      </w:pPr>
    </w:p>
    <w:p w14:paraId="73D4EBBC" w14:textId="77777777" w:rsidR="00FF2D52" w:rsidRDefault="00000000">
      <w:pPr>
        <w:pStyle w:val="1"/>
        <w:widowControl w:val="0"/>
        <w:jc w:val="both"/>
        <w:rPr>
          <w:color w:val="000000"/>
        </w:rPr>
      </w:pPr>
      <w:bookmarkStart w:id="59" w:name="_Toc155724141"/>
      <w:r>
        <w:rPr>
          <w:color w:val="000000"/>
        </w:rPr>
        <w:t>房间类型</w:t>
      </w:r>
      <w:bookmarkEnd w:id="59"/>
    </w:p>
    <w:p w14:paraId="4A6483EE" w14:textId="77777777" w:rsidR="00FF2D52" w:rsidRDefault="00000000">
      <w:pPr>
        <w:pStyle w:val="2"/>
        <w:widowControl w:val="0"/>
      </w:pPr>
      <w:bookmarkStart w:id="60" w:name="_Toc155724142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F2D52" w14:paraId="5D8C91C1" w14:textId="77777777">
        <w:tc>
          <w:tcPr>
            <w:tcW w:w="1567" w:type="dxa"/>
            <w:shd w:val="clear" w:color="auto" w:fill="E6E6E6"/>
            <w:vAlign w:val="center"/>
          </w:tcPr>
          <w:p w14:paraId="0D262C63" w14:textId="77777777" w:rsidR="00FF2D5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C818D29" w14:textId="77777777" w:rsidR="00FF2D5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1112466" w14:textId="77777777" w:rsidR="00FF2D5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AE5A55" w14:textId="77777777" w:rsidR="00FF2D5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CC63B1" w14:textId="77777777" w:rsidR="00FF2D5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195DF6" w14:textId="77777777" w:rsidR="00FF2D5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3665FC" w14:textId="77777777" w:rsidR="00FF2D5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F33032" w14:textId="77777777" w:rsidR="00FF2D5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F2D52" w14:paraId="592A5D53" w14:textId="77777777">
        <w:tc>
          <w:tcPr>
            <w:tcW w:w="1567" w:type="dxa"/>
            <w:shd w:val="clear" w:color="auto" w:fill="E6E6E6"/>
            <w:vAlign w:val="center"/>
          </w:tcPr>
          <w:p w14:paraId="74C07DAA" w14:textId="77777777" w:rsidR="00FF2D52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17A1D9D2" w14:textId="77777777" w:rsidR="00FF2D5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2E18E4" w14:textId="77777777" w:rsidR="00FF2D5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E7DC73B" w14:textId="77777777" w:rsidR="00FF2D52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510B8F" w14:textId="77777777" w:rsidR="00FF2D5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3540CB" w14:textId="77777777" w:rsidR="00FF2D5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038F66" w14:textId="77777777" w:rsidR="00FF2D5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A12C3A" w14:textId="77777777" w:rsidR="00FF2D5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F2D52" w14:paraId="163B4098" w14:textId="77777777">
        <w:tc>
          <w:tcPr>
            <w:tcW w:w="1567" w:type="dxa"/>
            <w:shd w:val="clear" w:color="auto" w:fill="E6E6E6"/>
            <w:vAlign w:val="center"/>
          </w:tcPr>
          <w:p w14:paraId="494B1218" w14:textId="77777777" w:rsidR="00FF2D5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001ED7F" w14:textId="77777777" w:rsidR="00FF2D5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01059E" w14:textId="77777777" w:rsidR="00FF2D5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3414821" w14:textId="77777777" w:rsidR="00FF2D5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78E9A4" w14:textId="77777777" w:rsidR="00FF2D5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A7EF46" w14:textId="77777777" w:rsidR="00FF2D5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934132" w14:textId="77777777" w:rsidR="00FF2D5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39032A" w14:textId="77777777" w:rsidR="00FF2D5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F2D52" w14:paraId="5028116F" w14:textId="77777777">
        <w:tc>
          <w:tcPr>
            <w:tcW w:w="1567" w:type="dxa"/>
            <w:shd w:val="clear" w:color="auto" w:fill="E6E6E6"/>
            <w:vAlign w:val="center"/>
          </w:tcPr>
          <w:p w14:paraId="7A29D4FE" w14:textId="77777777" w:rsidR="00FF2D52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31DD02F2" w14:textId="77777777" w:rsidR="00FF2D5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C6BC55" w14:textId="77777777" w:rsidR="00FF2D5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133C81F" w14:textId="77777777" w:rsidR="00FF2D5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910C6E" w14:textId="77777777" w:rsidR="00FF2D5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969027" w14:textId="77777777" w:rsidR="00FF2D5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253137" w14:textId="77777777" w:rsidR="00FF2D5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DDC6FF" w14:textId="77777777" w:rsidR="00FF2D5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F2D52" w14:paraId="5241EE4E" w14:textId="77777777">
        <w:tc>
          <w:tcPr>
            <w:tcW w:w="1567" w:type="dxa"/>
            <w:shd w:val="clear" w:color="auto" w:fill="E6E6E6"/>
            <w:vAlign w:val="center"/>
          </w:tcPr>
          <w:p w14:paraId="2C319F46" w14:textId="77777777" w:rsidR="00FF2D5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6B81301" w14:textId="77777777" w:rsidR="00FF2D5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EBDC748" w14:textId="77777777" w:rsidR="00FF2D5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192FEA8" w14:textId="77777777" w:rsidR="00FF2D5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404347" w14:textId="77777777" w:rsidR="00FF2D5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61E93E" w14:textId="77777777" w:rsidR="00FF2D5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3D991C" w14:textId="77777777" w:rsidR="00FF2D5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2799BE" w14:textId="77777777" w:rsidR="00FF2D5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6600FD6" w14:textId="77777777" w:rsidR="00FF2D52" w:rsidRDefault="00000000">
      <w:pPr>
        <w:pStyle w:val="2"/>
        <w:widowControl w:val="0"/>
      </w:pPr>
      <w:bookmarkStart w:id="61" w:name="_Toc155724143"/>
      <w:r>
        <w:t>作息时间表</w:t>
      </w:r>
      <w:bookmarkEnd w:id="61"/>
    </w:p>
    <w:p w14:paraId="6E4C54FD" w14:textId="77777777" w:rsidR="00FF2D5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1655C5C" w14:textId="77777777" w:rsidR="00FF2D52" w:rsidRDefault="00000000">
      <w:pPr>
        <w:pStyle w:val="1"/>
        <w:widowControl w:val="0"/>
        <w:jc w:val="both"/>
        <w:rPr>
          <w:color w:val="000000"/>
        </w:rPr>
      </w:pPr>
      <w:bookmarkStart w:id="62" w:name="_Toc155724144"/>
      <w:r>
        <w:rPr>
          <w:color w:val="000000"/>
        </w:rPr>
        <w:lastRenderedPageBreak/>
        <w:t>暖通空调系统</w:t>
      </w:r>
      <w:bookmarkEnd w:id="62"/>
    </w:p>
    <w:p w14:paraId="2894DF02" w14:textId="77777777" w:rsidR="00FF2D52" w:rsidRDefault="00000000">
      <w:pPr>
        <w:pStyle w:val="2"/>
        <w:widowControl w:val="0"/>
      </w:pPr>
      <w:bookmarkStart w:id="63" w:name="_Toc155724145"/>
      <w:r>
        <w:t>系统类型</w:t>
      </w:r>
      <w:bookmarkEnd w:id="63"/>
    </w:p>
    <w:p w14:paraId="723C224C" w14:textId="77777777" w:rsidR="00FF2D52" w:rsidRDefault="00000000">
      <w:pPr>
        <w:pStyle w:val="3"/>
        <w:widowControl w:val="0"/>
        <w:jc w:val="both"/>
        <w:rPr>
          <w:color w:val="000000"/>
        </w:rPr>
      </w:pPr>
      <w:bookmarkStart w:id="64" w:name="_Toc155724146"/>
      <w:r>
        <w:rPr>
          <w:color w:val="000000"/>
        </w:rPr>
        <w:t>系统分区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F2D52" w14:paraId="523E6843" w14:textId="77777777">
        <w:tc>
          <w:tcPr>
            <w:tcW w:w="1131" w:type="dxa"/>
            <w:shd w:val="clear" w:color="auto" w:fill="E6E6E6"/>
            <w:vAlign w:val="center"/>
          </w:tcPr>
          <w:p w14:paraId="07FCA966" w14:textId="77777777" w:rsidR="00FF2D5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2FB5998" w14:textId="77777777" w:rsidR="00FF2D5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A8BDC8" w14:textId="77777777" w:rsidR="00FF2D52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85B040" w14:textId="77777777" w:rsidR="00FF2D52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EC744C4" w14:textId="77777777" w:rsidR="00FF2D5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DA5F1EA" w14:textId="77777777" w:rsidR="00FF2D52" w:rsidRDefault="00000000">
            <w:pPr>
              <w:jc w:val="center"/>
            </w:pPr>
            <w:r>
              <w:t>包含的房间</w:t>
            </w:r>
          </w:p>
        </w:tc>
      </w:tr>
      <w:tr w:rsidR="00FF2D52" w14:paraId="10CF7934" w14:textId="77777777">
        <w:tc>
          <w:tcPr>
            <w:tcW w:w="1131" w:type="dxa"/>
            <w:vAlign w:val="center"/>
          </w:tcPr>
          <w:p w14:paraId="3F32AC67" w14:textId="77777777" w:rsidR="00FF2D52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160CD1FF" w14:textId="77777777" w:rsidR="00FF2D52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04E0F0AB" w14:textId="77777777" w:rsidR="00FF2D52" w:rsidRDefault="00000000">
            <w:r>
              <w:t>3.00</w:t>
            </w:r>
          </w:p>
        </w:tc>
        <w:tc>
          <w:tcPr>
            <w:tcW w:w="848" w:type="dxa"/>
            <w:vAlign w:val="center"/>
          </w:tcPr>
          <w:p w14:paraId="447D791B" w14:textId="77777777" w:rsidR="00FF2D52" w:rsidRDefault="00000000">
            <w:r>
              <w:t>2.30</w:t>
            </w:r>
          </w:p>
        </w:tc>
        <w:tc>
          <w:tcPr>
            <w:tcW w:w="905" w:type="dxa"/>
            <w:vAlign w:val="center"/>
          </w:tcPr>
          <w:p w14:paraId="1C9BE85D" w14:textId="77777777" w:rsidR="00FF2D52" w:rsidRDefault="00000000">
            <w:r>
              <w:t>1379.64</w:t>
            </w:r>
          </w:p>
        </w:tc>
        <w:tc>
          <w:tcPr>
            <w:tcW w:w="3673" w:type="dxa"/>
            <w:vAlign w:val="center"/>
          </w:tcPr>
          <w:p w14:paraId="242DEC50" w14:textId="77777777" w:rsidR="00FF2D52" w:rsidRDefault="00000000">
            <w:r>
              <w:t>所有房间</w:t>
            </w:r>
          </w:p>
        </w:tc>
      </w:tr>
    </w:tbl>
    <w:p w14:paraId="026985F4" w14:textId="77777777" w:rsidR="00FF2D52" w:rsidRDefault="00000000">
      <w:pPr>
        <w:pStyle w:val="3"/>
        <w:widowControl w:val="0"/>
        <w:jc w:val="both"/>
        <w:rPr>
          <w:color w:val="000000"/>
        </w:rPr>
      </w:pPr>
      <w:bookmarkStart w:id="65" w:name="_Toc155724147"/>
      <w:r>
        <w:rPr>
          <w:color w:val="000000"/>
        </w:rPr>
        <w:t>热回收参数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F2D52" w14:paraId="331A9869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5448EC0" w14:textId="77777777" w:rsidR="00FF2D5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2251C91" w14:textId="77777777" w:rsidR="00FF2D5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4C5B5B9" w14:textId="77777777" w:rsidR="00FF2D5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FD96C3F" w14:textId="77777777" w:rsidR="00FF2D52" w:rsidRDefault="00000000">
            <w:pPr>
              <w:jc w:val="center"/>
            </w:pPr>
            <w:r>
              <w:t>供暖</w:t>
            </w:r>
          </w:p>
        </w:tc>
      </w:tr>
      <w:tr w:rsidR="00FF2D52" w14:paraId="14240A85" w14:textId="77777777">
        <w:tc>
          <w:tcPr>
            <w:tcW w:w="1131" w:type="dxa"/>
            <w:vMerge/>
            <w:vAlign w:val="center"/>
          </w:tcPr>
          <w:p w14:paraId="1E55C0B9" w14:textId="77777777" w:rsidR="00FF2D52" w:rsidRDefault="00FF2D52"/>
        </w:tc>
        <w:tc>
          <w:tcPr>
            <w:tcW w:w="1262" w:type="dxa"/>
            <w:vMerge/>
            <w:vAlign w:val="center"/>
          </w:tcPr>
          <w:p w14:paraId="5ACF451C" w14:textId="77777777" w:rsidR="00FF2D52" w:rsidRDefault="00FF2D52"/>
        </w:tc>
        <w:tc>
          <w:tcPr>
            <w:tcW w:w="1731" w:type="dxa"/>
            <w:vAlign w:val="center"/>
          </w:tcPr>
          <w:p w14:paraId="5C9B1D16" w14:textId="77777777" w:rsidR="00FF2D5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5B7ADA2" w14:textId="77777777" w:rsidR="00FF2D5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28CF51F" w14:textId="77777777" w:rsidR="00FF2D5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4A474DC" w14:textId="77777777" w:rsidR="00FF2D5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FF2D52" w14:paraId="6E309F19" w14:textId="77777777">
        <w:tc>
          <w:tcPr>
            <w:tcW w:w="1131" w:type="dxa"/>
            <w:vAlign w:val="center"/>
          </w:tcPr>
          <w:p w14:paraId="45B447B0" w14:textId="77777777" w:rsidR="00FF2D52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14:paraId="302F0DB2" w14:textId="77777777" w:rsidR="00FF2D5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82D2894" w14:textId="77777777" w:rsidR="00FF2D52" w:rsidRDefault="00FF2D52"/>
        </w:tc>
        <w:tc>
          <w:tcPr>
            <w:tcW w:w="1731" w:type="dxa"/>
            <w:vAlign w:val="center"/>
          </w:tcPr>
          <w:p w14:paraId="177A711D" w14:textId="77777777" w:rsidR="00FF2D52" w:rsidRDefault="00FF2D52"/>
        </w:tc>
        <w:tc>
          <w:tcPr>
            <w:tcW w:w="1731" w:type="dxa"/>
            <w:vAlign w:val="center"/>
          </w:tcPr>
          <w:p w14:paraId="4F52139E" w14:textId="77777777" w:rsidR="00FF2D52" w:rsidRDefault="00FF2D52"/>
        </w:tc>
        <w:tc>
          <w:tcPr>
            <w:tcW w:w="1731" w:type="dxa"/>
            <w:vAlign w:val="center"/>
          </w:tcPr>
          <w:p w14:paraId="1AC76313" w14:textId="77777777" w:rsidR="00FF2D52" w:rsidRDefault="00FF2D52"/>
        </w:tc>
      </w:tr>
    </w:tbl>
    <w:p w14:paraId="5A54820F" w14:textId="77777777" w:rsidR="00FF2D52" w:rsidRDefault="00000000">
      <w:pPr>
        <w:pStyle w:val="2"/>
        <w:widowControl w:val="0"/>
      </w:pPr>
      <w:bookmarkStart w:id="66" w:name="_Toc155724148"/>
      <w:r>
        <w:t>制冷系统</w:t>
      </w:r>
      <w:bookmarkEnd w:id="66"/>
    </w:p>
    <w:p w14:paraId="770E5C94" w14:textId="77777777" w:rsidR="00FF2D52" w:rsidRDefault="00000000">
      <w:pPr>
        <w:pStyle w:val="3"/>
        <w:widowControl w:val="0"/>
        <w:jc w:val="both"/>
        <w:rPr>
          <w:color w:val="000000"/>
        </w:rPr>
      </w:pPr>
      <w:bookmarkStart w:id="67" w:name="_Toc155724149"/>
      <w:r>
        <w:rPr>
          <w:color w:val="000000"/>
        </w:rPr>
        <w:t>冷水机组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F2D52" w14:paraId="7BD5F81F" w14:textId="77777777">
        <w:tc>
          <w:tcPr>
            <w:tcW w:w="1697" w:type="dxa"/>
            <w:shd w:val="clear" w:color="auto" w:fill="E6E6E6"/>
            <w:vAlign w:val="center"/>
          </w:tcPr>
          <w:p w14:paraId="7D027F84" w14:textId="77777777" w:rsidR="00FF2D52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3E2DE91" w14:textId="77777777" w:rsidR="00FF2D52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1814502" w14:textId="77777777" w:rsidR="00FF2D52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411985" w14:textId="77777777" w:rsidR="00FF2D52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77CDB36" w14:textId="77777777" w:rsidR="00FF2D52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BF25C90" w14:textId="77777777" w:rsidR="00FF2D52" w:rsidRDefault="00000000">
            <w:pPr>
              <w:jc w:val="center"/>
            </w:pPr>
            <w:r>
              <w:t>台数</w:t>
            </w:r>
          </w:p>
        </w:tc>
      </w:tr>
      <w:tr w:rsidR="00FF2D52" w14:paraId="2C97D2A9" w14:textId="77777777">
        <w:tc>
          <w:tcPr>
            <w:tcW w:w="1697" w:type="dxa"/>
            <w:vAlign w:val="center"/>
          </w:tcPr>
          <w:p w14:paraId="5A9CA81C" w14:textId="77777777" w:rsidR="00FF2D52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46EA14E9" w14:textId="77777777" w:rsidR="00FF2D52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D310736" w14:textId="77777777" w:rsidR="00FF2D5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CEE70EA" w14:textId="77777777" w:rsidR="00FF2D52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26EBA17" w14:textId="77777777" w:rsidR="00FF2D52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CE5F293" w14:textId="77777777" w:rsidR="00FF2D52" w:rsidRDefault="00000000">
            <w:r>
              <w:t>1</w:t>
            </w:r>
          </w:p>
        </w:tc>
      </w:tr>
    </w:tbl>
    <w:p w14:paraId="57796E64" w14:textId="77777777" w:rsidR="00FF2D52" w:rsidRDefault="00000000">
      <w:pPr>
        <w:pStyle w:val="3"/>
        <w:widowControl w:val="0"/>
        <w:jc w:val="both"/>
        <w:rPr>
          <w:color w:val="000000"/>
        </w:rPr>
      </w:pPr>
      <w:bookmarkStart w:id="68" w:name="_Toc155724150"/>
      <w:r>
        <w:rPr>
          <w:color w:val="000000"/>
        </w:rPr>
        <w:t>水泵系统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F2D52" w14:paraId="2D83A3B6" w14:textId="77777777">
        <w:tc>
          <w:tcPr>
            <w:tcW w:w="2677" w:type="dxa"/>
            <w:shd w:val="clear" w:color="auto" w:fill="E6E6E6"/>
            <w:vAlign w:val="center"/>
          </w:tcPr>
          <w:p w14:paraId="688CD9BA" w14:textId="77777777" w:rsidR="00FF2D52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E89A7E2" w14:textId="77777777" w:rsidR="00FF2D52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FA77DA" w14:textId="77777777" w:rsidR="00FF2D52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0D4854B" w14:textId="77777777" w:rsidR="00FF2D5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0A5055" w14:textId="77777777" w:rsidR="00FF2D52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AB8C5A8" w14:textId="77777777" w:rsidR="00FF2D52" w:rsidRDefault="00000000">
            <w:pPr>
              <w:jc w:val="center"/>
            </w:pPr>
            <w:r>
              <w:t>台数</w:t>
            </w:r>
          </w:p>
        </w:tc>
      </w:tr>
      <w:tr w:rsidR="00FF2D52" w14:paraId="325ECDF5" w14:textId="77777777">
        <w:tc>
          <w:tcPr>
            <w:tcW w:w="2677" w:type="dxa"/>
            <w:vAlign w:val="center"/>
          </w:tcPr>
          <w:p w14:paraId="2E2C4340" w14:textId="77777777" w:rsidR="00FF2D52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731CC8B0" w14:textId="77777777" w:rsidR="00FF2D52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24BEAFE" w14:textId="77777777" w:rsidR="00FF2D52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2582F136" w14:textId="77777777" w:rsidR="00FF2D52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B6C5D6A" w14:textId="77777777" w:rsidR="00FF2D52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77487935" w14:textId="77777777" w:rsidR="00FF2D52" w:rsidRDefault="00000000">
            <w:r>
              <w:t>1</w:t>
            </w:r>
          </w:p>
        </w:tc>
      </w:tr>
      <w:tr w:rsidR="00FF2D52" w14:paraId="6895DCD5" w14:textId="77777777">
        <w:tc>
          <w:tcPr>
            <w:tcW w:w="2677" w:type="dxa"/>
            <w:vAlign w:val="center"/>
          </w:tcPr>
          <w:p w14:paraId="7A0FF276" w14:textId="77777777" w:rsidR="00FF2D52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50D59D7D" w14:textId="77777777" w:rsidR="00FF2D52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2E07B1BB" w14:textId="77777777" w:rsidR="00FF2D52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783A2D4B" w14:textId="77777777" w:rsidR="00FF2D52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AE898B2" w14:textId="77777777" w:rsidR="00FF2D52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7836C7A4" w14:textId="77777777" w:rsidR="00FF2D52" w:rsidRDefault="00000000">
            <w:r>
              <w:t>1</w:t>
            </w:r>
          </w:p>
        </w:tc>
      </w:tr>
    </w:tbl>
    <w:p w14:paraId="5845B3C4" w14:textId="77777777" w:rsidR="00FF2D52" w:rsidRDefault="00000000">
      <w:pPr>
        <w:pStyle w:val="3"/>
        <w:widowControl w:val="0"/>
        <w:jc w:val="both"/>
        <w:rPr>
          <w:color w:val="000000"/>
        </w:rPr>
      </w:pPr>
      <w:bookmarkStart w:id="69" w:name="_Toc155724151"/>
      <w:r>
        <w:rPr>
          <w:color w:val="000000"/>
        </w:rPr>
        <w:t>运行工况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F2D52" w14:paraId="6034FDEB" w14:textId="77777777">
        <w:tc>
          <w:tcPr>
            <w:tcW w:w="1115" w:type="dxa"/>
            <w:shd w:val="clear" w:color="auto" w:fill="E6E6E6"/>
            <w:vAlign w:val="center"/>
          </w:tcPr>
          <w:p w14:paraId="050E3E9F" w14:textId="77777777" w:rsidR="00FF2D52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851A21" w14:textId="77777777" w:rsidR="00FF2D52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481897" w14:textId="77777777" w:rsidR="00FF2D52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E41FF7" w14:textId="77777777" w:rsidR="00FF2D52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AB08AC" w14:textId="77777777" w:rsidR="00FF2D52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785BF7" w14:textId="77777777" w:rsidR="00FF2D52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6CF663" w14:textId="77777777" w:rsidR="00FF2D52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F2D52" w14:paraId="7B6AA2A2" w14:textId="77777777">
        <w:tc>
          <w:tcPr>
            <w:tcW w:w="1115" w:type="dxa"/>
            <w:shd w:val="clear" w:color="auto" w:fill="E6E6E6"/>
            <w:vAlign w:val="center"/>
          </w:tcPr>
          <w:p w14:paraId="6BFE04EC" w14:textId="77777777" w:rsidR="00FF2D52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0B0FC8CD" w14:textId="77777777" w:rsidR="00FF2D52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779705B5" w14:textId="77777777" w:rsidR="00FF2D52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77C2FB85" w14:textId="77777777" w:rsidR="00FF2D52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0E380672" w14:textId="77777777" w:rsidR="00FF2D52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65BF0E6" w14:textId="77777777" w:rsidR="00FF2D52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603564D8" w14:textId="77777777" w:rsidR="00FF2D52" w:rsidRDefault="00000000">
            <w:r>
              <w:t>0</w:t>
            </w:r>
          </w:p>
        </w:tc>
      </w:tr>
      <w:tr w:rsidR="00FF2D52" w14:paraId="344BD89A" w14:textId="77777777">
        <w:tc>
          <w:tcPr>
            <w:tcW w:w="1115" w:type="dxa"/>
            <w:shd w:val="clear" w:color="auto" w:fill="E6E6E6"/>
            <w:vAlign w:val="center"/>
          </w:tcPr>
          <w:p w14:paraId="44EE1DD5" w14:textId="77777777" w:rsidR="00FF2D52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7DFB4D51" w14:textId="77777777" w:rsidR="00FF2D52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2CD20D92" w14:textId="77777777" w:rsidR="00FF2D52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115F584F" w14:textId="77777777" w:rsidR="00FF2D52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11CB8001" w14:textId="77777777" w:rsidR="00FF2D52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6FA6DC5" w14:textId="77777777" w:rsidR="00FF2D52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051FC61" w14:textId="77777777" w:rsidR="00FF2D52" w:rsidRDefault="00000000">
            <w:r>
              <w:t>0</w:t>
            </w:r>
          </w:p>
        </w:tc>
      </w:tr>
      <w:tr w:rsidR="00FF2D52" w14:paraId="609BB4A7" w14:textId="77777777">
        <w:tc>
          <w:tcPr>
            <w:tcW w:w="1115" w:type="dxa"/>
            <w:shd w:val="clear" w:color="auto" w:fill="E6E6E6"/>
            <w:vAlign w:val="center"/>
          </w:tcPr>
          <w:p w14:paraId="5CC14ABC" w14:textId="77777777" w:rsidR="00FF2D52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7E5CF060" w14:textId="77777777" w:rsidR="00FF2D52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4E7E8A29" w14:textId="77777777" w:rsidR="00FF2D52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67872753" w14:textId="77777777" w:rsidR="00FF2D5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6FC9297" w14:textId="77777777" w:rsidR="00FF2D52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29072DC" w14:textId="77777777" w:rsidR="00FF2D52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5A93511D" w14:textId="77777777" w:rsidR="00FF2D52" w:rsidRDefault="00000000">
            <w:r>
              <w:t>0</w:t>
            </w:r>
          </w:p>
        </w:tc>
      </w:tr>
      <w:tr w:rsidR="00FF2D52" w14:paraId="0DD1EE63" w14:textId="77777777">
        <w:tc>
          <w:tcPr>
            <w:tcW w:w="1115" w:type="dxa"/>
            <w:shd w:val="clear" w:color="auto" w:fill="E6E6E6"/>
            <w:vAlign w:val="center"/>
          </w:tcPr>
          <w:p w14:paraId="506E52D1" w14:textId="77777777" w:rsidR="00FF2D5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36C0833" w14:textId="77777777" w:rsidR="00FF2D5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283520F" w14:textId="77777777" w:rsidR="00FF2D5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2EFF8DF" w14:textId="77777777" w:rsidR="00FF2D5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B2B3A50" w14:textId="77777777" w:rsidR="00FF2D52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468C47C" w14:textId="77777777" w:rsidR="00FF2D52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2246B672" w14:textId="77777777" w:rsidR="00FF2D52" w:rsidRDefault="00000000">
            <w:r>
              <w:t>0</w:t>
            </w:r>
          </w:p>
        </w:tc>
      </w:tr>
    </w:tbl>
    <w:p w14:paraId="49B2FD91" w14:textId="77777777" w:rsidR="00FF2D52" w:rsidRDefault="00000000">
      <w:pPr>
        <w:pStyle w:val="3"/>
        <w:widowControl w:val="0"/>
        <w:jc w:val="both"/>
        <w:rPr>
          <w:color w:val="000000"/>
        </w:rPr>
      </w:pPr>
      <w:bookmarkStart w:id="70" w:name="_Toc155724152"/>
      <w:r>
        <w:rPr>
          <w:color w:val="000000"/>
        </w:rPr>
        <w:t>制冷能耗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FF2D52" w14:paraId="29542EF8" w14:textId="77777777">
        <w:tc>
          <w:tcPr>
            <w:tcW w:w="1115" w:type="dxa"/>
            <w:shd w:val="clear" w:color="auto" w:fill="E6E6E6"/>
            <w:vAlign w:val="center"/>
          </w:tcPr>
          <w:p w14:paraId="72B686F4" w14:textId="77777777" w:rsidR="00FF2D52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643254" w14:textId="77777777" w:rsidR="00FF2D52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EBABBD" w14:textId="77777777" w:rsidR="00FF2D5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2848BA" w14:textId="77777777" w:rsidR="00FF2D52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7AE3F5" w14:textId="77777777" w:rsidR="00FF2D52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88066C" w14:textId="77777777" w:rsidR="00FF2D52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6B1D9A" w14:textId="77777777" w:rsidR="00FF2D52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5B518B" w14:textId="77777777" w:rsidR="00FF2D52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F2D52" w14:paraId="6AECE82C" w14:textId="77777777">
        <w:tc>
          <w:tcPr>
            <w:tcW w:w="1115" w:type="dxa"/>
            <w:shd w:val="clear" w:color="auto" w:fill="E6E6E6"/>
            <w:vAlign w:val="center"/>
          </w:tcPr>
          <w:p w14:paraId="1D9AA21C" w14:textId="77777777" w:rsidR="00FF2D52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5049C09F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86F734C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6A6F4CA" w14:textId="77777777" w:rsidR="00FF2D52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6E09BC7A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6907F06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065AF77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8096178" w14:textId="77777777" w:rsidR="00FF2D52" w:rsidRDefault="00000000">
            <w:r>
              <w:t>0</w:t>
            </w:r>
          </w:p>
        </w:tc>
      </w:tr>
      <w:tr w:rsidR="00FF2D52" w14:paraId="11B81AAB" w14:textId="77777777">
        <w:tc>
          <w:tcPr>
            <w:tcW w:w="1115" w:type="dxa"/>
            <w:shd w:val="clear" w:color="auto" w:fill="E6E6E6"/>
            <w:vAlign w:val="center"/>
          </w:tcPr>
          <w:p w14:paraId="1D93C6F0" w14:textId="77777777" w:rsidR="00FF2D52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4943AED7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4975D26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DDD5BFC" w14:textId="77777777" w:rsidR="00FF2D52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301EC2F1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7295CB6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D67EB1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7C73E91" w14:textId="77777777" w:rsidR="00FF2D52" w:rsidRDefault="00000000">
            <w:r>
              <w:t>0</w:t>
            </w:r>
          </w:p>
        </w:tc>
      </w:tr>
      <w:tr w:rsidR="00FF2D52" w14:paraId="57254014" w14:textId="77777777">
        <w:tc>
          <w:tcPr>
            <w:tcW w:w="1115" w:type="dxa"/>
            <w:shd w:val="clear" w:color="auto" w:fill="E6E6E6"/>
            <w:vAlign w:val="center"/>
          </w:tcPr>
          <w:p w14:paraId="5EE3CB5D" w14:textId="77777777" w:rsidR="00FF2D52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63FDA64B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4E18096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A0EBF34" w14:textId="77777777" w:rsidR="00FF2D52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12C9F706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9165F71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A587015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D09D09" w14:textId="77777777" w:rsidR="00FF2D52" w:rsidRDefault="00000000">
            <w:r>
              <w:t>0</w:t>
            </w:r>
          </w:p>
        </w:tc>
      </w:tr>
      <w:tr w:rsidR="00FF2D52" w14:paraId="7218E673" w14:textId="77777777">
        <w:tc>
          <w:tcPr>
            <w:tcW w:w="1115" w:type="dxa"/>
            <w:shd w:val="clear" w:color="auto" w:fill="E6E6E6"/>
            <w:vAlign w:val="center"/>
          </w:tcPr>
          <w:p w14:paraId="4B1828FD" w14:textId="77777777" w:rsidR="00FF2D52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78E9570F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ABDE2E5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1B63C30" w14:textId="77777777" w:rsidR="00FF2D52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572FE4D6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36AD90E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515DCD5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2C59CB1" w14:textId="77777777" w:rsidR="00FF2D52" w:rsidRDefault="00000000">
            <w:r>
              <w:t>0</w:t>
            </w:r>
          </w:p>
        </w:tc>
      </w:tr>
      <w:tr w:rsidR="00FF2D52" w14:paraId="654EA867" w14:textId="77777777">
        <w:tc>
          <w:tcPr>
            <w:tcW w:w="1115" w:type="dxa"/>
            <w:shd w:val="clear" w:color="auto" w:fill="E6E6E6"/>
            <w:vAlign w:val="center"/>
          </w:tcPr>
          <w:p w14:paraId="404DB3CE" w14:textId="77777777" w:rsidR="00FF2D52" w:rsidRDefault="00000000">
            <w:r>
              <w:lastRenderedPageBreak/>
              <w:t>&gt;100</w:t>
            </w:r>
          </w:p>
        </w:tc>
        <w:tc>
          <w:tcPr>
            <w:tcW w:w="1131" w:type="dxa"/>
            <w:vAlign w:val="center"/>
          </w:tcPr>
          <w:p w14:paraId="7FF7B123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C537A9B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99385EC" w14:textId="77777777" w:rsidR="00FF2D5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B855AA4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5F3305A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D92C065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1EB920C" w14:textId="77777777" w:rsidR="00FF2D52" w:rsidRDefault="00000000">
            <w:r>
              <w:t>0</w:t>
            </w:r>
          </w:p>
        </w:tc>
      </w:tr>
      <w:tr w:rsidR="00FF2D52" w14:paraId="604E9422" w14:textId="77777777">
        <w:tc>
          <w:tcPr>
            <w:tcW w:w="1115" w:type="dxa"/>
            <w:shd w:val="clear" w:color="auto" w:fill="E6E6E6"/>
            <w:vAlign w:val="center"/>
          </w:tcPr>
          <w:p w14:paraId="159F73A7" w14:textId="77777777" w:rsidR="00FF2D52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124874A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166EF83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4FF2EF6" w14:textId="77777777" w:rsidR="00FF2D52" w:rsidRDefault="00FF2D52"/>
        </w:tc>
        <w:tc>
          <w:tcPr>
            <w:tcW w:w="1131" w:type="dxa"/>
            <w:vAlign w:val="center"/>
          </w:tcPr>
          <w:p w14:paraId="3CB959F3" w14:textId="77777777" w:rsidR="00FF2D5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DBC9D2A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7E61E96" w14:textId="77777777" w:rsidR="00FF2D5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2304187" w14:textId="77777777" w:rsidR="00FF2D52" w:rsidRDefault="00000000">
            <w:r>
              <w:t>0</w:t>
            </w:r>
          </w:p>
        </w:tc>
      </w:tr>
    </w:tbl>
    <w:p w14:paraId="4195D01E" w14:textId="77777777" w:rsidR="00FF2D52" w:rsidRDefault="00000000">
      <w:pPr>
        <w:pStyle w:val="3"/>
        <w:widowControl w:val="0"/>
        <w:jc w:val="both"/>
        <w:rPr>
          <w:color w:val="000000"/>
        </w:rPr>
      </w:pPr>
      <w:bookmarkStart w:id="71" w:name="_Toc155724153"/>
      <w:r>
        <w:rPr>
          <w:color w:val="000000"/>
        </w:rPr>
        <w:t>多联机/单元式空调能耗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FF2D52" w14:paraId="27460A13" w14:textId="77777777">
        <w:tc>
          <w:tcPr>
            <w:tcW w:w="2196" w:type="dxa"/>
            <w:shd w:val="clear" w:color="auto" w:fill="E6E6E6"/>
            <w:vAlign w:val="center"/>
          </w:tcPr>
          <w:p w14:paraId="2B5DDABA" w14:textId="77777777" w:rsidR="00FF2D52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A9CE484" w14:textId="77777777" w:rsidR="00FF2D52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FF778B6" w14:textId="77777777" w:rsidR="00FF2D52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3DED960" w14:textId="77777777" w:rsidR="00FF2D52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FF2D52" w14:paraId="56E016F7" w14:textId="77777777">
        <w:tc>
          <w:tcPr>
            <w:tcW w:w="2196" w:type="dxa"/>
            <w:shd w:val="clear" w:color="auto" w:fill="E6E6E6"/>
            <w:vAlign w:val="center"/>
          </w:tcPr>
          <w:p w14:paraId="44FD3858" w14:textId="77777777" w:rsidR="00FF2D52" w:rsidRDefault="00000000">
            <w:r>
              <w:t>Sys1</w:t>
            </w:r>
          </w:p>
        </w:tc>
        <w:tc>
          <w:tcPr>
            <w:tcW w:w="2190" w:type="dxa"/>
            <w:vAlign w:val="center"/>
          </w:tcPr>
          <w:p w14:paraId="41675FB6" w14:textId="77777777" w:rsidR="00FF2D52" w:rsidRDefault="00000000">
            <w:r>
              <w:t>3.00</w:t>
            </w:r>
          </w:p>
        </w:tc>
        <w:tc>
          <w:tcPr>
            <w:tcW w:w="2473" w:type="dxa"/>
            <w:vAlign w:val="center"/>
          </w:tcPr>
          <w:p w14:paraId="35CF977E" w14:textId="77777777" w:rsidR="00FF2D52" w:rsidRDefault="00000000">
            <w:r>
              <w:t>96886</w:t>
            </w:r>
          </w:p>
        </w:tc>
        <w:tc>
          <w:tcPr>
            <w:tcW w:w="2473" w:type="dxa"/>
            <w:vAlign w:val="center"/>
          </w:tcPr>
          <w:p w14:paraId="77F39676" w14:textId="77777777" w:rsidR="00FF2D52" w:rsidRDefault="00000000">
            <w:r>
              <w:t>32295</w:t>
            </w:r>
          </w:p>
        </w:tc>
      </w:tr>
    </w:tbl>
    <w:p w14:paraId="6DDDE35C" w14:textId="77777777" w:rsidR="00FF2D52" w:rsidRDefault="00000000">
      <w:pPr>
        <w:pStyle w:val="2"/>
        <w:widowControl w:val="0"/>
      </w:pPr>
      <w:bookmarkStart w:id="72" w:name="_Toc155724154"/>
      <w:r>
        <w:t>供暖系统</w:t>
      </w:r>
      <w:bookmarkEnd w:id="72"/>
    </w:p>
    <w:p w14:paraId="74683442" w14:textId="77777777" w:rsidR="00FF2D52" w:rsidRDefault="00000000">
      <w:pPr>
        <w:pStyle w:val="3"/>
        <w:widowControl w:val="0"/>
        <w:jc w:val="both"/>
        <w:rPr>
          <w:color w:val="000000"/>
        </w:rPr>
      </w:pPr>
      <w:bookmarkStart w:id="73" w:name="_Toc155724155"/>
      <w:r>
        <w:rPr>
          <w:color w:val="000000"/>
        </w:rPr>
        <w:t>热泵系统</w:t>
      </w:r>
      <w:bookmarkEnd w:id="73"/>
    </w:p>
    <w:p w14:paraId="5CA9C149" w14:textId="77777777" w:rsidR="00FF2D5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FF2D52" w14:paraId="5C581525" w14:textId="77777777">
        <w:tc>
          <w:tcPr>
            <w:tcW w:w="1811" w:type="dxa"/>
            <w:shd w:val="clear" w:color="auto" w:fill="E6E6E6"/>
            <w:vAlign w:val="center"/>
          </w:tcPr>
          <w:p w14:paraId="7768EA5A" w14:textId="77777777" w:rsidR="00FF2D52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F380ED" w14:textId="77777777" w:rsidR="00FF2D52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A5ABE3" w14:textId="77777777" w:rsidR="00FF2D52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BFE840" w14:textId="77777777" w:rsidR="00FF2D52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3DAF58" w14:textId="77777777" w:rsidR="00FF2D52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67CC9D6" w14:textId="77777777" w:rsidR="00FF2D52" w:rsidRDefault="00000000">
            <w:pPr>
              <w:jc w:val="center"/>
            </w:pPr>
            <w:r>
              <w:t>台数</w:t>
            </w:r>
          </w:p>
        </w:tc>
      </w:tr>
      <w:tr w:rsidR="00FF2D52" w14:paraId="4DC6871A" w14:textId="77777777">
        <w:tc>
          <w:tcPr>
            <w:tcW w:w="1811" w:type="dxa"/>
            <w:vAlign w:val="center"/>
          </w:tcPr>
          <w:p w14:paraId="3A3016B1" w14:textId="77777777" w:rsidR="00FF2D52" w:rsidRDefault="00000000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61E34D81" w14:textId="77777777" w:rsidR="00FF2D52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68213975" w14:textId="77777777" w:rsidR="00FF2D52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5DA63769" w14:textId="77777777" w:rsidR="00FF2D52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4CA8A54A" w14:textId="77777777" w:rsidR="00FF2D52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7CD9E22B" w14:textId="77777777" w:rsidR="00FF2D52" w:rsidRDefault="00000000">
            <w:r>
              <w:t>1</w:t>
            </w:r>
          </w:p>
        </w:tc>
      </w:tr>
    </w:tbl>
    <w:p w14:paraId="5439D779" w14:textId="77777777" w:rsidR="00FF2D5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F2D52" w14:paraId="0866EE9B" w14:textId="77777777">
        <w:tc>
          <w:tcPr>
            <w:tcW w:w="2677" w:type="dxa"/>
            <w:shd w:val="clear" w:color="auto" w:fill="E6E6E6"/>
            <w:vAlign w:val="center"/>
          </w:tcPr>
          <w:p w14:paraId="4A0C0D6E" w14:textId="77777777" w:rsidR="00FF2D52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B6C11F2" w14:textId="77777777" w:rsidR="00FF2D52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F95AB7" w14:textId="77777777" w:rsidR="00FF2D52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819E43C" w14:textId="77777777" w:rsidR="00FF2D5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55D620" w14:textId="77777777" w:rsidR="00FF2D52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C0434B6" w14:textId="77777777" w:rsidR="00FF2D52" w:rsidRDefault="00000000">
            <w:pPr>
              <w:jc w:val="center"/>
            </w:pPr>
            <w:r>
              <w:t>台数</w:t>
            </w:r>
          </w:p>
        </w:tc>
      </w:tr>
      <w:tr w:rsidR="00FF2D52" w14:paraId="7EFAA85C" w14:textId="77777777">
        <w:tc>
          <w:tcPr>
            <w:tcW w:w="2677" w:type="dxa"/>
            <w:vAlign w:val="center"/>
          </w:tcPr>
          <w:p w14:paraId="6FDC6488" w14:textId="77777777" w:rsidR="00FF2D52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7509A665" w14:textId="77777777" w:rsidR="00FF2D52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E416D9A" w14:textId="77777777" w:rsidR="00FF2D52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7F1658A0" w14:textId="77777777" w:rsidR="00FF2D52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1752EE5C" w14:textId="77777777" w:rsidR="00FF2D52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638EF931" w14:textId="77777777" w:rsidR="00FF2D52" w:rsidRDefault="00000000">
            <w:r>
              <w:t>1</w:t>
            </w:r>
          </w:p>
        </w:tc>
      </w:tr>
    </w:tbl>
    <w:p w14:paraId="7119D046" w14:textId="77777777" w:rsidR="00FF2D5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FF2D52" w14:paraId="415C185E" w14:textId="77777777">
        <w:tc>
          <w:tcPr>
            <w:tcW w:w="1731" w:type="dxa"/>
            <w:shd w:val="clear" w:color="auto" w:fill="E6E6E6"/>
            <w:vAlign w:val="center"/>
          </w:tcPr>
          <w:p w14:paraId="0657FB34" w14:textId="77777777" w:rsidR="00FF2D52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84CB169" w14:textId="77777777" w:rsidR="00FF2D52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313EF9D7" w14:textId="77777777" w:rsidR="00FF2D52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580367C6" w14:textId="77777777" w:rsidR="00FF2D52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15B0F963" w14:textId="77777777" w:rsidR="00FF2D52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FF2D52" w14:paraId="634E4697" w14:textId="77777777">
        <w:tc>
          <w:tcPr>
            <w:tcW w:w="1731" w:type="dxa"/>
            <w:shd w:val="clear" w:color="auto" w:fill="E6E6E6"/>
            <w:vAlign w:val="center"/>
          </w:tcPr>
          <w:p w14:paraId="051F99FB" w14:textId="77777777" w:rsidR="00FF2D52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2862DEC5" w14:textId="77777777" w:rsidR="00FF2D52" w:rsidRDefault="00000000">
            <w:r>
              <w:t>125</w:t>
            </w:r>
          </w:p>
        </w:tc>
        <w:tc>
          <w:tcPr>
            <w:tcW w:w="1901" w:type="dxa"/>
            <w:vAlign w:val="center"/>
          </w:tcPr>
          <w:p w14:paraId="7408E1F6" w14:textId="77777777" w:rsidR="00FF2D52" w:rsidRDefault="00000000">
            <w:r>
              <w:t>31.25</w:t>
            </w:r>
          </w:p>
        </w:tc>
        <w:tc>
          <w:tcPr>
            <w:tcW w:w="1748" w:type="dxa"/>
            <w:vAlign w:val="center"/>
          </w:tcPr>
          <w:p w14:paraId="13D195A1" w14:textId="77777777" w:rsidR="00FF2D52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6A65ED52" w14:textId="77777777" w:rsidR="00FF2D52" w:rsidRDefault="00000000">
            <w:r>
              <w:t>8</w:t>
            </w:r>
          </w:p>
        </w:tc>
      </w:tr>
      <w:tr w:rsidR="00FF2D52" w14:paraId="2D269883" w14:textId="77777777">
        <w:tc>
          <w:tcPr>
            <w:tcW w:w="1731" w:type="dxa"/>
            <w:shd w:val="clear" w:color="auto" w:fill="E6E6E6"/>
            <w:vAlign w:val="center"/>
          </w:tcPr>
          <w:p w14:paraId="4CF70CF6" w14:textId="77777777" w:rsidR="00FF2D52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3CB907BE" w14:textId="77777777" w:rsidR="00FF2D52" w:rsidRDefault="00000000">
            <w:r>
              <w:t>250</w:t>
            </w:r>
          </w:p>
        </w:tc>
        <w:tc>
          <w:tcPr>
            <w:tcW w:w="1901" w:type="dxa"/>
            <w:vAlign w:val="center"/>
          </w:tcPr>
          <w:p w14:paraId="216ADDB7" w14:textId="77777777" w:rsidR="00FF2D52" w:rsidRDefault="00000000">
            <w:r>
              <w:t>62.5</w:t>
            </w:r>
          </w:p>
        </w:tc>
        <w:tc>
          <w:tcPr>
            <w:tcW w:w="1748" w:type="dxa"/>
            <w:vAlign w:val="center"/>
          </w:tcPr>
          <w:p w14:paraId="1BC87938" w14:textId="77777777" w:rsidR="00FF2D52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74DF149C" w14:textId="77777777" w:rsidR="00FF2D52" w:rsidRDefault="00000000">
            <w:r>
              <w:t>8</w:t>
            </w:r>
          </w:p>
        </w:tc>
      </w:tr>
      <w:tr w:rsidR="00FF2D52" w14:paraId="5F5BCE72" w14:textId="77777777">
        <w:tc>
          <w:tcPr>
            <w:tcW w:w="1731" w:type="dxa"/>
            <w:shd w:val="clear" w:color="auto" w:fill="E6E6E6"/>
            <w:vAlign w:val="center"/>
          </w:tcPr>
          <w:p w14:paraId="3CB5AC89" w14:textId="77777777" w:rsidR="00FF2D52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20A8E088" w14:textId="77777777" w:rsidR="00FF2D52" w:rsidRDefault="00000000">
            <w:r>
              <w:t>375</w:t>
            </w:r>
          </w:p>
        </w:tc>
        <w:tc>
          <w:tcPr>
            <w:tcW w:w="1901" w:type="dxa"/>
            <w:vAlign w:val="center"/>
          </w:tcPr>
          <w:p w14:paraId="09BA964E" w14:textId="77777777" w:rsidR="00FF2D52" w:rsidRDefault="00000000">
            <w:r>
              <w:t>93.75</w:t>
            </w:r>
          </w:p>
        </w:tc>
        <w:tc>
          <w:tcPr>
            <w:tcW w:w="1748" w:type="dxa"/>
            <w:vAlign w:val="center"/>
          </w:tcPr>
          <w:p w14:paraId="5624DA18" w14:textId="77777777" w:rsidR="00FF2D52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5ECFA78E" w14:textId="77777777" w:rsidR="00FF2D52" w:rsidRDefault="00000000">
            <w:r>
              <w:t>8</w:t>
            </w:r>
          </w:p>
        </w:tc>
      </w:tr>
      <w:tr w:rsidR="00FF2D52" w14:paraId="1DB3D310" w14:textId="77777777">
        <w:tc>
          <w:tcPr>
            <w:tcW w:w="1731" w:type="dxa"/>
            <w:shd w:val="clear" w:color="auto" w:fill="E6E6E6"/>
            <w:vAlign w:val="center"/>
          </w:tcPr>
          <w:p w14:paraId="600BDFC7" w14:textId="77777777" w:rsidR="00FF2D52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4294B281" w14:textId="77777777" w:rsidR="00FF2D52" w:rsidRDefault="00000000">
            <w:r>
              <w:t>500</w:t>
            </w:r>
          </w:p>
        </w:tc>
        <w:tc>
          <w:tcPr>
            <w:tcW w:w="1901" w:type="dxa"/>
            <w:vAlign w:val="center"/>
          </w:tcPr>
          <w:p w14:paraId="5D90D734" w14:textId="77777777" w:rsidR="00FF2D52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14:paraId="189CC5A7" w14:textId="77777777" w:rsidR="00FF2D52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51575063" w14:textId="77777777" w:rsidR="00FF2D52" w:rsidRDefault="00000000">
            <w:r>
              <w:t>8</w:t>
            </w:r>
          </w:p>
        </w:tc>
      </w:tr>
    </w:tbl>
    <w:p w14:paraId="16B4D246" w14:textId="77777777" w:rsidR="00FF2D5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FF2D52" w14:paraId="5BCCE718" w14:textId="77777777">
        <w:tc>
          <w:tcPr>
            <w:tcW w:w="1115" w:type="dxa"/>
            <w:shd w:val="clear" w:color="auto" w:fill="E6E6E6"/>
            <w:vAlign w:val="center"/>
          </w:tcPr>
          <w:p w14:paraId="31F38985" w14:textId="77777777" w:rsidR="00FF2D52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6EF6EBC" w14:textId="77777777" w:rsidR="00FF2D52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A77FDB7" w14:textId="77777777" w:rsidR="00FF2D52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84CF9AC" w14:textId="77777777" w:rsidR="00FF2D52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C130B0E" w14:textId="77777777" w:rsidR="00FF2D52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19C148C" w14:textId="77777777" w:rsidR="00FF2D52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FF2D52" w14:paraId="5B7742AE" w14:textId="77777777">
        <w:tc>
          <w:tcPr>
            <w:tcW w:w="1115" w:type="dxa"/>
            <w:shd w:val="clear" w:color="auto" w:fill="E6E6E6"/>
            <w:vAlign w:val="center"/>
          </w:tcPr>
          <w:p w14:paraId="5ECA7250" w14:textId="77777777" w:rsidR="00FF2D52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17905044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663F515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3BDD8D5" w14:textId="77777777" w:rsidR="00FF2D52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753431AD" w14:textId="77777777" w:rsidR="00FF2D52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6E62B2EE" w14:textId="77777777" w:rsidR="00FF2D52" w:rsidRDefault="00000000">
            <w:r>
              <w:t>0</w:t>
            </w:r>
          </w:p>
        </w:tc>
      </w:tr>
      <w:tr w:rsidR="00FF2D52" w14:paraId="594017D5" w14:textId="77777777">
        <w:tc>
          <w:tcPr>
            <w:tcW w:w="1115" w:type="dxa"/>
            <w:shd w:val="clear" w:color="auto" w:fill="E6E6E6"/>
            <w:vAlign w:val="center"/>
          </w:tcPr>
          <w:p w14:paraId="0945EE8C" w14:textId="77777777" w:rsidR="00FF2D52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14:paraId="5ADD2276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07FEC25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6933B21" w14:textId="77777777" w:rsidR="00FF2D52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09504C37" w14:textId="77777777" w:rsidR="00FF2D52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68888AC2" w14:textId="77777777" w:rsidR="00FF2D52" w:rsidRDefault="00000000">
            <w:r>
              <w:t>0</w:t>
            </w:r>
          </w:p>
        </w:tc>
      </w:tr>
      <w:tr w:rsidR="00FF2D52" w14:paraId="4EE32249" w14:textId="77777777">
        <w:tc>
          <w:tcPr>
            <w:tcW w:w="1115" w:type="dxa"/>
            <w:shd w:val="clear" w:color="auto" w:fill="E6E6E6"/>
            <w:vAlign w:val="center"/>
          </w:tcPr>
          <w:p w14:paraId="0ADF1AAD" w14:textId="77777777" w:rsidR="00FF2D52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2C0F1F96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5B3B94EF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7CD6DB1" w14:textId="77777777" w:rsidR="00FF2D52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3EF5E31C" w14:textId="77777777" w:rsidR="00FF2D52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7A1691C5" w14:textId="77777777" w:rsidR="00FF2D52" w:rsidRDefault="00000000">
            <w:r>
              <w:t>0</w:t>
            </w:r>
          </w:p>
        </w:tc>
      </w:tr>
      <w:tr w:rsidR="00FF2D52" w14:paraId="68EE0664" w14:textId="77777777">
        <w:tc>
          <w:tcPr>
            <w:tcW w:w="1115" w:type="dxa"/>
            <w:shd w:val="clear" w:color="auto" w:fill="E6E6E6"/>
            <w:vAlign w:val="center"/>
          </w:tcPr>
          <w:p w14:paraId="7AA71DC3" w14:textId="77777777" w:rsidR="00FF2D52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782DBA79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0D579EE2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576FF5E" w14:textId="77777777" w:rsidR="00FF2D52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712FACFC" w14:textId="77777777" w:rsidR="00FF2D52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4D0C38DB" w14:textId="77777777" w:rsidR="00FF2D52" w:rsidRDefault="00000000">
            <w:r>
              <w:t>0</w:t>
            </w:r>
          </w:p>
        </w:tc>
      </w:tr>
      <w:tr w:rsidR="00FF2D52" w14:paraId="1A3C5D97" w14:textId="77777777">
        <w:tc>
          <w:tcPr>
            <w:tcW w:w="1115" w:type="dxa"/>
            <w:shd w:val="clear" w:color="auto" w:fill="E6E6E6"/>
            <w:vAlign w:val="center"/>
          </w:tcPr>
          <w:p w14:paraId="0E782C8F" w14:textId="77777777" w:rsidR="00FF2D52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33521196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E7984B3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46E4C5BB" w14:textId="77777777" w:rsidR="00FF2D52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518276C4" w14:textId="77777777" w:rsidR="00FF2D52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15132342" w14:textId="77777777" w:rsidR="00FF2D52" w:rsidRDefault="00000000">
            <w:r>
              <w:t>0</w:t>
            </w:r>
          </w:p>
        </w:tc>
      </w:tr>
      <w:tr w:rsidR="00FF2D52" w14:paraId="2576DB64" w14:textId="77777777">
        <w:tc>
          <w:tcPr>
            <w:tcW w:w="1115" w:type="dxa"/>
            <w:shd w:val="clear" w:color="auto" w:fill="E6E6E6"/>
            <w:vAlign w:val="center"/>
          </w:tcPr>
          <w:p w14:paraId="18DF2FB1" w14:textId="77777777" w:rsidR="00FF2D52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453557DE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A78ACD4" w14:textId="77777777" w:rsidR="00FF2D52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28AF7EF" w14:textId="77777777" w:rsidR="00FF2D52" w:rsidRDefault="00FF2D52"/>
        </w:tc>
        <w:tc>
          <w:tcPr>
            <w:tcW w:w="1726" w:type="dxa"/>
            <w:vAlign w:val="center"/>
          </w:tcPr>
          <w:p w14:paraId="5856917F" w14:textId="77777777" w:rsidR="00FF2D52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0C1890C7" w14:textId="77777777" w:rsidR="00FF2D52" w:rsidRDefault="00000000">
            <w:r>
              <w:t>0</w:t>
            </w:r>
          </w:p>
        </w:tc>
      </w:tr>
    </w:tbl>
    <w:p w14:paraId="5BCB4E8A" w14:textId="77777777" w:rsidR="00FF2D52" w:rsidRDefault="00000000">
      <w:pPr>
        <w:pStyle w:val="3"/>
        <w:widowControl w:val="0"/>
        <w:jc w:val="both"/>
        <w:rPr>
          <w:color w:val="000000"/>
        </w:rPr>
      </w:pPr>
      <w:bookmarkStart w:id="74" w:name="_Toc155724156"/>
      <w:r>
        <w:rPr>
          <w:color w:val="000000"/>
        </w:rPr>
        <w:t>多联机/单元式热泵能耗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FF2D52" w14:paraId="7C8B4411" w14:textId="77777777">
        <w:tc>
          <w:tcPr>
            <w:tcW w:w="2196" w:type="dxa"/>
            <w:shd w:val="clear" w:color="auto" w:fill="E6E6E6"/>
            <w:vAlign w:val="center"/>
          </w:tcPr>
          <w:p w14:paraId="2190DB5A" w14:textId="77777777" w:rsidR="00FF2D52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D3BCFA8" w14:textId="77777777" w:rsidR="00FF2D52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A9A3035" w14:textId="77777777" w:rsidR="00FF2D52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838225E" w14:textId="77777777" w:rsidR="00FF2D52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FF2D52" w14:paraId="2758EAD3" w14:textId="77777777">
        <w:tc>
          <w:tcPr>
            <w:tcW w:w="2196" w:type="dxa"/>
            <w:shd w:val="clear" w:color="auto" w:fill="E6E6E6"/>
            <w:vAlign w:val="center"/>
          </w:tcPr>
          <w:p w14:paraId="05BF2ACD" w14:textId="77777777" w:rsidR="00FF2D52" w:rsidRDefault="00000000">
            <w:r>
              <w:t>Sys1</w:t>
            </w:r>
          </w:p>
        </w:tc>
        <w:tc>
          <w:tcPr>
            <w:tcW w:w="2190" w:type="dxa"/>
            <w:vAlign w:val="center"/>
          </w:tcPr>
          <w:p w14:paraId="11D9C03C" w14:textId="77777777" w:rsidR="00FF2D52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69B07564" w14:textId="77777777" w:rsidR="00FF2D52" w:rsidRDefault="00000000">
            <w:r>
              <w:t>83890</w:t>
            </w:r>
          </w:p>
        </w:tc>
        <w:tc>
          <w:tcPr>
            <w:tcW w:w="2473" w:type="dxa"/>
            <w:vAlign w:val="center"/>
          </w:tcPr>
          <w:p w14:paraId="319474FD" w14:textId="77777777" w:rsidR="00FF2D52" w:rsidRDefault="00000000">
            <w:r>
              <w:t>36474</w:t>
            </w:r>
          </w:p>
        </w:tc>
      </w:tr>
    </w:tbl>
    <w:p w14:paraId="19355D1F" w14:textId="77777777" w:rsidR="00FF2D52" w:rsidRDefault="00000000">
      <w:pPr>
        <w:pStyle w:val="2"/>
        <w:widowControl w:val="0"/>
      </w:pPr>
      <w:bookmarkStart w:id="75" w:name="_Toc155724157"/>
      <w:r>
        <w:lastRenderedPageBreak/>
        <w:t>空调风机</w:t>
      </w:r>
      <w:bookmarkEnd w:id="75"/>
    </w:p>
    <w:p w14:paraId="2F423824" w14:textId="77777777" w:rsidR="00FF2D52" w:rsidRDefault="00000000">
      <w:pPr>
        <w:pStyle w:val="3"/>
        <w:widowControl w:val="0"/>
        <w:jc w:val="both"/>
        <w:rPr>
          <w:color w:val="000000"/>
        </w:rPr>
      </w:pPr>
      <w:bookmarkStart w:id="76" w:name="_Toc155724158"/>
      <w:r>
        <w:rPr>
          <w:color w:val="000000"/>
        </w:rPr>
        <w:t>独立新排风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F2D52" w14:paraId="6327F702" w14:textId="77777777">
        <w:tc>
          <w:tcPr>
            <w:tcW w:w="1635" w:type="dxa"/>
            <w:shd w:val="clear" w:color="auto" w:fill="E6E6E6"/>
            <w:vAlign w:val="center"/>
          </w:tcPr>
          <w:p w14:paraId="1A709AAB" w14:textId="77777777" w:rsidR="00FF2D52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CEA4093" w14:textId="77777777" w:rsidR="00FF2D52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1BC38EA" w14:textId="77777777" w:rsidR="00FF2D52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CE07067" w14:textId="77777777" w:rsidR="00FF2D5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94501F3" w14:textId="77777777" w:rsidR="00FF2D5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7689BA5" w14:textId="77777777" w:rsidR="00FF2D52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F2D52" w14:paraId="61B9E10C" w14:textId="77777777">
        <w:tc>
          <w:tcPr>
            <w:tcW w:w="1635" w:type="dxa"/>
            <w:vAlign w:val="center"/>
          </w:tcPr>
          <w:p w14:paraId="0F3C016A" w14:textId="77777777" w:rsidR="00FF2D52" w:rsidRDefault="00000000">
            <w:r>
              <w:t>Sys1</w:t>
            </w:r>
          </w:p>
        </w:tc>
        <w:tc>
          <w:tcPr>
            <w:tcW w:w="1415" w:type="dxa"/>
            <w:vAlign w:val="center"/>
          </w:tcPr>
          <w:p w14:paraId="0C0EF263" w14:textId="77777777" w:rsidR="00FF2D52" w:rsidRDefault="00000000">
            <w:r>
              <w:t>7667</w:t>
            </w:r>
          </w:p>
        </w:tc>
        <w:tc>
          <w:tcPr>
            <w:tcW w:w="1794" w:type="dxa"/>
            <w:vAlign w:val="center"/>
          </w:tcPr>
          <w:p w14:paraId="34758041" w14:textId="77777777" w:rsidR="00FF2D5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AC6119C" w14:textId="77777777" w:rsidR="00FF2D52" w:rsidRDefault="00000000">
            <w:r>
              <w:t>1840</w:t>
            </w:r>
          </w:p>
        </w:tc>
        <w:tc>
          <w:tcPr>
            <w:tcW w:w="1431" w:type="dxa"/>
            <w:vAlign w:val="center"/>
          </w:tcPr>
          <w:p w14:paraId="3B9E58E7" w14:textId="77777777" w:rsidR="00FF2D52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44C5577B" w14:textId="77777777" w:rsidR="00FF2D52" w:rsidRDefault="00000000">
            <w:r>
              <w:t>5520</w:t>
            </w:r>
          </w:p>
        </w:tc>
      </w:tr>
      <w:tr w:rsidR="00FF2D52" w14:paraId="5B2B0686" w14:textId="77777777">
        <w:tc>
          <w:tcPr>
            <w:tcW w:w="7797" w:type="dxa"/>
            <w:gridSpan w:val="5"/>
            <w:vAlign w:val="center"/>
          </w:tcPr>
          <w:p w14:paraId="32FB819F" w14:textId="77777777" w:rsidR="00FF2D52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5A878B1" w14:textId="77777777" w:rsidR="00FF2D52" w:rsidRDefault="00000000">
            <w:r>
              <w:t>5520</w:t>
            </w:r>
          </w:p>
        </w:tc>
      </w:tr>
    </w:tbl>
    <w:p w14:paraId="1CA635FF" w14:textId="77777777" w:rsidR="00FF2D52" w:rsidRDefault="00FF2D5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F2D52" w14:paraId="57BDF31C" w14:textId="77777777">
        <w:tc>
          <w:tcPr>
            <w:tcW w:w="1681" w:type="dxa"/>
            <w:shd w:val="clear" w:color="auto" w:fill="E6E6E6"/>
            <w:vAlign w:val="center"/>
          </w:tcPr>
          <w:p w14:paraId="2F724005" w14:textId="77777777" w:rsidR="00FF2D52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0EC520" w14:textId="77777777" w:rsidR="00FF2D52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AD3723" w14:textId="77777777" w:rsidR="00FF2D52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2923BC" w14:textId="77777777" w:rsidR="00FF2D52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4CE453" w14:textId="77777777" w:rsidR="00FF2D5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E015E6" w14:textId="77777777" w:rsidR="00FF2D5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B4F8EA" w14:textId="77777777" w:rsidR="00FF2D52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F2D52" w14:paraId="372E255B" w14:textId="77777777">
        <w:tc>
          <w:tcPr>
            <w:tcW w:w="1681" w:type="dxa"/>
            <w:vAlign w:val="center"/>
          </w:tcPr>
          <w:p w14:paraId="2D246BAA" w14:textId="77777777" w:rsidR="00FF2D52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69432136" w14:textId="77777777" w:rsidR="00FF2D52" w:rsidRDefault="00000000">
            <w:r>
              <w:t>6133</w:t>
            </w:r>
          </w:p>
        </w:tc>
        <w:tc>
          <w:tcPr>
            <w:tcW w:w="990" w:type="dxa"/>
            <w:vAlign w:val="center"/>
          </w:tcPr>
          <w:p w14:paraId="4F5E0742" w14:textId="77777777" w:rsidR="00FF2D5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549455E" w14:textId="77777777" w:rsidR="00FF2D5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6F7118C" w14:textId="77777777" w:rsidR="00FF2D52" w:rsidRDefault="00000000">
            <w:r>
              <w:t>1472</w:t>
            </w:r>
          </w:p>
        </w:tc>
        <w:tc>
          <w:tcPr>
            <w:tcW w:w="1131" w:type="dxa"/>
            <w:vAlign w:val="center"/>
          </w:tcPr>
          <w:p w14:paraId="0F68FF01" w14:textId="77777777" w:rsidR="00FF2D52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4A0B865B" w14:textId="77777777" w:rsidR="00FF2D52" w:rsidRDefault="00000000">
            <w:r>
              <w:t>4416</w:t>
            </w:r>
          </w:p>
        </w:tc>
      </w:tr>
      <w:tr w:rsidR="00FF2D52" w14:paraId="2B1A9317" w14:textId="77777777">
        <w:tc>
          <w:tcPr>
            <w:tcW w:w="7761" w:type="dxa"/>
            <w:gridSpan w:val="6"/>
            <w:vAlign w:val="center"/>
          </w:tcPr>
          <w:p w14:paraId="005BD4CD" w14:textId="77777777" w:rsidR="00FF2D52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DFF6D8D" w14:textId="77777777" w:rsidR="00FF2D52" w:rsidRDefault="00000000">
            <w:r>
              <w:t>4416</w:t>
            </w:r>
          </w:p>
        </w:tc>
      </w:tr>
    </w:tbl>
    <w:p w14:paraId="3589AB8E" w14:textId="77777777" w:rsidR="00FF2D52" w:rsidRDefault="00000000">
      <w:pPr>
        <w:pStyle w:val="1"/>
        <w:widowControl w:val="0"/>
        <w:jc w:val="both"/>
        <w:rPr>
          <w:color w:val="000000"/>
        </w:rPr>
      </w:pPr>
      <w:bookmarkStart w:id="77" w:name="_Toc155724159"/>
      <w:r>
        <w:rPr>
          <w:color w:val="000000"/>
        </w:rPr>
        <w:t>照明</w:t>
      </w:r>
      <w:bookmarkEnd w:id="7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F2D52" w14:paraId="31DFE894" w14:textId="77777777">
        <w:tc>
          <w:tcPr>
            <w:tcW w:w="3135" w:type="dxa"/>
            <w:shd w:val="clear" w:color="auto" w:fill="E6E6E6"/>
            <w:vAlign w:val="center"/>
          </w:tcPr>
          <w:p w14:paraId="7D872406" w14:textId="77777777" w:rsidR="00FF2D5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7DF849" w14:textId="77777777" w:rsidR="00FF2D5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AAD6F9" w14:textId="77777777" w:rsidR="00FF2D5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805C8C0" w14:textId="77777777" w:rsidR="00FF2D5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F353BB" w14:textId="77777777" w:rsidR="00FF2D5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F2D52" w14:paraId="2200BF35" w14:textId="77777777">
        <w:tc>
          <w:tcPr>
            <w:tcW w:w="3135" w:type="dxa"/>
            <w:vAlign w:val="center"/>
          </w:tcPr>
          <w:p w14:paraId="75EA3FB8" w14:textId="77777777" w:rsidR="00FF2D52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369B5A66" w14:textId="77777777" w:rsidR="00FF2D52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0E7CBE8" w14:textId="77777777" w:rsidR="00FF2D52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57863662" w14:textId="77777777" w:rsidR="00FF2D52" w:rsidRDefault="00000000">
            <w:r>
              <w:t>910</w:t>
            </w:r>
          </w:p>
        </w:tc>
        <w:tc>
          <w:tcPr>
            <w:tcW w:w="1862" w:type="dxa"/>
            <w:vAlign w:val="center"/>
          </w:tcPr>
          <w:p w14:paraId="52E122CC" w14:textId="77777777" w:rsidR="00FF2D52" w:rsidRDefault="00000000">
            <w:r>
              <w:t>13762</w:t>
            </w:r>
          </w:p>
        </w:tc>
      </w:tr>
      <w:tr w:rsidR="00FF2D52" w14:paraId="54B21EF2" w14:textId="77777777">
        <w:tc>
          <w:tcPr>
            <w:tcW w:w="3135" w:type="dxa"/>
            <w:vAlign w:val="center"/>
          </w:tcPr>
          <w:p w14:paraId="11B41897" w14:textId="77777777" w:rsidR="00FF2D5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5202582" w14:textId="77777777" w:rsidR="00FF2D52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7D4BBF18" w14:textId="77777777" w:rsidR="00FF2D52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5DEEF7E0" w14:textId="77777777" w:rsidR="00FF2D52" w:rsidRDefault="00000000">
            <w:r>
              <w:t>323</w:t>
            </w:r>
          </w:p>
        </w:tc>
        <w:tc>
          <w:tcPr>
            <w:tcW w:w="1862" w:type="dxa"/>
            <w:vAlign w:val="center"/>
          </w:tcPr>
          <w:p w14:paraId="33A82577" w14:textId="77777777" w:rsidR="00FF2D52" w:rsidRDefault="00000000">
            <w:r>
              <w:t>4889</w:t>
            </w:r>
          </w:p>
        </w:tc>
      </w:tr>
      <w:tr w:rsidR="00FF2D52" w14:paraId="766987AF" w14:textId="77777777">
        <w:tc>
          <w:tcPr>
            <w:tcW w:w="3135" w:type="dxa"/>
            <w:vAlign w:val="center"/>
          </w:tcPr>
          <w:p w14:paraId="505A0626" w14:textId="77777777" w:rsidR="00FF2D52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8AAD0A6" w14:textId="77777777" w:rsidR="00FF2D52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3C1338E9" w14:textId="77777777" w:rsidR="00FF2D52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487B1CDC" w14:textId="77777777" w:rsidR="00FF2D52" w:rsidRDefault="00000000">
            <w:r>
              <w:t>230</w:t>
            </w:r>
          </w:p>
        </w:tc>
        <w:tc>
          <w:tcPr>
            <w:tcW w:w="1862" w:type="dxa"/>
            <w:vAlign w:val="center"/>
          </w:tcPr>
          <w:p w14:paraId="360EF213" w14:textId="77777777" w:rsidR="00FF2D52" w:rsidRDefault="00000000">
            <w:r>
              <w:t>2714</w:t>
            </w:r>
          </w:p>
        </w:tc>
      </w:tr>
      <w:tr w:rsidR="00FF2D52" w14:paraId="4F0DA2C4" w14:textId="77777777">
        <w:tc>
          <w:tcPr>
            <w:tcW w:w="3135" w:type="dxa"/>
            <w:vAlign w:val="center"/>
          </w:tcPr>
          <w:p w14:paraId="49873B09" w14:textId="77777777" w:rsidR="00FF2D52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63F0A8DA" w14:textId="77777777" w:rsidR="00FF2D5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28A9235" w14:textId="77777777" w:rsidR="00FF2D52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3917BB05" w14:textId="77777777" w:rsidR="00FF2D52" w:rsidRDefault="00000000">
            <w:r>
              <w:t>249</w:t>
            </w:r>
          </w:p>
        </w:tc>
        <w:tc>
          <w:tcPr>
            <w:tcW w:w="1862" w:type="dxa"/>
            <w:vAlign w:val="center"/>
          </w:tcPr>
          <w:p w14:paraId="5E6E7865" w14:textId="77777777" w:rsidR="00FF2D52" w:rsidRDefault="00000000">
            <w:r>
              <w:t>0</w:t>
            </w:r>
          </w:p>
        </w:tc>
      </w:tr>
      <w:tr w:rsidR="00FF2D52" w14:paraId="3C36E8C8" w14:textId="77777777">
        <w:tc>
          <w:tcPr>
            <w:tcW w:w="7485" w:type="dxa"/>
            <w:gridSpan w:val="4"/>
            <w:vAlign w:val="center"/>
          </w:tcPr>
          <w:p w14:paraId="592A1E81" w14:textId="77777777" w:rsidR="00FF2D5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FE12AE2" w14:textId="77777777" w:rsidR="00FF2D52" w:rsidRDefault="00000000">
            <w:r>
              <w:t>21364</w:t>
            </w:r>
          </w:p>
        </w:tc>
      </w:tr>
    </w:tbl>
    <w:p w14:paraId="218D21D7" w14:textId="77777777" w:rsidR="00FF2D52" w:rsidRDefault="00000000">
      <w:pPr>
        <w:pStyle w:val="1"/>
        <w:widowControl w:val="0"/>
        <w:jc w:val="both"/>
        <w:rPr>
          <w:color w:val="000000"/>
        </w:rPr>
      </w:pPr>
      <w:bookmarkStart w:id="78" w:name="_Toc155724160"/>
      <w:r>
        <w:rPr>
          <w:color w:val="000000"/>
        </w:rPr>
        <w:t>插座设备</w:t>
      </w:r>
      <w:bookmarkEnd w:id="7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F2D52" w14:paraId="2E0E5DC9" w14:textId="77777777">
        <w:tc>
          <w:tcPr>
            <w:tcW w:w="3135" w:type="dxa"/>
            <w:shd w:val="clear" w:color="auto" w:fill="E6E6E6"/>
            <w:vAlign w:val="center"/>
          </w:tcPr>
          <w:p w14:paraId="3E57FF23" w14:textId="77777777" w:rsidR="00FF2D5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E3A6DF" w14:textId="77777777" w:rsidR="00FF2D5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85ABF4" w14:textId="77777777" w:rsidR="00FF2D5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B227B8B" w14:textId="77777777" w:rsidR="00FF2D5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EA5D6A" w14:textId="77777777" w:rsidR="00FF2D5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F2D52" w14:paraId="550B28CC" w14:textId="77777777">
        <w:tc>
          <w:tcPr>
            <w:tcW w:w="3135" w:type="dxa"/>
            <w:vAlign w:val="center"/>
          </w:tcPr>
          <w:p w14:paraId="7830BD49" w14:textId="77777777" w:rsidR="00FF2D52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0DA8E7D" w14:textId="77777777" w:rsidR="00FF2D52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B98F35A" w14:textId="77777777" w:rsidR="00FF2D52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15BCA867" w14:textId="77777777" w:rsidR="00FF2D52" w:rsidRDefault="00000000">
            <w:r>
              <w:t>910</w:t>
            </w:r>
          </w:p>
        </w:tc>
        <w:tc>
          <w:tcPr>
            <w:tcW w:w="1862" w:type="dxa"/>
            <w:vAlign w:val="center"/>
          </w:tcPr>
          <w:p w14:paraId="01953B28" w14:textId="77777777" w:rsidR="00FF2D52" w:rsidRDefault="00000000">
            <w:r>
              <w:t>32084</w:t>
            </w:r>
          </w:p>
        </w:tc>
      </w:tr>
      <w:tr w:rsidR="00FF2D52" w14:paraId="3953A909" w14:textId="77777777">
        <w:tc>
          <w:tcPr>
            <w:tcW w:w="3135" w:type="dxa"/>
            <w:vAlign w:val="center"/>
          </w:tcPr>
          <w:p w14:paraId="28290DF4" w14:textId="77777777" w:rsidR="00FF2D5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A090189" w14:textId="77777777" w:rsidR="00FF2D52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68CD1F0" w14:textId="77777777" w:rsidR="00FF2D52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735ED6FA" w14:textId="77777777" w:rsidR="00FF2D52" w:rsidRDefault="00000000">
            <w:r>
              <w:t>323</w:t>
            </w:r>
          </w:p>
        </w:tc>
        <w:tc>
          <w:tcPr>
            <w:tcW w:w="1862" w:type="dxa"/>
            <w:vAlign w:val="center"/>
          </w:tcPr>
          <w:p w14:paraId="186A1927" w14:textId="77777777" w:rsidR="00FF2D52" w:rsidRDefault="00000000">
            <w:r>
              <w:t>11397</w:t>
            </w:r>
          </w:p>
        </w:tc>
      </w:tr>
      <w:tr w:rsidR="00FF2D52" w14:paraId="0250D9AA" w14:textId="77777777">
        <w:tc>
          <w:tcPr>
            <w:tcW w:w="3135" w:type="dxa"/>
            <w:vAlign w:val="center"/>
          </w:tcPr>
          <w:p w14:paraId="59889D21" w14:textId="77777777" w:rsidR="00FF2D52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900D32D" w14:textId="77777777" w:rsidR="00FF2D52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5FB25D88" w14:textId="77777777" w:rsidR="00FF2D52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58BB11BB" w14:textId="77777777" w:rsidR="00FF2D52" w:rsidRDefault="00000000">
            <w:r>
              <w:t>230</w:t>
            </w:r>
          </w:p>
        </w:tc>
        <w:tc>
          <w:tcPr>
            <w:tcW w:w="1862" w:type="dxa"/>
            <w:vAlign w:val="center"/>
          </w:tcPr>
          <w:p w14:paraId="1BA41F48" w14:textId="77777777" w:rsidR="00FF2D52" w:rsidRDefault="00000000">
            <w:r>
              <w:t>7625</w:t>
            </w:r>
          </w:p>
        </w:tc>
      </w:tr>
      <w:tr w:rsidR="00FF2D52" w14:paraId="37FA59E8" w14:textId="77777777">
        <w:tc>
          <w:tcPr>
            <w:tcW w:w="3135" w:type="dxa"/>
            <w:vAlign w:val="center"/>
          </w:tcPr>
          <w:p w14:paraId="72BAED53" w14:textId="77777777" w:rsidR="00FF2D52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082F8D8F" w14:textId="77777777" w:rsidR="00FF2D5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356497E" w14:textId="77777777" w:rsidR="00FF2D52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404E367F" w14:textId="77777777" w:rsidR="00FF2D52" w:rsidRDefault="00000000">
            <w:r>
              <w:t>249</w:t>
            </w:r>
          </w:p>
        </w:tc>
        <w:tc>
          <w:tcPr>
            <w:tcW w:w="1862" w:type="dxa"/>
            <w:vAlign w:val="center"/>
          </w:tcPr>
          <w:p w14:paraId="138D8A2B" w14:textId="77777777" w:rsidR="00FF2D52" w:rsidRDefault="00000000">
            <w:r>
              <w:t>0</w:t>
            </w:r>
          </w:p>
        </w:tc>
      </w:tr>
      <w:tr w:rsidR="00FF2D52" w14:paraId="7709C9FB" w14:textId="77777777">
        <w:tc>
          <w:tcPr>
            <w:tcW w:w="7485" w:type="dxa"/>
            <w:gridSpan w:val="4"/>
            <w:vAlign w:val="center"/>
          </w:tcPr>
          <w:p w14:paraId="1A57DB4C" w14:textId="77777777" w:rsidR="00FF2D5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784A70F" w14:textId="77777777" w:rsidR="00FF2D52" w:rsidRDefault="00000000">
            <w:r>
              <w:t>51106</w:t>
            </w:r>
          </w:p>
        </w:tc>
      </w:tr>
    </w:tbl>
    <w:p w14:paraId="4D9692BA" w14:textId="77777777" w:rsidR="00FF2D52" w:rsidRDefault="00000000">
      <w:pPr>
        <w:pStyle w:val="1"/>
        <w:widowControl w:val="0"/>
        <w:jc w:val="both"/>
        <w:rPr>
          <w:color w:val="000000"/>
        </w:rPr>
      </w:pPr>
      <w:bookmarkStart w:id="79" w:name="_Toc155724161"/>
      <w:r>
        <w:rPr>
          <w:color w:val="000000"/>
        </w:rPr>
        <w:t>排风机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FF2D52" w14:paraId="6E483FC7" w14:textId="77777777">
        <w:tc>
          <w:tcPr>
            <w:tcW w:w="1556" w:type="dxa"/>
            <w:shd w:val="clear" w:color="auto" w:fill="E6E6E6"/>
            <w:vAlign w:val="center"/>
          </w:tcPr>
          <w:p w14:paraId="2487BCD1" w14:textId="77777777" w:rsidR="00FF2D52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6637033" w14:textId="77777777" w:rsidR="00FF2D52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D418F0" w14:textId="77777777" w:rsidR="00FF2D52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CD82CE" w14:textId="77777777" w:rsidR="00FF2D52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200DF3" w14:textId="77777777" w:rsidR="00FF2D52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C3F984" w14:textId="77777777" w:rsidR="00FF2D5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F2D52" w14:paraId="2E70F136" w14:textId="77777777">
        <w:tc>
          <w:tcPr>
            <w:tcW w:w="1556" w:type="dxa"/>
            <w:vAlign w:val="center"/>
          </w:tcPr>
          <w:p w14:paraId="64C394D3" w14:textId="77777777" w:rsidR="00FF2D52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3E315345" w14:textId="77777777" w:rsidR="00FF2D52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5545822" w14:textId="77777777" w:rsidR="00FF2D52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0FC5D092" w14:textId="77777777" w:rsidR="00FF2D52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32DF17B4" w14:textId="77777777" w:rsidR="00FF2D52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339D23BE" w14:textId="77777777" w:rsidR="00FF2D52" w:rsidRDefault="00000000">
            <w:r>
              <w:t>73000</w:t>
            </w:r>
          </w:p>
        </w:tc>
      </w:tr>
      <w:tr w:rsidR="00FF2D52" w14:paraId="4E2B0235" w14:textId="77777777">
        <w:tc>
          <w:tcPr>
            <w:tcW w:w="7774" w:type="dxa"/>
            <w:gridSpan w:val="5"/>
            <w:vAlign w:val="center"/>
          </w:tcPr>
          <w:p w14:paraId="3DE27F81" w14:textId="77777777" w:rsidR="00FF2D52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35425E5E" w14:textId="77777777" w:rsidR="00FF2D52" w:rsidRDefault="00000000">
            <w:r>
              <w:t>73000</w:t>
            </w:r>
          </w:p>
        </w:tc>
      </w:tr>
    </w:tbl>
    <w:p w14:paraId="63007EB9" w14:textId="77777777" w:rsidR="00FF2D5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50A6663" w14:textId="77777777" w:rsidR="00FF2D52" w:rsidRDefault="00000000">
      <w:pPr>
        <w:pStyle w:val="1"/>
        <w:widowControl w:val="0"/>
        <w:jc w:val="both"/>
        <w:rPr>
          <w:color w:val="000000"/>
        </w:rPr>
      </w:pPr>
      <w:bookmarkStart w:id="80" w:name="_Toc155724162"/>
      <w:r>
        <w:rPr>
          <w:color w:val="000000"/>
        </w:rPr>
        <w:lastRenderedPageBreak/>
        <w:t>生活热水</w:t>
      </w:r>
      <w:bookmarkEnd w:id="80"/>
    </w:p>
    <w:p w14:paraId="1B069C04" w14:textId="77777777" w:rsidR="00FF2D52" w:rsidRDefault="00000000">
      <w:pPr>
        <w:pStyle w:val="3"/>
        <w:widowControl w:val="0"/>
        <w:jc w:val="both"/>
        <w:rPr>
          <w:color w:val="000000"/>
        </w:rPr>
      </w:pPr>
      <w:bookmarkStart w:id="81" w:name="_Toc155724163"/>
      <w:r>
        <w:rPr>
          <w:color w:val="000000"/>
        </w:rPr>
        <w:t>热水系统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FF2D52" w14:paraId="4E72ACFC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679BF3D5" w14:textId="77777777" w:rsidR="00FF2D52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4E61CED" w14:textId="77777777" w:rsidR="00FF2D52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6AF0952C" w14:textId="77777777" w:rsidR="00FF2D52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2A97BA76" w14:textId="77777777" w:rsidR="00FF2D52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19D915EA" w14:textId="77777777" w:rsidR="00FF2D52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382A6BB4" w14:textId="77777777" w:rsidR="00FF2D52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FF2D52" w14:paraId="388FB8A1" w14:textId="77777777">
        <w:tc>
          <w:tcPr>
            <w:tcW w:w="1550" w:type="dxa"/>
            <w:gridSpan w:val="2"/>
            <w:vAlign w:val="center"/>
          </w:tcPr>
          <w:p w14:paraId="20631C29" w14:textId="77777777" w:rsidR="00FF2D52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153C17DB" w14:textId="77777777" w:rsidR="00FF2D52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3D6BE08F" w14:textId="77777777" w:rsidR="00FF2D52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6E92AA09" w14:textId="77777777" w:rsidR="00FF2D52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0B91FE2E" w14:textId="77777777" w:rsidR="00FF2D52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7AD0D531" w14:textId="77777777" w:rsidR="00FF2D52" w:rsidRDefault="00000000">
            <w:r>
              <w:t>18778</w:t>
            </w:r>
          </w:p>
        </w:tc>
      </w:tr>
      <w:tr w:rsidR="00FF2D52" w14:paraId="0D66E38A" w14:textId="77777777">
        <w:tc>
          <w:tcPr>
            <w:tcW w:w="7750" w:type="dxa"/>
            <w:gridSpan w:val="14"/>
            <w:vAlign w:val="center"/>
          </w:tcPr>
          <w:p w14:paraId="7CAACDD4" w14:textId="77777777" w:rsidR="00FF2D52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3FA739F3" w14:textId="77777777" w:rsidR="00FF2D52" w:rsidRDefault="00000000">
            <w:r>
              <w:t>18778</w:t>
            </w:r>
          </w:p>
        </w:tc>
      </w:tr>
      <w:tr w:rsidR="00FF2D52" w14:paraId="12EA3A86" w14:textId="77777777">
        <w:tc>
          <w:tcPr>
            <w:tcW w:w="1115" w:type="dxa"/>
            <w:shd w:val="clear" w:color="auto" w:fill="E6E6E6"/>
            <w:vAlign w:val="center"/>
          </w:tcPr>
          <w:p w14:paraId="3F33EAD1" w14:textId="77777777" w:rsidR="00FF2D52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45C42AEB" w14:textId="77777777" w:rsidR="00FF2D52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11AF4ECB" w14:textId="77777777" w:rsidR="00FF2D52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0D6E77EC" w14:textId="77777777" w:rsidR="00FF2D52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61FB58B9" w14:textId="77777777" w:rsidR="00FF2D52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2878FB2" w14:textId="77777777" w:rsidR="00FF2D52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25A05504" w14:textId="77777777" w:rsidR="00FF2D52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FF2D52" w14:paraId="3493A488" w14:textId="77777777">
        <w:tc>
          <w:tcPr>
            <w:tcW w:w="1115" w:type="dxa"/>
            <w:vAlign w:val="center"/>
          </w:tcPr>
          <w:p w14:paraId="3ED3D669" w14:textId="77777777" w:rsidR="00FF2D52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5FD548AB" w14:textId="77777777" w:rsidR="00FF2D52" w:rsidRDefault="00000000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14:paraId="1451AFC0" w14:textId="77777777" w:rsidR="00FF2D52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1CD0143F" w14:textId="77777777" w:rsidR="00FF2D52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75A570E7" w14:textId="77777777" w:rsidR="00FF2D52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66E93AB6" w14:textId="77777777" w:rsidR="00FF2D52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1C7E4E6E" w14:textId="77777777" w:rsidR="00FF2D52" w:rsidRDefault="00000000">
            <w:r>
              <w:t>44445</w:t>
            </w:r>
          </w:p>
        </w:tc>
      </w:tr>
      <w:tr w:rsidR="00FF2D52" w14:paraId="31545AF0" w14:textId="77777777">
        <w:tc>
          <w:tcPr>
            <w:tcW w:w="7417" w:type="dxa"/>
            <w:gridSpan w:val="13"/>
            <w:vAlign w:val="center"/>
          </w:tcPr>
          <w:p w14:paraId="1F1BD5B1" w14:textId="77777777" w:rsidR="00FF2D52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09E1AA71" w14:textId="77777777" w:rsidR="00FF2D52" w:rsidRDefault="00000000">
            <w:r>
              <w:t>44445</w:t>
            </w:r>
          </w:p>
        </w:tc>
      </w:tr>
      <w:tr w:rsidR="00FF2D52" w14:paraId="528175A8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0C317146" w14:textId="77777777" w:rsidR="00FF2D52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5FD333DD" w14:textId="77777777" w:rsidR="00FF2D52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44799048" w14:textId="77777777" w:rsidR="00FF2D52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06A102AF" w14:textId="77777777" w:rsidR="00FF2D52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F0B5F5" w14:textId="77777777" w:rsidR="00FF2D52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FF2D52" w14:paraId="42EA502C" w14:textId="77777777">
        <w:tc>
          <w:tcPr>
            <w:tcW w:w="3124" w:type="dxa"/>
            <w:gridSpan w:val="5"/>
            <w:vAlign w:val="center"/>
          </w:tcPr>
          <w:p w14:paraId="4B8B9F53" w14:textId="77777777" w:rsidR="00FF2D52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466BFF34" w14:textId="77777777" w:rsidR="00FF2D52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382A55BE" w14:textId="77777777" w:rsidR="00FF2D52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4B282A6C" w14:textId="77777777" w:rsidR="00FF2D52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5EF04740" w14:textId="77777777" w:rsidR="00FF2D52" w:rsidRDefault="00000000">
            <w:r>
              <w:t>0</w:t>
            </w:r>
          </w:p>
        </w:tc>
      </w:tr>
    </w:tbl>
    <w:p w14:paraId="32126D5F" w14:textId="77777777" w:rsidR="00FF2D52" w:rsidRDefault="00FF2D52">
      <w:pPr>
        <w:widowControl w:val="0"/>
        <w:jc w:val="both"/>
        <w:rPr>
          <w:color w:val="000000"/>
        </w:rPr>
      </w:pPr>
    </w:p>
    <w:p w14:paraId="07FA90A2" w14:textId="77777777" w:rsidR="00FF2D52" w:rsidRDefault="00000000">
      <w:pPr>
        <w:pStyle w:val="1"/>
        <w:widowControl w:val="0"/>
        <w:jc w:val="both"/>
        <w:rPr>
          <w:color w:val="000000"/>
        </w:rPr>
      </w:pPr>
      <w:bookmarkStart w:id="82" w:name="_Toc155724164"/>
      <w:r>
        <w:rPr>
          <w:color w:val="000000"/>
        </w:rPr>
        <w:t>电梯</w:t>
      </w:r>
      <w:bookmarkEnd w:id="82"/>
    </w:p>
    <w:p w14:paraId="328B5664" w14:textId="77777777" w:rsidR="00FF2D5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267E155E" w14:textId="77777777" w:rsidR="00FF2D52" w:rsidRDefault="00000000">
      <w:pPr>
        <w:pStyle w:val="1"/>
        <w:widowControl w:val="0"/>
        <w:jc w:val="both"/>
        <w:rPr>
          <w:color w:val="000000"/>
        </w:rPr>
      </w:pPr>
      <w:bookmarkStart w:id="83" w:name="_Toc155724165"/>
      <w:r>
        <w:rPr>
          <w:color w:val="000000"/>
        </w:rPr>
        <w:t>光伏发电</w:t>
      </w:r>
      <w:bookmarkEnd w:id="83"/>
    </w:p>
    <w:p w14:paraId="4E068539" w14:textId="77777777" w:rsidR="00FF2D5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FF2D52" w14:paraId="02425299" w14:textId="77777777">
        <w:tc>
          <w:tcPr>
            <w:tcW w:w="1556" w:type="dxa"/>
            <w:shd w:val="clear" w:color="auto" w:fill="E6E6E6"/>
            <w:vAlign w:val="center"/>
          </w:tcPr>
          <w:p w14:paraId="6B31BFE2" w14:textId="77777777" w:rsidR="00FF2D52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9B3BAF" w14:textId="77777777" w:rsidR="00FF2D52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4D88B5" w14:textId="77777777" w:rsidR="00FF2D52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D826364" w14:textId="77777777" w:rsidR="00FF2D52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2BD2C9" w14:textId="77777777" w:rsidR="00FF2D52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FF2D52" w14:paraId="32741E7E" w14:textId="77777777">
        <w:tc>
          <w:tcPr>
            <w:tcW w:w="1556" w:type="dxa"/>
            <w:vAlign w:val="center"/>
          </w:tcPr>
          <w:p w14:paraId="4567686F" w14:textId="77777777" w:rsidR="00FF2D52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2B1E54A7" w14:textId="77777777" w:rsidR="00FF2D52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45A24B7B" w14:textId="77777777" w:rsidR="00FF2D52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7E368C17" w14:textId="77777777" w:rsidR="00FF2D52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0DA94977" w14:textId="77777777" w:rsidR="00FF2D52" w:rsidRDefault="00000000">
            <w:r>
              <w:t>0</w:t>
            </w:r>
          </w:p>
        </w:tc>
      </w:tr>
      <w:tr w:rsidR="00FF2D52" w14:paraId="281C158F" w14:textId="77777777">
        <w:tc>
          <w:tcPr>
            <w:tcW w:w="7775" w:type="dxa"/>
            <w:gridSpan w:val="4"/>
            <w:vAlign w:val="center"/>
          </w:tcPr>
          <w:p w14:paraId="2BC28D75" w14:textId="77777777" w:rsidR="00FF2D52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61B9987E" w14:textId="77777777" w:rsidR="00FF2D52" w:rsidRDefault="00000000">
            <w:r>
              <w:t>0</w:t>
            </w:r>
          </w:p>
        </w:tc>
      </w:tr>
    </w:tbl>
    <w:p w14:paraId="5873C51F" w14:textId="77777777" w:rsidR="00FF2D52" w:rsidRDefault="00000000">
      <w:pPr>
        <w:pStyle w:val="1"/>
        <w:widowControl w:val="0"/>
        <w:jc w:val="both"/>
        <w:rPr>
          <w:color w:val="000000"/>
        </w:rPr>
      </w:pPr>
      <w:bookmarkStart w:id="84" w:name="_Toc155724166"/>
      <w:r>
        <w:rPr>
          <w:color w:val="000000"/>
        </w:rPr>
        <w:t>计算结果</w:t>
      </w:r>
      <w:bookmarkEnd w:id="84"/>
    </w:p>
    <w:p w14:paraId="6C5E1C9D" w14:textId="77777777" w:rsidR="00FF2D52" w:rsidRDefault="00000000">
      <w:pPr>
        <w:pStyle w:val="2"/>
        <w:widowControl w:val="0"/>
      </w:pPr>
      <w:bookmarkStart w:id="85" w:name="_Toc155724167"/>
      <w:r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F2D52" w14:paraId="59ED7FD0" w14:textId="77777777">
        <w:tc>
          <w:tcPr>
            <w:tcW w:w="1964" w:type="dxa"/>
            <w:shd w:val="clear" w:color="auto" w:fill="E6E6E6"/>
            <w:vAlign w:val="center"/>
          </w:tcPr>
          <w:p w14:paraId="717C9184" w14:textId="77777777" w:rsidR="00FF2D52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E7771A" w14:textId="77777777" w:rsidR="00FF2D52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D10DEB" w14:textId="77777777" w:rsidR="00FF2D52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0FB24F" w14:textId="77777777" w:rsidR="00FF2D52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38548A" w14:textId="77777777" w:rsidR="00FF2D52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103C27" w14:textId="77777777" w:rsidR="00FF2D52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E06E1F" w14:textId="77777777" w:rsidR="00FF2D52" w:rsidRDefault="00000000">
            <w:pPr>
              <w:jc w:val="center"/>
            </w:pPr>
            <w:r>
              <w:t>合计</w:t>
            </w:r>
          </w:p>
        </w:tc>
      </w:tr>
      <w:tr w:rsidR="00FF2D52" w14:paraId="4F1DB6DD" w14:textId="77777777">
        <w:tc>
          <w:tcPr>
            <w:tcW w:w="1964" w:type="dxa"/>
            <w:shd w:val="clear" w:color="auto" w:fill="E6E6E6"/>
            <w:vAlign w:val="center"/>
          </w:tcPr>
          <w:p w14:paraId="074D45A1" w14:textId="77777777" w:rsidR="00FF2D52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A74D6A7" w14:textId="77777777" w:rsidR="00FF2D52" w:rsidRDefault="00000000">
            <w:r>
              <w:t>-47.35</w:t>
            </w:r>
          </w:p>
        </w:tc>
        <w:tc>
          <w:tcPr>
            <w:tcW w:w="1273" w:type="dxa"/>
            <w:vAlign w:val="center"/>
          </w:tcPr>
          <w:p w14:paraId="2F5BA21B" w14:textId="77777777" w:rsidR="00FF2D52" w:rsidRDefault="00000000">
            <w:r>
              <w:t>20.09</w:t>
            </w:r>
          </w:p>
        </w:tc>
        <w:tc>
          <w:tcPr>
            <w:tcW w:w="1131" w:type="dxa"/>
            <w:vAlign w:val="center"/>
          </w:tcPr>
          <w:p w14:paraId="6966ACB0" w14:textId="77777777" w:rsidR="00FF2D52" w:rsidRDefault="00000000">
            <w:r>
              <w:t>0.57</w:t>
            </w:r>
          </w:p>
        </w:tc>
        <w:tc>
          <w:tcPr>
            <w:tcW w:w="1131" w:type="dxa"/>
            <w:vAlign w:val="center"/>
          </w:tcPr>
          <w:p w14:paraId="22FBD5B3" w14:textId="77777777" w:rsidR="00FF2D52" w:rsidRDefault="00000000">
            <w:r>
              <w:t>-20.09</w:t>
            </w:r>
          </w:p>
        </w:tc>
        <w:tc>
          <w:tcPr>
            <w:tcW w:w="1131" w:type="dxa"/>
            <w:vAlign w:val="center"/>
          </w:tcPr>
          <w:p w14:paraId="3241EDE0" w14:textId="77777777" w:rsidR="00FF2D5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64F668B" w14:textId="77777777" w:rsidR="00FF2D52" w:rsidRDefault="00000000">
            <w:r>
              <w:t>-46.78</w:t>
            </w:r>
          </w:p>
        </w:tc>
      </w:tr>
      <w:tr w:rsidR="00FF2D52" w14:paraId="3EA7DFAD" w14:textId="77777777">
        <w:tc>
          <w:tcPr>
            <w:tcW w:w="1964" w:type="dxa"/>
            <w:shd w:val="clear" w:color="auto" w:fill="E6E6E6"/>
            <w:vAlign w:val="center"/>
          </w:tcPr>
          <w:p w14:paraId="41FD2A5B" w14:textId="77777777" w:rsidR="00FF2D52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84EB861" w14:textId="77777777" w:rsidR="00FF2D52" w:rsidRDefault="00000000">
            <w:r>
              <w:t>-0.65</w:t>
            </w:r>
          </w:p>
        </w:tc>
        <w:tc>
          <w:tcPr>
            <w:tcW w:w="1273" w:type="dxa"/>
            <w:vAlign w:val="center"/>
          </w:tcPr>
          <w:p w14:paraId="6F043A7A" w14:textId="77777777" w:rsidR="00FF2D52" w:rsidRDefault="00000000">
            <w:r>
              <w:t>29.96</w:t>
            </w:r>
          </w:p>
        </w:tc>
        <w:tc>
          <w:tcPr>
            <w:tcW w:w="1131" w:type="dxa"/>
            <w:vAlign w:val="center"/>
          </w:tcPr>
          <w:p w14:paraId="104440FA" w14:textId="77777777" w:rsidR="00FF2D52" w:rsidRDefault="00000000">
            <w:r>
              <w:t>1.17</w:t>
            </w:r>
          </w:p>
        </w:tc>
        <w:tc>
          <w:tcPr>
            <w:tcW w:w="1131" w:type="dxa"/>
            <w:vAlign w:val="center"/>
          </w:tcPr>
          <w:p w14:paraId="257D649A" w14:textId="77777777" w:rsidR="00FF2D52" w:rsidRDefault="00000000">
            <w:r>
              <w:t>23.54</w:t>
            </w:r>
          </w:p>
        </w:tc>
        <w:tc>
          <w:tcPr>
            <w:tcW w:w="1131" w:type="dxa"/>
            <w:vAlign w:val="center"/>
          </w:tcPr>
          <w:p w14:paraId="5689411C" w14:textId="77777777" w:rsidR="00FF2D5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A93AEDA" w14:textId="77777777" w:rsidR="00FF2D52" w:rsidRDefault="00000000">
            <w:r>
              <w:t>54.02</w:t>
            </w:r>
          </w:p>
        </w:tc>
      </w:tr>
    </w:tbl>
    <w:p w14:paraId="493CBAB3" w14:textId="77777777" w:rsidR="00FF2D52" w:rsidRDefault="00000000">
      <w:r>
        <w:rPr>
          <w:noProof/>
        </w:rPr>
        <w:lastRenderedPageBreak/>
        <w:drawing>
          <wp:inline distT="0" distB="0" distL="0" distR="0" wp14:anchorId="3BD1B852" wp14:editId="7798E885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3507A" w14:textId="77777777" w:rsidR="00FF2D52" w:rsidRDefault="00FF2D52"/>
    <w:p w14:paraId="7AC31DED" w14:textId="77777777" w:rsidR="00FF2D52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01D2223" wp14:editId="38B3813E">
            <wp:extent cx="5667375" cy="2695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37C" w14:textId="77777777" w:rsidR="00FF2D52" w:rsidRDefault="00000000">
      <w:pPr>
        <w:pStyle w:val="2"/>
        <w:widowControl w:val="0"/>
      </w:pPr>
      <w:bookmarkStart w:id="86" w:name="_Toc155724168"/>
      <w:r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F2D52" w14:paraId="1E59FAA2" w14:textId="77777777">
        <w:tc>
          <w:tcPr>
            <w:tcW w:w="854" w:type="dxa"/>
            <w:shd w:val="clear" w:color="auto" w:fill="E6E6E6"/>
            <w:vAlign w:val="center"/>
          </w:tcPr>
          <w:p w14:paraId="40728596" w14:textId="77777777" w:rsidR="00FF2D52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7BA7A8" w14:textId="77777777" w:rsidR="00FF2D52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DB9B8B" w14:textId="77777777" w:rsidR="00FF2D52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EAF03A" w14:textId="77777777" w:rsidR="00FF2D52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0E948C" w14:textId="77777777" w:rsidR="00FF2D52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659089" w14:textId="77777777" w:rsidR="00FF2D52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A66A1CD" w14:textId="77777777" w:rsidR="00FF2D52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F2D52" w14:paraId="08A86872" w14:textId="77777777">
        <w:tc>
          <w:tcPr>
            <w:tcW w:w="854" w:type="dxa"/>
            <w:shd w:val="clear" w:color="auto" w:fill="E6E6E6"/>
            <w:vAlign w:val="center"/>
          </w:tcPr>
          <w:p w14:paraId="7CF0E56D" w14:textId="77777777" w:rsidR="00FF2D52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9E78DD" w14:textId="77777777" w:rsidR="00FF2D52" w:rsidRDefault="00000000">
            <w:pPr>
              <w:jc w:val="right"/>
            </w:pPr>
            <w:r>
              <w:t>24312</w:t>
            </w:r>
          </w:p>
        </w:tc>
        <w:tc>
          <w:tcPr>
            <w:tcW w:w="1188" w:type="dxa"/>
            <w:vAlign w:val="center"/>
          </w:tcPr>
          <w:p w14:paraId="1A8F9047" w14:textId="77777777" w:rsidR="00FF2D5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9EAD0B" w14:textId="77777777" w:rsidR="00FF2D52" w:rsidRDefault="00000000">
            <w:pPr>
              <w:jc w:val="right"/>
            </w:pPr>
            <w:r>
              <w:t>251.616</w:t>
            </w:r>
          </w:p>
        </w:tc>
        <w:tc>
          <w:tcPr>
            <w:tcW w:w="1862" w:type="dxa"/>
            <w:vAlign w:val="center"/>
          </w:tcPr>
          <w:p w14:paraId="326129C8" w14:textId="77777777" w:rsidR="00FF2D52" w:rsidRDefault="00000000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48CACA1" w14:textId="77777777" w:rsidR="00FF2D5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C78790" w14:textId="77777777" w:rsidR="00FF2D52" w:rsidRDefault="00000000">
            <w:r>
              <w:t>--</w:t>
            </w:r>
          </w:p>
        </w:tc>
      </w:tr>
      <w:tr w:rsidR="00FF2D52" w14:paraId="24DAB10A" w14:textId="77777777">
        <w:tc>
          <w:tcPr>
            <w:tcW w:w="854" w:type="dxa"/>
            <w:shd w:val="clear" w:color="auto" w:fill="E6E6E6"/>
            <w:vAlign w:val="center"/>
          </w:tcPr>
          <w:p w14:paraId="3FBB9BAE" w14:textId="77777777" w:rsidR="00FF2D52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5039E1" w14:textId="77777777" w:rsidR="00FF2D52" w:rsidRDefault="00000000">
            <w:pPr>
              <w:jc w:val="right"/>
            </w:pPr>
            <w:r>
              <w:t>18119</w:t>
            </w:r>
          </w:p>
        </w:tc>
        <w:tc>
          <w:tcPr>
            <w:tcW w:w="1188" w:type="dxa"/>
            <w:vAlign w:val="center"/>
          </w:tcPr>
          <w:p w14:paraId="6FC93424" w14:textId="77777777" w:rsidR="00FF2D5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E24D41" w14:textId="77777777" w:rsidR="00FF2D52" w:rsidRDefault="00000000">
            <w:pPr>
              <w:jc w:val="right"/>
            </w:pPr>
            <w:r>
              <w:rPr>
                <w:color w:val="FF0000"/>
              </w:rPr>
              <w:t>267.546</w:t>
            </w:r>
          </w:p>
        </w:tc>
        <w:tc>
          <w:tcPr>
            <w:tcW w:w="1862" w:type="dxa"/>
            <w:vAlign w:val="center"/>
          </w:tcPr>
          <w:p w14:paraId="48BA79F9" w14:textId="77777777" w:rsidR="00FF2D52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4E62A9C" w14:textId="77777777" w:rsidR="00FF2D5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FD84C0" w14:textId="77777777" w:rsidR="00FF2D52" w:rsidRDefault="00000000">
            <w:r>
              <w:t>--</w:t>
            </w:r>
          </w:p>
        </w:tc>
      </w:tr>
      <w:tr w:rsidR="00FF2D52" w14:paraId="1E92221F" w14:textId="77777777">
        <w:tc>
          <w:tcPr>
            <w:tcW w:w="854" w:type="dxa"/>
            <w:shd w:val="clear" w:color="auto" w:fill="E6E6E6"/>
            <w:vAlign w:val="center"/>
          </w:tcPr>
          <w:p w14:paraId="74C686B3" w14:textId="77777777" w:rsidR="00FF2D52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2A7876" w14:textId="77777777" w:rsidR="00FF2D52" w:rsidRDefault="00000000">
            <w:pPr>
              <w:jc w:val="right"/>
            </w:pPr>
            <w:r>
              <w:t>14579</w:t>
            </w:r>
          </w:p>
        </w:tc>
        <w:tc>
          <w:tcPr>
            <w:tcW w:w="1188" w:type="dxa"/>
            <w:vAlign w:val="center"/>
          </w:tcPr>
          <w:p w14:paraId="1B5C3564" w14:textId="77777777" w:rsidR="00FF2D5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78EDCF" w14:textId="77777777" w:rsidR="00FF2D52" w:rsidRDefault="00000000">
            <w:pPr>
              <w:jc w:val="right"/>
            </w:pPr>
            <w:r>
              <w:t>187.400</w:t>
            </w:r>
          </w:p>
        </w:tc>
        <w:tc>
          <w:tcPr>
            <w:tcW w:w="1862" w:type="dxa"/>
            <w:vAlign w:val="center"/>
          </w:tcPr>
          <w:p w14:paraId="2947E5AF" w14:textId="77777777" w:rsidR="00FF2D52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64328FD" w14:textId="77777777" w:rsidR="00FF2D5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885784" w14:textId="77777777" w:rsidR="00FF2D52" w:rsidRDefault="00000000">
            <w:r>
              <w:t>--</w:t>
            </w:r>
          </w:p>
        </w:tc>
      </w:tr>
      <w:tr w:rsidR="00FF2D52" w14:paraId="61B1B810" w14:textId="77777777">
        <w:tc>
          <w:tcPr>
            <w:tcW w:w="854" w:type="dxa"/>
            <w:shd w:val="clear" w:color="auto" w:fill="E6E6E6"/>
            <w:vAlign w:val="center"/>
          </w:tcPr>
          <w:p w14:paraId="6733B775" w14:textId="77777777" w:rsidR="00FF2D52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11E62F" w14:textId="77777777" w:rsidR="00FF2D52" w:rsidRDefault="00000000">
            <w:pPr>
              <w:jc w:val="right"/>
            </w:pPr>
            <w:r>
              <w:t>7008</w:t>
            </w:r>
          </w:p>
        </w:tc>
        <w:tc>
          <w:tcPr>
            <w:tcW w:w="1188" w:type="dxa"/>
            <w:vAlign w:val="center"/>
          </w:tcPr>
          <w:p w14:paraId="37B87B62" w14:textId="77777777" w:rsidR="00FF2D52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B621E11" w14:textId="77777777" w:rsidR="00FF2D52" w:rsidRDefault="00000000">
            <w:pPr>
              <w:jc w:val="right"/>
            </w:pPr>
            <w:r>
              <w:t>134.392</w:t>
            </w:r>
          </w:p>
        </w:tc>
        <w:tc>
          <w:tcPr>
            <w:tcW w:w="1862" w:type="dxa"/>
            <w:vAlign w:val="center"/>
          </w:tcPr>
          <w:p w14:paraId="3E28463F" w14:textId="77777777" w:rsidR="00FF2D52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A1BB116" w14:textId="77777777" w:rsidR="00FF2D52" w:rsidRDefault="00000000">
            <w:pPr>
              <w:jc w:val="right"/>
            </w:pPr>
            <w:r>
              <w:t>16.442</w:t>
            </w:r>
          </w:p>
        </w:tc>
        <w:tc>
          <w:tcPr>
            <w:tcW w:w="1862" w:type="dxa"/>
            <w:vAlign w:val="center"/>
          </w:tcPr>
          <w:p w14:paraId="03655670" w14:textId="77777777" w:rsidR="00FF2D52" w:rsidRDefault="00000000">
            <w:r>
              <w:t>04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F2D52" w14:paraId="2F01D34C" w14:textId="77777777">
        <w:tc>
          <w:tcPr>
            <w:tcW w:w="854" w:type="dxa"/>
            <w:shd w:val="clear" w:color="auto" w:fill="E6E6E6"/>
            <w:vAlign w:val="center"/>
          </w:tcPr>
          <w:p w14:paraId="79EF328C" w14:textId="77777777" w:rsidR="00FF2D52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7324E9" w14:textId="77777777" w:rsidR="00FF2D52" w:rsidRDefault="00000000">
            <w:pPr>
              <w:jc w:val="right"/>
            </w:pPr>
            <w:r>
              <w:t>816</w:t>
            </w:r>
          </w:p>
        </w:tc>
        <w:tc>
          <w:tcPr>
            <w:tcW w:w="1188" w:type="dxa"/>
            <w:vAlign w:val="center"/>
          </w:tcPr>
          <w:p w14:paraId="245BE8D2" w14:textId="77777777" w:rsidR="00FF2D52" w:rsidRDefault="00000000">
            <w:pPr>
              <w:jc w:val="right"/>
            </w:pPr>
            <w:r>
              <w:t>3299</w:t>
            </w:r>
          </w:p>
        </w:tc>
        <w:tc>
          <w:tcPr>
            <w:tcW w:w="1188" w:type="dxa"/>
            <w:vAlign w:val="center"/>
          </w:tcPr>
          <w:p w14:paraId="74FF8286" w14:textId="77777777" w:rsidR="00FF2D52" w:rsidRDefault="00000000">
            <w:pPr>
              <w:jc w:val="right"/>
            </w:pPr>
            <w:r>
              <w:t>40.789</w:t>
            </w:r>
          </w:p>
        </w:tc>
        <w:tc>
          <w:tcPr>
            <w:tcW w:w="1862" w:type="dxa"/>
            <w:vAlign w:val="center"/>
          </w:tcPr>
          <w:p w14:paraId="093F3E67" w14:textId="77777777" w:rsidR="00FF2D52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49A24C" w14:textId="77777777" w:rsidR="00FF2D52" w:rsidRDefault="00000000">
            <w:pPr>
              <w:jc w:val="right"/>
            </w:pPr>
            <w:r>
              <w:t>44.629</w:t>
            </w:r>
          </w:p>
        </w:tc>
        <w:tc>
          <w:tcPr>
            <w:tcW w:w="1862" w:type="dxa"/>
            <w:vAlign w:val="center"/>
          </w:tcPr>
          <w:p w14:paraId="55E4363E" w14:textId="77777777" w:rsidR="00FF2D52" w:rsidRDefault="00000000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F2D52" w14:paraId="19E29A35" w14:textId="77777777">
        <w:tc>
          <w:tcPr>
            <w:tcW w:w="854" w:type="dxa"/>
            <w:shd w:val="clear" w:color="auto" w:fill="E6E6E6"/>
            <w:vAlign w:val="center"/>
          </w:tcPr>
          <w:p w14:paraId="7413DE3A" w14:textId="77777777" w:rsidR="00FF2D52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414C2F" w14:textId="77777777" w:rsidR="00FF2D52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9147D52" w14:textId="77777777" w:rsidR="00FF2D52" w:rsidRDefault="00000000">
            <w:pPr>
              <w:jc w:val="right"/>
            </w:pPr>
            <w:r>
              <w:t>10609</w:t>
            </w:r>
          </w:p>
        </w:tc>
        <w:tc>
          <w:tcPr>
            <w:tcW w:w="1188" w:type="dxa"/>
            <w:vAlign w:val="center"/>
          </w:tcPr>
          <w:p w14:paraId="421868E3" w14:textId="77777777" w:rsidR="00FF2D52" w:rsidRDefault="00000000">
            <w:pPr>
              <w:jc w:val="right"/>
            </w:pPr>
            <w:r>
              <w:t>1.870</w:t>
            </w:r>
          </w:p>
        </w:tc>
        <w:tc>
          <w:tcPr>
            <w:tcW w:w="1862" w:type="dxa"/>
            <w:vAlign w:val="center"/>
          </w:tcPr>
          <w:p w14:paraId="3D7CABD9" w14:textId="77777777" w:rsidR="00FF2D52" w:rsidRDefault="00000000">
            <w:r>
              <w:t>06</w:t>
            </w:r>
            <w:r>
              <w:t>月</w:t>
            </w:r>
            <w:r>
              <w:t>10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D9866F" w14:textId="77777777" w:rsidR="00FF2D52" w:rsidRDefault="00000000">
            <w:pPr>
              <w:jc w:val="right"/>
            </w:pPr>
            <w:r>
              <w:t>140.183</w:t>
            </w:r>
          </w:p>
        </w:tc>
        <w:tc>
          <w:tcPr>
            <w:tcW w:w="1862" w:type="dxa"/>
            <w:vAlign w:val="center"/>
          </w:tcPr>
          <w:p w14:paraId="1E075207" w14:textId="77777777" w:rsidR="00FF2D52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FF2D52" w14:paraId="7F16ADE5" w14:textId="77777777">
        <w:tc>
          <w:tcPr>
            <w:tcW w:w="854" w:type="dxa"/>
            <w:shd w:val="clear" w:color="auto" w:fill="E6E6E6"/>
            <w:vAlign w:val="center"/>
          </w:tcPr>
          <w:p w14:paraId="2542978E" w14:textId="77777777" w:rsidR="00FF2D52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BCF430" w14:textId="77777777" w:rsidR="00FF2D5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F0817F" w14:textId="77777777" w:rsidR="00FF2D52" w:rsidRDefault="00000000">
            <w:pPr>
              <w:jc w:val="right"/>
            </w:pPr>
            <w:r>
              <w:t>31657</w:t>
            </w:r>
          </w:p>
        </w:tc>
        <w:tc>
          <w:tcPr>
            <w:tcW w:w="1188" w:type="dxa"/>
            <w:vAlign w:val="center"/>
          </w:tcPr>
          <w:p w14:paraId="3AA4B77C" w14:textId="77777777" w:rsidR="00FF2D5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1FDB6C" w14:textId="77777777" w:rsidR="00FF2D5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31B419" w14:textId="77777777" w:rsidR="00FF2D52" w:rsidRDefault="00000000">
            <w:pPr>
              <w:jc w:val="right"/>
            </w:pPr>
            <w:r>
              <w:t>176.980</w:t>
            </w:r>
          </w:p>
        </w:tc>
        <w:tc>
          <w:tcPr>
            <w:tcW w:w="1862" w:type="dxa"/>
            <w:vAlign w:val="center"/>
          </w:tcPr>
          <w:p w14:paraId="06D6F236" w14:textId="77777777" w:rsidR="00FF2D52" w:rsidRDefault="00000000">
            <w:r>
              <w:t>07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F2D52" w14:paraId="34CA3C3D" w14:textId="77777777">
        <w:tc>
          <w:tcPr>
            <w:tcW w:w="854" w:type="dxa"/>
            <w:shd w:val="clear" w:color="auto" w:fill="E6E6E6"/>
            <w:vAlign w:val="center"/>
          </w:tcPr>
          <w:p w14:paraId="241A37CF" w14:textId="77777777" w:rsidR="00FF2D52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DBBF5E" w14:textId="77777777" w:rsidR="00FF2D5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493158" w14:textId="77777777" w:rsidR="00FF2D52" w:rsidRDefault="00000000">
            <w:pPr>
              <w:jc w:val="right"/>
            </w:pPr>
            <w:r>
              <w:t>31857</w:t>
            </w:r>
          </w:p>
        </w:tc>
        <w:tc>
          <w:tcPr>
            <w:tcW w:w="1188" w:type="dxa"/>
            <w:vAlign w:val="center"/>
          </w:tcPr>
          <w:p w14:paraId="53F6DFA6" w14:textId="77777777" w:rsidR="00FF2D5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EEC59C" w14:textId="77777777" w:rsidR="00FF2D5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1FD780" w14:textId="77777777" w:rsidR="00FF2D52" w:rsidRDefault="00000000">
            <w:pPr>
              <w:jc w:val="right"/>
            </w:pPr>
            <w:r>
              <w:t>173.297</w:t>
            </w:r>
          </w:p>
        </w:tc>
        <w:tc>
          <w:tcPr>
            <w:tcW w:w="1862" w:type="dxa"/>
            <w:vAlign w:val="center"/>
          </w:tcPr>
          <w:p w14:paraId="179B1D93" w14:textId="77777777" w:rsidR="00FF2D52" w:rsidRDefault="00000000">
            <w:r>
              <w:t>08</w:t>
            </w:r>
            <w:r>
              <w:t>月</w:t>
            </w:r>
            <w:r>
              <w:t>08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FF2D52" w14:paraId="6DBABD8C" w14:textId="77777777">
        <w:tc>
          <w:tcPr>
            <w:tcW w:w="854" w:type="dxa"/>
            <w:shd w:val="clear" w:color="auto" w:fill="E6E6E6"/>
            <w:vAlign w:val="center"/>
          </w:tcPr>
          <w:p w14:paraId="4D75AD9A" w14:textId="77777777" w:rsidR="00FF2D52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91C4B0" w14:textId="77777777" w:rsidR="00FF2D5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336251" w14:textId="77777777" w:rsidR="00FF2D52" w:rsidRDefault="00000000">
            <w:pPr>
              <w:jc w:val="right"/>
            </w:pPr>
            <w:r>
              <w:t>17175</w:t>
            </w:r>
          </w:p>
        </w:tc>
        <w:tc>
          <w:tcPr>
            <w:tcW w:w="1188" w:type="dxa"/>
            <w:vAlign w:val="center"/>
          </w:tcPr>
          <w:p w14:paraId="7B4F70C0" w14:textId="77777777" w:rsidR="00FF2D5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A55FDA" w14:textId="77777777" w:rsidR="00FF2D5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5AE977" w14:textId="77777777" w:rsidR="00FF2D52" w:rsidRDefault="00000000">
            <w:pPr>
              <w:jc w:val="right"/>
            </w:pPr>
            <w:r>
              <w:rPr>
                <w:color w:val="0000FF"/>
              </w:rPr>
              <w:t>178.148</w:t>
            </w:r>
          </w:p>
        </w:tc>
        <w:tc>
          <w:tcPr>
            <w:tcW w:w="1862" w:type="dxa"/>
            <w:vAlign w:val="center"/>
          </w:tcPr>
          <w:p w14:paraId="2ABB47B5" w14:textId="77777777" w:rsidR="00FF2D52" w:rsidRDefault="00000000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FF2D52" w14:paraId="551C4705" w14:textId="77777777">
        <w:tc>
          <w:tcPr>
            <w:tcW w:w="854" w:type="dxa"/>
            <w:shd w:val="clear" w:color="auto" w:fill="E6E6E6"/>
            <w:vAlign w:val="center"/>
          </w:tcPr>
          <w:p w14:paraId="3006990C" w14:textId="77777777" w:rsidR="00FF2D52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2A3E80" w14:textId="77777777" w:rsidR="00FF2D52" w:rsidRDefault="00000000">
            <w:pPr>
              <w:jc w:val="right"/>
            </w:pPr>
            <w:r>
              <w:t>139</w:t>
            </w:r>
          </w:p>
        </w:tc>
        <w:tc>
          <w:tcPr>
            <w:tcW w:w="1188" w:type="dxa"/>
            <w:vAlign w:val="center"/>
          </w:tcPr>
          <w:p w14:paraId="57AC5F82" w14:textId="77777777" w:rsidR="00FF2D52" w:rsidRDefault="00000000">
            <w:pPr>
              <w:jc w:val="right"/>
            </w:pPr>
            <w:r>
              <w:t>2168</w:t>
            </w:r>
          </w:p>
        </w:tc>
        <w:tc>
          <w:tcPr>
            <w:tcW w:w="1188" w:type="dxa"/>
            <w:vAlign w:val="center"/>
          </w:tcPr>
          <w:p w14:paraId="0AD8E21C" w14:textId="77777777" w:rsidR="00FF2D52" w:rsidRDefault="00000000">
            <w:pPr>
              <w:jc w:val="right"/>
            </w:pPr>
            <w:r>
              <w:t>15.562</w:t>
            </w:r>
          </w:p>
        </w:tc>
        <w:tc>
          <w:tcPr>
            <w:tcW w:w="1862" w:type="dxa"/>
            <w:vAlign w:val="center"/>
          </w:tcPr>
          <w:p w14:paraId="3D670485" w14:textId="77777777" w:rsidR="00FF2D52" w:rsidRDefault="00000000">
            <w:r>
              <w:t>10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252C92" w14:textId="77777777" w:rsidR="00FF2D52" w:rsidRDefault="00000000">
            <w:pPr>
              <w:jc w:val="right"/>
            </w:pPr>
            <w:r>
              <w:t>94.908</w:t>
            </w:r>
          </w:p>
        </w:tc>
        <w:tc>
          <w:tcPr>
            <w:tcW w:w="1862" w:type="dxa"/>
            <w:vAlign w:val="center"/>
          </w:tcPr>
          <w:p w14:paraId="112BB71B" w14:textId="77777777" w:rsidR="00FF2D52" w:rsidRDefault="00000000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F2D52" w14:paraId="0E0A9DF8" w14:textId="77777777">
        <w:tc>
          <w:tcPr>
            <w:tcW w:w="854" w:type="dxa"/>
            <w:shd w:val="clear" w:color="auto" w:fill="E6E6E6"/>
            <w:vAlign w:val="center"/>
          </w:tcPr>
          <w:p w14:paraId="38DD7E35" w14:textId="77777777" w:rsidR="00FF2D52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3F869B" w14:textId="77777777" w:rsidR="00FF2D52" w:rsidRDefault="00000000">
            <w:pPr>
              <w:jc w:val="right"/>
            </w:pPr>
            <w:r>
              <w:t>3902</w:t>
            </w:r>
          </w:p>
        </w:tc>
        <w:tc>
          <w:tcPr>
            <w:tcW w:w="1188" w:type="dxa"/>
            <w:vAlign w:val="center"/>
          </w:tcPr>
          <w:p w14:paraId="341BA97F" w14:textId="77777777" w:rsidR="00FF2D5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424807" w14:textId="77777777" w:rsidR="00FF2D52" w:rsidRDefault="00000000">
            <w:pPr>
              <w:jc w:val="right"/>
            </w:pPr>
            <w:r>
              <w:t>94.254</w:t>
            </w:r>
          </w:p>
        </w:tc>
        <w:tc>
          <w:tcPr>
            <w:tcW w:w="1862" w:type="dxa"/>
            <w:vAlign w:val="center"/>
          </w:tcPr>
          <w:p w14:paraId="1DD1F4AF" w14:textId="77777777" w:rsidR="00FF2D52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AA4A3A3" w14:textId="77777777" w:rsidR="00FF2D5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265153" w14:textId="77777777" w:rsidR="00FF2D52" w:rsidRDefault="00000000">
            <w:r>
              <w:t>--</w:t>
            </w:r>
          </w:p>
        </w:tc>
      </w:tr>
      <w:tr w:rsidR="00FF2D52" w14:paraId="644859B1" w14:textId="77777777">
        <w:tc>
          <w:tcPr>
            <w:tcW w:w="854" w:type="dxa"/>
            <w:shd w:val="clear" w:color="auto" w:fill="E6E6E6"/>
            <w:vAlign w:val="center"/>
          </w:tcPr>
          <w:p w14:paraId="485AEB24" w14:textId="77777777" w:rsidR="00FF2D52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FB98D2" w14:textId="77777777" w:rsidR="00FF2D52" w:rsidRDefault="00000000">
            <w:pPr>
              <w:jc w:val="right"/>
            </w:pPr>
            <w:r>
              <w:t>15013</w:t>
            </w:r>
          </w:p>
        </w:tc>
        <w:tc>
          <w:tcPr>
            <w:tcW w:w="1188" w:type="dxa"/>
            <w:vAlign w:val="center"/>
          </w:tcPr>
          <w:p w14:paraId="69229AD6" w14:textId="77777777" w:rsidR="00FF2D5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9AE8D1" w14:textId="77777777" w:rsidR="00FF2D52" w:rsidRDefault="00000000">
            <w:pPr>
              <w:jc w:val="right"/>
            </w:pPr>
            <w:r>
              <w:t>169.729</w:t>
            </w:r>
          </w:p>
        </w:tc>
        <w:tc>
          <w:tcPr>
            <w:tcW w:w="1862" w:type="dxa"/>
            <w:vAlign w:val="center"/>
          </w:tcPr>
          <w:p w14:paraId="24E29B67" w14:textId="77777777" w:rsidR="00FF2D52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4709377" w14:textId="77777777" w:rsidR="00FF2D5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D5F5EE" w14:textId="77777777" w:rsidR="00FF2D52" w:rsidRDefault="00000000">
            <w:r>
              <w:t>--</w:t>
            </w:r>
          </w:p>
        </w:tc>
      </w:tr>
    </w:tbl>
    <w:p w14:paraId="46A5B7E9" w14:textId="77777777" w:rsidR="00FF2D52" w:rsidRDefault="00000000">
      <w:r>
        <w:rPr>
          <w:noProof/>
        </w:rPr>
        <w:drawing>
          <wp:inline distT="0" distB="0" distL="0" distR="0" wp14:anchorId="5971E9E9" wp14:editId="022766F1">
            <wp:extent cx="5344086" cy="232434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D52F7" w14:textId="77777777" w:rsidR="00FF2D52" w:rsidRDefault="00FF2D52"/>
    <w:p w14:paraId="6EB4A817" w14:textId="77777777" w:rsidR="00FF2D52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CA4D01E" wp14:editId="19D0DAF5">
            <wp:extent cx="5344086" cy="231481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17CCF" w14:textId="77777777" w:rsidR="00FF2D52" w:rsidRDefault="00000000">
      <w:pPr>
        <w:pStyle w:val="2"/>
        <w:widowControl w:val="0"/>
      </w:pPr>
      <w:bookmarkStart w:id="87" w:name="_Toc155724169"/>
      <w:r>
        <w:t>逐月电耗</w:t>
      </w:r>
      <w:bookmarkEnd w:id="87"/>
    </w:p>
    <w:p w14:paraId="053DCDD2" w14:textId="77777777" w:rsidR="00FF2D5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F2D52" w14:paraId="0D3FDA74" w14:textId="77777777">
        <w:tc>
          <w:tcPr>
            <w:tcW w:w="1041" w:type="dxa"/>
            <w:shd w:val="clear" w:color="auto" w:fill="E6E6E6"/>
            <w:vAlign w:val="center"/>
          </w:tcPr>
          <w:p w14:paraId="2F0DA2BE" w14:textId="77777777" w:rsidR="00FF2D52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29285E" w14:textId="77777777" w:rsidR="00FF2D52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AFE73B7" w14:textId="77777777" w:rsidR="00FF2D52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EAA1DF5" w14:textId="77777777" w:rsidR="00FF2D52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F4BF7D4" w14:textId="77777777" w:rsidR="00FF2D52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06F3FDC" w14:textId="77777777" w:rsidR="00FF2D52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F1851C" w14:textId="77777777" w:rsidR="00FF2D52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8C40C3" w14:textId="77777777" w:rsidR="00FF2D52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9D5E86" w14:textId="77777777" w:rsidR="00FF2D52" w:rsidRDefault="00000000">
            <w:pPr>
              <w:jc w:val="center"/>
            </w:pPr>
            <w:r>
              <w:t>热水</w:t>
            </w:r>
          </w:p>
        </w:tc>
      </w:tr>
      <w:tr w:rsidR="00FF2D52" w14:paraId="6B1A5413" w14:textId="77777777">
        <w:tc>
          <w:tcPr>
            <w:tcW w:w="1041" w:type="dxa"/>
            <w:vAlign w:val="center"/>
          </w:tcPr>
          <w:p w14:paraId="65AC4837" w14:textId="77777777" w:rsidR="00FF2D52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D5B548A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C6F92A" w14:textId="77777777" w:rsidR="00FF2D52" w:rsidRDefault="00000000">
            <w:pPr>
              <w:jc w:val="right"/>
            </w:pPr>
            <w:r>
              <w:t>5.89</w:t>
            </w:r>
          </w:p>
        </w:tc>
        <w:tc>
          <w:tcPr>
            <w:tcW w:w="1148" w:type="dxa"/>
            <w:vAlign w:val="center"/>
          </w:tcPr>
          <w:p w14:paraId="1351A198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B0F5D2" w14:textId="77777777" w:rsidR="00FF2D52" w:rsidRDefault="00000000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14:paraId="48D35C92" w14:textId="77777777" w:rsidR="00FF2D52" w:rsidRDefault="00000000">
            <w:pPr>
              <w:jc w:val="right"/>
            </w:pPr>
            <w:r>
              <w:t>2.51</w:t>
            </w:r>
          </w:p>
        </w:tc>
        <w:tc>
          <w:tcPr>
            <w:tcW w:w="848" w:type="dxa"/>
            <w:vMerge w:val="restart"/>
            <w:vAlign w:val="center"/>
          </w:tcPr>
          <w:p w14:paraId="6F931A5D" w14:textId="77777777" w:rsidR="00FF2D52" w:rsidRDefault="00000000">
            <w:pPr>
              <w:jc w:val="right"/>
            </w:pPr>
            <w:r>
              <w:t>40.70</w:t>
            </w:r>
          </w:p>
        </w:tc>
        <w:tc>
          <w:tcPr>
            <w:tcW w:w="848" w:type="dxa"/>
            <w:vMerge w:val="restart"/>
            <w:vAlign w:val="center"/>
          </w:tcPr>
          <w:p w14:paraId="79674D01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B021CDF" w14:textId="77777777" w:rsidR="00FF2D52" w:rsidRDefault="00000000">
            <w:pPr>
              <w:jc w:val="right"/>
            </w:pPr>
            <w:r>
              <w:t>0.00</w:t>
            </w:r>
          </w:p>
        </w:tc>
      </w:tr>
      <w:tr w:rsidR="00FF2D52" w14:paraId="64E338B7" w14:textId="77777777">
        <w:tc>
          <w:tcPr>
            <w:tcW w:w="1041" w:type="dxa"/>
            <w:vAlign w:val="center"/>
          </w:tcPr>
          <w:p w14:paraId="6C185E87" w14:textId="77777777" w:rsidR="00FF2D52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DEF442B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1731CF" w14:textId="77777777" w:rsidR="00FF2D52" w:rsidRDefault="00000000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14:paraId="17DECCB6" w14:textId="77777777" w:rsidR="00FF2D52" w:rsidRDefault="00000000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596014EB" w14:textId="77777777" w:rsidR="00FF2D52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560F5B0E" w14:textId="77777777" w:rsidR="00FF2D52" w:rsidRDefault="00000000">
            <w:pPr>
              <w:jc w:val="right"/>
            </w:pPr>
            <w:r>
              <w:t>1.94</w:t>
            </w:r>
          </w:p>
        </w:tc>
        <w:tc>
          <w:tcPr>
            <w:tcW w:w="848" w:type="dxa"/>
            <w:vMerge/>
            <w:vAlign w:val="center"/>
          </w:tcPr>
          <w:p w14:paraId="26250034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8595BE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CE8579" w14:textId="77777777" w:rsidR="00FF2D52" w:rsidRDefault="00FF2D52">
            <w:pPr>
              <w:jc w:val="right"/>
            </w:pPr>
          </w:p>
        </w:tc>
      </w:tr>
      <w:tr w:rsidR="00FF2D52" w14:paraId="2E31EDC9" w14:textId="77777777">
        <w:tc>
          <w:tcPr>
            <w:tcW w:w="1041" w:type="dxa"/>
            <w:vAlign w:val="center"/>
          </w:tcPr>
          <w:p w14:paraId="7C03A270" w14:textId="77777777" w:rsidR="00FF2D52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27B9A59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DD2551" w14:textId="77777777" w:rsidR="00FF2D52" w:rsidRDefault="00000000">
            <w:pPr>
              <w:jc w:val="right"/>
            </w:pPr>
            <w:r>
              <w:t>3.53</w:t>
            </w:r>
          </w:p>
        </w:tc>
        <w:tc>
          <w:tcPr>
            <w:tcW w:w="1148" w:type="dxa"/>
            <w:vAlign w:val="center"/>
          </w:tcPr>
          <w:p w14:paraId="20ED7E3A" w14:textId="77777777" w:rsidR="00FF2D52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52103CD4" w14:textId="77777777" w:rsidR="00FF2D52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53FA6EFA" w14:textId="77777777" w:rsidR="00FF2D52" w:rsidRDefault="00000000">
            <w:pPr>
              <w:jc w:val="right"/>
            </w:pPr>
            <w:r>
              <w:t>2.39</w:t>
            </w:r>
          </w:p>
        </w:tc>
        <w:tc>
          <w:tcPr>
            <w:tcW w:w="848" w:type="dxa"/>
            <w:vMerge/>
            <w:vAlign w:val="center"/>
          </w:tcPr>
          <w:p w14:paraId="49803E1E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DBE1CF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72A508" w14:textId="77777777" w:rsidR="00FF2D52" w:rsidRDefault="00FF2D52">
            <w:pPr>
              <w:jc w:val="right"/>
            </w:pPr>
          </w:p>
        </w:tc>
      </w:tr>
      <w:tr w:rsidR="00FF2D52" w14:paraId="5E50743C" w14:textId="77777777">
        <w:tc>
          <w:tcPr>
            <w:tcW w:w="1041" w:type="dxa"/>
            <w:vAlign w:val="center"/>
          </w:tcPr>
          <w:p w14:paraId="4C7C159B" w14:textId="77777777" w:rsidR="00FF2D52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F55B020" w14:textId="77777777" w:rsidR="00FF2D52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2552AD25" w14:textId="77777777" w:rsidR="00FF2D52" w:rsidRDefault="00000000">
            <w:pPr>
              <w:jc w:val="right"/>
            </w:pPr>
            <w:r>
              <w:t>1.70</w:t>
            </w:r>
          </w:p>
        </w:tc>
        <w:tc>
          <w:tcPr>
            <w:tcW w:w="1148" w:type="dxa"/>
            <w:vAlign w:val="center"/>
          </w:tcPr>
          <w:p w14:paraId="6FC91F08" w14:textId="77777777" w:rsidR="00FF2D52" w:rsidRDefault="0000000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11B877C3" w14:textId="77777777" w:rsidR="00FF2D52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6CD71F12" w14:textId="77777777" w:rsidR="00FF2D52" w:rsidRDefault="00000000">
            <w:pPr>
              <w:jc w:val="right"/>
            </w:pPr>
            <w:r>
              <w:t>2.39</w:t>
            </w:r>
          </w:p>
        </w:tc>
        <w:tc>
          <w:tcPr>
            <w:tcW w:w="848" w:type="dxa"/>
            <w:vMerge/>
            <w:vAlign w:val="center"/>
          </w:tcPr>
          <w:p w14:paraId="13CFEE54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F6B880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10D1E0" w14:textId="77777777" w:rsidR="00FF2D52" w:rsidRDefault="00FF2D52">
            <w:pPr>
              <w:jc w:val="right"/>
            </w:pPr>
          </w:p>
        </w:tc>
      </w:tr>
      <w:tr w:rsidR="00FF2D52" w14:paraId="460296A3" w14:textId="77777777">
        <w:tc>
          <w:tcPr>
            <w:tcW w:w="1041" w:type="dxa"/>
            <w:vAlign w:val="center"/>
          </w:tcPr>
          <w:p w14:paraId="4F881749" w14:textId="77777777" w:rsidR="00FF2D52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2F21E2B" w14:textId="77777777" w:rsidR="00FF2D52" w:rsidRDefault="00000000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14:paraId="0D7C1883" w14:textId="77777777" w:rsidR="00FF2D52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6CC5189A" w14:textId="77777777" w:rsidR="00FF2D52" w:rsidRDefault="0000000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604DC2EE" w14:textId="77777777" w:rsidR="00FF2D52" w:rsidRDefault="00000000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14:paraId="223C0F63" w14:textId="77777777" w:rsidR="00FF2D52" w:rsidRDefault="00000000">
            <w:pPr>
              <w:jc w:val="right"/>
            </w:pPr>
            <w:r>
              <w:t>2.51</w:t>
            </w:r>
          </w:p>
        </w:tc>
        <w:tc>
          <w:tcPr>
            <w:tcW w:w="848" w:type="dxa"/>
            <w:vMerge/>
            <w:vAlign w:val="center"/>
          </w:tcPr>
          <w:p w14:paraId="75270428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D75F66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73C96A" w14:textId="77777777" w:rsidR="00FF2D52" w:rsidRDefault="00FF2D52">
            <w:pPr>
              <w:jc w:val="right"/>
            </w:pPr>
          </w:p>
        </w:tc>
      </w:tr>
      <w:tr w:rsidR="00FF2D52" w14:paraId="1FDF92C4" w14:textId="77777777">
        <w:tc>
          <w:tcPr>
            <w:tcW w:w="1041" w:type="dxa"/>
            <w:vAlign w:val="center"/>
          </w:tcPr>
          <w:p w14:paraId="6C59CEB8" w14:textId="77777777" w:rsidR="00FF2D52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C5C4B13" w14:textId="77777777" w:rsidR="00FF2D52" w:rsidRDefault="00000000">
            <w:pPr>
              <w:jc w:val="right"/>
            </w:pPr>
            <w:r>
              <w:t>1.97</w:t>
            </w:r>
          </w:p>
        </w:tc>
        <w:tc>
          <w:tcPr>
            <w:tcW w:w="1148" w:type="dxa"/>
            <w:vAlign w:val="center"/>
          </w:tcPr>
          <w:p w14:paraId="0BB8F6D7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E24EE6" w14:textId="77777777" w:rsidR="00FF2D52" w:rsidRDefault="00000000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71F9C19E" w14:textId="77777777" w:rsidR="00FF2D52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1585B21A" w14:textId="77777777" w:rsidR="00FF2D52" w:rsidRDefault="00000000">
            <w:pPr>
              <w:jc w:val="right"/>
            </w:pPr>
            <w:r>
              <w:t>2.17</w:t>
            </w:r>
          </w:p>
        </w:tc>
        <w:tc>
          <w:tcPr>
            <w:tcW w:w="848" w:type="dxa"/>
            <w:vMerge/>
            <w:vAlign w:val="center"/>
          </w:tcPr>
          <w:p w14:paraId="450E51E8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690F8A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860E4E" w14:textId="77777777" w:rsidR="00FF2D52" w:rsidRDefault="00FF2D52">
            <w:pPr>
              <w:jc w:val="right"/>
            </w:pPr>
          </w:p>
        </w:tc>
      </w:tr>
      <w:tr w:rsidR="00FF2D52" w14:paraId="7F7DE215" w14:textId="77777777">
        <w:tc>
          <w:tcPr>
            <w:tcW w:w="1041" w:type="dxa"/>
            <w:vAlign w:val="center"/>
          </w:tcPr>
          <w:p w14:paraId="5F0E272B" w14:textId="77777777" w:rsidR="00FF2D52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D017EC7" w14:textId="77777777" w:rsidR="00FF2D52" w:rsidRDefault="00000000">
            <w:pPr>
              <w:jc w:val="right"/>
            </w:pPr>
            <w:r>
              <w:t>5.88</w:t>
            </w:r>
          </w:p>
        </w:tc>
        <w:tc>
          <w:tcPr>
            <w:tcW w:w="1148" w:type="dxa"/>
            <w:vAlign w:val="center"/>
          </w:tcPr>
          <w:p w14:paraId="7D69702E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019763" w14:textId="77777777" w:rsidR="00FF2D52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45198269" w14:textId="77777777" w:rsidR="00FF2D52" w:rsidRDefault="00000000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14:paraId="7EACE0FD" w14:textId="77777777" w:rsidR="00FF2D52" w:rsidRDefault="00000000">
            <w:pPr>
              <w:jc w:val="right"/>
            </w:pPr>
            <w:r>
              <w:t>2.62</w:t>
            </w:r>
          </w:p>
        </w:tc>
        <w:tc>
          <w:tcPr>
            <w:tcW w:w="848" w:type="dxa"/>
            <w:vMerge/>
            <w:vAlign w:val="center"/>
          </w:tcPr>
          <w:p w14:paraId="49404ADD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84CAFD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6C296B" w14:textId="77777777" w:rsidR="00FF2D52" w:rsidRDefault="00FF2D52">
            <w:pPr>
              <w:jc w:val="right"/>
            </w:pPr>
          </w:p>
        </w:tc>
      </w:tr>
      <w:tr w:rsidR="00FF2D52" w14:paraId="564B0386" w14:textId="77777777">
        <w:tc>
          <w:tcPr>
            <w:tcW w:w="1041" w:type="dxa"/>
            <w:vAlign w:val="center"/>
          </w:tcPr>
          <w:p w14:paraId="1B573558" w14:textId="77777777" w:rsidR="00FF2D52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BA6323A" w14:textId="77777777" w:rsidR="00FF2D52" w:rsidRDefault="00000000">
            <w:pPr>
              <w:jc w:val="right"/>
            </w:pPr>
            <w:r>
              <w:t>5.92</w:t>
            </w:r>
          </w:p>
        </w:tc>
        <w:tc>
          <w:tcPr>
            <w:tcW w:w="1148" w:type="dxa"/>
            <w:vAlign w:val="center"/>
          </w:tcPr>
          <w:p w14:paraId="31E1E34B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D9706A" w14:textId="77777777" w:rsidR="00FF2D52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4DBA66E0" w14:textId="77777777" w:rsidR="00FF2D52" w:rsidRDefault="00000000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14:paraId="03098D73" w14:textId="77777777" w:rsidR="00FF2D52" w:rsidRDefault="00000000">
            <w:pPr>
              <w:jc w:val="right"/>
            </w:pPr>
            <w:r>
              <w:t>2.51</w:t>
            </w:r>
          </w:p>
        </w:tc>
        <w:tc>
          <w:tcPr>
            <w:tcW w:w="848" w:type="dxa"/>
            <w:vMerge/>
            <w:vAlign w:val="center"/>
          </w:tcPr>
          <w:p w14:paraId="208421BD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0F028B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E13F6D" w14:textId="77777777" w:rsidR="00FF2D52" w:rsidRDefault="00FF2D52">
            <w:pPr>
              <w:jc w:val="right"/>
            </w:pPr>
          </w:p>
        </w:tc>
      </w:tr>
      <w:tr w:rsidR="00FF2D52" w14:paraId="0D83FA8E" w14:textId="77777777">
        <w:tc>
          <w:tcPr>
            <w:tcW w:w="1041" w:type="dxa"/>
            <w:vAlign w:val="center"/>
          </w:tcPr>
          <w:p w14:paraId="16D31E19" w14:textId="77777777" w:rsidR="00FF2D52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C366692" w14:textId="77777777" w:rsidR="00FF2D52" w:rsidRDefault="00000000">
            <w:pPr>
              <w:jc w:val="right"/>
            </w:pPr>
            <w:r>
              <w:t>3.19</w:t>
            </w:r>
          </w:p>
        </w:tc>
        <w:tc>
          <w:tcPr>
            <w:tcW w:w="1148" w:type="dxa"/>
            <w:vAlign w:val="center"/>
          </w:tcPr>
          <w:p w14:paraId="0E09BF71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0201B5" w14:textId="77777777" w:rsidR="00FF2D52" w:rsidRDefault="00000000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13084450" w14:textId="77777777" w:rsidR="00FF2D52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3F317672" w14:textId="77777777" w:rsidR="00FF2D52" w:rsidRDefault="00000000">
            <w:pPr>
              <w:jc w:val="right"/>
            </w:pPr>
            <w:r>
              <w:t>2.28</w:t>
            </w:r>
          </w:p>
        </w:tc>
        <w:tc>
          <w:tcPr>
            <w:tcW w:w="848" w:type="dxa"/>
            <w:vMerge/>
            <w:vAlign w:val="center"/>
          </w:tcPr>
          <w:p w14:paraId="6799D4E5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893B19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ACE2C2" w14:textId="77777777" w:rsidR="00FF2D52" w:rsidRDefault="00FF2D52">
            <w:pPr>
              <w:jc w:val="right"/>
            </w:pPr>
          </w:p>
        </w:tc>
      </w:tr>
      <w:tr w:rsidR="00FF2D52" w14:paraId="56632F18" w14:textId="77777777">
        <w:tc>
          <w:tcPr>
            <w:tcW w:w="1041" w:type="dxa"/>
            <w:vAlign w:val="center"/>
          </w:tcPr>
          <w:p w14:paraId="1B2FD768" w14:textId="77777777" w:rsidR="00FF2D52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5675EA4" w14:textId="77777777" w:rsidR="00FF2D52" w:rsidRDefault="00000000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39A67359" w14:textId="77777777" w:rsidR="00FF2D52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41A3F8E5" w14:textId="77777777" w:rsidR="00FF2D52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4A9041AE" w14:textId="77777777" w:rsidR="00FF2D52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1B349DE9" w14:textId="77777777" w:rsidR="00FF2D52" w:rsidRDefault="00000000">
            <w:pPr>
              <w:jc w:val="right"/>
            </w:pPr>
            <w:r>
              <w:t>2.28</w:t>
            </w:r>
          </w:p>
        </w:tc>
        <w:tc>
          <w:tcPr>
            <w:tcW w:w="848" w:type="dxa"/>
            <w:vMerge/>
            <w:vAlign w:val="center"/>
          </w:tcPr>
          <w:p w14:paraId="4C9AA41F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97271B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C41B97" w14:textId="77777777" w:rsidR="00FF2D52" w:rsidRDefault="00FF2D52">
            <w:pPr>
              <w:jc w:val="right"/>
            </w:pPr>
          </w:p>
        </w:tc>
      </w:tr>
      <w:tr w:rsidR="00FF2D52" w14:paraId="4E4060BF" w14:textId="77777777">
        <w:tc>
          <w:tcPr>
            <w:tcW w:w="1041" w:type="dxa"/>
            <w:vAlign w:val="center"/>
          </w:tcPr>
          <w:p w14:paraId="3612913F" w14:textId="77777777" w:rsidR="00FF2D52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15AFC73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938419" w14:textId="77777777" w:rsidR="00FF2D52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283F6F07" w14:textId="77777777" w:rsidR="00FF2D52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24932A83" w14:textId="77777777" w:rsidR="00FF2D52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3CD29FF2" w14:textId="77777777" w:rsidR="00FF2D52" w:rsidRDefault="00000000">
            <w:pPr>
              <w:jc w:val="right"/>
            </w:pPr>
            <w:r>
              <w:t>2.39</w:t>
            </w:r>
          </w:p>
        </w:tc>
        <w:tc>
          <w:tcPr>
            <w:tcW w:w="848" w:type="dxa"/>
            <w:vMerge/>
            <w:vAlign w:val="center"/>
          </w:tcPr>
          <w:p w14:paraId="774ED985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FBBA4E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2706E6" w14:textId="77777777" w:rsidR="00FF2D52" w:rsidRDefault="00FF2D52">
            <w:pPr>
              <w:jc w:val="right"/>
            </w:pPr>
          </w:p>
        </w:tc>
      </w:tr>
      <w:tr w:rsidR="00FF2D52" w14:paraId="6A940E1E" w14:textId="77777777">
        <w:tc>
          <w:tcPr>
            <w:tcW w:w="1041" w:type="dxa"/>
            <w:vAlign w:val="center"/>
          </w:tcPr>
          <w:p w14:paraId="16CC6C43" w14:textId="77777777" w:rsidR="00FF2D52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3B61F6E5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497DA4" w14:textId="77777777" w:rsidR="00FF2D52" w:rsidRDefault="00000000">
            <w:pPr>
              <w:jc w:val="right"/>
            </w:pPr>
            <w:r>
              <w:t>3.64</w:t>
            </w:r>
          </w:p>
        </w:tc>
        <w:tc>
          <w:tcPr>
            <w:tcW w:w="1148" w:type="dxa"/>
            <w:vAlign w:val="center"/>
          </w:tcPr>
          <w:p w14:paraId="7665DD3C" w14:textId="77777777" w:rsidR="00FF2D52" w:rsidRDefault="0000000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3CE52CC6" w14:textId="77777777" w:rsidR="00FF2D52" w:rsidRDefault="00000000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14:paraId="3EF38A03" w14:textId="77777777" w:rsidR="00FF2D52" w:rsidRDefault="00000000">
            <w:pPr>
              <w:jc w:val="right"/>
            </w:pPr>
            <w:r>
              <w:t>2.51</w:t>
            </w:r>
          </w:p>
        </w:tc>
        <w:tc>
          <w:tcPr>
            <w:tcW w:w="848" w:type="dxa"/>
            <w:vMerge/>
            <w:vAlign w:val="center"/>
          </w:tcPr>
          <w:p w14:paraId="20026604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106186" w14:textId="77777777" w:rsidR="00FF2D52" w:rsidRDefault="00FF2D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7A22C0" w14:textId="77777777" w:rsidR="00FF2D52" w:rsidRDefault="00FF2D52">
            <w:pPr>
              <w:jc w:val="right"/>
            </w:pPr>
          </w:p>
        </w:tc>
      </w:tr>
      <w:tr w:rsidR="00FF2D52" w14:paraId="24477180" w14:textId="77777777">
        <w:tc>
          <w:tcPr>
            <w:tcW w:w="1041" w:type="dxa"/>
            <w:vAlign w:val="center"/>
          </w:tcPr>
          <w:p w14:paraId="4CEE8417" w14:textId="77777777" w:rsidR="00FF2D52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54E5579" w14:textId="77777777" w:rsidR="00FF2D52" w:rsidRDefault="00000000">
            <w:pPr>
              <w:jc w:val="right"/>
            </w:pPr>
            <w:r>
              <w:t>18.01</w:t>
            </w:r>
          </w:p>
        </w:tc>
        <w:tc>
          <w:tcPr>
            <w:tcW w:w="1148" w:type="dxa"/>
            <w:vAlign w:val="center"/>
          </w:tcPr>
          <w:p w14:paraId="5931EB1B" w14:textId="77777777" w:rsidR="00FF2D52" w:rsidRDefault="00000000">
            <w:pPr>
              <w:jc w:val="right"/>
            </w:pPr>
            <w:r>
              <w:t>20.34</w:t>
            </w:r>
          </w:p>
        </w:tc>
        <w:tc>
          <w:tcPr>
            <w:tcW w:w="1148" w:type="dxa"/>
            <w:vAlign w:val="center"/>
          </w:tcPr>
          <w:p w14:paraId="6B15573A" w14:textId="77777777" w:rsidR="00FF2D52" w:rsidRDefault="00000000">
            <w:pPr>
              <w:jc w:val="right"/>
            </w:pPr>
            <w:r>
              <w:t>5.05</w:t>
            </w:r>
          </w:p>
        </w:tc>
        <w:tc>
          <w:tcPr>
            <w:tcW w:w="1148" w:type="dxa"/>
            <w:vAlign w:val="center"/>
          </w:tcPr>
          <w:p w14:paraId="2CC045E8" w14:textId="77777777" w:rsidR="00FF2D52" w:rsidRDefault="00000000">
            <w:pPr>
              <w:jc w:val="right"/>
            </w:pPr>
            <w:r>
              <w:t>11.91</w:t>
            </w:r>
          </w:p>
        </w:tc>
        <w:tc>
          <w:tcPr>
            <w:tcW w:w="1148" w:type="dxa"/>
            <w:vAlign w:val="center"/>
          </w:tcPr>
          <w:p w14:paraId="6746963E" w14:textId="77777777" w:rsidR="00FF2D52" w:rsidRDefault="00000000">
            <w:pPr>
              <w:jc w:val="right"/>
            </w:pPr>
            <w:r>
              <w:t>28.50</w:t>
            </w:r>
          </w:p>
        </w:tc>
        <w:tc>
          <w:tcPr>
            <w:tcW w:w="848" w:type="dxa"/>
            <w:vAlign w:val="center"/>
          </w:tcPr>
          <w:p w14:paraId="19FEB4DF" w14:textId="77777777" w:rsidR="00FF2D52" w:rsidRDefault="00000000">
            <w:pPr>
              <w:jc w:val="right"/>
            </w:pPr>
            <w:r>
              <w:t>40.70</w:t>
            </w:r>
          </w:p>
        </w:tc>
        <w:tc>
          <w:tcPr>
            <w:tcW w:w="848" w:type="dxa"/>
            <w:vAlign w:val="center"/>
          </w:tcPr>
          <w:p w14:paraId="5B6D9B83" w14:textId="77777777" w:rsidR="00FF2D5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6F3DBE4" w14:textId="77777777" w:rsidR="00FF2D52" w:rsidRDefault="00000000">
            <w:pPr>
              <w:jc w:val="right"/>
            </w:pPr>
            <w:r>
              <w:t>0.00</w:t>
            </w:r>
          </w:p>
        </w:tc>
      </w:tr>
    </w:tbl>
    <w:p w14:paraId="63DA13C3" w14:textId="77777777" w:rsidR="00FF2D52" w:rsidRDefault="00000000">
      <w:pPr>
        <w:pStyle w:val="2"/>
        <w:widowControl w:val="0"/>
      </w:pPr>
      <w:bookmarkStart w:id="88" w:name="_Toc155724170"/>
      <w:r>
        <w:t>全年能耗</w:t>
      </w:r>
      <w:bookmarkEnd w:id="88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6EF50A7F" w14:textId="77777777" w:rsidTr="00B10D05">
        <w:tc>
          <w:tcPr>
            <w:tcW w:w="820" w:type="pct"/>
            <w:shd w:val="clear" w:color="auto" w:fill="E0E0E0"/>
            <w:vAlign w:val="center"/>
          </w:tcPr>
          <w:p w14:paraId="40351E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F2D9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8E0A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设计建筑别名"/>
            <w:r>
              <w:rPr>
                <w:rFonts w:hint="eastAsia"/>
                <w:lang w:val="en-US"/>
              </w:rPr>
              <w:t>设计建筑</w:t>
            </w:r>
            <w:bookmarkEnd w:id="89"/>
          </w:p>
          <w:p w14:paraId="572410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1DAC1D8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61DD5277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49A097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3BE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463E82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耗冷量2"/>
            <w:r w:rsidRPr="00771B84">
              <w:rPr>
                <w:rFonts w:hint="eastAsia"/>
                <w:lang w:val="en-US"/>
              </w:rPr>
              <w:t>54.02</w:t>
            </w:r>
            <w:bookmarkEnd w:id="90"/>
          </w:p>
        </w:tc>
        <w:tc>
          <w:tcPr>
            <w:tcW w:w="1293" w:type="pct"/>
          </w:tcPr>
          <w:p w14:paraId="670FBD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8B50D9F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2B17A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376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7E96D3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耗热量2"/>
            <w:r w:rsidRPr="00771B84">
              <w:rPr>
                <w:rFonts w:hint="eastAsia"/>
                <w:lang w:val="en-US"/>
              </w:rPr>
              <w:t>46.78</w:t>
            </w:r>
            <w:bookmarkEnd w:id="91"/>
          </w:p>
        </w:tc>
        <w:tc>
          <w:tcPr>
            <w:tcW w:w="1293" w:type="pct"/>
          </w:tcPr>
          <w:p w14:paraId="7B3844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773D79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4D864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C9FF6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FC8E0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耗冷耗热量2"/>
            <w:r w:rsidRPr="00771B84">
              <w:rPr>
                <w:rFonts w:hint="eastAsia"/>
                <w:lang w:val="en-US"/>
              </w:rPr>
              <w:t>100.80</w:t>
            </w:r>
            <w:bookmarkEnd w:id="92"/>
          </w:p>
        </w:tc>
        <w:tc>
          <w:tcPr>
            <w:tcW w:w="1293" w:type="pct"/>
          </w:tcPr>
          <w:p w14:paraId="485607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236B27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221C3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229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44E1E7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2989B0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020DCF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76935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3D5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67755D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1C8CC9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72E1B0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7C9CC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BC92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344990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052713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A5CEF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ECF8055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097B1D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533476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1EA886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冷源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424E30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F2E8DA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01F1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5990E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BDCFE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冷却水泵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781094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22A4B2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7FE4B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1B510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7A5852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冷冻水泵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296BA8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E5C4F6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B92B9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6E0F1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0E9BBA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07608F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7BC9CE5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65EAA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8C30E9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 w14:paraId="3E1479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冷热源侧水泵能耗"/>
            <w:r>
              <w:rPr>
                <w:rFonts w:hint="eastAsia"/>
                <w:lang w:val="en-US"/>
              </w:rPr>
              <w:t>-</w:t>
            </w:r>
            <w:bookmarkEnd w:id="100"/>
          </w:p>
        </w:tc>
        <w:tc>
          <w:tcPr>
            <w:tcW w:w="1293" w:type="pct"/>
          </w:tcPr>
          <w:p w14:paraId="32943B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C012B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7FF16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FFF22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9D4F6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空调能耗"/>
            <w:r w:rsidRPr="00771B84">
              <w:rPr>
                <w:lang w:val="en-US"/>
              </w:rPr>
              <w:t>18.01</w:t>
            </w:r>
            <w:bookmarkEnd w:id="101"/>
          </w:p>
        </w:tc>
        <w:tc>
          <w:tcPr>
            <w:tcW w:w="1293" w:type="pct"/>
          </w:tcPr>
          <w:p w14:paraId="5A06AA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13E53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F9A6F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A953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14E495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能耗"/>
            <w:r w:rsidRPr="00771B84">
              <w:rPr>
                <w:lang w:val="en-US"/>
              </w:rPr>
              <w:t>18.01</w:t>
            </w:r>
            <w:bookmarkEnd w:id="102"/>
          </w:p>
        </w:tc>
        <w:tc>
          <w:tcPr>
            <w:tcW w:w="1293" w:type="pct"/>
          </w:tcPr>
          <w:p w14:paraId="203916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EE779C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B4CF294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7202E6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DAB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88D1E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源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68D6AE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7C6AE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136DD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379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1BD8EC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热水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6BF0FF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6631271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B1DEC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830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7098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-</w:t>
            </w:r>
            <w:bookmarkEnd w:id="105"/>
          </w:p>
        </w:tc>
        <w:tc>
          <w:tcPr>
            <w:tcW w:w="1293" w:type="pct"/>
          </w:tcPr>
          <w:p w14:paraId="6387A7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6B9FC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6B4D4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443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6FEC38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单元式热泵能耗"/>
            <w:r w:rsidRPr="00771B84">
              <w:rPr>
                <w:lang w:val="en-US"/>
              </w:rPr>
              <w:t>20.34</w:t>
            </w:r>
            <w:bookmarkEnd w:id="106"/>
          </w:p>
        </w:tc>
        <w:tc>
          <w:tcPr>
            <w:tcW w:w="1293" w:type="pct"/>
          </w:tcPr>
          <w:p w14:paraId="5448D6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8CA22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0DCFA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881A6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60D8E0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71B84">
              <w:rPr>
                <w:lang w:val="en-US"/>
              </w:rPr>
              <w:t>20.34</w:t>
            </w:r>
            <w:bookmarkEnd w:id="107"/>
          </w:p>
        </w:tc>
        <w:tc>
          <w:tcPr>
            <w:tcW w:w="1293" w:type="pct"/>
          </w:tcPr>
          <w:p w14:paraId="7B3537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9B6B5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5352B8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63D2A0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7631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2B4D02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新排风系统能耗"/>
            <w:r w:rsidRPr="00771B84">
              <w:rPr>
                <w:rFonts w:hint="eastAsia"/>
                <w:lang w:val="en-US"/>
              </w:rPr>
              <w:t>5.54</w:t>
            </w:r>
            <w:bookmarkEnd w:id="108"/>
          </w:p>
        </w:tc>
        <w:tc>
          <w:tcPr>
            <w:tcW w:w="1293" w:type="pct"/>
          </w:tcPr>
          <w:p w14:paraId="4464D7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A41DF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4728D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B42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A2A35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006487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1E3936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21DCC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619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227383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448FF6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9C12A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29BCB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D1C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06A19F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016BAB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B1F95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08417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688C9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18A97E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空调动力能耗"/>
            <w:r w:rsidRPr="00771B84">
              <w:rPr>
                <w:rFonts w:hint="eastAsia"/>
                <w:lang w:val="en-US"/>
              </w:rPr>
              <w:t>5.54</w:t>
            </w:r>
            <w:bookmarkEnd w:id="112"/>
          </w:p>
        </w:tc>
        <w:tc>
          <w:tcPr>
            <w:tcW w:w="1293" w:type="pct"/>
          </w:tcPr>
          <w:p w14:paraId="395CDD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51310DEA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58B6515F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55C852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照明能耗"/>
            <w:r w:rsidRPr="00771B84">
              <w:rPr>
                <w:rFonts w:hint="eastAsia"/>
                <w:lang w:val="en-US"/>
              </w:rPr>
              <w:t>11.91</w:t>
            </w:r>
            <w:bookmarkEnd w:id="113"/>
          </w:p>
        </w:tc>
        <w:tc>
          <w:tcPr>
            <w:tcW w:w="1293" w:type="pct"/>
          </w:tcPr>
          <w:p w14:paraId="296CE24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3C48FFBE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61EFA139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4108F20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4" w:name="设备用电"/>
            <w:r w:rsidRPr="00771B84">
              <w:rPr>
                <w:rFonts w:hint="eastAsia"/>
                <w:lang w:val="en-US"/>
              </w:rPr>
              <w:t>28.50</w:t>
            </w:r>
            <w:bookmarkEnd w:id="114"/>
          </w:p>
        </w:tc>
        <w:tc>
          <w:tcPr>
            <w:tcW w:w="1293" w:type="pct"/>
          </w:tcPr>
          <w:p w14:paraId="0F39ED1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0BD7CF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787EF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0CDB2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94113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083F0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FE7800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07038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74EA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26A02E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排风机能耗"/>
            <w:r w:rsidRPr="00771B84">
              <w:rPr>
                <w:rFonts w:hint="eastAsia"/>
                <w:lang w:val="en-US"/>
              </w:rPr>
              <w:t>40.70</w:t>
            </w:r>
            <w:bookmarkEnd w:id="116"/>
          </w:p>
        </w:tc>
        <w:tc>
          <w:tcPr>
            <w:tcW w:w="1293" w:type="pct"/>
          </w:tcPr>
          <w:p w14:paraId="6A28F2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A52B8E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F2771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4D1B3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41A66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03E95A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50F0503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28C38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855FFC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64184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能耗"/>
            <w:r w:rsidRPr="00771B84">
              <w:rPr>
                <w:rFonts w:hint="eastAsia"/>
                <w:lang w:val="en-US"/>
              </w:rPr>
              <w:t>40.70</w:t>
            </w:r>
            <w:bookmarkEnd w:id="118"/>
          </w:p>
        </w:tc>
        <w:tc>
          <w:tcPr>
            <w:tcW w:w="1293" w:type="pct"/>
          </w:tcPr>
          <w:p w14:paraId="0A85FA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4C1CDB5A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E4232F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CAAC1B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57C7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0214C0E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9" w:name="太阳能能耗"/>
            <w:r w:rsidRPr="00771B84">
              <w:rPr>
                <w:rFonts w:hint="eastAsia"/>
                <w:lang w:val="en-US"/>
              </w:rPr>
              <w:t>10.47</w:t>
            </w:r>
            <w:bookmarkEnd w:id="119"/>
          </w:p>
        </w:tc>
        <w:tc>
          <w:tcPr>
            <w:tcW w:w="1293" w:type="pct"/>
          </w:tcPr>
          <w:p w14:paraId="7139A93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29BCA1B1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A17E3B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88D8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7EAAFD1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0" w:name="光伏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0BB3A6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657FE13A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493CB1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2CA6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B7C4EA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1" w:name="风力能耗"/>
            <w:r>
              <w:rPr>
                <w:rFonts w:hint="eastAsia"/>
                <w:lang w:val="en-US"/>
              </w:rPr>
              <w:t>0.08</w:t>
            </w:r>
            <w:bookmarkEnd w:id="121"/>
          </w:p>
        </w:tc>
        <w:tc>
          <w:tcPr>
            <w:tcW w:w="1293" w:type="pct"/>
          </w:tcPr>
          <w:p w14:paraId="2AE31A9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47AD11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5F06E1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BD855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8B1FC0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可再生能源能耗"/>
            <w:r w:rsidRPr="00771B84">
              <w:rPr>
                <w:rFonts w:hint="eastAsia"/>
                <w:lang w:val="en-US"/>
              </w:rPr>
              <w:t>10.55</w:t>
            </w:r>
            <w:bookmarkEnd w:id="122"/>
          </w:p>
        </w:tc>
        <w:tc>
          <w:tcPr>
            <w:tcW w:w="1293" w:type="pct"/>
          </w:tcPr>
          <w:p w14:paraId="1F1F729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16E762DB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46B4ED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3"/>
          </w:p>
        </w:tc>
        <w:tc>
          <w:tcPr>
            <w:tcW w:w="1671" w:type="pct"/>
            <w:vAlign w:val="center"/>
          </w:tcPr>
          <w:p w14:paraId="261B2C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建筑总能耗"/>
            <w:r w:rsidRPr="00771B84">
              <w:rPr>
                <w:lang w:val="en-US"/>
              </w:rPr>
              <w:t>124.92</w:t>
            </w:r>
            <w:bookmarkEnd w:id="124"/>
          </w:p>
        </w:tc>
        <w:tc>
          <w:tcPr>
            <w:tcW w:w="1293" w:type="pct"/>
          </w:tcPr>
          <w:p w14:paraId="7B9179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45C823FB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79E68C29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A192568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21BCDCBA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56C8C28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1049CA67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6C0ED322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1C9BEA52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lastRenderedPageBreak/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2479152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5" w:name="耗冷量2_转热量"/>
            <w:bookmarkEnd w:id="125"/>
          </w:p>
        </w:tc>
        <w:tc>
          <w:tcPr>
            <w:tcW w:w="2333" w:type="dxa"/>
            <w:shd w:val="clear" w:color="auto" w:fill="E6E6E6"/>
            <w:vAlign w:val="center"/>
          </w:tcPr>
          <w:p w14:paraId="542CFF9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5D56F55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3D6B1B5C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FC6B8F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r w:rsidRPr="008040C6"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 w14:paraId="55B287B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6" w:name="耗热量2_转热量"/>
            <w:bookmarkEnd w:id="126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3D0D42D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8040C6"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 w14:paraId="40CAC16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7" w:name="热泵可再生能耗_转热量"/>
            <w:bookmarkEnd w:id="127"/>
          </w:p>
        </w:tc>
      </w:tr>
      <w:tr w:rsidR="007E0E08" w14:paraId="2C4EC8FA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1056B1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 w:rsidRPr="008040C6"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 w14:paraId="57E9526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8" w:name="热水系统能耗_转热量"/>
            <w:bookmarkEnd w:id="128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D0C04FA" w14:textId="77777777" w:rsidR="00000000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4127BB72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9" w:name="太阳能能耗_转热量"/>
            <w:bookmarkEnd w:id="129"/>
          </w:p>
        </w:tc>
      </w:tr>
      <w:tr w:rsidR="007E0E08" w14:paraId="0D5339C1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580DA03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1B3891F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0" w:name="照明能耗_转热量"/>
            <w:bookmarkEnd w:id="130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444614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2E54FBF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1" w:name="光伏能耗_转热量"/>
            <w:bookmarkEnd w:id="131"/>
          </w:p>
        </w:tc>
      </w:tr>
      <w:tr w:rsidR="007E0E08" w14:paraId="569568E7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4CDB60B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r w:rsidRPr="008040C6"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 w14:paraId="171AA19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2" w:name="动力系统能耗_转热量"/>
            <w:bookmarkEnd w:id="132"/>
          </w:p>
        </w:tc>
        <w:tc>
          <w:tcPr>
            <w:tcW w:w="2333" w:type="dxa"/>
            <w:shd w:val="clear" w:color="auto" w:fill="E6E6E6"/>
            <w:vAlign w:val="center"/>
          </w:tcPr>
          <w:p w14:paraId="73B574B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 w14:paraId="134B9B6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3" w:name="风力能耗_转热量"/>
            <w:bookmarkEnd w:id="133"/>
          </w:p>
        </w:tc>
      </w:tr>
      <w:tr w:rsidR="007E0E08" w14:paraId="6411353C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CE63F62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681A67CB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4" w:name="能耗需求量合计"/>
            <w:r>
              <w:t>0.00</w:t>
            </w:r>
            <w:bookmarkEnd w:id="134"/>
          </w:p>
        </w:tc>
        <w:tc>
          <w:tcPr>
            <w:tcW w:w="2333" w:type="dxa"/>
            <w:shd w:val="clear" w:color="auto" w:fill="E6E6E6"/>
            <w:vAlign w:val="center"/>
          </w:tcPr>
          <w:p w14:paraId="580CC4B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7CE4795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5" w:name="可再生利用量合计"/>
            <w:r>
              <w:t>0.00</w:t>
            </w:r>
            <w:bookmarkEnd w:id="135"/>
          </w:p>
        </w:tc>
      </w:tr>
      <w:tr w:rsidR="007E0E08" w14:paraId="3EBEB97D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334253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0284E12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6" w:name="可再生能源利用率"/>
            <w:r>
              <w:t>0%</w:t>
            </w:r>
            <w:bookmarkEnd w:id="136"/>
          </w:p>
        </w:tc>
      </w:tr>
    </w:tbl>
    <w:p w14:paraId="35DEC7D9" w14:textId="77777777" w:rsidR="00000000" w:rsidRPr="007E0E08" w:rsidRDefault="00000000"/>
    <w:p w14:paraId="3EA5A10E" w14:textId="77777777" w:rsidR="00FF2D52" w:rsidRDefault="00FF2D52">
      <w:pPr>
        <w:widowControl w:val="0"/>
        <w:jc w:val="both"/>
        <w:rPr>
          <w:color w:val="000000"/>
        </w:rPr>
      </w:pPr>
    </w:p>
    <w:p w14:paraId="73206C07" w14:textId="77777777" w:rsidR="00FF2D52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C6C9B21" wp14:editId="6D882EAE">
            <wp:extent cx="4991624" cy="42200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D2F7F" w14:textId="77777777" w:rsidR="00FF2D52" w:rsidRDefault="00FF2D52">
      <w:pPr>
        <w:sectPr w:rsidR="00FF2D52" w:rsidSect="004142B7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973E4CA" w14:textId="77777777" w:rsidR="00FF2D52" w:rsidRDefault="00000000">
      <w:pPr>
        <w:pStyle w:val="1"/>
        <w:widowControl w:val="0"/>
        <w:jc w:val="both"/>
        <w:rPr>
          <w:color w:val="000000"/>
        </w:rPr>
      </w:pPr>
      <w:bookmarkStart w:id="137" w:name="_Toc155724171"/>
      <w:r>
        <w:rPr>
          <w:color w:val="000000"/>
        </w:rPr>
        <w:lastRenderedPageBreak/>
        <w:t>附录</w:t>
      </w:r>
      <w:bookmarkEnd w:id="137"/>
    </w:p>
    <w:p w14:paraId="1E1D086E" w14:textId="77777777" w:rsidR="00FF2D52" w:rsidRDefault="00000000">
      <w:pPr>
        <w:pStyle w:val="2"/>
        <w:widowControl w:val="0"/>
      </w:pPr>
      <w:bookmarkStart w:id="138" w:name="_Toc155724172"/>
      <w:r>
        <w:t>工作日/节假日人员逐时在室率(%)</w:t>
      </w:r>
      <w:bookmarkEnd w:id="138"/>
    </w:p>
    <w:p w14:paraId="5AD91EC7" w14:textId="77777777" w:rsidR="00FF2D52" w:rsidRDefault="00FF2D5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ECEC1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EA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A2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0E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0F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28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2E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AD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BD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6D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80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04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B4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40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E8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CB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19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D3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95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D2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9E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06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AB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D7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ED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A7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2D52" w14:paraId="513A23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6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0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1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C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0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A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1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0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6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4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E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B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0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A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F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5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4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F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9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782AAE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A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5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7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A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3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9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7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8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2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1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F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5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A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B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F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A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E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C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6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2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3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2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651377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4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A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B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2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8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6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9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A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F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0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2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3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9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B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4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D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5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9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B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7E19E6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3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B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D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0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0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0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4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C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2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8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4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7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4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5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9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7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B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D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C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6CA40A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C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4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F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7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3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0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E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6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7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9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7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F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0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A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7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7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F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1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5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0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7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5CC5FF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D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7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1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6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E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F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E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3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4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B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A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D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D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D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3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3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E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4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2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12ABA5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A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7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2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B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9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0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C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F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5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B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F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8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F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1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8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5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B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D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D0342D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1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F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B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9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F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C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3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5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5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D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A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8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1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1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A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E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9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7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F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283B26" w14:textId="77777777" w:rsidR="00FF2D52" w:rsidRDefault="00FF2D52">
      <w:pPr>
        <w:widowControl w:val="0"/>
        <w:jc w:val="both"/>
        <w:rPr>
          <w:color w:val="000000"/>
        </w:rPr>
      </w:pPr>
    </w:p>
    <w:p w14:paraId="0F72031D" w14:textId="77777777" w:rsidR="00FF2D52" w:rsidRDefault="00000000">
      <w:r>
        <w:t>注：上行：工作日；下行：节假日</w:t>
      </w:r>
    </w:p>
    <w:p w14:paraId="23EE2F00" w14:textId="77777777" w:rsidR="00FF2D52" w:rsidRDefault="00000000">
      <w:pPr>
        <w:pStyle w:val="2"/>
      </w:pPr>
      <w:bookmarkStart w:id="139" w:name="_Toc155724173"/>
      <w:r>
        <w:t>工作日/节假日照明开关时间表(%)</w:t>
      </w:r>
      <w:bookmarkEnd w:id="139"/>
    </w:p>
    <w:p w14:paraId="038DE713" w14:textId="77777777" w:rsidR="00FF2D52" w:rsidRDefault="00FF2D5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F0F6C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66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96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BB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C6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DF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30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3F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00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B2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FB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0B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0B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EE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5F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D2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00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4F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B4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77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E2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78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60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DA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55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82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2D52" w14:paraId="7111F8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7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0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F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F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1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1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4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6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8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2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D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E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E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7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3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8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5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E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F2D52" w14:paraId="193C91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2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2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2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F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B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B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4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0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B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A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F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4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4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E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5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5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9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E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A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9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459E37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2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3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A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5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D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F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3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A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0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9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8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A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7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B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A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F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2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E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8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1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5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F2D52" w14:paraId="081F3B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F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8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9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1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8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1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E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4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9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7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F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1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E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F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E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F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7AEA3E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A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3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B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D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6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E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D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3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E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0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2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4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F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0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B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6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D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5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2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5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8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544099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7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6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0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9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7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7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1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5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B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7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4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D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4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4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3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6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3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2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23313D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D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C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F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9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C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2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1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6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2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2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E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D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8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1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C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2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F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2FE186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8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7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A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9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B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C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2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F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0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0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0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0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F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F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8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C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2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1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7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8FB758B" w14:textId="77777777" w:rsidR="00FF2D52" w:rsidRDefault="00FF2D52"/>
    <w:p w14:paraId="61D949EF" w14:textId="77777777" w:rsidR="00FF2D52" w:rsidRDefault="00000000">
      <w:r>
        <w:t>注：上行：工作日；下行：节假日</w:t>
      </w:r>
    </w:p>
    <w:p w14:paraId="67F63A27" w14:textId="77777777" w:rsidR="00FF2D52" w:rsidRDefault="00000000">
      <w:pPr>
        <w:pStyle w:val="2"/>
      </w:pPr>
      <w:bookmarkStart w:id="140" w:name="_Toc155724174"/>
      <w:r>
        <w:t>工作日/节假日设备逐时使用率(%)</w:t>
      </w:r>
      <w:bookmarkEnd w:id="140"/>
    </w:p>
    <w:p w14:paraId="6C21CC52" w14:textId="77777777" w:rsidR="00FF2D52" w:rsidRDefault="00FF2D5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634F8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86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2D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74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5E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F3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AF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9D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3F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DE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99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F2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D5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41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1F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2D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11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CD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62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0A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CC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E7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42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44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9D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39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2D52" w14:paraId="08B25F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B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3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2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3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8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B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5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C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4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C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7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E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D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8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2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D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E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3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6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C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B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181140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7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0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4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9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0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6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4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5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1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9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9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6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B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A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28A8FC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C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E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3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6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6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7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4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D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7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2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5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6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4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6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E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3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4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7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3D43CF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4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8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5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0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4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4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2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7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B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9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0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F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0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F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1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D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C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5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9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3BB548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E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D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2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4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1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B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B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4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8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6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B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A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4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2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1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2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9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1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1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2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2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7E71E2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8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3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3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A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5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1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D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F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1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A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8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E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1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6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3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8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1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2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D52" w14:paraId="0B728F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0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B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F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E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4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F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C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4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4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8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B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C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C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E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C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8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E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4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1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6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3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A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AE9845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6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3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1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0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1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A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F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E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D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1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F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5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8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B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6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E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B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878B93" w14:textId="77777777" w:rsidR="00FF2D52" w:rsidRDefault="00FF2D52"/>
    <w:p w14:paraId="5A024B2F" w14:textId="77777777" w:rsidR="00FF2D52" w:rsidRDefault="00000000">
      <w:r>
        <w:t>注：上行：工作日；下行：节假日</w:t>
      </w:r>
    </w:p>
    <w:p w14:paraId="250B408A" w14:textId="77777777" w:rsidR="00FF2D52" w:rsidRDefault="00000000">
      <w:pPr>
        <w:pStyle w:val="2"/>
      </w:pPr>
      <w:bookmarkStart w:id="141" w:name="_Toc155724175"/>
      <w:r>
        <w:t>工作日/节假日空调系统运行时间表(1:开,0:关)</w:t>
      </w:r>
      <w:bookmarkEnd w:id="141"/>
    </w:p>
    <w:p w14:paraId="3BB7A847" w14:textId="77777777" w:rsidR="00FF2D52" w:rsidRDefault="00FF2D5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A66C6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F8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16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12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FE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06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35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2B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AE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AF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59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C6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ED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97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F7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54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79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6C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16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B5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C6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92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DB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E0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21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FB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2D52" w14:paraId="282DAD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B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0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7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9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C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6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D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8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5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7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7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8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C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6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1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7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2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A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2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4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5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C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154A7B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8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8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8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6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9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E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2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9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0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6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5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B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C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0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6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3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B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9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9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E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9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B25026" w14:textId="77777777" w:rsidR="00FF2D52" w:rsidRDefault="00FF2D52"/>
    <w:p w14:paraId="6EB99EA3" w14:textId="77777777" w:rsidR="00FF2D52" w:rsidRDefault="00000000">
      <w:r>
        <w:t>注：上行：工作日；下行：节假日</w:t>
      </w:r>
    </w:p>
    <w:p w14:paraId="6207D570" w14:textId="77777777" w:rsidR="00FF2D52" w:rsidRDefault="00FF2D52"/>
    <w:sectPr w:rsidR="00FF2D52" w:rsidSect="004142B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91FB" w14:textId="77777777" w:rsidR="004142B7" w:rsidRDefault="004142B7" w:rsidP="00203A7D">
      <w:r>
        <w:separator/>
      </w:r>
    </w:p>
  </w:endnote>
  <w:endnote w:type="continuationSeparator" w:id="0">
    <w:p w14:paraId="30B9DC77" w14:textId="77777777" w:rsidR="004142B7" w:rsidRDefault="004142B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D1F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139E3F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E8A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4744644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801B" w14:textId="77777777" w:rsidR="004142B7" w:rsidRDefault="004142B7" w:rsidP="00203A7D">
      <w:r>
        <w:separator/>
      </w:r>
    </w:p>
  </w:footnote>
  <w:footnote w:type="continuationSeparator" w:id="0">
    <w:p w14:paraId="77FCC560" w14:textId="77777777" w:rsidR="004142B7" w:rsidRDefault="004142B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903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625FFD9" wp14:editId="6AD4E772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31251531">
    <w:abstractNumId w:val="0"/>
  </w:num>
  <w:num w:numId="2" w16cid:durableId="145726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B4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142B7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E49B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4BFE26D"/>
  <w15:chartTrackingRefBased/>
  <w15:docId w15:val="{CD812628-8F44-4B08-AE46-FD93B66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ZHI~1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1</TotalTime>
  <Pages>17</Pages>
  <Words>1869</Words>
  <Characters>10657</Characters>
  <Application>Microsoft Office Word</Application>
  <DocSecurity>0</DocSecurity>
  <Lines>88</Lines>
  <Paragraphs>25</Paragraphs>
  <ScaleCrop>false</ScaleCrop>
  <Company>ths</Company>
  <LinksUpToDate>false</LinksUpToDate>
  <CharactersWithSpaces>12501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Weizhiheng</dc:creator>
  <cp:keywords/>
  <cp:lastModifiedBy>Weizhiheng</cp:lastModifiedBy>
  <cp:revision>1</cp:revision>
  <cp:lastPrinted>1899-12-31T16:00:00Z</cp:lastPrinted>
  <dcterms:created xsi:type="dcterms:W3CDTF">2024-01-09T12:21:00Z</dcterms:created>
  <dcterms:modified xsi:type="dcterms:W3CDTF">2024-01-09T12:22:00Z</dcterms:modified>
</cp:coreProperties>
</file>