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319D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7671020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47E28F64" w14:textId="77777777" w:rsidR="00000000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59A3BB3B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952A058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1DE4EF8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EF730E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887BCC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023D1E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4390048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1D9AAE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6C3E0B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6EE256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0B60AE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A88A350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 w:rsidRPr="00D40158">
              <w:rPr>
                <w:rFonts w:ascii="宋体" w:hAnsi="宋体" w:hint="eastAsia"/>
                <w:szCs w:val="21"/>
              </w:rPr>
              <w:t>吉林建筑大学</w:t>
            </w:r>
            <w:bookmarkEnd w:id="3"/>
          </w:p>
        </w:tc>
      </w:tr>
      <w:tr w:rsidR="00D40158" w:rsidRPr="00D40158" w14:paraId="08AF58C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1EBFFB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BB7E3E9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 w:rsidRPr="00D40158">
              <w:rPr>
                <w:rFonts w:ascii="宋体" w:hAnsi="宋体" w:hint="eastAsia"/>
                <w:szCs w:val="21"/>
              </w:rPr>
              <w:t>吉林建筑大学</w:t>
            </w:r>
            <w:bookmarkEnd w:id="4"/>
          </w:p>
        </w:tc>
      </w:tr>
      <w:tr w:rsidR="00D40158" w:rsidRPr="00D40158" w14:paraId="2561981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EDC34D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16A4839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A2E999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14549E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2FEF5F6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3C319B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C5EFD2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C8E2235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70164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BDEF0C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7888556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66125F34" w14:textId="77777777" w:rsidR="00000000" w:rsidRDefault="00000000" w:rsidP="005E36B7">
      <w:pPr>
        <w:jc w:val="center"/>
        <w:rPr>
          <w:rFonts w:ascii="宋体" w:hAnsi="宋体"/>
          <w:lang w:val="en-US"/>
        </w:rPr>
      </w:pPr>
    </w:p>
    <w:p w14:paraId="69DB3271" w14:textId="77777777" w:rsidR="00000000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2C2BAA1B" wp14:editId="22299DC2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92B101D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9F44922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415F411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940E73F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44FB9088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BA670E6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B45EF55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14:paraId="7706BF1E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1E4869B" w14:textId="77777777" w:rsidR="00000000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70C8994" w14:textId="77777777" w:rsidR="00000000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DB4CA6F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8DED64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7CEA59F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T13578746852</w:t>
            </w:r>
            <w:bookmarkEnd w:id="9"/>
          </w:p>
        </w:tc>
      </w:tr>
    </w:tbl>
    <w:p w14:paraId="2BC6DFF7" w14:textId="77777777" w:rsidR="00000000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078ABFD4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0EDEB39" w14:textId="77777777" w:rsidR="00F36F8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176881" w:history="1">
        <w:r w:rsidR="00F36F8C" w:rsidRPr="00F7282A">
          <w:rPr>
            <w:rStyle w:val="a7"/>
          </w:rPr>
          <w:t>1</w:t>
        </w:r>
        <w:r w:rsidR="00F36F8C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F36F8C" w:rsidRPr="00F7282A">
          <w:rPr>
            <w:rStyle w:val="a7"/>
          </w:rPr>
          <w:t>建筑概况</w:t>
        </w:r>
        <w:r w:rsidR="00F36F8C">
          <w:rPr>
            <w:webHidden/>
          </w:rPr>
          <w:tab/>
        </w:r>
        <w:r w:rsidR="00F36F8C">
          <w:rPr>
            <w:webHidden/>
          </w:rPr>
          <w:fldChar w:fldCharType="begin"/>
        </w:r>
        <w:r w:rsidR="00F36F8C">
          <w:rPr>
            <w:webHidden/>
          </w:rPr>
          <w:instrText xml:space="preserve"> PAGEREF _Toc155176881 \h </w:instrText>
        </w:r>
        <w:r w:rsidR="00F36F8C">
          <w:rPr>
            <w:webHidden/>
          </w:rPr>
        </w:r>
        <w:r w:rsidR="00F36F8C">
          <w:rPr>
            <w:webHidden/>
          </w:rPr>
          <w:fldChar w:fldCharType="separate"/>
        </w:r>
        <w:r w:rsidR="00F36F8C">
          <w:rPr>
            <w:webHidden/>
          </w:rPr>
          <w:t>1</w:t>
        </w:r>
        <w:r w:rsidR="00F36F8C">
          <w:rPr>
            <w:webHidden/>
          </w:rPr>
          <w:fldChar w:fldCharType="end"/>
        </w:r>
      </w:hyperlink>
    </w:p>
    <w:p w14:paraId="7265E749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82" w:history="1">
        <w:r w:rsidRPr="00F7282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A66C5D8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83" w:history="1">
        <w:r w:rsidRPr="00F7282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3C0BFB7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84" w:history="1">
        <w:r w:rsidRPr="00F7282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487BDEC" w14:textId="77777777" w:rsidR="00F36F8C" w:rsidRDefault="00F36F8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6885" w:history="1">
        <w:r w:rsidRPr="00F7282A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7282A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68DFCE6" w14:textId="77777777" w:rsidR="00F36F8C" w:rsidRDefault="00F36F8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6886" w:history="1">
        <w:r w:rsidRPr="00F7282A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7282A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2BC843" w14:textId="77777777" w:rsidR="00F36F8C" w:rsidRDefault="00F36F8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6887" w:history="1">
        <w:r w:rsidRPr="00F7282A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7282A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AAEA1D6" w14:textId="77777777" w:rsidR="00F36F8C" w:rsidRDefault="00F36F8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6888" w:history="1">
        <w:r w:rsidRPr="00F7282A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7282A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8834D01" w14:textId="77777777" w:rsidR="00F36F8C" w:rsidRDefault="00F36F8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6889" w:history="1">
        <w:r w:rsidRPr="00F7282A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7282A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2E1D65" w14:textId="77777777" w:rsidR="00F36F8C" w:rsidRDefault="00F36F8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76890" w:history="1">
        <w:r w:rsidRPr="00F7282A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7282A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2A7319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1" w:history="1">
        <w:r w:rsidRPr="00F7282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8E63E4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2" w:history="1">
        <w:r w:rsidRPr="00F7282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9B0B8E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3" w:history="1">
        <w:r w:rsidRPr="00F7282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170573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4" w:history="1">
        <w:r w:rsidRPr="00F7282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38F5D4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5" w:history="1">
        <w:r w:rsidRPr="00F7282A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3B92F8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6" w:history="1">
        <w:r w:rsidRPr="00F7282A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81FC79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7" w:history="1">
        <w:r w:rsidRPr="00F7282A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BF99A1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8" w:history="1">
        <w:r w:rsidRPr="00F7282A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房间热负荷汇总表</w:t>
        </w:r>
        <w:r w:rsidRPr="00F7282A">
          <w:rPr>
            <w:rStyle w:val="a7"/>
          </w:rPr>
          <w:t>(</w:t>
        </w:r>
        <w:r w:rsidRPr="00F7282A">
          <w:rPr>
            <w:rStyle w:val="a7"/>
          </w:rPr>
          <w:t>按楼层</w:t>
        </w:r>
        <w:r w:rsidRPr="00F7282A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759015" w14:textId="77777777" w:rsidR="00F36F8C" w:rsidRDefault="00F36F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76899" w:history="1">
        <w:r w:rsidRPr="00F7282A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7282A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_Toc155176899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2519E5" w14:textId="77777777" w:rsidR="00000000" w:rsidRDefault="00000000" w:rsidP="009C4D39">
      <w:pPr>
        <w:pStyle w:val="TOC1"/>
      </w:pPr>
      <w:r>
        <w:fldChar w:fldCharType="end"/>
      </w:r>
    </w:p>
    <w:p w14:paraId="5E5F3CBB" w14:textId="77777777" w:rsidR="00000000" w:rsidRPr="00413E13" w:rsidRDefault="00000000" w:rsidP="00413E13">
      <w:pPr>
        <w:rPr>
          <w:lang w:val="en-US"/>
        </w:rPr>
      </w:pPr>
    </w:p>
    <w:p w14:paraId="06A9CA46" w14:textId="77777777" w:rsidR="00000000" w:rsidRPr="009C4D39" w:rsidRDefault="00000000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AC187F7" w14:textId="77777777" w:rsidR="00000000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55176881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23373" w14:paraId="4A6C9C87" w14:textId="77777777">
        <w:tc>
          <w:tcPr>
            <w:tcW w:w="2830" w:type="dxa"/>
            <w:shd w:val="clear" w:color="auto" w:fill="E6E6E6"/>
            <w:vAlign w:val="center"/>
          </w:tcPr>
          <w:p w14:paraId="2D89F2D6" w14:textId="77777777" w:rsidR="00423373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2035C8FF" w14:textId="77777777" w:rsidR="00423373" w:rsidRDefault="00000000">
            <w:r>
              <w:t>吉林</w:t>
            </w:r>
            <w:r>
              <w:t>-</w:t>
            </w:r>
            <w:r>
              <w:t>长春</w:t>
            </w:r>
          </w:p>
        </w:tc>
      </w:tr>
      <w:tr w:rsidR="00423373" w14:paraId="30C94A5A" w14:textId="77777777">
        <w:tc>
          <w:tcPr>
            <w:tcW w:w="2830" w:type="dxa"/>
            <w:shd w:val="clear" w:color="auto" w:fill="E6E6E6"/>
            <w:vAlign w:val="center"/>
          </w:tcPr>
          <w:p w14:paraId="43BDC23B" w14:textId="77777777" w:rsidR="00423373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1D12D72" w14:textId="77777777" w:rsidR="00423373" w:rsidRDefault="00000000">
            <w:r>
              <w:t>44.00</w:t>
            </w:r>
          </w:p>
        </w:tc>
      </w:tr>
      <w:tr w:rsidR="00423373" w14:paraId="007A328D" w14:textId="77777777">
        <w:tc>
          <w:tcPr>
            <w:tcW w:w="2830" w:type="dxa"/>
            <w:shd w:val="clear" w:color="auto" w:fill="E6E6E6"/>
            <w:vAlign w:val="center"/>
          </w:tcPr>
          <w:p w14:paraId="353633AA" w14:textId="77777777" w:rsidR="00423373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B68D9D8" w14:textId="77777777" w:rsidR="00423373" w:rsidRDefault="00000000">
            <w:r>
              <w:t>125.21</w:t>
            </w:r>
          </w:p>
        </w:tc>
      </w:tr>
      <w:tr w:rsidR="00423373" w14:paraId="4639F675" w14:textId="77777777">
        <w:tc>
          <w:tcPr>
            <w:tcW w:w="2830" w:type="dxa"/>
            <w:shd w:val="clear" w:color="auto" w:fill="E6E6E6"/>
            <w:vAlign w:val="center"/>
          </w:tcPr>
          <w:p w14:paraId="6AF20118" w14:textId="77777777" w:rsidR="00423373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120E68F" w14:textId="77777777" w:rsidR="00423373" w:rsidRDefault="00000000">
            <w:r>
              <w:t>新建项目</w:t>
            </w:r>
          </w:p>
        </w:tc>
      </w:tr>
      <w:tr w:rsidR="00423373" w14:paraId="12BEEB7F" w14:textId="77777777">
        <w:tc>
          <w:tcPr>
            <w:tcW w:w="2830" w:type="dxa"/>
            <w:shd w:val="clear" w:color="auto" w:fill="E6E6E6"/>
            <w:vAlign w:val="center"/>
          </w:tcPr>
          <w:p w14:paraId="38B0BFAB" w14:textId="77777777" w:rsidR="00423373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6FB5E2CD" w14:textId="77777777" w:rsidR="00423373" w:rsidRDefault="00000000">
            <w:r>
              <w:t>地上</w:t>
            </w:r>
            <w:r>
              <w:t xml:space="preserve"> 10303.78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FCAD0F4" w14:textId="77777777" w:rsidR="00423373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423373" w14:paraId="2C3E0851" w14:textId="77777777">
        <w:tc>
          <w:tcPr>
            <w:tcW w:w="2830" w:type="dxa"/>
            <w:shd w:val="clear" w:color="auto" w:fill="E6E6E6"/>
            <w:vAlign w:val="center"/>
          </w:tcPr>
          <w:p w14:paraId="415D2C39" w14:textId="77777777" w:rsidR="00423373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2E764C51" w14:textId="77777777" w:rsidR="00423373" w:rsidRDefault="00000000">
            <w:r>
              <w:t>地上</w:t>
            </w:r>
            <w:r>
              <w:t xml:space="preserve"> 22.50 m</w:t>
            </w:r>
          </w:p>
        </w:tc>
        <w:tc>
          <w:tcPr>
            <w:tcW w:w="3395" w:type="dxa"/>
            <w:vAlign w:val="center"/>
          </w:tcPr>
          <w:p w14:paraId="0B5A8F74" w14:textId="77777777" w:rsidR="00423373" w:rsidRDefault="00000000">
            <w:r>
              <w:t>地下</w:t>
            </w:r>
            <w:r>
              <w:t xml:space="preserve"> 0.00 m</w:t>
            </w:r>
          </w:p>
        </w:tc>
      </w:tr>
      <w:tr w:rsidR="00423373" w14:paraId="4CAD8C37" w14:textId="77777777">
        <w:tc>
          <w:tcPr>
            <w:tcW w:w="2830" w:type="dxa"/>
            <w:shd w:val="clear" w:color="auto" w:fill="E6E6E6"/>
            <w:vAlign w:val="center"/>
          </w:tcPr>
          <w:p w14:paraId="62D1E796" w14:textId="77777777" w:rsidR="00423373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29AE4F5E" w14:textId="77777777" w:rsidR="00423373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1F2795E1" w14:textId="77777777" w:rsidR="00423373" w:rsidRDefault="00000000">
            <w:r>
              <w:t>地下</w:t>
            </w:r>
            <w:r>
              <w:t xml:space="preserve"> 0</w:t>
            </w:r>
          </w:p>
        </w:tc>
      </w:tr>
      <w:tr w:rsidR="00423373" w14:paraId="1070F0AD" w14:textId="77777777">
        <w:tc>
          <w:tcPr>
            <w:tcW w:w="2830" w:type="dxa"/>
            <w:shd w:val="clear" w:color="auto" w:fill="E6E6E6"/>
            <w:vAlign w:val="center"/>
          </w:tcPr>
          <w:p w14:paraId="38E8EBA7" w14:textId="77777777" w:rsidR="00423373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AA53F0E" w14:textId="77777777" w:rsidR="00423373" w:rsidRDefault="00000000">
            <w:r>
              <w:t>90°</w:t>
            </w:r>
          </w:p>
        </w:tc>
      </w:tr>
    </w:tbl>
    <w:p w14:paraId="57CDE899" w14:textId="77777777" w:rsidR="00423373" w:rsidRDefault="00000000">
      <w:pPr>
        <w:pStyle w:val="1"/>
      </w:pPr>
      <w:bookmarkStart w:id="11" w:name="_Toc155176882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423373" w14:paraId="1CF1A6EC" w14:textId="77777777">
        <w:tc>
          <w:tcPr>
            <w:tcW w:w="4697" w:type="dxa"/>
            <w:shd w:val="clear" w:color="auto" w:fill="E6E6E6"/>
            <w:vAlign w:val="center"/>
          </w:tcPr>
          <w:p w14:paraId="116127ED" w14:textId="77777777" w:rsidR="00423373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5745699E" w14:textId="77777777" w:rsidR="00423373" w:rsidRDefault="00000000">
            <w:r>
              <w:t>4</w:t>
            </w:r>
          </w:p>
        </w:tc>
      </w:tr>
      <w:tr w:rsidR="00423373" w14:paraId="1D92028C" w14:textId="77777777">
        <w:tc>
          <w:tcPr>
            <w:tcW w:w="4697" w:type="dxa"/>
            <w:shd w:val="clear" w:color="auto" w:fill="E6E6E6"/>
            <w:vAlign w:val="center"/>
          </w:tcPr>
          <w:p w14:paraId="7D9D5B03" w14:textId="77777777" w:rsidR="00423373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18B97389" w14:textId="77777777" w:rsidR="00423373" w:rsidRDefault="00000000">
            <w:r>
              <w:t>-23.0</w:t>
            </w:r>
          </w:p>
        </w:tc>
      </w:tr>
      <w:tr w:rsidR="00423373" w14:paraId="56E6BFA4" w14:textId="77777777">
        <w:tc>
          <w:tcPr>
            <w:tcW w:w="4697" w:type="dxa"/>
            <w:shd w:val="clear" w:color="auto" w:fill="E6E6E6"/>
            <w:vAlign w:val="center"/>
          </w:tcPr>
          <w:p w14:paraId="05787C0C" w14:textId="77777777" w:rsidR="00423373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A3B7AE6" w14:textId="77777777" w:rsidR="00423373" w:rsidRDefault="00000000">
            <w:r>
              <w:t>23.0</w:t>
            </w:r>
          </w:p>
        </w:tc>
      </w:tr>
      <w:tr w:rsidR="00423373" w14:paraId="7BF6712A" w14:textId="77777777">
        <w:tc>
          <w:tcPr>
            <w:tcW w:w="4697" w:type="dxa"/>
            <w:shd w:val="clear" w:color="auto" w:fill="E6E6E6"/>
            <w:vAlign w:val="center"/>
          </w:tcPr>
          <w:p w14:paraId="6D52DA9B" w14:textId="77777777" w:rsidR="00423373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E9958F5" w14:textId="77777777" w:rsidR="00423373" w:rsidRDefault="00000000">
            <w:r>
              <w:t>8.7</w:t>
            </w:r>
          </w:p>
        </w:tc>
      </w:tr>
    </w:tbl>
    <w:p w14:paraId="38604102" w14:textId="77777777" w:rsidR="00423373" w:rsidRDefault="00000000">
      <w:pPr>
        <w:pStyle w:val="1"/>
      </w:pPr>
      <w:bookmarkStart w:id="12" w:name="_Toc155176883"/>
      <w:r>
        <w:t>计算依据</w:t>
      </w:r>
      <w:bookmarkEnd w:id="12"/>
    </w:p>
    <w:p w14:paraId="5FAAC12B" w14:textId="77777777" w:rsidR="00423373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34C1677D" w14:textId="77777777" w:rsidR="00423373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7AABEA38" w14:textId="77777777" w:rsidR="00423373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30454EF2" w14:textId="77777777" w:rsidR="00423373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6DF26344" w14:textId="77777777" w:rsidR="00423373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06D7213E" w14:textId="77777777" w:rsidR="00423373" w:rsidRDefault="00000000">
      <w:pPr>
        <w:pStyle w:val="1"/>
      </w:pPr>
      <w:bookmarkStart w:id="13" w:name="_Toc155176884"/>
      <w:r>
        <w:t>计算原理</w:t>
      </w:r>
      <w:bookmarkEnd w:id="13"/>
    </w:p>
    <w:p w14:paraId="0622EC9E" w14:textId="77777777" w:rsidR="00000000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55176885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04DC1982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0ACB34DF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30B7FBAC" w14:textId="77777777" w:rsidR="00000000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>
        <w:rPr>
          <w:color w:val="000000"/>
        </w:rPr>
        <w:pict w14:anchorId="3195E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8pt;mso-position-horizontal-relative:page;mso-position-vertical-relative:page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14:paraId="1D3EB2DA" w14:textId="77777777" w:rsidR="00000000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96025F9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489D6D97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5A82132B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4B26463E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16618866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36BA7CA9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2B4D1D70" w14:textId="77777777" w:rsidR="00000000" w:rsidRDefault="00000000" w:rsidP="00D619B4">
      <w:pPr>
        <w:pStyle w:val="2"/>
      </w:pPr>
      <w:bookmarkStart w:id="17" w:name="_Toc496014721"/>
      <w:bookmarkStart w:id="18" w:name="_Toc155176886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486F1473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6870538C" w14:textId="77777777" w:rsidR="00000000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 w14:anchorId="5FDA22A4">
          <v:shape id="_x0000_i1026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4E6FD714">
          <v:shape id="_x0000_i1027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339AEA84">
          <v:shape id="_x0000_i1028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 w14:anchorId="59239208">
          <v:shape id="_x0000_i1029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 w14:anchorId="44A63311">
          <v:shape id="_x0000_i1030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3701FE2D">
          <v:shape id="_x0000_i1031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6280C682">
          <v:shape id="_x0000_i1032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>
        <w:rPr>
          <w:color w:val="000000"/>
          <w:position w:val="-6"/>
        </w:rPr>
        <w:pict w14:anchorId="014C51FB">
          <v:shape id="_x0000_i1033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3841FE8C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6CF0EC9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60770B43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51F7E5CD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2E37C8DC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2D215C2A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73D99298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7CD9BB2A" w14:textId="77777777" w:rsidR="00000000" w:rsidRPr="00881825" w:rsidRDefault="00000000" w:rsidP="00D619B4">
      <w:pPr>
        <w:pStyle w:val="2"/>
      </w:pPr>
      <w:bookmarkStart w:id="19" w:name="_Toc496014722"/>
      <w:bookmarkStart w:id="20" w:name="_Toc155176887"/>
      <w:r w:rsidRPr="00881825">
        <w:rPr>
          <w:rFonts w:hint="eastAsia"/>
        </w:rPr>
        <w:t>冷风渗入耗热量</w:t>
      </w:r>
      <w:bookmarkEnd w:id="19"/>
      <w:bookmarkEnd w:id="20"/>
    </w:p>
    <w:p w14:paraId="47EE3477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185F9CF6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27155A24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792FE992" w14:textId="77777777" w:rsidR="00000000" w:rsidRDefault="00000000" w:rsidP="00D619B4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 w14:anchorId="67F1BB1C">
          <v:shape id="_x0000_i1034" type="#_x0000_t75" style="width:120.6pt;height:18.6pt;mso-position-horizontal-relative:page;mso-position-vertical-relative:page">
            <v:imagedata r:id="rId13" o:title=""/>
          </v:shape>
        </w:pict>
      </w:r>
    </w:p>
    <w:p w14:paraId="3E2085B8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00B6AB1B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7ACED451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6BB41964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773F0158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47237C16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375C4038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69187138" w14:textId="77777777" w:rsidR="00000000" w:rsidRPr="00177F22" w:rsidRDefault="00000000" w:rsidP="00D619B4">
      <w:pPr>
        <w:jc w:val="center"/>
        <w:rPr>
          <w:color w:val="000000"/>
        </w:rPr>
      </w:pPr>
      <w:r>
        <w:rPr>
          <w:color w:val="000000"/>
          <w:position w:val="-12"/>
        </w:rPr>
        <w:pict w14:anchorId="3FA41277">
          <v:shape id="_x0000_i1035" type="#_x0000_t75" style="width:53.4pt;height:18.6pt;mso-position-horizontal-relative:page;mso-position-vertical-relative:page">
            <v:imagedata r:id="rId14" o:title=""/>
          </v:shape>
        </w:pict>
      </w:r>
    </w:p>
    <w:p w14:paraId="69BC591E" w14:textId="77777777" w:rsidR="00000000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9B3C3B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00673772" w14:textId="77777777" w:rsidR="00000000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12C6B15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6B8CF392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19692860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723EABFC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6958DCD4" w14:textId="77777777" w:rsidR="00000000" w:rsidRPr="002D5496" w:rsidRDefault="00000000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 w14:anchorId="146536C0">
          <v:shape id="_x0000_i1036" type="#_x0000_t75" style="width:44.4pt;height:12.6pt">
            <v:imagedata r:id="rId15" o:title=""/>
          </v:shape>
        </w:pict>
      </w:r>
    </w:p>
    <w:p w14:paraId="111C9BA4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18BA844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35C2E955" w14:textId="77777777" w:rsidR="00000000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117E374D" w14:textId="77777777" w:rsidR="00000000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321C3B26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3C873C91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0015E0C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625DAA3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3E587526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62930081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107BB467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2B2B4924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36A1A1F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1CFBAA0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9377EE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10CBB56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5C055DA8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74C48518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232D3F8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62FA9A72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30400F3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BA53595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49A2FAC9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54E6EFA4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A8438D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7D85C79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04758E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C2B7137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0C7BC684" w14:textId="77777777" w:rsidR="00000000" w:rsidRPr="00881825" w:rsidRDefault="00000000" w:rsidP="00D619B4">
      <w:pPr>
        <w:pStyle w:val="2"/>
      </w:pPr>
      <w:bookmarkStart w:id="21" w:name="_Toc496014723"/>
      <w:bookmarkStart w:id="22" w:name="_Toc155176888"/>
      <w:r w:rsidRPr="00881825">
        <w:rPr>
          <w:rFonts w:hint="eastAsia"/>
        </w:rPr>
        <w:t>新风耗热量</w:t>
      </w:r>
      <w:bookmarkEnd w:id="21"/>
      <w:bookmarkEnd w:id="22"/>
    </w:p>
    <w:p w14:paraId="037B7319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31FB41F3" w14:textId="77777777" w:rsidR="00000000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 w14:anchorId="09F21D39">
          <v:shape id="_x0000_i1037" type="#_x0000_t75" style="width:29.4pt;height:18.6pt;mso-position-horizontal-relative:page;mso-position-vertical-relative:page">
            <v:imagedata r:id="rId16" o:title=""/>
          </v:shape>
        </w:pi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6C4AD86C" wp14:editId="0E5D8559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34D16034" wp14:editId="5F647F8F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0F1DE624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912A4E9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2B4D2A1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4A550EC5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3C2487EA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607EE882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7FAAAE85" w14:textId="77777777" w:rsidR="00000000" w:rsidRPr="00881825" w:rsidRDefault="00000000" w:rsidP="00D619B4">
      <w:pPr>
        <w:pStyle w:val="2"/>
      </w:pPr>
      <w:bookmarkStart w:id="23" w:name="_Toc496014724"/>
      <w:bookmarkStart w:id="24" w:name="_Toc155176889"/>
      <w:r w:rsidRPr="00881825">
        <w:rPr>
          <w:rFonts w:hint="eastAsia"/>
        </w:rPr>
        <w:t>通过其他途径的耗热量</w:t>
      </w:r>
      <w:bookmarkEnd w:id="23"/>
      <w:bookmarkEnd w:id="24"/>
    </w:p>
    <w:p w14:paraId="51F628B7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6B84CCD2" w14:textId="77777777" w:rsidR="00000000" w:rsidRPr="00881825" w:rsidRDefault="00000000" w:rsidP="00D619B4">
      <w:pPr>
        <w:pStyle w:val="2"/>
      </w:pPr>
      <w:bookmarkStart w:id="25" w:name="_Toc496014725"/>
      <w:bookmarkStart w:id="26" w:name="_Toc155176890"/>
      <w:r w:rsidRPr="00881825">
        <w:rPr>
          <w:rFonts w:hint="eastAsia"/>
        </w:rPr>
        <w:t>分户计量和间歇采暖热负荷</w:t>
      </w:r>
      <w:bookmarkEnd w:id="25"/>
      <w:bookmarkEnd w:id="26"/>
    </w:p>
    <w:p w14:paraId="60B2740C" w14:textId="77777777" w:rsidR="00000000" w:rsidRPr="00177F22" w:rsidRDefault="00000000" w:rsidP="00D619B4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 w14:anchorId="7EEAF636">
          <v:shape id="_x0000_i1038" type="#_x0000_t75" style="width:84.6pt;height:18.6pt;mso-position-horizontal-relative:page;mso-position-vertical-relative:page">
            <v:imagedata r:id="rId19" o:title=""/>
          </v:shape>
        </w:pict>
      </w:r>
    </w:p>
    <w:p w14:paraId="391ACF98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49ACEE3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51FFBE0B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5B2A9532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0BAA79E8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26136B7C" w14:textId="77777777" w:rsidR="00000000" w:rsidRPr="002D5496" w:rsidRDefault="0000000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16F47945">
          <v:shape id="_x0000_i1039" type="#_x0000_t75" style="width:63pt;height:18.6pt;mso-position-horizontal-relative:page;mso-position-vertical-relative:page">
            <v:imagedata r:id="rId20" o:title=""/>
          </v:shape>
        </w:pict>
      </w:r>
    </w:p>
    <w:p w14:paraId="520F4259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E71230E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455A97F1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3F83D9CF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4047AB32" w14:textId="77777777" w:rsidR="00000000" w:rsidRPr="002D5496" w:rsidRDefault="0000000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3BDD0516">
          <v:shape id="_x0000_i1040" type="#_x0000_t75" style="width:117.6pt;height:33.6pt;mso-position-horizontal-relative:page;mso-position-vertical-relative:page">
            <v:imagedata r:id="rId21" o:title=""/>
          </v:shape>
        </w:pict>
      </w:r>
    </w:p>
    <w:p w14:paraId="187F8491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6F0D7BA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734C97DE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5C6B0B78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11A3E31F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574CDEA6" w14:textId="77777777" w:rsidR="00000000" w:rsidRPr="00D619B4" w:rsidRDefault="00000000" w:rsidP="00412DEF">
      <w:pPr>
        <w:rPr>
          <w:lang w:val="en-US"/>
        </w:rPr>
      </w:pPr>
    </w:p>
    <w:p w14:paraId="3B065D99" w14:textId="77777777" w:rsidR="00423373" w:rsidRDefault="00000000">
      <w:pPr>
        <w:pStyle w:val="1"/>
      </w:pPr>
      <w:bookmarkStart w:id="27" w:name="_Toc155176891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423373" w14:paraId="0EFDF53C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E418182" w14:textId="77777777" w:rsidR="00423373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2124AA5" w14:textId="77777777" w:rsidR="00423373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2C65D82" w14:textId="77777777" w:rsidR="00423373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23373" w14:paraId="208A2DE9" w14:textId="77777777">
        <w:trPr>
          <w:jc w:val="center"/>
        </w:trPr>
        <w:tc>
          <w:tcPr>
            <w:tcW w:w="1697" w:type="dxa"/>
            <w:vAlign w:val="center"/>
          </w:tcPr>
          <w:p w14:paraId="3FB5AA55" w14:textId="77777777" w:rsidR="00423373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37545DD0" w14:textId="77777777" w:rsidR="00423373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3A9FD3B9" w14:textId="77777777" w:rsidR="00423373" w:rsidRDefault="00000000">
            <w:r>
              <w:t>0.267</w:t>
            </w:r>
          </w:p>
        </w:tc>
      </w:tr>
      <w:tr w:rsidR="00423373" w14:paraId="04431C98" w14:textId="77777777">
        <w:trPr>
          <w:jc w:val="center"/>
        </w:trPr>
        <w:tc>
          <w:tcPr>
            <w:tcW w:w="1697" w:type="dxa"/>
            <w:vAlign w:val="center"/>
          </w:tcPr>
          <w:p w14:paraId="701004FB" w14:textId="77777777" w:rsidR="00423373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319BFA02" w14:textId="77777777" w:rsidR="00423373" w:rsidRDefault="00000000">
            <w:r>
              <w:t>外墙构造一</w:t>
            </w:r>
          </w:p>
        </w:tc>
        <w:tc>
          <w:tcPr>
            <w:tcW w:w="3667" w:type="dxa"/>
            <w:vAlign w:val="center"/>
          </w:tcPr>
          <w:p w14:paraId="47D2FD10" w14:textId="77777777" w:rsidR="00423373" w:rsidRDefault="00000000">
            <w:r>
              <w:t>0.275</w:t>
            </w:r>
          </w:p>
        </w:tc>
      </w:tr>
      <w:tr w:rsidR="00423373" w14:paraId="05BC3DA2" w14:textId="77777777">
        <w:trPr>
          <w:jc w:val="center"/>
        </w:trPr>
        <w:tc>
          <w:tcPr>
            <w:tcW w:w="1697" w:type="dxa"/>
            <w:vAlign w:val="center"/>
          </w:tcPr>
          <w:p w14:paraId="1DAC952A" w14:textId="77777777" w:rsidR="00423373" w:rsidRDefault="00000000">
            <w:r>
              <w:t>梁柱</w:t>
            </w:r>
          </w:p>
        </w:tc>
        <w:tc>
          <w:tcPr>
            <w:tcW w:w="3961" w:type="dxa"/>
            <w:vAlign w:val="center"/>
          </w:tcPr>
          <w:p w14:paraId="00E32A9A" w14:textId="77777777" w:rsidR="00423373" w:rsidRDefault="00000000">
            <w:r>
              <w:t>热桥柱构造一</w:t>
            </w:r>
          </w:p>
        </w:tc>
        <w:tc>
          <w:tcPr>
            <w:tcW w:w="3667" w:type="dxa"/>
            <w:vAlign w:val="center"/>
          </w:tcPr>
          <w:p w14:paraId="25E60E38" w14:textId="77777777" w:rsidR="00423373" w:rsidRDefault="00000000">
            <w:r>
              <w:t>1.126</w:t>
            </w:r>
          </w:p>
        </w:tc>
      </w:tr>
      <w:tr w:rsidR="00423373" w14:paraId="0978CF3E" w14:textId="77777777">
        <w:trPr>
          <w:jc w:val="center"/>
        </w:trPr>
        <w:tc>
          <w:tcPr>
            <w:tcW w:w="1697" w:type="dxa"/>
            <w:vAlign w:val="center"/>
          </w:tcPr>
          <w:p w14:paraId="2195332D" w14:textId="77777777" w:rsidR="00423373" w:rsidRDefault="00000000">
            <w:r>
              <w:t>挑空楼板</w:t>
            </w:r>
          </w:p>
        </w:tc>
        <w:tc>
          <w:tcPr>
            <w:tcW w:w="3961" w:type="dxa"/>
            <w:vAlign w:val="center"/>
          </w:tcPr>
          <w:p w14:paraId="73D913D5" w14:textId="77777777" w:rsidR="00423373" w:rsidRDefault="00000000">
            <w:r>
              <w:t>挑空楼板构造一</w:t>
            </w:r>
          </w:p>
        </w:tc>
        <w:tc>
          <w:tcPr>
            <w:tcW w:w="3667" w:type="dxa"/>
            <w:vAlign w:val="center"/>
          </w:tcPr>
          <w:p w14:paraId="69DAC9B3" w14:textId="77777777" w:rsidR="00423373" w:rsidRDefault="00000000">
            <w:r>
              <w:t>1.192</w:t>
            </w:r>
          </w:p>
        </w:tc>
      </w:tr>
    </w:tbl>
    <w:p w14:paraId="7AB3309F" w14:textId="77777777" w:rsidR="00423373" w:rsidRDefault="00000000">
      <w:pPr>
        <w:pStyle w:val="1"/>
      </w:pPr>
      <w:bookmarkStart w:id="28" w:name="_Toc155176892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423373" w14:paraId="527884BE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475D3F51" w14:textId="77777777" w:rsidR="00423373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5F52F47E" w14:textId="77777777" w:rsidR="00423373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C7A7F76" w14:textId="77777777" w:rsidR="00423373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23373" w14:paraId="545BB876" w14:textId="77777777">
        <w:trPr>
          <w:jc w:val="center"/>
        </w:trPr>
        <w:tc>
          <w:tcPr>
            <w:tcW w:w="1697" w:type="dxa"/>
            <w:vAlign w:val="center"/>
          </w:tcPr>
          <w:p w14:paraId="748953AC" w14:textId="77777777" w:rsidR="00423373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535BE7D7" w14:textId="77777777" w:rsidR="00423373" w:rsidRDefault="00000000">
            <w:r>
              <w:t>控温房间隔墙构造一</w:t>
            </w:r>
          </w:p>
        </w:tc>
        <w:tc>
          <w:tcPr>
            <w:tcW w:w="3667" w:type="dxa"/>
            <w:vAlign w:val="center"/>
          </w:tcPr>
          <w:p w14:paraId="07DA14C7" w14:textId="77777777" w:rsidR="00423373" w:rsidRDefault="00000000">
            <w:r>
              <w:t>1.925</w:t>
            </w:r>
          </w:p>
        </w:tc>
      </w:tr>
      <w:tr w:rsidR="00423373" w14:paraId="056FF54C" w14:textId="77777777">
        <w:trPr>
          <w:jc w:val="center"/>
        </w:trPr>
        <w:tc>
          <w:tcPr>
            <w:tcW w:w="1697" w:type="dxa"/>
            <w:vAlign w:val="center"/>
          </w:tcPr>
          <w:p w14:paraId="5DC05A1C" w14:textId="77777777" w:rsidR="00423373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374DDCCF" w14:textId="77777777" w:rsidR="00423373" w:rsidRDefault="00000000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14:paraId="411CB59C" w14:textId="77777777" w:rsidR="00423373" w:rsidRDefault="00000000">
            <w:r>
              <w:t>2.984</w:t>
            </w:r>
          </w:p>
        </w:tc>
      </w:tr>
    </w:tbl>
    <w:p w14:paraId="33220CFF" w14:textId="77777777" w:rsidR="00423373" w:rsidRDefault="00000000">
      <w:pPr>
        <w:pStyle w:val="1"/>
      </w:pPr>
      <w:bookmarkStart w:id="29" w:name="_Toc155176893"/>
      <w:r>
        <w:t>封闭阳台构造</w:t>
      </w:r>
      <w:bookmarkEnd w:id="29"/>
    </w:p>
    <w:p w14:paraId="3C5968CE" w14:textId="77777777" w:rsidR="00423373" w:rsidRDefault="00000000">
      <w:r>
        <w:t>本工程无此项内容</w:t>
      </w:r>
    </w:p>
    <w:p w14:paraId="4D167C54" w14:textId="77777777" w:rsidR="00423373" w:rsidRDefault="00000000">
      <w:pPr>
        <w:pStyle w:val="1"/>
      </w:pPr>
      <w:bookmarkStart w:id="30" w:name="_Toc155176894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423373" w14:paraId="412B0B68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2AC8605" w14:textId="77777777" w:rsidR="00423373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5F9E500C" w14:textId="77777777" w:rsidR="00423373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771BB4B" w14:textId="77777777" w:rsidR="00423373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23373" w14:paraId="5842DBDB" w14:textId="77777777">
        <w:trPr>
          <w:jc w:val="center"/>
        </w:trPr>
        <w:tc>
          <w:tcPr>
            <w:tcW w:w="1697" w:type="dxa"/>
            <w:vAlign w:val="center"/>
          </w:tcPr>
          <w:p w14:paraId="2B61627C" w14:textId="77777777" w:rsidR="00423373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520BF062" w14:textId="77777777" w:rsidR="00423373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2F11C86D" w14:textId="77777777" w:rsidR="00423373" w:rsidRDefault="00000000">
            <w:r>
              <w:t>0.52</w:t>
            </w:r>
          </w:p>
        </w:tc>
      </w:tr>
      <w:tr w:rsidR="00423373" w14:paraId="40A5E3E8" w14:textId="77777777">
        <w:trPr>
          <w:jc w:val="center"/>
        </w:trPr>
        <w:tc>
          <w:tcPr>
            <w:tcW w:w="1697" w:type="dxa"/>
            <w:vAlign w:val="center"/>
          </w:tcPr>
          <w:p w14:paraId="17F94DBB" w14:textId="77777777" w:rsidR="00423373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5227CB5C" w14:textId="77777777" w:rsidR="00423373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5BB16CC0" w14:textId="77777777" w:rsidR="00423373" w:rsidRDefault="00000000">
            <w:r>
              <w:t>0.3</w:t>
            </w:r>
          </w:p>
        </w:tc>
      </w:tr>
    </w:tbl>
    <w:p w14:paraId="3725132C" w14:textId="77777777" w:rsidR="00423373" w:rsidRDefault="00000000">
      <w:pPr>
        <w:pStyle w:val="1"/>
      </w:pPr>
      <w:bookmarkStart w:id="31" w:name="_Toc155176895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423373" w14:paraId="0024266B" w14:textId="77777777">
        <w:tc>
          <w:tcPr>
            <w:tcW w:w="4799" w:type="dxa"/>
            <w:shd w:val="clear" w:color="auto" w:fill="E6E6E6"/>
            <w:vAlign w:val="center"/>
          </w:tcPr>
          <w:p w14:paraId="245D5B4C" w14:textId="77777777" w:rsidR="00423373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C84440F" w14:textId="77777777" w:rsidR="00423373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933B7EE" w14:textId="77777777" w:rsidR="00423373" w:rsidRDefault="00000000">
            <w:pPr>
              <w:jc w:val="center"/>
            </w:pPr>
            <w:r>
              <w:t>遮阳系数</w:t>
            </w:r>
          </w:p>
        </w:tc>
      </w:tr>
      <w:tr w:rsidR="00423373" w14:paraId="07AE3B68" w14:textId="77777777">
        <w:tc>
          <w:tcPr>
            <w:tcW w:w="4799" w:type="dxa"/>
            <w:vAlign w:val="center"/>
          </w:tcPr>
          <w:p w14:paraId="05E27B24" w14:textId="77777777" w:rsidR="00423373" w:rsidRDefault="00000000">
            <w:r>
              <w:t>塑料</w:t>
            </w:r>
            <w:r>
              <w:t>+6Low-E+12A+6mm</w:t>
            </w:r>
            <w:r>
              <w:t>白透中空玻璃</w:t>
            </w:r>
          </w:p>
        </w:tc>
        <w:tc>
          <w:tcPr>
            <w:tcW w:w="3112" w:type="dxa"/>
            <w:vAlign w:val="center"/>
          </w:tcPr>
          <w:p w14:paraId="5C9AC442" w14:textId="77777777" w:rsidR="00423373" w:rsidRDefault="00000000">
            <w:r>
              <w:t>1.90</w:t>
            </w:r>
          </w:p>
        </w:tc>
        <w:tc>
          <w:tcPr>
            <w:tcW w:w="1415" w:type="dxa"/>
            <w:vAlign w:val="center"/>
          </w:tcPr>
          <w:p w14:paraId="3867F852" w14:textId="77777777" w:rsidR="00423373" w:rsidRDefault="00000000">
            <w:r>
              <w:t>0.31</w:t>
            </w:r>
          </w:p>
        </w:tc>
      </w:tr>
    </w:tbl>
    <w:p w14:paraId="4229C18C" w14:textId="77777777" w:rsidR="00423373" w:rsidRDefault="00000000">
      <w:pPr>
        <w:pStyle w:val="1"/>
      </w:pPr>
      <w:bookmarkStart w:id="32" w:name="_Toc155176896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423373" w14:paraId="484E3E08" w14:textId="77777777">
        <w:tc>
          <w:tcPr>
            <w:tcW w:w="5507" w:type="dxa"/>
            <w:shd w:val="clear" w:color="auto" w:fill="E6E6E6"/>
            <w:vAlign w:val="center"/>
          </w:tcPr>
          <w:p w14:paraId="56F2FD9C" w14:textId="77777777" w:rsidR="00423373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2F83D23" w14:textId="77777777" w:rsidR="00423373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423373" w14:paraId="77F2B9FE" w14:textId="77777777">
        <w:tc>
          <w:tcPr>
            <w:tcW w:w="5507" w:type="dxa"/>
            <w:vAlign w:val="center"/>
          </w:tcPr>
          <w:p w14:paraId="7CAE9C55" w14:textId="77777777" w:rsidR="00423373" w:rsidRDefault="00000000">
            <w:r>
              <w:t>防火户门</w:t>
            </w:r>
          </w:p>
        </w:tc>
        <w:tc>
          <w:tcPr>
            <w:tcW w:w="3820" w:type="dxa"/>
            <w:vAlign w:val="center"/>
          </w:tcPr>
          <w:p w14:paraId="51B06A81" w14:textId="77777777" w:rsidR="00423373" w:rsidRDefault="00000000">
            <w:r>
              <w:t>1.50</w:t>
            </w:r>
          </w:p>
        </w:tc>
      </w:tr>
      <w:tr w:rsidR="00423373" w14:paraId="754FE7FF" w14:textId="77777777">
        <w:tc>
          <w:tcPr>
            <w:tcW w:w="5507" w:type="dxa"/>
            <w:vAlign w:val="center"/>
          </w:tcPr>
          <w:p w14:paraId="35D62B07" w14:textId="77777777" w:rsidR="00423373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743D78CB" w14:textId="77777777" w:rsidR="00423373" w:rsidRDefault="00000000">
            <w:r>
              <w:t>3.00</w:t>
            </w:r>
          </w:p>
        </w:tc>
      </w:tr>
    </w:tbl>
    <w:p w14:paraId="15842357" w14:textId="77777777" w:rsidR="00423373" w:rsidRDefault="00000000">
      <w:pPr>
        <w:pStyle w:val="1"/>
      </w:pPr>
      <w:bookmarkStart w:id="33" w:name="_Toc155176897"/>
      <w:r>
        <w:lastRenderedPageBreak/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423373" w14:paraId="310E93CF" w14:textId="77777777">
        <w:tc>
          <w:tcPr>
            <w:tcW w:w="3112" w:type="dxa"/>
            <w:shd w:val="clear" w:color="auto" w:fill="E6E6E6"/>
            <w:vAlign w:val="center"/>
          </w:tcPr>
          <w:p w14:paraId="094C8445" w14:textId="77777777" w:rsidR="00423373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77AFF5E" w14:textId="77777777" w:rsidR="00423373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4A38ABF" w14:textId="77777777" w:rsidR="00423373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23373" w14:paraId="71C21597" w14:textId="77777777">
        <w:tc>
          <w:tcPr>
            <w:tcW w:w="3112" w:type="dxa"/>
            <w:vMerge w:val="restart"/>
            <w:vAlign w:val="center"/>
          </w:tcPr>
          <w:p w14:paraId="17493E8C" w14:textId="77777777" w:rsidR="00423373" w:rsidRDefault="00000000">
            <w:pPr>
              <w:jc w:val="center"/>
            </w:pPr>
            <w:r>
              <w:t>316177</w:t>
            </w:r>
          </w:p>
        </w:tc>
        <w:tc>
          <w:tcPr>
            <w:tcW w:w="3112" w:type="dxa"/>
            <w:vAlign w:val="center"/>
          </w:tcPr>
          <w:p w14:paraId="6FF14C3C" w14:textId="77777777" w:rsidR="00423373" w:rsidRDefault="00000000">
            <w:r>
              <w:t>10303.78</w:t>
            </w:r>
          </w:p>
        </w:tc>
        <w:tc>
          <w:tcPr>
            <w:tcW w:w="3101" w:type="dxa"/>
            <w:vAlign w:val="center"/>
          </w:tcPr>
          <w:p w14:paraId="17068FA9" w14:textId="77777777" w:rsidR="00423373" w:rsidRDefault="00000000">
            <w:r>
              <w:t>30.69</w:t>
            </w:r>
          </w:p>
        </w:tc>
      </w:tr>
      <w:tr w:rsidR="00423373" w14:paraId="33114D49" w14:textId="77777777">
        <w:tc>
          <w:tcPr>
            <w:tcW w:w="3112" w:type="dxa"/>
            <w:vMerge/>
            <w:vAlign w:val="center"/>
          </w:tcPr>
          <w:p w14:paraId="3DC341D5" w14:textId="77777777" w:rsidR="00423373" w:rsidRDefault="00423373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06C16B83" w14:textId="77777777" w:rsidR="00423373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5463FFB" w14:textId="77777777" w:rsidR="00423373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23373" w14:paraId="39A832DE" w14:textId="77777777">
        <w:tc>
          <w:tcPr>
            <w:tcW w:w="3112" w:type="dxa"/>
            <w:vMerge/>
            <w:vAlign w:val="center"/>
          </w:tcPr>
          <w:p w14:paraId="39CEBFD6" w14:textId="77777777" w:rsidR="00423373" w:rsidRDefault="00423373">
            <w:pPr>
              <w:jc w:val="center"/>
            </w:pPr>
          </w:p>
        </w:tc>
        <w:tc>
          <w:tcPr>
            <w:tcW w:w="3112" w:type="dxa"/>
            <w:vAlign w:val="center"/>
          </w:tcPr>
          <w:p w14:paraId="4BA2582C" w14:textId="77777777" w:rsidR="00423373" w:rsidRDefault="00000000">
            <w:r>
              <w:t>9996.83</w:t>
            </w:r>
          </w:p>
        </w:tc>
        <w:tc>
          <w:tcPr>
            <w:tcW w:w="3101" w:type="dxa"/>
            <w:vAlign w:val="center"/>
          </w:tcPr>
          <w:p w14:paraId="2E1D6B40" w14:textId="77777777" w:rsidR="00423373" w:rsidRDefault="00000000">
            <w:r>
              <w:t>31.63</w:t>
            </w:r>
          </w:p>
        </w:tc>
      </w:tr>
    </w:tbl>
    <w:p w14:paraId="04B44678" w14:textId="77777777" w:rsidR="00423373" w:rsidRDefault="00000000">
      <w:pPr>
        <w:pStyle w:val="1"/>
      </w:pPr>
      <w:bookmarkStart w:id="34" w:name="_Toc155176898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423373" w14:paraId="6E38B3BA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13001894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05BB94F9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4ED892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D710C9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ABCE40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6146848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F175E3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44563D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AD34A7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4C9EA59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1301F97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423373" w14:paraId="4849D279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053D88A" w14:textId="77777777" w:rsidR="00423373" w:rsidRDefault="004233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7BA6E43F" w14:textId="77777777" w:rsidR="00423373" w:rsidRDefault="004233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8F34FB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CF050D5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59D871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3D13175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B631725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7B9E69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8791648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858B6FB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E706119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423373" w14:paraId="29F3DA5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31C565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129B83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8C5F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961.90</w:t>
            </w:r>
          </w:p>
        </w:tc>
        <w:tc>
          <w:tcPr>
            <w:tcW w:w="707" w:type="dxa"/>
            <w:vAlign w:val="center"/>
          </w:tcPr>
          <w:p w14:paraId="7C4735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D856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24112</w:t>
            </w:r>
          </w:p>
        </w:tc>
        <w:tc>
          <w:tcPr>
            <w:tcW w:w="854" w:type="dxa"/>
            <w:vAlign w:val="center"/>
          </w:tcPr>
          <w:p w14:paraId="5071F1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9A4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67C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4232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9FE2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24112</w:t>
            </w:r>
          </w:p>
        </w:tc>
        <w:tc>
          <w:tcPr>
            <w:tcW w:w="713" w:type="dxa"/>
            <w:vAlign w:val="center"/>
          </w:tcPr>
          <w:p w14:paraId="3DBD80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423373" w14:paraId="6EE3BA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0C1D2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C79AC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8928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226.98</w:t>
            </w:r>
          </w:p>
        </w:tc>
        <w:tc>
          <w:tcPr>
            <w:tcW w:w="707" w:type="dxa"/>
            <w:vAlign w:val="center"/>
          </w:tcPr>
          <w:p w14:paraId="56D4FB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C955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</w:t>
            </w:r>
          </w:p>
        </w:tc>
        <w:tc>
          <w:tcPr>
            <w:tcW w:w="854" w:type="dxa"/>
            <w:vAlign w:val="center"/>
          </w:tcPr>
          <w:p w14:paraId="1DEC72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07" w:type="dxa"/>
            <w:vAlign w:val="center"/>
          </w:tcPr>
          <w:p w14:paraId="130110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AB0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BEE6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95C2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</w:t>
            </w:r>
          </w:p>
        </w:tc>
        <w:tc>
          <w:tcPr>
            <w:tcW w:w="713" w:type="dxa"/>
            <w:vAlign w:val="center"/>
          </w:tcPr>
          <w:p w14:paraId="5C4C1C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423373" w14:paraId="019F80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76D41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B409B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E59F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206.64</w:t>
            </w:r>
          </w:p>
        </w:tc>
        <w:tc>
          <w:tcPr>
            <w:tcW w:w="707" w:type="dxa"/>
            <w:vAlign w:val="center"/>
          </w:tcPr>
          <w:p w14:paraId="0B2997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A292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5802</w:t>
            </w:r>
          </w:p>
        </w:tc>
        <w:tc>
          <w:tcPr>
            <w:tcW w:w="854" w:type="dxa"/>
            <w:vAlign w:val="center"/>
          </w:tcPr>
          <w:p w14:paraId="58DFEB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707" w:type="dxa"/>
            <w:vAlign w:val="center"/>
          </w:tcPr>
          <w:p w14:paraId="214D07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2AFB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1AD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5AF7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</w:p>
        </w:tc>
        <w:tc>
          <w:tcPr>
            <w:tcW w:w="713" w:type="dxa"/>
            <w:vAlign w:val="center"/>
          </w:tcPr>
          <w:p w14:paraId="66CDD6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:rsidR="00423373" w14:paraId="3D571E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137E2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DAC13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31FD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20D3C7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96FE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854" w:type="dxa"/>
            <w:vAlign w:val="center"/>
          </w:tcPr>
          <w:p w14:paraId="76A149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14:paraId="247A8A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23E4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FB2E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3B6E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713" w:type="dxa"/>
            <w:vAlign w:val="center"/>
          </w:tcPr>
          <w:p w14:paraId="34FBDC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:rsidR="00423373" w14:paraId="3FA422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44985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95894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C0B8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1F72A7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811E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</w:t>
            </w:r>
          </w:p>
        </w:tc>
        <w:tc>
          <w:tcPr>
            <w:tcW w:w="854" w:type="dxa"/>
            <w:vAlign w:val="center"/>
          </w:tcPr>
          <w:p w14:paraId="506EC7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7" w:type="dxa"/>
            <w:vAlign w:val="center"/>
          </w:tcPr>
          <w:p w14:paraId="44EBA4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0A09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08B4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FD6D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13" w:type="dxa"/>
            <w:vAlign w:val="center"/>
          </w:tcPr>
          <w:p w14:paraId="74641C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423373" w14:paraId="696A11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D011B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43591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1006,1009,1011,1012[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BCA9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49C478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4160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854" w:type="dxa"/>
            <w:vAlign w:val="center"/>
          </w:tcPr>
          <w:p w14:paraId="142113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07" w:type="dxa"/>
            <w:vAlign w:val="center"/>
          </w:tcPr>
          <w:p w14:paraId="53F13F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005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BC16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B990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2818</w:t>
            </w:r>
          </w:p>
        </w:tc>
        <w:tc>
          <w:tcPr>
            <w:tcW w:w="713" w:type="dxa"/>
            <w:vAlign w:val="center"/>
          </w:tcPr>
          <w:p w14:paraId="21E501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 w:rsidR="00423373" w14:paraId="680B42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21EDA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A6CE4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442C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2D6CC3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82E6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</w:t>
            </w:r>
          </w:p>
        </w:tc>
        <w:tc>
          <w:tcPr>
            <w:tcW w:w="854" w:type="dxa"/>
            <w:vAlign w:val="center"/>
          </w:tcPr>
          <w:p w14:paraId="78C3E3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07" w:type="dxa"/>
            <w:vAlign w:val="center"/>
          </w:tcPr>
          <w:p w14:paraId="0E0B9D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9FEC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4FE2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A9D7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</w:t>
            </w:r>
          </w:p>
        </w:tc>
        <w:tc>
          <w:tcPr>
            <w:tcW w:w="713" w:type="dxa"/>
            <w:vAlign w:val="center"/>
          </w:tcPr>
          <w:p w14:paraId="3DC5CB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423373" w14:paraId="2650A7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F4E3B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7D1141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FC6E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112FB9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F1C9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</w:t>
            </w:r>
          </w:p>
        </w:tc>
        <w:tc>
          <w:tcPr>
            <w:tcW w:w="854" w:type="dxa"/>
            <w:vAlign w:val="center"/>
          </w:tcPr>
          <w:p w14:paraId="4CB911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07" w:type="dxa"/>
            <w:vAlign w:val="center"/>
          </w:tcPr>
          <w:p w14:paraId="72F217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8237F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AAA1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14CF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713" w:type="dxa"/>
            <w:vAlign w:val="center"/>
          </w:tcPr>
          <w:p w14:paraId="1C593B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:rsidR="00423373" w14:paraId="3BFD3D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363BC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9F30A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1B6D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635170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652DC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</w:t>
            </w:r>
          </w:p>
        </w:tc>
        <w:tc>
          <w:tcPr>
            <w:tcW w:w="854" w:type="dxa"/>
            <w:vAlign w:val="center"/>
          </w:tcPr>
          <w:p w14:paraId="73E562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07" w:type="dxa"/>
            <w:vAlign w:val="center"/>
          </w:tcPr>
          <w:p w14:paraId="41F7F3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5731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05B0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638B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2661</w:t>
            </w:r>
          </w:p>
        </w:tc>
        <w:tc>
          <w:tcPr>
            <w:tcW w:w="713" w:type="dxa"/>
            <w:vAlign w:val="center"/>
          </w:tcPr>
          <w:p w14:paraId="72DDA4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423373" w14:paraId="18ED51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3BF08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F87345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EF20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07" w:type="dxa"/>
            <w:vAlign w:val="center"/>
          </w:tcPr>
          <w:p w14:paraId="70BED2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969A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</w:t>
            </w:r>
          </w:p>
        </w:tc>
        <w:tc>
          <w:tcPr>
            <w:tcW w:w="854" w:type="dxa"/>
            <w:vAlign w:val="center"/>
          </w:tcPr>
          <w:p w14:paraId="23BFA2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14:paraId="09C99A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4990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3A4C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910E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</w:t>
            </w:r>
          </w:p>
        </w:tc>
        <w:tc>
          <w:tcPr>
            <w:tcW w:w="713" w:type="dxa"/>
            <w:vAlign w:val="center"/>
          </w:tcPr>
          <w:p w14:paraId="49D55A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423373" w14:paraId="072722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647F8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7DDBD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670F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30D650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CB5E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</w:t>
            </w:r>
          </w:p>
        </w:tc>
        <w:tc>
          <w:tcPr>
            <w:tcW w:w="854" w:type="dxa"/>
            <w:vAlign w:val="center"/>
          </w:tcPr>
          <w:p w14:paraId="1CFE77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7" w:type="dxa"/>
            <w:vAlign w:val="center"/>
          </w:tcPr>
          <w:p w14:paraId="6938EA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85BF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0F4C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E5EA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713" w:type="dxa"/>
            <w:vAlign w:val="center"/>
          </w:tcPr>
          <w:p w14:paraId="79532E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:rsidR="00423373" w14:paraId="61DD15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7554F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487B0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A41D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2D1230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EC33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tcW w:w="854" w:type="dxa"/>
            <w:vAlign w:val="center"/>
          </w:tcPr>
          <w:p w14:paraId="598212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7" w:type="dxa"/>
            <w:vAlign w:val="center"/>
          </w:tcPr>
          <w:p w14:paraId="6E0C52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B494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A7C7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B041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13" w:type="dxa"/>
            <w:vAlign w:val="center"/>
          </w:tcPr>
          <w:p w14:paraId="6EC6F6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 w:rsidR="00423373" w14:paraId="713D7E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9DDE2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60C14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E3C0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266448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4AB0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tcW w:w="854" w:type="dxa"/>
            <w:vAlign w:val="center"/>
          </w:tcPr>
          <w:p w14:paraId="7C68B7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14:paraId="5854EE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4839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972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1A8F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713" w:type="dxa"/>
            <w:vAlign w:val="center"/>
          </w:tcPr>
          <w:p w14:paraId="790934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:rsidR="00423373" w14:paraId="27BF0A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23AB4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6F02D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CC94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07" w:type="dxa"/>
            <w:vAlign w:val="center"/>
          </w:tcPr>
          <w:p w14:paraId="125B55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DBEF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</w:t>
            </w:r>
          </w:p>
        </w:tc>
        <w:tc>
          <w:tcPr>
            <w:tcW w:w="854" w:type="dxa"/>
            <w:vAlign w:val="center"/>
          </w:tcPr>
          <w:p w14:paraId="146FB4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14:paraId="1C5B0B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DF75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AAE5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37DB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</w:t>
            </w:r>
          </w:p>
        </w:tc>
        <w:tc>
          <w:tcPr>
            <w:tcW w:w="713" w:type="dxa"/>
            <w:vAlign w:val="center"/>
          </w:tcPr>
          <w:p w14:paraId="1AD991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423373" w14:paraId="0915A6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1244C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E4EEE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AE6D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16.79</w:t>
            </w:r>
          </w:p>
        </w:tc>
        <w:tc>
          <w:tcPr>
            <w:tcW w:w="707" w:type="dxa"/>
            <w:vAlign w:val="center"/>
          </w:tcPr>
          <w:p w14:paraId="35A920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5B49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854" w:type="dxa"/>
            <w:vAlign w:val="center"/>
          </w:tcPr>
          <w:p w14:paraId="2D2E49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07" w:type="dxa"/>
            <w:vAlign w:val="center"/>
          </w:tcPr>
          <w:p w14:paraId="63D604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84E2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E5E7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EA91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713" w:type="dxa"/>
            <w:vAlign w:val="center"/>
          </w:tcPr>
          <w:p w14:paraId="2FD492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 w:rsidR="00423373" w14:paraId="6C6CC7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A167E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1ABB04" w14:textId="77777777" w:rsidR="0042337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9855C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2281.71</w:t>
            </w:r>
          </w:p>
        </w:tc>
        <w:tc>
          <w:tcPr>
            <w:tcW w:w="707" w:type="dxa"/>
            <w:vAlign w:val="center"/>
          </w:tcPr>
          <w:p w14:paraId="3C3E32B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2DA9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67625</w:t>
            </w:r>
          </w:p>
        </w:tc>
        <w:tc>
          <w:tcPr>
            <w:tcW w:w="854" w:type="dxa"/>
            <w:vAlign w:val="center"/>
          </w:tcPr>
          <w:p w14:paraId="27BBEF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4952</w:t>
            </w:r>
          </w:p>
        </w:tc>
        <w:tc>
          <w:tcPr>
            <w:tcW w:w="707" w:type="dxa"/>
            <w:vAlign w:val="center"/>
          </w:tcPr>
          <w:p w14:paraId="6FE5CA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A52B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8485F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B14CC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72577</w:t>
            </w:r>
          </w:p>
        </w:tc>
        <w:tc>
          <w:tcPr>
            <w:tcW w:w="713" w:type="dxa"/>
            <w:vAlign w:val="center"/>
          </w:tcPr>
          <w:p w14:paraId="37E878BD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31.8</w:t>
            </w:r>
          </w:p>
        </w:tc>
      </w:tr>
      <w:tr w:rsidR="00423373" w14:paraId="466575B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4310ED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9144AF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8CCA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738.50</w:t>
            </w:r>
          </w:p>
        </w:tc>
        <w:tc>
          <w:tcPr>
            <w:tcW w:w="707" w:type="dxa"/>
            <w:vAlign w:val="center"/>
          </w:tcPr>
          <w:p w14:paraId="363923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08E6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37904</w:t>
            </w:r>
          </w:p>
        </w:tc>
        <w:tc>
          <w:tcPr>
            <w:tcW w:w="854" w:type="dxa"/>
            <w:vAlign w:val="center"/>
          </w:tcPr>
          <w:p w14:paraId="758DD6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707" w:type="dxa"/>
            <w:vAlign w:val="center"/>
          </w:tcPr>
          <w:p w14:paraId="5D68C0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B3E6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AF73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E85E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40154</w:t>
            </w:r>
          </w:p>
        </w:tc>
        <w:tc>
          <w:tcPr>
            <w:tcW w:w="713" w:type="dxa"/>
            <w:vAlign w:val="center"/>
          </w:tcPr>
          <w:p w14:paraId="1C716C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 w:rsidR="00423373" w14:paraId="50D432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60B16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82E62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C369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194.22</w:t>
            </w:r>
          </w:p>
        </w:tc>
        <w:tc>
          <w:tcPr>
            <w:tcW w:w="707" w:type="dxa"/>
            <w:vAlign w:val="center"/>
          </w:tcPr>
          <w:p w14:paraId="44BE30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49B3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4739</w:t>
            </w:r>
          </w:p>
        </w:tc>
        <w:tc>
          <w:tcPr>
            <w:tcW w:w="854" w:type="dxa"/>
            <w:vAlign w:val="center"/>
          </w:tcPr>
          <w:p w14:paraId="596657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07" w:type="dxa"/>
            <w:vAlign w:val="center"/>
          </w:tcPr>
          <w:p w14:paraId="464822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5B79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4AEE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B9D8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5252</w:t>
            </w:r>
          </w:p>
        </w:tc>
        <w:tc>
          <w:tcPr>
            <w:tcW w:w="713" w:type="dxa"/>
            <w:vAlign w:val="center"/>
          </w:tcPr>
          <w:p w14:paraId="5DB055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423373" w14:paraId="2E892A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A06D1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86339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7539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0730F4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25E3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854" w:type="dxa"/>
            <w:vAlign w:val="center"/>
          </w:tcPr>
          <w:p w14:paraId="5497D6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07" w:type="dxa"/>
            <w:vAlign w:val="center"/>
          </w:tcPr>
          <w:p w14:paraId="601413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4E2E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548A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3F56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</w:t>
            </w:r>
          </w:p>
        </w:tc>
        <w:tc>
          <w:tcPr>
            <w:tcW w:w="713" w:type="dxa"/>
            <w:vAlign w:val="center"/>
          </w:tcPr>
          <w:p w14:paraId="59F1DB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423373" w14:paraId="451101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4174F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D30BC2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B047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62B28B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A837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854" w:type="dxa"/>
            <w:vAlign w:val="center"/>
          </w:tcPr>
          <w:p w14:paraId="2E6D64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7" w:type="dxa"/>
            <w:vAlign w:val="center"/>
          </w:tcPr>
          <w:p w14:paraId="35AA16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EBC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420B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CCFE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</w:t>
            </w:r>
          </w:p>
        </w:tc>
        <w:tc>
          <w:tcPr>
            <w:tcW w:w="713" w:type="dxa"/>
            <w:vAlign w:val="center"/>
          </w:tcPr>
          <w:p w14:paraId="765565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423373" w14:paraId="56ADE3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745F0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6D5D5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2006,2008,2011,2012[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A394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1F9311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2335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854" w:type="dxa"/>
            <w:vAlign w:val="center"/>
          </w:tcPr>
          <w:p w14:paraId="29BD7E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7" w:type="dxa"/>
            <w:vAlign w:val="center"/>
          </w:tcPr>
          <w:p w14:paraId="65B6A0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40A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7CDE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70D8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tcW w:w="713" w:type="dxa"/>
            <w:vAlign w:val="center"/>
          </w:tcPr>
          <w:p w14:paraId="2223E8F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:rsidR="00423373" w14:paraId="3DEE28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ECBCA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0DEBF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2358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33FD55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B5F9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854" w:type="dxa"/>
            <w:vAlign w:val="center"/>
          </w:tcPr>
          <w:p w14:paraId="1825C2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7" w:type="dxa"/>
            <w:vAlign w:val="center"/>
          </w:tcPr>
          <w:p w14:paraId="7BA6E3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5FC0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7678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FCE2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713" w:type="dxa"/>
            <w:vAlign w:val="center"/>
          </w:tcPr>
          <w:p w14:paraId="1F9BFA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423373" w14:paraId="3B6110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8C17E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7E49F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E880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629818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032F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tcW w:w="854" w:type="dxa"/>
            <w:vAlign w:val="center"/>
          </w:tcPr>
          <w:p w14:paraId="154C89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7" w:type="dxa"/>
            <w:vAlign w:val="center"/>
          </w:tcPr>
          <w:p w14:paraId="344609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E706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F3DE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A8D3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</w:t>
            </w:r>
          </w:p>
        </w:tc>
        <w:tc>
          <w:tcPr>
            <w:tcW w:w="713" w:type="dxa"/>
            <w:vAlign w:val="center"/>
          </w:tcPr>
          <w:p w14:paraId="67C63E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423373" w14:paraId="577717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C8CCF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6C8BC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3A4B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07" w:type="dxa"/>
            <w:vAlign w:val="center"/>
          </w:tcPr>
          <w:p w14:paraId="056B4B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3067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4" w:type="dxa"/>
            <w:vAlign w:val="center"/>
          </w:tcPr>
          <w:p w14:paraId="5BEE25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14:paraId="5A2D1F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2383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6E78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12A3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tcW w:w="713" w:type="dxa"/>
            <w:vAlign w:val="center"/>
          </w:tcPr>
          <w:p w14:paraId="30235B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423373" w14:paraId="481344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CF437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5C958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E25A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07" w:type="dxa"/>
            <w:vAlign w:val="center"/>
          </w:tcPr>
          <w:p w14:paraId="18B8B7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695E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854" w:type="dxa"/>
            <w:vAlign w:val="center"/>
          </w:tcPr>
          <w:p w14:paraId="425191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 w14:paraId="4E3549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1B3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5692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4C0D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</w:t>
            </w:r>
          </w:p>
        </w:tc>
        <w:tc>
          <w:tcPr>
            <w:tcW w:w="713" w:type="dxa"/>
            <w:vAlign w:val="center"/>
          </w:tcPr>
          <w:p w14:paraId="46BC7C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423373" w14:paraId="364DD0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333AF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6A0DF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A791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07" w:type="dxa"/>
            <w:vAlign w:val="center"/>
          </w:tcPr>
          <w:p w14:paraId="207A60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C62B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</w:t>
            </w:r>
          </w:p>
        </w:tc>
        <w:tc>
          <w:tcPr>
            <w:tcW w:w="854" w:type="dxa"/>
            <w:vAlign w:val="center"/>
          </w:tcPr>
          <w:p w14:paraId="7A8D12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 w14:paraId="110E7D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E11C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0ED8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90BD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</w:t>
            </w:r>
          </w:p>
        </w:tc>
        <w:tc>
          <w:tcPr>
            <w:tcW w:w="713" w:type="dxa"/>
            <w:vAlign w:val="center"/>
          </w:tcPr>
          <w:p w14:paraId="5DD458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423373" w14:paraId="5BBCF6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44C8F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DE9F5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93D7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58B480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C1AD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854" w:type="dxa"/>
            <w:vAlign w:val="center"/>
          </w:tcPr>
          <w:p w14:paraId="641E7F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 w14:paraId="011ABC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D0E8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798D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46CB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713" w:type="dxa"/>
            <w:vAlign w:val="center"/>
          </w:tcPr>
          <w:p w14:paraId="4EEFAC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423373" w14:paraId="371C33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5C5BD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3B503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805D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06A191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5285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854" w:type="dxa"/>
            <w:vAlign w:val="center"/>
          </w:tcPr>
          <w:p w14:paraId="1BD110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70E3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C9B4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133F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7521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13" w:type="dxa"/>
            <w:vAlign w:val="center"/>
          </w:tcPr>
          <w:p w14:paraId="05876A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</w:tr>
      <w:tr w:rsidR="00423373" w14:paraId="660F17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E7DB3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D2360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6EC0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6EE806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5A41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854" w:type="dxa"/>
            <w:vAlign w:val="center"/>
          </w:tcPr>
          <w:p w14:paraId="5F83B0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14:paraId="5A11EF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1DC3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EDD2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C01D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13" w:type="dxa"/>
            <w:vAlign w:val="center"/>
          </w:tcPr>
          <w:p w14:paraId="6C391C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423373" w14:paraId="199D74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0E41F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05832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8695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07" w:type="dxa"/>
            <w:vAlign w:val="center"/>
          </w:tcPr>
          <w:p w14:paraId="0634E4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386B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854" w:type="dxa"/>
            <w:vAlign w:val="center"/>
          </w:tcPr>
          <w:p w14:paraId="2D7DE7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14:paraId="522BB3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8C4F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D0BA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995F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713" w:type="dxa"/>
            <w:vAlign w:val="center"/>
          </w:tcPr>
          <w:p w14:paraId="4EE3F0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423373" w14:paraId="4C9658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9CA6D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B90C53" w14:textId="77777777" w:rsidR="0042337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21AA8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1872.68</w:t>
            </w:r>
          </w:p>
        </w:tc>
        <w:tc>
          <w:tcPr>
            <w:tcW w:w="707" w:type="dxa"/>
            <w:vAlign w:val="center"/>
          </w:tcPr>
          <w:p w14:paraId="73CEEDE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8989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66517</w:t>
            </w:r>
          </w:p>
        </w:tc>
        <w:tc>
          <w:tcPr>
            <w:tcW w:w="854" w:type="dxa"/>
            <w:vAlign w:val="center"/>
          </w:tcPr>
          <w:p w14:paraId="0B5B21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5910</w:t>
            </w:r>
          </w:p>
        </w:tc>
        <w:tc>
          <w:tcPr>
            <w:tcW w:w="707" w:type="dxa"/>
            <w:vAlign w:val="center"/>
          </w:tcPr>
          <w:p w14:paraId="421FD4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265A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6AE41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BBC85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72427</w:t>
            </w:r>
          </w:p>
        </w:tc>
        <w:tc>
          <w:tcPr>
            <w:tcW w:w="713" w:type="dxa"/>
            <w:vAlign w:val="center"/>
          </w:tcPr>
          <w:p w14:paraId="0A507B49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38.7</w:t>
            </w:r>
          </w:p>
        </w:tc>
      </w:tr>
      <w:tr w:rsidR="00423373" w14:paraId="678A5CE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EC9C8F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E30C23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97A1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534.42</w:t>
            </w:r>
          </w:p>
        </w:tc>
        <w:tc>
          <w:tcPr>
            <w:tcW w:w="707" w:type="dxa"/>
            <w:vAlign w:val="center"/>
          </w:tcPr>
          <w:p w14:paraId="470F3C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8EE0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</w:t>
            </w:r>
          </w:p>
        </w:tc>
        <w:tc>
          <w:tcPr>
            <w:tcW w:w="854" w:type="dxa"/>
            <w:vAlign w:val="center"/>
          </w:tcPr>
          <w:p w14:paraId="3A415E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07" w:type="dxa"/>
            <w:vAlign w:val="center"/>
          </w:tcPr>
          <w:p w14:paraId="78CA4F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63C0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D2C5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EF4A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14276</w:t>
            </w:r>
          </w:p>
        </w:tc>
        <w:tc>
          <w:tcPr>
            <w:tcW w:w="713" w:type="dxa"/>
            <w:vAlign w:val="center"/>
          </w:tcPr>
          <w:p w14:paraId="301317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423373" w14:paraId="682F37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1A05E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60FA1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66D3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194.22</w:t>
            </w:r>
          </w:p>
        </w:tc>
        <w:tc>
          <w:tcPr>
            <w:tcW w:w="707" w:type="dxa"/>
            <w:vAlign w:val="center"/>
          </w:tcPr>
          <w:p w14:paraId="4DDD95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D042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854" w:type="dxa"/>
            <w:vAlign w:val="center"/>
          </w:tcPr>
          <w:p w14:paraId="789369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4A485C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1EA1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13C2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08AE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713" w:type="dxa"/>
            <w:vAlign w:val="center"/>
          </w:tcPr>
          <w:p w14:paraId="002360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423373" w14:paraId="6AD906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82964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CB4B8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1E37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06448D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03E3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8072</w:t>
            </w:r>
          </w:p>
        </w:tc>
        <w:tc>
          <w:tcPr>
            <w:tcW w:w="854" w:type="dxa"/>
            <w:vAlign w:val="center"/>
          </w:tcPr>
          <w:p w14:paraId="232E37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3F018B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4693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822E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40E9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8140</w:t>
            </w:r>
          </w:p>
        </w:tc>
        <w:tc>
          <w:tcPr>
            <w:tcW w:w="713" w:type="dxa"/>
            <w:vAlign w:val="center"/>
          </w:tcPr>
          <w:p w14:paraId="194443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</w:tr>
      <w:tr w:rsidR="00423373" w14:paraId="6367E0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D4793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3A1AF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28C7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737770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2B3D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854" w:type="dxa"/>
            <w:vAlign w:val="center"/>
          </w:tcPr>
          <w:p w14:paraId="3DD978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07" w:type="dxa"/>
            <w:vAlign w:val="center"/>
          </w:tcPr>
          <w:p w14:paraId="5B02AF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07B0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01BC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A683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2751</w:t>
            </w:r>
          </w:p>
        </w:tc>
        <w:tc>
          <w:tcPr>
            <w:tcW w:w="713" w:type="dxa"/>
            <w:vAlign w:val="center"/>
          </w:tcPr>
          <w:p w14:paraId="7F0AFB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423373" w14:paraId="382456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0CC42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CEA27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3B07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508DE9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4237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854" w:type="dxa"/>
            <w:vAlign w:val="center"/>
          </w:tcPr>
          <w:p w14:paraId="5A5BC4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vAlign w:val="center"/>
          </w:tcPr>
          <w:p w14:paraId="0D9A76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E0C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B0D8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5EB8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</w:t>
            </w:r>
          </w:p>
        </w:tc>
        <w:tc>
          <w:tcPr>
            <w:tcW w:w="713" w:type="dxa"/>
            <w:vAlign w:val="center"/>
          </w:tcPr>
          <w:p w14:paraId="0BEA57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423373" w14:paraId="60403A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138C0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F0B85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DDF2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77B47C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2721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5599</w:t>
            </w:r>
          </w:p>
        </w:tc>
        <w:tc>
          <w:tcPr>
            <w:tcW w:w="854" w:type="dxa"/>
            <w:vAlign w:val="center"/>
          </w:tcPr>
          <w:p w14:paraId="12315F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0B1DC7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7948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EA48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E085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5610</w:t>
            </w:r>
          </w:p>
        </w:tc>
        <w:tc>
          <w:tcPr>
            <w:tcW w:w="713" w:type="dxa"/>
            <w:vAlign w:val="center"/>
          </w:tcPr>
          <w:p w14:paraId="6D75EE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423373" w14:paraId="1479F5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0B531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80066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3008,3012[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8378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2CBAB4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A32A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tcW w:w="854" w:type="dxa"/>
            <w:vAlign w:val="center"/>
          </w:tcPr>
          <w:p w14:paraId="3B9558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6B6AB5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B778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850F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A2CD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tcW w:w="713" w:type="dxa"/>
            <w:vAlign w:val="center"/>
          </w:tcPr>
          <w:p w14:paraId="73B226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423373" w14:paraId="3A10D1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BE97E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D5943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3009,3016,3017[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A3D7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077CE1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D9B5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854" w:type="dxa"/>
            <w:vAlign w:val="center"/>
          </w:tcPr>
          <w:p w14:paraId="272449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7" w:type="dxa"/>
            <w:vAlign w:val="center"/>
          </w:tcPr>
          <w:p w14:paraId="36233F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4094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99C4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184E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</w:t>
            </w:r>
          </w:p>
        </w:tc>
        <w:tc>
          <w:tcPr>
            <w:tcW w:w="713" w:type="dxa"/>
            <w:vAlign w:val="center"/>
          </w:tcPr>
          <w:p w14:paraId="1A834C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423373" w14:paraId="0CE3F0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4CD36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566A8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40EC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73BD93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DE42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</w:t>
            </w:r>
          </w:p>
        </w:tc>
        <w:tc>
          <w:tcPr>
            <w:tcW w:w="854" w:type="dxa"/>
            <w:vAlign w:val="center"/>
          </w:tcPr>
          <w:p w14:paraId="4BBB50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6C1F35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66B4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35D5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46F8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3413</w:t>
            </w:r>
          </w:p>
        </w:tc>
        <w:tc>
          <w:tcPr>
            <w:tcW w:w="713" w:type="dxa"/>
            <w:vAlign w:val="center"/>
          </w:tcPr>
          <w:p w14:paraId="04A6C5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:rsidR="00423373" w14:paraId="7F1620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8977B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C3072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3011,3014,3015[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F5D1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647260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FF5C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854" w:type="dxa"/>
            <w:vAlign w:val="center"/>
          </w:tcPr>
          <w:p w14:paraId="698669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6490AC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42DD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297F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187B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713" w:type="dxa"/>
            <w:vAlign w:val="center"/>
          </w:tcPr>
          <w:p w14:paraId="1E56B2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:rsidR="00423373" w14:paraId="4A0FB4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E74AD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2F188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CC1D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40939A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9BF2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854" w:type="dxa"/>
            <w:vAlign w:val="center"/>
          </w:tcPr>
          <w:p w14:paraId="6EAA61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19650E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E8A6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3CCA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3127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713" w:type="dxa"/>
            <w:vAlign w:val="center"/>
          </w:tcPr>
          <w:p w14:paraId="4FB411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 w:rsidR="00423373" w14:paraId="6BED84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825B1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EDF79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3F70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07" w:type="dxa"/>
            <w:vAlign w:val="center"/>
          </w:tcPr>
          <w:p w14:paraId="7EDC52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66EA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4" w:type="dxa"/>
            <w:vAlign w:val="center"/>
          </w:tcPr>
          <w:p w14:paraId="3848A3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5BC6B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847C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A421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9B8A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713" w:type="dxa"/>
            <w:vAlign w:val="center"/>
          </w:tcPr>
          <w:p w14:paraId="6615C3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:rsidR="00423373" w14:paraId="69606B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F9F1A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B7EEB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3019,3020[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4E40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07" w:type="dxa"/>
            <w:vAlign w:val="center"/>
          </w:tcPr>
          <w:p w14:paraId="1015A2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18D8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854" w:type="dxa"/>
            <w:vAlign w:val="center"/>
          </w:tcPr>
          <w:p w14:paraId="39286F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F4502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7FA4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234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06C4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713" w:type="dxa"/>
            <w:vAlign w:val="center"/>
          </w:tcPr>
          <w:p w14:paraId="17A328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423373" w14:paraId="7AD270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0BEE5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C2ACA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66A6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4B0719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6A97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854" w:type="dxa"/>
            <w:vAlign w:val="center"/>
          </w:tcPr>
          <w:p w14:paraId="163931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2B3ACD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E280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5D09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323B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13" w:type="dxa"/>
            <w:vAlign w:val="center"/>
          </w:tcPr>
          <w:p w14:paraId="171AD1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 w:rsidR="00423373" w14:paraId="685F74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30193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43D9C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0755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406158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9775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854" w:type="dxa"/>
            <w:vAlign w:val="center"/>
          </w:tcPr>
          <w:p w14:paraId="5A734F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14B3C2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3500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677C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205F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13" w:type="dxa"/>
            <w:vAlign w:val="center"/>
          </w:tcPr>
          <w:p w14:paraId="7501FD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423373" w14:paraId="44063E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FD837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A94FB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64C1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4E6136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8414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854" w:type="dxa"/>
            <w:vAlign w:val="center"/>
          </w:tcPr>
          <w:p w14:paraId="200447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F4AC2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186A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B16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21CE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13" w:type="dxa"/>
            <w:vAlign w:val="center"/>
          </w:tcPr>
          <w:p w14:paraId="02EC73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423373" w14:paraId="1B9A8C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90A02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5D185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7C8E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07" w:type="dxa"/>
            <w:vAlign w:val="center"/>
          </w:tcPr>
          <w:p w14:paraId="508551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59F14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854" w:type="dxa"/>
            <w:vAlign w:val="center"/>
          </w:tcPr>
          <w:p w14:paraId="62D087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4F742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ABFB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DB4C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0D6B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13" w:type="dxa"/>
            <w:vAlign w:val="center"/>
          </w:tcPr>
          <w:p w14:paraId="11EF12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423373" w14:paraId="44E117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000C5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E61A5C" w14:textId="77777777" w:rsidR="0042337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D8DEA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2086.92</w:t>
            </w:r>
          </w:p>
        </w:tc>
        <w:tc>
          <w:tcPr>
            <w:tcW w:w="707" w:type="dxa"/>
            <w:vAlign w:val="center"/>
          </w:tcPr>
          <w:p w14:paraId="385AC78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A474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59498</w:t>
            </w:r>
          </w:p>
        </w:tc>
        <w:tc>
          <w:tcPr>
            <w:tcW w:w="854" w:type="dxa"/>
            <w:vAlign w:val="center"/>
          </w:tcPr>
          <w:p w14:paraId="791489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2253</w:t>
            </w:r>
          </w:p>
        </w:tc>
        <w:tc>
          <w:tcPr>
            <w:tcW w:w="707" w:type="dxa"/>
            <w:vAlign w:val="center"/>
          </w:tcPr>
          <w:p w14:paraId="23DD0A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F64D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1B12B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6A8EF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61751</w:t>
            </w:r>
          </w:p>
        </w:tc>
        <w:tc>
          <w:tcPr>
            <w:tcW w:w="713" w:type="dxa"/>
            <w:vAlign w:val="center"/>
          </w:tcPr>
          <w:p w14:paraId="29EEAFF5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29.6</w:t>
            </w:r>
          </w:p>
        </w:tc>
      </w:tr>
      <w:tr w:rsidR="00423373" w14:paraId="4A0F86C6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A573C1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4FA9272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50ED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587.52</w:t>
            </w:r>
          </w:p>
        </w:tc>
        <w:tc>
          <w:tcPr>
            <w:tcW w:w="707" w:type="dxa"/>
            <w:vAlign w:val="center"/>
          </w:tcPr>
          <w:p w14:paraId="66C630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366D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13997</w:t>
            </w:r>
          </w:p>
        </w:tc>
        <w:tc>
          <w:tcPr>
            <w:tcW w:w="854" w:type="dxa"/>
            <w:vAlign w:val="center"/>
          </w:tcPr>
          <w:p w14:paraId="2F056F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8C58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2F24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85B0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C593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13997</w:t>
            </w:r>
          </w:p>
        </w:tc>
        <w:tc>
          <w:tcPr>
            <w:tcW w:w="713" w:type="dxa"/>
            <w:vAlign w:val="center"/>
          </w:tcPr>
          <w:p w14:paraId="3DB0FE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423373" w14:paraId="479456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B2476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69FC5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0302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69933B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6140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854" w:type="dxa"/>
            <w:vAlign w:val="center"/>
          </w:tcPr>
          <w:p w14:paraId="3DE907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DFCE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1331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5BBA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08D8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</w:t>
            </w:r>
          </w:p>
        </w:tc>
        <w:tc>
          <w:tcPr>
            <w:tcW w:w="713" w:type="dxa"/>
            <w:vAlign w:val="center"/>
          </w:tcPr>
          <w:p w14:paraId="4B639D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423373" w14:paraId="7B48E5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D87E2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6C316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B0F0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17FC9B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E404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854" w:type="dxa"/>
            <w:vAlign w:val="center"/>
          </w:tcPr>
          <w:p w14:paraId="569298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FA54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9B4E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3056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6058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713" w:type="dxa"/>
            <w:vAlign w:val="center"/>
          </w:tcPr>
          <w:p w14:paraId="6F21B5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:rsidR="00423373" w14:paraId="537677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A778D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D3F8C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FB72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0865CA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2432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854" w:type="dxa"/>
            <w:vAlign w:val="center"/>
          </w:tcPr>
          <w:p w14:paraId="3BB773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D4F3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92E3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2967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6F28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713" w:type="dxa"/>
            <w:vAlign w:val="center"/>
          </w:tcPr>
          <w:p w14:paraId="4F8243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423373" w14:paraId="19303D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DB22D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D43B8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FD08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112DD9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FE7C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tcW w:w="854" w:type="dxa"/>
            <w:vAlign w:val="center"/>
          </w:tcPr>
          <w:p w14:paraId="0C0051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3CF4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8595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C096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4F7C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tcW w:w="713" w:type="dxa"/>
            <w:vAlign w:val="center"/>
          </w:tcPr>
          <w:p w14:paraId="3A6D96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423373" w14:paraId="4EAC9D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3F49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BA712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4007,4010,4011[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940F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7E3115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204F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tcW w:w="854" w:type="dxa"/>
            <w:vAlign w:val="center"/>
          </w:tcPr>
          <w:p w14:paraId="3E9591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F8CC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C941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F236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124E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</w:t>
            </w:r>
          </w:p>
        </w:tc>
        <w:tc>
          <w:tcPr>
            <w:tcW w:w="713" w:type="dxa"/>
            <w:vAlign w:val="center"/>
          </w:tcPr>
          <w:p w14:paraId="785E24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:rsidR="00423373" w14:paraId="533B94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27AE5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58D1D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4008,4016,4017[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771D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36BFA6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5BCD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tcW w:w="854" w:type="dxa"/>
            <w:vAlign w:val="center"/>
          </w:tcPr>
          <w:p w14:paraId="69F459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286C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CF60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B5CD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9A11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tcW w:w="713" w:type="dxa"/>
            <w:vAlign w:val="center"/>
          </w:tcPr>
          <w:p w14:paraId="2FA11F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423373" w14:paraId="52C88A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C4D0A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84610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4009,4013,4014[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8BB1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232343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D0EF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854" w:type="dxa"/>
            <w:vAlign w:val="center"/>
          </w:tcPr>
          <w:p w14:paraId="5C873C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3087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BBD5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03F0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2A8E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713" w:type="dxa"/>
            <w:vAlign w:val="center"/>
          </w:tcPr>
          <w:p w14:paraId="49A826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</w:tr>
      <w:tr w:rsidR="00423373" w14:paraId="342E23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7FD34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D8F10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4012,4015,4018[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A2A5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0FBEAB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B87A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854" w:type="dxa"/>
            <w:vAlign w:val="center"/>
          </w:tcPr>
          <w:p w14:paraId="604D60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6D73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E897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0744F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EE5D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713" w:type="dxa"/>
            <w:vAlign w:val="center"/>
          </w:tcPr>
          <w:p w14:paraId="4E83DF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:rsidR="00423373" w14:paraId="38B283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019B2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AB07E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5C15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707" w:type="dxa"/>
            <w:vAlign w:val="center"/>
          </w:tcPr>
          <w:p w14:paraId="58B543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F908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</w:t>
            </w:r>
          </w:p>
        </w:tc>
        <w:tc>
          <w:tcPr>
            <w:tcW w:w="854" w:type="dxa"/>
            <w:vAlign w:val="center"/>
          </w:tcPr>
          <w:p w14:paraId="38B56B0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7C2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5776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7566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EFAF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</w:t>
            </w:r>
          </w:p>
        </w:tc>
        <w:tc>
          <w:tcPr>
            <w:tcW w:w="713" w:type="dxa"/>
            <w:vAlign w:val="center"/>
          </w:tcPr>
          <w:p w14:paraId="08296F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423373" w14:paraId="78D949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58A96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67F82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A72C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07" w:type="dxa"/>
            <w:vAlign w:val="center"/>
          </w:tcPr>
          <w:p w14:paraId="3E54F0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AA1A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854" w:type="dxa"/>
            <w:vAlign w:val="center"/>
          </w:tcPr>
          <w:p w14:paraId="27D3A2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0A71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BEC4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97DD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0900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 w14:paraId="1A6391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423373" w14:paraId="1C59FE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F526D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E0E78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1F91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707" w:type="dxa"/>
            <w:vAlign w:val="center"/>
          </w:tcPr>
          <w:p w14:paraId="222237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ADD4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854" w:type="dxa"/>
            <w:vAlign w:val="center"/>
          </w:tcPr>
          <w:p w14:paraId="48C425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DB70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8726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D391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8AB8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 w14:paraId="52D04E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423373" w14:paraId="4A84BC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8D017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7E871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11CB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5DC681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61F4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854" w:type="dxa"/>
            <w:vAlign w:val="center"/>
          </w:tcPr>
          <w:p w14:paraId="7FFFAB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55E7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AFA3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2F93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4828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713" w:type="dxa"/>
            <w:vAlign w:val="center"/>
          </w:tcPr>
          <w:p w14:paraId="1C497E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423373" w14:paraId="590520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44039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4B633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2941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45CBE1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A71B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854" w:type="dxa"/>
            <w:vAlign w:val="center"/>
          </w:tcPr>
          <w:p w14:paraId="5AC41A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424D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9892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38B4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5E68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713" w:type="dxa"/>
            <w:vAlign w:val="center"/>
          </w:tcPr>
          <w:p w14:paraId="4CCC69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:rsidR="00423373" w14:paraId="05D60D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AFDAE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6D9C1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0B20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0EF1C8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9617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854" w:type="dxa"/>
            <w:vAlign w:val="center"/>
          </w:tcPr>
          <w:p w14:paraId="550FD6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B504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827F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7372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F128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713" w:type="dxa"/>
            <w:vAlign w:val="center"/>
          </w:tcPr>
          <w:p w14:paraId="4CA8E1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423373" w14:paraId="0545AB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C512C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6F21E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7591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707" w:type="dxa"/>
            <w:vAlign w:val="center"/>
          </w:tcPr>
          <w:p w14:paraId="294F9D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4F9C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854" w:type="dxa"/>
            <w:vAlign w:val="center"/>
          </w:tcPr>
          <w:p w14:paraId="7F2655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9B33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E9D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8E39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3F09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713" w:type="dxa"/>
            <w:vAlign w:val="center"/>
          </w:tcPr>
          <w:p w14:paraId="725015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423373" w14:paraId="18C540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D639F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7BC4CE" w14:textId="77777777" w:rsidR="0042337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439CC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2086.92</w:t>
            </w:r>
          </w:p>
        </w:tc>
        <w:tc>
          <w:tcPr>
            <w:tcW w:w="707" w:type="dxa"/>
            <w:vAlign w:val="center"/>
          </w:tcPr>
          <w:p w14:paraId="5859F2A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BE95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50368</w:t>
            </w:r>
          </w:p>
        </w:tc>
        <w:tc>
          <w:tcPr>
            <w:tcW w:w="854" w:type="dxa"/>
            <w:vAlign w:val="center"/>
          </w:tcPr>
          <w:p w14:paraId="636D0A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4B04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03AF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7AF21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DA6D2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50368</w:t>
            </w:r>
          </w:p>
        </w:tc>
        <w:tc>
          <w:tcPr>
            <w:tcW w:w="713" w:type="dxa"/>
            <w:vAlign w:val="center"/>
          </w:tcPr>
          <w:p w14:paraId="03D4E0EB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24.1</w:t>
            </w:r>
          </w:p>
        </w:tc>
      </w:tr>
      <w:tr w:rsidR="00423373" w14:paraId="59E5173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24E4A1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07D451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D19E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554.76</w:t>
            </w:r>
          </w:p>
        </w:tc>
        <w:tc>
          <w:tcPr>
            <w:tcW w:w="707" w:type="dxa"/>
            <w:vAlign w:val="center"/>
          </w:tcPr>
          <w:p w14:paraId="54B14E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2410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21704</w:t>
            </w:r>
          </w:p>
        </w:tc>
        <w:tc>
          <w:tcPr>
            <w:tcW w:w="854" w:type="dxa"/>
            <w:vAlign w:val="center"/>
          </w:tcPr>
          <w:p w14:paraId="4F9E92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646A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5CDA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3317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2BB0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21704</w:t>
            </w:r>
          </w:p>
        </w:tc>
        <w:tc>
          <w:tcPr>
            <w:tcW w:w="713" w:type="dxa"/>
            <w:vAlign w:val="center"/>
          </w:tcPr>
          <w:p w14:paraId="0F0BFC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423373" w14:paraId="1F73E6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B8C9A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1D3E1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E325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3110A4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8BA5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</w:t>
            </w:r>
          </w:p>
        </w:tc>
        <w:tc>
          <w:tcPr>
            <w:tcW w:w="854" w:type="dxa"/>
            <w:vAlign w:val="center"/>
          </w:tcPr>
          <w:p w14:paraId="1650290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42A6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00BF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C4E8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1441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</w:t>
            </w:r>
          </w:p>
        </w:tc>
        <w:tc>
          <w:tcPr>
            <w:tcW w:w="713" w:type="dxa"/>
            <w:vAlign w:val="center"/>
          </w:tcPr>
          <w:p w14:paraId="30148D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423373" w14:paraId="472616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5A6CC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0C286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7783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30EBCF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8E22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3485</w:t>
            </w:r>
          </w:p>
        </w:tc>
        <w:tc>
          <w:tcPr>
            <w:tcW w:w="854" w:type="dxa"/>
            <w:vAlign w:val="center"/>
          </w:tcPr>
          <w:p w14:paraId="24C453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B312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CE58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1646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90A0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3485</w:t>
            </w:r>
          </w:p>
        </w:tc>
        <w:tc>
          <w:tcPr>
            <w:tcW w:w="713" w:type="dxa"/>
            <w:vAlign w:val="center"/>
          </w:tcPr>
          <w:p w14:paraId="3D642D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:rsidR="00423373" w14:paraId="40B572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28D07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D2DDC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9295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757670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C414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4132</w:t>
            </w:r>
          </w:p>
        </w:tc>
        <w:tc>
          <w:tcPr>
            <w:tcW w:w="854" w:type="dxa"/>
            <w:vAlign w:val="center"/>
          </w:tcPr>
          <w:p w14:paraId="0C4FE2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A0DC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2E6B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EF33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9765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4132</w:t>
            </w:r>
          </w:p>
        </w:tc>
        <w:tc>
          <w:tcPr>
            <w:tcW w:w="713" w:type="dxa"/>
            <w:vAlign w:val="center"/>
          </w:tcPr>
          <w:p w14:paraId="061077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:rsidR="00423373" w14:paraId="5C13A6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027E0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A91AD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78B8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707" w:type="dxa"/>
            <w:vAlign w:val="center"/>
          </w:tcPr>
          <w:p w14:paraId="2247F8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07BF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</w:t>
            </w:r>
          </w:p>
        </w:tc>
        <w:tc>
          <w:tcPr>
            <w:tcW w:w="854" w:type="dxa"/>
            <w:vAlign w:val="center"/>
          </w:tcPr>
          <w:p w14:paraId="4A53B2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E4F7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F4D1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23C6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8DA2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</w:t>
            </w:r>
          </w:p>
        </w:tc>
        <w:tc>
          <w:tcPr>
            <w:tcW w:w="713" w:type="dxa"/>
            <w:vAlign w:val="center"/>
          </w:tcPr>
          <w:p w14:paraId="3BAC4D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:rsidR="00423373" w14:paraId="5B0065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F625C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14694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5007,5008,5009[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16EF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12F6A7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7F15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</w:t>
            </w:r>
          </w:p>
        </w:tc>
        <w:tc>
          <w:tcPr>
            <w:tcW w:w="854" w:type="dxa"/>
            <w:vAlign w:val="center"/>
          </w:tcPr>
          <w:p w14:paraId="755BD4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F645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E060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1F9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1DE0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</w:t>
            </w:r>
          </w:p>
        </w:tc>
        <w:tc>
          <w:tcPr>
            <w:tcW w:w="713" w:type="dxa"/>
            <w:vAlign w:val="center"/>
          </w:tcPr>
          <w:p w14:paraId="7F2F77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:rsidR="00423373" w14:paraId="6B4259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50C59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B9512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5010,5013,5015[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6B25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438896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F9F2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tcW w:w="854" w:type="dxa"/>
            <w:vAlign w:val="center"/>
          </w:tcPr>
          <w:p w14:paraId="34C758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AC7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039B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7D3C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8F6D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tcW w:w="713" w:type="dxa"/>
            <w:vAlign w:val="center"/>
          </w:tcPr>
          <w:p w14:paraId="6A7A27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423373" w14:paraId="31BDCB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71CF2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26260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5011,5012[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8CA5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40B3B8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C9D3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tcW w:w="854" w:type="dxa"/>
            <w:vAlign w:val="center"/>
          </w:tcPr>
          <w:p w14:paraId="5EB774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F5EA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2EDE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0917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CFAD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</w:t>
            </w:r>
          </w:p>
        </w:tc>
        <w:tc>
          <w:tcPr>
            <w:tcW w:w="713" w:type="dxa"/>
            <w:vAlign w:val="center"/>
          </w:tcPr>
          <w:p w14:paraId="4542E0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423373" w14:paraId="240C7F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2E670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43347A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503F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707" w:type="dxa"/>
            <w:vAlign w:val="center"/>
          </w:tcPr>
          <w:p w14:paraId="079107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C7A8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2495</w:t>
            </w:r>
          </w:p>
        </w:tc>
        <w:tc>
          <w:tcPr>
            <w:tcW w:w="854" w:type="dxa"/>
            <w:vAlign w:val="center"/>
          </w:tcPr>
          <w:p w14:paraId="438ACF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504A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5606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4D48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E0F1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2495</w:t>
            </w:r>
          </w:p>
        </w:tc>
        <w:tc>
          <w:tcPr>
            <w:tcW w:w="713" w:type="dxa"/>
            <w:vAlign w:val="center"/>
          </w:tcPr>
          <w:p w14:paraId="38976B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423373" w14:paraId="40C1B4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79F14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29C10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DFF9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06744F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1859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854" w:type="dxa"/>
            <w:vAlign w:val="center"/>
          </w:tcPr>
          <w:p w14:paraId="3C3406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EE1E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229A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89B8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6CA6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713" w:type="dxa"/>
            <w:vAlign w:val="center"/>
          </w:tcPr>
          <w:p w14:paraId="474F1A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:rsidR="00423373" w14:paraId="41513E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45DF8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9C2CA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6B00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707" w:type="dxa"/>
            <w:vAlign w:val="center"/>
          </w:tcPr>
          <w:p w14:paraId="3307C0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71D6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854" w:type="dxa"/>
            <w:vAlign w:val="center"/>
          </w:tcPr>
          <w:p w14:paraId="693FF0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0AA5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8BD8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FC8B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79C2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713" w:type="dxa"/>
            <w:vAlign w:val="center"/>
          </w:tcPr>
          <w:p w14:paraId="4C1AF5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423373" w14:paraId="2173D0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CE161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33097C" w14:textId="77777777" w:rsidR="0042337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DFFC7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1668.60</w:t>
            </w:r>
          </w:p>
        </w:tc>
        <w:tc>
          <w:tcPr>
            <w:tcW w:w="707" w:type="dxa"/>
            <w:vAlign w:val="center"/>
          </w:tcPr>
          <w:p w14:paraId="489BBAF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6194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59054</w:t>
            </w:r>
          </w:p>
        </w:tc>
        <w:tc>
          <w:tcPr>
            <w:tcW w:w="854" w:type="dxa"/>
            <w:vAlign w:val="center"/>
          </w:tcPr>
          <w:p w14:paraId="4F80CC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3499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EF31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49323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D174F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59054</w:t>
            </w:r>
          </w:p>
        </w:tc>
        <w:tc>
          <w:tcPr>
            <w:tcW w:w="713" w:type="dxa"/>
            <w:vAlign w:val="center"/>
          </w:tcPr>
          <w:p w14:paraId="425A68D0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35.4</w:t>
            </w:r>
          </w:p>
        </w:tc>
      </w:tr>
      <w:tr w:rsidR="00423373" w14:paraId="1A64C915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73005590" w14:textId="77777777" w:rsidR="0042337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6EDF57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9996.83</w:t>
            </w:r>
          </w:p>
        </w:tc>
        <w:tc>
          <w:tcPr>
            <w:tcW w:w="707" w:type="dxa"/>
            <w:vAlign w:val="center"/>
          </w:tcPr>
          <w:p w14:paraId="093CADB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E0E2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303062</w:t>
            </w:r>
          </w:p>
        </w:tc>
        <w:tc>
          <w:tcPr>
            <w:tcW w:w="854" w:type="dxa"/>
            <w:vAlign w:val="center"/>
          </w:tcPr>
          <w:p w14:paraId="0968C6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13114</w:t>
            </w:r>
          </w:p>
        </w:tc>
        <w:tc>
          <w:tcPr>
            <w:tcW w:w="707" w:type="dxa"/>
            <w:vAlign w:val="center"/>
          </w:tcPr>
          <w:p w14:paraId="13A576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C984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DDF04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B579F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316177</w:t>
            </w:r>
          </w:p>
        </w:tc>
        <w:tc>
          <w:tcPr>
            <w:tcW w:w="713" w:type="dxa"/>
            <w:vAlign w:val="center"/>
          </w:tcPr>
          <w:p w14:paraId="7B9EE930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31.6</w:t>
            </w:r>
          </w:p>
        </w:tc>
      </w:tr>
    </w:tbl>
    <w:p w14:paraId="2782DACF" w14:textId="77777777" w:rsidR="00423373" w:rsidRDefault="00000000">
      <w:r>
        <w:t>说明：上表中合计和总计面积为采暖面积。</w:t>
      </w:r>
    </w:p>
    <w:p w14:paraId="6211092B" w14:textId="77777777" w:rsidR="00423373" w:rsidRDefault="00000000">
      <w:pPr>
        <w:pStyle w:val="1"/>
      </w:pPr>
      <w:bookmarkStart w:id="35" w:name="_Toc155176899"/>
      <w:r>
        <w:t>房间热负荷详细表</w:t>
      </w:r>
      <w:bookmarkEnd w:id="35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423373" w14:paraId="497FBE4D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4299ABE2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1C63E135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C37B81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65E81D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C86A217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4050214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F2D9C2B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CD14D6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A508EB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F53FB88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3E57A47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590E8F6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345DFD0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AA7FC1C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423373" w14:paraId="7630673A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44B45AAD" w14:textId="77777777" w:rsidR="00423373" w:rsidRDefault="004233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56077C5B" w14:textId="77777777" w:rsidR="00423373" w:rsidRDefault="004233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83AA345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9683B3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35477120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0CB9F49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AA7202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E4A34D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D597C18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CFA6442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CE51305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B174E87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82C7539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C99DFED" w14:textId="77777777" w:rsidR="0042337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423373" w14:paraId="6104E1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9F51DF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8C984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BBAB1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811.44</w:t>
            </w:r>
          </w:p>
        </w:tc>
        <w:tc>
          <w:tcPr>
            <w:tcW w:w="990" w:type="dxa"/>
            <w:vAlign w:val="center"/>
          </w:tcPr>
          <w:p w14:paraId="342781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6A9C87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103B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3C374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5722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9316.1</w:t>
            </w:r>
          </w:p>
        </w:tc>
        <w:tc>
          <w:tcPr>
            <w:tcW w:w="707" w:type="dxa"/>
            <w:vAlign w:val="center"/>
          </w:tcPr>
          <w:p w14:paraId="45DA9B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91DD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E6ED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377B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9316.1</w:t>
            </w:r>
          </w:p>
        </w:tc>
        <w:tc>
          <w:tcPr>
            <w:tcW w:w="713" w:type="dxa"/>
            <w:vAlign w:val="center"/>
          </w:tcPr>
          <w:p w14:paraId="559A1A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000D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9409.3</w:t>
            </w:r>
          </w:p>
        </w:tc>
      </w:tr>
      <w:tr w:rsidR="00423373" w14:paraId="7EB277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3B0B7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348AB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9BB1D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tcW w:w="990" w:type="dxa"/>
            <w:vAlign w:val="center"/>
          </w:tcPr>
          <w:p w14:paraId="6A61AB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FEA57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1C3F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2AD03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5E2E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894.0</w:t>
            </w:r>
          </w:p>
        </w:tc>
        <w:tc>
          <w:tcPr>
            <w:tcW w:w="707" w:type="dxa"/>
            <w:vAlign w:val="center"/>
          </w:tcPr>
          <w:p w14:paraId="32394D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5C17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F8BF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E4AD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938.7</w:t>
            </w:r>
          </w:p>
        </w:tc>
        <w:tc>
          <w:tcPr>
            <w:tcW w:w="713" w:type="dxa"/>
            <w:vAlign w:val="center"/>
          </w:tcPr>
          <w:p w14:paraId="42EA17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99971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948.1</w:t>
            </w:r>
          </w:p>
        </w:tc>
      </w:tr>
      <w:tr w:rsidR="00423373" w14:paraId="031E09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AF282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A4E3A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9BE0B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990" w:type="dxa"/>
            <w:vAlign w:val="center"/>
          </w:tcPr>
          <w:p w14:paraId="6AD00A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A3F38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6F23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0BAD5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8BB0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  <w:tc>
          <w:tcPr>
            <w:tcW w:w="707" w:type="dxa"/>
            <w:vAlign w:val="center"/>
          </w:tcPr>
          <w:p w14:paraId="1BF697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1409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C6CC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9BD0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663.7</w:t>
            </w:r>
          </w:p>
        </w:tc>
        <w:tc>
          <w:tcPr>
            <w:tcW w:w="713" w:type="dxa"/>
            <w:vAlign w:val="center"/>
          </w:tcPr>
          <w:p w14:paraId="2E92E7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D179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670.4</w:t>
            </w:r>
          </w:p>
        </w:tc>
      </w:tr>
      <w:tr w:rsidR="00423373" w14:paraId="29B698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6A865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F958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A089D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904.19</w:t>
            </w:r>
          </w:p>
        </w:tc>
        <w:tc>
          <w:tcPr>
            <w:tcW w:w="990" w:type="dxa"/>
            <w:vAlign w:val="center"/>
          </w:tcPr>
          <w:p w14:paraId="179DBD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972D5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77B2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C05EE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9691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11664.1</w:t>
            </w:r>
          </w:p>
        </w:tc>
        <w:tc>
          <w:tcPr>
            <w:tcW w:w="707" w:type="dxa"/>
            <w:vAlign w:val="center"/>
          </w:tcPr>
          <w:p w14:paraId="0D53C1B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3AE83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B46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0D77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11664.1</w:t>
            </w:r>
          </w:p>
        </w:tc>
        <w:tc>
          <w:tcPr>
            <w:tcW w:w="713" w:type="dxa"/>
            <w:vAlign w:val="center"/>
          </w:tcPr>
          <w:p w14:paraId="2BBD7F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C027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11780.8</w:t>
            </w:r>
          </w:p>
        </w:tc>
      </w:tr>
      <w:tr w:rsidR="00423373" w14:paraId="23766C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05875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2720A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01D6C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57.70</w:t>
            </w:r>
          </w:p>
        </w:tc>
        <w:tc>
          <w:tcPr>
            <w:tcW w:w="990" w:type="dxa"/>
            <w:vAlign w:val="center"/>
          </w:tcPr>
          <w:p w14:paraId="13D975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187E60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4A2C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FA793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C5A8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1290.2</w:t>
            </w:r>
          </w:p>
        </w:tc>
        <w:tc>
          <w:tcPr>
            <w:tcW w:w="707" w:type="dxa"/>
            <w:vAlign w:val="center"/>
          </w:tcPr>
          <w:p w14:paraId="7BE39B7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D099D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AADD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0005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1290.2</w:t>
            </w:r>
          </w:p>
        </w:tc>
        <w:tc>
          <w:tcPr>
            <w:tcW w:w="713" w:type="dxa"/>
            <w:vAlign w:val="center"/>
          </w:tcPr>
          <w:p w14:paraId="37DD6B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69A1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1303.1</w:t>
            </w:r>
          </w:p>
        </w:tc>
      </w:tr>
      <w:tr w:rsidR="00423373" w14:paraId="3CBCD8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3C7EF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DE665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084D4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896F7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8502F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E96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73094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38938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0A9F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052F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F20E1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12E3B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B6C42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8F6F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24112</w:t>
            </w:r>
          </w:p>
        </w:tc>
      </w:tr>
      <w:tr w:rsidR="00423373" w14:paraId="0A44513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CE7D2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A4795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7CFEA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990" w:type="dxa"/>
            <w:vAlign w:val="center"/>
          </w:tcPr>
          <w:p w14:paraId="6E66FF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06FC1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6F56F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C6858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28C3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172.2</w:t>
            </w:r>
          </w:p>
        </w:tc>
        <w:tc>
          <w:tcPr>
            <w:tcW w:w="707" w:type="dxa"/>
            <w:vAlign w:val="center"/>
          </w:tcPr>
          <w:p w14:paraId="18D78D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5574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6454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1A176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  <w:tc>
          <w:tcPr>
            <w:tcW w:w="713" w:type="dxa"/>
            <w:vAlign w:val="center"/>
          </w:tcPr>
          <w:p w14:paraId="2900C3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5613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423373" w14:paraId="1196B2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EC553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8EF01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89D37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26.55</w:t>
            </w:r>
          </w:p>
        </w:tc>
        <w:tc>
          <w:tcPr>
            <w:tcW w:w="990" w:type="dxa"/>
            <w:vAlign w:val="center"/>
          </w:tcPr>
          <w:p w14:paraId="225DD2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4704E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83E7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66526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790C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314.0</w:t>
            </w:r>
          </w:p>
        </w:tc>
        <w:tc>
          <w:tcPr>
            <w:tcW w:w="707" w:type="dxa"/>
            <w:vAlign w:val="center"/>
          </w:tcPr>
          <w:p w14:paraId="1BEA7D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EE1A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77F2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6F5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298.3</w:t>
            </w:r>
          </w:p>
        </w:tc>
        <w:tc>
          <w:tcPr>
            <w:tcW w:w="713" w:type="dxa"/>
            <w:vAlign w:val="center"/>
          </w:tcPr>
          <w:p w14:paraId="105B1E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A9A7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301.2</w:t>
            </w:r>
          </w:p>
        </w:tc>
      </w:tr>
      <w:tr w:rsidR="00423373" w14:paraId="1B06AB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49876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DB494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F9766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2E41A6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7942E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C626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ECD3A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487C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71DA97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9F98A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3617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286E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</w:t>
            </w:r>
          </w:p>
        </w:tc>
        <w:tc>
          <w:tcPr>
            <w:tcW w:w="713" w:type="dxa"/>
            <w:vAlign w:val="center"/>
          </w:tcPr>
          <w:p w14:paraId="551AEE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3345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:rsidR="00423373" w14:paraId="6C3430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F564D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2A672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3C3C4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856E0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7E14C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435D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85A3C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D19F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5CDB07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AC4E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42FD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FDB1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  <w:tc>
          <w:tcPr>
            <w:tcW w:w="713" w:type="dxa"/>
            <w:vAlign w:val="center"/>
          </w:tcPr>
          <w:p w14:paraId="058B51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CCE9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505.0</w:t>
            </w:r>
          </w:p>
        </w:tc>
      </w:tr>
      <w:tr w:rsidR="00423373" w14:paraId="65D28A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3A619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BD997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67B567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tcW w:w="990" w:type="dxa"/>
            <w:vAlign w:val="center"/>
          </w:tcPr>
          <w:p w14:paraId="354B1B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1D631B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232F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6E05E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8A4A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192.6</w:t>
            </w:r>
          </w:p>
        </w:tc>
        <w:tc>
          <w:tcPr>
            <w:tcW w:w="707" w:type="dxa"/>
            <w:vAlign w:val="center"/>
          </w:tcPr>
          <w:p w14:paraId="3C6296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344B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3F2E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F824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</w:t>
            </w:r>
          </w:p>
        </w:tc>
        <w:tc>
          <w:tcPr>
            <w:tcW w:w="713" w:type="dxa"/>
            <w:vAlign w:val="center"/>
          </w:tcPr>
          <w:p w14:paraId="6E8E93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CDBC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</w:tr>
      <w:tr w:rsidR="00423373" w14:paraId="328903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27911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F5082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C4684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203.58</w:t>
            </w:r>
          </w:p>
        </w:tc>
        <w:tc>
          <w:tcPr>
            <w:tcW w:w="990" w:type="dxa"/>
            <w:vAlign w:val="center"/>
          </w:tcPr>
          <w:p w14:paraId="586474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0E44D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7574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2019A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884D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2626.2</w:t>
            </w:r>
          </w:p>
        </w:tc>
        <w:tc>
          <w:tcPr>
            <w:tcW w:w="707" w:type="dxa"/>
            <w:vAlign w:val="center"/>
          </w:tcPr>
          <w:p w14:paraId="520AE6C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435B2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0C7C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2050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2626.2</w:t>
            </w:r>
          </w:p>
        </w:tc>
        <w:tc>
          <w:tcPr>
            <w:tcW w:w="713" w:type="dxa"/>
            <w:vAlign w:val="center"/>
          </w:tcPr>
          <w:p w14:paraId="72CE92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E3C8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2652.4</w:t>
            </w:r>
          </w:p>
        </w:tc>
      </w:tr>
      <w:tr w:rsidR="00423373" w14:paraId="07002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53510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7E9D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7B17E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0F4E8E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53CBFE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FB70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022DF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E733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523.2</w:t>
            </w:r>
          </w:p>
        </w:tc>
        <w:tc>
          <w:tcPr>
            <w:tcW w:w="707" w:type="dxa"/>
            <w:vAlign w:val="center"/>
          </w:tcPr>
          <w:p w14:paraId="34A381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B71B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B6D1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96A2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523.2</w:t>
            </w:r>
          </w:p>
        </w:tc>
        <w:tc>
          <w:tcPr>
            <w:tcW w:w="713" w:type="dxa"/>
            <w:vAlign w:val="center"/>
          </w:tcPr>
          <w:p w14:paraId="4BE316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DD6F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528.5</w:t>
            </w:r>
          </w:p>
        </w:tc>
      </w:tr>
      <w:tr w:rsidR="00423373" w14:paraId="40925D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27528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95727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54F0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AADE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27D0C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809C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F0CA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8C57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F6C7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45F82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4DC23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208DD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EE9DF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2EE8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258.0</w:t>
            </w:r>
          </w:p>
        </w:tc>
      </w:tr>
      <w:tr w:rsidR="00423373" w14:paraId="410234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22E2F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6B011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16A36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86A50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75700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58AE9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2F9B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70F8E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0971D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61EAC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779BD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A1997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A0DD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423B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4700</w:t>
            </w:r>
          </w:p>
        </w:tc>
      </w:tr>
      <w:tr w:rsidR="00423373" w14:paraId="6DBCC00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A7520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01B41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E6704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990" w:type="dxa"/>
            <w:vAlign w:val="center"/>
          </w:tcPr>
          <w:p w14:paraId="512CAD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A1A62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2E1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39011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FD3A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553.4</w:t>
            </w:r>
          </w:p>
        </w:tc>
        <w:tc>
          <w:tcPr>
            <w:tcW w:w="707" w:type="dxa"/>
            <w:vAlign w:val="center"/>
          </w:tcPr>
          <w:p w14:paraId="35AD3A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9A86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29D0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225F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525.7</w:t>
            </w:r>
          </w:p>
        </w:tc>
        <w:tc>
          <w:tcPr>
            <w:tcW w:w="713" w:type="dxa"/>
            <w:vAlign w:val="center"/>
          </w:tcPr>
          <w:p w14:paraId="74AAFF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26C7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531.0</w:t>
            </w:r>
          </w:p>
        </w:tc>
      </w:tr>
      <w:tr w:rsidR="00423373" w14:paraId="73CF56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F2E1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393EF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F3267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tcW w:w="990" w:type="dxa"/>
            <w:vAlign w:val="center"/>
          </w:tcPr>
          <w:p w14:paraId="6BAAE9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6D559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E17B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25B6CF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7018F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2353.0</w:t>
            </w:r>
          </w:p>
        </w:tc>
        <w:tc>
          <w:tcPr>
            <w:tcW w:w="707" w:type="dxa"/>
            <w:vAlign w:val="center"/>
          </w:tcPr>
          <w:p w14:paraId="5F7AC8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741B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4B49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5C31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2235.3</w:t>
            </w:r>
          </w:p>
        </w:tc>
        <w:tc>
          <w:tcPr>
            <w:tcW w:w="713" w:type="dxa"/>
            <w:vAlign w:val="center"/>
          </w:tcPr>
          <w:p w14:paraId="3FF4C1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C306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2257.7</w:t>
            </w:r>
          </w:p>
        </w:tc>
      </w:tr>
      <w:tr w:rsidR="00423373" w14:paraId="21AC82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452B1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91F48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65ED8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173.04</w:t>
            </w:r>
          </w:p>
        </w:tc>
        <w:tc>
          <w:tcPr>
            <w:tcW w:w="990" w:type="dxa"/>
            <w:vAlign w:val="center"/>
          </w:tcPr>
          <w:p w14:paraId="1FAA50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3EFF1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223D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7B0E1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CDE6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2232.2</w:t>
            </w:r>
          </w:p>
        </w:tc>
        <w:tc>
          <w:tcPr>
            <w:tcW w:w="707" w:type="dxa"/>
            <w:vAlign w:val="center"/>
          </w:tcPr>
          <w:p w14:paraId="6112F7C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B97D5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0A54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6574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2232.2</w:t>
            </w:r>
          </w:p>
        </w:tc>
        <w:tc>
          <w:tcPr>
            <w:tcW w:w="713" w:type="dxa"/>
            <w:vAlign w:val="center"/>
          </w:tcPr>
          <w:p w14:paraId="443710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F78A0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2254.5</w:t>
            </w:r>
          </w:p>
        </w:tc>
      </w:tr>
      <w:tr w:rsidR="00423373" w14:paraId="45CC35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20C25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CD2F9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3A8A5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tcW w:w="990" w:type="dxa"/>
            <w:vAlign w:val="center"/>
          </w:tcPr>
          <w:p w14:paraId="27DB54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44FC7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A68E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7B802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961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751.3</w:t>
            </w:r>
          </w:p>
        </w:tc>
        <w:tc>
          <w:tcPr>
            <w:tcW w:w="707" w:type="dxa"/>
            <w:vAlign w:val="center"/>
          </w:tcPr>
          <w:p w14:paraId="2952D9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68A32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863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2A0F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751.3</w:t>
            </w:r>
          </w:p>
        </w:tc>
        <w:tc>
          <w:tcPr>
            <w:tcW w:w="713" w:type="dxa"/>
            <w:vAlign w:val="center"/>
          </w:tcPr>
          <w:p w14:paraId="6F9EEC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D9D4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758.8</w:t>
            </w:r>
          </w:p>
        </w:tc>
      </w:tr>
      <w:tr w:rsidR="00423373" w14:paraId="13FFC5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15F6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55107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6655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F414B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CAACC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25BE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9B92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5297A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8F8B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E8689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00A1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416E8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3999D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CEB4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626.1</w:t>
            </w:r>
          </w:p>
        </w:tc>
      </w:tr>
      <w:tr w:rsidR="00423373" w14:paraId="3E6C65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41400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429F6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E99E6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6F0F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A882F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B5BFA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58BA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4AA14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19784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274B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8A365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52900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6C24C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CB9D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6428</w:t>
            </w:r>
          </w:p>
        </w:tc>
      </w:tr>
      <w:tr w:rsidR="00423373" w14:paraId="775707D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7F3BD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F286EF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D36DA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31.82</w:t>
            </w:r>
          </w:p>
        </w:tc>
        <w:tc>
          <w:tcPr>
            <w:tcW w:w="990" w:type="dxa"/>
            <w:vAlign w:val="center"/>
          </w:tcPr>
          <w:p w14:paraId="7C7193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C3524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C6B5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B333E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F854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376.3</w:t>
            </w:r>
          </w:p>
        </w:tc>
        <w:tc>
          <w:tcPr>
            <w:tcW w:w="707" w:type="dxa"/>
            <w:vAlign w:val="center"/>
          </w:tcPr>
          <w:p w14:paraId="2CCDC0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51B7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00D0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D38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357.5</w:t>
            </w:r>
          </w:p>
        </w:tc>
        <w:tc>
          <w:tcPr>
            <w:tcW w:w="713" w:type="dxa"/>
            <w:vAlign w:val="center"/>
          </w:tcPr>
          <w:p w14:paraId="1FB762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93F95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361.1</w:t>
            </w:r>
          </w:p>
        </w:tc>
      </w:tr>
      <w:tr w:rsidR="00423373" w14:paraId="3EBA00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D4DA1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BF582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7A4D7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55.35</w:t>
            </w:r>
          </w:p>
        </w:tc>
        <w:tc>
          <w:tcPr>
            <w:tcW w:w="990" w:type="dxa"/>
            <w:vAlign w:val="center"/>
          </w:tcPr>
          <w:p w14:paraId="79ED6B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4489B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8514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C5FBC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DBAC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654.5</w:t>
            </w:r>
          </w:p>
        </w:tc>
        <w:tc>
          <w:tcPr>
            <w:tcW w:w="707" w:type="dxa"/>
            <w:vAlign w:val="center"/>
          </w:tcPr>
          <w:p w14:paraId="097BD0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FD50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08E1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2E4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687.2</w:t>
            </w:r>
          </w:p>
        </w:tc>
        <w:tc>
          <w:tcPr>
            <w:tcW w:w="713" w:type="dxa"/>
            <w:vAlign w:val="center"/>
          </w:tcPr>
          <w:p w14:paraId="1CC009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2BBB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694.1</w:t>
            </w:r>
          </w:p>
        </w:tc>
      </w:tr>
      <w:tr w:rsidR="00423373" w14:paraId="527214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5E2B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C69CD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4A7B6C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14:paraId="7C0C95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09E2986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FD4F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4D469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E74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385.2</w:t>
            </w:r>
          </w:p>
        </w:tc>
        <w:tc>
          <w:tcPr>
            <w:tcW w:w="707" w:type="dxa"/>
            <w:vAlign w:val="center"/>
          </w:tcPr>
          <w:p w14:paraId="12610A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DA69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FE81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BEE0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365.9</w:t>
            </w:r>
          </w:p>
        </w:tc>
        <w:tc>
          <w:tcPr>
            <w:tcW w:w="713" w:type="dxa"/>
            <w:vAlign w:val="center"/>
          </w:tcPr>
          <w:p w14:paraId="63B7ED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131DF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369.6</w:t>
            </w:r>
          </w:p>
        </w:tc>
      </w:tr>
      <w:tr w:rsidR="00423373" w14:paraId="1A64F1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82B4C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5F17F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D26D2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65.92</w:t>
            </w:r>
          </w:p>
        </w:tc>
        <w:tc>
          <w:tcPr>
            <w:tcW w:w="990" w:type="dxa"/>
            <w:vAlign w:val="center"/>
          </w:tcPr>
          <w:p w14:paraId="656CBA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73F36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0F52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9E416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2F1B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850.4</w:t>
            </w:r>
          </w:p>
        </w:tc>
        <w:tc>
          <w:tcPr>
            <w:tcW w:w="707" w:type="dxa"/>
            <w:vAlign w:val="center"/>
          </w:tcPr>
          <w:p w14:paraId="703E3C4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9CA20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FFCB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3E8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850.4</w:t>
            </w:r>
          </w:p>
        </w:tc>
        <w:tc>
          <w:tcPr>
            <w:tcW w:w="713" w:type="dxa"/>
            <w:vAlign w:val="center"/>
          </w:tcPr>
          <w:p w14:paraId="2D9889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FE835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858.9</w:t>
            </w:r>
          </w:p>
        </w:tc>
      </w:tr>
      <w:tr w:rsidR="00423373" w14:paraId="5DD29D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83824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9272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AD08C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</w:t>
            </w:r>
          </w:p>
        </w:tc>
        <w:tc>
          <w:tcPr>
            <w:tcW w:w="990" w:type="dxa"/>
            <w:vAlign w:val="center"/>
          </w:tcPr>
          <w:p w14:paraId="1DB8D7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573E5A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2F68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BCA0A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FC6D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836.3</w:t>
            </w:r>
          </w:p>
        </w:tc>
        <w:tc>
          <w:tcPr>
            <w:tcW w:w="707" w:type="dxa"/>
            <w:vAlign w:val="center"/>
          </w:tcPr>
          <w:p w14:paraId="0EF8E7F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E7471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F3A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80E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836.3</w:t>
            </w:r>
          </w:p>
        </w:tc>
        <w:tc>
          <w:tcPr>
            <w:tcW w:w="713" w:type="dxa"/>
            <w:vAlign w:val="center"/>
          </w:tcPr>
          <w:p w14:paraId="45A497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60E2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844.6</w:t>
            </w:r>
          </w:p>
        </w:tc>
      </w:tr>
      <w:tr w:rsidR="00423373" w14:paraId="3FDAFD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3B61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6E9A7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72924A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6F9E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11A60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A95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D6383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37A44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A5C26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20EE3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5FC8A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A0FD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27A4E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EEFF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</w:tr>
      <w:tr w:rsidR="00423373" w14:paraId="2C28F9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47A1F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DBB0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9BDE4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AACCC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7F456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96B9C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262C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73874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1A016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B5300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0135D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7A7DA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322FC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5FB8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3301</w:t>
            </w:r>
          </w:p>
        </w:tc>
      </w:tr>
      <w:tr w:rsidR="00423373" w14:paraId="1453677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E740B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AB646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E37CA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4D5291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39884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1487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7992D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7A6F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36250A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015E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A4E3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D01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7D2273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BF05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3359A8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B3DD5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F78D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F0CDF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0BDA84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927B8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E392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C6A67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029C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444AFE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0B81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836D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035D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  <w:tc>
          <w:tcPr>
            <w:tcW w:w="713" w:type="dxa"/>
            <w:vAlign w:val="center"/>
          </w:tcPr>
          <w:p w14:paraId="453495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55E5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</w:tr>
      <w:tr w:rsidR="00423373" w14:paraId="196FCC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AB5B0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CF61B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FE3E1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4424A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E2CF6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024F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9A948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4905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726E6F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1C843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D9B5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1474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</w:t>
            </w:r>
          </w:p>
        </w:tc>
        <w:tc>
          <w:tcPr>
            <w:tcW w:w="713" w:type="dxa"/>
            <w:vAlign w:val="center"/>
          </w:tcPr>
          <w:p w14:paraId="34C9D2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9F0A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1515.0</w:t>
            </w:r>
          </w:p>
        </w:tc>
      </w:tr>
      <w:tr w:rsidR="00423373" w14:paraId="2615BD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17316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EA75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FF773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65.92</w:t>
            </w:r>
          </w:p>
        </w:tc>
        <w:tc>
          <w:tcPr>
            <w:tcW w:w="990" w:type="dxa"/>
            <w:vAlign w:val="center"/>
          </w:tcPr>
          <w:p w14:paraId="230872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618F8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093E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8B611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DB33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850.4</w:t>
            </w:r>
          </w:p>
        </w:tc>
        <w:tc>
          <w:tcPr>
            <w:tcW w:w="707" w:type="dxa"/>
            <w:vAlign w:val="center"/>
          </w:tcPr>
          <w:p w14:paraId="434068C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009C1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7029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E54D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850.4</w:t>
            </w:r>
          </w:p>
        </w:tc>
        <w:tc>
          <w:tcPr>
            <w:tcW w:w="713" w:type="dxa"/>
            <w:vAlign w:val="center"/>
          </w:tcPr>
          <w:p w14:paraId="5BD30C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8D34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858.9</w:t>
            </w:r>
          </w:p>
        </w:tc>
      </w:tr>
      <w:tr w:rsidR="00423373" w14:paraId="27BD43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1811E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733A3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08CF0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</w:t>
            </w:r>
          </w:p>
        </w:tc>
        <w:tc>
          <w:tcPr>
            <w:tcW w:w="990" w:type="dxa"/>
            <w:vAlign w:val="center"/>
          </w:tcPr>
          <w:p w14:paraId="79E1F2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C2783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DB90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C440F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1217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836.3</w:t>
            </w:r>
          </w:p>
        </w:tc>
        <w:tc>
          <w:tcPr>
            <w:tcW w:w="707" w:type="dxa"/>
            <w:vAlign w:val="center"/>
          </w:tcPr>
          <w:p w14:paraId="0311111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CA5C9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4F5C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9618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836.3</w:t>
            </w:r>
          </w:p>
        </w:tc>
        <w:tc>
          <w:tcPr>
            <w:tcW w:w="713" w:type="dxa"/>
            <w:vAlign w:val="center"/>
          </w:tcPr>
          <w:p w14:paraId="5A2EF9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1DA7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844.6</w:t>
            </w:r>
          </w:p>
        </w:tc>
      </w:tr>
      <w:tr w:rsidR="00423373" w14:paraId="6E2B15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D6D93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56DE6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A9EF8B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B7B8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283F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8F17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C3321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64DB5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3E992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8648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8A07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4CFBC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64E1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32B3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500.2</w:t>
            </w:r>
          </w:p>
        </w:tc>
      </w:tr>
      <w:tr w:rsidR="00423373" w14:paraId="3CE7B1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2D9C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C8D77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FFEBD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06924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25C5F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2791D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1265B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D4959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C7F1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24E4D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6B97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AB2D7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FC55E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7905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4490</w:t>
            </w:r>
          </w:p>
        </w:tc>
      </w:tr>
      <w:tr w:rsidR="00423373" w14:paraId="6729C84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83CA6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1006,1009,1011,1012[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F8DC3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F23E0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4E5CD8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AE2B8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CAC9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C9876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1226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436D5D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A2D8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6136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A91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3036D1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1628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492484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F41AA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AFB64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AF1EA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7DC345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746B6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C990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5B2EE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7D84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465D8D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05D6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0957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7A53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25D1E6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86A9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430438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F67EF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726C6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7B48F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53.76</w:t>
            </w:r>
          </w:p>
        </w:tc>
        <w:tc>
          <w:tcPr>
            <w:tcW w:w="990" w:type="dxa"/>
            <w:vAlign w:val="center"/>
          </w:tcPr>
          <w:p w14:paraId="04E34F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F6D1C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F93B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F7808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E83F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  <w:tc>
          <w:tcPr>
            <w:tcW w:w="707" w:type="dxa"/>
            <w:vAlign w:val="center"/>
          </w:tcPr>
          <w:p w14:paraId="6AD6F05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D0655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CDC6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545A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  <w:tc>
          <w:tcPr>
            <w:tcW w:w="713" w:type="dxa"/>
            <w:vAlign w:val="center"/>
          </w:tcPr>
          <w:p w14:paraId="231309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548F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700.4</w:t>
            </w:r>
          </w:p>
        </w:tc>
      </w:tr>
      <w:tr w:rsidR="00423373" w14:paraId="697D8A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0A09E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2A1F1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AF840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30C5B1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B2D50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8066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CF149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9BD2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07" w:type="dxa"/>
            <w:vAlign w:val="center"/>
          </w:tcPr>
          <w:p w14:paraId="77DC511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2083C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6D27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8637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13" w:type="dxa"/>
            <w:vAlign w:val="center"/>
          </w:tcPr>
          <w:p w14:paraId="220677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2CC4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379.4</w:t>
            </w:r>
          </w:p>
        </w:tc>
      </w:tr>
      <w:tr w:rsidR="00423373" w14:paraId="2A479B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390C9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A45CE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8E2E7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9A606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7043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DB672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1176E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0C0C3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3D2A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A500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D360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7D517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AB86F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66AE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 w:rsidR="00423373" w14:paraId="773B26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1CE5B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A6293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8763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FEBEB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E661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39ECA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817C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F63DF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B2DC9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C5030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1278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9F760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809F6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6FDB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2818</w:t>
            </w:r>
          </w:p>
        </w:tc>
      </w:tr>
      <w:tr w:rsidR="00423373" w14:paraId="77CB8E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39422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AB6E1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9AC45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0E86A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F5460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F9A3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E03CA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6E74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  <w:tc>
          <w:tcPr>
            <w:tcW w:w="707" w:type="dxa"/>
            <w:vAlign w:val="center"/>
          </w:tcPr>
          <w:p w14:paraId="7285F5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182C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76C1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D86E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</w:t>
            </w:r>
          </w:p>
        </w:tc>
        <w:tc>
          <w:tcPr>
            <w:tcW w:w="713" w:type="dxa"/>
            <w:vAlign w:val="center"/>
          </w:tcPr>
          <w:p w14:paraId="1A123F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19A4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</w:tr>
      <w:tr w:rsidR="00423373" w14:paraId="72D24D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1DB20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42880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6999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0633F5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26052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3F6E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088F3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F9F1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0FA302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B949E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86E2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BCD4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1B32E4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6229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32B773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039DB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C646A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3905D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645E63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40C40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104B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D31EB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1804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276127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54336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9872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A20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476800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E246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2F47BE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C81ED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3E8E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81A0A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53.76</w:t>
            </w:r>
          </w:p>
        </w:tc>
        <w:tc>
          <w:tcPr>
            <w:tcW w:w="990" w:type="dxa"/>
            <w:vAlign w:val="center"/>
          </w:tcPr>
          <w:p w14:paraId="5A14BF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9112A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9B00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F5FAF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E9FF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  <w:tc>
          <w:tcPr>
            <w:tcW w:w="707" w:type="dxa"/>
            <w:vAlign w:val="center"/>
          </w:tcPr>
          <w:p w14:paraId="10086CB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3F764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A88A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DD0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  <w:tc>
          <w:tcPr>
            <w:tcW w:w="713" w:type="dxa"/>
            <w:vAlign w:val="center"/>
          </w:tcPr>
          <w:p w14:paraId="09D266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B53F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700.4</w:t>
            </w:r>
          </w:p>
        </w:tc>
      </w:tr>
      <w:tr w:rsidR="00423373" w14:paraId="5719B4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76896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16B8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40664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044EEE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30F04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278B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218CE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BE00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07" w:type="dxa"/>
            <w:vAlign w:val="center"/>
          </w:tcPr>
          <w:p w14:paraId="401751F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B167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EE88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E86D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13" w:type="dxa"/>
            <w:vAlign w:val="center"/>
          </w:tcPr>
          <w:p w14:paraId="31AC14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A662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379.4</w:t>
            </w:r>
          </w:p>
        </w:tc>
      </w:tr>
      <w:tr w:rsidR="00423373" w14:paraId="3B55CE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39FCD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A5417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CDFE2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9CCCC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69C71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0879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A637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07D6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B4452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CD971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2A812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AABF8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8203D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D953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333.5</w:t>
            </w:r>
          </w:p>
        </w:tc>
      </w:tr>
      <w:tr w:rsidR="00423373" w14:paraId="2D7378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E6D8E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1CF5A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08132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D3AE1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C96F0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B664B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42D19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706E0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984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9F84D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B827F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E1EBE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22AC3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36A5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2763</w:t>
            </w:r>
          </w:p>
        </w:tc>
      </w:tr>
      <w:tr w:rsidR="00423373" w14:paraId="1E1C7C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EDD59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27030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FAB03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3EAC39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0338B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8249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5593B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4A3D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0A320D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3470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C333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8B21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469.3</w:t>
            </w:r>
          </w:p>
        </w:tc>
        <w:tc>
          <w:tcPr>
            <w:tcW w:w="713" w:type="dxa"/>
            <w:vAlign w:val="center"/>
          </w:tcPr>
          <w:p w14:paraId="5AA3C8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5709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474.0</w:t>
            </w:r>
          </w:p>
        </w:tc>
      </w:tr>
      <w:tr w:rsidR="00423373" w14:paraId="7A7062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CF34D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2B189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55A1A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2CC46B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657D7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E023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BC81C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0674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7DA61A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5C58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B11F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461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37F8DF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AE65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692982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4B4C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17D43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73421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05F569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2CB7A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1621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306C7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19BF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54E79B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4D7B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8968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8C09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146370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DDCD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7FEDF3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71081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515D9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38012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40.96</w:t>
            </w:r>
          </w:p>
        </w:tc>
        <w:tc>
          <w:tcPr>
            <w:tcW w:w="990" w:type="dxa"/>
            <w:vAlign w:val="center"/>
          </w:tcPr>
          <w:p w14:paraId="63542A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EE2C5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BA19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A604E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C1E6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  <w:tc>
          <w:tcPr>
            <w:tcW w:w="707" w:type="dxa"/>
            <w:vAlign w:val="center"/>
          </w:tcPr>
          <w:p w14:paraId="58A7DF4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2E8B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AB8B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184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  <w:tc>
          <w:tcPr>
            <w:tcW w:w="713" w:type="dxa"/>
            <w:vAlign w:val="center"/>
          </w:tcPr>
          <w:p w14:paraId="0BE941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7029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533.7</w:t>
            </w:r>
          </w:p>
        </w:tc>
      </w:tr>
      <w:tr w:rsidR="00423373" w14:paraId="5C1497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ABDE3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79C8D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D1BA6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29.60</w:t>
            </w:r>
          </w:p>
        </w:tc>
        <w:tc>
          <w:tcPr>
            <w:tcW w:w="990" w:type="dxa"/>
            <w:vAlign w:val="center"/>
          </w:tcPr>
          <w:p w14:paraId="08BDD3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755793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BD1C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0F15F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D838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661.9</w:t>
            </w:r>
          </w:p>
        </w:tc>
        <w:tc>
          <w:tcPr>
            <w:tcW w:w="707" w:type="dxa"/>
            <w:vAlign w:val="center"/>
          </w:tcPr>
          <w:p w14:paraId="4FED61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C0DD2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F139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48E0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661.9</w:t>
            </w:r>
          </w:p>
        </w:tc>
        <w:tc>
          <w:tcPr>
            <w:tcW w:w="713" w:type="dxa"/>
            <w:vAlign w:val="center"/>
          </w:tcPr>
          <w:p w14:paraId="4CE38F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08DD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668.5</w:t>
            </w:r>
          </w:p>
        </w:tc>
      </w:tr>
      <w:tr w:rsidR="00423373" w14:paraId="760559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F7C12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9FD6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53AA15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4C99C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B3C42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78DE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05D8F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607F0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F6E5F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E1498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CF02E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B04F7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E5240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A409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 w:rsidR="00423373" w14:paraId="3DC65A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4E8DE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A5BB9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1A7B4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F924F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0B27F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07FBB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50EAB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49F1C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CE5E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1C83F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FE5F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B0544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9F4F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B195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3414</w:t>
            </w:r>
          </w:p>
        </w:tc>
      </w:tr>
      <w:tr w:rsidR="00423373" w14:paraId="4CA52E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7EEAA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FE101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5BC3E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71B140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81238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05B5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C01F1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A05E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6056FF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49EC7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6446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4C2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6FC489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CB3B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18BB45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F6AB7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1DA7F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5C162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66E15C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EB6C9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5C8E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AD8CE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88CC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1D0C8F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5E4E0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85F9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CEE8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4AABFB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E9A7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5E4674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5EFDD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3D94B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B7E5E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53.76</w:t>
            </w:r>
          </w:p>
        </w:tc>
        <w:tc>
          <w:tcPr>
            <w:tcW w:w="990" w:type="dxa"/>
            <w:vAlign w:val="center"/>
          </w:tcPr>
          <w:p w14:paraId="29F106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E9412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92DD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A464B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BA66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  <w:tc>
          <w:tcPr>
            <w:tcW w:w="707" w:type="dxa"/>
            <w:vAlign w:val="center"/>
          </w:tcPr>
          <w:p w14:paraId="7B0787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E4BFC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9D8C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223E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  <w:tc>
          <w:tcPr>
            <w:tcW w:w="713" w:type="dxa"/>
            <w:vAlign w:val="center"/>
          </w:tcPr>
          <w:p w14:paraId="3BCA07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801F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700.4</w:t>
            </w:r>
          </w:p>
        </w:tc>
      </w:tr>
      <w:tr w:rsidR="00423373" w14:paraId="70E7A2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E1FA0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41581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4DD9F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453B26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939D0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1237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7E9C8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CF23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07" w:type="dxa"/>
            <w:vAlign w:val="center"/>
          </w:tcPr>
          <w:p w14:paraId="4B8B8D4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B6EFD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1C2D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0F2C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13" w:type="dxa"/>
            <w:vAlign w:val="center"/>
          </w:tcPr>
          <w:p w14:paraId="211D32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33A9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379.4</w:t>
            </w:r>
          </w:p>
        </w:tc>
      </w:tr>
      <w:tr w:rsidR="00423373" w14:paraId="7F6058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46245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EDF9A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68F246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756E2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0F67A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07F57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61A05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51F5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429C5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75763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454BD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7B369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E953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262B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333.5</w:t>
            </w:r>
          </w:p>
        </w:tc>
      </w:tr>
      <w:tr w:rsidR="00423373" w14:paraId="7491A9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37742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03E7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18E81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8DAA0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C0B44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D194B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42E06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A8E5C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2F8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7F5DD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40726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70A23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0C13E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64BC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2661</w:t>
            </w:r>
          </w:p>
        </w:tc>
      </w:tr>
      <w:tr w:rsidR="00423373" w14:paraId="3779087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0D90F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7F021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580D6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ABA35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4B379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564E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E1CC7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1BC1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tcW w:w="707" w:type="dxa"/>
            <w:vAlign w:val="center"/>
          </w:tcPr>
          <w:p w14:paraId="10EB31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C5DA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576B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53A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7D8CBA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AE753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423373" w14:paraId="6F8D5D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46A51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37E70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9A6CD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5F28D4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C7B34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95E8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AF8C5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CC70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882.4</w:t>
            </w:r>
          </w:p>
        </w:tc>
        <w:tc>
          <w:tcPr>
            <w:tcW w:w="707" w:type="dxa"/>
            <w:vAlign w:val="center"/>
          </w:tcPr>
          <w:p w14:paraId="0204D2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1D25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2F5B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11C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838.2</w:t>
            </w:r>
          </w:p>
        </w:tc>
        <w:tc>
          <w:tcPr>
            <w:tcW w:w="713" w:type="dxa"/>
            <w:vAlign w:val="center"/>
          </w:tcPr>
          <w:p w14:paraId="3F36EF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7C45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846.6</w:t>
            </w:r>
          </w:p>
        </w:tc>
      </w:tr>
      <w:tr w:rsidR="00423373" w14:paraId="1460B0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55378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4001C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791BB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34.56</w:t>
            </w:r>
          </w:p>
        </w:tc>
        <w:tc>
          <w:tcPr>
            <w:tcW w:w="990" w:type="dxa"/>
            <w:vAlign w:val="center"/>
          </w:tcPr>
          <w:p w14:paraId="0CC31B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41134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270A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BD77E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2918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445.8</w:t>
            </w:r>
          </w:p>
        </w:tc>
        <w:tc>
          <w:tcPr>
            <w:tcW w:w="707" w:type="dxa"/>
            <w:vAlign w:val="center"/>
          </w:tcPr>
          <w:p w14:paraId="44953B6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14AF9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A01C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7F7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445.8</w:t>
            </w:r>
          </w:p>
        </w:tc>
        <w:tc>
          <w:tcPr>
            <w:tcW w:w="713" w:type="dxa"/>
            <w:vAlign w:val="center"/>
          </w:tcPr>
          <w:p w14:paraId="5A5A0D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BFB3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450.3</w:t>
            </w:r>
          </w:p>
        </w:tc>
      </w:tr>
      <w:tr w:rsidR="00423373" w14:paraId="6AF652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7194C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654DB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56435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1060D5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DF52F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2062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F5FC6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4C14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241.5</w:t>
            </w:r>
          </w:p>
        </w:tc>
        <w:tc>
          <w:tcPr>
            <w:tcW w:w="707" w:type="dxa"/>
            <w:vAlign w:val="center"/>
          </w:tcPr>
          <w:p w14:paraId="19C4B25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FB5EA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6AB7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FBA4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241.5</w:t>
            </w:r>
          </w:p>
        </w:tc>
        <w:tc>
          <w:tcPr>
            <w:tcW w:w="713" w:type="dxa"/>
            <w:vAlign w:val="center"/>
          </w:tcPr>
          <w:p w14:paraId="4BD3C4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63785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</w:tr>
      <w:tr w:rsidR="00423373" w14:paraId="6D315B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C127A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19E72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C504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4B8E9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A98E0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A2FE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CBBFB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86249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37C57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A07B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C0A2F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39080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F662D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39B7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 w:rsidR="00423373" w14:paraId="69CE16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85753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EDD0C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6E9B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472BB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63CA5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554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7D73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F878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2DFBF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2758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7305D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B5009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E3C2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AD2E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1866</w:t>
            </w:r>
          </w:p>
        </w:tc>
      </w:tr>
      <w:tr w:rsidR="00423373" w14:paraId="7436EC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39672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380AD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4044C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6407AE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5BAC0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6FE8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8333A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6337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1963FD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0F17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49B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A84D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tcW w:w="713" w:type="dxa"/>
            <w:vAlign w:val="center"/>
          </w:tcPr>
          <w:p w14:paraId="4AA1A5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54F4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423373" w14:paraId="692647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11B54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644BD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6BD87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101100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75492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7F00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D33BF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5524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4E5908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A0F9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A18F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11ED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29C14D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D609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76A7C1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83D6A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CF268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E04E8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D517A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9CB58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FF53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63B09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D7A1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785B7A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793E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71C8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33FA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tcW w:w="713" w:type="dxa"/>
            <w:vAlign w:val="center"/>
          </w:tcPr>
          <w:p w14:paraId="6B2BC0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8BCF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423373" w14:paraId="5E28C3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C1B4A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3D327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CC666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12.16</w:t>
            </w:r>
          </w:p>
        </w:tc>
        <w:tc>
          <w:tcPr>
            <w:tcW w:w="990" w:type="dxa"/>
            <w:vAlign w:val="center"/>
          </w:tcPr>
          <w:p w14:paraId="024A05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CC926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C876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480FF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CBBB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707" w:type="dxa"/>
            <w:vAlign w:val="center"/>
          </w:tcPr>
          <w:p w14:paraId="69F31A2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3F103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5E54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E19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713" w:type="dxa"/>
            <w:vAlign w:val="center"/>
          </w:tcPr>
          <w:p w14:paraId="707DCA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BF68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</w:tr>
      <w:tr w:rsidR="00423373" w14:paraId="3EE805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5E38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6D5C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0536F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</w:t>
            </w:r>
          </w:p>
        </w:tc>
        <w:tc>
          <w:tcPr>
            <w:tcW w:w="990" w:type="dxa"/>
            <w:vAlign w:val="center"/>
          </w:tcPr>
          <w:p w14:paraId="4BE013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E596F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04D1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BF589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9679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</w:t>
            </w:r>
          </w:p>
        </w:tc>
        <w:tc>
          <w:tcPr>
            <w:tcW w:w="707" w:type="dxa"/>
            <w:vAlign w:val="center"/>
          </w:tcPr>
          <w:p w14:paraId="38C4F6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26AF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1F87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A85A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</w:t>
            </w:r>
          </w:p>
        </w:tc>
        <w:tc>
          <w:tcPr>
            <w:tcW w:w="713" w:type="dxa"/>
            <w:vAlign w:val="center"/>
          </w:tcPr>
          <w:p w14:paraId="0BB6C4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8DAB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465.2</w:t>
            </w:r>
          </w:p>
        </w:tc>
      </w:tr>
      <w:tr w:rsidR="00423373" w14:paraId="5ACDAD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35B7B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D6C04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A9C205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927A2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66343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EE05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4F888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35D6D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1007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FB3B1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165F6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56FD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3EBD1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E82B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</w:tr>
      <w:tr w:rsidR="00423373" w14:paraId="7A685C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85D20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D832A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1C537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BBB10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82885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48F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F2EA8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1B6D7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43722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80238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DFE38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29C5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A30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5386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</w:t>
            </w:r>
          </w:p>
        </w:tc>
      </w:tr>
      <w:tr w:rsidR="00423373" w14:paraId="1B39F72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B4E41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9E70D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75C9E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0737D5F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418D2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411A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791EA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D363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7FA49F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85B4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7BB4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D042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35A130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BD96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5F0515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CC891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2ED1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93FB4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0C0D9D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1596B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7222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B95D6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6587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380CCA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C006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BAE3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843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43E033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267F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5226C3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0C7C9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15300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2E088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14:paraId="3AD089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D38F7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7531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40A08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F20C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322.0</w:t>
            </w:r>
          </w:p>
        </w:tc>
        <w:tc>
          <w:tcPr>
            <w:tcW w:w="707" w:type="dxa"/>
            <w:vAlign w:val="center"/>
          </w:tcPr>
          <w:p w14:paraId="23D928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E4A9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DC3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D84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322.0</w:t>
            </w:r>
          </w:p>
        </w:tc>
        <w:tc>
          <w:tcPr>
            <w:tcW w:w="713" w:type="dxa"/>
            <w:vAlign w:val="center"/>
          </w:tcPr>
          <w:p w14:paraId="15E602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F17B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325.2</w:t>
            </w:r>
          </w:p>
        </w:tc>
      </w:tr>
      <w:tr w:rsidR="00423373" w14:paraId="572161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1D155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C7F39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3D975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990" w:type="dxa"/>
            <w:vAlign w:val="center"/>
          </w:tcPr>
          <w:p w14:paraId="086D25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5E4D49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1819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59718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8FAC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  <w:tc>
          <w:tcPr>
            <w:tcW w:w="707" w:type="dxa"/>
            <w:vAlign w:val="center"/>
          </w:tcPr>
          <w:p w14:paraId="62E5846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1518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69BD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92C2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  <w:tc>
          <w:tcPr>
            <w:tcW w:w="713" w:type="dxa"/>
            <w:vAlign w:val="center"/>
          </w:tcPr>
          <w:p w14:paraId="46450B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D8D9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176.2</w:t>
            </w:r>
          </w:p>
        </w:tc>
      </w:tr>
      <w:tr w:rsidR="00423373" w14:paraId="393C31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A598C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E2F61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089EF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C80B5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6770E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64250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CDA0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75202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02BD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7E10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F9A5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E0F6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6B4E6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ABC8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</w:tr>
      <w:tr w:rsidR="00423373" w14:paraId="6EFE9B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3AA55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E5D7D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95454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8F21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038AF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F6796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9B34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33A6A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8C2AC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53032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AC61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34D55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E9AF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0DA1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1340</w:t>
            </w:r>
          </w:p>
        </w:tc>
      </w:tr>
      <w:tr w:rsidR="00423373" w14:paraId="2BC8687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A3E49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85751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4E892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793A88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59953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3461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28634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8D3F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22B6BE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C4F2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8FC3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4195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7E0CC0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409C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78BFB6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5BF36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96426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B7F92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38152A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F139F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CA36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E8879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AEAD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0C55AB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B2C9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DC57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12E4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5DD54F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5220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620EAA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C3688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E923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48BE2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990" w:type="dxa"/>
            <w:vAlign w:val="center"/>
          </w:tcPr>
          <w:p w14:paraId="058BB3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B7890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4B34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F210B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BECA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322.0</w:t>
            </w:r>
          </w:p>
        </w:tc>
        <w:tc>
          <w:tcPr>
            <w:tcW w:w="707" w:type="dxa"/>
            <w:vAlign w:val="center"/>
          </w:tcPr>
          <w:p w14:paraId="4F66B6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841A6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F4E0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4B7E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322.0</w:t>
            </w:r>
          </w:p>
        </w:tc>
        <w:tc>
          <w:tcPr>
            <w:tcW w:w="713" w:type="dxa"/>
            <w:vAlign w:val="center"/>
          </w:tcPr>
          <w:p w14:paraId="74473F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53B3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325.2</w:t>
            </w:r>
          </w:p>
        </w:tc>
      </w:tr>
      <w:tr w:rsidR="00423373" w14:paraId="7953A5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9FB98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9D37F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B7933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990" w:type="dxa"/>
            <w:vAlign w:val="center"/>
          </w:tcPr>
          <w:p w14:paraId="63C08D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D023C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D4E6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7AB2C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E531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  <w:tc>
          <w:tcPr>
            <w:tcW w:w="707" w:type="dxa"/>
            <w:vAlign w:val="center"/>
          </w:tcPr>
          <w:p w14:paraId="4FAE371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8572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7C36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B2E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  <w:tc>
          <w:tcPr>
            <w:tcW w:w="713" w:type="dxa"/>
            <w:vAlign w:val="center"/>
          </w:tcPr>
          <w:p w14:paraId="2E4E08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B51E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176.2</w:t>
            </w:r>
          </w:p>
        </w:tc>
      </w:tr>
      <w:tr w:rsidR="00423373" w14:paraId="086368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10449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2361B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867962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F8EBC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7A0A4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EA4A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6D7C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00912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E922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C92F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281D4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F7D5C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D11AD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FFAB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 w:rsidR="00423373" w14:paraId="6ABC38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5362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1B4A6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01981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34D2A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81DC6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F255A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CE4D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752CD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46B27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3A329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B381C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868E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19859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684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1355</w:t>
            </w:r>
          </w:p>
        </w:tc>
      </w:tr>
      <w:tr w:rsidR="00423373" w14:paraId="1FD597B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BDA52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75AFB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4E3FF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9CA54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2263D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0336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63DC3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932D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tcW w:w="707" w:type="dxa"/>
            <w:vAlign w:val="center"/>
          </w:tcPr>
          <w:p w14:paraId="4B4CFF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F292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E3E5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E727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13" w:type="dxa"/>
            <w:vAlign w:val="center"/>
          </w:tcPr>
          <w:p w14:paraId="5EEAE8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EC14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</w:tr>
      <w:tr w:rsidR="00423373" w14:paraId="780D67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29106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682F7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1F1CA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03F0EF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D298A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BD2C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D6736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AB1D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5E8BAD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8A0E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485E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CDD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  <w:tc>
          <w:tcPr>
            <w:tcW w:w="713" w:type="dxa"/>
            <w:vAlign w:val="center"/>
          </w:tcPr>
          <w:p w14:paraId="006B99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AF22F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383.7</w:t>
            </w:r>
          </w:p>
        </w:tc>
      </w:tr>
      <w:tr w:rsidR="00423373" w14:paraId="06CEF3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3841D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43556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4316C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711AB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BFDD8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75D6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7A65D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5095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427420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0B8D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3C39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6B4D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1E9241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DFE1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02DF76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6C325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D38A1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765A2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tcW w:w="990" w:type="dxa"/>
            <w:vAlign w:val="center"/>
          </w:tcPr>
          <w:p w14:paraId="41232B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D3A3B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FFCA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91448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3AE0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707" w:type="dxa"/>
            <w:vAlign w:val="center"/>
          </w:tcPr>
          <w:p w14:paraId="7FD104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A0E5E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9FEC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36B1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713" w:type="dxa"/>
            <w:vAlign w:val="center"/>
          </w:tcPr>
          <w:p w14:paraId="564592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09D9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423373" w14:paraId="699AA5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D9180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A9E9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B2277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18.80</w:t>
            </w:r>
          </w:p>
        </w:tc>
        <w:tc>
          <w:tcPr>
            <w:tcW w:w="990" w:type="dxa"/>
            <w:vAlign w:val="center"/>
          </w:tcPr>
          <w:p w14:paraId="045A93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1D54B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C613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FDB91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66CC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420.4</w:t>
            </w:r>
          </w:p>
        </w:tc>
        <w:tc>
          <w:tcPr>
            <w:tcW w:w="707" w:type="dxa"/>
            <w:vAlign w:val="center"/>
          </w:tcPr>
          <w:p w14:paraId="53CAC16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69DD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698F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AF82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420.4</w:t>
            </w:r>
          </w:p>
        </w:tc>
        <w:tc>
          <w:tcPr>
            <w:tcW w:w="713" w:type="dxa"/>
            <w:vAlign w:val="center"/>
          </w:tcPr>
          <w:p w14:paraId="101BA9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38AE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</w:tr>
      <w:tr w:rsidR="00423373" w14:paraId="1DCD74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D24B1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98880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8A65A9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ED3C1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2779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70DFB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43302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9ACB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8DACF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32761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E87C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033D5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559D5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8288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 w:rsidR="00423373" w14:paraId="7710DA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0B71F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20616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45A7A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3E69F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742BE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6255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2AF2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5648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23899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61D2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D63DC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0C4EE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3D12A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012C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1699</w:t>
            </w:r>
          </w:p>
        </w:tc>
      </w:tr>
      <w:tr w:rsidR="00423373" w14:paraId="7CBFE0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8C3FA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7307F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066D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31.82</w:t>
            </w:r>
          </w:p>
        </w:tc>
        <w:tc>
          <w:tcPr>
            <w:tcW w:w="990" w:type="dxa"/>
            <w:vAlign w:val="center"/>
          </w:tcPr>
          <w:p w14:paraId="2CAB18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AC4F6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3029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FA54C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81CD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376.3</w:t>
            </w:r>
          </w:p>
        </w:tc>
        <w:tc>
          <w:tcPr>
            <w:tcW w:w="707" w:type="dxa"/>
            <w:vAlign w:val="center"/>
          </w:tcPr>
          <w:p w14:paraId="45A6B8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0BDC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1305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CDA8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  <w:tc>
          <w:tcPr>
            <w:tcW w:w="713" w:type="dxa"/>
            <w:vAlign w:val="center"/>
          </w:tcPr>
          <w:p w14:paraId="4AD06F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43E5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 w:rsidR="00423373" w14:paraId="716695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01994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62DA1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0B558A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tcW w:w="990" w:type="dxa"/>
            <w:vAlign w:val="center"/>
          </w:tcPr>
          <w:p w14:paraId="6BA5E1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55B624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A433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153A5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0769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385.2</w:t>
            </w:r>
          </w:p>
        </w:tc>
        <w:tc>
          <w:tcPr>
            <w:tcW w:w="707" w:type="dxa"/>
            <w:vAlign w:val="center"/>
          </w:tcPr>
          <w:p w14:paraId="145474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0270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9D82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BC1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327.4</w:t>
            </w:r>
          </w:p>
        </w:tc>
        <w:tc>
          <w:tcPr>
            <w:tcW w:w="713" w:type="dxa"/>
            <w:vAlign w:val="center"/>
          </w:tcPr>
          <w:p w14:paraId="0E68F1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13CB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330.7</w:t>
            </w:r>
          </w:p>
        </w:tc>
      </w:tr>
      <w:tr w:rsidR="00423373" w14:paraId="034746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7D72D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ABA2C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D8FC1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16.79</w:t>
            </w:r>
          </w:p>
        </w:tc>
        <w:tc>
          <w:tcPr>
            <w:tcW w:w="990" w:type="dxa"/>
            <w:vAlign w:val="center"/>
          </w:tcPr>
          <w:p w14:paraId="4F02CB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93C00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E6A6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48ACD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FD92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375.5</w:t>
            </w:r>
          </w:p>
        </w:tc>
        <w:tc>
          <w:tcPr>
            <w:tcW w:w="707" w:type="dxa"/>
            <w:vAlign w:val="center"/>
          </w:tcPr>
          <w:p w14:paraId="49F8EC6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92E30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1D07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2C4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375.5</w:t>
            </w:r>
          </w:p>
        </w:tc>
        <w:tc>
          <w:tcPr>
            <w:tcW w:w="713" w:type="dxa"/>
            <w:vAlign w:val="center"/>
          </w:tcPr>
          <w:p w14:paraId="1DEDFD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2F2F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379.3</w:t>
            </w:r>
          </w:p>
        </w:tc>
      </w:tr>
      <w:tr w:rsidR="00423373" w14:paraId="0F5D6E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61776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2E8C6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2CE128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AAAD1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BE836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C4B80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D5A1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959FC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2074E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32B92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F626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319BC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330A9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2A64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179.1</w:t>
            </w:r>
          </w:p>
        </w:tc>
      </w:tr>
      <w:tr w:rsidR="00423373" w14:paraId="1760B0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62C1E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B4FD5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674D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159E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64697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2EFC3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8F42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060E6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635CA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E59D2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CB97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80B0C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0B2FA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3077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1212</w:t>
            </w:r>
          </w:p>
        </w:tc>
      </w:tr>
      <w:tr w:rsidR="00423373" w14:paraId="0CFBD7B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357B78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727F20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7C1344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72577</w:t>
            </w:r>
          </w:p>
        </w:tc>
      </w:tr>
      <w:tr w:rsidR="00423373" w14:paraId="6CD14E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8E7FC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C91DB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38675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119.70</w:t>
            </w:r>
          </w:p>
        </w:tc>
        <w:tc>
          <w:tcPr>
            <w:tcW w:w="990" w:type="dxa"/>
            <w:vAlign w:val="center"/>
          </w:tcPr>
          <w:p w14:paraId="28512F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DA67B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EE99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A84D8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6C44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1415.5</w:t>
            </w:r>
          </w:p>
        </w:tc>
        <w:tc>
          <w:tcPr>
            <w:tcW w:w="707" w:type="dxa"/>
            <w:vAlign w:val="center"/>
          </w:tcPr>
          <w:p w14:paraId="45903D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955A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C686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53D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1486.2</w:t>
            </w:r>
          </w:p>
        </w:tc>
        <w:tc>
          <w:tcPr>
            <w:tcW w:w="713" w:type="dxa"/>
            <w:vAlign w:val="center"/>
          </w:tcPr>
          <w:p w14:paraId="6D7A9F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35BE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1501.1</w:t>
            </w:r>
          </w:p>
        </w:tc>
      </w:tr>
      <w:tr w:rsidR="00423373" w14:paraId="214594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C08B1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A4A6A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1C994D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68.77</w:t>
            </w:r>
          </w:p>
        </w:tc>
        <w:tc>
          <w:tcPr>
            <w:tcW w:w="990" w:type="dxa"/>
            <w:vAlign w:val="center"/>
          </w:tcPr>
          <w:p w14:paraId="405026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DE160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44C4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B313F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6F34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813.2</w:t>
            </w:r>
          </w:p>
        </w:tc>
        <w:tc>
          <w:tcPr>
            <w:tcW w:w="707" w:type="dxa"/>
            <w:vAlign w:val="center"/>
          </w:tcPr>
          <w:p w14:paraId="1447A4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6CB1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E374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E96D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853.9</w:t>
            </w:r>
          </w:p>
        </w:tc>
        <w:tc>
          <w:tcPr>
            <w:tcW w:w="713" w:type="dxa"/>
            <w:vAlign w:val="center"/>
          </w:tcPr>
          <w:p w14:paraId="1114C4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CCD6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862.4</w:t>
            </w:r>
          </w:p>
        </w:tc>
      </w:tr>
      <w:tr w:rsidR="00423373" w14:paraId="101E16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D0D8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AB9CD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9AD17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tcW w:w="990" w:type="dxa"/>
            <w:vAlign w:val="center"/>
          </w:tcPr>
          <w:p w14:paraId="706224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01C67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BD73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AF56E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AF86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670.5</w:t>
            </w:r>
          </w:p>
        </w:tc>
        <w:tc>
          <w:tcPr>
            <w:tcW w:w="707" w:type="dxa"/>
            <w:vAlign w:val="center"/>
          </w:tcPr>
          <w:p w14:paraId="3CD324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29BE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8B3C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9771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637.0</w:t>
            </w:r>
          </w:p>
        </w:tc>
        <w:tc>
          <w:tcPr>
            <w:tcW w:w="713" w:type="dxa"/>
            <w:vAlign w:val="center"/>
          </w:tcPr>
          <w:p w14:paraId="57F30A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F005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</w:tr>
      <w:tr w:rsidR="00423373" w14:paraId="13E624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55DC9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FBC9F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37F1A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77.40</w:t>
            </w:r>
          </w:p>
        </w:tc>
        <w:tc>
          <w:tcPr>
            <w:tcW w:w="990" w:type="dxa"/>
            <w:vAlign w:val="center"/>
          </w:tcPr>
          <w:p w14:paraId="3E3A25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7B34E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E21C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163D6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37AF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915.3</w:t>
            </w:r>
          </w:p>
        </w:tc>
        <w:tc>
          <w:tcPr>
            <w:tcW w:w="707" w:type="dxa"/>
            <w:vAlign w:val="center"/>
          </w:tcPr>
          <w:p w14:paraId="29512D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3956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AE1C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4D3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869.5</w:t>
            </w:r>
          </w:p>
        </w:tc>
        <w:tc>
          <w:tcPr>
            <w:tcW w:w="713" w:type="dxa"/>
            <w:vAlign w:val="center"/>
          </w:tcPr>
          <w:p w14:paraId="268196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77D2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878.2</w:t>
            </w:r>
          </w:p>
        </w:tc>
      </w:tr>
      <w:tr w:rsidR="00423373" w14:paraId="6B5894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25685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2052B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8129F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990" w:type="dxa"/>
            <w:vAlign w:val="center"/>
          </w:tcPr>
          <w:p w14:paraId="0D7574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E0B1E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A360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5A9CB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F7F2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  <w:tc>
          <w:tcPr>
            <w:tcW w:w="707" w:type="dxa"/>
            <w:vAlign w:val="center"/>
          </w:tcPr>
          <w:p w14:paraId="0C1B66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249A3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0EEE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6F7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  <w:tc>
          <w:tcPr>
            <w:tcW w:w="713" w:type="dxa"/>
            <w:vAlign w:val="center"/>
          </w:tcPr>
          <w:p w14:paraId="0AED32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AB36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574.6</w:t>
            </w:r>
          </w:p>
        </w:tc>
      </w:tr>
      <w:tr w:rsidR="00423373" w14:paraId="0C0FDE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3CD4C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BB119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B9E6B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57.60</w:t>
            </w:r>
          </w:p>
        </w:tc>
        <w:tc>
          <w:tcPr>
            <w:tcW w:w="990" w:type="dxa"/>
            <w:vAlign w:val="center"/>
          </w:tcPr>
          <w:p w14:paraId="4795B1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4B70E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C573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AEA96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AA43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681.1</w:t>
            </w:r>
          </w:p>
        </w:tc>
        <w:tc>
          <w:tcPr>
            <w:tcW w:w="707" w:type="dxa"/>
            <w:vAlign w:val="center"/>
          </w:tcPr>
          <w:p w14:paraId="52EB52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D42D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ED2B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9939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579.0</w:t>
            </w:r>
          </w:p>
        </w:tc>
        <w:tc>
          <w:tcPr>
            <w:tcW w:w="713" w:type="dxa"/>
            <w:vAlign w:val="center"/>
          </w:tcPr>
          <w:p w14:paraId="6042FB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AD6B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584.7</w:t>
            </w:r>
          </w:p>
        </w:tc>
      </w:tr>
      <w:tr w:rsidR="00423373" w14:paraId="0D8B1B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CAEC2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D1F6B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7F2E2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990" w:type="dxa"/>
            <w:vAlign w:val="center"/>
          </w:tcPr>
          <w:p w14:paraId="3BDFE4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74E2E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6A78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8A79B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0CC0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2573.6</w:t>
            </w:r>
          </w:p>
        </w:tc>
        <w:tc>
          <w:tcPr>
            <w:tcW w:w="707" w:type="dxa"/>
            <w:vAlign w:val="center"/>
          </w:tcPr>
          <w:p w14:paraId="614B4B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96D8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FA72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447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2702.2</w:t>
            </w:r>
          </w:p>
        </w:tc>
        <w:tc>
          <w:tcPr>
            <w:tcW w:w="713" w:type="dxa"/>
            <w:vAlign w:val="center"/>
          </w:tcPr>
          <w:p w14:paraId="33253D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B9B6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2729.2</w:t>
            </w:r>
          </w:p>
        </w:tc>
      </w:tr>
      <w:tr w:rsidR="00423373" w14:paraId="3AE0E1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B4393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04C49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14:paraId="66F75A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3A4F4C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F2A5A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D525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A0917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C4E7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4411.8</w:t>
            </w:r>
          </w:p>
        </w:tc>
        <w:tc>
          <w:tcPr>
            <w:tcW w:w="707" w:type="dxa"/>
            <w:vAlign w:val="center"/>
          </w:tcPr>
          <w:p w14:paraId="41F399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4E49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766F6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9C6A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4632.4</w:t>
            </w:r>
          </w:p>
        </w:tc>
        <w:tc>
          <w:tcPr>
            <w:tcW w:w="713" w:type="dxa"/>
            <w:vAlign w:val="center"/>
          </w:tcPr>
          <w:p w14:paraId="60A617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F011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4678.7</w:t>
            </w:r>
          </w:p>
        </w:tc>
      </w:tr>
      <w:tr w:rsidR="00423373" w14:paraId="78C00B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3D4B7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84C38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24D43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tcW w:w="990" w:type="dxa"/>
            <w:vAlign w:val="center"/>
          </w:tcPr>
          <w:p w14:paraId="2929D1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447FE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060F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89920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8C90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4632.4</w:t>
            </w:r>
          </w:p>
        </w:tc>
        <w:tc>
          <w:tcPr>
            <w:tcW w:w="707" w:type="dxa"/>
            <w:vAlign w:val="center"/>
          </w:tcPr>
          <w:p w14:paraId="3C8796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A7D0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F995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E68A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4400.8</w:t>
            </w:r>
          </w:p>
        </w:tc>
        <w:tc>
          <w:tcPr>
            <w:tcW w:w="713" w:type="dxa"/>
            <w:vAlign w:val="center"/>
          </w:tcPr>
          <w:p w14:paraId="5C6505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9A33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4444.8</w:t>
            </w:r>
          </w:p>
        </w:tc>
      </w:tr>
      <w:tr w:rsidR="00423373" w14:paraId="65B201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878F3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8E01F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BEEBB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609426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E96F3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0EAC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E0831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6C67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28CBC9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09CD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0BAD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8FE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2794.1</w:t>
            </w:r>
          </w:p>
        </w:tc>
        <w:tc>
          <w:tcPr>
            <w:tcW w:w="713" w:type="dxa"/>
            <w:vAlign w:val="center"/>
          </w:tcPr>
          <w:p w14:paraId="694051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8AFA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2822.1</w:t>
            </w:r>
          </w:p>
        </w:tc>
      </w:tr>
      <w:tr w:rsidR="00423373" w14:paraId="3FBBED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FA9E3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94479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08A90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0EDCC7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6E957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DF7D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8EF1B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F765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1470.6</w:t>
            </w:r>
          </w:p>
        </w:tc>
        <w:tc>
          <w:tcPr>
            <w:tcW w:w="707" w:type="dxa"/>
            <w:vAlign w:val="center"/>
          </w:tcPr>
          <w:p w14:paraId="58F3BB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749E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FB10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D51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</w:t>
            </w:r>
          </w:p>
        </w:tc>
        <w:tc>
          <w:tcPr>
            <w:tcW w:w="713" w:type="dxa"/>
            <w:vAlign w:val="center"/>
          </w:tcPr>
          <w:p w14:paraId="570A91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881C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1262.5</w:t>
            </w:r>
          </w:p>
        </w:tc>
      </w:tr>
      <w:tr w:rsidR="00423373" w14:paraId="025D08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9C656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EB9A1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14:paraId="2A82D3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tcW w:w="990" w:type="dxa"/>
            <w:vAlign w:val="center"/>
          </w:tcPr>
          <w:p w14:paraId="78040D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4E85EF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3DA2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E9873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908C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577.8</w:t>
            </w:r>
          </w:p>
        </w:tc>
        <w:tc>
          <w:tcPr>
            <w:tcW w:w="707" w:type="dxa"/>
            <w:vAlign w:val="center"/>
          </w:tcPr>
          <w:p w14:paraId="695947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05D6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FDA8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E1E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606.7</w:t>
            </w:r>
          </w:p>
        </w:tc>
        <w:tc>
          <w:tcPr>
            <w:tcW w:w="713" w:type="dxa"/>
            <w:vAlign w:val="center"/>
          </w:tcPr>
          <w:p w14:paraId="595181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F439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612.7</w:t>
            </w:r>
          </w:p>
        </w:tc>
      </w:tr>
      <w:tr w:rsidR="00423373" w14:paraId="52505A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E97B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8038F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615CC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315.05</w:t>
            </w:r>
          </w:p>
        </w:tc>
        <w:tc>
          <w:tcPr>
            <w:tcW w:w="990" w:type="dxa"/>
            <w:vAlign w:val="center"/>
          </w:tcPr>
          <w:p w14:paraId="4D5F68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03923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0E5B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0EBAB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0D65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16147.9</w:t>
            </w:r>
          </w:p>
        </w:tc>
        <w:tc>
          <w:tcPr>
            <w:tcW w:w="707" w:type="dxa"/>
            <w:vAlign w:val="center"/>
          </w:tcPr>
          <w:p w14:paraId="190D8B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B04D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A8BB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3C8C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16147.9</w:t>
            </w:r>
          </w:p>
        </w:tc>
        <w:tc>
          <w:tcPr>
            <w:tcW w:w="713" w:type="dxa"/>
            <w:vAlign w:val="center"/>
          </w:tcPr>
          <w:p w14:paraId="4AE0CB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DDC1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16309.4</w:t>
            </w:r>
          </w:p>
        </w:tc>
      </w:tr>
      <w:tr w:rsidR="00423373" w14:paraId="547878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AE31B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B6A55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F2666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4F6F2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68476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87BCD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370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E278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D944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9D9EF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E82E4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44C5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5763D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9EA0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2249.7</w:t>
            </w:r>
          </w:p>
        </w:tc>
      </w:tr>
      <w:tr w:rsidR="00423373" w14:paraId="040BB6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ADC80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F51E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565FA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9FE40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FCBFE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5A100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24B41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1E3D1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1963B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12E8D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7CB63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67118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19498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27A5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40154</w:t>
            </w:r>
          </w:p>
        </w:tc>
      </w:tr>
      <w:tr w:rsidR="00423373" w14:paraId="2C971F9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678E8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FD481B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6809F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</w:t>
            </w:r>
          </w:p>
        </w:tc>
        <w:tc>
          <w:tcPr>
            <w:tcW w:w="990" w:type="dxa"/>
            <w:vAlign w:val="center"/>
          </w:tcPr>
          <w:p w14:paraId="0F6076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2BC57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6FB6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EAA6C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246A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1362.2</w:t>
            </w:r>
          </w:p>
        </w:tc>
        <w:tc>
          <w:tcPr>
            <w:tcW w:w="707" w:type="dxa"/>
            <w:vAlign w:val="center"/>
          </w:tcPr>
          <w:p w14:paraId="5F0902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BF57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8284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54A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1294.1</w:t>
            </w:r>
          </w:p>
        </w:tc>
        <w:tc>
          <w:tcPr>
            <w:tcW w:w="713" w:type="dxa"/>
            <w:vAlign w:val="center"/>
          </w:tcPr>
          <w:p w14:paraId="1FDF90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A9A1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1307.1</w:t>
            </w:r>
          </w:p>
        </w:tc>
      </w:tr>
      <w:tr w:rsidR="00423373" w14:paraId="47EA06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A4C5D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45BF7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CEF8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0D155A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74A52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548F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C250F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C0BC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311D76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2602C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94A1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447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</w:t>
            </w:r>
          </w:p>
        </w:tc>
        <w:tc>
          <w:tcPr>
            <w:tcW w:w="713" w:type="dxa"/>
            <w:vAlign w:val="center"/>
          </w:tcPr>
          <w:p w14:paraId="3A35D7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89CF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:rsidR="00423373" w14:paraId="7B7C9A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1444E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A569D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0D9BE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2C6104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0E593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4A57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90A61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493D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1AD70C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167D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CE80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254A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2794.1</w:t>
            </w:r>
          </w:p>
        </w:tc>
        <w:tc>
          <w:tcPr>
            <w:tcW w:w="713" w:type="dxa"/>
            <w:vAlign w:val="center"/>
          </w:tcPr>
          <w:p w14:paraId="4EA714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BE8E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2822.1</w:t>
            </w:r>
          </w:p>
        </w:tc>
      </w:tr>
      <w:tr w:rsidR="00423373" w14:paraId="77774D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4663D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21C1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5AC22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37BEFB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4BA4A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D37D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17F7C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E601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0CE5B5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652A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2C0E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6C7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  <w:tc>
          <w:tcPr>
            <w:tcW w:w="713" w:type="dxa"/>
            <w:vAlign w:val="center"/>
          </w:tcPr>
          <w:p w14:paraId="7EC161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B630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505.0</w:t>
            </w:r>
          </w:p>
        </w:tc>
      </w:tr>
      <w:tr w:rsidR="00423373" w14:paraId="2BC2B1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ED6E0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A1CE0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36A3FE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218A4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C3BDE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5A4D5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56FD4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40008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615CE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35577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6A4D5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2526B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4C2CD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617B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512.8</w:t>
            </w:r>
          </w:p>
        </w:tc>
      </w:tr>
      <w:tr w:rsidR="00423373" w14:paraId="14D2D7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2FA86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D890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5EE8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0B36B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3FFD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F0C9F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124C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6DDA6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5FE2D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8EABB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5DB8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6BF7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01510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8EF1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5252</w:t>
            </w:r>
          </w:p>
        </w:tc>
      </w:tr>
      <w:tr w:rsidR="00423373" w14:paraId="167187D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A103F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22E23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04E3C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24764A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91A1F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3300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1A4C2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D88E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16E7EE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B693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6D2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1338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469.3</w:t>
            </w:r>
          </w:p>
        </w:tc>
        <w:tc>
          <w:tcPr>
            <w:tcW w:w="713" w:type="dxa"/>
            <w:vAlign w:val="center"/>
          </w:tcPr>
          <w:p w14:paraId="057141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EA95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474.0</w:t>
            </w:r>
          </w:p>
        </w:tc>
      </w:tr>
      <w:tr w:rsidR="00423373" w14:paraId="139DE4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747E7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24B31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6F81A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570F3F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F02FC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AAB5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011F5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FB76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29080C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C525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413F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7F3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379.1</w:t>
            </w:r>
          </w:p>
        </w:tc>
        <w:tc>
          <w:tcPr>
            <w:tcW w:w="713" w:type="dxa"/>
            <w:vAlign w:val="center"/>
          </w:tcPr>
          <w:p w14:paraId="0BA608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8E0D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:rsidR="00423373" w14:paraId="4DEE85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5A97B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A28C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27B65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32EF38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E67C1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7BF5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78D1D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A828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6D36A5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6C69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1BE4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2A49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1676.5</w:t>
            </w:r>
          </w:p>
        </w:tc>
        <w:tc>
          <w:tcPr>
            <w:tcW w:w="713" w:type="dxa"/>
            <w:vAlign w:val="center"/>
          </w:tcPr>
          <w:p w14:paraId="145F8C9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A1E5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1693.2</w:t>
            </w:r>
          </w:p>
        </w:tc>
      </w:tr>
      <w:tr w:rsidR="00423373" w14:paraId="572772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916C3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F21F8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B1315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BE137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FDC6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A2AF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31650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FDBBB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77D8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385F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BFB2D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3D59A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A5D45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D07B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380.3</w:t>
            </w:r>
          </w:p>
        </w:tc>
      </w:tr>
      <w:tr w:rsidR="00423373" w14:paraId="169731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53050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F3D21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D0080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D0296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D0B41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AFE7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205E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E608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DC551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BA3E9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00B0E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904E2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13617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8F2BF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2931</w:t>
            </w:r>
          </w:p>
        </w:tc>
      </w:tr>
      <w:tr w:rsidR="00423373" w14:paraId="79AF10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6205B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8324E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2BE5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5102A8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E14F9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BE48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FE81D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BB7A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416530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FCAB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5715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4E8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30B74B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E72C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46D5E6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0EC47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4AF2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111A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3742DE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B57E3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B04B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7415C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7778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2F5DBB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9F2B7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CBD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E10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  <w:tc>
          <w:tcPr>
            <w:tcW w:w="713" w:type="dxa"/>
            <w:vAlign w:val="center"/>
          </w:tcPr>
          <w:p w14:paraId="25BA9D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49F2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</w:tr>
      <w:tr w:rsidR="00423373" w14:paraId="56BF54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05446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1D4DA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F37CD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ADE8F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746629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41A6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BA346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D0F9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4905FE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5F0A4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F00A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D152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</w:t>
            </w:r>
          </w:p>
        </w:tc>
        <w:tc>
          <w:tcPr>
            <w:tcW w:w="713" w:type="dxa"/>
            <w:vAlign w:val="center"/>
          </w:tcPr>
          <w:p w14:paraId="7362A0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9B9C4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1515.0</w:t>
            </w:r>
          </w:p>
        </w:tc>
      </w:tr>
      <w:tr w:rsidR="00423373" w14:paraId="304DB3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0B01D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1F05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C7D262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2D47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22FFB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95A8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31D0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0E490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153C9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C1F73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35158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889AA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A145F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0509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353.2</w:t>
            </w:r>
          </w:p>
        </w:tc>
      </w:tr>
      <w:tr w:rsidR="00423373" w14:paraId="1B64BF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FC95A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0588C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5DDA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8A58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621C7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B886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BC81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9795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04EF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21C32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497BB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1B608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52744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44B1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2640</w:t>
            </w:r>
          </w:p>
        </w:tc>
      </w:tr>
      <w:tr w:rsidR="00423373" w14:paraId="59A742D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1F61F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2006,2008,2011,2012[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FDD43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5C2FE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349CE3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1C41A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33C2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BC68B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D9CC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5090D7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9B31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D789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B728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0F8CCD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BEB1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668190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BBD8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617BF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FDE84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76888E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FCF66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8E62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B5FC0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5A9C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16456F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C30B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A0519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798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5B5343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54DB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0C3276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9FEB2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0DABE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87E0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AC5D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8C93A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0858E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48B3A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21A8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3F6B4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032AB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8B1AB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8D46C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E05D9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7421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253.5</w:t>
            </w:r>
          </w:p>
        </w:tc>
      </w:tr>
      <w:tr w:rsidR="00423373" w14:paraId="16A271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FF101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9A61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048DE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C3B0F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6864A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EAE0C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DA79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D2B39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40144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57982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74E3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3F6C0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2088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192B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1648</w:t>
            </w:r>
          </w:p>
        </w:tc>
      </w:tr>
      <w:tr w:rsidR="00423373" w14:paraId="5D9F7A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DA8B4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2007,2009[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1DF48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73B32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550FB5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6BC4E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2631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13E6C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386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17D3B1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401C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934E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3538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1BC036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F8C4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7D2F04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3E4C4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01DA4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91F81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18A5BBF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928C5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1D5B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D5198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51F6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195DEE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3A66D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C493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A77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05C6D8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6B08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3D7166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BD56B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B4EC0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0CF5C7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1B74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4139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4A7E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D503D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0118C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1FB9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1D047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426C8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4A62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B4214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6C86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</w:tr>
      <w:tr w:rsidR="00423373" w14:paraId="4B4FFD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8448A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E4587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224A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A08E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7F3E7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D35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4C2A8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0861C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ABB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0598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B6EB6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7227B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6A41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5FA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</w:t>
            </w:r>
          </w:p>
        </w:tc>
      </w:tr>
      <w:tr w:rsidR="00423373" w14:paraId="7CBAA2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CE00F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0895B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C657D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1C9905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57EB1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79D1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475B5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B547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3F77BD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A8B8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B37D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35A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131FD5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46A8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328964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EA498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13271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2CF8A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6F1088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85DD6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F61B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69C56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B829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320FF2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E7FA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8A1F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DF27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1AF8A7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2EE8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4B2D6A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F2FF3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35D69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0774B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2BAABB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FDC2C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B470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13B17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0960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07" w:type="dxa"/>
            <w:vAlign w:val="center"/>
          </w:tcPr>
          <w:p w14:paraId="69B6E9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1979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5691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C3E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861.1</w:t>
            </w:r>
          </w:p>
        </w:tc>
        <w:tc>
          <w:tcPr>
            <w:tcW w:w="713" w:type="dxa"/>
            <w:vAlign w:val="center"/>
          </w:tcPr>
          <w:p w14:paraId="338CE2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D6A2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869.7</w:t>
            </w:r>
          </w:p>
        </w:tc>
      </w:tr>
      <w:tr w:rsidR="00423373" w14:paraId="0642AB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5FCB4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0605C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18C33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04FA4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1661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B5FEC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FC1F9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55A5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BD74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3E913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55BD5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4D0A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AAA28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2B39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</w:tr>
      <w:tr w:rsidR="00423373" w14:paraId="276367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B8182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83143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AB547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D4A5A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E3257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179D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4B9B4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909D6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F4460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2E3AF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86B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4E8A7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23B7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53C2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2353</w:t>
            </w:r>
          </w:p>
        </w:tc>
      </w:tr>
      <w:tr w:rsidR="00423373" w14:paraId="37B1FF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78A1A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DF3C4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817F5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A2EAE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BF809F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A317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CD6FF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0955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tcW w:w="707" w:type="dxa"/>
            <w:vAlign w:val="center"/>
          </w:tcPr>
          <w:p w14:paraId="24142B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D3F8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5AE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11C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2887C9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4D2C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423373" w14:paraId="701FF1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9AFE2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15740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51080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651951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75823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4BEA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A5D91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9120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882.4</w:t>
            </w:r>
          </w:p>
        </w:tc>
        <w:tc>
          <w:tcPr>
            <w:tcW w:w="707" w:type="dxa"/>
            <w:vAlign w:val="center"/>
          </w:tcPr>
          <w:p w14:paraId="64880F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C009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2984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B52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838.2</w:t>
            </w:r>
          </w:p>
        </w:tc>
        <w:tc>
          <w:tcPr>
            <w:tcW w:w="713" w:type="dxa"/>
            <w:vAlign w:val="center"/>
          </w:tcPr>
          <w:p w14:paraId="463525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FF4DF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846.6</w:t>
            </w:r>
          </w:p>
        </w:tc>
      </w:tr>
      <w:tr w:rsidR="00423373" w14:paraId="4508B9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8BAA4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101BD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07F9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F565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3D48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232D7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9352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DA252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D12D9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CF494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3A3A6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E02C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07FC3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63BA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</w:tr>
      <w:tr w:rsidR="00423373" w14:paraId="16C3C7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AE06F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E4D5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FA80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16786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150CD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9BB1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AB0A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879B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55591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4850E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547D9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6200B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C31D1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3ED6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:rsidR="00423373" w14:paraId="43F8775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D8905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25D52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07050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4FDAA0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15797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6126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2195C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02AE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07" w:type="dxa"/>
            <w:vAlign w:val="center"/>
          </w:tcPr>
          <w:p w14:paraId="4BFF92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A9BE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F93B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5C05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13" w:type="dxa"/>
            <w:vAlign w:val="center"/>
          </w:tcPr>
          <w:p w14:paraId="2145D8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F978C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:rsidR="00423373" w14:paraId="1BC039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06DDD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79FC9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ADB10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119D5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770ED7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7593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C9C9C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2297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3D0954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9F760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3F4A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1240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tcW w:w="713" w:type="dxa"/>
            <w:vAlign w:val="center"/>
          </w:tcPr>
          <w:p w14:paraId="543B37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D3BB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423373" w14:paraId="0486F4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7893A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C5224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9C078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990" w:type="dxa"/>
            <w:vAlign w:val="center"/>
          </w:tcPr>
          <w:p w14:paraId="07CF18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EE37C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26DF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656BB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7197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1808.4</w:t>
            </w:r>
          </w:p>
        </w:tc>
        <w:tc>
          <w:tcPr>
            <w:tcW w:w="707" w:type="dxa"/>
            <w:vAlign w:val="center"/>
          </w:tcPr>
          <w:p w14:paraId="78C172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4A4B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4577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F3F8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1808.4</w:t>
            </w:r>
          </w:p>
        </w:tc>
        <w:tc>
          <w:tcPr>
            <w:tcW w:w="713" w:type="dxa"/>
            <w:vAlign w:val="center"/>
          </w:tcPr>
          <w:p w14:paraId="169E64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7855F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1826.5</w:t>
            </w:r>
          </w:p>
        </w:tc>
      </w:tr>
      <w:tr w:rsidR="00423373" w14:paraId="1C01F5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6ADB1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63705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D9D74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23B90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7ED28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5E943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68539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5C041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1531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1A061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67CE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684A4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F55AB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A69D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 w:rsidR="00423373" w14:paraId="2DCB17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3EC7B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81351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DF6DC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82654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72FD7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71FD4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0E076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3EAAE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F010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479B0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400F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75C2E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C2A9C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F70D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2701</w:t>
            </w:r>
          </w:p>
        </w:tc>
      </w:tr>
      <w:tr w:rsidR="00423373" w14:paraId="22800D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48718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38427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25B14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1B2EEF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2B39D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9E459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5E14B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2631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tcW w:w="707" w:type="dxa"/>
            <w:vAlign w:val="center"/>
          </w:tcPr>
          <w:p w14:paraId="075215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02B7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5457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6F4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13" w:type="dxa"/>
            <w:vAlign w:val="center"/>
          </w:tcPr>
          <w:p w14:paraId="3FF61B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8C3F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:rsidR="00423373" w14:paraId="4888F1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A3135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29CD1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AACE4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05C924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08F16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6A4F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57B8E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158A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7561DE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9051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82E9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FEA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tcW w:w="713" w:type="dxa"/>
            <w:vAlign w:val="center"/>
          </w:tcPr>
          <w:p w14:paraId="7AEFED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81B8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423373" w14:paraId="45F3C0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7B34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C5129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96711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990" w:type="dxa"/>
            <w:vAlign w:val="center"/>
          </w:tcPr>
          <w:p w14:paraId="3211BC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D788E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F255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FC0EF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F10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1808.2</w:t>
            </w:r>
          </w:p>
        </w:tc>
        <w:tc>
          <w:tcPr>
            <w:tcW w:w="707" w:type="dxa"/>
            <w:vAlign w:val="center"/>
          </w:tcPr>
          <w:p w14:paraId="222661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7BF6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A173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DB8E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1808.2</w:t>
            </w:r>
          </w:p>
        </w:tc>
        <w:tc>
          <w:tcPr>
            <w:tcW w:w="713" w:type="dxa"/>
            <w:vAlign w:val="center"/>
          </w:tcPr>
          <w:p w14:paraId="4503B0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8532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1826.3</w:t>
            </w:r>
          </w:p>
        </w:tc>
      </w:tr>
      <w:tr w:rsidR="00423373" w14:paraId="2E61C3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1C693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FDA51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4B461F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1E1F8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AD95F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E85C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3F492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E76FC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73D9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C2BB1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8F8CF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208B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53D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5F0C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 w:rsidR="00423373" w14:paraId="2CD563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9D4D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86490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ABF84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6126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1EDEC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54AD1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030E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E1FD7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C4AFD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BACF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4861D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DE5F9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058EE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4706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2701</w:t>
            </w:r>
          </w:p>
        </w:tc>
      </w:tr>
      <w:tr w:rsidR="00423373" w14:paraId="0C97E3A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50E43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4EC84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6600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68214A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027E1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0BE2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3F891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F116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2905E7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296EE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369C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25E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tcW w:w="713" w:type="dxa"/>
            <w:vAlign w:val="center"/>
          </w:tcPr>
          <w:p w14:paraId="4E8DEC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A817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423373" w14:paraId="2B935E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06425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2B929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BA391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3D095C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B32A4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D485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40498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486E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58B3B7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9679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B036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23FF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tcW w:w="713" w:type="dxa"/>
            <w:vAlign w:val="center"/>
          </w:tcPr>
          <w:p w14:paraId="3B0C22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8F82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423373" w14:paraId="464873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A922D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AB2ED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30843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4CD57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A746B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0FC0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163B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BA849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7EA33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499FC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833A6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3981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CDB5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BA68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 w:rsidR="00423373" w14:paraId="18FE55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8AD16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90F5B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2EA9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1EB7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6C50F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6AA45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06A1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61BF5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5D9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A011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CAA57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39EE7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7F16C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9A14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858</w:t>
            </w:r>
          </w:p>
        </w:tc>
      </w:tr>
      <w:tr w:rsidR="00423373" w14:paraId="7602839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1AB31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54CCC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F409E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14:paraId="3D1D99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38949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DD64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C6EAB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B675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207.5</w:t>
            </w:r>
          </w:p>
        </w:tc>
        <w:tc>
          <w:tcPr>
            <w:tcW w:w="707" w:type="dxa"/>
            <w:vAlign w:val="center"/>
          </w:tcPr>
          <w:p w14:paraId="6ED75E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5592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E19D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6AF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  <w:tc>
          <w:tcPr>
            <w:tcW w:w="713" w:type="dxa"/>
            <w:vAlign w:val="center"/>
          </w:tcPr>
          <w:p w14:paraId="629941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6692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199.1</w:t>
            </w:r>
          </w:p>
        </w:tc>
      </w:tr>
      <w:tr w:rsidR="00423373" w14:paraId="2A4DF8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8011E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3A915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E5D3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F19D1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255A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FB4EA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05388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56876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57DF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0F519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BAD3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5BF1D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93F1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D700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</w:p>
        </w:tc>
      </w:tr>
      <w:tr w:rsidR="00423373" w14:paraId="16D526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4BB2F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1E6F5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DA18D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19C628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205F49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85D3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E040C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6B83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03969D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26A3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6BB1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81DB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37D6DB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B9B1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01B763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4067A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D4CE6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5FE23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31B30A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CA812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DE2F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4D048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79D6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4E1B46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7A21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6C41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14B5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049031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B876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649547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5FB45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96B73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0088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736C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181B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EE1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008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58C51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8E78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AF8CE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BC30B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A6817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C0FAD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649A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</w:tr>
      <w:tr w:rsidR="00423373" w14:paraId="25C0AD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F4574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C57AB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0187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ADF0F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01603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3E4D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FE9F9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3D200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025A8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589AE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C6FC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9924E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294BD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4F71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809</w:t>
            </w:r>
          </w:p>
        </w:tc>
      </w:tr>
      <w:tr w:rsidR="00423373" w14:paraId="13994C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CB496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CCD85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D93E0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D1ACA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7CE06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E192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9ACD9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2E9E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tcW w:w="707" w:type="dxa"/>
            <w:vAlign w:val="center"/>
          </w:tcPr>
          <w:p w14:paraId="027B87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FBB5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686E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63EF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13" w:type="dxa"/>
            <w:vAlign w:val="center"/>
          </w:tcPr>
          <w:p w14:paraId="0FDC7B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79CC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</w:tr>
      <w:tr w:rsidR="00423373" w14:paraId="3C71F5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0E546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85BD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47732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1BDA11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7D1C4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7554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14654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19B4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0F278E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B9931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F9C9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11C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  <w:tc>
          <w:tcPr>
            <w:tcW w:w="713" w:type="dxa"/>
            <w:vAlign w:val="center"/>
          </w:tcPr>
          <w:p w14:paraId="32DDC4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CFBC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383.7</w:t>
            </w:r>
          </w:p>
        </w:tc>
      </w:tr>
      <w:tr w:rsidR="00423373" w14:paraId="521302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EB52C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D2980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A1FC7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03243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354EB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CE2C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F9F7B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44AA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0953FC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01CC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FD87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0B4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2D3A75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AAD0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7220BE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629A1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EB6E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A7BA57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88A9F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EE39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1682F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AB4B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7EF3F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61E8A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262E2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C624F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8560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C9E0B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BDF3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</w:tr>
      <w:tr w:rsidR="00423373" w14:paraId="3CF1A7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49D8E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12D5F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A7E3B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D79B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7C1E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B1C31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9626F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60C05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C0C7A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B8A5B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BA391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2E135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A973A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C5E5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1146</w:t>
            </w:r>
          </w:p>
        </w:tc>
      </w:tr>
      <w:tr w:rsidR="00423373" w14:paraId="0A0C4A2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DB3A9A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08112F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C13B49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72427</w:t>
            </w:r>
          </w:p>
        </w:tc>
      </w:tr>
      <w:tr w:rsidR="00423373" w14:paraId="3A8CDEF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85332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07299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ED467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059F99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6CF2A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9384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A5B94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6589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306BE1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A707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C818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F1A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717CB3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0E60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5FC09D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5369A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09DC8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55EEA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95.40</w:t>
            </w:r>
          </w:p>
        </w:tc>
        <w:tc>
          <w:tcPr>
            <w:tcW w:w="990" w:type="dxa"/>
            <w:vAlign w:val="center"/>
          </w:tcPr>
          <w:p w14:paraId="155FFC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E590D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5798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08F9B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5A6D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  <w:tc>
          <w:tcPr>
            <w:tcW w:w="707" w:type="dxa"/>
            <w:vAlign w:val="center"/>
          </w:tcPr>
          <w:p w14:paraId="581D60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072B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0D51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59E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1184.5</w:t>
            </w:r>
          </w:p>
        </w:tc>
        <w:tc>
          <w:tcPr>
            <w:tcW w:w="713" w:type="dxa"/>
            <w:vAlign w:val="center"/>
          </w:tcPr>
          <w:p w14:paraId="7ED6A9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3EC9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1196.4</w:t>
            </w:r>
          </w:p>
        </w:tc>
      </w:tr>
      <w:tr w:rsidR="00423373" w14:paraId="5788E5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643CD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7F8AB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AF9F4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77.40</w:t>
            </w:r>
          </w:p>
        </w:tc>
        <w:tc>
          <w:tcPr>
            <w:tcW w:w="990" w:type="dxa"/>
            <w:vAlign w:val="center"/>
          </w:tcPr>
          <w:p w14:paraId="122331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B337E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9430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D10AB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9C3B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915.3</w:t>
            </w:r>
          </w:p>
        </w:tc>
        <w:tc>
          <w:tcPr>
            <w:tcW w:w="707" w:type="dxa"/>
            <w:vAlign w:val="center"/>
          </w:tcPr>
          <w:p w14:paraId="3BAB4C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B0D0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44D8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391B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869.5</w:t>
            </w:r>
          </w:p>
        </w:tc>
        <w:tc>
          <w:tcPr>
            <w:tcW w:w="713" w:type="dxa"/>
            <w:vAlign w:val="center"/>
          </w:tcPr>
          <w:p w14:paraId="58E294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5EB6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878.2</w:t>
            </w:r>
          </w:p>
        </w:tc>
      </w:tr>
      <w:tr w:rsidR="00423373" w14:paraId="15E174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E5263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7FB0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265F6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990" w:type="dxa"/>
            <w:vAlign w:val="center"/>
          </w:tcPr>
          <w:p w14:paraId="6CA917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E0372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3C82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D6CC6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13EF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  <w:tc>
          <w:tcPr>
            <w:tcW w:w="707" w:type="dxa"/>
            <w:vAlign w:val="center"/>
          </w:tcPr>
          <w:p w14:paraId="14D24F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3305D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8589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FF08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  <w:tc>
          <w:tcPr>
            <w:tcW w:w="713" w:type="dxa"/>
            <w:vAlign w:val="center"/>
          </w:tcPr>
          <w:p w14:paraId="7503D2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ABF4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574.6</w:t>
            </w:r>
          </w:p>
        </w:tc>
      </w:tr>
      <w:tr w:rsidR="00423373" w14:paraId="5D8785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2F26F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F79E2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27C6E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tcW w:w="990" w:type="dxa"/>
            <w:vAlign w:val="center"/>
          </w:tcPr>
          <w:p w14:paraId="3AB966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59D16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6233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06646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A3BD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468.3</w:t>
            </w:r>
          </w:p>
        </w:tc>
        <w:tc>
          <w:tcPr>
            <w:tcW w:w="707" w:type="dxa"/>
            <w:vAlign w:val="center"/>
          </w:tcPr>
          <w:p w14:paraId="3AA9ED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00C0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F1ED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94C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398.0</w:t>
            </w:r>
          </w:p>
        </w:tc>
        <w:tc>
          <w:tcPr>
            <w:tcW w:w="713" w:type="dxa"/>
            <w:vAlign w:val="center"/>
          </w:tcPr>
          <w:p w14:paraId="00391E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641B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402.0</w:t>
            </w:r>
          </w:p>
        </w:tc>
      </w:tr>
      <w:tr w:rsidR="00423373" w14:paraId="1EAB8B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12036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19B99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6F0FB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75ECE8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C9B1E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F142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38E12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6BC6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3088.3</w:t>
            </w:r>
          </w:p>
        </w:tc>
        <w:tc>
          <w:tcPr>
            <w:tcW w:w="707" w:type="dxa"/>
            <w:vAlign w:val="center"/>
          </w:tcPr>
          <w:p w14:paraId="5DB69D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B7FC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6F9B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B0DB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2933.8</w:t>
            </w:r>
          </w:p>
        </w:tc>
        <w:tc>
          <w:tcPr>
            <w:tcW w:w="713" w:type="dxa"/>
            <w:vAlign w:val="center"/>
          </w:tcPr>
          <w:p w14:paraId="39D725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B61E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2963.2</w:t>
            </w:r>
          </w:p>
        </w:tc>
      </w:tr>
      <w:tr w:rsidR="00423373" w14:paraId="7BAAD9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14735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9A8EE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68FE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5C02B7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F33DA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4167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F3956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AFE4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1470.6</w:t>
            </w:r>
          </w:p>
        </w:tc>
        <w:tc>
          <w:tcPr>
            <w:tcW w:w="707" w:type="dxa"/>
            <w:vAlign w:val="center"/>
          </w:tcPr>
          <w:p w14:paraId="47D6E1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93D3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2367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C1D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1544.1</w:t>
            </w:r>
          </w:p>
        </w:tc>
        <w:tc>
          <w:tcPr>
            <w:tcW w:w="713" w:type="dxa"/>
            <w:vAlign w:val="center"/>
          </w:tcPr>
          <w:p w14:paraId="771D3A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6A14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1559.6</w:t>
            </w:r>
          </w:p>
        </w:tc>
      </w:tr>
      <w:tr w:rsidR="00423373" w14:paraId="567910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62FB1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48787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B41C9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15E447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719AA0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1C8B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6291A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DC9A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170F40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29CB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79BA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EEB4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2794.1</w:t>
            </w:r>
          </w:p>
        </w:tc>
        <w:tc>
          <w:tcPr>
            <w:tcW w:w="713" w:type="dxa"/>
            <w:vAlign w:val="center"/>
          </w:tcPr>
          <w:p w14:paraId="617C9C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7D50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2822.1</w:t>
            </w:r>
          </w:p>
        </w:tc>
      </w:tr>
      <w:tr w:rsidR="00423373" w14:paraId="61AC53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67F1C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2F2A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712B8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344B07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D5FEE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439B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0B691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EF71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2AD03A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16F0C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4E9A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8A6D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2500.0</w:t>
            </w:r>
          </w:p>
        </w:tc>
        <w:tc>
          <w:tcPr>
            <w:tcW w:w="713" w:type="dxa"/>
            <w:vAlign w:val="center"/>
          </w:tcPr>
          <w:p w14:paraId="3FA905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5353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2525.0</w:t>
            </w:r>
          </w:p>
        </w:tc>
      </w:tr>
      <w:tr w:rsidR="00423373" w14:paraId="33D36E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1D6B7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B18EE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0C4DE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990" w:type="dxa"/>
            <w:vAlign w:val="center"/>
          </w:tcPr>
          <w:p w14:paraId="6BA754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D5609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A576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EB89E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B699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07" w:type="dxa"/>
            <w:vAlign w:val="center"/>
          </w:tcPr>
          <w:p w14:paraId="372AEF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2A70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271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2C7F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tcW w:w="713" w:type="dxa"/>
            <w:vAlign w:val="center"/>
          </w:tcPr>
          <w:p w14:paraId="101B75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7962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393.7</w:t>
            </w:r>
          </w:p>
        </w:tc>
      </w:tr>
      <w:tr w:rsidR="00423373" w14:paraId="06D87D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3CA2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7FE3C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3525BC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97BF4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90F1E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9D548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C1AE6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4D08C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558B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CF370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802BF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2383B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7FD26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B871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532.6</w:t>
            </w:r>
          </w:p>
        </w:tc>
      </w:tr>
      <w:tr w:rsidR="00423373" w14:paraId="4ED5E1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5BABF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E0544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0E212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1B9F1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B2930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BFB92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2E004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CE77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CED2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5EAE5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52643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DA94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901B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89F0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14276</w:t>
            </w:r>
          </w:p>
        </w:tc>
      </w:tr>
      <w:tr w:rsidR="00423373" w14:paraId="38876D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2EE4B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09D8A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C8C5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97.20</w:t>
            </w:r>
          </w:p>
        </w:tc>
        <w:tc>
          <w:tcPr>
            <w:tcW w:w="990" w:type="dxa"/>
            <w:vAlign w:val="center"/>
          </w:tcPr>
          <w:p w14:paraId="1D3C43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BF2FC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BEF7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01A38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FC05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1149.4</w:t>
            </w:r>
          </w:p>
        </w:tc>
        <w:tc>
          <w:tcPr>
            <w:tcW w:w="707" w:type="dxa"/>
            <w:vAlign w:val="center"/>
          </w:tcPr>
          <w:p w14:paraId="376B1D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48F5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F15F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674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1091.9</w:t>
            </w:r>
          </w:p>
        </w:tc>
        <w:tc>
          <w:tcPr>
            <w:tcW w:w="713" w:type="dxa"/>
            <w:vAlign w:val="center"/>
          </w:tcPr>
          <w:p w14:paraId="37F170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8189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1102.8</w:t>
            </w:r>
          </w:p>
        </w:tc>
      </w:tr>
      <w:tr w:rsidR="00423373" w14:paraId="5D3911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8A0BB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EFF7F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109B1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0BFBA5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FF954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3CAF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232A2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8FCD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56D912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A72D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8E93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ADC1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</w:t>
            </w:r>
          </w:p>
        </w:tc>
        <w:tc>
          <w:tcPr>
            <w:tcW w:w="713" w:type="dxa"/>
            <w:vAlign w:val="center"/>
          </w:tcPr>
          <w:p w14:paraId="04D6FE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F918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:rsidR="00423373" w14:paraId="6C09CC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59332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0C2EE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C6FC4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06DFF2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585B9D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AD14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3F8EB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6EE4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4411.8</w:t>
            </w:r>
          </w:p>
        </w:tc>
        <w:tc>
          <w:tcPr>
            <w:tcW w:w="707" w:type="dxa"/>
            <w:vAlign w:val="center"/>
          </w:tcPr>
          <w:p w14:paraId="5C4447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8920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9F66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260C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4191.2</w:t>
            </w:r>
          </w:p>
        </w:tc>
        <w:tc>
          <w:tcPr>
            <w:tcW w:w="713" w:type="dxa"/>
            <w:vAlign w:val="center"/>
          </w:tcPr>
          <w:p w14:paraId="7DC2C5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0CD9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4233.1</w:t>
            </w:r>
          </w:p>
        </w:tc>
      </w:tr>
      <w:tr w:rsidR="00423373" w14:paraId="25311E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F538B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8E5FE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10333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2D33A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C80EF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636F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6AB15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57AD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7AA2E9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E20B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E33F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FE58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</w:t>
            </w:r>
          </w:p>
        </w:tc>
        <w:tc>
          <w:tcPr>
            <w:tcW w:w="713" w:type="dxa"/>
            <w:vAlign w:val="center"/>
          </w:tcPr>
          <w:p w14:paraId="388AE0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E34D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505.0</w:t>
            </w:r>
          </w:p>
        </w:tc>
      </w:tr>
      <w:tr w:rsidR="00423373" w14:paraId="7DEEEE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7247F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405B6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700260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BF0A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0381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A49F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512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DAFD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39B5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E5E3F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6656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054DC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8572B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8E52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 w:rsidR="00423373" w14:paraId="7CA7C4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332CC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4A9E3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A3C95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6F0A8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F2EE2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7083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3DD3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7B0EC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F3BD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C011E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7AA6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534F1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0E6B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4ED7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6020</w:t>
            </w:r>
          </w:p>
        </w:tc>
      </w:tr>
      <w:tr w:rsidR="00423373" w14:paraId="6FFB7E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22917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32836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E6E6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791AE5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7D80D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8CB8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F8594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94E7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557ACB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D7BC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6254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4A60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6C66DD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5EE1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456FBD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271AB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37D00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3504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29F58A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BC3B0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5BCB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5A49E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72C9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59A69C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CF2A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6F2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2EB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419.0</w:t>
            </w:r>
          </w:p>
        </w:tc>
        <w:tc>
          <w:tcPr>
            <w:tcW w:w="713" w:type="dxa"/>
            <w:vAlign w:val="center"/>
          </w:tcPr>
          <w:p w14:paraId="6CCEB9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B5C5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423.2</w:t>
            </w:r>
          </w:p>
        </w:tc>
      </w:tr>
      <w:tr w:rsidR="00423373" w14:paraId="5CE10C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D128A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117DE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B192F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052C1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1DAB9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1A44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DC114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2FA3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059C11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4D35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05D8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536A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1853.0</w:t>
            </w:r>
          </w:p>
        </w:tc>
        <w:tc>
          <w:tcPr>
            <w:tcW w:w="713" w:type="dxa"/>
            <w:vAlign w:val="center"/>
          </w:tcPr>
          <w:p w14:paraId="2A2119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ECAE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1871.5</w:t>
            </w:r>
          </w:p>
        </w:tc>
      </w:tr>
      <w:tr w:rsidR="00423373" w14:paraId="393C87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B0C0E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E67A7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FF552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990" w:type="dxa"/>
            <w:vAlign w:val="center"/>
          </w:tcPr>
          <w:p w14:paraId="415D15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B063B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2D4C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9D6B1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69F3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5295.8</w:t>
            </w:r>
          </w:p>
        </w:tc>
        <w:tc>
          <w:tcPr>
            <w:tcW w:w="707" w:type="dxa"/>
            <w:vAlign w:val="center"/>
          </w:tcPr>
          <w:p w14:paraId="17ACEA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9EB0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ECE1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A6C4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5295.8</w:t>
            </w:r>
          </w:p>
        </w:tc>
        <w:tc>
          <w:tcPr>
            <w:tcW w:w="713" w:type="dxa"/>
            <w:vAlign w:val="center"/>
          </w:tcPr>
          <w:p w14:paraId="57DB01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E362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5348.7</w:t>
            </w:r>
          </w:p>
        </w:tc>
      </w:tr>
      <w:tr w:rsidR="00423373" w14:paraId="314C50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D65D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A9B8B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1FE76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FD00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FFCA6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04B6D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E8609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CEF1C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1D2B9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1F103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DA9D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29FF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4B872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8DBB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</w:tr>
      <w:tr w:rsidR="00423373" w14:paraId="5118E4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CBA6C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CA8C0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6A60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FA64B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F5A90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32D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4595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43824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EA597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777C2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E3C8E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9F17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5E94F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8673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8140</w:t>
            </w:r>
          </w:p>
        </w:tc>
      </w:tr>
      <w:tr w:rsidR="00423373" w14:paraId="466AC93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0A459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C1CDC9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A4871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483D5F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58D20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3343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3A54E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B5B2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507F46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D0A8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E2A4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D809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469.3</w:t>
            </w:r>
          </w:p>
        </w:tc>
        <w:tc>
          <w:tcPr>
            <w:tcW w:w="713" w:type="dxa"/>
            <w:vAlign w:val="center"/>
          </w:tcPr>
          <w:p w14:paraId="6FFD27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EC1E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474.0</w:t>
            </w:r>
          </w:p>
        </w:tc>
      </w:tr>
      <w:tr w:rsidR="00423373" w14:paraId="218946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B5B3B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BB8B6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7DFE3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531A4F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35E01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6A2D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C6760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CA5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1FC6AE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1378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F7A7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DC0B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379.1</w:t>
            </w:r>
          </w:p>
        </w:tc>
        <w:tc>
          <w:tcPr>
            <w:tcW w:w="713" w:type="dxa"/>
            <w:vAlign w:val="center"/>
          </w:tcPr>
          <w:p w14:paraId="30B4E5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C653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:rsidR="00423373" w14:paraId="746963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6069F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CF024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39813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C2A18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5F49C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2474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58D8D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7B7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5B9DDB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0B3E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6238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1AFA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1676.5</w:t>
            </w:r>
          </w:p>
        </w:tc>
        <w:tc>
          <w:tcPr>
            <w:tcW w:w="713" w:type="dxa"/>
            <w:vAlign w:val="center"/>
          </w:tcPr>
          <w:p w14:paraId="010B98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E5F1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1693.2</w:t>
            </w:r>
          </w:p>
        </w:tc>
      </w:tr>
      <w:tr w:rsidR="00423373" w14:paraId="1358C2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1E5EE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2C7BD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797EDD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8BA82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BD796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6B9C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72204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4DDA0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B11C6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9B4C3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C6FD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F8AB9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DC66C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5F91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200.8</w:t>
            </w:r>
          </w:p>
        </w:tc>
      </w:tr>
      <w:tr w:rsidR="00423373" w14:paraId="30638C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28A6E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9869D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2199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1AE8B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5FC47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003A2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4DEB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A0CA7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8391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81AC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CA4D8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0DF8D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10D33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8376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2751</w:t>
            </w:r>
          </w:p>
        </w:tc>
      </w:tr>
      <w:tr w:rsidR="00423373" w14:paraId="7042C92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20D76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F361D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7FCE7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6C571D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51509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13BF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7A264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F28D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7331D9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73B6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2AB3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4022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588010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0433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457E34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2CE7E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8EB2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CF2CC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599E27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365B5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FB4C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6A5BB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2756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733514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4EEB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9DF6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0EEC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  <w:tc>
          <w:tcPr>
            <w:tcW w:w="713" w:type="dxa"/>
            <w:vAlign w:val="center"/>
          </w:tcPr>
          <w:p w14:paraId="2E92D2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B26F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</w:tr>
      <w:tr w:rsidR="00423373" w14:paraId="0A88CC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AF9BF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FFFBD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36C88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5D073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8DBBB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AD6E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87657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032D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57FE44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09DE1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CF12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16D7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</w:t>
            </w:r>
          </w:p>
        </w:tc>
        <w:tc>
          <w:tcPr>
            <w:tcW w:w="713" w:type="dxa"/>
            <w:vAlign w:val="center"/>
          </w:tcPr>
          <w:p w14:paraId="695E16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97F7A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1515.0</w:t>
            </w:r>
          </w:p>
        </w:tc>
      </w:tr>
      <w:tr w:rsidR="00423373" w14:paraId="2C12B1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0C566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5C42C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7B9CF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40CE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2C9B6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53062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20CF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D5A06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63E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3DBEC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CD1A0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6D80A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ED39F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D6AF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153.3</w:t>
            </w:r>
          </w:p>
        </w:tc>
      </w:tr>
      <w:tr w:rsidR="00423373" w14:paraId="539F5C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22A5E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43FB2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076F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4B458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B803A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71A1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5F81A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FEE13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25E6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BD9A4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D5248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E6735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E351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AC43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2440</w:t>
            </w:r>
          </w:p>
        </w:tc>
      </w:tr>
      <w:tr w:rsidR="00423373" w14:paraId="25414EF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3AFAF0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D9F06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4E8E2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654D14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91F77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45F7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2288B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8668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476299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94E4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13B4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F8A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379.1</w:t>
            </w:r>
          </w:p>
        </w:tc>
        <w:tc>
          <w:tcPr>
            <w:tcW w:w="713" w:type="dxa"/>
            <w:vAlign w:val="center"/>
          </w:tcPr>
          <w:p w14:paraId="5B7CDC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25CD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:rsidR="00423373" w14:paraId="6D48E3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7F7E0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13792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11BFB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998B7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2B163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49B4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891CB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26E3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3B03A6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0F23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D29F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A3A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1676.5</w:t>
            </w:r>
          </w:p>
        </w:tc>
        <w:tc>
          <w:tcPr>
            <w:tcW w:w="713" w:type="dxa"/>
            <w:vAlign w:val="center"/>
          </w:tcPr>
          <w:p w14:paraId="5EBF43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918F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1693.2</w:t>
            </w:r>
          </w:p>
        </w:tc>
      </w:tr>
      <w:tr w:rsidR="00423373" w14:paraId="3FE357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3D6A2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1D86C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AC82D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68.04</w:t>
            </w:r>
          </w:p>
        </w:tc>
        <w:tc>
          <w:tcPr>
            <w:tcW w:w="990" w:type="dxa"/>
            <w:vAlign w:val="center"/>
          </w:tcPr>
          <w:p w14:paraId="4C8289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6DD3A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1D58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0EBF3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EC06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3487.5</w:t>
            </w:r>
          </w:p>
        </w:tc>
        <w:tc>
          <w:tcPr>
            <w:tcW w:w="707" w:type="dxa"/>
            <w:vAlign w:val="center"/>
          </w:tcPr>
          <w:p w14:paraId="47B1DF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CE2D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AC02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ECB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3487.5</w:t>
            </w:r>
          </w:p>
        </w:tc>
        <w:tc>
          <w:tcPr>
            <w:tcW w:w="713" w:type="dxa"/>
            <w:vAlign w:val="center"/>
          </w:tcPr>
          <w:p w14:paraId="7C2868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3B52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3522.3</w:t>
            </w:r>
          </w:p>
        </w:tc>
      </w:tr>
      <w:tr w:rsidR="00423373" w14:paraId="7C9698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AE7C4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E24BB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8088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FB8D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6BB4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EFF32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5077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FC197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6A833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388E4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B7F8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B5553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92BDB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8468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423373" w14:paraId="6B7E1B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52F7B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F62A1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B9321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C424C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C3C08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BD09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D93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9E1D4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D60D4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C91B0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1E2C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97CED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5C6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0853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5610</w:t>
            </w:r>
          </w:p>
        </w:tc>
      </w:tr>
      <w:tr w:rsidR="00423373" w14:paraId="23FF330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00B4B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3008,3012[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21EE5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C1E8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5FEF65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E2817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133C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40C2A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B5B6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032234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3F32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7C19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CA8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tcW w:w="713" w:type="dxa"/>
            <w:vAlign w:val="center"/>
          </w:tcPr>
          <w:p w14:paraId="1E03BA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1580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293.4</w:t>
            </w:r>
          </w:p>
        </w:tc>
      </w:tr>
      <w:tr w:rsidR="00423373" w14:paraId="269257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558D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E7DB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96972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1D6516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A2E86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EE94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CBEAC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EC4F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19B62A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827D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083A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BB16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1235.3</w:t>
            </w:r>
          </w:p>
        </w:tc>
        <w:tc>
          <w:tcPr>
            <w:tcW w:w="713" w:type="dxa"/>
            <w:vAlign w:val="center"/>
          </w:tcPr>
          <w:p w14:paraId="7F6C5F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9538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1247.7</w:t>
            </w:r>
          </w:p>
        </w:tc>
      </w:tr>
      <w:tr w:rsidR="00423373" w14:paraId="7B8BA0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3D556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02963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4A1D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52812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31131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B5A74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E028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7667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646C7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A256D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E969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7736C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7D668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D33B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423373" w14:paraId="479FF4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8AFB1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D05B6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4E7BE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F3C9F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99124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E208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3B25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AE7E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2EC06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9931F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1EFA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7D8AB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3F9CD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70E8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1587</w:t>
            </w:r>
          </w:p>
        </w:tc>
      </w:tr>
      <w:tr w:rsidR="00423373" w14:paraId="6035AC8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77F35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3009,3016,3017[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ABF354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46CF6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733304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7418D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D3D0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0ECBD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3C0D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2BE518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F886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3B3C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C63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150F1F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29D7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053459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28345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6D0DE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5BA38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741720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64AAF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38CF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081FD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EAB3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07F7AB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7A2D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2036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CD20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575F93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9989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517CC6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488BD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2A256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1E8C56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E96E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38C20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77985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B7A9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3A2BB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D30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1C31A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A9174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EEC93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A96B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83E8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</w:t>
            </w:r>
          </w:p>
        </w:tc>
      </w:tr>
      <w:tr w:rsidR="00423373" w14:paraId="65409D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E1C50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50CBD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A84A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3FCD9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BF4C1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7ACB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0A7B9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3535A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5794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F6DCA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7B71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B4467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012A1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B77C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1528</w:t>
            </w:r>
          </w:p>
        </w:tc>
      </w:tr>
      <w:tr w:rsidR="00423373" w14:paraId="4B73C41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E6A2B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CFE472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FCDE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1CF8DE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2896E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6A2E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D9784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CACD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072FE9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27A0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4347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D00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tcW w:w="713" w:type="dxa"/>
            <w:vAlign w:val="center"/>
          </w:tcPr>
          <w:p w14:paraId="1074A3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A379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293.4</w:t>
            </w:r>
          </w:p>
        </w:tc>
      </w:tr>
      <w:tr w:rsidR="00423373" w14:paraId="31CCC3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6A85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E58A8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AFFD3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5362B9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D6A03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0D71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9BA7F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CA2E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415EB7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9B2BB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DFB0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832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1235.3</w:t>
            </w:r>
          </w:p>
        </w:tc>
        <w:tc>
          <w:tcPr>
            <w:tcW w:w="713" w:type="dxa"/>
            <w:vAlign w:val="center"/>
          </w:tcPr>
          <w:p w14:paraId="6C0B4D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A4B5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1247.7</w:t>
            </w:r>
          </w:p>
        </w:tc>
      </w:tr>
      <w:tr w:rsidR="00423373" w14:paraId="35BCDC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64001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649D4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8F21F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990" w:type="dxa"/>
            <w:vAlign w:val="center"/>
          </w:tcPr>
          <w:p w14:paraId="1BBED7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36AC3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ECE6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85E00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540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1808.3</w:t>
            </w:r>
          </w:p>
        </w:tc>
        <w:tc>
          <w:tcPr>
            <w:tcW w:w="707" w:type="dxa"/>
            <w:vAlign w:val="center"/>
          </w:tcPr>
          <w:p w14:paraId="0AEEBA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6E21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FF33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5D05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1808.3</w:t>
            </w:r>
          </w:p>
        </w:tc>
        <w:tc>
          <w:tcPr>
            <w:tcW w:w="713" w:type="dxa"/>
            <w:vAlign w:val="center"/>
          </w:tcPr>
          <w:p w14:paraId="22B33E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689F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1826.4</w:t>
            </w:r>
          </w:p>
        </w:tc>
      </w:tr>
      <w:tr w:rsidR="00423373" w14:paraId="1AA084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5C632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544ED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627EF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AE1EF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E734B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E066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A97B6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F02FB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2EE0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5229A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4E4D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9B67D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EB80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A39B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423373" w14:paraId="090C11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FD44F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C864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C8795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E3916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4E654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91141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BB82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8B514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BA01B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E072B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CC66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73DF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4A087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340E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3413</w:t>
            </w:r>
          </w:p>
        </w:tc>
      </w:tr>
      <w:tr w:rsidR="00423373" w14:paraId="245208B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154E6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3011,3014,3015[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6CC0F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A32D8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3BA310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9AD5E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06C9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E776D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B82B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426674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A24A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1B71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8B1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4F2849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95AE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175AAE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24D18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8319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0E260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57A158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3C37A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46EA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4A43F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1AE0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1E2B0F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4F28E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4A5F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9A2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3BE136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F000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5959BC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E3820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FFA02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FB0DE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5698E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3462B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BC7C1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F18E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FDE9B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FAD68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0518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7DE22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5997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09B5B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8D57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</w:t>
            </w:r>
          </w:p>
        </w:tc>
      </w:tr>
      <w:tr w:rsidR="00423373" w14:paraId="55830A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A02F9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4EB88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0AED5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40D1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A2440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9D2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9D59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76D6F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21B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7385B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DE148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C63E5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315A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71A2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1350</w:t>
            </w:r>
          </w:p>
        </w:tc>
      </w:tr>
      <w:tr w:rsidR="00423373" w14:paraId="13F8A18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284CC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1688B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387E2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4F0AD7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DF343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6010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866FD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2798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741543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D6E7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87F6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466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1FE94F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A9DF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5EC545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58E83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2819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3C178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504659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5F5AA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A647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20089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AC99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1D77ED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D682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60F8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3A65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5E4766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438E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78584D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12054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60906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29016E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CAABA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28E1F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0C01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59DD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048A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BC1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6F0D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7541F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71486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F3417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22D5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:rsidR="00423373" w14:paraId="4F67E5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0208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0C965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EF489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C188C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A9EB2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AFFAF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3A77B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0F9FF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8A3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27CD8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04F52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3CF6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CBD90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5177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1402</w:t>
            </w:r>
          </w:p>
        </w:tc>
      </w:tr>
      <w:tr w:rsidR="00423373" w14:paraId="12EDC5A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D019A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753D3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5BA32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32223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FB169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1D28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D95B3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1E3F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tcW w:w="707" w:type="dxa"/>
            <w:vAlign w:val="center"/>
          </w:tcPr>
          <w:p w14:paraId="6A7798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250F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CAC2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8B8A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025FCF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99AF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423373" w14:paraId="3B6DB7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C4321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3874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B2AB6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70A5F7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A1B6D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45D1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684CB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74D1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882.4</w:t>
            </w:r>
          </w:p>
        </w:tc>
        <w:tc>
          <w:tcPr>
            <w:tcW w:w="707" w:type="dxa"/>
            <w:vAlign w:val="center"/>
          </w:tcPr>
          <w:p w14:paraId="2F9311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0A79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E8EF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299B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838.2</w:t>
            </w:r>
          </w:p>
        </w:tc>
        <w:tc>
          <w:tcPr>
            <w:tcW w:w="713" w:type="dxa"/>
            <w:vAlign w:val="center"/>
          </w:tcPr>
          <w:p w14:paraId="12423C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0A97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846.6</w:t>
            </w:r>
          </w:p>
        </w:tc>
      </w:tr>
      <w:tr w:rsidR="00423373" w14:paraId="220733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3540D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05076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CF963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61FCA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272BB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C53ED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0951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986F9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E288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64DA9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22CB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D705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0A5E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CC27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423373" w14:paraId="07F841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5FD16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F05E9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6A87D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EA6F5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BF335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20F09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B7B5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78B82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DF6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1825C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6E42A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00923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F6C1C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7552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1067</w:t>
            </w:r>
          </w:p>
        </w:tc>
      </w:tr>
      <w:tr w:rsidR="00423373" w14:paraId="444F2CE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F1B57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CBF7D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3EFC9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112056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0B22B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3674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A0D80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F9B2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07" w:type="dxa"/>
            <w:vAlign w:val="center"/>
          </w:tcPr>
          <w:p w14:paraId="302FA5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E4CD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A0AB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D906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tcW w:w="713" w:type="dxa"/>
            <w:vAlign w:val="center"/>
          </w:tcPr>
          <w:p w14:paraId="40CB54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7B82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423373" w14:paraId="00D569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7AB8F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17B3A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753DD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75889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AAC16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F77F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FD1D5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E986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2CDEF1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E7B1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9943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CE8B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3ECF2E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285F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358A31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3C188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86D20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33749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0C056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391CD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14097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BD191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794E6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C2336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3A58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74138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1E48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DFD9E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B742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423373" w14:paraId="6F5994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9407D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FC804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D28CE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740A5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BD09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312D5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A567A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8748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F3D74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974A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09BE0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CC78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3A6B4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3369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764</w:t>
            </w:r>
          </w:p>
        </w:tc>
      </w:tr>
      <w:tr w:rsidR="00423373" w14:paraId="4F94776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B1C41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BCC1D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464DE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7CBA76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860FD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FAE0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28AAD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2E36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07" w:type="dxa"/>
            <w:vAlign w:val="center"/>
          </w:tcPr>
          <w:p w14:paraId="50FEFE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7119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F82D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EB32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tcW w:w="713" w:type="dxa"/>
            <w:vAlign w:val="center"/>
          </w:tcPr>
          <w:p w14:paraId="330225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5DDA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 w:rsidR="00423373" w14:paraId="527215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B5A40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6272D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7DB80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7AD736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D608B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C2AE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6ADB4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E136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0AEB4C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D56D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E13D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03A8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5459E7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0D54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08B184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336A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451EC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BA9E6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5C5ED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AE39C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BC7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4816E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A373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A896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C695E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70A1A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F606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6A8BC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818A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423373" w14:paraId="158D52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26E72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7F15C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73D6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0915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84A3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77461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C875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4478F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E0B2D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3963D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B79CA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0258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0888D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77C3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764</w:t>
            </w:r>
          </w:p>
        </w:tc>
      </w:tr>
      <w:tr w:rsidR="00423373" w14:paraId="20C391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952D1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F0529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09CD5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6BBA52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5ED7A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8C06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0E321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8A83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20DCD8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7CAF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7078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88A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tcW w:w="713" w:type="dxa"/>
            <w:vAlign w:val="center"/>
          </w:tcPr>
          <w:p w14:paraId="7CB42B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FBB1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423373" w14:paraId="7B29AA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B165D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9CC57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A514B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3BBE57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022C1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5B6E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EB709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0237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1309D0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98F3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C9A6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F82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tcW w:w="713" w:type="dxa"/>
            <w:vAlign w:val="center"/>
          </w:tcPr>
          <w:p w14:paraId="2D100A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6CE2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423373" w14:paraId="4AC142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84818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A5FE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ECFE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FC88C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196EA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7B7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1685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1B2A1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295E0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0A52C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1629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536B8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1BCD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C65B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423373" w14:paraId="327D7D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10CEE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DE8BB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A312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03A78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3E3B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8B4DA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2EB44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C6822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7CBA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03565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15117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4AE60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6698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0540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:rsidR="00423373" w14:paraId="2E16946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50436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36415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174D9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7AC907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D26FB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9DD5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11B33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9768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2A7F6A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2C52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5D49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C881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081200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B2F9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2FD533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46E3F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A36FD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60561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077BE9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7B277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9BA6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2498E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F852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7392ED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A09F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12C8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9D8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40EB90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817B0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24CF24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36E78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5C7E8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6FF1F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A3600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A80D0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09157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9787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DEEE8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70A81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ECB9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8B5F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D32C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50D4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EA62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:rsidR="00423373" w14:paraId="44418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C581A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BE84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DB4C0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01818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D262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9B38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919F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C4C22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588A2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B931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6209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0DF1A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FCDD4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C2A5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 w:rsidR="00423373" w14:paraId="18A05D5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D8C78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6C869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97396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425383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8E0D8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DE4A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EDB98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6D24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5B2973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4134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84BF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BF91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3344E1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987A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1ED405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29882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5A21A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3CAE9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A6507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0E4C7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B9D3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B0034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EF91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1EBFF1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B2A2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06F4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358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51BE27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EF21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7FA0FE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E9C34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F4DB4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8BEE0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37833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B0EA4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18B32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9EE2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65F1D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BD54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317DD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B4E59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D9897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7C1E8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AC21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423373" w14:paraId="135218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474D3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B3BE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E715B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38077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8208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9BC4F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DFB2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C964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11677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BB71B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071EE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39431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CF5B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EA23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</w:t>
            </w:r>
          </w:p>
        </w:tc>
      </w:tr>
      <w:tr w:rsidR="00423373" w14:paraId="2D5B28C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7768B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F92EE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C8999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65C743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87CDB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F9F3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7F21F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A491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tcW w:w="707" w:type="dxa"/>
            <w:vAlign w:val="center"/>
          </w:tcPr>
          <w:p w14:paraId="3A6C7D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F1E70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C055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8A8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13" w:type="dxa"/>
            <w:vAlign w:val="center"/>
          </w:tcPr>
          <w:p w14:paraId="3978D8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0C42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</w:tr>
      <w:tr w:rsidR="00423373" w14:paraId="782DF6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38344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A8DC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15D69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679F70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AB23B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95B6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47F3F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C24C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28EC09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3192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C3A4C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95E4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  <w:tc>
          <w:tcPr>
            <w:tcW w:w="713" w:type="dxa"/>
            <w:vAlign w:val="center"/>
          </w:tcPr>
          <w:p w14:paraId="1F7B44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050F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383.7</w:t>
            </w:r>
          </w:p>
        </w:tc>
      </w:tr>
      <w:tr w:rsidR="00423373" w14:paraId="5D6326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59832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084A1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00F9B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1C829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6E97D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8D22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F69E0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D96A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3ECD12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49CE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8D50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5EB3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3A0BD9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3995B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4A8318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C61FE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C2C7D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7A7F8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7ACC0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F344E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A61A1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44DB7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A3897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DE81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29B68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4B79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78D11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FB3F7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BDC0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</w:tr>
      <w:tr w:rsidR="00423373" w14:paraId="122AE9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4DEF4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09E0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1A5CD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685AB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6D7B5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22B14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F7820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4417D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53700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FD2C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98B67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9D248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8E86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C290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</w:t>
            </w:r>
          </w:p>
        </w:tc>
      </w:tr>
      <w:tr w:rsidR="00423373" w14:paraId="538AD72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34FC00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586067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B3A342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61751</w:t>
            </w:r>
          </w:p>
        </w:tc>
      </w:tr>
      <w:tr w:rsidR="00423373" w14:paraId="748AFE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6C7AD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B0454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15E3B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990" w:type="dxa"/>
            <w:vAlign w:val="center"/>
          </w:tcPr>
          <w:p w14:paraId="17191E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39A897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CA8E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CDC80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2E8A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07" w:type="dxa"/>
            <w:vAlign w:val="center"/>
          </w:tcPr>
          <w:p w14:paraId="1E73F6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C5B4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A568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B01E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13" w:type="dxa"/>
            <w:vAlign w:val="center"/>
          </w:tcPr>
          <w:p w14:paraId="0B98DB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222F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</w:tr>
      <w:tr w:rsidR="00423373" w14:paraId="2DFFD8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47A16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07F55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25AD2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990" w:type="dxa"/>
            <w:vAlign w:val="center"/>
          </w:tcPr>
          <w:p w14:paraId="0147B4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6D26A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420C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DDF24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9431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803.5</w:t>
            </w:r>
          </w:p>
        </w:tc>
        <w:tc>
          <w:tcPr>
            <w:tcW w:w="707" w:type="dxa"/>
            <w:vAlign w:val="center"/>
          </w:tcPr>
          <w:p w14:paraId="144B4B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7A7CB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49A4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896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683.0</w:t>
            </w:r>
          </w:p>
        </w:tc>
        <w:tc>
          <w:tcPr>
            <w:tcW w:w="713" w:type="dxa"/>
            <w:vAlign w:val="center"/>
          </w:tcPr>
          <w:p w14:paraId="12C093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F765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689.8</w:t>
            </w:r>
          </w:p>
        </w:tc>
      </w:tr>
      <w:tr w:rsidR="00423373" w14:paraId="0800C7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2146C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A5CA1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1471C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95.40</w:t>
            </w:r>
          </w:p>
        </w:tc>
        <w:tc>
          <w:tcPr>
            <w:tcW w:w="990" w:type="dxa"/>
            <w:vAlign w:val="center"/>
          </w:tcPr>
          <w:p w14:paraId="101427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049DD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C3EC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3527C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84BE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  <w:tc>
          <w:tcPr>
            <w:tcW w:w="707" w:type="dxa"/>
            <w:vAlign w:val="center"/>
          </w:tcPr>
          <w:p w14:paraId="7595B7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BD7D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90DE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A8F6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1184.5</w:t>
            </w:r>
          </w:p>
        </w:tc>
        <w:tc>
          <w:tcPr>
            <w:tcW w:w="713" w:type="dxa"/>
            <w:vAlign w:val="center"/>
          </w:tcPr>
          <w:p w14:paraId="33F76B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EE09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1196.4</w:t>
            </w:r>
          </w:p>
        </w:tc>
      </w:tr>
      <w:tr w:rsidR="00423373" w14:paraId="1F1DF5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4C91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A265B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42433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77.40</w:t>
            </w:r>
          </w:p>
        </w:tc>
        <w:tc>
          <w:tcPr>
            <w:tcW w:w="990" w:type="dxa"/>
            <w:vAlign w:val="center"/>
          </w:tcPr>
          <w:p w14:paraId="1BD128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21634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E08D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9AB69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F570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915.3</w:t>
            </w:r>
          </w:p>
        </w:tc>
        <w:tc>
          <w:tcPr>
            <w:tcW w:w="707" w:type="dxa"/>
            <w:vAlign w:val="center"/>
          </w:tcPr>
          <w:p w14:paraId="55F03B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1BB6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2D3F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84C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869.5</w:t>
            </w:r>
          </w:p>
        </w:tc>
        <w:tc>
          <w:tcPr>
            <w:tcW w:w="713" w:type="dxa"/>
            <w:vAlign w:val="center"/>
          </w:tcPr>
          <w:p w14:paraId="288CE9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0DDFC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878.2</w:t>
            </w:r>
          </w:p>
        </w:tc>
      </w:tr>
      <w:tr w:rsidR="00423373" w14:paraId="3067E0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4CBC4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DF708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BED57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990" w:type="dxa"/>
            <w:vAlign w:val="center"/>
          </w:tcPr>
          <w:p w14:paraId="5B3AA7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4283A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FD0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4C3D8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50A1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  <w:tc>
          <w:tcPr>
            <w:tcW w:w="707" w:type="dxa"/>
            <w:vAlign w:val="center"/>
          </w:tcPr>
          <w:p w14:paraId="584363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C5C96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F6F6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1E5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  <w:tc>
          <w:tcPr>
            <w:tcW w:w="713" w:type="dxa"/>
            <w:vAlign w:val="center"/>
          </w:tcPr>
          <w:p w14:paraId="0FE96F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7A35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574.6</w:t>
            </w:r>
          </w:p>
        </w:tc>
      </w:tr>
      <w:tr w:rsidR="00423373" w14:paraId="355A35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0E949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66C0E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F02BD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</w:t>
            </w:r>
          </w:p>
        </w:tc>
        <w:tc>
          <w:tcPr>
            <w:tcW w:w="990" w:type="dxa"/>
            <w:vAlign w:val="center"/>
          </w:tcPr>
          <w:p w14:paraId="072BB2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26360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7A01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89338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B5B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1362.2</w:t>
            </w:r>
          </w:p>
        </w:tc>
        <w:tc>
          <w:tcPr>
            <w:tcW w:w="707" w:type="dxa"/>
            <w:vAlign w:val="center"/>
          </w:tcPr>
          <w:p w14:paraId="445861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8EFB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653C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C71C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1294.1</w:t>
            </w:r>
          </w:p>
        </w:tc>
        <w:tc>
          <w:tcPr>
            <w:tcW w:w="713" w:type="dxa"/>
            <w:vAlign w:val="center"/>
          </w:tcPr>
          <w:p w14:paraId="6896B1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321B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1307.1</w:t>
            </w:r>
          </w:p>
        </w:tc>
      </w:tr>
      <w:tr w:rsidR="00423373" w14:paraId="0B1D94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D44B9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404E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71C8B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7D1CA9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F9DF2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7881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F14D1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B2FF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2058.8</w:t>
            </w:r>
          </w:p>
        </w:tc>
        <w:tc>
          <w:tcPr>
            <w:tcW w:w="707" w:type="dxa"/>
            <w:vAlign w:val="center"/>
          </w:tcPr>
          <w:p w14:paraId="7A1277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7F62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F2FC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F99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1750.0</w:t>
            </w:r>
          </w:p>
        </w:tc>
        <w:tc>
          <w:tcPr>
            <w:tcW w:w="713" w:type="dxa"/>
            <w:vAlign w:val="center"/>
          </w:tcPr>
          <w:p w14:paraId="194342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6253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1767.5</w:t>
            </w:r>
          </w:p>
        </w:tc>
      </w:tr>
      <w:tr w:rsidR="00423373" w14:paraId="4AA5FE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E16F5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77FB7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4F624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01ED8A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0D547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20DC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4B870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CEE8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06B416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CEAA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6AE1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67D5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2794.1</w:t>
            </w:r>
          </w:p>
        </w:tc>
        <w:tc>
          <w:tcPr>
            <w:tcW w:w="713" w:type="dxa"/>
            <w:vAlign w:val="center"/>
          </w:tcPr>
          <w:p w14:paraId="318765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538F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2822.1</w:t>
            </w:r>
          </w:p>
        </w:tc>
      </w:tr>
      <w:tr w:rsidR="00423373" w14:paraId="264686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0F897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189CA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33E7C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2F28C5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A27D8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BC9D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FF43D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EE02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40D01E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3BA0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97A6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E93E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2794.1</w:t>
            </w:r>
          </w:p>
        </w:tc>
        <w:tc>
          <w:tcPr>
            <w:tcW w:w="713" w:type="dxa"/>
            <w:vAlign w:val="center"/>
          </w:tcPr>
          <w:p w14:paraId="242017B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3A86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2822.1</w:t>
            </w:r>
          </w:p>
        </w:tc>
      </w:tr>
      <w:tr w:rsidR="00423373" w14:paraId="0F4869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ACAB6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38499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36CD2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00DBB5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7C185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3485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7E1C7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B399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1470.6</w:t>
            </w:r>
          </w:p>
        </w:tc>
        <w:tc>
          <w:tcPr>
            <w:tcW w:w="707" w:type="dxa"/>
            <w:vAlign w:val="center"/>
          </w:tcPr>
          <w:p w14:paraId="7413D1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62E3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C478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48EF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1544.1</w:t>
            </w:r>
          </w:p>
        </w:tc>
        <w:tc>
          <w:tcPr>
            <w:tcW w:w="713" w:type="dxa"/>
            <w:vAlign w:val="center"/>
          </w:tcPr>
          <w:p w14:paraId="440F68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17BA0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1559.6</w:t>
            </w:r>
          </w:p>
        </w:tc>
      </w:tr>
      <w:tr w:rsidR="00423373" w14:paraId="2A253D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FD534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7047C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7F2CC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E4EB9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2FB77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ED49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F1F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864E4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76EB3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297D0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AD972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8BD2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0F19C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5BD5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13997</w:t>
            </w:r>
          </w:p>
        </w:tc>
      </w:tr>
      <w:tr w:rsidR="00423373" w14:paraId="575E11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B0CFB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1E582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228CF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02BD5E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5F0CF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46A4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B17B0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C987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2C6C0D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3CB7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479B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1C0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23D9E8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BCB4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6309DE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C569C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77B1E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8F02C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70F95E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99E3C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8BE8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0696D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957E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1D1176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FA80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1FD2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EC1C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419.0</w:t>
            </w:r>
          </w:p>
        </w:tc>
        <w:tc>
          <w:tcPr>
            <w:tcW w:w="713" w:type="dxa"/>
            <w:vAlign w:val="center"/>
          </w:tcPr>
          <w:p w14:paraId="52096A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56626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423.2</w:t>
            </w:r>
          </w:p>
        </w:tc>
      </w:tr>
      <w:tr w:rsidR="00423373" w14:paraId="11D5C8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A5550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BCD2C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FEFDE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03FB6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74CD4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750F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AE656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85EF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6A37FC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CBB4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D613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A824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1853.0</w:t>
            </w:r>
          </w:p>
        </w:tc>
        <w:tc>
          <w:tcPr>
            <w:tcW w:w="713" w:type="dxa"/>
            <w:vAlign w:val="center"/>
          </w:tcPr>
          <w:p w14:paraId="499FE1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87B2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1871.5</w:t>
            </w:r>
          </w:p>
        </w:tc>
      </w:tr>
      <w:tr w:rsidR="00423373" w14:paraId="321C56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69B37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16639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F6D09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AD616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7DEAB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1F02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85FB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1505F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91F68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AC265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4791A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AC6A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8EA7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C5EC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2724</w:t>
            </w:r>
          </w:p>
        </w:tc>
      </w:tr>
      <w:tr w:rsidR="00423373" w14:paraId="04C7389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28233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DBBAE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29D82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3F9EF2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FD6FF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1EDD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93720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DF31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478145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4440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62A1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E471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469.3</w:t>
            </w:r>
          </w:p>
        </w:tc>
        <w:tc>
          <w:tcPr>
            <w:tcW w:w="713" w:type="dxa"/>
            <w:vAlign w:val="center"/>
          </w:tcPr>
          <w:p w14:paraId="06E82B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E2F4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474.0</w:t>
            </w:r>
          </w:p>
        </w:tc>
      </w:tr>
      <w:tr w:rsidR="00423373" w14:paraId="55E719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D1ACA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DA43D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F6849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0EDF0D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E12BC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C62E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102DD8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F9CD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3B5717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34B7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722B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0D35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379.1</w:t>
            </w:r>
          </w:p>
        </w:tc>
        <w:tc>
          <w:tcPr>
            <w:tcW w:w="713" w:type="dxa"/>
            <w:vAlign w:val="center"/>
          </w:tcPr>
          <w:p w14:paraId="4CC5F99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0431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:rsidR="00423373" w14:paraId="79A388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D6875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13370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E33BF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250BE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EA688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C80C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68DC3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A39F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0B1FDB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373A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D288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D1B3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1676.5</w:t>
            </w:r>
          </w:p>
        </w:tc>
        <w:tc>
          <w:tcPr>
            <w:tcW w:w="713" w:type="dxa"/>
            <w:vAlign w:val="center"/>
          </w:tcPr>
          <w:p w14:paraId="3BE8DB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465E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1693.2</w:t>
            </w:r>
          </w:p>
        </w:tc>
      </w:tr>
      <w:tr w:rsidR="00423373" w14:paraId="41BA9B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B0AFF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5A6C6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FE23B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AD952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3EBE7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1D02B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FEF91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A66E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DA9C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A96E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FF809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F4943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E6014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CAF2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2550</w:t>
            </w:r>
          </w:p>
        </w:tc>
      </w:tr>
      <w:tr w:rsidR="00423373" w14:paraId="127706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F3B73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C93BC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10750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10A19D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318A2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2FCE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C1AAF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CF19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52096A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40A8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DBE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111B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5B5F96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1B11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14054B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4E33F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2C0D4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F063D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5D732A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63731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6307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826E3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E80A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3EF429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7F94A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BA75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2D23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  <w:tc>
          <w:tcPr>
            <w:tcW w:w="713" w:type="dxa"/>
            <w:vAlign w:val="center"/>
          </w:tcPr>
          <w:p w14:paraId="73C03F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5E91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</w:tr>
      <w:tr w:rsidR="00423373" w14:paraId="3EAF15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27320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6001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D2E67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683B9D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52089C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6EE1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BD855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5D90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317E10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5AB4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D4EC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9090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</w:t>
            </w:r>
          </w:p>
        </w:tc>
        <w:tc>
          <w:tcPr>
            <w:tcW w:w="713" w:type="dxa"/>
            <w:vAlign w:val="center"/>
          </w:tcPr>
          <w:p w14:paraId="1A0C84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4658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1515.0</w:t>
            </w:r>
          </w:p>
        </w:tc>
      </w:tr>
      <w:tr w:rsidR="00423373" w14:paraId="6BE874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CBFB2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6EA33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7766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9471B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DB99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9229C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5A6E3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44398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5FFDA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92FB6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C3BBC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07392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27624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F14B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2287</w:t>
            </w:r>
          </w:p>
        </w:tc>
      </w:tr>
      <w:tr w:rsidR="00423373" w14:paraId="6E81646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BA4CC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1F5D2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345A7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223B20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158B8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A6B2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D1292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7ECB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775675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EA12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C526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F02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379.1</w:t>
            </w:r>
          </w:p>
        </w:tc>
        <w:tc>
          <w:tcPr>
            <w:tcW w:w="713" w:type="dxa"/>
            <w:vAlign w:val="center"/>
          </w:tcPr>
          <w:p w14:paraId="1BC6B6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5394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:rsidR="00423373" w14:paraId="2CCD58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F69A8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92899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7B5B6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311715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5D8D84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2F8A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FDF28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0F94F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53D2D4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3597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024B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281D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1676.5</w:t>
            </w:r>
          </w:p>
        </w:tc>
        <w:tc>
          <w:tcPr>
            <w:tcW w:w="713" w:type="dxa"/>
            <w:vAlign w:val="center"/>
          </w:tcPr>
          <w:p w14:paraId="2209B6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ACFF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1693.2</w:t>
            </w:r>
          </w:p>
        </w:tc>
      </w:tr>
      <w:tr w:rsidR="00423373" w14:paraId="6D7F5F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D629F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13C35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3AA53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E043E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9A05D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E7B1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522E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B8FA5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69CB2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A288E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69FC0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F7502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CB6C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0D12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2076</w:t>
            </w:r>
          </w:p>
        </w:tc>
      </w:tr>
      <w:tr w:rsidR="00423373" w14:paraId="7BF7C51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8A32C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4007,4010,4011[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CBE23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2B299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28AFC4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A0CEF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56EC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AC449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501A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270584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CA38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EBC7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57A7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tcW w:w="713" w:type="dxa"/>
            <w:vAlign w:val="center"/>
          </w:tcPr>
          <w:p w14:paraId="12C7F5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2614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293.4</w:t>
            </w:r>
          </w:p>
        </w:tc>
      </w:tr>
      <w:tr w:rsidR="00423373" w14:paraId="3D547D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2244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45C45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489A7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7FFD02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856A2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9493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4DF5B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C8E6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01455C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0401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BC42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DBF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1235.3</w:t>
            </w:r>
          </w:p>
        </w:tc>
        <w:tc>
          <w:tcPr>
            <w:tcW w:w="713" w:type="dxa"/>
            <w:vAlign w:val="center"/>
          </w:tcPr>
          <w:p w14:paraId="398A3E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9013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1247.7</w:t>
            </w:r>
          </w:p>
        </w:tc>
      </w:tr>
      <w:tr w:rsidR="00423373" w14:paraId="4B37C0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59FCC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4232C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A3052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0AD6C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DF8B0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E6795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C9F5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EDEC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88A14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A0F5B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FF592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0C07A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8F883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6A40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1541</w:t>
            </w:r>
          </w:p>
        </w:tc>
      </w:tr>
      <w:tr w:rsidR="00423373" w14:paraId="7ED421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DF67A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4008,4016,4017[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98440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17618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990" w:type="dxa"/>
            <w:vAlign w:val="center"/>
          </w:tcPr>
          <w:p w14:paraId="0AA373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3B80B09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03F4B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9CFD2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BCA7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07" w:type="dxa"/>
            <w:vAlign w:val="center"/>
          </w:tcPr>
          <w:p w14:paraId="246876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99AD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A9DD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A1B0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13" w:type="dxa"/>
            <w:vAlign w:val="center"/>
          </w:tcPr>
          <w:p w14:paraId="28EF18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8686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818.2</w:t>
            </w:r>
          </w:p>
        </w:tc>
      </w:tr>
      <w:tr w:rsidR="00423373" w14:paraId="126C5E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4451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DB4FB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18DB0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73AA2E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2D2B9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1314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BF6E9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5AA6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12ABAA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B5DD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F12A6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F4B5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15E18B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BE95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51C62F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6C2EC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AABA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AA91E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35147F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E7AB8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00FC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1F0B1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D93C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2DFD79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1BE0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7A5A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E137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4309C0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1A3D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2986CE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274D2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C70A5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E552A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A1760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392FA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E5D5F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4F06D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C6BF0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9B28C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772E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41F18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DA954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9D1C6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579F4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</w:t>
            </w:r>
          </w:p>
        </w:tc>
      </w:tr>
      <w:tr w:rsidR="00423373" w14:paraId="5E1DEB9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9D645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4009,4013,4014[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1FD7A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8A08D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026499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86632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A61B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680DE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E554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30F711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1722D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3A0E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39D2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1F3A3C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3256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1B50D3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449B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ECB1F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F7546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1111EB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77795F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57EF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69C11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5CAE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6AAF43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AABB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E92A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0C44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5DA50F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41E7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226010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DCDB2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FD8B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B96F6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F449A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B9F6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30FD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7C37F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7C7AA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9B2F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D4130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EA2D0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CE8F0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51FAC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0F5C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1248</w:t>
            </w:r>
          </w:p>
        </w:tc>
      </w:tr>
      <w:tr w:rsidR="00423373" w14:paraId="45A357D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54C4F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4012,4015,4018[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14834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FD35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2EF2A4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D8FBD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7507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AA6A0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5711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484462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7E1C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0A7E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9749D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72F763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A8E6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4E2CEF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6CDDC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84972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EA84D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09A66B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507DB6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E224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BA820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FF56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6DB4D0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B470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5196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094C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69C219B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6079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6526B4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F5BF5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BB11D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A995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EB0B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2642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BC6A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91576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D2D69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061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1D369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C43BF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3E199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67ECE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F72A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1394</w:t>
            </w:r>
          </w:p>
        </w:tc>
      </w:tr>
      <w:tr w:rsidR="00423373" w14:paraId="4EB42A1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F9254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16C09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8E777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990" w:type="dxa"/>
            <w:vAlign w:val="center"/>
          </w:tcPr>
          <w:p w14:paraId="12ED26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2EF693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8216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DA755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7947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520.8</w:t>
            </w:r>
          </w:p>
        </w:tc>
        <w:tc>
          <w:tcPr>
            <w:tcW w:w="707" w:type="dxa"/>
            <w:vAlign w:val="center"/>
          </w:tcPr>
          <w:p w14:paraId="72B6E1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FC1D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FB59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A171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520.8</w:t>
            </w:r>
          </w:p>
        </w:tc>
        <w:tc>
          <w:tcPr>
            <w:tcW w:w="713" w:type="dxa"/>
            <w:vAlign w:val="center"/>
          </w:tcPr>
          <w:p w14:paraId="6B8FE8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E001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526.0</w:t>
            </w:r>
          </w:p>
        </w:tc>
      </w:tr>
      <w:tr w:rsidR="00423373" w14:paraId="6C33A2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C0888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4295C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67810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72DA7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D8EA9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FECF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E7B26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8250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tcW w:w="707" w:type="dxa"/>
            <w:vAlign w:val="center"/>
          </w:tcPr>
          <w:p w14:paraId="63572C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55B0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5B92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1644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213D54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D9F2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423373" w14:paraId="51E2F6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E6D0A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E028D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A8B3E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7AF367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6E8B0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D906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BDD83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FF20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882.4</w:t>
            </w:r>
          </w:p>
        </w:tc>
        <w:tc>
          <w:tcPr>
            <w:tcW w:w="707" w:type="dxa"/>
            <w:vAlign w:val="center"/>
          </w:tcPr>
          <w:p w14:paraId="359E34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606C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3C55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F21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838.2</w:t>
            </w:r>
          </w:p>
        </w:tc>
        <w:tc>
          <w:tcPr>
            <w:tcW w:w="713" w:type="dxa"/>
            <w:vAlign w:val="center"/>
          </w:tcPr>
          <w:p w14:paraId="1D9C04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6A16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846.6</w:t>
            </w:r>
          </w:p>
        </w:tc>
      </w:tr>
      <w:tr w:rsidR="00423373" w14:paraId="6CE5E8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0EC16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E94C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3ED3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3E6EC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2D58D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4C8B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5650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80C4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647F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029E6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84861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1875D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EC6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B76D3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1526</w:t>
            </w:r>
          </w:p>
        </w:tc>
      </w:tr>
      <w:tr w:rsidR="00423373" w14:paraId="224269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14F9D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C2C09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6366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990" w:type="dxa"/>
            <w:vAlign w:val="center"/>
          </w:tcPr>
          <w:p w14:paraId="5055A5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00AF5F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E076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83DA1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65E7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405.1</w:t>
            </w:r>
          </w:p>
        </w:tc>
        <w:tc>
          <w:tcPr>
            <w:tcW w:w="707" w:type="dxa"/>
            <w:vAlign w:val="center"/>
          </w:tcPr>
          <w:p w14:paraId="137E49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D9A9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4C55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8975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405.1</w:t>
            </w:r>
          </w:p>
        </w:tc>
        <w:tc>
          <w:tcPr>
            <w:tcW w:w="713" w:type="dxa"/>
            <w:vAlign w:val="center"/>
          </w:tcPr>
          <w:p w14:paraId="1A6730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CE73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409.1</w:t>
            </w:r>
          </w:p>
        </w:tc>
      </w:tr>
      <w:tr w:rsidR="00423373" w14:paraId="4A8BEE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6068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C5374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9E61D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7C12CD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85C6A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6CDB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71C65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7863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07" w:type="dxa"/>
            <w:vAlign w:val="center"/>
          </w:tcPr>
          <w:p w14:paraId="508A02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7E20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C469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E04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tcW w:w="713" w:type="dxa"/>
            <w:vAlign w:val="center"/>
          </w:tcPr>
          <w:p w14:paraId="5CD30E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D8FD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</w:tr>
      <w:tr w:rsidR="00423373" w14:paraId="6BFB0B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92AA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5D1B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B7BF2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D0E98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40427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6A31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AF079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7523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56DC94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4C94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FA8B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CAF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4C7106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0453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4187D1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8B56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834A2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C0233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14C50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D7B71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70E6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1119D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18B6A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3057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94C0C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B46E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FB62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F3D62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6BB8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</w:t>
            </w:r>
          </w:p>
        </w:tc>
      </w:tr>
      <w:tr w:rsidR="00423373" w14:paraId="11B7ED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85B70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CBFF1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3068E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990" w:type="dxa"/>
            <w:vAlign w:val="center"/>
          </w:tcPr>
          <w:p w14:paraId="0D8410A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1E802D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5825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EA13A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592F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405.0</w:t>
            </w:r>
          </w:p>
        </w:tc>
        <w:tc>
          <w:tcPr>
            <w:tcW w:w="707" w:type="dxa"/>
            <w:vAlign w:val="center"/>
          </w:tcPr>
          <w:p w14:paraId="0A914B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12FF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D63A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DC0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405.0</w:t>
            </w:r>
          </w:p>
        </w:tc>
        <w:tc>
          <w:tcPr>
            <w:tcW w:w="713" w:type="dxa"/>
            <w:vAlign w:val="center"/>
          </w:tcPr>
          <w:p w14:paraId="0E49B71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0206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409.1</w:t>
            </w:r>
          </w:p>
        </w:tc>
      </w:tr>
      <w:tr w:rsidR="00423373" w14:paraId="61E88A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30251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0AFA4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23169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5C9E25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A121E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1CB3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C290C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D6D0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707" w:type="dxa"/>
            <w:vAlign w:val="center"/>
          </w:tcPr>
          <w:p w14:paraId="050533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9628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A4E58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709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tcW w:w="713" w:type="dxa"/>
            <w:vAlign w:val="center"/>
          </w:tcPr>
          <w:p w14:paraId="47FF4F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89472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132.7</w:t>
            </w:r>
          </w:p>
        </w:tc>
      </w:tr>
      <w:tr w:rsidR="00423373" w14:paraId="5D9B33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0433E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487E2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D1BCE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EC5FB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C475E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F188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50993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6E8F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3B8E42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9DAC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F8C1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7FC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4D1BEA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3097A0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1BCF44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1F812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AAF07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D8C92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A9733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B52E6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3606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5D7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2B28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BC337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0F857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81192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ADBF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8970E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BC74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</w:t>
            </w:r>
          </w:p>
        </w:tc>
      </w:tr>
      <w:tr w:rsidR="00423373" w14:paraId="4CB733D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8393B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C72D5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F2477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750713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B8018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418E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9FE28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73C7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72AA68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87E0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C9F1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3606F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tcW w:w="713" w:type="dxa"/>
            <w:vAlign w:val="center"/>
          </w:tcPr>
          <w:p w14:paraId="0EB708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C37D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423373" w14:paraId="65A96B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4BF12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04F2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E992B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152DD2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9EAE7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B019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5CFFE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5200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2FE74F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DC36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1AB1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0E1F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tcW w:w="713" w:type="dxa"/>
            <w:vAlign w:val="center"/>
          </w:tcPr>
          <w:p w14:paraId="6DCE7C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8475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423373" w14:paraId="07DD96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A062D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FC7FB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BD40E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6F2C6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06CFB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5AB1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5AA93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1B97B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996DA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0F7AE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EAB9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D5657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A29A2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0020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</w:t>
            </w:r>
          </w:p>
        </w:tc>
      </w:tr>
      <w:tr w:rsidR="00423373" w14:paraId="33FD39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D0CCE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509AC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4E58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7AB547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7859C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D566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4DC9D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8E3E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120CDB0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3C56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D3BD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1A74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36E6D8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FA78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1B6B38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936F1E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1A8B4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05E9B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879D2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549476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8DB2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CF6E4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B032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50825E3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642F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8CA4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FCC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557CB6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6435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11D6AD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6F41A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3779F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4DE23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EB9B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BF9A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88C7D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686E5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5E89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48BF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0B30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0D19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B6B6D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9186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EF92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682</w:t>
            </w:r>
          </w:p>
        </w:tc>
      </w:tr>
      <w:tr w:rsidR="00423373" w14:paraId="5F81F0C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B9A68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36B54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1D63B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990" w:type="dxa"/>
            <w:vAlign w:val="center"/>
          </w:tcPr>
          <w:p w14:paraId="02B8E9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0AF2C2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2DB1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9F7E3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E659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07" w:type="dxa"/>
            <w:vAlign w:val="center"/>
          </w:tcPr>
          <w:p w14:paraId="41025A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5CBC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BCCE3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005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13" w:type="dxa"/>
            <w:vAlign w:val="center"/>
          </w:tcPr>
          <w:p w14:paraId="1B1FBA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3306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</w:tr>
      <w:tr w:rsidR="00423373" w14:paraId="414DEA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FECDC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27EED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F0312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73EBF1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D962D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608A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3AEE9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B72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5181DC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017D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335C8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70CD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658E65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CA2D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1BC7AE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3D1A9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31160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A26CC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D8DBD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1BD36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CE4B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F3C57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E422A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631148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0581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44D0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489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532A4A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8AB17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032441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6BFD1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D8235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D0498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A164C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A340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ECF4D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9AD4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F8659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5E169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9481C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44A07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CCCCE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DD5AF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F76D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1062</w:t>
            </w:r>
          </w:p>
        </w:tc>
      </w:tr>
      <w:tr w:rsidR="00423373" w14:paraId="462A64D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E134B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AF4C6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21233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7F4F99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2BC002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3C8E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E4590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BC682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</w:t>
            </w:r>
          </w:p>
        </w:tc>
        <w:tc>
          <w:tcPr>
            <w:tcW w:w="707" w:type="dxa"/>
            <w:vAlign w:val="center"/>
          </w:tcPr>
          <w:p w14:paraId="7FF58F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7C72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3908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04B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</w:t>
            </w:r>
          </w:p>
        </w:tc>
        <w:tc>
          <w:tcPr>
            <w:tcW w:w="713" w:type="dxa"/>
            <w:vAlign w:val="center"/>
          </w:tcPr>
          <w:p w14:paraId="0C4F5D6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BEEA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292.2</w:t>
            </w:r>
          </w:p>
        </w:tc>
      </w:tr>
      <w:tr w:rsidR="00423373" w14:paraId="361266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B513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168A6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6C8AE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7BCE81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C3DDE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7CA9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57071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CBF0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tcW w:w="707" w:type="dxa"/>
            <w:vAlign w:val="center"/>
          </w:tcPr>
          <w:p w14:paraId="7BD00C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6A3A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6208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488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  <w:tc>
          <w:tcPr>
            <w:tcW w:w="713" w:type="dxa"/>
            <w:vAlign w:val="center"/>
          </w:tcPr>
          <w:p w14:paraId="225D0D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6C887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</w:tr>
      <w:tr w:rsidR="00423373" w14:paraId="29B957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F92EA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7F543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3CDDD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6BB761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5224C7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DC93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C1D05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75E1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556511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5E328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C507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B555B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  <w:tc>
          <w:tcPr>
            <w:tcW w:w="713" w:type="dxa"/>
            <w:vAlign w:val="center"/>
          </w:tcPr>
          <w:p w14:paraId="61A6DB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93D8F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383.7</w:t>
            </w:r>
          </w:p>
        </w:tc>
      </w:tr>
      <w:tr w:rsidR="00423373" w14:paraId="6996E1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5B37A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72D9B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516DF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975F2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CE790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96A0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FAA5E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FC14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22A116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F8F6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0387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7B61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244573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6DC7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2E581B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53309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7D20A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5B495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1872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E8D7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B577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467BF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0DA9F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3F15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33E02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2AA54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13C40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54FB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318F6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1312</w:t>
            </w:r>
          </w:p>
        </w:tc>
      </w:tr>
      <w:tr w:rsidR="00423373" w14:paraId="317A4B09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533DF9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32164A5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2E2626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50368</w:t>
            </w:r>
          </w:p>
        </w:tc>
      </w:tr>
      <w:tr w:rsidR="00423373" w14:paraId="6F31EA4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9D59D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8C17B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F77CC4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554.76</w:t>
            </w:r>
          </w:p>
        </w:tc>
        <w:tc>
          <w:tcPr>
            <w:tcW w:w="990" w:type="dxa"/>
            <w:vAlign w:val="center"/>
          </w:tcPr>
          <w:p w14:paraId="31E4D4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32B728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867B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D32BAF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3A52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6369.2</w:t>
            </w:r>
          </w:p>
        </w:tc>
        <w:tc>
          <w:tcPr>
            <w:tcW w:w="707" w:type="dxa"/>
            <w:vAlign w:val="center"/>
          </w:tcPr>
          <w:p w14:paraId="7E8051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C4E2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2B06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47A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6369.2</w:t>
            </w:r>
          </w:p>
        </w:tc>
        <w:tc>
          <w:tcPr>
            <w:tcW w:w="713" w:type="dxa"/>
            <w:vAlign w:val="center"/>
          </w:tcPr>
          <w:p w14:paraId="7CF65DE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7D62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6432.9</w:t>
            </w:r>
          </w:p>
        </w:tc>
      </w:tr>
      <w:tr w:rsidR="00423373" w14:paraId="60E570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F5CE1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EFD44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3AF30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73.36</w:t>
            </w:r>
          </w:p>
        </w:tc>
        <w:tc>
          <w:tcPr>
            <w:tcW w:w="990" w:type="dxa"/>
            <w:vAlign w:val="center"/>
          </w:tcPr>
          <w:p w14:paraId="52DE21D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2EC523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F767C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D5486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BC5E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867.4</w:t>
            </w:r>
          </w:p>
        </w:tc>
        <w:tc>
          <w:tcPr>
            <w:tcW w:w="707" w:type="dxa"/>
            <w:vAlign w:val="center"/>
          </w:tcPr>
          <w:p w14:paraId="4B81E9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E6E8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6408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AD30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737.3</w:t>
            </w:r>
          </w:p>
        </w:tc>
        <w:tc>
          <w:tcPr>
            <w:tcW w:w="713" w:type="dxa"/>
            <w:vAlign w:val="center"/>
          </w:tcPr>
          <w:p w14:paraId="793C00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F090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744.7</w:t>
            </w:r>
          </w:p>
        </w:tc>
      </w:tr>
      <w:tr w:rsidR="00423373" w14:paraId="4EB7A8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27EF1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0BCAD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F70E4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244.36</w:t>
            </w:r>
          </w:p>
        </w:tc>
        <w:tc>
          <w:tcPr>
            <w:tcW w:w="990" w:type="dxa"/>
            <w:vAlign w:val="center"/>
          </w:tcPr>
          <w:p w14:paraId="68F934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B5623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939B0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3AF45A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0F86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2889.5</w:t>
            </w:r>
          </w:p>
        </w:tc>
        <w:tc>
          <w:tcPr>
            <w:tcW w:w="707" w:type="dxa"/>
            <w:vAlign w:val="center"/>
          </w:tcPr>
          <w:p w14:paraId="6C9C93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C3D2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6FE0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11EF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2745.0</w:t>
            </w:r>
          </w:p>
        </w:tc>
        <w:tc>
          <w:tcPr>
            <w:tcW w:w="713" w:type="dxa"/>
            <w:vAlign w:val="center"/>
          </w:tcPr>
          <w:p w14:paraId="1A162A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5EB0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2772.5</w:t>
            </w:r>
          </w:p>
        </w:tc>
      </w:tr>
      <w:tr w:rsidR="00423373" w14:paraId="1924F0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CA2B9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F7688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2718B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95.40</w:t>
            </w:r>
          </w:p>
        </w:tc>
        <w:tc>
          <w:tcPr>
            <w:tcW w:w="990" w:type="dxa"/>
            <w:vAlign w:val="center"/>
          </w:tcPr>
          <w:p w14:paraId="38FC28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CA9CB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E83F6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0D53F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FB10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  <w:tc>
          <w:tcPr>
            <w:tcW w:w="707" w:type="dxa"/>
            <w:vAlign w:val="center"/>
          </w:tcPr>
          <w:p w14:paraId="0DA292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D21D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C99A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34C3A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1184.5</w:t>
            </w:r>
          </w:p>
        </w:tc>
        <w:tc>
          <w:tcPr>
            <w:tcW w:w="713" w:type="dxa"/>
            <w:vAlign w:val="center"/>
          </w:tcPr>
          <w:p w14:paraId="6F4373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A1A4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1196.4</w:t>
            </w:r>
          </w:p>
        </w:tc>
      </w:tr>
      <w:tr w:rsidR="00423373" w14:paraId="5BF6B6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256C8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C1945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C63CB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53.46</w:t>
            </w:r>
          </w:p>
        </w:tc>
        <w:tc>
          <w:tcPr>
            <w:tcW w:w="990" w:type="dxa"/>
            <w:vAlign w:val="center"/>
          </w:tcPr>
          <w:p w14:paraId="1B7E2E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2BA16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F720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EB810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5718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  <w:tc>
          <w:tcPr>
            <w:tcW w:w="707" w:type="dxa"/>
            <w:vAlign w:val="center"/>
          </w:tcPr>
          <w:p w14:paraId="764AD9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096F7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ADF9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81F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  <w:tc>
          <w:tcPr>
            <w:tcW w:w="713" w:type="dxa"/>
            <w:vAlign w:val="center"/>
          </w:tcPr>
          <w:p w14:paraId="57165E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244E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574.6</w:t>
            </w:r>
          </w:p>
        </w:tc>
      </w:tr>
      <w:tr w:rsidR="00423373" w14:paraId="2CF528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8B78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35474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BFC40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</w:t>
            </w:r>
          </w:p>
        </w:tc>
        <w:tc>
          <w:tcPr>
            <w:tcW w:w="990" w:type="dxa"/>
            <w:vAlign w:val="center"/>
          </w:tcPr>
          <w:p w14:paraId="77338F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100C06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637FB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C27C0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1AC9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1362.2</w:t>
            </w:r>
          </w:p>
        </w:tc>
        <w:tc>
          <w:tcPr>
            <w:tcW w:w="707" w:type="dxa"/>
            <w:vAlign w:val="center"/>
          </w:tcPr>
          <w:p w14:paraId="2AB27E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B1F6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5710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17AD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1294.1</w:t>
            </w:r>
          </w:p>
        </w:tc>
        <w:tc>
          <w:tcPr>
            <w:tcW w:w="713" w:type="dxa"/>
            <w:vAlign w:val="center"/>
          </w:tcPr>
          <w:p w14:paraId="5470E5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2448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1307.1</w:t>
            </w:r>
          </w:p>
        </w:tc>
      </w:tr>
      <w:tr w:rsidR="00423373" w14:paraId="676CB3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30E0B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29E90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CDCB6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4A4CCF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7FD25F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ACD4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54FC1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C7CF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3F73B7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56C6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00F13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20A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2794.1</w:t>
            </w:r>
          </w:p>
        </w:tc>
        <w:tc>
          <w:tcPr>
            <w:tcW w:w="713" w:type="dxa"/>
            <w:vAlign w:val="center"/>
          </w:tcPr>
          <w:p w14:paraId="22D6C7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B8FA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2822.1</w:t>
            </w:r>
          </w:p>
        </w:tc>
      </w:tr>
      <w:tr w:rsidR="00423373" w14:paraId="7853CA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1C84D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21AEA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43743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471F63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1A44B1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61EE0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FF55F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6747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1470.6</w:t>
            </w:r>
          </w:p>
        </w:tc>
        <w:tc>
          <w:tcPr>
            <w:tcW w:w="707" w:type="dxa"/>
            <w:vAlign w:val="center"/>
          </w:tcPr>
          <w:p w14:paraId="6C2D0C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54B2A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5604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F316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1250.0</w:t>
            </w:r>
          </w:p>
        </w:tc>
        <w:tc>
          <w:tcPr>
            <w:tcW w:w="713" w:type="dxa"/>
            <w:vAlign w:val="center"/>
          </w:tcPr>
          <w:p w14:paraId="6DAEDEA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A0B5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1262.5</w:t>
            </w:r>
          </w:p>
        </w:tc>
      </w:tr>
      <w:tr w:rsidR="00423373" w14:paraId="3FA7AB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8B949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CF6E6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ACAEB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25C748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93891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2E56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EAE27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3D1A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2941.2</w:t>
            </w:r>
          </w:p>
        </w:tc>
        <w:tc>
          <w:tcPr>
            <w:tcW w:w="707" w:type="dxa"/>
            <w:vAlign w:val="center"/>
          </w:tcPr>
          <w:p w14:paraId="352469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FAEC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C27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56A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2794.1</w:t>
            </w:r>
          </w:p>
        </w:tc>
        <w:tc>
          <w:tcPr>
            <w:tcW w:w="713" w:type="dxa"/>
            <w:vAlign w:val="center"/>
          </w:tcPr>
          <w:p w14:paraId="05FDEB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2FF3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2822.1</w:t>
            </w:r>
          </w:p>
        </w:tc>
      </w:tr>
      <w:tr w:rsidR="00423373" w14:paraId="21FEF0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684CF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5C72F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FB28C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0FD7FF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C7A94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A998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64EAE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7F69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1470.6</w:t>
            </w:r>
          </w:p>
        </w:tc>
        <w:tc>
          <w:tcPr>
            <w:tcW w:w="707" w:type="dxa"/>
            <w:vAlign w:val="center"/>
          </w:tcPr>
          <w:p w14:paraId="5A0D78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DBC8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9E81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6A5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1544.1</w:t>
            </w:r>
          </w:p>
        </w:tc>
        <w:tc>
          <w:tcPr>
            <w:tcW w:w="713" w:type="dxa"/>
            <w:vAlign w:val="center"/>
          </w:tcPr>
          <w:p w14:paraId="438502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CC8B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1559.6</w:t>
            </w:r>
          </w:p>
        </w:tc>
      </w:tr>
      <w:tr w:rsidR="00423373" w14:paraId="603F3E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6C8178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AFB13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642F20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990" w:type="dxa"/>
            <w:vAlign w:val="center"/>
          </w:tcPr>
          <w:p w14:paraId="7EEDFA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0AC02C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6F02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2B9DB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2325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tcW w:w="707" w:type="dxa"/>
            <w:vAlign w:val="center"/>
          </w:tcPr>
          <w:p w14:paraId="725468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B4B8D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80ED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F4F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13" w:type="dxa"/>
            <w:vAlign w:val="center"/>
          </w:tcPr>
          <w:p w14:paraId="5133CA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DECB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:rsidR="00423373" w14:paraId="79F01B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E67B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E7C6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43B64A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990" w:type="dxa"/>
            <w:vAlign w:val="center"/>
          </w:tcPr>
          <w:p w14:paraId="434423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281F31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BE42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11671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165E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tcW w:w="707" w:type="dxa"/>
            <w:vAlign w:val="center"/>
          </w:tcPr>
          <w:p w14:paraId="263D54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EEC6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300F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DDE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68B115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7FB2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</w:tr>
      <w:tr w:rsidR="00423373" w14:paraId="167B22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630F8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57406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4E762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177BA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EE919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396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5647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DCD9F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A2A86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226E6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F12A3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EE96C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1AD2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1A42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21704</w:t>
            </w:r>
          </w:p>
        </w:tc>
      </w:tr>
      <w:tr w:rsidR="00423373" w14:paraId="3F8A65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EF5C4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B430E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CC462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990" w:type="dxa"/>
            <w:vAlign w:val="center"/>
          </w:tcPr>
          <w:p w14:paraId="1504F51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7A3B4C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F649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67CC4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7E0B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07" w:type="dxa"/>
            <w:vAlign w:val="center"/>
          </w:tcPr>
          <w:p w14:paraId="5D938B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55AD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EEBF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578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13" w:type="dxa"/>
            <w:vAlign w:val="center"/>
          </w:tcPr>
          <w:p w14:paraId="716931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9B4A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1198.1</w:t>
            </w:r>
          </w:p>
        </w:tc>
      </w:tr>
      <w:tr w:rsidR="00423373" w14:paraId="198F88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6A211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853BE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F5751F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73EFB3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DB55A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5284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5B546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5CD9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131BC1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D5383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D986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17CF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606E64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1974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6595C7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5264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1AF38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9FE15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03937E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C575C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778D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B8AA3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A825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7DA820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EEA6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6F481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2E86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419.0</w:t>
            </w:r>
          </w:p>
        </w:tc>
        <w:tc>
          <w:tcPr>
            <w:tcW w:w="713" w:type="dxa"/>
            <w:vAlign w:val="center"/>
          </w:tcPr>
          <w:p w14:paraId="12F679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ADAB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423.2</w:t>
            </w:r>
          </w:p>
        </w:tc>
      </w:tr>
      <w:tr w:rsidR="00423373" w14:paraId="6210DB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1B98E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C51B6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BB8F7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1F0C6A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D02E8F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B0FB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7A729B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F90C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076EF5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C405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0190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0E3F8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1853.0</w:t>
            </w:r>
          </w:p>
        </w:tc>
        <w:tc>
          <w:tcPr>
            <w:tcW w:w="713" w:type="dxa"/>
            <w:vAlign w:val="center"/>
          </w:tcPr>
          <w:p w14:paraId="49A7CB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3D77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1871.5</w:t>
            </w:r>
          </w:p>
        </w:tc>
      </w:tr>
      <w:tr w:rsidR="00423373" w14:paraId="6278D8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C9354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0D90B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750DC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9F451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2A787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5C69C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2335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88276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BBCD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68163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29FA5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76209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CD2F2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96AD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3922</w:t>
            </w:r>
          </w:p>
        </w:tc>
      </w:tr>
      <w:tr w:rsidR="00423373" w14:paraId="39604EF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24384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90CDA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2E0D7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990" w:type="dxa"/>
            <w:vAlign w:val="center"/>
          </w:tcPr>
          <w:p w14:paraId="34C7052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521DF6E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968D5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4B8C8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E904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07" w:type="dxa"/>
            <w:vAlign w:val="center"/>
          </w:tcPr>
          <w:p w14:paraId="295789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3606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9B622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056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13" w:type="dxa"/>
            <w:vAlign w:val="center"/>
          </w:tcPr>
          <w:p w14:paraId="02CF22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64CE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1198.1</w:t>
            </w:r>
          </w:p>
        </w:tc>
      </w:tr>
      <w:tr w:rsidR="00423373" w14:paraId="080D62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285C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928BD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0B96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439BFB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521B0A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759F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5761A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F4772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438CDB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C23C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8F0FD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6061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327F0D7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F338F4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05A7E0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82E75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F0F95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39AAC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4FE76D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7C5A53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351A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04082B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E2F9F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2F9CA3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7333F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1EF8C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3C0E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339.2</w:t>
            </w:r>
          </w:p>
        </w:tc>
        <w:tc>
          <w:tcPr>
            <w:tcW w:w="713" w:type="dxa"/>
            <w:vAlign w:val="center"/>
          </w:tcPr>
          <w:p w14:paraId="11F384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38A1E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</w:tr>
      <w:tr w:rsidR="00423373" w14:paraId="48A01E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8EA8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FAEC4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0473D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180D66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55327F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51E6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9F571C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1A9C3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2FE790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1B058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A7A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D650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</w:t>
            </w:r>
          </w:p>
        </w:tc>
        <w:tc>
          <w:tcPr>
            <w:tcW w:w="713" w:type="dxa"/>
            <w:vAlign w:val="center"/>
          </w:tcPr>
          <w:p w14:paraId="7AF96F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3B00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1515.0</w:t>
            </w:r>
          </w:p>
        </w:tc>
      </w:tr>
      <w:tr w:rsidR="00423373" w14:paraId="68E60C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D044B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E904A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649B9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B2B62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036B2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33C2B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C1BBD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4F633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E45D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E9410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70D58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BB8A8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BE66F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81BA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3485</w:t>
            </w:r>
          </w:p>
        </w:tc>
      </w:tr>
      <w:tr w:rsidR="00423373" w14:paraId="18B830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6C003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50319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D8A52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990" w:type="dxa"/>
            <w:vAlign w:val="center"/>
          </w:tcPr>
          <w:p w14:paraId="7E8730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236603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A4FA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322F6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62CB0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07" w:type="dxa"/>
            <w:vAlign w:val="center"/>
          </w:tcPr>
          <w:p w14:paraId="5C127F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A44E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56682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E7BA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13" w:type="dxa"/>
            <w:vAlign w:val="center"/>
          </w:tcPr>
          <w:p w14:paraId="13E107A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AEFB3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1198.1</w:t>
            </w:r>
          </w:p>
        </w:tc>
      </w:tr>
      <w:tr w:rsidR="00423373" w14:paraId="419E6C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05F6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F966F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3F0A6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3233CEE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895BB9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4ADF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A6F37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C099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72D60A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86CF85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7FF2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9664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  <w:tc>
          <w:tcPr>
            <w:tcW w:w="713" w:type="dxa"/>
            <w:vAlign w:val="center"/>
          </w:tcPr>
          <w:p w14:paraId="0EA6FB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187DC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383.7</w:t>
            </w:r>
          </w:p>
        </w:tc>
      </w:tr>
      <w:tr w:rsidR="00423373" w14:paraId="6662A7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81419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E7F4F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ADD1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695A051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D817D4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B0ACD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3E2B07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984C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5FC9F5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CBF9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40B88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F3869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469.3</w:t>
            </w:r>
          </w:p>
        </w:tc>
        <w:tc>
          <w:tcPr>
            <w:tcW w:w="713" w:type="dxa"/>
            <w:vAlign w:val="center"/>
          </w:tcPr>
          <w:p w14:paraId="037FBC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67C7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474.0</w:t>
            </w:r>
          </w:p>
        </w:tc>
      </w:tr>
      <w:tr w:rsidR="00423373" w14:paraId="29DCF7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B1B06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C9CB2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0830F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3EE354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22FB8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C442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346C4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FC7B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6D1AD6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A1409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3863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5CAC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379.1</w:t>
            </w:r>
          </w:p>
        </w:tc>
        <w:tc>
          <w:tcPr>
            <w:tcW w:w="713" w:type="dxa"/>
            <w:vAlign w:val="center"/>
          </w:tcPr>
          <w:p w14:paraId="5E4B89B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F05A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:rsidR="00423373" w14:paraId="0BF0F0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04A68A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75C06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E62A8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29E241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805B72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4FC39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50F0D5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8061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4120DF5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252B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F83E5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D5E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1676.5</w:t>
            </w:r>
          </w:p>
        </w:tc>
        <w:tc>
          <w:tcPr>
            <w:tcW w:w="713" w:type="dxa"/>
            <w:vAlign w:val="center"/>
          </w:tcPr>
          <w:p w14:paraId="7F8C65F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309C8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1693.2</w:t>
            </w:r>
          </w:p>
        </w:tc>
      </w:tr>
      <w:tr w:rsidR="00423373" w14:paraId="6D7801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50170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90C40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BE3CB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2C9E2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BB742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6351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0419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50185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C2921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6AE66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15CEC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AAFF4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0F8C0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7CAF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4132</w:t>
            </w:r>
          </w:p>
        </w:tc>
      </w:tr>
      <w:tr w:rsidR="00423373" w14:paraId="34EE906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D2293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82EA6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5686F8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103.32</w:t>
            </w:r>
          </w:p>
        </w:tc>
        <w:tc>
          <w:tcPr>
            <w:tcW w:w="990" w:type="dxa"/>
            <w:vAlign w:val="center"/>
          </w:tcPr>
          <w:p w14:paraId="028C5C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5DB7F52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456A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3223F0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D91B8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07" w:type="dxa"/>
            <w:vAlign w:val="center"/>
          </w:tcPr>
          <w:p w14:paraId="4B00F8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4B73F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D910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22E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13" w:type="dxa"/>
            <w:vAlign w:val="center"/>
          </w:tcPr>
          <w:p w14:paraId="5DE3DC4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87AC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1198.1</w:t>
            </w:r>
          </w:p>
        </w:tc>
      </w:tr>
      <w:tr w:rsidR="00423373" w14:paraId="473B45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26080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0F854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78FB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2B58A0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222927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59CE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750F45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BB1F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399.1</w:t>
            </w:r>
          </w:p>
        </w:tc>
        <w:tc>
          <w:tcPr>
            <w:tcW w:w="707" w:type="dxa"/>
            <w:vAlign w:val="center"/>
          </w:tcPr>
          <w:p w14:paraId="10C14F1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02F3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4EE06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391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379.1</w:t>
            </w:r>
          </w:p>
        </w:tc>
        <w:tc>
          <w:tcPr>
            <w:tcW w:w="713" w:type="dxa"/>
            <w:vAlign w:val="center"/>
          </w:tcPr>
          <w:p w14:paraId="17EC23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92A4F9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:rsidR="00423373" w14:paraId="43E709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E7381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5FA15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BBDA8C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45FFAA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7C3498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D981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B49C0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7B0B2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1764.7</w:t>
            </w:r>
          </w:p>
        </w:tc>
        <w:tc>
          <w:tcPr>
            <w:tcW w:w="707" w:type="dxa"/>
            <w:vAlign w:val="center"/>
          </w:tcPr>
          <w:p w14:paraId="4666D2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9F6BD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F88E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7690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1676.5</w:t>
            </w:r>
          </w:p>
        </w:tc>
        <w:tc>
          <w:tcPr>
            <w:tcW w:w="713" w:type="dxa"/>
            <w:vAlign w:val="center"/>
          </w:tcPr>
          <w:p w14:paraId="3481629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B1391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1693.2</w:t>
            </w:r>
          </w:p>
        </w:tc>
      </w:tr>
      <w:tr w:rsidR="00423373" w14:paraId="5A9441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6C3801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AD2A4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3B83D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3DA2C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9B68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8F1D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62E7C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627DE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4109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7DEB6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BD2AE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24DC1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1CC42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9E36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3274</w:t>
            </w:r>
          </w:p>
        </w:tc>
      </w:tr>
      <w:tr w:rsidR="00423373" w14:paraId="45EE07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B09F59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5007,5008,5009[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DDD2C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6ECE88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990" w:type="dxa"/>
            <w:vAlign w:val="center"/>
          </w:tcPr>
          <w:p w14:paraId="49A145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4AFA03D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731A3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EC17D2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EB44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07" w:type="dxa"/>
            <w:vAlign w:val="center"/>
          </w:tcPr>
          <w:p w14:paraId="5FC1A5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E5BE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BA2E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6982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13" w:type="dxa"/>
            <w:vAlign w:val="center"/>
          </w:tcPr>
          <w:p w14:paraId="1588A0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8EE4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818.2</w:t>
            </w:r>
          </w:p>
        </w:tc>
      </w:tr>
      <w:tr w:rsidR="00423373" w14:paraId="189245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A8CC6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B5E4A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12C4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7D0BFB5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FB540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895AC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B6B8BF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E51A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4B47101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408D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7412B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EF8D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tcW w:w="713" w:type="dxa"/>
            <w:vAlign w:val="center"/>
          </w:tcPr>
          <w:p w14:paraId="329DD3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D6554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293.4</w:t>
            </w:r>
          </w:p>
        </w:tc>
      </w:tr>
      <w:tr w:rsidR="00423373" w14:paraId="7092D5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90A947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AD40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064ABB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611D6F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4147216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D835B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1929A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2B0C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1E85B9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2777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21ED6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C92E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1235.3</w:t>
            </w:r>
          </w:p>
        </w:tc>
        <w:tc>
          <w:tcPr>
            <w:tcW w:w="713" w:type="dxa"/>
            <w:vAlign w:val="center"/>
          </w:tcPr>
          <w:p w14:paraId="25BD95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1CE53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1247.7</w:t>
            </w:r>
          </w:p>
        </w:tc>
      </w:tr>
      <w:tr w:rsidR="00423373" w14:paraId="3D94C4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223EA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CA19E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519F1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5046B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B49CE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F481B7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2138F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938D1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85CA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2786C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6B44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277EE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3B803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B1945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</w:t>
            </w:r>
          </w:p>
        </w:tc>
      </w:tr>
      <w:tr w:rsidR="00423373" w14:paraId="2CAAE1A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4F5F6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5010,5013,5015[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0B548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4B6605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990" w:type="dxa"/>
            <w:vAlign w:val="center"/>
          </w:tcPr>
          <w:p w14:paraId="3399A96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290524D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643EE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1CEE1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B223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07" w:type="dxa"/>
            <w:vAlign w:val="center"/>
          </w:tcPr>
          <w:p w14:paraId="1516E1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DD790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77E1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07201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13" w:type="dxa"/>
            <w:vAlign w:val="center"/>
          </w:tcPr>
          <w:p w14:paraId="666705E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59FF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818.2</w:t>
            </w:r>
          </w:p>
        </w:tc>
      </w:tr>
      <w:tr w:rsidR="00423373" w14:paraId="673E09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9ED66C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94CD8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19D2A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3572746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2E7E8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CEB3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5D519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3DDD9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1F6AC6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3B715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7770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19D45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07F4C5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47F2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</w:tr>
      <w:tr w:rsidR="00423373" w14:paraId="43B005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FC199F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6FDB1A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13555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46174C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6CCCAE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913E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407AB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5D9B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33316BC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00090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849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D9D2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1117.7</w:t>
            </w:r>
          </w:p>
        </w:tc>
        <w:tc>
          <w:tcPr>
            <w:tcW w:w="713" w:type="dxa"/>
            <w:vAlign w:val="center"/>
          </w:tcPr>
          <w:p w14:paraId="5C68A3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4C1AE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1128.8</w:t>
            </w:r>
          </w:p>
        </w:tc>
      </w:tr>
      <w:tr w:rsidR="00423373" w14:paraId="4B0143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DF326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9E72B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A2A3C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71DA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EA0F4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8A63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EDE8F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0E58B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6E45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64F56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287D2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5685E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5CD4D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5E7D7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</w:t>
            </w:r>
          </w:p>
        </w:tc>
      </w:tr>
      <w:tr w:rsidR="00423373" w14:paraId="0C5AF3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97F6A7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5011,5012[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DE1B7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DCF8F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990" w:type="dxa"/>
            <w:vAlign w:val="center"/>
          </w:tcPr>
          <w:p w14:paraId="3EBE061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1AFD7C4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94647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CDDF79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6FA8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07" w:type="dxa"/>
            <w:vAlign w:val="center"/>
          </w:tcPr>
          <w:p w14:paraId="78AF92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8DE71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E6AB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3BC6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13" w:type="dxa"/>
            <w:vAlign w:val="center"/>
          </w:tcPr>
          <w:p w14:paraId="15A038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9F9D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818.2</w:t>
            </w:r>
          </w:p>
        </w:tc>
      </w:tr>
      <w:tr w:rsidR="00423373" w14:paraId="156FA8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2BF5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B231E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63092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406E4BF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2644F9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4D40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7B210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35AF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57A19E5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43902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FDCBE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8475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5BA9D54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670D2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378C3A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16DC6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2D2DD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D4403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153D4A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6B62B6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F4C9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7DEAA59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EF88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5DF1444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D4836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C2B23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3B6B4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2C8F5C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D605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73AC1D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AD59F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0BF7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9EA35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EDB37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0A110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B1F1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58DE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C0AB4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76D77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35F8C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5DBB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1B95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3AF12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4150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2066</w:t>
            </w:r>
          </w:p>
        </w:tc>
      </w:tr>
      <w:tr w:rsidR="00423373" w14:paraId="078F768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FBD403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01404B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0C68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990" w:type="dxa"/>
            <w:vAlign w:val="center"/>
          </w:tcPr>
          <w:p w14:paraId="2A1EFA0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016A333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3C5F1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4118A41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5CB8A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07" w:type="dxa"/>
            <w:vAlign w:val="center"/>
          </w:tcPr>
          <w:p w14:paraId="25251A3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6B7C4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8AC65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E8EE8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810.1</w:t>
            </w:r>
          </w:p>
        </w:tc>
        <w:tc>
          <w:tcPr>
            <w:tcW w:w="713" w:type="dxa"/>
            <w:vAlign w:val="center"/>
          </w:tcPr>
          <w:p w14:paraId="7E1447F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1B0B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818.2</w:t>
            </w:r>
          </w:p>
        </w:tc>
      </w:tr>
      <w:tr w:rsidR="00423373" w14:paraId="0478AF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C2019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C4BA34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2832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2D21BD1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026097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8F397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79D6E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B6E2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276.7</w:t>
            </w:r>
          </w:p>
        </w:tc>
        <w:tc>
          <w:tcPr>
            <w:tcW w:w="707" w:type="dxa"/>
            <w:vAlign w:val="center"/>
          </w:tcPr>
          <w:p w14:paraId="0C1E3FD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842EA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FE160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9F08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  <w:tc>
          <w:tcPr>
            <w:tcW w:w="713" w:type="dxa"/>
            <w:vAlign w:val="center"/>
          </w:tcPr>
          <w:p w14:paraId="121D50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A4706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:rsidR="00423373" w14:paraId="63024A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E8AD0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80120D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44130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43FFA4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41662ED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1F26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E19970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C3A54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447.0</w:t>
            </w:r>
          </w:p>
        </w:tc>
        <w:tc>
          <w:tcPr>
            <w:tcW w:w="707" w:type="dxa"/>
            <w:vAlign w:val="center"/>
          </w:tcPr>
          <w:p w14:paraId="3AA8AEC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459FD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1116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822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tcW w:w="713" w:type="dxa"/>
            <w:vAlign w:val="center"/>
          </w:tcPr>
          <w:p w14:paraId="476CD2B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DB7AC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3373" w14:paraId="7387CB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F04C3D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A9AE2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28B00E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29ADBB7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08FD842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C36DF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645E4D2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C1F83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1176.5</w:t>
            </w:r>
          </w:p>
        </w:tc>
        <w:tc>
          <w:tcPr>
            <w:tcW w:w="707" w:type="dxa"/>
            <w:vAlign w:val="center"/>
          </w:tcPr>
          <w:p w14:paraId="7C5CBD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DC288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0BE81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D459E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1000.0</w:t>
            </w:r>
          </w:p>
        </w:tc>
        <w:tc>
          <w:tcPr>
            <w:tcW w:w="713" w:type="dxa"/>
            <w:vAlign w:val="center"/>
          </w:tcPr>
          <w:p w14:paraId="418ADE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8E275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1010.0</w:t>
            </w:r>
          </w:p>
        </w:tc>
      </w:tr>
      <w:tr w:rsidR="00423373" w14:paraId="36C6AD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530B4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7A4420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947E8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C7DBE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4B663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C074C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D0A98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038A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F30152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69A1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D2C643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0CEAF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9F75B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74329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2495</w:t>
            </w:r>
          </w:p>
        </w:tc>
      </w:tr>
      <w:tr w:rsidR="00423373" w14:paraId="7A671A7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F1E9AF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9ED29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500BF0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990" w:type="dxa"/>
            <w:vAlign w:val="center"/>
          </w:tcPr>
          <w:p w14:paraId="68ADF5F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74C0FC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A11F0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022FBD7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85208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07" w:type="dxa"/>
            <w:vAlign w:val="center"/>
          </w:tcPr>
          <w:p w14:paraId="1A3CC24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F58D8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438AA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ADFE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13" w:type="dxa"/>
            <w:vAlign w:val="center"/>
          </w:tcPr>
          <w:p w14:paraId="3BDC02A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5E657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</w:tr>
      <w:tr w:rsidR="00423373" w14:paraId="76BEF3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6EFC5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D41796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9997E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12646A0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31447FD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E900CC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24D0539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23E4F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6714473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FC5D7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99CA2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ED686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tcW w:w="713" w:type="dxa"/>
            <w:vAlign w:val="center"/>
          </w:tcPr>
          <w:p w14:paraId="13CA10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F27D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423373" w14:paraId="1C93AA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1BBD3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AF3B9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E8DAA3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5BC870E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339F1A3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BE805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C4E257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00A909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1D61B7C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D5254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045E5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46DB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  <w:tc>
          <w:tcPr>
            <w:tcW w:w="713" w:type="dxa"/>
            <w:vAlign w:val="center"/>
          </w:tcPr>
          <w:p w14:paraId="0D113F0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AC931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623.8</w:t>
            </w:r>
          </w:p>
        </w:tc>
      </w:tr>
      <w:tr w:rsidR="00423373" w14:paraId="13BA4F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F2867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1E1C5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32E30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3CECD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57F29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03558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F472AE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E0733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B12EC5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5C05F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5DE31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DDEE0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025CD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B152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</w:t>
            </w:r>
          </w:p>
        </w:tc>
      </w:tr>
      <w:tr w:rsidR="00423373" w14:paraId="6FA621B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8AFF9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7BE0C8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36B10A1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990" w:type="dxa"/>
            <w:vAlign w:val="center"/>
          </w:tcPr>
          <w:p w14:paraId="0D69BE4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424" w:type="dxa"/>
            <w:vAlign w:val="center"/>
          </w:tcPr>
          <w:p w14:paraId="2CB4FF0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A7D46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5F8D5E9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72D6D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07" w:type="dxa"/>
            <w:vAlign w:val="center"/>
          </w:tcPr>
          <w:p w14:paraId="49A9E0D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23319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31F1A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15DC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376.1</w:t>
            </w:r>
          </w:p>
        </w:tc>
        <w:tc>
          <w:tcPr>
            <w:tcW w:w="713" w:type="dxa"/>
            <w:vAlign w:val="center"/>
          </w:tcPr>
          <w:p w14:paraId="2248672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AA204E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379.9</w:t>
            </w:r>
          </w:p>
        </w:tc>
      </w:tr>
      <w:tr w:rsidR="00423373" w14:paraId="27920A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6800A2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ED25A2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C9AF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375C31A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424" w:type="dxa"/>
            <w:vAlign w:val="center"/>
          </w:tcPr>
          <w:p w14:paraId="66E8D470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2ABC8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3B9074B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D993B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  <w:tc>
          <w:tcPr>
            <w:tcW w:w="707" w:type="dxa"/>
            <w:vAlign w:val="center"/>
          </w:tcPr>
          <w:p w14:paraId="49050FD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3DEA65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561A7A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42A8D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713" w:type="dxa"/>
            <w:vAlign w:val="center"/>
          </w:tcPr>
          <w:p w14:paraId="2E5416F3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012FC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:rsidR="00423373" w14:paraId="63F323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A0454B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F1461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70DA7A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21E67AE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424" w:type="dxa"/>
            <w:vAlign w:val="center"/>
          </w:tcPr>
          <w:p w14:paraId="2205CEB4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D7A09D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707" w:type="dxa"/>
            <w:vAlign w:val="center"/>
          </w:tcPr>
          <w:p w14:paraId="12397CFB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7C69C6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588.2</w:t>
            </w:r>
          </w:p>
        </w:tc>
        <w:tc>
          <w:tcPr>
            <w:tcW w:w="707" w:type="dxa"/>
            <w:vAlign w:val="center"/>
          </w:tcPr>
          <w:p w14:paraId="39F29A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1B756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74E662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B72D3F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558.8</w:t>
            </w:r>
          </w:p>
        </w:tc>
        <w:tc>
          <w:tcPr>
            <w:tcW w:w="713" w:type="dxa"/>
            <w:vAlign w:val="center"/>
          </w:tcPr>
          <w:p w14:paraId="204F9617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83DBFC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564.4</w:t>
            </w:r>
          </w:p>
        </w:tc>
      </w:tr>
      <w:tr w:rsidR="00423373" w14:paraId="26A610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B1B955" w14:textId="77777777" w:rsidR="00423373" w:rsidRDefault="0042337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FB265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0B8F3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82A04D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4C89F4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5549A1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F68638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87FF49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5997EB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25EAB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AA27E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C89B76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00C49A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830D68" w14:textId="77777777" w:rsidR="0042337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1062</w:t>
            </w:r>
          </w:p>
        </w:tc>
      </w:tr>
      <w:tr w:rsidR="00423373" w14:paraId="1E88C18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BE1F66E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36B7B560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B5EE6E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59054</w:t>
            </w:r>
          </w:p>
        </w:tc>
      </w:tr>
      <w:tr w:rsidR="00423373" w14:paraId="240EEA83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F757ADC" w14:textId="77777777" w:rsidR="0042337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58F73ECF" w14:textId="77777777" w:rsidR="00423373" w:rsidRDefault="00423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3172D4" w14:textId="77777777" w:rsidR="0042337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316177</w:t>
            </w:r>
          </w:p>
        </w:tc>
      </w:tr>
    </w:tbl>
    <w:p w14:paraId="6B475F9B" w14:textId="77777777" w:rsidR="00423373" w:rsidRDefault="00423373"/>
    <w:sectPr w:rsidR="00423373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800A" w14:textId="77777777" w:rsidR="00782549" w:rsidRDefault="00782549">
      <w:r>
        <w:separator/>
      </w:r>
    </w:p>
  </w:endnote>
  <w:endnote w:type="continuationSeparator" w:id="0">
    <w:p w14:paraId="194A8F8F" w14:textId="77777777" w:rsidR="00782549" w:rsidRDefault="0078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ED72" w14:textId="77777777" w:rsidR="00000000" w:rsidRDefault="00000000" w:rsidP="005F139E">
    <w:pPr>
      <w:pStyle w:val="a5"/>
    </w:pPr>
  </w:p>
  <w:p w14:paraId="6A4D10B8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Content>
      <w:p w14:paraId="45FBC28E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666393C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3842" w14:textId="77777777" w:rsidR="00782549" w:rsidRDefault="00782549">
      <w:r>
        <w:separator/>
      </w:r>
    </w:p>
  </w:footnote>
  <w:footnote w:type="continuationSeparator" w:id="0">
    <w:p w14:paraId="06E9F96C" w14:textId="77777777" w:rsidR="00782549" w:rsidRDefault="0078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63DA" w14:textId="77777777" w:rsidR="00000000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089FBB47" wp14:editId="72E04D62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76075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6F8C"/>
    <w:rsid w:val="001915A3"/>
    <w:rsid w:val="00217F62"/>
    <w:rsid w:val="00423373"/>
    <w:rsid w:val="00782549"/>
    <w:rsid w:val="00A906D8"/>
    <w:rsid w:val="00AB5A74"/>
    <w:rsid w:val="00F071AE"/>
    <w:rsid w:val="00F3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205AA74"/>
  <w15:docId w15:val="{3AD95A30-BAA6-487A-BE33-F17A5F38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16</Pages>
  <Words>4375</Words>
  <Characters>24938</Characters>
  <Application>Microsoft Office Word</Application>
  <DocSecurity>0</DocSecurity>
  <Lines>207</Lines>
  <Paragraphs>58</Paragraphs>
  <ScaleCrop>false</ScaleCrop>
  <Company>ths</Company>
  <LinksUpToDate>false</LinksUpToDate>
  <CharactersWithSpaces>29255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Dell</dc:creator>
  <cp:keywords/>
  <dc:description/>
  <cp:lastModifiedBy>雨杉 姬</cp:lastModifiedBy>
  <cp:revision>1</cp:revision>
  <cp:lastPrinted>1899-12-31T16:00:00Z</cp:lastPrinted>
  <dcterms:created xsi:type="dcterms:W3CDTF">2024-01-03T04:21:00Z</dcterms:created>
  <dcterms:modified xsi:type="dcterms:W3CDTF">2024-01-03T04:21:00Z</dcterms:modified>
</cp:coreProperties>
</file>