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831A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6BE570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F1DBEE6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1331541A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758C0FA6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674150D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E5888FD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5E917A2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4146E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4A89B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吉林</w:t>
            </w:r>
            <w:r>
              <w:t>-</w:t>
            </w:r>
            <w:r>
              <w:t>长春</w:t>
            </w:r>
            <w:bookmarkEnd w:id="3"/>
          </w:p>
        </w:tc>
      </w:tr>
      <w:tr w:rsidR="00794676" w:rsidRPr="00D40158" w14:paraId="5C977F3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09351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24783C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00001</w:t>
            </w:r>
            <w:bookmarkEnd w:id="4"/>
          </w:p>
        </w:tc>
      </w:tr>
      <w:tr w:rsidR="00794676" w:rsidRPr="00D40158" w14:paraId="13AD5DE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F8994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E1E18E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5"/>
          </w:p>
        </w:tc>
      </w:tr>
      <w:tr w:rsidR="00794676" w:rsidRPr="00D40158" w14:paraId="095D066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F7818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E316E3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6"/>
          </w:p>
        </w:tc>
      </w:tr>
      <w:tr w:rsidR="00794676" w:rsidRPr="00D40158" w14:paraId="6FC807C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CA49A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B79192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65AC28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DF1FC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5D20D7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52717D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E68A0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14A944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B6742A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7C9BDB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17EE01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2024年1月2日</w:t>
              </w:r>
            </w:smartTag>
            <w:bookmarkEnd w:id="7"/>
          </w:p>
        </w:tc>
      </w:tr>
    </w:tbl>
    <w:p w14:paraId="1373A20F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C35E9D1" wp14:editId="4B57C839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CDA30" w14:textId="77777777" w:rsidR="00503C68" w:rsidRDefault="00503C68">
      <w:pPr>
        <w:spacing w:line="240" w:lineRule="atLeast"/>
        <w:jc w:val="center"/>
        <w:rPr>
          <w:rFonts w:ascii="宋体" w:hAnsi="宋体"/>
        </w:rPr>
      </w:pPr>
    </w:p>
    <w:p w14:paraId="2BEB3AE1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59FDF9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A3EA29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FF0D81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222CFF71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150DAB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5E3E09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32459949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350571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C28BF7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07F69F1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3165EA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C3B3F4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T13578746852</w:t>
            </w:r>
            <w:bookmarkEnd w:id="11"/>
          </w:p>
        </w:tc>
      </w:tr>
    </w:tbl>
    <w:p w14:paraId="1B422693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53CE9A7C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8097305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D8E56D7" w14:textId="77777777" w:rsidR="00DF169B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109812" w:history="1">
        <w:r w:rsidR="00DF169B" w:rsidRPr="00D94AEA">
          <w:rPr>
            <w:rStyle w:val="a8"/>
          </w:rPr>
          <w:t>1</w:t>
        </w:r>
        <w:r w:rsidR="00DF169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F169B" w:rsidRPr="00D94AEA">
          <w:rPr>
            <w:rStyle w:val="a8"/>
          </w:rPr>
          <w:t>建筑概况</w:t>
        </w:r>
        <w:r w:rsidR="00DF169B">
          <w:rPr>
            <w:webHidden/>
          </w:rPr>
          <w:tab/>
        </w:r>
        <w:r w:rsidR="00DF169B">
          <w:rPr>
            <w:webHidden/>
          </w:rPr>
          <w:fldChar w:fldCharType="begin"/>
        </w:r>
        <w:r w:rsidR="00DF169B">
          <w:rPr>
            <w:webHidden/>
          </w:rPr>
          <w:instrText xml:space="preserve"> PAGEREF _Toc155109812 \h </w:instrText>
        </w:r>
        <w:r w:rsidR="00DF169B">
          <w:rPr>
            <w:webHidden/>
          </w:rPr>
        </w:r>
        <w:r w:rsidR="00DF169B">
          <w:rPr>
            <w:webHidden/>
          </w:rPr>
          <w:fldChar w:fldCharType="separate"/>
        </w:r>
        <w:r w:rsidR="00DF169B">
          <w:rPr>
            <w:webHidden/>
          </w:rPr>
          <w:t>3</w:t>
        </w:r>
        <w:r w:rsidR="00DF169B">
          <w:rPr>
            <w:webHidden/>
          </w:rPr>
          <w:fldChar w:fldCharType="end"/>
        </w:r>
      </w:hyperlink>
    </w:p>
    <w:p w14:paraId="38A64FA5" w14:textId="77777777" w:rsidR="00DF169B" w:rsidRDefault="00DF16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813" w:history="1">
        <w:r w:rsidRPr="00D94AEA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94AEA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F4A491A" w14:textId="77777777" w:rsidR="00DF169B" w:rsidRDefault="00DF16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814" w:history="1">
        <w:r w:rsidRPr="00D94AEA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94AEA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E35452" w14:textId="77777777" w:rsidR="00DF169B" w:rsidRDefault="00DF16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15" w:history="1">
        <w:r w:rsidRPr="00D94AEA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269A85" w14:textId="77777777" w:rsidR="00DF169B" w:rsidRDefault="00DF16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16" w:history="1">
        <w:r w:rsidRPr="00D94AEA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0293CB" w14:textId="77777777" w:rsidR="00DF169B" w:rsidRDefault="00DF16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817" w:history="1">
        <w:r w:rsidRPr="00D94AEA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94AEA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ECA46C" w14:textId="77777777" w:rsidR="00DF169B" w:rsidRDefault="00DF16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18" w:history="1">
        <w:r w:rsidRPr="00D94AEA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96C7643" w14:textId="77777777" w:rsidR="00DF169B" w:rsidRDefault="00DF16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19" w:history="1">
        <w:r w:rsidRPr="00D94AEA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01B690" w14:textId="77777777" w:rsidR="00DF169B" w:rsidRDefault="00DF16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20" w:history="1">
        <w:r w:rsidRPr="00D94AEA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C5A46E" w14:textId="77777777" w:rsidR="00DF169B" w:rsidRDefault="00DF16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21" w:history="1">
        <w:r w:rsidRPr="00D94AEA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E41DBF0" w14:textId="77777777" w:rsidR="00DF169B" w:rsidRDefault="00DF16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822" w:history="1">
        <w:r w:rsidRPr="00D94AEA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94AEA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9F6712" w14:textId="77777777" w:rsidR="00DF169B" w:rsidRDefault="00DF16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823" w:history="1">
        <w:r w:rsidRPr="00D94AEA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94AEA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41F20F" w14:textId="77777777" w:rsidR="00DF169B" w:rsidRDefault="00DF16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24" w:history="1">
        <w:r w:rsidRPr="00D94AEA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EFFF18" w14:textId="77777777" w:rsidR="00DF169B" w:rsidRDefault="00DF169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25" w:history="1">
        <w:r w:rsidRPr="00D94AEA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71A06CD" w14:textId="77777777" w:rsidR="00DF169B" w:rsidRDefault="00DF16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26" w:history="1">
        <w:r w:rsidRPr="00D94AEA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839A19" w14:textId="77777777" w:rsidR="00DF169B" w:rsidRDefault="00DF169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27" w:history="1">
        <w:r w:rsidRPr="00D94AEA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BB90B1" w14:textId="77777777" w:rsidR="00DF169B" w:rsidRDefault="00DF16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28" w:history="1">
        <w:r w:rsidRPr="00D94AEA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AAA773" w14:textId="77777777" w:rsidR="00DF169B" w:rsidRDefault="00DF169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29" w:history="1">
        <w:r w:rsidRPr="00D94AEA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2E6B5C0" w14:textId="77777777" w:rsidR="00DF169B" w:rsidRDefault="00DF169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109830" w:history="1">
        <w:r w:rsidRPr="00D94AEA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94AEA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7D771D3" w14:textId="77777777" w:rsidR="00DF169B" w:rsidRDefault="00DF169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109831" w:history="1">
        <w:r w:rsidRPr="00D94AEA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94AEA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_Toc155109831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F3674C9" w14:textId="77777777" w:rsidR="00794676" w:rsidRDefault="00794676" w:rsidP="00794676">
      <w:pPr>
        <w:spacing w:line="240" w:lineRule="atLeast"/>
      </w:pPr>
      <w:r>
        <w:fldChar w:fldCharType="end"/>
      </w:r>
    </w:p>
    <w:p w14:paraId="372B0149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7DD2530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109812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256DCA8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9E869D8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4316147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601F45C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FFF0F2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6F640C2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吉林</w:t>
            </w:r>
            <w:r>
              <w:t>-</w:t>
            </w:r>
            <w:r>
              <w:t>长春</w:t>
            </w:r>
            <w:bookmarkEnd w:id="15"/>
          </w:p>
        </w:tc>
      </w:tr>
      <w:tr w:rsidR="00794676" w:rsidRPr="005816EB" w14:paraId="40266D9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AC5453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6CFCA82A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44.00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3CC5004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125.21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2BDE894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D460B6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3310D78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严寒</w:t>
            </w:r>
            <w:r>
              <w:t>C</w:t>
            </w:r>
            <w:r>
              <w:t>区</w:t>
            </w:r>
            <w:bookmarkEnd w:id="18"/>
          </w:p>
        </w:tc>
      </w:tr>
      <w:tr w:rsidR="00794676" w:rsidRPr="005816EB" w14:paraId="46B81DC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344B2EC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D90CA92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14:paraId="0F5C566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05B33D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5E14D3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10304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D22AC1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46C81D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1BD102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5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34E29C5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63015F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DC68B81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22.5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482912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493C21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388DC91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70073CE9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109813"/>
      <w:bookmarkEnd w:id="13"/>
      <w:r>
        <w:rPr>
          <w:rFonts w:hint="eastAsia"/>
        </w:rPr>
        <w:t>评价依据</w:t>
      </w:r>
      <w:bookmarkEnd w:id="27"/>
    </w:p>
    <w:bookmarkEnd w:id="26"/>
    <w:p w14:paraId="60B8BC3D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2A1A6B45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5291FA4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吉林省《绿色建筑评价标准》</w:t>
      </w:r>
      <w:r w:rsidRPr="003449FB">
        <w:rPr>
          <w:rFonts w:hint="eastAsia"/>
        </w:rPr>
        <w:t>DB22/T 5045-2020</w:t>
      </w:r>
    </w:p>
    <w:bookmarkEnd w:id="30"/>
    <w:p w14:paraId="453A4E54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68DBC7A0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52864088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5109814"/>
      <w:r>
        <w:rPr>
          <w:rFonts w:hint="eastAsia"/>
        </w:rPr>
        <w:t>评价目标与方法</w:t>
      </w:r>
      <w:bookmarkEnd w:id="31"/>
    </w:p>
    <w:p w14:paraId="0366817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109815"/>
      <w:r>
        <w:rPr>
          <w:rFonts w:hint="eastAsia"/>
          <w:kern w:val="2"/>
        </w:rPr>
        <w:t>评价目标</w:t>
      </w:r>
      <w:bookmarkEnd w:id="32"/>
    </w:p>
    <w:p w14:paraId="0E8186D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吉林省《绿色建筑评价标准》DB22/T 5045-2020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1A1E294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221DCAA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5109816"/>
      <w:r>
        <w:rPr>
          <w:rFonts w:hint="eastAsia"/>
          <w:kern w:val="2"/>
        </w:rPr>
        <w:t>评价方法</w:t>
      </w:r>
      <w:bookmarkEnd w:id="34"/>
    </w:p>
    <w:p w14:paraId="381B19C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2B8039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600AE32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686D8E3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DF5CB31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981074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55C79282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3277C9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0CE4AC0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BA8D20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68E1A9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49E76E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E4485A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B638242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44C6C6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5DA27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DF169B">
              <w:rPr>
                <w:position w:val="-9"/>
              </w:rPr>
              <w:pict w14:anchorId="6D3D169C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2E789D3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79F5EC2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803230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1388F918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8C8BC67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17F0751E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5582CE48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7EC9AE2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1A2A049A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58FF4EE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18247A91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6307C3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D1B396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87701C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88D3BAB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D36BE1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827C104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2B549350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A7EC46C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B99489E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DF169B">
              <w:rPr>
                <w:position w:val="-9"/>
              </w:rPr>
              <w:pict w14:anchorId="2283CF9C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7C424277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4FCCA4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0E8501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6A4368E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4CDE544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5C050F7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65722560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2DEEDD89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DF169B">
        <w:rPr>
          <w:position w:val="-6"/>
        </w:rPr>
        <w:pict w14:anchorId="3FB5A763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29E128F6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6E359E8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DF169B">
        <w:rPr>
          <w:position w:val="-8"/>
        </w:rPr>
        <w:pict w14:anchorId="4AFCE40F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3DED353E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62C5F7ED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DF169B">
        <w:rPr>
          <w:rFonts w:ascii="宋体" w:hAnsi="宋体"/>
          <w:position w:val="-8"/>
        </w:rPr>
        <w:pict w14:anchorId="5FC52F30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0205720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3BB4B08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33A34AB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B0357E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A4FA28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2AB03A74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F169B">
        <w:rPr>
          <w:position w:val="-23"/>
        </w:rPr>
        <w:pict w14:anchorId="45BF2AD7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C1A6FE2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51DB4482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F169B">
        <w:rPr>
          <w:position w:val="-24"/>
        </w:rPr>
        <w:pict w14:anchorId="63E0173A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6E7EA68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F169B">
        <w:rPr>
          <w:position w:val="-8"/>
        </w:rPr>
        <w:pict w14:anchorId="2A18658F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D42E0FB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4FCE742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F169B">
        <w:rPr>
          <w:position w:val="-8"/>
        </w:rPr>
        <w:pict w14:anchorId="75408D50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87A3B0F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F169B">
        <w:rPr>
          <w:position w:val="-26"/>
        </w:rPr>
        <w:pict w14:anchorId="1438982D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9BDD9A5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13536E5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5A32B523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F169B">
        <w:rPr>
          <w:position w:val="-21"/>
        </w:rPr>
        <w:pict w14:anchorId="665BE1CB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2BC48C3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C4015D1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191B68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DF22008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F169B">
        <w:rPr>
          <w:position w:val="-8"/>
        </w:rPr>
        <w:pict w14:anchorId="7CC3B356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7AC3E1C0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F169B">
        <w:rPr>
          <w:position w:val="-26"/>
        </w:rPr>
        <w:pict w14:anchorId="47B8782A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E13AA48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378498F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AE6AF04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F169B">
        <w:rPr>
          <w:position w:val="-8"/>
        </w:rPr>
        <w:pict w14:anchorId="4ED4D211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68AADA63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58BB70F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DF169B">
        <w:rPr>
          <w:position w:val="-8"/>
        </w:rPr>
        <w:pict w14:anchorId="6BFA8EF7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D88EBB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8C6DC71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064B95BE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F169B">
        <w:rPr>
          <w:position w:val="-9"/>
        </w:rPr>
        <w:pict w14:anchorId="1CBC3ED1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0038755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7CC29284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DF169B">
        <w:rPr>
          <w:rFonts w:ascii="Cambria Math" w:hAnsi="Cambria Math"/>
          <w:color w:val="000000"/>
          <w:szCs w:val="21"/>
        </w:rPr>
        <w:pict w14:anchorId="4F7BD3CE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26BAF22" w14:textId="77777777" w:rsidR="00794676" w:rsidRPr="00C72292" w:rsidRDefault="00794676" w:rsidP="00794676">
      <w:pPr>
        <w:pStyle w:val="a0"/>
        <w:ind w:left="1470" w:right="1470"/>
      </w:pPr>
    </w:p>
    <w:p w14:paraId="682A6A5D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5109817"/>
      <w:r>
        <w:rPr>
          <w:rFonts w:hint="eastAsia"/>
        </w:rPr>
        <w:t>边界</w:t>
      </w:r>
      <w:r>
        <w:t>条件参数设置</w:t>
      </w:r>
      <w:bookmarkEnd w:id="36"/>
    </w:p>
    <w:p w14:paraId="3E3F68C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510981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03A222BD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21A3387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DBAF4F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854949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3FD5AED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7C49849D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E1B66F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B18514A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B71837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5C79576E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CCDD6AE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61C0FBF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DF169B">
              <w:rPr>
                <w:position w:val="-8"/>
              </w:rPr>
              <w:pict w14:anchorId="6D94E4BB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FB1B89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0042BFD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4E45B6D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EF36F8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0417CBAE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C0B7519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E982A1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7E94288B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2B77340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794330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07E609B6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713636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FED7B80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DDA54F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BFA780D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72DC48E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195B8B0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F0F305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4A79432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4BEF777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BED32EE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DF169B">
              <w:rPr>
                <w:position w:val="-8"/>
              </w:rPr>
              <w:pict w14:anchorId="35C7BC8A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4D2852FE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F04AE0C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3206291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7DADF8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A98B912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2BD07B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8DEE07D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956D46E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15437D7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C72300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000D78E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A8CD0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DCECC55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181883C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46EF2F56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510981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60F7D66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7C118020" wp14:editId="466D4083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7FC7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03C68" w14:paraId="43708C3C" w14:textId="77777777">
        <w:tc>
          <w:tcPr>
            <w:tcW w:w="777" w:type="dxa"/>
            <w:shd w:val="clear" w:color="auto" w:fill="E6E6E6"/>
            <w:vAlign w:val="center"/>
          </w:tcPr>
          <w:p w14:paraId="44CC2D2E" w14:textId="77777777" w:rsidR="00503C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E050A" w14:textId="77777777" w:rsidR="00503C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444DD7" w14:textId="77777777" w:rsidR="00503C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6AF897" w14:textId="77777777" w:rsidR="00503C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F7746" w14:textId="77777777" w:rsidR="00503C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1F77AB" w14:textId="77777777" w:rsidR="00503C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EC0A6" w14:textId="77777777" w:rsidR="00503C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717EDE" w14:textId="77777777" w:rsidR="00503C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1CC6F7" w14:textId="77777777" w:rsidR="00503C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09D409" w14:textId="77777777" w:rsidR="00503C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84319" w14:textId="77777777" w:rsidR="00503C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2EA39" w14:textId="77777777" w:rsidR="00503C68" w:rsidRDefault="00000000">
            <w:pPr>
              <w:jc w:val="center"/>
            </w:pPr>
            <w:r>
              <w:t>11:00</w:t>
            </w:r>
          </w:p>
        </w:tc>
      </w:tr>
      <w:tr w:rsidR="00503C68" w14:paraId="19F0E0F0" w14:textId="77777777">
        <w:tc>
          <w:tcPr>
            <w:tcW w:w="777" w:type="dxa"/>
            <w:vAlign w:val="center"/>
          </w:tcPr>
          <w:p w14:paraId="4FC0B9A1" w14:textId="77777777" w:rsidR="00503C68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2F9E3B8B" w14:textId="77777777" w:rsidR="00503C68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14:paraId="645F061B" w14:textId="77777777" w:rsidR="00503C68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2C7A2602" w14:textId="77777777" w:rsidR="00503C68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6510D94A" w14:textId="77777777" w:rsidR="00503C68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14:paraId="526CDF6C" w14:textId="77777777" w:rsidR="00503C68" w:rsidRDefault="00000000">
            <w:r>
              <w:t>25.10</w:t>
            </w:r>
          </w:p>
        </w:tc>
        <w:tc>
          <w:tcPr>
            <w:tcW w:w="777" w:type="dxa"/>
            <w:vAlign w:val="center"/>
          </w:tcPr>
          <w:p w14:paraId="35C40F85" w14:textId="77777777" w:rsidR="00503C68" w:rsidRDefault="00000000">
            <w:r>
              <w:t>25.60</w:t>
            </w:r>
          </w:p>
        </w:tc>
        <w:tc>
          <w:tcPr>
            <w:tcW w:w="777" w:type="dxa"/>
            <w:vAlign w:val="center"/>
          </w:tcPr>
          <w:p w14:paraId="3D9440A0" w14:textId="77777777" w:rsidR="00503C68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7B8015C2" w14:textId="77777777" w:rsidR="00503C68" w:rsidRDefault="00000000">
            <w:r>
              <w:t>28.90</w:t>
            </w:r>
          </w:p>
        </w:tc>
        <w:tc>
          <w:tcPr>
            <w:tcW w:w="777" w:type="dxa"/>
            <w:vAlign w:val="center"/>
          </w:tcPr>
          <w:p w14:paraId="7BCFB94C" w14:textId="77777777" w:rsidR="00503C68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6B048255" w14:textId="77777777" w:rsidR="00503C68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14:paraId="2708DC1C" w14:textId="77777777" w:rsidR="00503C68" w:rsidRDefault="00000000">
            <w:r>
              <w:t>35.90</w:t>
            </w:r>
          </w:p>
        </w:tc>
      </w:tr>
      <w:tr w:rsidR="00503C68" w14:paraId="77319DA6" w14:textId="77777777">
        <w:tc>
          <w:tcPr>
            <w:tcW w:w="777" w:type="dxa"/>
            <w:shd w:val="clear" w:color="auto" w:fill="E6E6E6"/>
            <w:vAlign w:val="center"/>
          </w:tcPr>
          <w:p w14:paraId="48F20498" w14:textId="77777777" w:rsidR="00503C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717E9" w14:textId="77777777" w:rsidR="00503C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CED35" w14:textId="77777777" w:rsidR="00503C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34E080" w14:textId="77777777" w:rsidR="00503C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95449A" w14:textId="77777777" w:rsidR="00503C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580F8" w14:textId="77777777" w:rsidR="00503C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E16657" w14:textId="77777777" w:rsidR="00503C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FCC94" w14:textId="77777777" w:rsidR="00503C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833B7" w14:textId="77777777" w:rsidR="00503C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4C72C" w14:textId="77777777" w:rsidR="00503C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B9DF10" w14:textId="77777777" w:rsidR="00503C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AF6139" w14:textId="77777777" w:rsidR="00503C68" w:rsidRDefault="00000000">
            <w:r>
              <w:t>23:00</w:t>
            </w:r>
          </w:p>
        </w:tc>
      </w:tr>
      <w:tr w:rsidR="00503C68" w14:paraId="75517799" w14:textId="77777777">
        <w:tc>
          <w:tcPr>
            <w:tcW w:w="777" w:type="dxa"/>
            <w:vAlign w:val="center"/>
          </w:tcPr>
          <w:p w14:paraId="4579D042" w14:textId="77777777" w:rsidR="00503C68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14:paraId="6D373DA1" w14:textId="77777777" w:rsidR="00503C68" w:rsidRDefault="00000000">
            <w:r>
              <w:t>38.60</w:t>
            </w:r>
          </w:p>
        </w:tc>
        <w:tc>
          <w:tcPr>
            <w:tcW w:w="777" w:type="dxa"/>
            <w:vAlign w:val="center"/>
          </w:tcPr>
          <w:p w14:paraId="7B443887" w14:textId="77777777" w:rsidR="00503C68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03399ABE" w14:textId="77777777" w:rsidR="00503C68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14:paraId="53F21CB3" w14:textId="77777777" w:rsidR="00503C68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14:paraId="0A43E948" w14:textId="77777777" w:rsidR="00503C68" w:rsidRDefault="00000000">
            <w:r>
              <w:t>37.90</w:t>
            </w:r>
          </w:p>
        </w:tc>
        <w:tc>
          <w:tcPr>
            <w:tcW w:w="777" w:type="dxa"/>
            <w:vAlign w:val="center"/>
          </w:tcPr>
          <w:p w14:paraId="6A592900" w14:textId="77777777" w:rsidR="00503C68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7986C787" w14:textId="77777777" w:rsidR="00503C68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14:paraId="42A180C7" w14:textId="77777777" w:rsidR="00503C68" w:rsidRDefault="00000000">
            <w:r>
              <w:t>34.10</w:t>
            </w:r>
          </w:p>
        </w:tc>
        <w:tc>
          <w:tcPr>
            <w:tcW w:w="777" w:type="dxa"/>
            <w:vAlign w:val="center"/>
          </w:tcPr>
          <w:p w14:paraId="48D61A26" w14:textId="77777777" w:rsidR="00503C68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58B6050F" w14:textId="77777777" w:rsidR="00503C68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14:paraId="59ED07CF" w14:textId="77777777" w:rsidR="00503C68" w:rsidRDefault="00000000">
            <w:r>
              <w:t>31.30</w:t>
            </w:r>
          </w:p>
        </w:tc>
      </w:tr>
    </w:tbl>
    <w:p w14:paraId="51661BE5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55490F02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6ED1B25D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510982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011BC5FB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DB4968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400169C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6270167E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0F2F2512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186D85F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0C748684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D27721A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D51409F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31290EF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EADDE23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503C68" w14:paraId="045E386F" w14:textId="77777777">
        <w:tc>
          <w:tcPr>
            <w:tcW w:w="1556" w:type="dxa"/>
            <w:shd w:val="clear" w:color="auto" w:fill="E6E6E6"/>
            <w:vAlign w:val="center"/>
          </w:tcPr>
          <w:p w14:paraId="0F2F99D8" w14:textId="77777777" w:rsidR="00503C68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2D9EA1" w14:textId="77777777" w:rsidR="00503C68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2B51F0" w14:textId="77777777" w:rsidR="00503C68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F36104" w14:textId="77777777" w:rsidR="00503C68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DDC7D1" w14:textId="77777777" w:rsidR="00503C68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47964E" w14:textId="77777777" w:rsidR="00503C68" w:rsidRDefault="00000000">
            <w:pPr>
              <w:jc w:val="center"/>
            </w:pPr>
            <w:r>
              <w:t>水平</w:t>
            </w:r>
          </w:p>
        </w:tc>
      </w:tr>
      <w:tr w:rsidR="00503C68" w14:paraId="54307EBB" w14:textId="77777777">
        <w:tc>
          <w:tcPr>
            <w:tcW w:w="1556" w:type="dxa"/>
            <w:shd w:val="clear" w:color="auto" w:fill="E6E6E6"/>
            <w:vAlign w:val="center"/>
          </w:tcPr>
          <w:p w14:paraId="2DA7A4CF" w14:textId="77777777" w:rsidR="00503C68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136A72AB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5BDB8F3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A6D3047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E1B9C9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A10B05" w14:textId="77777777" w:rsidR="00503C68" w:rsidRDefault="00000000">
            <w:r>
              <w:t>0.00</w:t>
            </w:r>
          </w:p>
        </w:tc>
      </w:tr>
      <w:tr w:rsidR="00503C68" w14:paraId="10717434" w14:textId="77777777">
        <w:tc>
          <w:tcPr>
            <w:tcW w:w="1556" w:type="dxa"/>
            <w:shd w:val="clear" w:color="auto" w:fill="E6E6E6"/>
            <w:vAlign w:val="center"/>
          </w:tcPr>
          <w:p w14:paraId="637AA373" w14:textId="77777777" w:rsidR="00503C68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72DD529C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B710BA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097255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73FAA7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638EFE" w14:textId="77777777" w:rsidR="00503C68" w:rsidRDefault="00000000">
            <w:r>
              <w:t>0.00</w:t>
            </w:r>
          </w:p>
        </w:tc>
      </w:tr>
      <w:tr w:rsidR="00503C68" w14:paraId="5BCDEABF" w14:textId="77777777">
        <w:tc>
          <w:tcPr>
            <w:tcW w:w="1556" w:type="dxa"/>
            <w:shd w:val="clear" w:color="auto" w:fill="E6E6E6"/>
            <w:vAlign w:val="center"/>
          </w:tcPr>
          <w:p w14:paraId="6B839EC4" w14:textId="77777777" w:rsidR="00503C68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336EC807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FC9414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3C98D71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442182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C662ED" w14:textId="77777777" w:rsidR="00503C68" w:rsidRDefault="00000000">
            <w:r>
              <w:t>0.00</w:t>
            </w:r>
          </w:p>
        </w:tc>
      </w:tr>
      <w:tr w:rsidR="00503C68" w14:paraId="3E91B1A1" w14:textId="77777777">
        <w:tc>
          <w:tcPr>
            <w:tcW w:w="1556" w:type="dxa"/>
            <w:shd w:val="clear" w:color="auto" w:fill="E6E6E6"/>
            <w:vAlign w:val="center"/>
          </w:tcPr>
          <w:p w14:paraId="05B39AA0" w14:textId="77777777" w:rsidR="00503C68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563F9B8E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3F6F99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A938B1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F0BEA8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CF237F" w14:textId="77777777" w:rsidR="00503C68" w:rsidRDefault="00000000">
            <w:r>
              <w:t>0.00</w:t>
            </w:r>
          </w:p>
        </w:tc>
      </w:tr>
      <w:tr w:rsidR="00503C68" w14:paraId="757DCA5A" w14:textId="77777777">
        <w:tc>
          <w:tcPr>
            <w:tcW w:w="1556" w:type="dxa"/>
            <w:shd w:val="clear" w:color="auto" w:fill="E6E6E6"/>
            <w:vAlign w:val="center"/>
          </w:tcPr>
          <w:p w14:paraId="765835F1" w14:textId="77777777" w:rsidR="00503C68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311A5131" w14:textId="77777777" w:rsidR="00503C68" w:rsidRDefault="00000000">
            <w:r>
              <w:t>0.47</w:t>
            </w:r>
          </w:p>
        </w:tc>
        <w:tc>
          <w:tcPr>
            <w:tcW w:w="1556" w:type="dxa"/>
            <w:vAlign w:val="center"/>
          </w:tcPr>
          <w:p w14:paraId="59A99B57" w14:textId="77777777" w:rsidR="00503C68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14:paraId="5AB950F0" w14:textId="77777777" w:rsidR="00503C68" w:rsidRDefault="00000000">
            <w:r>
              <w:t>0.11</w:t>
            </w:r>
          </w:p>
        </w:tc>
        <w:tc>
          <w:tcPr>
            <w:tcW w:w="1556" w:type="dxa"/>
            <w:vAlign w:val="center"/>
          </w:tcPr>
          <w:p w14:paraId="1262FC74" w14:textId="77777777" w:rsidR="00503C68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7A7BABE1" w14:textId="77777777" w:rsidR="00503C68" w:rsidRDefault="00000000">
            <w:r>
              <w:t>0.20</w:t>
            </w:r>
          </w:p>
        </w:tc>
      </w:tr>
      <w:tr w:rsidR="00503C68" w14:paraId="6BE98D86" w14:textId="77777777">
        <w:tc>
          <w:tcPr>
            <w:tcW w:w="1556" w:type="dxa"/>
            <w:shd w:val="clear" w:color="auto" w:fill="E6E6E6"/>
            <w:vAlign w:val="center"/>
          </w:tcPr>
          <w:p w14:paraId="75C8C305" w14:textId="77777777" w:rsidR="00503C68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31EE9F69" w14:textId="77777777" w:rsidR="00503C68" w:rsidRDefault="00000000">
            <w:r>
              <w:t>112.54</w:t>
            </w:r>
          </w:p>
        </w:tc>
        <w:tc>
          <w:tcPr>
            <w:tcW w:w="1556" w:type="dxa"/>
            <w:vAlign w:val="center"/>
          </w:tcPr>
          <w:p w14:paraId="2A665E15" w14:textId="77777777" w:rsidR="00503C68" w:rsidRDefault="00000000">
            <w:r>
              <w:t>49.64</w:t>
            </w:r>
          </w:p>
        </w:tc>
        <w:tc>
          <w:tcPr>
            <w:tcW w:w="1556" w:type="dxa"/>
            <w:vAlign w:val="center"/>
          </w:tcPr>
          <w:p w14:paraId="3434046D" w14:textId="77777777" w:rsidR="00503C68" w:rsidRDefault="00000000">
            <w:r>
              <w:t>55.70</w:t>
            </w:r>
          </w:p>
        </w:tc>
        <w:tc>
          <w:tcPr>
            <w:tcW w:w="1556" w:type="dxa"/>
            <w:vAlign w:val="center"/>
          </w:tcPr>
          <w:p w14:paraId="4A9A974C" w14:textId="77777777" w:rsidR="00503C68" w:rsidRDefault="00000000">
            <w:r>
              <w:t>26.13</w:t>
            </w:r>
          </w:p>
        </w:tc>
        <w:tc>
          <w:tcPr>
            <w:tcW w:w="1556" w:type="dxa"/>
            <w:vAlign w:val="center"/>
          </w:tcPr>
          <w:p w14:paraId="27AB2650" w14:textId="77777777" w:rsidR="00503C68" w:rsidRDefault="00000000">
            <w:r>
              <w:t>104.90</w:t>
            </w:r>
          </w:p>
        </w:tc>
      </w:tr>
      <w:tr w:rsidR="00503C68" w14:paraId="5CD09A87" w14:textId="77777777">
        <w:tc>
          <w:tcPr>
            <w:tcW w:w="1556" w:type="dxa"/>
            <w:shd w:val="clear" w:color="auto" w:fill="E6E6E6"/>
            <w:vAlign w:val="center"/>
          </w:tcPr>
          <w:p w14:paraId="79E72BF0" w14:textId="77777777" w:rsidR="00503C68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348D8382" w14:textId="77777777" w:rsidR="00503C68" w:rsidRDefault="00000000">
            <w:r>
              <w:t>246.87</w:t>
            </w:r>
          </w:p>
        </w:tc>
        <w:tc>
          <w:tcPr>
            <w:tcW w:w="1556" w:type="dxa"/>
            <w:vAlign w:val="center"/>
          </w:tcPr>
          <w:p w14:paraId="33FAECAB" w14:textId="77777777" w:rsidR="00503C68" w:rsidRDefault="00000000">
            <w:r>
              <w:t>107.96</w:t>
            </w:r>
          </w:p>
        </w:tc>
        <w:tc>
          <w:tcPr>
            <w:tcW w:w="1556" w:type="dxa"/>
            <w:vAlign w:val="center"/>
          </w:tcPr>
          <w:p w14:paraId="3C5618D0" w14:textId="77777777" w:rsidR="00503C68" w:rsidRDefault="00000000">
            <w:r>
              <w:t>107.70</w:t>
            </w:r>
          </w:p>
        </w:tc>
        <w:tc>
          <w:tcPr>
            <w:tcW w:w="1556" w:type="dxa"/>
            <w:vAlign w:val="center"/>
          </w:tcPr>
          <w:p w14:paraId="4E02C259" w14:textId="77777777" w:rsidR="00503C68" w:rsidRDefault="00000000">
            <w:r>
              <w:t>64.14</w:t>
            </w:r>
          </w:p>
        </w:tc>
        <w:tc>
          <w:tcPr>
            <w:tcW w:w="1556" w:type="dxa"/>
            <w:vAlign w:val="center"/>
          </w:tcPr>
          <w:p w14:paraId="5AE6A18E" w14:textId="77777777" w:rsidR="00503C68" w:rsidRDefault="00000000">
            <w:r>
              <w:t>234.20</w:t>
            </w:r>
          </w:p>
        </w:tc>
      </w:tr>
      <w:tr w:rsidR="00503C68" w14:paraId="4441AF59" w14:textId="77777777">
        <w:tc>
          <w:tcPr>
            <w:tcW w:w="1556" w:type="dxa"/>
            <w:shd w:val="clear" w:color="auto" w:fill="E6E6E6"/>
            <w:vAlign w:val="center"/>
          </w:tcPr>
          <w:p w14:paraId="49C513FF" w14:textId="77777777" w:rsidR="00503C68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289CE725" w14:textId="77777777" w:rsidR="00503C68" w:rsidRDefault="00000000">
            <w:r>
              <w:t>401.99</w:t>
            </w:r>
          </w:p>
        </w:tc>
        <w:tc>
          <w:tcPr>
            <w:tcW w:w="1556" w:type="dxa"/>
            <w:vAlign w:val="center"/>
          </w:tcPr>
          <w:p w14:paraId="265C3130" w14:textId="77777777" w:rsidR="00503C68" w:rsidRDefault="00000000">
            <w:r>
              <w:t>175.05</w:t>
            </w:r>
          </w:p>
        </w:tc>
        <w:tc>
          <w:tcPr>
            <w:tcW w:w="1556" w:type="dxa"/>
            <w:vAlign w:val="center"/>
          </w:tcPr>
          <w:p w14:paraId="39D7C180" w14:textId="77777777" w:rsidR="00503C68" w:rsidRDefault="00000000">
            <w:r>
              <w:t>146.80</w:t>
            </w:r>
          </w:p>
        </w:tc>
        <w:tc>
          <w:tcPr>
            <w:tcW w:w="1556" w:type="dxa"/>
            <w:vAlign w:val="center"/>
          </w:tcPr>
          <w:p w14:paraId="252714C8" w14:textId="77777777" w:rsidR="00503C68" w:rsidRDefault="00000000">
            <w:r>
              <w:t>119.09</w:t>
            </w:r>
          </w:p>
        </w:tc>
        <w:tc>
          <w:tcPr>
            <w:tcW w:w="1556" w:type="dxa"/>
            <w:vAlign w:val="center"/>
          </w:tcPr>
          <w:p w14:paraId="675508DB" w14:textId="77777777" w:rsidR="00503C68" w:rsidRDefault="00000000">
            <w:r>
              <w:t>402.50</w:t>
            </w:r>
          </w:p>
        </w:tc>
      </w:tr>
      <w:tr w:rsidR="00503C68" w14:paraId="08376D30" w14:textId="77777777">
        <w:tc>
          <w:tcPr>
            <w:tcW w:w="1556" w:type="dxa"/>
            <w:shd w:val="clear" w:color="auto" w:fill="E6E6E6"/>
            <w:vAlign w:val="center"/>
          </w:tcPr>
          <w:p w14:paraId="26F0B17D" w14:textId="77777777" w:rsidR="00503C68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7AD5DF2D" w14:textId="77777777" w:rsidR="00503C68" w:rsidRDefault="00000000">
            <w:r>
              <w:t>472.27</w:t>
            </w:r>
          </w:p>
        </w:tc>
        <w:tc>
          <w:tcPr>
            <w:tcW w:w="1556" w:type="dxa"/>
            <w:vAlign w:val="center"/>
          </w:tcPr>
          <w:p w14:paraId="79DFA839" w14:textId="77777777" w:rsidR="00503C68" w:rsidRDefault="00000000">
            <w:r>
              <w:t>254.32</w:t>
            </w:r>
          </w:p>
        </w:tc>
        <w:tc>
          <w:tcPr>
            <w:tcW w:w="1556" w:type="dxa"/>
            <w:vAlign w:val="center"/>
          </w:tcPr>
          <w:p w14:paraId="14457BAF" w14:textId="77777777" w:rsidR="00503C68" w:rsidRDefault="00000000">
            <w:r>
              <w:t>168.38</w:t>
            </w:r>
          </w:p>
        </w:tc>
        <w:tc>
          <w:tcPr>
            <w:tcW w:w="1556" w:type="dxa"/>
            <w:vAlign w:val="center"/>
          </w:tcPr>
          <w:p w14:paraId="48A6AE7B" w14:textId="77777777" w:rsidR="00503C68" w:rsidRDefault="00000000">
            <w:r>
              <w:t>139.38</w:t>
            </w:r>
          </w:p>
        </w:tc>
        <w:tc>
          <w:tcPr>
            <w:tcW w:w="1556" w:type="dxa"/>
            <w:vAlign w:val="center"/>
          </w:tcPr>
          <w:p w14:paraId="3D809095" w14:textId="77777777" w:rsidR="00503C68" w:rsidRDefault="00000000">
            <w:r>
              <w:t>568.40</w:t>
            </w:r>
          </w:p>
        </w:tc>
      </w:tr>
      <w:tr w:rsidR="00503C68" w14:paraId="2CA5BC0D" w14:textId="77777777">
        <w:tc>
          <w:tcPr>
            <w:tcW w:w="1556" w:type="dxa"/>
            <w:shd w:val="clear" w:color="auto" w:fill="E6E6E6"/>
            <w:vAlign w:val="center"/>
          </w:tcPr>
          <w:p w14:paraId="516481BC" w14:textId="77777777" w:rsidR="00503C68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17D1E516" w14:textId="77777777" w:rsidR="00503C68" w:rsidRDefault="00000000">
            <w:r>
              <w:t>456.56</w:t>
            </w:r>
          </w:p>
        </w:tc>
        <w:tc>
          <w:tcPr>
            <w:tcW w:w="1556" w:type="dxa"/>
            <w:vAlign w:val="center"/>
          </w:tcPr>
          <w:p w14:paraId="6A4E4406" w14:textId="77777777" w:rsidR="00503C68" w:rsidRDefault="00000000">
            <w:r>
              <w:t>347.62</w:t>
            </w:r>
          </w:p>
        </w:tc>
        <w:tc>
          <w:tcPr>
            <w:tcW w:w="1556" w:type="dxa"/>
            <w:vAlign w:val="center"/>
          </w:tcPr>
          <w:p w14:paraId="57947B83" w14:textId="77777777" w:rsidR="00503C68" w:rsidRDefault="00000000">
            <w:r>
              <w:t>193.92</w:t>
            </w:r>
          </w:p>
        </w:tc>
        <w:tc>
          <w:tcPr>
            <w:tcW w:w="1556" w:type="dxa"/>
            <w:vAlign w:val="center"/>
          </w:tcPr>
          <w:p w14:paraId="7653288D" w14:textId="77777777" w:rsidR="00503C68" w:rsidRDefault="00000000">
            <w:r>
              <w:t>162.45</w:t>
            </w:r>
          </w:p>
        </w:tc>
        <w:tc>
          <w:tcPr>
            <w:tcW w:w="1556" w:type="dxa"/>
            <w:vAlign w:val="center"/>
          </w:tcPr>
          <w:p w14:paraId="6F47B2DD" w14:textId="77777777" w:rsidR="00503C68" w:rsidRDefault="00000000">
            <w:r>
              <w:t>728.90</w:t>
            </w:r>
          </w:p>
        </w:tc>
      </w:tr>
      <w:tr w:rsidR="00503C68" w14:paraId="3ED2D194" w14:textId="77777777">
        <w:tc>
          <w:tcPr>
            <w:tcW w:w="1556" w:type="dxa"/>
            <w:shd w:val="clear" w:color="auto" w:fill="E6E6E6"/>
            <w:vAlign w:val="center"/>
          </w:tcPr>
          <w:p w14:paraId="6D2C0A9F" w14:textId="77777777" w:rsidR="00503C68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4DA0760A" w14:textId="77777777" w:rsidR="00503C68" w:rsidRDefault="00000000">
            <w:r>
              <w:t>362.74</w:t>
            </w:r>
          </w:p>
        </w:tc>
        <w:tc>
          <w:tcPr>
            <w:tcW w:w="1556" w:type="dxa"/>
            <w:vAlign w:val="center"/>
          </w:tcPr>
          <w:p w14:paraId="1FDD3646" w14:textId="77777777" w:rsidR="00503C68" w:rsidRDefault="00000000">
            <w:r>
              <w:t>417.86</w:t>
            </w:r>
          </w:p>
        </w:tc>
        <w:tc>
          <w:tcPr>
            <w:tcW w:w="1556" w:type="dxa"/>
            <w:vAlign w:val="center"/>
          </w:tcPr>
          <w:p w14:paraId="0477F0B4" w14:textId="77777777" w:rsidR="00503C68" w:rsidRDefault="00000000">
            <w:r>
              <w:t>214.36</w:t>
            </w:r>
          </w:p>
        </w:tc>
        <w:tc>
          <w:tcPr>
            <w:tcW w:w="1556" w:type="dxa"/>
            <w:vAlign w:val="center"/>
          </w:tcPr>
          <w:p w14:paraId="0859D1A1" w14:textId="77777777" w:rsidR="00503C68" w:rsidRDefault="00000000">
            <w:r>
              <w:t>180.39</w:t>
            </w:r>
          </w:p>
        </w:tc>
        <w:tc>
          <w:tcPr>
            <w:tcW w:w="1556" w:type="dxa"/>
            <w:vAlign w:val="center"/>
          </w:tcPr>
          <w:p w14:paraId="78CBD5B7" w14:textId="77777777" w:rsidR="00503C68" w:rsidRDefault="00000000">
            <w:r>
              <w:t>837.10</w:t>
            </w:r>
          </w:p>
        </w:tc>
      </w:tr>
      <w:tr w:rsidR="00503C68" w14:paraId="2777EDEB" w14:textId="77777777">
        <w:tc>
          <w:tcPr>
            <w:tcW w:w="1556" w:type="dxa"/>
            <w:shd w:val="clear" w:color="auto" w:fill="E6E6E6"/>
            <w:vAlign w:val="center"/>
          </w:tcPr>
          <w:p w14:paraId="38BEFD99" w14:textId="77777777" w:rsidR="00503C68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1213A077" w14:textId="77777777" w:rsidR="00503C68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15FFAC75" w14:textId="77777777" w:rsidR="00503C68" w:rsidRDefault="00000000">
            <w:r>
              <w:t>454.29</w:t>
            </w:r>
          </w:p>
        </w:tc>
        <w:tc>
          <w:tcPr>
            <w:tcW w:w="1556" w:type="dxa"/>
            <w:vAlign w:val="center"/>
          </w:tcPr>
          <w:p w14:paraId="0C87B2F7" w14:textId="77777777" w:rsidR="00503C68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14:paraId="4CE95285" w14:textId="77777777" w:rsidR="00503C68" w:rsidRDefault="00000000">
            <w:r>
              <w:t>192.85</w:t>
            </w:r>
          </w:p>
        </w:tc>
        <w:tc>
          <w:tcPr>
            <w:tcW w:w="1556" w:type="dxa"/>
            <w:vAlign w:val="center"/>
          </w:tcPr>
          <w:p w14:paraId="2E0F9946" w14:textId="77777777" w:rsidR="00503C68" w:rsidRDefault="00000000">
            <w:r>
              <w:t>893.00</w:t>
            </w:r>
          </w:p>
        </w:tc>
      </w:tr>
      <w:tr w:rsidR="00503C68" w14:paraId="422156C8" w14:textId="77777777">
        <w:tc>
          <w:tcPr>
            <w:tcW w:w="1556" w:type="dxa"/>
            <w:shd w:val="clear" w:color="auto" w:fill="E6E6E6"/>
            <w:vAlign w:val="center"/>
          </w:tcPr>
          <w:p w14:paraId="3EEF21E5" w14:textId="77777777" w:rsidR="00503C68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76F419A4" w14:textId="77777777" w:rsidR="00503C68" w:rsidRDefault="00000000">
            <w:r>
              <w:t>224.02</w:t>
            </w:r>
          </w:p>
        </w:tc>
        <w:tc>
          <w:tcPr>
            <w:tcW w:w="1556" w:type="dxa"/>
            <w:vAlign w:val="center"/>
          </w:tcPr>
          <w:p w14:paraId="0D88A569" w14:textId="77777777" w:rsidR="00503C68" w:rsidRDefault="00000000">
            <w:r>
              <w:t>433.11</w:t>
            </w:r>
          </w:p>
        </w:tc>
        <w:tc>
          <w:tcPr>
            <w:tcW w:w="1556" w:type="dxa"/>
            <w:vAlign w:val="center"/>
          </w:tcPr>
          <w:p w14:paraId="4E3E784C" w14:textId="77777777" w:rsidR="00503C68" w:rsidRDefault="00000000">
            <w:r>
              <w:t>375.71</w:t>
            </w:r>
          </w:p>
        </w:tc>
        <w:tc>
          <w:tcPr>
            <w:tcW w:w="1556" w:type="dxa"/>
            <w:vAlign w:val="center"/>
          </w:tcPr>
          <w:p w14:paraId="4D99DC91" w14:textId="77777777" w:rsidR="00503C68" w:rsidRDefault="00000000">
            <w:r>
              <w:t>188.23</w:t>
            </w:r>
          </w:p>
        </w:tc>
        <w:tc>
          <w:tcPr>
            <w:tcW w:w="1556" w:type="dxa"/>
            <w:vAlign w:val="center"/>
          </w:tcPr>
          <w:p w14:paraId="22AF822A" w14:textId="77777777" w:rsidR="00503C68" w:rsidRDefault="00000000">
            <w:r>
              <w:t>863.90</w:t>
            </w:r>
          </w:p>
        </w:tc>
      </w:tr>
      <w:tr w:rsidR="00503C68" w14:paraId="14BC96DE" w14:textId="77777777">
        <w:tc>
          <w:tcPr>
            <w:tcW w:w="1556" w:type="dxa"/>
            <w:shd w:val="clear" w:color="auto" w:fill="E6E6E6"/>
            <w:vAlign w:val="center"/>
          </w:tcPr>
          <w:p w14:paraId="140B021D" w14:textId="77777777" w:rsidR="00503C68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055CC2A5" w14:textId="77777777" w:rsidR="00503C68" w:rsidRDefault="00000000">
            <w:r>
              <w:t>212.42</w:t>
            </w:r>
          </w:p>
        </w:tc>
        <w:tc>
          <w:tcPr>
            <w:tcW w:w="1556" w:type="dxa"/>
            <w:vAlign w:val="center"/>
          </w:tcPr>
          <w:p w14:paraId="52A3D895" w14:textId="77777777" w:rsidR="00503C68" w:rsidRDefault="00000000">
            <w:r>
              <w:t>376.26</w:t>
            </w:r>
          </w:p>
        </w:tc>
        <w:tc>
          <w:tcPr>
            <w:tcW w:w="1556" w:type="dxa"/>
            <w:vAlign w:val="center"/>
          </w:tcPr>
          <w:p w14:paraId="72B89F26" w14:textId="77777777" w:rsidR="00503C68" w:rsidRDefault="00000000">
            <w:r>
              <w:t>489.47</w:t>
            </w:r>
          </w:p>
        </w:tc>
        <w:tc>
          <w:tcPr>
            <w:tcW w:w="1556" w:type="dxa"/>
            <w:vAlign w:val="center"/>
          </w:tcPr>
          <w:p w14:paraId="2FBE5889" w14:textId="77777777" w:rsidR="00503C68" w:rsidRDefault="00000000">
            <w:r>
              <w:t>177.52</w:t>
            </w:r>
          </w:p>
        </w:tc>
        <w:tc>
          <w:tcPr>
            <w:tcW w:w="1556" w:type="dxa"/>
            <w:vAlign w:val="center"/>
          </w:tcPr>
          <w:p w14:paraId="3457509E" w14:textId="77777777" w:rsidR="00503C68" w:rsidRDefault="00000000">
            <w:r>
              <w:t>782.00</w:t>
            </w:r>
          </w:p>
        </w:tc>
      </w:tr>
      <w:tr w:rsidR="00503C68" w14:paraId="2C4607CC" w14:textId="77777777">
        <w:tc>
          <w:tcPr>
            <w:tcW w:w="1556" w:type="dxa"/>
            <w:shd w:val="clear" w:color="auto" w:fill="E6E6E6"/>
            <w:vAlign w:val="center"/>
          </w:tcPr>
          <w:p w14:paraId="21F4717B" w14:textId="77777777" w:rsidR="00503C68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39B24351" w14:textId="77777777" w:rsidR="00503C68" w:rsidRDefault="00000000">
            <w:r>
              <w:t>198.30</w:t>
            </w:r>
          </w:p>
        </w:tc>
        <w:tc>
          <w:tcPr>
            <w:tcW w:w="1556" w:type="dxa"/>
            <w:vAlign w:val="center"/>
          </w:tcPr>
          <w:p w14:paraId="06CD46C8" w14:textId="77777777" w:rsidR="00503C68" w:rsidRDefault="00000000">
            <w:r>
              <w:t>297.46</w:t>
            </w:r>
          </w:p>
        </w:tc>
        <w:tc>
          <w:tcPr>
            <w:tcW w:w="1556" w:type="dxa"/>
            <w:vAlign w:val="center"/>
          </w:tcPr>
          <w:p w14:paraId="0C211DA8" w14:textId="77777777" w:rsidR="00503C68" w:rsidRDefault="00000000">
            <w:r>
              <w:t>543.62</w:t>
            </w:r>
          </w:p>
        </w:tc>
        <w:tc>
          <w:tcPr>
            <w:tcW w:w="1556" w:type="dxa"/>
            <w:vAlign w:val="center"/>
          </w:tcPr>
          <w:p w14:paraId="6D7B75F1" w14:textId="77777777" w:rsidR="00503C68" w:rsidRDefault="00000000">
            <w:r>
              <w:t>163.84</w:t>
            </w:r>
          </w:p>
        </w:tc>
        <w:tc>
          <w:tcPr>
            <w:tcW w:w="1556" w:type="dxa"/>
            <w:vAlign w:val="center"/>
          </w:tcPr>
          <w:p w14:paraId="34689C6E" w14:textId="77777777" w:rsidR="00503C68" w:rsidRDefault="00000000">
            <w:r>
              <w:t>657.50</w:t>
            </w:r>
          </w:p>
        </w:tc>
      </w:tr>
      <w:tr w:rsidR="00503C68" w14:paraId="46A2A012" w14:textId="77777777">
        <w:tc>
          <w:tcPr>
            <w:tcW w:w="1556" w:type="dxa"/>
            <w:shd w:val="clear" w:color="auto" w:fill="E6E6E6"/>
            <w:vAlign w:val="center"/>
          </w:tcPr>
          <w:p w14:paraId="15A5DCCD" w14:textId="77777777" w:rsidR="00503C68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17146716" w14:textId="77777777" w:rsidR="00503C68" w:rsidRDefault="00000000">
            <w:r>
              <w:t>178.50</w:t>
            </w:r>
          </w:p>
        </w:tc>
        <w:tc>
          <w:tcPr>
            <w:tcW w:w="1556" w:type="dxa"/>
            <w:vAlign w:val="center"/>
          </w:tcPr>
          <w:p w14:paraId="04C37CD4" w14:textId="77777777" w:rsidR="00503C68" w:rsidRDefault="00000000">
            <w:r>
              <w:t>212.63</w:t>
            </w:r>
          </w:p>
        </w:tc>
        <w:tc>
          <w:tcPr>
            <w:tcW w:w="1556" w:type="dxa"/>
            <w:vAlign w:val="center"/>
          </w:tcPr>
          <w:p w14:paraId="5A988F94" w14:textId="77777777" w:rsidR="00503C68" w:rsidRDefault="00000000">
            <w:r>
              <w:t>505.08</w:t>
            </w:r>
          </w:p>
        </w:tc>
        <w:tc>
          <w:tcPr>
            <w:tcW w:w="1556" w:type="dxa"/>
            <w:vAlign w:val="center"/>
          </w:tcPr>
          <w:p w14:paraId="29C9144F" w14:textId="77777777" w:rsidR="00503C68" w:rsidRDefault="00000000">
            <w:r>
              <w:t>145.08</w:t>
            </w:r>
          </w:p>
        </w:tc>
        <w:tc>
          <w:tcPr>
            <w:tcW w:w="1556" w:type="dxa"/>
            <w:vAlign w:val="center"/>
          </w:tcPr>
          <w:p w14:paraId="221CD1A0" w14:textId="77777777" w:rsidR="00503C68" w:rsidRDefault="00000000">
            <w:r>
              <w:t>499.50</w:t>
            </w:r>
          </w:p>
        </w:tc>
      </w:tr>
      <w:tr w:rsidR="00503C68" w14:paraId="3174B194" w14:textId="77777777">
        <w:tc>
          <w:tcPr>
            <w:tcW w:w="1556" w:type="dxa"/>
            <w:shd w:val="clear" w:color="auto" w:fill="E6E6E6"/>
            <w:vAlign w:val="center"/>
          </w:tcPr>
          <w:p w14:paraId="67E3AE2D" w14:textId="77777777" w:rsidR="00503C68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249DD3CF" w14:textId="77777777" w:rsidR="00503C68" w:rsidRDefault="00000000">
            <w:r>
              <w:t>141.95</w:t>
            </w:r>
          </w:p>
        </w:tc>
        <w:tc>
          <w:tcPr>
            <w:tcW w:w="1556" w:type="dxa"/>
            <w:vAlign w:val="center"/>
          </w:tcPr>
          <w:p w14:paraId="55D36F69" w14:textId="77777777" w:rsidR="00503C68" w:rsidRDefault="00000000">
            <w:r>
              <w:t>136.80</w:t>
            </w:r>
          </w:p>
        </w:tc>
        <w:tc>
          <w:tcPr>
            <w:tcW w:w="1556" w:type="dxa"/>
            <w:vAlign w:val="center"/>
          </w:tcPr>
          <w:p w14:paraId="2B65E65D" w14:textId="77777777" w:rsidR="00503C68" w:rsidRDefault="00000000">
            <w:r>
              <w:t>358.51</w:t>
            </w:r>
          </w:p>
        </w:tc>
        <w:tc>
          <w:tcPr>
            <w:tcW w:w="1556" w:type="dxa"/>
            <w:vAlign w:val="center"/>
          </w:tcPr>
          <w:p w14:paraId="7F4341BE" w14:textId="77777777" w:rsidR="00503C68" w:rsidRDefault="00000000">
            <w:r>
              <w:t>79.72</w:t>
            </w:r>
          </w:p>
        </w:tc>
        <w:tc>
          <w:tcPr>
            <w:tcW w:w="1556" w:type="dxa"/>
            <w:vAlign w:val="center"/>
          </w:tcPr>
          <w:p w14:paraId="523E0C8F" w14:textId="77777777" w:rsidR="00503C68" w:rsidRDefault="00000000">
            <w:r>
              <w:t>321.70</w:t>
            </w:r>
          </w:p>
        </w:tc>
      </w:tr>
      <w:tr w:rsidR="00503C68" w14:paraId="19514B4A" w14:textId="77777777">
        <w:tc>
          <w:tcPr>
            <w:tcW w:w="1556" w:type="dxa"/>
            <w:shd w:val="clear" w:color="auto" w:fill="E6E6E6"/>
            <w:vAlign w:val="center"/>
          </w:tcPr>
          <w:p w14:paraId="64CD3642" w14:textId="77777777" w:rsidR="00503C68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2FA7645C" w14:textId="77777777" w:rsidR="00503C68" w:rsidRDefault="00000000">
            <w:r>
              <w:t>77.42</w:t>
            </w:r>
          </w:p>
        </w:tc>
        <w:tc>
          <w:tcPr>
            <w:tcW w:w="1556" w:type="dxa"/>
            <w:vAlign w:val="center"/>
          </w:tcPr>
          <w:p w14:paraId="43C1E3DB" w14:textId="77777777" w:rsidR="00503C68" w:rsidRDefault="00000000">
            <w:r>
              <w:t>58.79</w:t>
            </w:r>
          </w:p>
        </w:tc>
        <w:tc>
          <w:tcPr>
            <w:tcW w:w="1556" w:type="dxa"/>
            <w:vAlign w:val="center"/>
          </w:tcPr>
          <w:p w14:paraId="004F1883" w14:textId="77777777" w:rsidR="00503C68" w:rsidRDefault="00000000">
            <w:r>
              <w:t>188.41</w:t>
            </w:r>
          </w:p>
        </w:tc>
        <w:tc>
          <w:tcPr>
            <w:tcW w:w="1556" w:type="dxa"/>
            <w:vAlign w:val="center"/>
          </w:tcPr>
          <w:p w14:paraId="756C05CB" w14:textId="77777777" w:rsidR="00503C68" w:rsidRDefault="00000000">
            <w:r>
              <w:t>26.47</w:t>
            </w:r>
          </w:p>
        </w:tc>
        <w:tc>
          <w:tcPr>
            <w:tcW w:w="1556" w:type="dxa"/>
            <w:vAlign w:val="center"/>
          </w:tcPr>
          <w:p w14:paraId="4C274365" w14:textId="77777777" w:rsidR="00503C68" w:rsidRDefault="00000000">
            <w:r>
              <w:t>152.60</w:t>
            </w:r>
          </w:p>
        </w:tc>
      </w:tr>
      <w:tr w:rsidR="00503C68" w14:paraId="51A6B205" w14:textId="77777777">
        <w:tc>
          <w:tcPr>
            <w:tcW w:w="1556" w:type="dxa"/>
            <w:shd w:val="clear" w:color="auto" w:fill="E6E6E6"/>
            <w:vAlign w:val="center"/>
          </w:tcPr>
          <w:p w14:paraId="5EC2284D" w14:textId="77777777" w:rsidR="00503C68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59910AAE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53A6F4" w14:textId="77777777" w:rsidR="00503C68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2038AE24" w14:textId="77777777" w:rsidR="00503C68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14:paraId="397D6A34" w14:textId="77777777" w:rsidR="00503C68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14:paraId="1B601F8A" w14:textId="77777777" w:rsidR="00503C68" w:rsidRDefault="00000000">
            <w:r>
              <w:t>0.00</w:t>
            </w:r>
          </w:p>
        </w:tc>
      </w:tr>
      <w:tr w:rsidR="00503C68" w14:paraId="33E1E9C3" w14:textId="77777777">
        <w:tc>
          <w:tcPr>
            <w:tcW w:w="1556" w:type="dxa"/>
            <w:shd w:val="clear" w:color="auto" w:fill="E6E6E6"/>
            <w:vAlign w:val="center"/>
          </w:tcPr>
          <w:p w14:paraId="03084F33" w14:textId="77777777" w:rsidR="00503C68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70D301C9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9F866F1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92241B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68029F9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D73390" w14:textId="77777777" w:rsidR="00503C68" w:rsidRDefault="00000000">
            <w:r>
              <w:t>0.00</w:t>
            </w:r>
          </w:p>
        </w:tc>
      </w:tr>
      <w:tr w:rsidR="00503C68" w14:paraId="1DF27DAA" w14:textId="77777777">
        <w:tc>
          <w:tcPr>
            <w:tcW w:w="1556" w:type="dxa"/>
            <w:shd w:val="clear" w:color="auto" w:fill="E6E6E6"/>
            <w:vAlign w:val="center"/>
          </w:tcPr>
          <w:p w14:paraId="7CD1BE7E" w14:textId="77777777" w:rsidR="00503C68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585F41E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F2DE9E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532452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A53E39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50E1C8" w14:textId="77777777" w:rsidR="00503C68" w:rsidRDefault="00000000">
            <w:r>
              <w:t>0.00</w:t>
            </w:r>
          </w:p>
        </w:tc>
      </w:tr>
      <w:tr w:rsidR="00503C68" w14:paraId="00F887B3" w14:textId="77777777">
        <w:tc>
          <w:tcPr>
            <w:tcW w:w="1556" w:type="dxa"/>
            <w:shd w:val="clear" w:color="auto" w:fill="E6E6E6"/>
            <w:vAlign w:val="center"/>
          </w:tcPr>
          <w:p w14:paraId="7ACBAB96" w14:textId="77777777" w:rsidR="00503C68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7282889C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4BFB0E6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8F23482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D5279C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5D50FA" w14:textId="77777777" w:rsidR="00503C68" w:rsidRDefault="00000000">
            <w:r>
              <w:t>0.00</w:t>
            </w:r>
          </w:p>
        </w:tc>
      </w:tr>
      <w:tr w:rsidR="00503C68" w14:paraId="32ABE6AA" w14:textId="77777777">
        <w:tc>
          <w:tcPr>
            <w:tcW w:w="1556" w:type="dxa"/>
            <w:shd w:val="clear" w:color="auto" w:fill="E6E6E6"/>
            <w:vAlign w:val="center"/>
          </w:tcPr>
          <w:p w14:paraId="597AA1B0" w14:textId="77777777" w:rsidR="00503C68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5099B79A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256C02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AD5322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5B00FE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41C83E" w14:textId="77777777" w:rsidR="00503C68" w:rsidRDefault="00000000">
            <w:r>
              <w:t>0.00</w:t>
            </w:r>
          </w:p>
        </w:tc>
      </w:tr>
      <w:tr w:rsidR="00503C68" w14:paraId="7D8C8C8D" w14:textId="77777777">
        <w:tc>
          <w:tcPr>
            <w:tcW w:w="1556" w:type="dxa"/>
            <w:shd w:val="clear" w:color="auto" w:fill="E6E6E6"/>
            <w:vAlign w:val="center"/>
          </w:tcPr>
          <w:p w14:paraId="07BCD038" w14:textId="77777777" w:rsidR="00503C68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718C9A41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06AC5F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D0F7C9F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2CBDDF" w14:textId="77777777" w:rsidR="00503C68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D7CF33F" w14:textId="77777777" w:rsidR="00503C68" w:rsidRDefault="00000000">
            <w:r>
              <w:t>0.00</w:t>
            </w:r>
          </w:p>
        </w:tc>
      </w:tr>
    </w:tbl>
    <w:p w14:paraId="13F9072B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5394BF88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14:paraId="0C84A61E" w14:textId="77777777" w:rsidR="00697366" w:rsidRDefault="00697366" w:rsidP="00CA66B7">
      <w:pPr>
        <w:pStyle w:val="2"/>
      </w:pPr>
      <w:bookmarkStart w:id="45" w:name="_Toc155109821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57E57AFA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19ABBDDC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6C9F701E" w14:textId="77777777" w:rsidR="00A279F8" w:rsidRPr="00794676" w:rsidRDefault="00A279F8" w:rsidP="009A61CA">
      <w:pPr>
        <w:pStyle w:val="1"/>
      </w:pPr>
      <w:bookmarkStart w:id="48" w:name="_Toc155109822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03C68" w14:paraId="152F09C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B9D2EE0" w14:textId="77777777" w:rsidR="00503C6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1C2A82" w14:textId="77777777" w:rsidR="00503C6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977C9F" w14:textId="77777777" w:rsidR="00503C6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948680" w14:textId="77777777" w:rsidR="00503C6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F8B2D1" w14:textId="77777777" w:rsidR="00503C6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F0DF5B" w14:textId="77777777" w:rsidR="00503C68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3B58152" w14:textId="77777777" w:rsidR="00503C68" w:rsidRDefault="00000000">
            <w:pPr>
              <w:jc w:val="center"/>
            </w:pPr>
            <w:r>
              <w:t>备注</w:t>
            </w:r>
          </w:p>
        </w:tc>
      </w:tr>
      <w:tr w:rsidR="00503C68" w14:paraId="75B69BD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896A275" w14:textId="77777777" w:rsidR="00503C68" w:rsidRDefault="00503C6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5E33ED1" w14:textId="77777777" w:rsidR="00503C6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9EDA960" w14:textId="77777777" w:rsidR="00503C6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878C5B" w14:textId="77777777" w:rsidR="00503C6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208002" w14:textId="77777777" w:rsidR="00503C6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DBBDCA" w14:textId="77777777" w:rsidR="00503C6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20CF241" w14:textId="77777777" w:rsidR="00503C68" w:rsidRDefault="00503C68">
            <w:pPr>
              <w:jc w:val="center"/>
            </w:pPr>
          </w:p>
        </w:tc>
      </w:tr>
      <w:tr w:rsidR="00503C68" w14:paraId="71D46258" w14:textId="77777777">
        <w:tc>
          <w:tcPr>
            <w:tcW w:w="2196" w:type="dxa"/>
            <w:shd w:val="clear" w:color="auto" w:fill="E6E6E6"/>
            <w:vAlign w:val="center"/>
          </w:tcPr>
          <w:p w14:paraId="7984E35D" w14:textId="77777777" w:rsidR="00503C6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A134E68" w14:textId="77777777" w:rsidR="00503C6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1B3F413" w14:textId="77777777" w:rsidR="00503C6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FA76653" w14:textId="77777777" w:rsidR="00503C6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40D6DCB" w14:textId="77777777" w:rsidR="00503C6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239F777" w14:textId="77777777" w:rsidR="00503C6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4D7473B" w14:textId="77777777" w:rsidR="00503C68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3C68" w14:paraId="56B5A961" w14:textId="77777777">
        <w:tc>
          <w:tcPr>
            <w:tcW w:w="2196" w:type="dxa"/>
            <w:shd w:val="clear" w:color="auto" w:fill="E6E6E6"/>
            <w:vAlign w:val="center"/>
          </w:tcPr>
          <w:p w14:paraId="7BCDC7D8" w14:textId="77777777" w:rsidR="00503C68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2078AFAB" w14:textId="77777777" w:rsidR="00503C6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0F7F2E2" w14:textId="77777777" w:rsidR="00503C6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32DB80B" w14:textId="77777777" w:rsidR="00503C6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BFA6613" w14:textId="77777777" w:rsidR="00503C6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02AA5D7" w14:textId="77777777" w:rsidR="00503C6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F291920" w14:textId="77777777" w:rsidR="00503C6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3C68" w14:paraId="554BC75C" w14:textId="77777777">
        <w:tc>
          <w:tcPr>
            <w:tcW w:w="2196" w:type="dxa"/>
            <w:shd w:val="clear" w:color="auto" w:fill="E6E6E6"/>
            <w:vAlign w:val="center"/>
          </w:tcPr>
          <w:p w14:paraId="122FD664" w14:textId="77777777" w:rsidR="00503C6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040803C" w14:textId="77777777" w:rsidR="00503C6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58469B1" w14:textId="77777777" w:rsidR="00503C6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3D79AB8" w14:textId="77777777" w:rsidR="00503C6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1576282" w14:textId="77777777" w:rsidR="00503C6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06ACAA6" w14:textId="77777777" w:rsidR="00503C6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BED2FB2" w14:textId="77777777" w:rsidR="00503C6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3C68" w14:paraId="62192FD2" w14:textId="77777777">
        <w:tc>
          <w:tcPr>
            <w:tcW w:w="2196" w:type="dxa"/>
            <w:shd w:val="clear" w:color="auto" w:fill="E6E6E6"/>
            <w:vAlign w:val="center"/>
          </w:tcPr>
          <w:p w14:paraId="572BEC76" w14:textId="77777777" w:rsidR="00503C68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B1B551D" w14:textId="77777777" w:rsidR="00503C6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29D291A" w14:textId="77777777" w:rsidR="00503C68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23EB60C" w14:textId="77777777" w:rsidR="00503C68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ADA978B" w14:textId="77777777" w:rsidR="00503C6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EF47746" w14:textId="77777777" w:rsidR="00503C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390B916" w14:textId="77777777" w:rsidR="00503C68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03C68" w14:paraId="0BC89F56" w14:textId="77777777">
        <w:tc>
          <w:tcPr>
            <w:tcW w:w="2196" w:type="dxa"/>
            <w:shd w:val="clear" w:color="auto" w:fill="E6E6E6"/>
            <w:vAlign w:val="center"/>
          </w:tcPr>
          <w:p w14:paraId="7B4C7948" w14:textId="77777777" w:rsidR="00503C6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FD5B1DF" w14:textId="77777777" w:rsidR="00503C68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4159574" w14:textId="77777777" w:rsidR="00503C68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B1323A9" w14:textId="77777777" w:rsidR="00503C68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84BDDCA" w14:textId="77777777" w:rsidR="00503C68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1886E97" w14:textId="77777777" w:rsidR="00503C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077962" w14:textId="77777777" w:rsidR="00503C68" w:rsidRDefault="00503C68">
            <w:pPr>
              <w:rPr>
                <w:sz w:val="18"/>
                <w:szCs w:val="18"/>
              </w:rPr>
            </w:pPr>
          </w:p>
        </w:tc>
      </w:tr>
      <w:tr w:rsidR="00503C68" w14:paraId="71CE7679" w14:textId="77777777">
        <w:tc>
          <w:tcPr>
            <w:tcW w:w="2196" w:type="dxa"/>
            <w:shd w:val="clear" w:color="auto" w:fill="E6E6E6"/>
            <w:vAlign w:val="center"/>
          </w:tcPr>
          <w:p w14:paraId="2A956E1A" w14:textId="77777777" w:rsidR="00503C68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1AD9657" w14:textId="77777777" w:rsidR="00503C68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3B6D589B" w14:textId="77777777" w:rsidR="00503C68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CECF358" w14:textId="77777777" w:rsidR="00503C68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59406A48" w14:textId="77777777" w:rsidR="00503C68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73A3AFA" w14:textId="77777777" w:rsidR="00503C68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FF55519" w14:textId="77777777" w:rsidR="00503C68" w:rsidRDefault="00503C68">
            <w:pPr>
              <w:rPr>
                <w:sz w:val="18"/>
                <w:szCs w:val="18"/>
              </w:rPr>
            </w:pPr>
          </w:p>
        </w:tc>
      </w:tr>
      <w:tr w:rsidR="00503C68" w14:paraId="4E1F4725" w14:textId="77777777">
        <w:tc>
          <w:tcPr>
            <w:tcW w:w="2196" w:type="dxa"/>
            <w:shd w:val="clear" w:color="auto" w:fill="E6E6E6"/>
            <w:vAlign w:val="center"/>
          </w:tcPr>
          <w:p w14:paraId="18A3EA5C" w14:textId="77777777" w:rsidR="00503C68" w:rsidRDefault="00000000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63627C33" w14:textId="77777777" w:rsidR="00503C68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544393E2" w14:textId="77777777" w:rsidR="00503C68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3F8D1965" w14:textId="77777777" w:rsidR="00503C68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3141ECB" w14:textId="77777777" w:rsidR="00503C6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5EE2930" w14:textId="77777777" w:rsidR="00503C68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2CAEEF4E" w14:textId="77777777" w:rsidR="00503C68" w:rsidRDefault="00000000">
            <w:r>
              <w:rPr>
                <w:sz w:val="18"/>
                <w:szCs w:val="18"/>
              </w:rPr>
              <w:t>GB50176-93</w:t>
            </w:r>
          </w:p>
        </w:tc>
      </w:tr>
      <w:tr w:rsidR="00503C68" w14:paraId="66A3BD5D" w14:textId="77777777">
        <w:tc>
          <w:tcPr>
            <w:tcW w:w="2196" w:type="dxa"/>
            <w:shd w:val="clear" w:color="auto" w:fill="E6E6E6"/>
            <w:vAlign w:val="center"/>
          </w:tcPr>
          <w:p w14:paraId="20F93F0B" w14:textId="77777777" w:rsidR="00503C68" w:rsidRDefault="00000000">
            <w:r>
              <w:t>粉煤灰珍珠岩混凝土空心砌块</w:t>
            </w:r>
          </w:p>
        </w:tc>
        <w:tc>
          <w:tcPr>
            <w:tcW w:w="1018" w:type="dxa"/>
            <w:vAlign w:val="center"/>
          </w:tcPr>
          <w:p w14:paraId="14F4525B" w14:textId="77777777" w:rsidR="00503C68" w:rsidRDefault="00000000">
            <w:r>
              <w:t>0.210</w:t>
            </w:r>
          </w:p>
        </w:tc>
        <w:tc>
          <w:tcPr>
            <w:tcW w:w="1030" w:type="dxa"/>
            <w:vAlign w:val="center"/>
          </w:tcPr>
          <w:p w14:paraId="7C0819DD" w14:textId="77777777" w:rsidR="00503C68" w:rsidRDefault="00000000">
            <w:r>
              <w:t>4.300</w:t>
            </w:r>
          </w:p>
        </w:tc>
        <w:tc>
          <w:tcPr>
            <w:tcW w:w="848" w:type="dxa"/>
            <w:vAlign w:val="center"/>
          </w:tcPr>
          <w:p w14:paraId="5DD524F3" w14:textId="77777777" w:rsidR="00503C68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54F76D3F" w14:textId="77777777" w:rsidR="00503C68" w:rsidRDefault="00000000">
            <w:r>
              <w:t>2018.0</w:t>
            </w:r>
          </w:p>
        </w:tc>
        <w:tc>
          <w:tcPr>
            <w:tcW w:w="1188" w:type="dxa"/>
            <w:vAlign w:val="center"/>
          </w:tcPr>
          <w:p w14:paraId="3326E41A" w14:textId="77777777" w:rsidR="00503C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6098798" w14:textId="77777777" w:rsidR="00503C68" w:rsidRDefault="00000000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J2006-117</w:t>
            </w:r>
          </w:p>
        </w:tc>
      </w:tr>
      <w:tr w:rsidR="00503C68" w14:paraId="4EF12E5F" w14:textId="77777777">
        <w:tc>
          <w:tcPr>
            <w:tcW w:w="2196" w:type="dxa"/>
            <w:shd w:val="clear" w:color="auto" w:fill="E6E6E6"/>
            <w:vAlign w:val="center"/>
          </w:tcPr>
          <w:p w14:paraId="32A48F66" w14:textId="77777777" w:rsidR="00503C68" w:rsidRDefault="00000000">
            <w:r>
              <w:t>无机保温砂浆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6E1E0422" w14:textId="77777777" w:rsidR="00503C68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0918284" w14:textId="77777777" w:rsidR="00503C68" w:rsidRDefault="00000000">
            <w:r>
              <w:t>2.870</w:t>
            </w:r>
          </w:p>
        </w:tc>
        <w:tc>
          <w:tcPr>
            <w:tcW w:w="848" w:type="dxa"/>
            <w:vAlign w:val="center"/>
          </w:tcPr>
          <w:p w14:paraId="3948C6AA" w14:textId="77777777" w:rsidR="00503C68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7FA30E3" w14:textId="77777777" w:rsidR="00503C6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4325919" w14:textId="77777777" w:rsidR="00503C6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A90C562" w14:textId="77777777" w:rsidR="00503C68" w:rsidRDefault="00503C68">
            <w:pPr>
              <w:rPr>
                <w:sz w:val="18"/>
                <w:szCs w:val="18"/>
              </w:rPr>
            </w:pPr>
          </w:p>
        </w:tc>
      </w:tr>
    </w:tbl>
    <w:p w14:paraId="158CD053" w14:textId="77777777" w:rsidR="00503C68" w:rsidRDefault="00000000">
      <w:pPr>
        <w:pStyle w:val="1"/>
      </w:pPr>
      <w:bookmarkStart w:id="49" w:name="_Toc155109823"/>
      <w:r>
        <w:t>工程构造</w:t>
      </w:r>
      <w:bookmarkEnd w:id="49"/>
    </w:p>
    <w:p w14:paraId="5620C383" w14:textId="77777777" w:rsidR="00503C68" w:rsidRDefault="00000000">
      <w:pPr>
        <w:pStyle w:val="2"/>
        <w:jc w:val="left"/>
      </w:pPr>
      <w:bookmarkStart w:id="50" w:name="_Toc155109824"/>
      <w:r>
        <w:t>屋顶构造</w:t>
      </w:r>
      <w:bookmarkEnd w:id="50"/>
    </w:p>
    <w:p w14:paraId="41F95DBE" w14:textId="77777777" w:rsidR="00503C68" w:rsidRDefault="00000000">
      <w:pPr>
        <w:pStyle w:val="3"/>
      </w:pPr>
      <w:bookmarkStart w:id="51" w:name="_Toc155109825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03C68" w14:paraId="7CEE2EE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68E241C" w14:textId="77777777" w:rsidR="00503C6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60BF0BB" w14:textId="77777777" w:rsidR="00503C6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1F165D" w14:textId="77777777" w:rsidR="00503C6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A9E539" w14:textId="77777777" w:rsidR="00503C6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CB83DD" w14:textId="77777777" w:rsidR="00503C6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8E8C0D" w14:textId="77777777" w:rsidR="00503C6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9FB59A" w14:textId="77777777" w:rsidR="00503C6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06977C" w14:textId="77777777" w:rsidR="00503C6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03C68" w14:paraId="755FFF4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88A89B1" w14:textId="77777777" w:rsidR="00503C68" w:rsidRDefault="00503C68"/>
        </w:tc>
        <w:tc>
          <w:tcPr>
            <w:tcW w:w="834" w:type="dxa"/>
            <w:shd w:val="clear" w:color="auto" w:fill="E6E6E6"/>
            <w:vAlign w:val="center"/>
          </w:tcPr>
          <w:p w14:paraId="55D13E9D" w14:textId="77777777" w:rsidR="00503C6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5BFBC7" w14:textId="77777777" w:rsidR="00503C6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D6ECF6" w14:textId="77777777" w:rsidR="00503C68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4D9A3F" w14:textId="77777777" w:rsidR="00503C6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23268C" w14:textId="77777777" w:rsidR="00503C6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8AA385" w14:textId="77777777" w:rsidR="00503C6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B01D46" w14:textId="77777777" w:rsidR="00503C68" w:rsidRDefault="00000000">
            <w:r>
              <w:t>D=R*S</w:t>
            </w:r>
          </w:p>
        </w:tc>
      </w:tr>
      <w:tr w:rsidR="00503C68" w14:paraId="5751A1FE" w14:textId="77777777">
        <w:tc>
          <w:tcPr>
            <w:tcW w:w="2838" w:type="dxa"/>
            <w:vAlign w:val="center"/>
          </w:tcPr>
          <w:p w14:paraId="7ED19345" w14:textId="77777777" w:rsidR="00503C6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90BB2BB" w14:textId="77777777" w:rsidR="00503C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0D482BA" w14:textId="77777777" w:rsidR="00503C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3A80EC2" w14:textId="77777777" w:rsidR="00503C6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14B059C" w14:textId="77777777" w:rsidR="00503C6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66232968" w14:textId="77777777" w:rsidR="00503C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DF85ECF" w14:textId="77777777" w:rsidR="00503C6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6C5A17D8" w14:textId="77777777" w:rsidR="00503C68" w:rsidRDefault="00000000">
            <w:r>
              <w:t>0.245</w:t>
            </w:r>
          </w:p>
        </w:tc>
      </w:tr>
      <w:tr w:rsidR="00503C68" w14:paraId="72446071" w14:textId="77777777">
        <w:tc>
          <w:tcPr>
            <w:tcW w:w="2838" w:type="dxa"/>
            <w:vAlign w:val="center"/>
          </w:tcPr>
          <w:p w14:paraId="71C07618" w14:textId="77777777" w:rsidR="00503C68" w:rsidRDefault="00000000">
            <w:r>
              <w:t>聚苯乙烯泡沫塑料（灰板）</w:t>
            </w:r>
          </w:p>
        </w:tc>
        <w:tc>
          <w:tcPr>
            <w:tcW w:w="834" w:type="dxa"/>
            <w:vAlign w:val="center"/>
          </w:tcPr>
          <w:p w14:paraId="7F7F7B57" w14:textId="77777777" w:rsidR="00503C68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58ABA5ED" w14:textId="77777777" w:rsidR="00503C68" w:rsidRDefault="00000000">
            <w:r>
              <w:t>15.0</w:t>
            </w:r>
          </w:p>
        </w:tc>
        <w:tc>
          <w:tcPr>
            <w:tcW w:w="990" w:type="dxa"/>
            <w:vAlign w:val="center"/>
          </w:tcPr>
          <w:p w14:paraId="4C094F89" w14:textId="77777777" w:rsidR="00503C68" w:rsidRDefault="00000000">
            <w:r>
              <w:t>0.033</w:t>
            </w:r>
          </w:p>
        </w:tc>
        <w:tc>
          <w:tcPr>
            <w:tcW w:w="1131" w:type="dxa"/>
            <w:vAlign w:val="center"/>
          </w:tcPr>
          <w:p w14:paraId="1C3D1DD4" w14:textId="77777777" w:rsidR="00503C68" w:rsidRDefault="00000000">
            <w:r>
              <w:t>0.280</w:t>
            </w:r>
          </w:p>
        </w:tc>
        <w:tc>
          <w:tcPr>
            <w:tcW w:w="707" w:type="dxa"/>
            <w:vAlign w:val="center"/>
          </w:tcPr>
          <w:p w14:paraId="6FAE066F" w14:textId="77777777" w:rsidR="00503C68" w:rsidRDefault="00000000">
            <w:r>
              <w:t>1.05</w:t>
            </w:r>
          </w:p>
        </w:tc>
        <w:tc>
          <w:tcPr>
            <w:tcW w:w="1131" w:type="dxa"/>
            <w:vAlign w:val="center"/>
          </w:tcPr>
          <w:p w14:paraId="0239C7EA" w14:textId="77777777" w:rsidR="00503C68" w:rsidRDefault="00000000">
            <w:r>
              <w:t>3.463</w:t>
            </w:r>
          </w:p>
        </w:tc>
        <w:tc>
          <w:tcPr>
            <w:tcW w:w="990" w:type="dxa"/>
            <w:vAlign w:val="center"/>
          </w:tcPr>
          <w:p w14:paraId="7DB70B95" w14:textId="77777777" w:rsidR="00503C68" w:rsidRDefault="00000000">
            <w:r>
              <w:t>1.018</w:t>
            </w:r>
          </w:p>
        </w:tc>
      </w:tr>
      <w:tr w:rsidR="00503C68" w14:paraId="2A716B08" w14:textId="77777777">
        <w:tc>
          <w:tcPr>
            <w:tcW w:w="2838" w:type="dxa"/>
            <w:vAlign w:val="center"/>
          </w:tcPr>
          <w:p w14:paraId="4434D5FF" w14:textId="77777777" w:rsidR="00503C6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A0276B9" w14:textId="77777777" w:rsidR="00503C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B915DF1" w14:textId="77777777" w:rsidR="00503C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2CDAC02" w14:textId="77777777" w:rsidR="00503C6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74CB12E" w14:textId="77777777" w:rsidR="00503C6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435ED22" w14:textId="77777777" w:rsidR="00503C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3D6E667" w14:textId="77777777" w:rsidR="00503C6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651C7F9" w14:textId="77777777" w:rsidR="00503C68" w:rsidRDefault="00000000">
            <w:r>
              <w:t>0.245</w:t>
            </w:r>
          </w:p>
        </w:tc>
      </w:tr>
      <w:tr w:rsidR="00503C68" w14:paraId="03CD4DCF" w14:textId="77777777">
        <w:tc>
          <w:tcPr>
            <w:tcW w:w="2838" w:type="dxa"/>
            <w:vAlign w:val="center"/>
          </w:tcPr>
          <w:p w14:paraId="5C23E7FF" w14:textId="77777777" w:rsidR="00503C68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8881686" w14:textId="77777777" w:rsidR="00503C68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47D4FA4E" w14:textId="77777777" w:rsidR="00503C68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50936431" w14:textId="77777777" w:rsidR="00503C68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1778E2F" w14:textId="77777777" w:rsidR="00503C68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22966782" w14:textId="77777777" w:rsidR="00503C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F0DB62C" w14:textId="77777777" w:rsidR="00503C68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4C12AEEB" w14:textId="77777777" w:rsidR="00503C68" w:rsidRDefault="00000000">
            <w:r>
              <w:t>1.186</w:t>
            </w:r>
          </w:p>
        </w:tc>
      </w:tr>
      <w:tr w:rsidR="00503C68" w14:paraId="007D76F2" w14:textId="77777777">
        <w:tc>
          <w:tcPr>
            <w:tcW w:w="2838" w:type="dxa"/>
            <w:vAlign w:val="center"/>
          </w:tcPr>
          <w:p w14:paraId="762EA8E8" w14:textId="77777777" w:rsidR="00503C68" w:rsidRDefault="00000000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7712BAA6" w14:textId="77777777" w:rsidR="00503C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48F6193" w14:textId="77777777" w:rsidR="00503C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B9F1434" w14:textId="77777777" w:rsidR="00503C68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10D6D387" w14:textId="77777777" w:rsidR="00503C68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1C7DA435" w14:textId="77777777" w:rsidR="00503C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B1147A5" w14:textId="77777777" w:rsidR="00503C68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00F635E0" w14:textId="77777777" w:rsidR="00503C68" w:rsidRDefault="00000000">
            <w:r>
              <w:t>0.247</w:t>
            </w:r>
          </w:p>
        </w:tc>
      </w:tr>
      <w:tr w:rsidR="00503C68" w14:paraId="26724DDF" w14:textId="77777777">
        <w:tc>
          <w:tcPr>
            <w:tcW w:w="2838" w:type="dxa"/>
            <w:vAlign w:val="center"/>
          </w:tcPr>
          <w:p w14:paraId="6848C79A" w14:textId="77777777" w:rsidR="00503C6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B1E524B" w14:textId="77777777" w:rsidR="00503C68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6547F5B0" w14:textId="77777777" w:rsidR="00503C6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4A9571A" w14:textId="77777777" w:rsidR="00503C6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F7F4514" w14:textId="77777777" w:rsidR="00503C6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089F8CB" w14:textId="77777777" w:rsidR="00503C6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81A4623" w14:textId="77777777" w:rsidR="00503C68" w:rsidRDefault="00000000">
            <w:r>
              <w:t>3.598</w:t>
            </w:r>
          </w:p>
        </w:tc>
        <w:tc>
          <w:tcPr>
            <w:tcW w:w="990" w:type="dxa"/>
            <w:vAlign w:val="center"/>
          </w:tcPr>
          <w:p w14:paraId="43015DA5" w14:textId="77777777" w:rsidR="00503C68" w:rsidRDefault="00000000">
            <w:r>
              <w:t>2.941</w:t>
            </w:r>
          </w:p>
        </w:tc>
      </w:tr>
      <w:tr w:rsidR="00503C68" w14:paraId="376AF328" w14:textId="77777777">
        <w:tc>
          <w:tcPr>
            <w:tcW w:w="2838" w:type="dxa"/>
            <w:shd w:val="clear" w:color="auto" w:fill="E6E6E6"/>
            <w:vAlign w:val="center"/>
          </w:tcPr>
          <w:p w14:paraId="0A223011" w14:textId="77777777" w:rsidR="00503C6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C9ABDA9" w14:textId="77777777" w:rsidR="00503C68" w:rsidRDefault="00000000">
            <w:pPr>
              <w:jc w:val="center"/>
            </w:pPr>
            <w:r>
              <w:t>5.0</w:t>
            </w:r>
          </w:p>
        </w:tc>
      </w:tr>
      <w:tr w:rsidR="00503C68" w14:paraId="3F27390A" w14:textId="77777777">
        <w:tc>
          <w:tcPr>
            <w:tcW w:w="2838" w:type="dxa"/>
            <w:shd w:val="clear" w:color="auto" w:fill="E6E6E6"/>
            <w:vAlign w:val="center"/>
          </w:tcPr>
          <w:p w14:paraId="1CFF1B8D" w14:textId="77777777" w:rsidR="00503C6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1D0B7C9" w14:textId="77777777" w:rsidR="00503C68" w:rsidRDefault="00000000">
            <w:pPr>
              <w:jc w:val="center"/>
            </w:pPr>
            <w:r>
              <w:t>0.75</w:t>
            </w:r>
          </w:p>
        </w:tc>
      </w:tr>
      <w:tr w:rsidR="00503C68" w14:paraId="193AE806" w14:textId="77777777">
        <w:tc>
          <w:tcPr>
            <w:tcW w:w="2838" w:type="dxa"/>
            <w:shd w:val="clear" w:color="auto" w:fill="E6E6E6"/>
            <w:vAlign w:val="center"/>
          </w:tcPr>
          <w:p w14:paraId="5EC4161E" w14:textId="77777777" w:rsidR="00503C68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3915371" w14:textId="77777777" w:rsidR="00503C68" w:rsidRDefault="00000000">
            <w:pPr>
              <w:jc w:val="center"/>
            </w:pPr>
            <w:r>
              <w:t>0.27</w:t>
            </w:r>
          </w:p>
        </w:tc>
      </w:tr>
      <w:tr w:rsidR="00503C68" w14:paraId="6E5D25C3" w14:textId="77777777">
        <w:tc>
          <w:tcPr>
            <w:tcW w:w="2838" w:type="dxa"/>
            <w:shd w:val="clear" w:color="auto" w:fill="E6E6E6"/>
            <w:vAlign w:val="center"/>
          </w:tcPr>
          <w:p w14:paraId="03E3FD15" w14:textId="77777777" w:rsidR="00503C6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C70CC5E" w14:textId="77777777" w:rsidR="00503C68" w:rsidRDefault="00000000">
            <w:pPr>
              <w:jc w:val="center"/>
            </w:pPr>
            <w:r>
              <w:t>重质围护结构</w:t>
            </w:r>
          </w:p>
        </w:tc>
      </w:tr>
    </w:tbl>
    <w:p w14:paraId="067E8E19" w14:textId="77777777" w:rsidR="00503C68" w:rsidRDefault="00000000">
      <w:pPr>
        <w:pStyle w:val="4"/>
      </w:pPr>
      <w:r>
        <w:lastRenderedPageBreak/>
        <w:t>空调房间：逐时温度</w:t>
      </w:r>
    </w:p>
    <w:p w14:paraId="401E0A0F" w14:textId="77777777" w:rsidR="00503C68" w:rsidRDefault="00000000">
      <w:pPr>
        <w:jc w:val="center"/>
      </w:pPr>
      <w:r>
        <w:rPr>
          <w:noProof/>
        </w:rPr>
        <w:drawing>
          <wp:inline distT="0" distB="0" distL="0" distR="0" wp14:anchorId="7E4424D5" wp14:editId="17460820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4A508" w14:textId="77777777" w:rsidR="00503C68" w:rsidRDefault="00503C68"/>
    <w:p w14:paraId="24EC1DF7" w14:textId="77777777" w:rsidR="00503C68" w:rsidRDefault="00503C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03C68" w14:paraId="3017C659" w14:textId="77777777">
        <w:tc>
          <w:tcPr>
            <w:tcW w:w="777" w:type="dxa"/>
            <w:shd w:val="clear" w:color="auto" w:fill="E6E6E6"/>
            <w:vAlign w:val="center"/>
          </w:tcPr>
          <w:p w14:paraId="11466274" w14:textId="77777777" w:rsidR="00503C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BA7D3" w14:textId="77777777" w:rsidR="00503C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21F86" w14:textId="77777777" w:rsidR="00503C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0114C" w14:textId="77777777" w:rsidR="00503C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48499" w14:textId="77777777" w:rsidR="00503C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1FC250" w14:textId="77777777" w:rsidR="00503C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6E6415" w14:textId="77777777" w:rsidR="00503C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25E7C" w14:textId="77777777" w:rsidR="00503C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EF8141" w14:textId="77777777" w:rsidR="00503C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3E7C06" w14:textId="77777777" w:rsidR="00503C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8AAC1" w14:textId="77777777" w:rsidR="00503C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2B66E9" w14:textId="77777777" w:rsidR="00503C68" w:rsidRDefault="00000000">
            <w:pPr>
              <w:jc w:val="center"/>
            </w:pPr>
            <w:r>
              <w:t>11:00</w:t>
            </w:r>
          </w:p>
        </w:tc>
      </w:tr>
      <w:tr w:rsidR="00503C68" w14:paraId="3C7BC9D1" w14:textId="77777777">
        <w:tc>
          <w:tcPr>
            <w:tcW w:w="777" w:type="dxa"/>
            <w:vAlign w:val="center"/>
          </w:tcPr>
          <w:p w14:paraId="1B2105AC" w14:textId="77777777" w:rsidR="00503C68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5CE359F2" w14:textId="77777777" w:rsidR="00503C68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18FE772D" w14:textId="77777777" w:rsidR="00503C68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752EC027" w14:textId="77777777" w:rsidR="00503C68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14:paraId="1D8E8AF6" w14:textId="77777777" w:rsidR="00503C68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14:paraId="0075BD56" w14:textId="77777777" w:rsidR="00503C68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3FED4809" w14:textId="77777777" w:rsidR="00503C68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14:paraId="0CF1592A" w14:textId="77777777" w:rsidR="00503C68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21F661AC" w14:textId="77777777" w:rsidR="00503C6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040DCCEB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207B0726" w14:textId="77777777" w:rsidR="00503C6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2ACE03FD" w14:textId="77777777" w:rsidR="00503C68" w:rsidRDefault="00000000">
            <w:r>
              <w:t>26.43</w:t>
            </w:r>
          </w:p>
        </w:tc>
      </w:tr>
      <w:tr w:rsidR="00503C68" w14:paraId="1C782A98" w14:textId="77777777">
        <w:tc>
          <w:tcPr>
            <w:tcW w:w="777" w:type="dxa"/>
            <w:shd w:val="clear" w:color="auto" w:fill="E6E6E6"/>
            <w:vAlign w:val="center"/>
          </w:tcPr>
          <w:p w14:paraId="73FA26A6" w14:textId="77777777" w:rsidR="00503C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A99255" w14:textId="77777777" w:rsidR="00503C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5FB39A" w14:textId="77777777" w:rsidR="00503C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79E3ED" w14:textId="77777777" w:rsidR="00503C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9D1CA" w14:textId="77777777" w:rsidR="00503C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62124B" w14:textId="77777777" w:rsidR="00503C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648DE7" w14:textId="77777777" w:rsidR="00503C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4BBC6" w14:textId="77777777" w:rsidR="00503C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C46149" w14:textId="77777777" w:rsidR="00503C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51CDE" w14:textId="77777777" w:rsidR="00503C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C120FA" w14:textId="77777777" w:rsidR="00503C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AF6BA" w14:textId="77777777" w:rsidR="00503C68" w:rsidRDefault="00000000">
            <w:r>
              <w:t>23:00</w:t>
            </w:r>
          </w:p>
        </w:tc>
      </w:tr>
      <w:tr w:rsidR="00503C68" w14:paraId="242A6EB7" w14:textId="77777777">
        <w:tc>
          <w:tcPr>
            <w:tcW w:w="777" w:type="dxa"/>
            <w:vAlign w:val="center"/>
          </w:tcPr>
          <w:p w14:paraId="4906C7B5" w14:textId="77777777" w:rsidR="00503C68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14:paraId="24285754" w14:textId="77777777" w:rsidR="00503C68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14:paraId="3AAAEC8F" w14:textId="77777777" w:rsidR="00503C68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4A4208E2" w14:textId="77777777" w:rsidR="00503C68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25BA542" w14:textId="77777777" w:rsidR="00503C68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70DFC90A" w14:textId="77777777" w:rsidR="00503C68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54306C55" w14:textId="77777777" w:rsidR="00503C68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60B8E1B4" w14:textId="77777777" w:rsidR="00503C68" w:rsidRDefault="00000000">
            <w:r>
              <w:rPr>
                <w:color w:val="3333CC"/>
              </w:rPr>
              <w:t>26.72</w:t>
            </w:r>
          </w:p>
        </w:tc>
        <w:tc>
          <w:tcPr>
            <w:tcW w:w="777" w:type="dxa"/>
            <w:vAlign w:val="center"/>
          </w:tcPr>
          <w:p w14:paraId="2FB794A7" w14:textId="77777777" w:rsidR="00503C68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30CE917A" w14:textId="77777777" w:rsidR="00503C68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7FAFC1BE" w14:textId="77777777" w:rsidR="00503C68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14:paraId="14A8A0B8" w14:textId="77777777" w:rsidR="00503C68" w:rsidRDefault="00000000">
            <w:r>
              <w:t>26.64</w:t>
            </w:r>
          </w:p>
        </w:tc>
      </w:tr>
    </w:tbl>
    <w:p w14:paraId="0AE61AFB" w14:textId="77777777" w:rsidR="00503C68" w:rsidRDefault="00000000">
      <w:pPr>
        <w:pStyle w:val="2"/>
      </w:pPr>
      <w:bookmarkStart w:id="52" w:name="_Toc155109826"/>
      <w:r>
        <w:t>外墙构造</w:t>
      </w:r>
      <w:bookmarkEnd w:id="52"/>
    </w:p>
    <w:p w14:paraId="38A5C103" w14:textId="77777777" w:rsidR="00503C68" w:rsidRDefault="00000000">
      <w:pPr>
        <w:pStyle w:val="3"/>
      </w:pPr>
      <w:bookmarkStart w:id="53" w:name="_Toc155109827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03C68" w14:paraId="49FAA4F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9EA61E9" w14:textId="77777777" w:rsidR="00503C6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FBB0EF9" w14:textId="77777777" w:rsidR="00503C6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3A2C72" w14:textId="77777777" w:rsidR="00503C6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C7B78F" w14:textId="77777777" w:rsidR="00503C6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D98786" w14:textId="77777777" w:rsidR="00503C6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30D75B" w14:textId="77777777" w:rsidR="00503C6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C27B77" w14:textId="77777777" w:rsidR="00503C6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07454D" w14:textId="77777777" w:rsidR="00503C6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03C68" w14:paraId="3F08009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F96FE2E" w14:textId="77777777" w:rsidR="00503C68" w:rsidRDefault="00503C68"/>
        </w:tc>
        <w:tc>
          <w:tcPr>
            <w:tcW w:w="834" w:type="dxa"/>
            <w:shd w:val="clear" w:color="auto" w:fill="E6E6E6"/>
            <w:vAlign w:val="center"/>
          </w:tcPr>
          <w:p w14:paraId="4EA206DF" w14:textId="77777777" w:rsidR="00503C6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EE82E3" w14:textId="77777777" w:rsidR="00503C6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200B31" w14:textId="77777777" w:rsidR="00503C68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5A30A4" w14:textId="77777777" w:rsidR="00503C6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08D540" w14:textId="77777777" w:rsidR="00503C6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E9D1A4" w14:textId="77777777" w:rsidR="00503C6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1C4ECE" w14:textId="77777777" w:rsidR="00503C68" w:rsidRDefault="00000000">
            <w:r>
              <w:t>D=R*S</w:t>
            </w:r>
          </w:p>
        </w:tc>
      </w:tr>
      <w:tr w:rsidR="00503C68" w14:paraId="10890DD9" w14:textId="77777777">
        <w:tc>
          <w:tcPr>
            <w:tcW w:w="2838" w:type="dxa"/>
            <w:vAlign w:val="center"/>
          </w:tcPr>
          <w:p w14:paraId="310B6CD6" w14:textId="77777777" w:rsidR="00503C68" w:rsidRDefault="00000000">
            <w:r>
              <w:t>无机保温砂浆</w:t>
            </w:r>
            <w:r>
              <w:t>(ρ=600)</w:t>
            </w:r>
          </w:p>
        </w:tc>
        <w:tc>
          <w:tcPr>
            <w:tcW w:w="834" w:type="dxa"/>
            <w:vAlign w:val="center"/>
          </w:tcPr>
          <w:p w14:paraId="1E5B0843" w14:textId="77777777" w:rsidR="00503C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558C6DC" w14:textId="77777777" w:rsidR="00503C68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59D1BB90" w14:textId="77777777" w:rsidR="00503C68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14:paraId="5E1574C1" w14:textId="77777777" w:rsidR="00503C68" w:rsidRDefault="00000000">
            <w:r>
              <w:t>2.870</w:t>
            </w:r>
          </w:p>
        </w:tc>
        <w:tc>
          <w:tcPr>
            <w:tcW w:w="707" w:type="dxa"/>
            <w:vAlign w:val="center"/>
          </w:tcPr>
          <w:p w14:paraId="782CEA19" w14:textId="77777777" w:rsidR="00503C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E1DC70D" w14:textId="77777777" w:rsidR="00503C68" w:rsidRDefault="00000000">
            <w:r>
              <w:t>0.111</w:t>
            </w:r>
          </w:p>
        </w:tc>
        <w:tc>
          <w:tcPr>
            <w:tcW w:w="990" w:type="dxa"/>
            <w:vAlign w:val="center"/>
          </w:tcPr>
          <w:p w14:paraId="076A353D" w14:textId="77777777" w:rsidR="00503C68" w:rsidRDefault="00000000">
            <w:r>
              <w:t>0.319</w:t>
            </w:r>
          </w:p>
        </w:tc>
      </w:tr>
      <w:tr w:rsidR="00503C68" w14:paraId="4B62DFF6" w14:textId="77777777">
        <w:tc>
          <w:tcPr>
            <w:tcW w:w="2838" w:type="dxa"/>
            <w:vAlign w:val="center"/>
          </w:tcPr>
          <w:p w14:paraId="74E50982" w14:textId="77777777" w:rsidR="00503C68" w:rsidRDefault="00000000">
            <w:r>
              <w:t>聚苯乙烯泡沫塑料（灰板）</w:t>
            </w:r>
          </w:p>
        </w:tc>
        <w:tc>
          <w:tcPr>
            <w:tcW w:w="834" w:type="dxa"/>
            <w:vAlign w:val="center"/>
          </w:tcPr>
          <w:p w14:paraId="11AAAB9A" w14:textId="77777777" w:rsidR="00503C68" w:rsidRDefault="00000000">
            <w:r>
              <w:t>90</w:t>
            </w:r>
          </w:p>
        </w:tc>
        <w:tc>
          <w:tcPr>
            <w:tcW w:w="707" w:type="dxa"/>
            <w:vAlign w:val="center"/>
          </w:tcPr>
          <w:p w14:paraId="5B85F1A9" w14:textId="77777777" w:rsidR="00503C68" w:rsidRDefault="00000000">
            <w:r>
              <w:t>15.0</w:t>
            </w:r>
          </w:p>
        </w:tc>
        <w:tc>
          <w:tcPr>
            <w:tcW w:w="990" w:type="dxa"/>
            <w:vAlign w:val="center"/>
          </w:tcPr>
          <w:p w14:paraId="3C94BB82" w14:textId="77777777" w:rsidR="00503C68" w:rsidRDefault="00000000">
            <w:r>
              <w:t>0.033</w:t>
            </w:r>
          </w:p>
        </w:tc>
        <w:tc>
          <w:tcPr>
            <w:tcW w:w="1131" w:type="dxa"/>
            <w:vAlign w:val="center"/>
          </w:tcPr>
          <w:p w14:paraId="30EA3F45" w14:textId="77777777" w:rsidR="00503C68" w:rsidRDefault="00000000">
            <w:r>
              <w:t>0.280</w:t>
            </w:r>
          </w:p>
        </w:tc>
        <w:tc>
          <w:tcPr>
            <w:tcW w:w="707" w:type="dxa"/>
            <w:vAlign w:val="center"/>
          </w:tcPr>
          <w:p w14:paraId="258A1A20" w14:textId="77777777" w:rsidR="00503C68" w:rsidRDefault="00000000">
            <w:r>
              <w:t>1.05</w:t>
            </w:r>
          </w:p>
        </w:tc>
        <w:tc>
          <w:tcPr>
            <w:tcW w:w="1131" w:type="dxa"/>
            <w:vAlign w:val="center"/>
          </w:tcPr>
          <w:p w14:paraId="3E191238" w14:textId="77777777" w:rsidR="00503C68" w:rsidRDefault="00000000">
            <w:r>
              <w:t>2.597</w:t>
            </w:r>
          </w:p>
        </w:tc>
        <w:tc>
          <w:tcPr>
            <w:tcW w:w="990" w:type="dxa"/>
            <w:vAlign w:val="center"/>
          </w:tcPr>
          <w:p w14:paraId="62DCCAF4" w14:textId="77777777" w:rsidR="00503C68" w:rsidRDefault="00000000">
            <w:r>
              <w:t>0.764</w:t>
            </w:r>
          </w:p>
        </w:tc>
      </w:tr>
      <w:tr w:rsidR="00503C68" w14:paraId="0F68EAA4" w14:textId="77777777">
        <w:tc>
          <w:tcPr>
            <w:tcW w:w="2838" w:type="dxa"/>
            <w:vAlign w:val="center"/>
          </w:tcPr>
          <w:p w14:paraId="2B36BABB" w14:textId="77777777" w:rsidR="00503C6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6DA67405" w14:textId="77777777" w:rsidR="00503C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5BDC6B9" w14:textId="77777777" w:rsidR="00503C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C7D780D" w14:textId="77777777" w:rsidR="00503C6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4738A8C" w14:textId="77777777" w:rsidR="00503C6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F971892" w14:textId="77777777" w:rsidR="00503C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2964852" w14:textId="77777777" w:rsidR="00503C6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4A613CDE" w14:textId="77777777" w:rsidR="00503C68" w:rsidRDefault="00000000">
            <w:r>
              <w:t>0.245</w:t>
            </w:r>
          </w:p>
        </w:tc>
      </w:tr>
      <w:tr w:rsidR="00503C68" w14:paraId="0D69A4AA" w14:textId="77777777">
        <w:tc>
          <w:tcPr>
            <w:tcW w:w="2838" w:type="dxa"/>
            <w:vAlign w:val="center"/>
          </w:tcPr>
          <w:p w14:paraId="46FE4ED3" w14:textId="77777777" w:rsidR="00503C68" w:rsidRDefault="00000000">
            <w:r>
              <w:t>粉煤灰珍珠岩混凝土空心砌块</w:t>
            </w:r>
          </w:p>
        </w:tc>
        <w:tc>
          <w:tcPr>
            <w:tcW w:w="834" w:type="dxa"/>
            <w:vAlign w:val="center"/>
          </w:tcPr>
          <w:p w14:paraId="2522C5CD" w14:textId="77777777" w:rsidR="00503C68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420B1873" w14:textId="77777777" w:rsidR="00503C68" w:rsidRDefault="00000000">
            <w:r>
              <w:t>6.1</w:t>
            </w:r>
          </w:p>
        </w:tc>
        <w:tc>
          <w:tcPr>
            <w:tcW w:w="990" w:type="dxa"/>
            <w:vAlign w:val="center"/>
          </w:tcPr>
          <w:p w14:paraId="3EB5B87D" w14:textId="77777777" w:rsidR="00503C68" w:rsidRDefault="00000000">
            <w:r>
              <w:t>0.210</w:t>
            </w:r>
          </w:p>
        </w:tc>
        <w:tc>
          <w:tcPr>
            <w:tcW w:w="1131" w:type="dxa"/>
            <w:vAlign w:val="center"/>
          </w:tcPr>
          <w:p w14:paraId="5C735C8A" w14:textId="77777777" w:rsidR="00503C68" w:rsidRDefault="00000000">
            <w:r>
              <w:t>4.300</w:t>
            </w:r>
          </w:p>
        </w:tc>
        <w:tc>
          <w:tcPr>
            <w:tcW w:w="707" w:type="dxa"/>
            <w:vAlign w:val="center"/>
          </w:tcPr>
          <w:p w14:paraId="50B1FEC3" w14:textId="77777777" w:rsidR="00503C68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57875681" w14:textId="77777777" w:rsidR="00503C68" w:rsidRDefault="00000000">
            <w:r>
              <w:t>0.762</w:t>
            </w:r>
          </w:p>
        </w:tc>
        <w:tc>
          <w:tcPr>
            <w:tcW w:w="990" w:type="dxa"/>
            <w:vAlign w:val="center"/>
          </w:tcPr>
          <w:p w14:paraId="7E0E80A1" w14:textId="77777777" w:rsidR="00503C68" w:rsidRDefault="00000000">
            <w:r>
              <w:t>4.095</w:t>
            </w:r>
          </w:p>
        </w:tc>
      </w:tr>
      <w:tr w:rsidR="00503C68" w14:paraId="38FB54B7" w14:textId="77777777">
        <w:tc>
          <w:tcPr>
            <w:tcW w:w="2838" w:type="dxa"/>
            <w:vAlign w:val="center"/>
          </w:tcPr>
          <w:p w14:paraId="28DED11F" w14:textId="77777777" w:rsidR="00503C6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709510E" w14:textId="77777777" w:rsidR="00503C68" w:rsidRDefault="00000000">
            <w:r>
              <w:t>330</w:t>
            </w:r>
          </w:p>
        </w:tc>
        <w:tc>
          <w:tcPr>
            <w:tcW w:w="707" w:type="dxa"/>
            <w:vAlign w:val="center"/>
          </w:tcPr>
          <w:p w14:paraId="0B7741CF" w14:textId="77777777" w:rsidR="00503C6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9244CC1" w14:textId="77777777" w:rsidR="00503C6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0A18EEA" w14:textId="77777777" w:rsidR="00503C6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0F451CB" w14:textId="77777777" w:rsidR="00503C6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7F2A7B9" w14:textId="77777777" w:rsidR="00503C68" w:rsidRDefault="00000000">
            <w:r>
              <w:t>3.492</w:t>
            </w:r>
          </w:p>
        </w:tc>
        <w:tc>
          <w:tcPr>
            <w:tcW w:w="990" w:type="dxa"/>
            <w:vAlign w:val="center"/>
          </w:tcPr>
          <w:p w14:paraId="43193461" w14:textId="77777777" w:rsidR="00503C68" w:rsidRDefault="00000000">
            <w:r>
              <w:t>5.422</w:t>
            </w:r>
          </w:p>
        </w:tc>
      </w:tr>
      <w:tr w:rsidR="00503C68" w14:paraId="205A43E6" w14:textId="77777777">
        <w:tc>
          <w:tcPr>
            <w:tcW w:w="2838" w:type="dxa"/>
            <w:shd w:val="clear" w:color="auto" w:fill="E6E6E6"/>
            <w:vAlign w:val="center"/>
          </w:tcPr>
          <w:p w14:paraId="1CEDC467" w14:textId="77777777" w:rsidR="00503C6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89467AD" w14:textId="77777777" w:rsidR="00503C68" w:rsidRDefault="00000000">
            <w:pPr>
              <w:jc w:val="center"/>
            </w:pPr>
            <w:r>
              <w:t>5.0</w:t>
            </w:r>
          </w:p>
        </w:tc>
      </w:tr>
      <w:tr w:rsidR="00503C68" w14:paraId="4441D54F" w14:textId="77777777">
        <w:tc>
          <w:tcPr>
            <w:tcW w:w="2838" w:type="dxa"/>
            <w:shd w:val="clear" w:color="auto" w:fill="E6E6E6"/>
            <w:vAlign w:val="center"/>
          </w:tcPr>
          <w:p w14:paraId="41EB7F2F" w14:textId="77777777" w:rsidR="00503C6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27B037F" w14:textId="77777777" w:rsidR="00503C68" w:rsidRDefault="00000000">
            <w:pPr>
              <w:jc w:val="center"/>
            </w:pPr>
            <w:r>
              <w:t>0.75</w:t>
            </w:r>
          </w:p>
        </w:tc>
      </w:tr>
      <w:tr w:rsidR="00503C68" w14:paraId="0595C044" w14:textId="77777777">
        <w:tc>
          <w:tcPr>
            <w:tcW w:w="2838" w:type="dxa"/>
            <w:shd w:val="clear" w:color="auto" w:fill="E6E6E6"/>
            <w:vAlign w:val="center"/>
          </w:tcPr>
          <w:p w14:paraId="2CA11E0E" w14:textId="77777777" w:rsidR="00503C68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C0ACE36" w14:textId="77777777" w:rsidR="00503C68" w:rsidRDefault="00000000">
            <w:pPr>
              <w:jc w:val="center"/>
            </w:pPr>
            <w:r>
              <w:t>0.28</w:t>
            </w:r>
          </w:p>
        </w:tc>
      </w:tr>
      <w:tr w:rsidR="00503C68" w14:paraId="1ABE756C" w14:textId="77777777">
        <w:tc>
          <w:tcPr>
            <w:tcW w:w="2838" w:type="dxa"/>
            <w:shd w:val="clear" w:color="auto" w:fill="E6E6E6"/>
            <w:vAlign w:val="center"/>
          </w:tcPr>
          <w:p w14:paraId="5CFDB197" w14:textId="77777777" w:rsidR="00503C6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B92D33D" w14:textId="77777777" w:rsidR="00503C68" w:rsidRDefault="00000000">
            <w:pPr>
              <w:jc w:val="center"/>
            </w:pPr>
            <w:r>
              <w:t>重质围护结构</w:t>
            </w:r>
          </w:p>
        </w:tc>
      </w:tr>
    </w:tbl>
    <w:p w14:paraId="17AB74CC" w14:textId="77777777" w:rsidR="00503C68" w:rsidRDefault="00000000">
      <w:pPr>
        <w:pStyle w:val="4"/>
      </w:pPr>
      <w:r>
        <w:lastRenderedPageBreak/>
        <w:t>空调房间：东向逐时温度</w:t>
      </w:r>
    </w:p>
    <w:p w14:paraId="27AC714E" w14:textId="77777777" w:rsidR="00503C68" w:rsidRDefault="00000000">
      <w:pPr>
        <w:jc w:val="center"/>
      </w:pPr>
      <w:r>
        <w:rPr>
          <w:noProof/>
        </w:rPr>
        <w:drawing>
          <wp:inline distT="0" distB="0" distL="0" distR="0" wp14:anchorId="74B27A21" wp14:editId="7E044144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383D9" w14:textId="77777777" w:rsidR="00503C68" w:rsidRDefault="00503C68"/>
    <w:p w14:paraId="5965CC62" w14:textId="77777777" w:rsidR="00503C68" w:rsidRDefault="00503C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03C68" w14:paraId="731ACF49" w14:textId="77777777">
        <w:tc>
          <w:tcPr>
            <w:tcW w:w="777" w:type="dxa"/>
            <w:shd w:val="clear" w:color="auto" w:fill="E6E6E6"/>
            <w:vAlign w:val="center"/>
          </w:tcPr>
          <w:p w14:paraId="315EC06A" w14:textId="77777777" w:rsidR="00503C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08832B" w14:textId="77777777" w:rsidR="00503C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CC83D" w14:textId="77777777" w:rsidR="00503C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BA87CF" w14:textId="77777777" w:rsidR="00503C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F8B3CA" w14:textId="77777777" w:rsidR="00503C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1630F1" w14:textId="77777777" w:rsidR="00503C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037E2" w14:textId="77777777" w:rsidR="00503C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CCAFD" w14:textId="77777777" w:rsidR="00503C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44FB5" w14:textId="77777777" w:rsidR="00503C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42C013" w14:textId="77777777" w:rsidR="00503C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CF7345" w14:textId="77777777" w:rsidR="00503C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85D3CA" w14:textId="77777777" w:rsidR="00503C68" w:rsidRDefault="00000000">
            <w:pPr>
              <w:jc w:val="center"/>
            </w:pPr>
            <w:r>
              <w:t>11:00</w:t>
            </w:r>
          </w:p>
        </w:tc>
      </w:tr>
      <w:tr w:rsidR="00503C68" w14:paraId="36D6B1B3" w14:textId="77777777">
        <w:tc>
          <w:tcPr>
            <w:tcW w:w="777" w:type="dxa"/>
            <w:vAlign w:val="center"/>
          </w:tcPr>
          <w:p w14:paraId="668F1ABA" w14:textId="77777777" w:rsidR="00503C6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1B01517A" w14:textId="77777777" w:rsidR="00503C68" w:rsidRDefault="00000000">
            <w:r>
              <w:rPr>
                <w:color w:val="3333CC"/>
              </w:rPr>
              <w:t>26.41</w:t>
            </w:r>
          </w:p>
        </w:tc>
        <w:tc>
          <w:tcPr>
            <w:tcW w:w="777" w:type="dxa"/>
            <w:vAlign w:val="center"/>
          </w:tcPr>
          <w:p w14:paraId="1C9F6B1F" w14:textId="77777777" w:rsidR="00503C6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2ADD47C6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061743A9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458B5DDF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0E9D05B0" w14:textId="77777777" w:rsidR="00503C6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38EFE3F7" w14:textId="77777777" w:rsidR="00503C6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660948F4" w14:textId="77777777" w:rsidR="00503C6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0D40AAC3" w14:textId="77777777" w:rsidR="00503C6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04E3A075" w14:textId="77777777" w:rsidR="00503C6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B8F6306" w14:textId="77777777" w:rsidR="00503C68" w:rsidRDefault="00000000">
            <w:r>
              <w:t>26.36</w:t>
            </w:r>
          </w:p>
        </w:tc>
      </w:tr>
      <w:tr w:rsidR="00503C68" w14:paraId="38B31652" w14:textId="77777777">
        <w:tc>
          <w:tcPr>
            <w:tcW w:w="777" w:type="dxa"/>
            <w:shd w:val="clear" w:color="auto" w:fill="E6E6E6"/>
            <w:vAlign w:val="center"/>
          </w:tcPr>
          <w:p w14:paraId="656BF5AB" w14:textId="77777777" w:rsidR="00503C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BC928F" w14:textId="77777777" w:rsidR="00503C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F784D" w14:textId="77777777" w:rsidR="00503C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701A8" w14:textId="77777777" w:rsidR="00503C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76225" w14:textId="77777777" w:rsidR="00503C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D16A8" w14:textId="77777777" w:rsidR="00503C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7B167B" w14:textId="77777777" w:rsidR="00503C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1A324B" w14:textId="77777777" w:rsidR="00503C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083746" w14:textId="77777777" w:rsidR="00503C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D2B9C" w14:textId="77777777" w:rsidR="00503C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BEB579" w14:textId="77777777" w:rsidR="00503C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4A677" w14:textId="77777777" w:rsidR="00503C68" w:rsidRDefault="00000000">
            <w:r>
              <w:t>23:00</w:t>
            </w:r>
          </w:p>
        </w:tc>
      </w:tr>
      <w:tr w:rsidR="00503C68" w14:paraId="2EF2F5B3" w14:textId="77777777">
        <w:tc>
          <w:tcPr>
            <w:tcW w:w="777" w:type="dxa"/>
            <w:vAlign w:val="center"/>
          </w:tcPr>
          <w:p w14:paraId="496C21A1" w14:textId="77777777" w:rsidR="00503C6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5452EF29" w14:textId="77777777" w:rsidR="00503C6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0CADD14A" w14:textId="77777777" w:rsidR="00503C6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0342ABC0" w14:textId="77777777" w:rsidR="00503C6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2FC38A24" w14:textId="77777777" w:rsidR="00503C6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7B97530E" w14:textId="77777777" w:rsidR="00503C6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775A37F8" w14:textId="77777777" w:rsidR="00503C6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5B2216E9" w14:textId="77777777" w:rsidR="00503C6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45D5BF30" w14:textId="77777777" w:rsidR="00503C6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34146669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0DA9990C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3E611F1A" w14:textId="77777777" w:rsidR="00503C68" w:rsidRDefault="00000000">
            <w:r>
              <w:t>26.41</w:t>
            </w:r>
          </w:p>
        </w:tc>
      </w:tr>
    </w:tbl>
    <w:p w14:paraId="39C891EB" w14:textId="77777777" w:rsidR="00503C68" w:rsidRDefault="00000000">
      <w:pPr>
        <w:pStyle w:val="4"/>
      </w:pPr>
      <w:r>
        <w:t>空调房间：西向逐时温度</w:t>
      </w:r>
    </w:p>
    <w:p w14:paraId="5E92BF8F" w14:textId="77777777" w:rsidR="00503C68" w:rsidRDefault="00000000">
      <w:pPr>
        <w:jc w:val="center"/>
      </w:pPr>
      <w:r>
        <w:rPr>
          <w:noProof/>
        </w:rPr>
        <w:drawing>
          <wp:inline distT="0" distB="0" distL="0" distR="0" wp14:anchorId="0448C285" wp14:editId="765B22AF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BACF6" w14:textId="77777777" w:rsidR="00503C68" w:rsidRDefault="00503C68"/>
    <w:p w14:paraId="26B7354E" w14:textId="77777777" w:rsidR="00503C68" w:rsidRDefault="00503C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03C68" w14:paraId="2843CBD7" w14:textId="77777777">
        <w:tc>
          <w:tcPr>
            <w:tcW w:w="777" w:type="dxa"/>
            <w:shd w:val="clear" w:color="auto" w:fill="E6E6E6"/>
            <w:vAlign w:val="center"/>
          </w:tcPr>
          <w:p w14:paraId="5D84C64E" w14:textId="77777777" w:rsidR="00503C68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B8776D" w14:textId="77777777" w:rsidR="00503C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CA6950" w14:textId="77777777" w:rsidR="00503C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36FE4D" w14:textId="77777777" w:rsidR="00503C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69A73" w14:textId="77777777" w:rsidR="00503C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01CC0" w14:textId="77777777" w:rsidR="00503C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FBA5AD" w14:textId="77777777" w:rsidR="00503C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0FB2F7" w14:textId="77777777" w:rsidR="00503C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194C2" w14:textId="77777777" w:rsidR="00503C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C4A6F3" w14:textId="77777777" w:rsidR="00503C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59544" w14:textId="77777777" w:rsidR="00503C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7C1523" w14:textId="77777777" w:rsidR="00503C68" w:rsidRDefault="00000000">
            <w:pPr>
              <w:jc w:val="center"/>
            </w:pPr>
            <w:r>
              <w:t>11:00</w:t>
            </w:r>
          </w:p>
        </w:tc>
      </w:tr>
      <w:tr w:rsidR="00503C68" w14:paraId="5708FC9A" w14:textId="77777777">
        <w:tc>
          <w:tcPr>
            <w:tcW w:w="777" w:type="dxa"/>
            <w:vAlign w:val="center"/>
          </w:tcPr>
          <w:p w14:paraId="4BEFAEC7" w14:textId="77777777" w:rsidR="00503C68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4510E08F" w14:textId="77777777" w:rsidR="00503C68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3383A6BE" w14:textId="77777777" w:rsidR="00503C68" w:rsidRDefault="00000000">
            <w:r>
              <w:rPr>
                <w:color w:val="3333CC"/>
              </w:rPr>
              <w:t>26.43</w:t>
            </w:r>
          </w:p>
        </w:tc>
        <w:tc>
          <w:tcPr>
            <w:tcW w:w="777" w:type="dxa"/>
            <w:vAlign w:val="center"/>
          </w:tcPr>
          <w:p w14:paraId="5CA083DD" w14:textId="77777777" w:rsidR="00503C68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14EFA202" w14:textId="77777777" w:rsidR="00503C68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14:paraId="4826EFB5" w14:textId="77777777" w:rsidR="00503C68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18C6C973" w14:textId="77777777" w:rsidR="00503C68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14:paraId="1D2AFA53" w14:textId="77777777" w:rsidR="00503C6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14D208D0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58A8D20D" w14:textId="77777777" w:rsidR="00503C6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5F8F294B" w14:textId="77777777" w:rsidR="00503C6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123003A8" w14:textId="77777777" w:rsidR="00503C68" w:rsidRDefault="00000000">
            <w:r>
              <w:t>26.38</w:t>
            </w:r>
          </w:p>
        </w:tc>
      </w:tr>
      <w:tr w:rsidR="00503C68" w14:paraId="28B8DC6B" w14:textId="77777777">
        <w:tc>
          <w:tcPr>
            <w:tcW w:w="777" w:type="dxa"/>
            <w:shd w:val="clear" w:color="auto" w:fill="E6E6E6"/>
            <w:vAlign w:val="center"/>
          </w:tcPr>
          <w:p w14:paraId="0ECF7F1C" w14:textId="77777777" w:rsidR="00503C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BFC82" w14:textId="77777777" w:rsidR="00503C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2EEEE" w14:textId="77777777" w:rsidR="00503C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34E2EB" w14:textId="77777777" w:rsidR="00503C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F255FE" w14:textId="77777777" w:rsidR="00503C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D9F585" w14:textId="77777777" w:rsidR="00503C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CE015" w14:textId="77777777" w:rsidR="00503C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1D6DA2" w14:textId="77777777" w:rsidR="00503C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397D3" w14:textId="77777777" w:rsidR="00503C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E4476D" w14:textId="77777777" w:rsidR="00503C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950F44" w14:textId="77777777" w:rsidR="00503C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778867" w14:textId="77777777" w:rsidR="00503C68" w:rsidRDefault="00000000">
            <w:r>
              <w:t>23:00</w:t>
            </w:r>
          </w:p>
        </w:tc>
      </w:tr>
      <w:tr w:rsidR="00503C68" w14:paraId="32FB3360" w14:textId="77777777">
        <w:tc>
          <w:tcPr>
            <w:tcW w:w="777" w:type="dxa"/>
            <w:vAlign w:val="center"/>
          </w:tcPr>
          <w:p w14:paraId="56ECB83B" w14:textId="77777777" w:rsidR="00503C6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52649496" w14:textId="77777777" w:rsidR="00503C6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77A52092" w14:textId="77777777" w:rsidR="00503C6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14DF7854" w14:textId="77777777" w:rsidR="00503C6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5C17E895" w14:textId="77777777" w:rsidR="00503C6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1C429391" w14:textId="77777777" w:rsidR="00503C6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4123E9AF" w14:textId="77777777" w:rsidR="00503C6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19C8A768" w14:textId="77777777" w:rsidR="00503C6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41CB0989" w14:textId="77777777" w:rsidR="00503C6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2539B4EC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31DE87A5" w14:textId="77777777" w:rsidR="00503C6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1068A7A" w14:textId="77777777" w:rsidR="00503C68" w:rsidRDefault="00000000">
            <w:r>
              <w:t>26.42</w:t>
            </w:r>
          </w:p>
        </w:tc>
      </w:tr>
    </w:tbl>
    <w:p w14:paraId="69EEC788" w14:textId="77777777" w:rsidR="00503C68" w:rsidRDefault="00000000">
      <w:pPr>
        <w:pStyle w:val="4"/>
      </w:pPr>
      <w:r>
        <w:t>空调房间：南向逐时温度</w:t>
      </w:r>
    </w:p>
    <w:p w14:paraId="0869AE8F" w14:textId="77777777" w:rsidR="00503C68" w:rsidRDefault="00000000">
      <w:pPr>
        <w:jc w:val="center"/>
      </w:pPr>
      <w:r>
        <w:rPr>
          <w:noProof/>
        </w:rPr>
        <w:drawing>
          <wp:inline distT="0" distB="0" distL="0" distR="0" wp14:anchorId="214E8086" wp14:editId="5BA54C5A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A6AFB" w14:textId="77777777" w:rsidR="00503C68" w:rsidRDefault="00503C68"/>
    <w:p w14:paraId="7CC70083" w14:textId="77777777" w:rsidR="00503C68" w:rsidRDefault="00503C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03C68" w14:paraId="604822C5" w14:textId="77777777">
        <w:tc>
          <w:tcPr>
            <w:tcW w:w="777" w:type="dxa"/>
            <w:shd w:val="clear" w:color="auto" w:fill="E6E6E6"/>
            <w:vAlign w:val="center"/>
          </w:tcPr>
          <w:p w14:paraId="796B9FEA" w14:textId="77777777" w:rsidR="00503C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E2DDCD" w14:textId="77777777" w:rsidR="00503C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63DCD0" w14:textId="77777777" w:rsidR="00503C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ADB26" w14:textId="77777777" w:rsidR="00503C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561481" w14:textId="77777777" w:rsidR="00503C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5D4838" w14:textId="77777777" w:rsidR="00503C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A85E63" w14:textId="77777777" w:rsidR="00503C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39F832" w14:textId="77777777" w:rsidR="00503C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F37626" w14:textId="77777777" w:rsidR="00503C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085D6E" w14:textId="77777777" w:rsidR="00503C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F525B2" w14:textId="77777777" w:rsidR="00503C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B3E440" w14:textId="77777777" w:rsidR="00503C68" w:rsidRDefault="00000000">
            <w:pPr>
              <w:jc w:val="center"/>
            </w:pPr>
            <w:r>
              <w:t>11:00</w:t>
            </w:r>
          </w:p>
        </w:tc>
      </w:tr>
      <w:tr w:rsidR="00503C68" w14:paraId="092A06DC" w14:textId="77777777">
        <w:tc>
          <w:tcPr>
            <w:tcW w:w="777" w:type="dxa"/>
            <w:vAlign w:val="center"/>
          </w:tcPr>
          <w:p w14:paraId="4A6AD042" w14:textId="77777777" w:rsidR="00503C6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7EC45501" w14:textId="77777777" w:rsidR="00503C68" w:rsidRDefault="00000000">
            <w:r>
              <w:rPr>
                <w:color w:val="3333CC"/>
              </w:rPr>
              <w:t>26.41</w:t>
            </w:r>
          </w:p>
        </w:tc>
        <w:tc>
          <w:tcPr>
            <w:tcW w:w="777" w:type="dxa"/>
            <w:vAlign w:val="center"/>
          </w:tcPr>
          <w:p w14:paraId="4CFE102F" w14:textId="77777777" w:rsidR="00503C6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49BFA8A0" w14:textId="77777777" w:rsidR="00503C6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58B4DBE3" w14:textId="77777777" w:rsidR="00503C68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14:paraId="2D648488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043D32EC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3AD72F39" w14:textId="77777777" w:rsidR="00503C6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6C3B6CFB" w14:textId="77777777" w:rsidR="00503C6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3ED0B9C4" w14:textId="77777777" w:rsidR="00503C6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68737349" w14:textId="77777777" w:rsidR="00503C6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301AA49E" w14:textId="77777777" w:rsidR="00503C68" w:rsidRDefault="00000000">
            <w:r>
              <w:t>26.36</w:t>
            </w:r>
          </w:p>
        </w:tc>
      </w:tr>
      <w:tr w:rsidR="00503C68" w14:paraId="5920ACF0" w14:textId="77777777">
        <w:tc>
          <w:tcPr>
            <w:tcW w:w="777" w:type="dxa"/>
            <w:shd w:val="clear" w:color="auto" w:fill="E6E6E6"/>
            <w:vAlign w:val="center"/>
          </w:tcPr>
          <w:p w14:paraId="2C55E803" w14:textId="77777777" w:rsidR="00503C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27681" w14:textId="77777777" w:rsidR="00503C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7934A4" w14:textId="77777777" w:rsidR="00503C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E54222" w14:textId="77777777" w:rsidR="00503C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26E1ED" w14:textId="77777777" w:rsidR="00503C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B61731" w14:textId="77777777" w:rsidR="00503C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A48154" w14:textId="77777777" w:rsidR="00503C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234C8" w14:textId="77777777" w:rsidR="00503C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F9826" w14:textId="77777777" w:rsidR="00503C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6CCC30" w14:textId="77777777" w:rsidR="00503C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E213DE" w14:textId="77777777" w:rsidR="00503C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2121F5" w14:textId="77777777" w:rsidR="00503C68" w:rsidRDefault="00000000">
            <w:r>
              <w:t>23:00</w:t>
            </w:r>
          </w:p>
        </w:tc>
      </w:tr>
      <w:tr w:rsidR="00503C68" w14:paraId="662BB9E5" w14:textId="77777777">
        <w:tc>
          <w:tcPr>
            <w:tcW w:w="777" w:type="dxa"/>
            <w:vAlign w:val="center"/>
          </w:tcPr>
          <w:p w14:paraId="5597539F" w14:textId="77777777" w:rsidR="00503C6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296FCBD6" w14:textId="77777777" w:rsidR="00503C6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40EB98C0" w14:textId="77777777" w:rsidR="00503C6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294FC695" w14:textId="77777777" w:rsidR="00503C6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74820AE2" w14:textId="77777777" w:rsidR="00503C68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14:paraId="3BE86841" w14:textId="77777777" w:rsidR="00503C68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14:paraId="5DF44BAB" w14:textId="77777777" w:rsidR="00503C68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14:paraId="0007D8F5" w14:textId="77777777" w:rsidR="00503C68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14:paraId="481AEFD1" w14:textId="77777777" w:rsidR="00503C68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14:paraId="4C6F0356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59DFDC9F" w14:textId="77777777" w:rsidR="00503C68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14:paraId="7C1FAC8E" w14:textId="77777777" w:rsidR="00503C68" w:rsidRDefault="00000000">
            <w:r>
              <w:t>26.41</w:t>
            </w:r>
          </w:p>
        </w:tc>
      </w:tr>
    </w:tbl>
    <w:p w14:paraId="36877F34" w14:textId="77777777" w:rsidR="00503C68" w:rsidRDefault="00000000">
      <w:pPr>
        <w:pStyle w:val="4"/>
      </w:pPr>
      <w:r>
        <w:lastRenderedPageBreak/>
        <w:t>空调房间：北向逐时温度</w:t>
      </w:r>
    </w:p>
    <w:p w14:paraId="0727AEC8" w14:textId="77777777" w:rsidR="00503C68" w:rsidRDefault="00000000">
      <w:pPr>
        <w:jc w:val="center"/>
      </w:pPr>
      <w:r>
        <w:rPr>
          <w:noProof/>
        </w:rPr>
        <w:drawing>
          <wp:inline distT="0" distB="0" distL="0" distR="0" wp14:anchorId="6F6EF0F5" wp14:editId="0E1EE629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8EDAC" w14:textId="77777777" w:rsidR="00503C68" w:rsidRDefault="00503C68"/>
    <w:p w14:paraId="0C72B01C" w14:textId="77777777" w:rsidR="00503C68" w:rsidRDefault="00503C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03C68" w14:paraId="77FF7AA5" w14:textId="77777777">
        <w:tc>
          <w:tcPr>
            <w:tcW w:w="777" w:type="dxa"/>
            <w:shd w:val="clear" w:color="auto" w:fill="E6E6E6"/>
            <w:vAlign w:val="center"/>
          </w:tcPr>
          <w:p w14:paraId="26DAE6BC" w14:textId="77777777" w:rsidR="00503C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D2757E" w14:textId="77777777" w:rsidR="00503C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F22948" w14:textId="77777777" w:rsidR="00503C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268612" w14:textId="77777777" w:rsidR="00503C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F2555A" w14:textId="77777777" w:rsidR="00503C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13E5A" w14:textId="77777777" w:rsidR="00503C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81E8AD" w14:textId="77777777" w:rsidR="00503C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C7F07D" w14:textId="77777777" w:rsidR="00503C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61DBBB" w14:textId="77777777" w:rsidR="00503C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7531F" w14:textId="77777777" w:rsidR="00503C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CC352" w14:textId="77777777" w:rsidR="00503C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5E12AF" w14:textId="77777777" w:rsidR="00503C68" w:rsidRDefault="00000000">
            <w:pPr>
              <w:jc w:val="center"/>
            </w:pPr>
            <w:r>
              <w:t>11:00</w:t>
            </w:r>
          </w:p>
        </w:tc>
      </w:tr>
      <w:tr w:rsidR="00503C68" w14:paraId="543C8409" w14:textId="77777777">
        <w:tc>
          <w:tcPr>
            <w:tcW w:w="777" w:type="dxa"/>
            <w:vAlign w:val="center"/>
          </w:tcPr>
          <w:p w14:paraId="1F10F930" w14:textId="77777777" w:rsidR="00503C68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693479FB" w14:textId="77777777" w:rsidR="00503C68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1D388055" w14:textId="77777777" w:rsidR="00503C68" w:rsidRDefault="00000000">
            <w:r>
              <w:rPr>
                <w:color w:val="3333CC"/>
              </w:rPr>
              <w:t>26.32</w:t>
            </w:r>
          </w:p>
        </w:tc>
        <w:tc>
          <w:tcPr>
            <w:tcW w:w="777" w:type="dxa"/>
            <w:vAlign w:val="center"/>
          </w:tcPr>
          <w:p w14:paraId="1B9FF0CF" w14:textId="77777777" w:rsidR="00503C68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61E5E3F4" w14:textId="77777777" w:rsidR="00503C68" w:rsidRDefault="00000000">
            <w:r>
              <w:t>26.32</w:t>
            </w:r>
          </w:p>
        </w:tc>
        <w:tc>
          <w:tcPr>
            <w:tcW w:w="777" w:type="dxa"/>
            <w:vAlign w:val="center"/>
          </w:tcPr>
          <w:p w14:paraId="4B66EEAB" w14:textId="77777777" w:rsidR="00503C68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46DEE698" w14:textId="77777777" w:rsidR="00503C68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70413234" w14:textId="77777777" w:rsidR="00503C68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102FDEB1" w14:textId="77777777" w:rsidR="00503C68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177EF210" w14:textId="77777777" w:rsidR="00503C68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7C190768" w14:textId="77777777" w:rsidR="00503C68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673E1871" w14:textId="77777777" w:rsidR="00503C68" w:rsidRDefault="00000000">
            <w:r>
              <w:t>26.28</w:t>
            </w:r>
          </w:p>
        </w:tc>
      </w:tr>
      <w:tr w:rsidR="00503C68" w14:paraId="0D456659" w14:textId="77777777">
        <w:tc>
          <w:tcPr>
            <w:tcW w:w="777" w:type="dxa"/>
            <w:shd w:val="clear" w:color="auto" w:fill="E6E6E6"/>
            <w:vAlign w:val="center"/>
          </w:tcPr>
          <w:p w14:paraId="30A23712" w14:textId="77777777" w:rsidR="00503C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27734C" w14:textId="77777777" w:rsidR="00503C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7F0892" w14:textId="77777777" w:rsidR="00503C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89A56" w14:textId="77777777" w:rsidR="00503C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5B228" w14:textId="77777777" w:rsidR="00503C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5064FF" w14:textId="77777777" w:rsidR="00503C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3F7AE1" w14:textId="77777777" w:rsidR="00503C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9E752" w14:textId="77777777" w:rsidR="00503C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C2FF9" w14:textId="77777777" w:rsidR="00503C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992E9C" w14:textId="77777777" w:rsidR="00503C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9DF7A2" w14:textId="77777777" w:rsidR="00503C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1B6FB" w14:textId="77777777" w:rsidR="00503C68" w:rsidRDefault="00000000">
            <w:r>
              <w:t>23:00</w:t>
            </w:r>
          </w:p>
        </w:tc>
      </w:tr>
      <w:tr w:rsidR="00503C68" w14:paraId="3CF5C9D2" w14:textId="77777777">
        <w:tc>
          <w:tcPr>
            <w:tcW w:w="777" w:type="dxa"/>
            <w:vAlign w:val="center"/>
          </w:tcPr>
          <w:p w14:paraId="3A74096C" w14:textId="77777777" w:rsidR="00503C68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109A4AB4" w14:textId="77777777" w:rsidR="00503C68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0A30A666" w14:textId="77777777" w:rsidR="00503C68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076C43B7" w14:textId="77777777" w:rsidR="00503C68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5F6E80D8" w14:textId="77777777" w:rsidR="00503C68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2D51D59B" w14:textId="77777777" w:rsidR="00503C68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377C6DCE" w14:textId="77777777" w:rsidR="00503C68" w:rsidRDefault="00000000">
            <w:r>
              <w:t>26.28</w:t>
            </w:r>
          </w:p>
        </w:tc>
        <w:tc>
          <w:tcPr>
            <w:tcW w:w="777" w:type="dxa"/>
            <w:vAlign w:val="center"/>
          </w:tcPr>
          <w:p w14:paraId="3B8D5127" w14:textId="77777777" w:rsidR="00503C68" w:rsidRDefault="00000000">
            <w:r>
              <w:t>26.29</w:t>
            </w:r>
          </w:p>
        </w:tc>
        <w:tc>
          <w:tcPr>
            <w:tcW w:w="777" w:type="dxa"/>
            <w:vAlign w:val="center"/>
          </w:tcPr>
          <w:p w14:paraId="376F0C6D" w14:textId="77777777" w:rsidR="00503C68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3A3C8179" w14:textId="77777777" w:rsidR="00503C68" w:rsidRDefault="00000000">
            <w:r>
              <w:t>26.30</w:t>
            </w:r>
          </w:p>
        </w:tc>
        <w:tc>
          <w:tcPr>
            <w:tcW w:w="777" w:type="dxa"/>
            <w:vAlign w:val="center"/>
          </w:tcPr>
          <w:p w14:paraId="3E3FCA8F" w14:textId="77777777" w:rsidR="00503C68" w:rsidRDefault="00000000">
            <w:r>
              <w:t>26.31</w:t>
            </w:r>
          </w:p>
        </w:tc>
        <w:tc>
          <w:tcPr>
            <w:tcW w:w="777" w:type="dxa"/>
            <w:vAlign w:val="center"/>
          </w:tcPr>
          <w:p w14:paraId="304AB45B" w14:textId="77777777" w:rsidR="00503C68" w:rsidRDefault="00000000">
            <w:r>
              <w:t>26.31</w:t>
            </w:r>
          </w:p>
        </w:tc>
      </w:tr>
    </w:tbl>
    <w:p w14:paraId="3C4C510F" w14:textId="77777777" w:rsidR="00503C68" w:rsidRDefault="00000000">
      <w:pPr>
        <w:pStyle w:val="2"/>
      </w:pPr>
      <w:bookmarkStart w:id="54" w:name="_Toc155109828"/>
      <w:r>
        <w:t>热桥柱构造</w:t>
      </w:r>
      <w:bookmarkEnd w:id="54"/>
    </w:p>
    <w:p w14:paraId="56CE8922" w14:textId="77777777" w:rsidR="00503C68" w:rsidRDefault="00000000">
      <w:pPr>
        <w:pStyle w:val="3"/>
      </w:pPr>
      <w:bookmarkStart w:id="55" w:name="_Toc155109829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03C68" w14:paraId="1165571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C6FD1A4" w14:textId="77777777" w:rsidR="00503C68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8CA56D1" w14:textId="77777777" w:rsidR="00503C68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7192C1" w14:textId="77777777" w:rsidR="00503C68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17AF48" w14:textId="77777777" w:rsidR="00503C68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AC4DB3" w14:textId="77777777" w:rsidR="00503C68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2D9F46" w14:textId="77777777" w:rsidR="00503C6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4412B3" w14:textId="77777777" w:rsidR="00503C68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8E47CC" w14:textId="77777777" w:rsidR="00503C6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03C68" w14:paraId="0D9C485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7CB0277" w14:textId="77777777" w:rsidR="00503C68" w:rsidRDefault="00503C68"/>
        </w:tc>
        <w:tc>
          <w:tcPr>
            <w:tcW w:w="834" w:type="dxa"/>
            <w:shd w:val="clear" w:color="auto" w:fill="E6E6E6"/>
            <w:vAlign w:val="center"/>
          </w:tcPr>
          <w:p w14:paraId="422A8BC3" w14:textId="77777777" w:rsidR="00503C68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408D7B" w14:textId="77777777" w:rsidR="00503C68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809920" w14:textId="77777777" w:rsidR="00503C68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7F3AC4" w14:textId="77777777" w:rsidR="00503C68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FE3863" w14:textId="77777777" w:rsidR="00503C68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C5F6DF" w14:textId="77777777" w:rsidR="00503C68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9C98BC" w14:textId="77777777" w:rsidR="00503C68" w:rsidRDefault="00000000">
            <w:r>
              <w:t>D=R*S</w:t>
            </w:r>
          </w:p>
        </w:tc>
      </w:tr>
      <w:tr w:rsidR="00503C68" w14:paraId="35D32B6D" w14:textId="77777777">
        <w:tc>
          <w:tcPr>
            <w:tcW w:w="2838" w:type="dxa"/>
            <w:vAlign w:val="center"/>
          </w:tcPr>
          <w:p w14:paraId="3F8F84CC" w14:textId="77777777" w:rsidR="00503C6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FE66E7B" w14:textId="77777777" w:rsidR="00503C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62965DC" w14:textId="77777777" w:rsidR="00503C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D358875" w14:textId="77777777" w:rsidR="00503C6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9C0BAAF" w14:textId="77777777" w:rsidR="00503C6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1C69EAC" w14:textId="77777777" w:rsidR="00503C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BC1F0D2" w14:textId="77777777" w:rsidR="00503C6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A4074F2" w14:textId="77777777" w:rsidR="00503C68" w:rsidRDefault="00000000">
            <w:r>
              <w:t>0.245</w:t>
            </w:r>
          </w:p>
        </w:tc>
      </w:tr>
      <w:tr w:rsidR="00503C68" w14:paraId="4B5BFF80" w14:textId="77777777">
        <w:tc>
          <w:tcPr>
            <w:tcW w:w="2838" w:type="dxa"/>
            <w:vAlign w:val="center"/>
          </w:tcPr>
          <w:p w14:paraId="0135C154" w14:textId="77777777" w:rsidR="00503C68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064666FF" w14:textId="77777777" w:rsidR="00503C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5E9EFF2" w14:textId="77777777" w:rsidR="00503C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AA6FBCE" w14:textId="77777777" w:rsidR="00503C68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4316BCBE" w14:textId="77777777" w:rsidR="00503C68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14:paraId="5A53939F" w14:textId="77777777" w:rsidR="00503C68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5353295B" w14:textId="77777777" w:rsidR="00503C68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386665CB" w14:textId="77777777" w:rsidR="00503C68" w:rsidRDefault="00000000">
            <w:r>
              <w:t>0.227</w:t>
            </w:r>
          </w:p>
        </w:tc>
      </w:tr>
      <w:tr w:rsidR="00503C68" w14:paraId="3F40FF9A" w14:textId="77777777">
        <w:tc>
          <w:tcPr>
            <w:tcW w:w="2838" w:type="dxa"/>
            <w:vAlign w:val="center"/>
          </w:tcPr>
          <w:p w14:paraId="2365BAC7" w14:textId="77777777" w:rsidR="00503C68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0BB1FA4" w14:textId="77777777" w:rsidR="00503C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5B984A8" w14:textId="77777777" w:rsidR="00503C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9231611" w14:textId="77777777" w:rsidR="00503C68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2127FE4" w14:textId="77777777" w:rsidR="00503C68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1AC10F05" w14:textId="77777777" w:rsidR="00503C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B69E757" w14:textId="77777777" w:rsidR="00503C68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8DCF21D" w14:textId="77777777" w:rsidR="00503C68" w:rsidRDefault="00000000">
            <w:r>
              <w:t>0.245</w:t>
            </w:r>
          </w:p>
        </w:tc>
      </w:tr>
      <w:tr w:rsidR="00503C68" w14:paraId="502F78FE" w14:textId="77777777">
        <w:tc>
          <w:tcPr>
            <w:tcW w:w="2838" w:type="dxa"/>
            <w:vAlign w:val="center"/>
          </w:tcPr>
          <w:p w14:paraId="3B9A9235" w14:textId="77777777" w:rsidR="00503C68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33E7DE3C" w14:textId="77777777" w:rsidR="00503C68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1457B9C" w14:textId="77777777" w:rsidR="00503C68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41A40B61" w14:textId="77777777" w:rsidR="00503C68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D555DCE" w14:textId="77777777" w:rsidR="00503C68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5EFC924F" w14:textId="77777777" w:rsidR="00503C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A85BED0" w14:textId="77777777" w:rsidR="00503C68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17F5EA70" w14:textId="77777777" w:rsidR="00503C68" w:rsidRDefault="00000000">
            <w:r>
              <w:t>1.977</w:t>
            </w:r>
          </w:p>
        </w:tc>
      </w:tr>
      <w:tr w:rsidR="00503C68" w14:paraId="434AA240" w14:textId="77777777">
        <w:tc>
          <w:tcPr>
            <w:tcW w:w="2838" w:type="dxa"/>
            <w:vAlign w:val="center"/>
          </w:tcPr>
          <w:p w14:paraId="48418BDA" w14:textId="77777777" w:rsidR="00503C68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159F1366" w14:textId="77777777" w:rsidR="00503C68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2B7E46F" w14:textId="77777777" w:rsidR="00503C68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3C32887" w14:textId="77777777" w:rsidR="00503C68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60F69157" w14:textId="77777777" w:rsidR="00503C68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6E32AFB0" w14:textId="77777777" w:rsidR="00503C68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98AE129" w14:textId="77777777" w:rsidR="00503C68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4FEC9CDD" w14:textId="77777777" w:rsidR="00503C68" w:rsidRDefault="00000000">
            <w:r>
              <w:t>0.249</w:t>
            </w:r>
          </w:p>
        </w:tc>
      </w:tr>
      <w:tr w:rsidR="00503C68" w14:paraId="2D2E2F28" w14:textId="77777777">
        <w:tc>
          <w:tcPr>
            <w:tcW w:w="2838" w:type="dxa"/>
            <w:vAlign w:val="center"/>
          </w:tcPr>
          <w:p w14:paraId="213F5488" w14:textId="77777777" w:rsidR="00503C68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59AB2BC" w14:textId="77777777" w:rsidR="00503C68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6AC79B27" w14:textId="77777777" w:rsidR="00503C68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698249A" w14:textId="77777777" w:rsidR="00503C6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5C0DE1F" w14:textId="77777777" w:rsidR="00503C68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23160B41" w14:textId="77777777" w:rsidR="00503C68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FBA74BD" w14:textId="77777777" w:rsidR="00503C68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4F1D2C02" w14:textId="77777777" w:rsidR="00503C68" w:rsidRDefault="00000000">
            <w:r>
              <w:t>2.941</w:t>
            </w:r>
          </w:p>
        </w:tc>
      </w:tr>
      <w:tr w:rsidR="00503C68" w14:paraId="36ACD27F" w14:textId="77777777">
        <w:tc>
          <w:tcPr>
            <w:tcW w:w="2838" w:type="dxa"/>
            <w:shd w:val="clear" w:color="auto" w:fill="E6E6E6"/>
            <w:vAlign w:val="center"/>
          </w:tcPr>
          <w:p w14:paraId="5FD3D09F" w14:textId="77777777" w:rsidR="00503C68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BF73B5A" w14:textId="77777777" w:rsidR="00503C68" w:rsidRDefault="00000000">
            <w:pPr>
              <w:jc w:val="center"/>
            </w:pPr>
            <w:r>
              <w:t>5.0</w:t>
            </w:r>
          </w:p>
        </w:tc>
      </w:tr>
      <w:tr w:rsidR="00503C68" w14:paraId="585D525A" w14:textId="77777777">
        <w:tc>
          <w:tcPr>
            <w:tcW w:w="2838" w:type="dxa"/>
            <w:shd w:val="clear" w:color="auto" w:fill="E6E6E6"/>
            <w:vAlign w:val="center"/>
          </w:tcPr>
          <w:p w14:paraId="1F143412" w14:textId="77777777" w:rsidR="00503C68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51E5986" w14:textId="77777777" w:rsidR="00503C68" w:rsidRDefault="00000000">
            <w:pPr>
              <w:jc w:val="center"/>
            </w:pPr>
            <w:r>
              <w:t>0.75</w:t>
            </w:r>
          </w:p>
        </w:tc>
      </w:tr>
      <w:tr w:rsidR="00503C68" w14:paraId="5C647D58" w14:textId="77777777">
        <w:tc>
          <w:tcPr>
            <w:tcW w:w="2838" w:type="dxa"/>
            <w:shd w:val="clear" w:color="auto" w:fill="E6E6E6"/>
            <w:vAlign w:val="center"/>
          </w:tcPr>
          <w:p w14:paraId="0F2D3D63" w14:textId="77777777" w:rsidR="00503C68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598A7A6" w14:textId="77777777" w:rsidR="00503C68" w:rsidRDefault="00000000">
            <w:pPr>
              <w:jc w:val="center"/>
            </w:pPr>
            <w:r>
              <w:t>1.13</w:t>
            </w:r>
          </w:p>
        </w:tc>
      </w:tr>
      <w:tr w:rsidR="00503C68" w14:paraId="55F04ED1" w14:textId="77777777">
        <w:tc>
          <w:tcPr>
            <w:tcW w:w="2838" w:type="dxa"/>
            <w:shd w:val="clear" w:color="auto" w:fill="E6E6E6"/>
            <w:vAlign w:val="center"/>
          </w:tcPr>
          <w:p w14:paraId="16298458" w14:textId="77777777" w:rsidR="00503C68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1C6E29C" w14:textId="77777777" w:rsidR="00503C68" w:rsidRDefault="00000000">
            <w:pPr>
              <w:jc w:val="center"/>
            </w:pPr>
            <w:r>
              <w:t>重质围护结构</w:t>
            </w:r>
          </w:p>
        </w:tc>
      </w:tr>
    </w:tbl>
    <w:p w14:paraId="7F0C8116" w14:textId="77777777" w:rsidR="00503C68" w:rsidRDefault="00000000">
      <w:pPr>
        <w:pStyle w:val="4"/>
      </w:pPr>
      <w:r>
        <w:lastRenderedPageBreak/>
        <w:t>空调房间：东向逐时温度</w:t>
      </w:r>
    </w:p>
    <w:p w14:paraId="1DC12F0B" w14:textId="77777777" w:rsidR="00503C68" w:rsidRDefault="00000000">
      <w:pPr>
        <w:jc w:val="center"/>
      </w:pPr>
      <w:r>
        <w:rPr>
          <w:noProof/>
        </w:rPr>
        <w:drawing>
          <wp:inline distT="0" distB="0" distL="0" distR="0" wp14:anchorId="52706FCF" wp14:editId="3E7E4BE4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66AD4" w14:textId="77777777" w:rsidR="00503C68" w:rsidRDefault="00503C68"/>
    <w:p w14:paraId="1DACF27A" w14:textId="77777777" w:rsidR="00503C68" w:rsidRDefault="00503C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03C68" w14:paraId="5815FC92" w14:textId="77777777">
        <w:tc>
          <w:tcPr>
            <w:tcW w:w="777" w:type="dxa"/>
            <w:shd w:val="clear" w:color="auto" w:fill="E6E6E6"/>
            <w:vAlign w:val="center"/>
          </w:tcPr>
          <w:p w14:paraId="0EDEF349" w14:textId="77777777" w:rsidR="00503C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7FD81" w14:textId="77777777" w:rsidR="00503C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50A5E" w14:textId="77777777" w:rsidR="00503C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DB7D16" w14:textId="77777777" w:rsidR="00503C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A6CAA" w14:textId="77777777" w:rsidR="00503C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78E06" w14:textId="77777777" w:rsidR="00503C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054F8" w14:textId="77777777" w:rsidR="00503C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28914D" w14:textId="77777777" w:rsidR="00503C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5AFD55" w14:textId="77777777" w:rsidR="00503C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56EDC" w14:textId="77777777" w:rsidR="00503C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AC49D" w14:textId="77777777" w:rsidR="00503C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059AF2" w14:textId="77777777" w:rsidR="00503C68" w:rsidRDefault="00000000">
            <w:pPr>
              <w:jc w:val="center"/>
            </w:pPr>
            <w:r>
              <w:t>11:00</w:t>
            </w:r>
          </w:p>
        </w:tc>
      </w:tr>
      <w:tr w:rsidR="00503C68" w14:paraId="26F83BBE" w14:textId="77777777">
        <w:tc>
          <w:tcPr>
            <w:tcW w:w="777" w:type="dxa"/>
            <w:vAlign w:val="center"/>
          </w:tcPr>
          <w:p w14:paraId="5E8751E4" w14:textId="77777777" w:rsidR="00503C68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085D8467" w14:textId="77777777" w:rsidR="00503C68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06AD1E77" w14:textId="77777777" w:rsidR="00503C68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14:paraId="3A7673CD" w14:textId="77777777" w:rsidR="00503C68" w:rsidRDefault="00000000">
            <w:r>
              <w:t>27.57</w:t>
            </w:r>
          </w:p>
        </w:tc>
        <w:tc>
          <w:tcPr>
            <w:tcW w:w="777" w:type="dxa"/>
            <w:vAlign w:val="center"/>
          </w:tcPr>
          <w:p w14:paraId="6D455EA1" w14:textId="77777777" w:rsidR="00503C68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14:paraId="194C3A8E" w14:textId="77777777" w:rsidR="00503C68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1C6F1B00" w14:textId="77777777" w:rsidR="00503C68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6D6B986D" w14:textId="77777777" w:rsidR="00503C68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53C38E19" w14:textId="77777777" w:rsidR="00503C68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14:paraId="102F42B5" w14:textId="77777777" w:rsidR="00503C68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14:paraId="001EC345" w14:textId="77777777" w:rsidR="00503C68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3735D34E" w14:textId="77777777" w:rsidR="00503C68" w:rsidRDefault="00000000">
            <w:r>
              <w:t>27.34</w:t>
            </w:r>
          </w:p>
        </w:tc>
      </w:tr>
      <w:tr w:rsidR="00503C68" w14:paraId="02ADE653" w14:textId="77777777">
        <w:tc>
          <w:tcPr>
            <w:tcW w:w="777" w:type="dxa"/>
            <w:shd w:val="clear" w:color="auto" w:fill="E6E6E6"/>
            <w:vAlign w:val="center"/>
          </w:tcPr>
          <w:p w14:paraId="1C18B92C" w14:textId="77777777" w:rsidR="00503C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49BF5" w14:textId="77777777" w:rsidR="00503C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5FF114" w14:textId="77777777" w:rsidR="00503C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B05578" w14:textId="77777777" w:rsidR="00503C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BC830" w14:textId="77777777" w:rsidR="00503C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CBD359" w14:textId="77777777" w:rsidR="00503C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7C51E" w14:textId="77777777" w:rsidR="00503C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1C3D3" w14:textId="77777777" w:rsidR="00503C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524AC5" w14:textId="77777777" w:rsidR="00503C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B4E98" w14:textId="77777777" w:rsidR="00503C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D2EDB2" w14:textId="77777777" w:rsidR="00503C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F57C4A" w14:textId="77777777" w:rsidR="00503C68" w:rsidRDefault="00000000">
            <w:r>
              <w:t>23:00</w:t>
            </w:r>
          </w:p>
        </w:tc>
      </w:tr>
      <w:tr w:rsidR="00503C68" w14:paraId="7B93C97C" w14:textId="77777777">
        <w:tc>
          <w:tcPr>
            <w:tcW w:w="777" w:type="dxa"/>
            <w:vAlign w:val="center"/>
          </w:tcPr>
          <w:p w14:paraId="6469A902" w14:textId="77777777" w:rsidR="00503C68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4485AE09" w14:textId="77777777" w:rsidR="00503C68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577266DC" w14:textId="77777777" w:rsidR="00503C68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5AE0ECB9" w14:textId="77777777" w:rsidR="00503C68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01E65724" w14:textId="77777777" w:rsidR="00503C68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7CA9C310" w14:textId="77777777" w:rsidR="00503C68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17AD257E" w14:textId="77777777" w:rsidR="00503C68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688413BC" w14:textId="77777777" w:rsidR="00503C68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14:paraId="2DF5FFA5" w14:textId="77777777" w:rsidR="00503C68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515D2971" w14:textId="77777777" w:rsidR="00503C68" w:rsidRDefault="00000000">
            <w:r>
              <w:rPr>
                <w:color w:val="3333CC"/>
              </w:rPr>
              <w:t>27.75</w:t>
            </w:r>
          </w:p>
        </w:tc>
        <w:tc>
          <w:tcPr>
            <w:tcW w:w="777" w:type="dxa"/>
            <w:vAlign w:val="center"/>
          </w:tcPr>
          <w:p w14:paraId="7E0BBF58" w14:textId="77777777" w:rsidR="00503C68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14:paraId="23B8975E" w14:textId="77777777" w:rsidR="00503C68" w:rsidRDefault="00000000">
            <w:r>
              <w:t>27.72</w:t>
            </w:r>
          </w:p>
        </w:tc>
      </w:tr>
    </w:tbl>
    <w:p w14:paraId="6FA5A02A" w14:textId="77777777" w:rsidR="00503C68" w:rsidRDefault="00000000">
      <w:pPr>
        <w:pStyle w:val="4"/>
      </w:pPr>
      <w:r>
        <w:t>空调房间：西向逐时温度</w:t>
      </w:r>
    </w:p>
    <w:p w14:paraId="3FFE70DB" w14:textId="77777777" w:rsidR="00503C68" w:rsidRDefault="00000000">
      <w:pPr>
        <w:jc w:val="center"/>
      </w:pPr>
      <w:r>
        <w:rPr>
          <w:noProof/>
        </w:rPr>
        <w:drawing>
          <wp:inline distT="0" distB="0" distL="0" distR="0" wp14:anchorId="0E322EB1" wp14:editId="3635ED01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C564E" w14:textId="77777777" w:rsidR="00503C68" w:rsidRDefault="00503C68"/>
    <w:p w14:paraId="68C7B285" w14:textId="77777777" w:rsidR="00503C68" w:rsidRDefault="00503C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03C68" w14:paraId="26F80E9B" w14:textId="77777777">
        <w:tc>
          <w:tcPr>
            <w:tcW w:w="777" w:type="dxa"/>
            <w:shd w:val="clear" w:color="auto" w:fill="E6E6E6"/>
            <w:vAlign w:val="center"/>
          </w:tcPr>
          <w:p w14:paraId="50187D65" w14:textId="77777777" w:rsidR="00503C68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8F66CE" w14:textId="77777777" w:rsidR="00503C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7C1E1" w14:textId="77777777" w:rsidR="00503C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85B4CB" w14:textId="77777777" w:rsidR="00503C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75CAB4" w14:textId="77777777" w:rsidR="00503C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EE3801" w14:textId="77777777" w:rsidR="00503C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E74552" w14:textId="77777777" w:rsidR="00503C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5B3526" w14:textId="77777777" w:rsidR="00503C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12F541" w14:textId="77777777" w:rsidR="00503C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7A198" w14:textId="77777777" w:rsidR="00503C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F1C09" w14:textId="77777777" w:rsidR="00503C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435A9E" w14:textId="77777777" w:rsidR="00503C68" w:rsidRDefault="00000000">
            <w:pPr>
              <w:jc w:val="center"/>
            </w:pPr>
            <w:r>
              <w:t>11:00</w:t>
            </w:r>
          </w:p>
        </w:tc>
      </w:tr>
      <w:tr w:rsidR="00503C68" w14:paraId="2242B538" w14:textId="77777777">
        <w:tc>
          <w:tcPr>
            <w:tcW w:w="777" w:type="dxa"/>
            <w:vAlign w:val="center"/>
          </w:tcPr>
          <w:p w14:paraId="1555146C" w14:textId="77777777" w:rsidR="00503C68" w:rsidRDefault="00000000">
            <w:r>
              <w:t>27.84</w:t>
            </w:r>
          </w:p>
        </w:tc>
        <w:tc>
          <w:tcPr>
            <w:tcW w:w="777" w:type="dxa"/>
            <w:vAlign w:val="center"/>
          </w:tcPr>
          <w:p w14:paraId="7BFD2AFA" w14:textId="77777777" w:rsidR="00503C68" w:rsidRDefault="00000000">
            <w:r>
              <w:t>27.80</w:t>
            </w:r>
          </w:p>
        </w:tc>
        <w:tc>
          <w:tcPr>
            <w:tcW w:w="777" w:type="dxa"/>
            <w:vAlign w:val="center"/>
          </w:tcPr>
          <w:p w14:paraId="3A66BE6B" w14:textId="77777777" w:rsidR="00503C68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14:paraId="12A3E39E" w14:textId="77777777" w:rsidR="00503C68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14:paraId="345FE896" w14:textId="77777777" w:rsidR="00503C68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5E6A8135" w14:textId="77777777" w:rsidR="00503C68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36EBA95E" w14:textId="77777777" w:rsidR="00503C68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09CD5032" w14:textId="77777777" w:rsidR="00503C68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14:paraId="248A47DC" w14:textId="77777777" w:rsidR="00503C68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14:paraId="67F39784" w14:textId="77777777" w:rsidR="00503C68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07087F91" w14:textId="77777777" w:rsidR="00503C68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6C12A4A1" w14:textId="77777777" w:rsidR="00503C68" w:rsidRDefault="00000000">
            <w:r>
              <w:t>27.31</w:t>
            </w:r>
          </w:p>
        </w:tc>
      </w:tr>
      <w:tr w:rsidR="00503C68" w14:paraId="0ECF4B38" w14:textId="77777777">
        <w:tc>
          <w:tcPr>
            <w:tcW w:w="777" w:type="dxa"/>
            <w:shd w:val="clear" w:color="auto" w:fill="E6E6E6"/>
            <w:vAlign w:val="center"/>
          </w:tcPr>
          <w:p w14:paraId="742EDB37" w14:textId="77777777" w:rsidR="00503C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9CBDD3" w14:textId="77777777" w:rsidR="00503C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2B1068" w14:textId="77777777" w:rsidR="00503C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14DEF" w14:textId="77777777" w:rsidR="00503C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B78FBC" w14:textId="77777777" w:rsidR="00503C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11E4D5" w14:textId="77777777" w:rsidR="00503C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48870" w14:textId="77777777" w:rsidR="00503C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72E7FC" w14:textId="77777777" w:rsidR="00503C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3A8A56" w14:textId="77777777" w:rsidR="00503C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D9D7BC" w14:textId="77777777" w:rsidR="00503C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3646F9" w14:textId="77777777" w:rsidR="00503C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4DAC15" w14:textId="77777777" w:rsidR="00503C68" w:rsidRDefault="00000000">
            <w:r>
              <w:t>23:00</w:t>
            </w:r>
          </w:p>
        </w:tc>
      </w:tr>
      <w:tr w:rsidR="00503C68" w14:paraId="50D956CB" w14:textId="77777777">
        <w:tc>
          <w:tcPr>
            <w:tcW w:w="777" w:type="dxa"/>
            <w:vAlign w:val="center"/>
          </w:tcPr>
          <w:p w14:paraId="41854F8D" w14:textId="77777777" w:rsidR="00503C68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3249B482" w14:textId="77777777" w:rsidR="00503C68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509EA25D" w14:textId="77777777" w:rsidR="00503C68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70C79A08" w14:textId="77777777" w:rsidR="00503C68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14:paraId="346D135A" w14:textId="77777777" w:rsidR="00503C68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14:paraId="578C33A5" w14:textId="77777777" w:rsidR="00503C68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14:paraId="38A61383" w14:textId="77777777" w:rsidR="00503C68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14:paraId="564768DF" w14:textId="77777777" w:rsidR="00503C68" w:rsidRDefault="00000000">
            <w:r>
              <w:t>27.82</w:t>
            </w:r>
          </w:p>
        </w:tc>
        <w:tc>
          <w:tcPr>
            <w:tcW w:w="777" w:type="dxa"/>
            <w:vAlign w:val="center"/>
          </w:tcPr>
          <w:p w14:paraId="0C8F1C84" w14:textId="77777777" w:rsidR="00503C68" w:rsidRDefault="00000000">
            <w:r>
              <w:t>27.87</w:t>
            </w:r>
          </w:p>
        </w:tc>
        <w:tc>
          <w:tcPr>
            <w:tcW w:w="777" w:type="dxa"/>
            <w:vAlign w:val="center"/>
          </w:tcPr>
          <w:p w14:paraId="69459DD6" w14:textId="77777777" w:rsidR="00503C68" w:rsidRDefault="00000000">
            <w:r>
              <w:rPr>
                <w:color w:val="3333CC"/>
              </w:rPr>
              <w:t>27.90</w:t>
            </w:r>
          </w:p>
        </w:tc>
        <w:tc>
          <w:tcPr>
            <w:tcW w:w="777" w:type="dxa"/>
            <w:vAlign w:val="center"/>
          </w:tcPr>
          <w:p w14:paraId="2EC50930" w14:textId="77777777" w:rsidR="00503C68" w:rsidRDefault="00000000">
            <w:r>
              <w:t>27.89</w:t>
            </w:r>
          </w:p>
        </w:tc>
        <w:tc>
          <w:tcPr>
            <w:tcW w:w="777" w:type="dxa"/>
            <w:vAlign w:val="center"/>
          </w:tcPr>
          <w:p w14:paraId="57FE463C" w14:textId="77777777" w:rsidR="00503C68" w:rsidRDefault="00000000">
            <w:r>
              <w:t>27.87</w:t>
            </w:r>
          </w:p>
        </w:tc>
      </w:tr>
    </w:tbl>
    <w:p w14:paraId="3CE39246" w14:textId="77777777" w:rsidR="00503C68" w:rsidRDefault="00000000">
      <w:pPr>
        <w:pStyle w:val="4"/>
      </w:pPr>
      <w:r>
        <w:t>空调房间：南向逐时温度</w:t>
      </w:r>
    </w:p>
    <w:p w14:paraId="016F49D2" w14:textId="77777777" w:rsidR="00503C68" w:rsidRDefault="00000000">
      <w:pPr>
        <w:jc w:val="center"/>
      </w:pPr>
      <w:r>
        <w:rPr>
          <w:noProof/>
        </w:rPr>
        <w:drawing>
          <wp:inline distT="0" distB="0" distL="0" distR="0" wp14:anchorId="4DD21BC0" wp14:editId="107F6D2B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FAE38" w14:textId="77777777" w:rsidR="00503C68" w:rsidRDefault="00503C68"/>
    <w:p w14:paraId="487B6546" w14:textId="77777777" w:rsidR="00503C68" w:rsidRDefault="00503C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03C68" w14:paraId="5702370A" w14:textId="77777777">
        <w:tc>
          <w:tcPr>
            <w:tcW w:w="777" w:type="dxa"/>
            <w:shd w:val="clear" w:color="auto" w:fill="E6E6E6"/>
            <w:vAlign w:val="center"/>
          </w:tcPr>
          <w:p w14:paraId="40E905FC" w14:textId="77777777" w:rsidR="00503C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9764B8" w14:textId="77777777" w:rsidR="00503C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FFCE52" w14:textId="77777777" w:rsidR="00503C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9AF3B5" w14:textId="77777777" w:rsidR="00503C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45160" w14:textId="77777777" w:rsidR="00503C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32BBED" w14:textId="77777777" w:rsidR="00503C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6023E1" w14:textId="77777777" w:rsidR="00503C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D2BBB" w14:textId="77777777" w:rsidR="00503C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3793A" w14:textId="77777777" w:rsidR="00503C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E8D2C" w14:textId="77777777" w:rsidR="00503C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AA86E" w14:textId="77777777" w:rsidR="00503C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3C3677" w14:textId="77777777" w:rsidR="00503C68" w:rsidRDefault="00000000">
            <w:pPr>
              <w:jc w:val="center"/>
            </w:pPr>
            <w:r>
              <w:t>11:00</w:t>
            </w:r>
          </w:p>
        </w:tc>
      </w:tr>
      <w:tr w:rsidR="00503C68" w14:paraId="3AD52200" w14:textId="77777777">
        <w:tc>
          <w:tcPr>
            <w:tcW w:w="777" w:type="dxa"/>
            <w:vAlign w:val="center"/>
          </w:tcPr>
          <w:p w14:paraId="0B06633C" w14:textId="77777777" w:rsidR="00503C68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14:paraId="0F19BE28" w14:textId="77777777" w:rsidR="00503C68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14:paraId="69A0B156" w14:textId="77777777" w:rsidR="00503C68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14:paraId="54C021E8" w14:textId="77777777" w:rsidR="00503C68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14:paraId="69E1B02C" w14:textId="77777777" w:rsidR="00503C68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14:paraId="12308199" w14:textId="77777777" w:rsidR="00503C68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69E8767D" w14:textId="77777777" w:rsidR="00503C68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14:paraId="16168430" w14:textId="77777777" w:rsidR="00503C68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14:paraId="78D9D2B1" w14:textId="77777777" w:rsidR="00503C68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5774C56A" w14:textId="77777777" w:rsidR="00503C68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35C649C0" w14:textId="77777777" w:rsidR="00503C68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13082737" w14:textId="77777777" w:rsidR="00503C68" w:rsidRDefault="00000000">
            <w:r>
              <w:t>27.26</w:t>
            </w:r>
          </w:p>
        </w:tc>
      </w:tr>
      <w:tr w:rsidR="00503C68" w14:paraId="20286F15" w14:textId="77777777">
        <w:tc>
          <w:tcPr>
            <w:tcW w:w="777" w:type="dxa"/>
            <w:shd w:val="clear" w:color="auto" w:fill="E6E6E6"/>
            <w:vAlign w:val="center"/>
          </w:tcPr>
          <w:p w14:paraId="1D863C9C" w14:textId="77777777" w:rsidR="00503C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CFE1A5" w14:textId="77777777" w:rsidR="00503C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060E3" w14:textId="77777777" w:rsidR="00503C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61DE87" w14:textId="77777777" w:rsidR="00503C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29066" w14:textId="77777777" w:rsidR="00503C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8A6B1A" w14:textId="77777777" w:rsidR="00503C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3B9A51" w14:textId="77777777" w:rsidR="00503C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BCF0B" w14:textId="77777777" w:rsidR="00503C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2CCFC" w14:textId="77777777" w:rsidR="00503C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5EC048" w14:textId="77777777" w:rsidR="00503C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350D0" w14:textId="77777777" w:rsidR="00503C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0206A" w14:textId="77777777" w:rsidR="00503C68" w:rsidRDefault="00000000">
            <w:r>
              <w:t>23:00</w:t>
            </w:r>
          </w:p>
        </w:tc>
      </w:tr>
      <w:tr w:rsidR="00503C68" w14:paraId="0DA7FC52" w14:textId="77777777">
        <w:tc>
          <w:tcPr>
            <w:tcW w:w="777" w:type="dxa"/>
            <w:vAlign w:val="center"/>
          </w:tcPr>
          <w:p w14:paraId="4A3A33BF" w14:textId="77777777" w:rsidR="00503C68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35E00C4A" w14:textId="77777777" w:rsidR="00503C68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6F444DEB" w14:textId="77777777" w:rsidR="00503C68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2A6E24D0" w14:textId="77777777" w:rsidR="00503C68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14:paraId="5E86FD87" w14:textId="77777777" w:rsidR="00503C68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14:paraId="7BB90632" w14:textId="77777777" w:rsidR="00503C68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14:paraId="042FAA6C" w14:textId="77777777" w:rsidR="00503C68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14:paraId="33A9A742" w14:textId="77777777" w:rsidR="00503C68" w:rsidRDefault="00000000">
            <w:r>
              <w:t>27.77</w:t>
            </w:r>
          </w:p>
        </w:tc>
        <w:tc>
          <w:tcPr>
            <w:tcW w:w="777" w:type="dxa"/>
            <w:vAlign w:val="center"/>
          </w:tcPr>
          <w:p w14:paraId="0E826765" w14:textId="77777777" w:rsidR="00503C68" w:rsidRDefault="00000000">
            <w:r>
              <w:t>27.79</w:t>
            </w:r>
          </w:p>
        </w:tc>
        <w:tc>
          <w:tcPr>
            <w:tcW w:w="777" w:type="dxa"/>
            <w:vAlign w:val="center"/>
          </w:tcPr>
          <w:p w14:paraId="3BC54E0E" w14:textId="77777777" w:rsidR="00503C68" w:rsidRDefault="00000000">
            <w:r>
              <w:rPr>
                <w:color w:val="3333CC"/>
              </w:rPr>
              <w:t>27.80</w:t>
            </w:r>
          </w:p>
        </w:tc>
        <w:tc>
          <w:tcPr>
            <w:tcW w:w="777" w:type="dxa"/>
            <w:vAlign w:val="center"/>
          </w:tcPr>
          <w:p w14:paraId="1B504A0D" w14:textId="77777777" w:rsidR="00503C68" w:rsidRDefault="00000000">
            <w:r>
              <w:t>27.78</w:t>
            </w:r>
          </w:p>
        </w:tc>
        <w:tc>
          <w:tcPr>
            <w:tcW w:w="777" w:type="dxa"/>
            <w:vAlign w:val="center"/>
          </w:tcPr>
          <w:p w14:paraId="72359BD4" w14:textId="77777777" w:rsidR="00503C68" w:rsidRDefault="00000000">
            <w:r>
              <w:t>27.76</w:t>
            </w:r>
          </w:p>
        </w:tc>
      </w:tr>
    </w:tbl>
    <w:p w14:paraId="00878346" w14:textId="77777777" w:rsidR="00503C68" w:rsidRDefault="00000000">
      <w:pPr>
        <w:pStyle w:val="4"/>
      </w:pPr>
      <w:r>
        <w:lastRenderedPageBreak/>
        <w:t>空调房间：北向逐时温度</w:t>
      </w:r>
    </w:p>
    <w:p w14:paraId="69C3D1B8" w14:textId="77777777" w:rsidR="00503C68" w:rsidRDefault="00000000">
      <w:pPr>
        <w:jc w:val="center"/>
      </w:pPr>
      <w:r>
        <w:rPr>
          <w:noProof/>
        </w:rPr>
        <w:drawing>
          <wp:inline distT="0" distB="0" distL="0" distR="0" wp14:anchorId="038BCAFD" wp14:editId="24F70083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17004" w14:textId="77777777" w:rsidR="00503C68" w:rsidRDefault="00503C68"/>
    <w:p w14:paraId="0743052D" w14:textId="77777777" w:rsidR="00503C68" w:rsidRDefault="00503C68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03C68" w14:paraId="3844FF1F" w14:textId="77777777">
        <w:tc>
          <w:tcPr>
            <w:tcW w:w="777" w:type="dxa"/>
            <w:shd w:val="clear" w:color="auto" w:fill="E6E6E6"/>
            <w:vAlign w:val="center"/>
          </w:tcPr>
          <w:p w14:paraId="312A39E8" w14:textId="77777777" w:rsidR="00503C68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C59B7" w14:textId="77777777" w:rsidR="00503C68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0A928D" w14:textId="77777777" w:rsidR="00503C68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A51998" w14:textId="77777777" w:rsidR="00503C68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D3A50D" w14:textId="77777777" w:rsidR="00503C68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6FAC7A" w14:textId="77777777" w:rsidR="00503C68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8AC78" w14:textId="77777777" w:rsidR="00503C68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3D63DE" w14:textId="77777777" w:rsidR="00503C68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D0141" w14:textId="77777777" w:rsidR="00503C68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961101" w14:textId="77777777" w:rsidR="00503C68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17068A" w14:textId="77777777" w:rsidR="00503C68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62B84B" w14:textId="77777777" w:rsidR="00503C68" w:rsidRDefault="00000000">
            <w:pPr>
              <w:jc w:val="center"/>
            </w:pPr>
            <w:r>
              <w:t>11:00</w:t>
            </w:r>
          </w:p>
        </w:tc>
      </w:tr>
      <w:tr w:rsidR="00503C68" w14:paraId="19E55B33" w14:textId="77777777">
        <w:tc>
          <w:tcPr>
            <w:tcW w:w="777" w:type="dxa"/>
            <w:vAlign w:val="center"/>
          </w:tcPr>
          <w:p w14:paraId="49FC1510" w14:textId="77777777" w:rsidR="00503C68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66C0E79E" w14:textId="77777777" w:rsidR="00503C68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11828C51" w14:textId="77777777" w:rsidR="00503C68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584DB2D3" w14:textId="77777777" w:rsidR="00503C68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37D239B8" w14:textId="77777777" w:rsidR="00503C68" w:rsidRDefault="00000000">
            <w:r>
              <w:t>27.24</w:t>
            </w:r>
          </w:p>
        </w:tc>
        <w:tc>
          <w:tcPr>
            <w:tcW w:w="777" w:type="dxa"/>
            <w:vAlign w:val="center"/>
          </w:tcPr>
          <w:p w14:paraId="16FD255B" w14:textId="77777777" w:rsidR="00503C68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088EE1EA" w14:textId="77777777" w:rsidR="00503C68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6C7D76EB" w14:textId="77777777" w:rsidR="00503C68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2447F5F5" w14:textId="77777777" w:rsidR="00503C68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77B370B9" w14:textId="77777777" w:rsidR="00503C68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39F8564E" w14:textId="77777777" w:rsidR="00503C68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0713B3CC" w14:textId="77777777" w:rsidR="00503C68" w:rsidRDefault="00000000">
            <w:r>
              <w:t>27.00</w:t>
            </w:r>
          </w:p>
        </w:tc>
      </w:tr>
      <w:tr w:rsidR="00503C68" w14:paraId="3A617F11" w14:textId="77777777">
        <w:tc>
          <w:tcPr>
            <w:tcW w:w="777" w:type="dxa"/>
            <w:shd w:val="clear" w:color="auto" w:fill="E6E6E6"/>
            <w:vAlign w:val="center"/>
          </w:tcPr>
          <w:p w14:paraId="0EE86EF3" w14:textId="77777777" w:rsidR="00503C68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F51555" w14:textId="77777777" w:rsidR="00503C68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00212" w14:textId="77777777" w:rsidR="00503C68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9C3C1E" w14:textId="77777777" w:rsidR="00503C68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BAFAA2" w14:textId="77777777" w:rsidR="00503C68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2DC104" w14:textId="77777777" w:rsidR="00503C68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528337" w14:textId="77777777" w:rsidR="00503C68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809780" w14:textId="77777777" w:rsidR="00503C68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40D03D" w14:textId="77777777" w:rsidR="00503C68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15342" w14:textId="77777777" w:rsidR="00503C68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3CD10" w14:textId="77777777" w:rsidR="00503C68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ED797" w14:textId="77777777" w:rsidR="00503C68" w:rsidRDefault="00000000">
            <w:r>
              <w:t>23:00</w:t>
            </w:r>
          </w:p>
        </w:tc>
      </w:tr>
      <w:tr w:rsidR="00503C68" w14:paraId="3F6D505D" w14:textId="77777777">
        <w:tc>
          <w:tcPr>
            <w:tcW w:w="777" w:type="dxa"/>
            <w:vAlign w:val="center"/>
          </w:tcPr>
          <w:p w14:paraId="49548664" w14:textId="77777777" w:rsidR="00503C68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4AB494A7" w14:textId="77777777" w:rsidR="00503C68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0CB79AD8" w14:textId="77777777" w:rsidR="00503C68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7ABC1194" w14:textId="77777777" w:rsidR="00503C68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1BFB550D" w14:textId="77777777" w:rsidR="00503C68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13FA97FC" w14:textId="77777777" w:rsidR="00503C68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14:paraId="0FA5643C" w14:textId="77777777" w:rsidR="00503C68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14:paraId="5703026D" w14:textId="77777777" w:rsidR="00503C68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2980E505" w14:textId="77777777" w:rsidR="00503C68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50DEA6FD" w14:textId="77777777" w:rsidR="00503C68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14:paraId="08B91E44" w14:textId="77777777" w:rsidR="00503C68" w:rsidRDefault="00000000">
            <w:r>
              <w:rPr>
                <w:color w:val="3333CC"/>
              </w:rPr>
              <w:t>27.37</w:t>
            </w:r>
          </w:p>
        </w:tc>
        <w:tc>
          <w:tcPr>
            <w:tcW w:w="777" w:type="dxa"/>
            <w:vAlign w:val="center"/>
          </w:tcPr>
          <w:p w14:paraId="40CACED3" w14:textId="77777777" w:rsidR="00503C68" w:rsidRDefault="00000000">
            <w:r>
              <w:t>27.37</w:t>
            </w:r>
          </w:p>
        </w:tc>
      </w:tr>
    </w:tbl>
    <w:p w14:paraId="5FB0E636" w14:textId="77777777" w:rsidR="00503C68" w:rsidRDefault="00000000">
      <w:pPr>
        <w:pStyle w:val="1"/>
      </w:pPr>
      <w:bookmarkStart w:id="56" w:name="_Toc155109830"/>
      <w:r>
        <w:t>验算结论</w:t>
      </w:r>
      <w:bookmarkEnd w:id="56"/>
    </w:p>
    <w:p w14:paraId="207C8B13" w14:textId="77777777" w:rsidR="00503C68" w:rsidRDefault="00000000">
      <w:pPr>
        <w:pStyle w:val="2"/>
      </w:pPr>
      <w:bookmarkStart w:id="57" w:name="_Toc155109831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503C68" w14:paraId="59797015" w14:textId="77777777">
        <w:tc>
          <w:tcPr>
            <w:tcW w:w="1403" w:type="dxa"/>
            <w:shd w:val="clear" w:color="auto" w:fill="DEDEDE"/>
            <w:vAlign w:val="center"/>
          </w:tcPr>
          <w:p w14:paraId="64F00921" w14:textId="77777777" w:rsidR="00503C68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79B1DCA" w14:textId="77777777" w:rsidR="00503C68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4D2B050" w14:textId="77777777" w:rsidR="00503C68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61C2D669" w14:textId="77777777" w:rsidR="00503C68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AA862D3" w14:textId="77777777" w:rsidR="00503C68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8E3E29C" w14:textId="77777777" w:rsidR="00503C68" w:rsidRDefault="00000000">
            <w:r>
              <w:t>结论</w:t>
            </w:r>
          </w:p>
        </w:tc>
      </w:tr>
      <w:tr w:rsidR="00503C68" w14:paraId="4015DD02" w14:textId="77777777">
        <w:tc>
          <w:tcPr>
            <w:tcW w:w="1403" w:type="dxa"/>
            <w:vAlign w:val="center"/>
          </w:tcPr>
          <w:p w14:paraId="22CDC7BF" w14:textId="77777777" w:rsidR="00503C68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B74B65D" w14:textId="77777777" w:rsidR="00503C68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784EEAB" w14:textId="77777777" w:rsidR="00503C68" w:rsidRDefault="00000000">
            <w:r>
              <w:t>18:45</w:t>
            </w:r>
          </w:p>
        </w:tc>
        <w:tc>
          <w:tcPr>
            <w:tcW w:w="1415" w:type="dxa"/>
            <w:vAlign w:val="center"/>
          </w:tcPr>
          <w:p w14:paraId="21C4EAA4" w14:textId="77777777" w:rsidR="00503C68" w:rsidRDefault="00000000">
            <w:r>
              <w:t>26.72</w:t>
            </w:r>
          </w:p>
        </w:tc>
        <w:tc>
          <w:tcPr>
            <w:tcW w:w="1131" w:type="dxa"/>
            <w:vAlign w:val="center"/>
          </w:tcPr>
          <w:p w14:paraId="1A6A6B39" w14:textId="77777777" w:rsidR="00503C68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7FA034C8" w14:textId="77777777" w:rsidR="00503C68" w:rsidRDefault="00000000">
            <w:r>
              <w:t>满足</w:t>
            </w:r>
          </w:p>
        </w:tc>
      </w:tr>
      <w:tr w:rsidR="00503C68" w14:paraId="72A6FD1A" w14:textId="77777777">
        <w:tc>
          <w:tcPr>
            <w:tcW w:w="1403" w:type="dxa"/>
            <w:vMerge w:val="restart"/>
            <w:vAlign w:val="center"/>
          </w:tcPr>
          <w:p w14:paraId="21CC756A" w14:textId="77777777" w:rsidR="00503C68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3BC11543" w14:textId="77777777" w:rsidR="00503C68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9597631" w14:textId="77777777" w:rsidR="00503C68" w:rsidRDefault="00000000">
            <w:r>
              <w:t>0:50</w:t>
            </w:r>
          </w:p>
        </w:tc>
        <w:tc>
          <w:tcPr>
            <w:tcW w:w="1415" w:type="dxa"/>
            <w:vAlign w:val="center"/>
          </w:tcPr>
          <w:p w14:paraId="7818213F" w14:textId="77777777" w:rsidR="00503C68" w:rsidRDefault="00000000">
            <w:r>
              <w:t>26.41</w:t>
            </w:r>
          </w:p>
        </w:tc>
        <w:tc>
          <w:tcPr>
            <w:tcW w:w="1131" w:type="dxa"/>
            <w:vAlign w:val="center"/>
          </w:tcPr>
          <w:p w14:paraId="50C05A02" w14:textId="77777777" w:rsidR="00503C6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E49DCC2" w14:textId="77777777" w:rsidR="00503C68" w:rsidRDefault="00000000">
            <w:r>
              <w:t>满足</w:t>
            </w:r>
          </w:p>
        </w:tc>
      </w:tr>
      <w:tr w:rsidR="00503C68" w14:paraId="53F253F1" w14:textId="77777777">
        <w:tc>
          <w:tcPr>
            <w:tcW w:w="1403" w:type="dxa"/>
            <w:vMerge/>
            <w:vAlign w:val="center"/>
          </w:tcPr>
          <w:p w14:paraId="0B48CDC1" w14:textId="77777777" w:rsidR="00503C68" w:rsidRDefault="00503C68"/>
        </w:tc>
        <w:tc>
          <w:tcPr>
            <w:tcW w:w="3395" w:type="dxa"/>
            <w:vAlign w:val="center"/>
          </w:tcPr>
          <w:p w14:paraId="030A099B" w14:textId="77777777" w:rsidR="00503C68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31F4465" w14:textId="77777777" w:rsidR="00503C68" w:rsidRDefault="00000000">
            <w:r>
              <w:t>1:50</w:t>
            </w:r>
          </w:p>
        </w:tc>
        <w:tc>
          <w:tcPr>
            <w:tcW w:w="1415" w:type="dxa"/>
            <w:vAlign w:val="center"/>
          </w:tcPr>
          <w:p w14:paraId="518F9C4D" w14:textId="77777777" w:rsidR="00503C68" w:rsidRDefault="00000000">
            <w:r>
              <w:t>26.43</w:t>
            </w:r>
          </w:p>
        </w:tc>
        <w:tc>
          <w:tcPr>
            <w:tcW w:w="1131" w:type="dxa"/>
            <w:vAlign w:val="center"/>
          </w:tcPr>
          <w:p w14:paraId="0D6C1D01" w14:textId="77777777" w:rsidR="00503C6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7A1597A" w14:textId="77777777" w:rsidR="00503C68" w:rsidRDefault="00000000">
            <w:r>
              <w:t>满足</w:t>
            </w:r>
          </w:p>
        </w:tc>
      </w:tr>
      <w:tr w:rsidR="00503C68" w14:paraId="2AF43DF7" w14:textId="77777777">
        <w:tc>
          <w:tcPr>
            <w:tcW w:w="1403" w:type="dxa"/>
            <w:vMerge/>
            <w:vAlign w:val="center"/>
          </w:tcPr>
          <w:p w14:paraId="128B2E5A" w14:textId="77777777" w:rsidR="00503C68" w:rsidRDefault="00503C68"/>
        </w:tc>
        <w:tc>
          <w:tcPr>
            <w:tcW w:w="3395" w:type="dxa"/>
            <w:vAlign w:val="center"/>
          </w:tcPr>
          <w:p w14:paraId="007DF875" w14:textId="77777777" w:rsidR="00503C68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BB15819" w14:textId="77777777" w:rsidR="00503C68" w:rsidRDefault="00000000">
            <w:r>
              <w:t>1:10</w:t>
            </w:r>
          </w:p>
        </w:tc>
        <w:tc>
          <w:tcPr>
            <w:tcW w:w="1415" w:type="dxa"/>
            <w:vAlign w:val="center"/>
          </w:tcPr>
          <w:p w14:paraId="5D8DAEBE" w14:textId="77777777" w:rsidR="00503C68" w:rsidRDefault="00000000">
            <w:r>
              <w:t>26.41</w:t>
            </w:r>
          </w:p>
        </w:tc>
        <w:tc>
          <w:tcPr>
            <w:tcW w:w="1131" w:type="dxa"/>
            <w:vAlign w:val="center"/>
          </w:tcPr>
          <w:p w14:paraId="1F75978D" w14:textId="77777777" w:rsidR="00503C6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D43BE9B" w14:textId="77777777" w:rsidR="00503C68" w:rsidRDefault="00000000">
            <w:r>
              <w:t>满足</w:t>
            </w:r>
          </w:p>
        </w:tc>
      </w:tr>
      <w:tr w:rsidR="00503C68" w14:paraId="02ADFE21" w14:textId="77777777">
        <w:tc>
          <w:tcPr>
            <w:tcW w:w="1403" w:type="dxa"/>
            <w:vMerge/>
            <w:vAlign w:val="center"/>
          </w:tcPr>
          <w:p w14:paraId="76F9F7BB" w14:textId="77777777" w:rsidR="00503C68" w:rsidRDefault="00503C68"/>
        </w:tc>
        <w:tc>
          <w:tcPr>
            <w:tcW w:w="3395" w:type="dxa"/>
            <w:vAlign w:val="center"/>
          </w:tcPr>
          <w:p w14:paraId="6EA1BA51" w14:textId="77777777" w:rsidR="00503C68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D759928" w14:textId="77777777" w:rsidR="00503C68" w:rsidRDefault="00000000">
            <w:r>
              <w:t>2:20</w:t>
            </w:r>
          </w:p>
        </w:tc>
        <w:tc>
          <w:tcPr>
            <w:tcW w:w="1415" w:type="dxa"/>
            <w:vAlign w:val="center"/>
          </w:tcPr>
          <w:p w14:paraId="33816461" w14:textId="77777777" w:rsidR="00503C68" w:rsidRDefault="00000000">
            <w:r>
              <w:t>26.32</w:t>
            </w:r>
          </w:p>
        </w:tc>
        <w:tc>
          <w:tcPr>
            <w:tcW w:w="1131" w:type="dxa"/>
            <w:vAlign w:val="center"/>
          </w:tcPr>
          <w:p w14:paraId="05F4B6B5" w14:textId="77777777" w:rsidR="00503C6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811EC96" w14:textId="77777777" w:rsidR="00503C68" w:rsidRDefault="00000000">
            <w:r>
              <w:t>满足</w:t>
            </w:r>
          </w:p>
        </w:tc>
      </w:tr>
      <w:tr w:rsidR="00503C68" w14:paraId="43C2E159" w14:textId="77777777">
        <w:tc>
          <w:tcPr>
            <w:tcW w:w="1403" w:type="dxa"/>
            <w:vMerge w:val="restart"/>
            <w:vAlign w:val="center"/>
          </w:tcPr>
          <w:p w14:paraId="67FADDFA" w14:textId="77777777" w:rsidR="00503C68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1E229D30" w14:textId="77777777" w:rsidR="00503C68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0F4EAFE" w14:textId="77777777" w:rsidR="00503C68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14:paraId="3EE7E0B9" w14:textId="77777777" w:rsidR="00503C68" w:rsidRDefault="00000000">
            <w:r>
              <w:t>27.75</w:t>
            </w:r>
          </w:p>
        </w:tc>
        <w:tc>
          <w:tcPr>
            <w:tcW w:w="1131" w:type="dxa"/>
            <w:vAlign w:val="center"/>
          </w:tcPr>
          <w:p w14:paraId="60A4F9DD" w14:textId="77777777" w:rsidR="00503C6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4127943" w14:textId="77777777" w:rsidR="00503C68" w:rsidRDefault="00000000">
            <w:r>
              <w:t>满足</w:t>
            </w:r>
          </w:p>
        </w:tc>
      </w:tr>
      <w:tr w:rsidR="00503C68" w14:paraId="749DD0CB" w14:textId="77777777">
        <w:tc>
          <w:tcPr>
            <w:tcW w:w="1403" w:type="dxa"/>
            <w:vMerge/>
            <w:vAlign w:val="center"/>
          </w:tcPr>
          <w:p w14:paraId="264BDD4A" w14:textId="77777777" w:rsidR="00503C68" w:rsidRDefault="00503C68"/>
        </w:tc>
        <w:tc>
          <w:tcPr>
            <w:tcW w:w="3395" w:type="dxa"/>
            <w:vAlign w:val="center"/>
          </w:tcPr>
          <w:p w14:paraId="47751E13" w14:textId="77777777" w:rsidR="00503C68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730F8F99" w14:textId="77777777" w:rsidR="00503C68" w:rsidRDefault="00000000">
            <w:r>
              <w:t>21:20</w:t>
            </w:r>
          </w:p>
        </w:tc>
        <w:tc>
          <w:tcPr>
            <w:tcW w:w="1415" w:type="dxa"/>
            <w:vAlign w:val="center"/>
          </w:tcPr>
          <w:p w14:paraId="3704D279" w14:textId="77777777" w:rsidR="00503C68" w:rsidRDefault="00000000">
            <w:r>
              <w:t>27.90</w:t>
            </w:r>
          </w:p>
        </w:tc>
        <w:tc>
          <w:tcPr>
            <w:tcW w:w="1131" w:type="dxa"/>
            <w:vAlign w:val="center"/>
          </w:tcPr>
          <w:p w14:paraId="4F0B4964" w14:textId="77777777" w:rsidR="00503C6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F0B6E92" w14:textId="77777777" w:rsidR="00503C68" w:rsidRDefault="00000000">
            <w:r>
              <w:t>满足</w:t>
            </w:r>
          </w:p>
        </w:tc>
      </w:tr>
      <w:tr w:rsidR="00503C68" w14:paraId="3985E33E" w14:textId="77777777">
        <w:tc>
          <w:tcPr>
            <w:tcW w:w="1403" w:type="dxa"/>
            <w:vMerge/>
            <w:vAlign w:val="center"/>
          </w:tcPr>
          <w:p w14:paraId="65600264" w14:textId="77777777" w:rsidR="00503C68" w:rsidRDefault="00503C68"/>
        </w:tc>
        <w:tc>
          <w:tcPr>
            <w:tcW w:w="3395" w:type="dxa"/>
            <w:vAlign w:val="center"/>
          </w:tcPr>
          <w:p w14:paraId="2F489FE7" w14:textId="77777777" w:rsidR="00503C68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102B3823" w14:textId="77777777" w:rsidR="00503C68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14:paraId="65155AAC" w14:textId="77777777" w:rsidR="00503C68" w:rsidRDefault="00000000">
            <w:r>
              <w:t>27.80</w:t>
            </w:r>
          </w:p>
        </w:tc>
        <w:tc>
          <w:tcPr>
            <w:tcW w:w="1131" w:type="dxa"/>
            <w:vAlign w:val="center"/>
          </w:tcPr>
          <w:p w14:paraId="7F446F04" w14:textId="77777777" w:rsidR="00503C6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F63FA4A" w14:textId="77777777" w:rsidR="00503C68" w:rsidRDefault="00000000">
            <w:r>
              <w:t>满足</w:t>
            </w:r>
          </w:p>
        </w:tc>
      </w:tr>
      <w:tr w:rsidR="00503C68" w14:paraId="1228265E" w14:textId="77777777">
        <w:tc>
          <w:tcPr>
            <w:tcW w:w="1403" w:type="dxa"/>
            <w:vMerge/>
            <w:vAlign w:val="center"/>
          </w:tcPr>
          <w:p w14:paraId="606B8CD3" w14:textId="77777777" w:rsidR="00503C68" w:rsidRDefault="00503C68"/>
        </w:tc>
        <w:tc>
          <w:tcPr>
            <w:tcW w:w="3395" w:type="dxa"/>
            <w:vAlign w:val="center"/>
          </w:tcPr>
          <w:p w14:paraId="1906698D" w14:textId="77777777" w:rsidR="00503C68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60BF31B" w14:textId="77777777" w:rsidR="00503C68" w:rsidRDefault="00000000">
            <w:r>
              <w:t>21:50</w:t>
            </w:r>
          </w:p>
        </w:tc>
        <w:tc>
          <w:tcPr>
            <w:tcW w:w="1415" w:type="dxa"/>
            <w:vAlign w:val="center"/>
          </w:tcPr>
          <w:p w14:paraId="337A2515" w14:textId="77777777" w:rsidR="00503C68" w:rsidRDefault="00000000">
            <w:r>
              <w:t>27.37</w:t>
            </w:r>
          </w:p>
        </w:tc>
        <w:tc>
          <w:tcPr>
            <w:tcW w:w="1131" w:type="dxa"/>
            <w:vAlign w:val="center"/>
          </w:tcPr>
          <w:p w14:paraId="6FED5B09" w14:textId="77777777" w:rsidR="00503C68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FCA6240" w14:textId="77777777" w:rsidR="00503C68" w:rsidRDefault="00000000">
            <w:r>
              <w:t>满足</w:t>
            </w:r>
          </w:p>
        </w:tc>
      </w:tr>
    </w:tbl>
    <w:p w14:paraId="29549408" w14:textId="77777777" w:rsidR="00503C68" w:rsidRDefault="00503C68"/>
    <w:sectPr w:rsidR="00503C68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6549" w14:textId="77777777" w:rsidR="00561E7C" w:rsidRDefault="00561E7C">
      <w:r>
        <w:separator/>
      </w:r>
    </w:p>
  </w:endnote>
  <w:endnote w:type="continuationSeparator" w:id="0">
    <w:p w14:paraId="2AEBCCBD" w14:textId="77777777" w:rsidR="00561E7C" w:rsidRDefault="0056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42CDBC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DB7E17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740C" w14:textId="77777777" w:rsidR="00561E7C" w:rsidRDefault="00561E7C">
      <w:r>
        <w:separator/>
      </w:r>
    </w:p>
  </w:footnote>
  <w:footnote w:type="continuationSeparator" w:id="0">
    <w:p w14:paraId="58F52C0F" w14:textId="77777777" w:rsidR="00561E7C" w:rsidRDefault="00561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621B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D31A4" wp14:editId="64262CC7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7A809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790C415" wp14:editId="77BF21C8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791321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634389">
    <w:abstractNumId w:val="2"/>
  </w:num>
  <w:num w:numId="3" w16cid:durableId="1355113553">
    <w:abstractNumId w:val="1"/>
  </w:num>
  <w:num w:numId="4" w16cid:durableId="198199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9B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03C68"/>
    <w:rsid w:val="0051134C"/>
    <w:rsid w:val="005226C3"/>
    <w:rsid w:val="00535837"/>
    <w:rsid w:val="00555301"/>
    <w:rsid w:val="00561E7C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69B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A7FF2C9"/>
  <w15:chartTrackingRefBased/>
  <w15:docId w15:val="{81B829AA-0562-4E48-ABD7-40339F59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14</Pages>
  <Words>1500</Words>
  <Characters>8555</Characters>
  <Application>Microsoft Office Word</Application>
  <DocSecurity>0</DocSecurity>
  <Lines>71</Lines>
  <Paragraphs>20</Paragraphs>
  <ScaleCrop>false</ScaleCrop>
  <Company/>
  <LinksUpToDate>false</LinksUpToDate>
  <CharactersWithSpaces>10035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雨杉 姬</cp:lastModifiedBy>
  <cp:revision>1</cp:revision>
  <dcterms:created xsi:type="dcterms:W3CDTF">2024-01-02T09:43:00Z</dcterms:created>
  <dcterms:modified xsi:type="dcterms:W3CDTF">2024-01-02T09:43:00Z</dcterms:modified>
</cp:coreProperties>
</file>