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40FE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68F0CF7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8F13E84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CE018D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9F81F2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ED0D74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265BD1B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25933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88EB8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吉林</w:t>
            </w:r>
            <w:r>
              <w:t>-</w:t>
            </w:r>
            <w:r>
              <w:t>长春</w:t>
            </w:r>
            <w:bookmarkEnd w:id="5"/>
          </w:p>
        </w:tc>
      </w:tr>
      <w:tr w:rsidR="00D40158" w:rsidRPr="00D40158" w14:paraId="4D86D85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8889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00867E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 w:rsidRPr="00D40158">
              <w:rPr>
                <w:rFonts w:ascii="宋体" w:hAnsi="宋体" w:hint="eastAsia"/>
                <w:szCs w:val="21"/>
              </w:rPr>
              <w:t>00001</w:t>
            </w:r>
            <w:bookmarkEnd w:id="6"/>
          </w:p>
        </w:tc>
      </w:tr>
      <w:tr w:rsidR="00D40158" w:rsidRPr="00D40158" w14:paraId="6E6DAD3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2670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2A8526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r w:rsidRPr="00D40158">
              <w:rPr>
                <w:rFonts w:ascii="宋体" w:hAnsi="宋体" w:hint="eastAsia"/>
                <w:szCs w:val="21"/>
              </w:rPr>
              <w:t>吉林建筑大学</w:t>
            </w:r>
            <w:bookmarkEnd w:id="7"/>
          </w:p>
        </w:tc>
      </w:tr>
      <w:tr w:rsidR="00D40158" w:rsidRPr="00D40158" w14:paraId="68C277B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9A8C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418069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r w:rsidRPr="00D40158">
              <w:rPr>
                <w:rFonts w:ascii="宋体" w:hAnsi="宋体" w:hint="eastAsia"/>
                <w:szCs w:val="21"/>
              </w:rPr>
              <w:t>吉林建筑大学</w:t>
            </w:r>
            <w:bookmarkEnd w:id="8"/>
          </w:p>
        </w:tc>
      </w:tr>
      <w:tr w:rsidR="00D40158" w:rsidRPr="00D40158" w14:paraId="1131809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77CC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9EC16C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A5B091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1F0D9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958AFB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CCAA03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78242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910990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960D36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4714A8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945E4A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2024年1月2日</w:t>
              </w:r>
            </w:smartTag>
            <w:bookmarkEnd w:id="9"/>
          </w:p>
        </w:tc>
      </w:tr>
    </w:tbl>
    <w:p w14:paraId="429BB565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6A8AB164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4F75DCB9" wp14:editId="77A17F0B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43107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11278F3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299C25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FC26E68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73E34417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B6F51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1E4718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3706DCA5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B82B9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CA51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BAC2D0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4B65A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86BA7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T13578746852</w:t>
            </w:r>
            <w:bookmarkEnd w:id="13"/>
          </w:p>
        </w:tc>
      </w:tr>
    </w:tbl>
    <w:p w14:paraId="1749A3BE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F1B7D4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CA1CAAF" w14:textId="77777777" w:rsidR="00C02FE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109637" w:history="1">
        <w:r w:rsidR="00C02FE7" w:rsidRPr="00B11355">
          <w:rPr>
            <w:rStyle w:val="a7"/>
          </w:rPr>
          <w:t>1</w:t>
        </w:r>
        <w:r w:rsidR="00C02FE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02FE7" w:rsidRPr="00B11355">
          <w:rPr>
            <w:rStyle w:val="a7"/>
          </w:rPr>
          <w:t>建筑概况</w:t>
        </w:r>
        <w:r w:rsidR="00C02FE7">
          <w:rPr>
            <w:webHidden/>
          </w:rPr>
          <w:tab/>
        </w:r>
        <w:r w:rsidR="00C02FE7">
          <w:rPr>
            <w:webHidden/>
          </w:rPr>
          <w:fldChar w:fldCharType="begin"/>
        </w:r>
        <w:r w:rsidR="00C02FE7">
          <w:rPr>
            <w:webHidden/>
          </w:rPr>
          <w:instrText xml:space="preserve"> PAGEREF _Toc155109637 \h </w:instrText>
        </w:r>
        <w:r w:rsidR="00C02FE7">
          <w:rPr>
            <w:webHidden/>
          </w:rPr>
        </w:r>
        <w:r w:rsidR="00C02FE7">
          <w:rPr>
            <w:webHidden/>
          </w:rPr>
          <w:fldChar w:fldCharType="separate"/>
        </w:r>
        <w:r w:rsidR="00C02FE7">
          <w:rPr>
            <w:webHidden/>
          </w:rPr>
          <w:t>3</w:t>
        </w:r>
        <w:r w:rsidR="00C02FE7">
          <w:rPr>
            <w:webHidden/>
          </w:rPr>
          <w:fldChar w:fldCharType="end"/>
        </w:r>
      </w:hyperlink>
    </w:p>
    <w:p w14:paraId="45E976E9" w14:textId="77777777" w:rsidR="00C02FE7" w:rsidRDefault="00C0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09638" w:history="1">
        <w:r w:rsidRPr="00B1135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1355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883B298" w14:textId="77777777" w:rsidR="00C02FE7" w:rsidRDefault="00C0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09639" w:history="1">
        <w:r w:rsidRPr="00B1135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1355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F6744E9" w14:textId="77777777" w:rsidR="00C02FE7" w:rsidRDefault="00C0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09640" w:history="1">
        <w:r w:rsidRPr="00B1135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1355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7CB9ABB" w14:textId="77777777" w:rsidR="00C02FE7" w:rsidRDefault="00C0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09641" w:history="1">
        <w:r w:rsidRPr="00B1135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1355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FBA39D" w14:textId="77777777" w:rsidR="00C02FE7" w:rsidRDefault="00C0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09642" w:history="1">
        <w:r w:rsidRPr="00B1135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1355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8C0BA44" w14:textId="77777777" w:rsidR="00C02FE7" w:rsidRDefault="00C0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09643" w:history="1">
        <w:r w:rsidRPr="00B1135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135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4B6A2D6" w14:textId="77777777" w:rsidR="00C02FE7" w:rsidRDefault="00C02F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644" w:history="1">
        <w:r w:rsidRPr="00B11355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135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D91C74E" w14:textId="77777777" w:rsidR="00C02FE7" w:rsidRDefault="00C02F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645" w:history="1">
        <w:r w:rsidRPr="00B11355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1355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C97D3D3" w14:textId="77777777" w:rsidR="00C02FE7" w:rsidRDefault="00C0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09646" w:history="1">
        <w:r w:rsidRPr="00B1135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1355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7A63358" w14:textId="77777777" w:rsidR="00C02FE7" w:rsidRDefault="00C02F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647" w:history="1">
        <w:r w:rsidRPr="00B11355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1355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E0CB42D" w14:textId="77777777" w:rsidR="00C02FE7" w:rsidRDefault="00C02F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648" w:history="1">
        <w:r w:rsidRPr="00B11355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1355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868E9E8" w14:textId="77777777" w:rsidR="00C02FE7" w:rsidRDefault="00C0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09649" w:history="1">
        <w:r w:rsidRPr="00B11355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135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BE22EAA" w14:textId="77777777" w:rsidR="00C02FE7" w:rsidRDefault="00C02F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650" w:history="1">
        <w:r w:rsidRPr="00B11355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135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F25113D" w14:textId="77777777" w:rsidR="00C02FE7" w:rsidRDefault="00C0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09651" w:history="1">
        <w:r w:rsidRPr="00B11355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135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C13370F" w14:textId="77777777" w:rsidR="00C02FE7" w:rsidRDefault="00C02F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652" w:history="1">
        <w:r w:rsidRPr="00B11355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1355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8343BDB" w14:textId="77777777" w:rsidR="00C02FE7" w:rsidRDefault="00C02FE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653" w:history="1">
        <w:r w:rsidRPr="00B11355">
          <w:rPr>
            <w:rStyle w:val="a7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1355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6E8E858" w14:textId="77777777" w:rsidR="00C02FE7" w:rsidRDefault="00C02FE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654" w:history="1">
        <w:r w:rsidRPr="00B11355">
          <w:rPr>
            <w:rStyle w:val="a7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1355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026631E" w14:textId="77777777" w:rsidR="00C02FE7" w:rsidRDefault="00C02F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655" w:history="1">
        <w:r w:rsidRPr="00B11355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1355">
          <w:rPr>
            <w:rStyle w:val="a7"/>
          </w:rPr>
          <w:t>外墙主断面传热系数的修正系数</w:t>
        </w:r>
        <w:r w:rsidRPr="00B11355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BB54600" w14:textId="77777777" w:rsidR="00C02FE7" w:rsidRDefault="00C02F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656" w:history="1">
        <w:r w:rsidRPr="00B11355">
          <w:rPr>
            <w:rStyle w:val="a7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1355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44B2826" w14:textId="77777777" w:rsidR="00C02FE7" w:rsidRDefault="00C0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09657" w:history="1">
        <w:r w:rsidRPr="00B11355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1355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24FEB7C" w14:textId="77777777" w:rsidR="00C02FE7" w:rsidRDefault="00C02F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658" w:history="1">
        <w:r w:rsidRPr="00B11355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1355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F09B7EE" w14:textId="77777777" w:rsidR="00C02FE7" w:rsidRDefault="00C02F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659" w:history="1">
        <w:r w:rsidRPr="00B11355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1355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2E21507" w14:textId="77777777" w:rsidR="00C02FE7" w:rsidRDefault="00C02FE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660" w:history="1">
        <w:r w:rsidRPr="00B11355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11355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64D9938" w14:textId="77777777" w:rsidR="00C02FE7" w:rsidRDefault="00C0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09661" w:history="1">
        <w:r w:rsidRPr="00B11355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11355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9FBAD7F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73BA4CD" w14:textId="77777777" w:rsidR="00D40158" w:rsidRDefault="00D40158" w:rsidP="00D40158">
      <w:pPr>
        <w:pStyle w:val="TOC1"/>
      </w:pPr>
    </w:p>
    <w:p w14:paraId="162E00C7" w14:textId="77777777" w:rsidR="00D40158" w:rsidRPr="005E5F93" w:rsidRDefault="00D40158" w:rsidP="005215FB">
      <w:pPr>
        <w:pStyle w:val="1"/>
      </w:pPr>
      <w:bookmarkStart w:id="14" w:name="_Toc155109637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32998594" w14:textId="77777777" w:rsidTr="00BE3C10">
        <w:tc>
          <w:tcPr>
            <w:tcW w:w="2759" w:type="dxa"/>
            <w:shd w:val="clear" w:color="auto" w:fill="E6E6E6"/>
          </w:tcPr>
          <w:p w14:paraId="7DE07D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83C76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1D69B8AD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46A64A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74773C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吉林</w:t>
            </w:r>
            <w:r>
              <w:t>-</w:t>
            </w:r>
            <w:r>
              <w:t>长春</w:t>
            </w:r>
            <w:bookmarkEnd w:id="17"/>
          </w:p>
        </w:tc>
      </w:tr>
      <w:tr w:rsidR="00037A4C" w:rsidRPr="00FF2243" w14:paraId="7BF7814F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BDE977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2566A40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6DAF5FB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125.21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18F8DAFF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6128BCE4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72E36725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</w:t>
            </w:r>
            <w:r>
              <w:t>C</w:t>
            </w:r>
            <w:r>
              <w:t>区</w:t>
            </w:r>
            <w:bookmarkEnd w:id="20"/>
          </w:p>
        </w:tc>
      </w:tr>
      <w:tr w:rsidR="00D40158" w:rsidRPr="00FF2243" w14:paraId="75472DC8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1DF639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0A08238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10304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C25BB2E" w14:textId="77777777" w:rsidTr="00BE3C10">
        <w:tc>
          <w:tcPr>
            <w:tcW w:w="2759" w:type="dxa"/>
            <w:shd w:val="clear" w:color="auto" w:fill="E6E6E6"/>
          </w:tcPr>
          <w:p w14:paraId="46B43FA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BFAB60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04DFCB6A" w14:textId="77777777" w:rsidTr="00BE3C10">
        <w:tc>
          <w:tcPr>
            <w:tcW w:w="2759" w:type="dxa"/>
            <w:shd w:val="clear" w:color="auto" w:fill="E6E6E6"/>
          </w:tcPr>
          <w:p w14:paraId="3E8A93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54E38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22.5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03D1BEEA" w14:textId="77777777" w:rsidTr="00BE3C10">
        <w:tc>
          <w:tcPr>
            <w:tcW w:w="2759" w:type="dxa"/>
            <w:shd w:val="clear" w:color="auto" w:fill="E6E6E6"/>
          </w:tcPr>
          <w:p w14:paraId="188B613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61CA42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46367.01</w:t>
            </w:r>
            <w:bookmarkEnd w:id="26"/>
          </w:p>
        </w:tc>
      </w:tr>
      <w:tr w:rsidR="00203A7D" w:rsidRPr="00FF2243" w14:paraId="41274C0D" w14:textId="77777777" w:rsidTr="00BE3C10">
        <w:tc>
          <w:tcPr>
            <w:tcW w:w="2759" w:type="dxa"/>
            <w:shd w:val="clear" w:color="auto" w:fill="E6E6E6"/>
          </w:tcPr>
          <w:p w14:paraId="2095D59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F2F359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10425.67</w:t>
            </w:r>
            <w:bookmarkEnd w:id="27"/>
          </w:p>
        </w:tc>
      </w:tr>
      <w:tr w:rsidR="00FA4476" w:rsidRPr="00FF2243" w14:paraId="002227F5" w14:textId="77777777" w:rsidTr="00BE3C10">
        <w:tc>
          <w:tcPr>
            <w:tcW w:w="2759" w:type="dxa"/>
            <w:shd w:val="clear" w:color="auto" w:fill="E6E6E6"/>
          </w:tcPr>
          <w:p w14:paraId="1B9D6E0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193048C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4FA1BE84" w14:textId="77777777" w:rsidTr="00BE3C10">
        <w:tc>
          <w:tcPr>
            <w:tcW w:w="2759" w:type="dxa"/>
            <w:shd w:val="clear" w:color="auto" w:fill="E6E6E6"/>
          </w:tcPr>
          <w:p w14:paraId="3963A5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EC611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1CB792EE" w14:textId="77777777" w:rsidTr="00BE3C10">
        <w:tc>
          <w:tcPr>
            <w:tcW w:w="2759" w:type="dxa"/>
            <w:shd w:val="clear" w:color="auto" w:fill="E6E6E6"/>
          </w:tcPr>
          <w:p w14:paraId="0B16BA8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1FE881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12D82ED9" w14:textId="77777777" w:rsidTr="00BE3C10">
        <w:tc>
          <w:tcPr>
            <w:tcW w:w="2759" w:type="dxa"/>
            <w:shd w:val="clear" w:color="auto" w:fill="E6E6E6"/>
          </w:tcPr>
          <w:p w14:paraId="498C6D4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2B4861A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0A89FE1F" w14:textId="77777777" w:rsidR="00D40158" w:rsidRDefault="00D40158" w:rsidP="00D40158">
      <w:pPr>
        <w:pStyle w:val="1"/>
      </w:pPr>
      <w:bookmarkStart w:id="32" w:name="TitleFormat"/>
      <w:bookmarkStart w:id="33" w:name="_Toc155109638"/>
      <w:bookmarkEnd w:id="15"/>
      <w:r>
        <w:rPr>
          <w:rFonts w:hint="eastAsia"/>
        </w:rPr>
        <w:t>设计依据</w:t>
      </w:r>
      <w:bookmarkEnd w:id="33"/>
    </w:p>
    <w:p w14:paraId="6AE6A315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2D0B42D5" w14:textId="77777777" w:rsidR="001351F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240FB5EE" w14:textId="77777777" w:rsidR="001351F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09C3290E" w14:textId="77777777" w:rsidR="001351F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1F0ABD67" w14:textId="77777777" w:rsidR="001351F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7A10DE8C" w14:textId="77777777" w:rsidR="001351FD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109639"/>
      <w:r>
        <w:rPr>
          <w:kern w:val="2"/>
          <w:szCs w:val="24"/>
        </w:rPr>
        <w:lastRenderedPageBreak/>
        <w:t>建筑大样</w:t>
      </w:r>
      <w:bookmarkEnd w:id="35"/>
    </w:p>
    <w:p w14:paraId="7436A1A9" w14:textId="77777777" w:rsidR="001351F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BEAB26B" wp14:editId="35CB95A1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4B386" w14:textId="77777777" w:rsidR="001351F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6C80182" w14:textId="77777777" w:rsidR="001351F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E380466" wp14:editId="260D9EC3">
            <wp:extent cx="5667375" cy="6553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EAC5F" w14:textId="77777777" w:rsidR="001351F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C5791AD" w14:textId="77777777" w:rsidR="001351F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3907348" wp14:editId="07A38633">
            <wp:extent cx="5667375" cy="65913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C7988" w14:textId="77777777" w:rsidR="001351F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004F2E87" w14:textId="77777777" w:rsidR="001351F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75FFB84" wp14:editId="2840B824">
            <wp:extent cx="5667375" cy="65913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89588" w14:textId="77777777" w:rsidR="001351F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5C4D6DDA" w14:textId="77777777" w:rsidR="001351F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5E517F7" wp14:editId="50D5453B">
            <wp:extent cx="5667375" cy="659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C3E8E" w14:textId="77777777" w:rsidR="001351F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367898D1" w14:textId="77777777" w:rsidR="001351F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0CDD4DB" wp14:editId="136BA908">
            <wp:extent cx="5667375" cy="66103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B4B7D" w14:textId="77777777" w:rsidR="001351F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39DBD1C7" w14:textId="77777777" w:rsidR="001351FD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5109640"/>
      <w:r>
        <w:rPr>
          <w:kern w:val="2"/>
          <w:szCs w:val="24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351FD" w14:paraId="394878B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10B9131" w14:textId="77777777" w:rsidR="001351F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CDCCBB" w14:textId="77777777" w:rsidR="001351F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9340A29" w14:textId="77777777" w:rsidR="001351F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7693D9" w14:textId="77777777" w:rsidR="001351F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12B437" w14:textId="77777777" w:rsidR="001351F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98674A" w14:textId="77777777" w:rsidR="001351FD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5BF5C66" w14:textId="77777777" w:rsidR="001351FD" w:rsidRDefault="00000000">
            <w:pPr>
              <w:jc w:val="center"/>
            </w:pPr>
            <w:r>
              <w:t>备注</w:t>
            </w:r>
          </w:p>
        </w:tc>
      </w:tr>
      <w:tr w:rsidR="001351FD" w14:paraId="6A71264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C4BDF25" w14:textId="77777777" w:rsidR="001351FD" w:rsidRDefault="001351F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5BC6009" w14:textId="77777777" w:rsidR="001351F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6BD320E" w14:textId="77777777" w:rsidR="001351F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36156F" w14:textId="77777777" w:rsidR="001351F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E10EB4" w14:textId="77777777" w:rsidR="001351FD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FDDEE4" w14:textId="77777777" w:rsidR="001351FD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65C9FF4" w14:textId="77777777" w:rsidR="001351FD" w:rsidRDefault="001351FD">
            <w:pPr>
              <w:jc w:val="center"/>
            </w:pPr>
          </w:p>
        </w:tc>
      </w:tr>
      <w:tr w:rsidR="001351FD" w14:paraId="6F84FA30" w14:textId="77777777">
        <w:tc>
          <w:tcPr>
            <w:tcW w:w="2196" w:type="dxa"/>
            <w:shd w:val="clear" w:color="auto" w:fill="E6E6E6"/>
            <w:vAlign w:val="center"/>
          </w:tcPr>
          <w:p w14:paraId="11D6A5C6" w14:textId="77777777" w:rsidR="001351F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2A25BF1" w14:textId="77777777" w:rsidR="001351F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9AE2389" w14:textId="77777777" w:rsidR="001351F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89629B2" w14:textId="77777777" w:rsidR="001351F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3CA4CDD" w14:textId="77777777" w:rsidR="001351F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2F35A6F" w14:textId="77777777" w:rsidR="001351F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CE104E1" w14:textId="77777777" w:rsidR="001351F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351FD" w14:paraId="334E10E4" w14:textId="77777777">
        <w:tc>
          <w:tcPr>
            <w:tcW w:w="2196" w:type="dxa"/>
            <w:shd w:val="clear" w:color="auto" w:fill="E6E6E6"/>
            <w:vAlign w:val="center"/>
          </w:tcPr>
          <w:p w14:paraId="5B7EFB19" w14:textId="77777777" w:rsidR="001351FD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3173CB12" w14:textId="77777777" w:rsidR="001351FD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24234FA" w14:textId="77777777" w:rsidR="001351F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0F72095" w14:textId="77777777" w:rsidR="001351F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3A9ABBA" w14:textId="77777777" w:rsidR="001351F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F2DCFDE" w14:textId="77777777" w:rsidR="001351FD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B8C600F" w14:textId="77777777" w:rsidR="001351F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351FD" w14:paraId="1773BE5B" w14:textId="77777777">
        <w:tc>
          <w:tcPr>
            <w:tcW w:w="2196" w:type="dxa"/>
            <w:shd w:val="clear" w:color="auto" w:fill="E6E6E6"/>
            <w:vAlign w:val="center"/>
          </w:tcPr>
          <w:p w14:paraId="54EAD4D1" w14:textId="77777777" w:rsidR="001351F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FF33589" w14:textId="77777777" w:rsidR="001351F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05999EB" w14:textId="77777777" w:rsidR="001351F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8729B58" w14:textId="77777777" w:rsidR="001351F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FBE6A0A" w14:textId="77777777" w:rsidR="001351F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6F6F120" w14:textId="77777777" w:rsidR="001351F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A8D3D40" w14:textId="77777777" w:rsidR="001351F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351FD" w14:paraId="7416EF33" w14:textId="77777777">
        <w:tc>
          <w:tcPr>
            <w:tcW w:w="2196" w:type="dxa"/>
            <w:shd w:val="clear" w:color="auto" w:fill="E6E6E6"/>
            <w:vAlign w:val="center"/>
          </w:tcPr>
          <w:p w14:paraId="4E5A7782" w14:textId="77777777" w:rsidR="001351FD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FA796E1" w14:textId="77777777" w:rsidR="001351F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B544214" w14:textId="77777777" w:rsidR="001351F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A77DB59" w14:textId="77777777" w:rsidR="001351FD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326B640" w14:textId="77777777" w:rsidR="001351F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F2ABC0C" w14:textId="77777777" w:rsidR="001351F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57CE982" w14:textId="77777777" w:rsidR="001351F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1351FD" w14:paraId="00DC06FA" w14:textId="77777777">
        <w:tc>
          <w:tcPr>
            <w:tcW w:w="2196" w:type="dxa"/>
            <w:shd w:val="clear" w:color="auto" w:fill="E6E6E6"/>
            <w:vAlign w:val="center"/>
          </w:tcPr>
          <w:p w14:paraId="2EE3629A" w14:textId="77777777" w:rsidR="001351FD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44A7726" w14:textId="77777777" w:rsidR="001351FD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7C9D868" w14:textId="77777777" w:rsidR="001351F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57FBAF7" w14:textId="77777777" w:rsidR="001351F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0345D84" w14:textId="77777777" w:rsidR="001351F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3F444E0" w14:textId="77777777" w:rsidR="001351F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D0340DB" w14:textId="77777777" w:rsidR="001351FD" w:rsidRDefault="001351FD">
            <w:pPr>
              <w:rPr>
                <w:sz w:val="18"/>
                <w:szCs w:val="18"/>
              </w:rPr>
            </w:pPr>
          </w:p>
        </w:tc>
      </w:tr>
      <w:tr w:rsidR="001351FD" w14:paraId="71579073" w14:textId="77777777">
        <w:tc>
          <w:tcPr>
            <w:tcW w:w="2196" w:type="dxa"/>
            <w:shd w:val="clear" w:color="auto" w:fill="E6E6E6"/>
            <w:vAlign w:val="center"/>
          </w:tcPr>
          <w:p w14:paraId="14044A36" w14:textId="77777777" w:rsidR="001351FD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039FC59A" w14:textId="77777777" w:rsidR="001351FD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236C449B" w14:textId="77777777" w:rsidR="001351FD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0B90AB1E" w14:textId="77777777" w:rsidR="001351FD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48014D97" w14:textId="77777777" w:rsidR="001351F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50A7813" w14:textId="77777777" w:rsidR="001351FD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2DAD6DBC" w14:textId="77777777" w:rsidR="001351FD" w:rsidRDefault="001351FD">
            <w:pPr>
              <w:rPr>
                <w:sz w:val="18"/>
                <w:szCs w:val="18"/>
              </w:rPr>
            </w:pPr>
          </w:p>
        </w:tc>
      </w:tr>
      <w:tr w:rsidR="001351FD" w14:paraId="7CDC184C" w14:textId="77777777">
        <w:tc>
          <w:tcPr>
            <w:tcW w:w="2196" w:type="dxa"/>
            <w:shd w:val="clear" w:color="auto" w:fill="E6E6E6"/>
            <w:vAlign w:val="center"/>
          </w:tcPr>
          <w:p w14:paraId="474D6CBC" w14:textId="77777777" w:rsidR="001351FD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005143F0" w14:textId="77777777" w:rsidR="001351FD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48A80748" w14:textId="77777777" w:rsidR="001351FD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12C3EBB" w14:textId="77777777" w:rsidR="001351FD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496F7189" w14:textId="77777777" w:rsidR="001351F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3637A4C" w14:textId="77777777" w:rsidR="001351FD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2A57942C" w14:textId="77777777" w:rsidR="001351FD" w:rsidRDefault="00000000">
            <w:r>
              <w:rPr>
                <w:sz w:val="18"/>
                <w:szCs w:val="18"/>
              </w:rPr>
              <w:t>GB50176-93</w:t>
            </w:r>
          </w:p>
        </w:tc>
      </w:tr>
      <w:tr w:rsidR="001351FD" w14:paraId="05888949" w14:textId="77777777">
        <w:tc>
          <w:tcPr>
            <w:tcW w:w="2196" w:type="dxa"/>
            <w:shd w:val="clear" w:color="auto" w:fill="E6E6E6"/>
            <w:vAlign w:val="center"/>
          </w:tcPr>
          <w:p w14:paraId="229D2448" w14:textId="77777777" w:rsidR="001351FD" w:rsidRDefault="00000000">
            <w:r>
              <w:t>粉煤灰珍珠岩混凝土空心砌块</w:t>
            </w:r>
          </w:p>
        </w:tc>
        <w:tc>
          <w:tcPr>
            <w:tcW w:w="1018" w:type="dxa"/>
            <w:vAlign w:val="center"/>
          </w:tcPr>
          <w:p w14:paraId="01859DA0" w14:textId="77777777" w:rsidR="001351FD" w:rsidRDefault="00000000">
            <w:r>
              <w:t>0.210</w:t>
            </w:r>
          </w:p>
        </w:tc>
        <w:tc>
          <w:tcPr>
            <w:tcW w:w="1030" w:type="dxa"/>
            <w:vAlign w:val="center"/>
          </w:tcPr>
          <w:p w14:paraId="7DFCB0D4" w14:textId="77777777" w:rsidR="001351FD" w:rsidRDefault="00000000">
            <w:r>
              <w:t>4.300</w:t>
            </w:r>
          </w:p>
        </w:tc>
        <w:tc>
          <w:tcPr>
            <w:tcW w:w="848" w:type="dxa"/>
            <w:vAlign w:val="center"/>
          </w:tcPr>
          <w:p w14:paraId="6218AD93" w14:textId="77777777" w:rsidR="001351FD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67C7CFD2" w14:textId="77777777" w:rsidR="001351FD" w:rsidRDefault="00000000">
            <w:r>
              <w:t>2018.0</w:t>
            </w:r>
          </w:p>
        </w:tc>
        <w:tc>
          <w:tcPr>
            <w:tcW w:w="1188" w:type="dxa"/>
            <w:vAlign w:val="center"/>
          </w:tcPr>
          <w:p w14:paraId="777C88F2" w14:textId="77777777" w:rsidR="001351F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F9EAE10" w14:textId="77777777" w:rsidR="001351FD" w:rsidRDefault="00000000">
            <w:r>
              <w:rPr>
                <w:sz w:val="18"/>
                <w:szCs w:val="18"/>
              </w:rPr>
              <w:t>吉</w:t>
            </w:r>
            <w:r>
              <w:rPr>
                <w:sz w:val="18"/>
                <w:szCs w:val="18"/>
              </w:rPr>
              <w:t>J2006-117</w:t>
            </w:r>
          </w:p>
        </w:tc>
      </w:tr>
      <w:tr w:rsidR="001351FD" w14:paraId="66538667" w14:textId="77777777">
        <w:tc>
          <w:tcPr>
            <w:tcW w:w="2196" w:type="dxa"/>
            <w:shd w:val="clear" w:color="auto" w:fill="E6E6E6"/>
            <w:vAlign w:val="center"/>
          </w:tcPr>
          <w:p w14:paraId="62077788" w14:textId="77777777" w:rsidR="001351FD" w:rsidRDefault="00000000">
            <w:r>
              <w:t>无机保温砂浆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53817738" w14:textId="77777777" w:rsidR="001351FD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28C77EE1" w14:textId="77777777" w:rsidR="001351FD" w:rsidRDefault="00000000">
            <w:r>
              <w:t>2.870</w:t>
            </w:r>
          </w:p>
        </w:tc>
        <w:tc>
          <w:tcPr>
            <w:tcW w:w="848" w:type="dxa"/>
            <w:vAlign w:val="center"/>
          </w:tcPr>
          <w:p w14:paraId="085B47EC" w14:textId="77777777" w:rsidR="001351FD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30E2D578" w14:textId="77777777" w:rsidR="001351F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92420EF" w14:textId="77777777" w:rsidR="001351F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A10171D" w14:textId="77777777" w:rsidR="001351FD" w:rsidRDefault="001351FD">
            <w:pPr>
              <w:rPr>
                <w:sz w:val="18"/>
                <w:szCs w:val="18"/>
              </w:rPr>
            </w:pPr>
          </w:p>
        </w:tc>
      </w:tr>
    </w:tbl>
    <w:p w14:paraId="2D581993" w14:textId="77777777" w:rsidR="001351FD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55109641"/>
      <w:r>
        <w:rPr>
          <w:kern w:val="2"/>
          <w:szCs w:val="24"/>
        </w:rPr>
        <w:t>围护结构作法简要说明</w:t>
      </w:r>
      <w:bookmarkEnd w:id="37"/>
    </w:p>
    <w:p w14:paraId="27D9F56B" w14:textId="77777777" w:rsidR="001351F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FA8DB9E" w14:textId="77777777" w:rsidR="001351F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聚苯乙烯泡沫塑料（灰板）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BFE1CC2" w14:textId="77777777" w:rsidR="001351FD" w:rsidRDefault="001351F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A208BC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935C7FF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无机保温砂浆</w:t>
      </w:r>
      <w:r>
        <w:rPr>
          <w:color w:val="000000"/>
          <w:kern w:val="2"/>
          <w:szCs w:val="24"/>
          <w:lang w:val="en-US"/>
        </w:rPr>
        <w:t>(ρ=600)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聚苯乙烯泡沫塑料（灰板）</w:t>
      </w:r>
      <w:r>
        <w:rPr>
          <w:color w:val="800000"/>
          <w:kern w:val="2"/>
          <w:szCs w:val="24"/>
          <w:lang w:val="en-US"/>
        </w:rPr>
        <w:t xml:space="preserve"> 90mm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＋粉煤灰珍珠岩混凝土空心砌块</w:t>
      </w:r>
      <w:r>
        <w:rPr>
          <w:color w:val="000000"/>
          <w:kern w:val="2"/>
          <w:szCs w:val="24"/>
          <w:lang w:val="en-US"/>
        </w:rPr>
        <w:t xml:space="preserve"> 200mm</w:t>
      </w:r>
    </w:p>
    <w:p w14:paraId="2F466837" w14:textId="77777777" w:rsidR="001351FD" w:rsidRDefault="001351F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18D302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塑料</w:t>
      </w:r>
      <w:r>
        <w:rPr>
          <w:color w:val="0000FF"/>
          <w:kern w:val="2"/>
          <w:szCs w:val="21"/>
          <w:lang w:val="en-US"/>
        </w:rPr>
        <w:t>+6Low-E+12A+6mm</w:t>
      </w:r>
      <w:r>
        <w:rPr>
          <w:color w:val="0000FF"/>
          <w:kern w:val="2"/>
          <w:szCs w:val="21"/>
          <w:lang w:val="en-US"/>
        </w:rPr>
        <w:t>白透中空玻璃：</w:t>
      </w:r>
    </w:p>
    <w:p w14:paraId="4263C313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0.310</w:t>
      </w:r>
    </w:p>
    <w:p w14:paraId="083F9775" w14:textId="77777777" w:rsidR="001351FD" w:rsidRDefault="001351F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A21808" w14:textId="77777777" w:rsidR="001351F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55109642"/>
      <w:r>
        <w:rPr>
          <w:color w:val="000000"/>
          <w:kern w:val="2"/>
          <w:szCs w:val="24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351FD" w14:paraId="10592958" w14:textId="77777777">
        <w:tc>
          <w:tcPr>
            <w:tcW w:w="2513" w:type="dxa"/>
            <w:shd w:val="clear" w:color="auto" w:fill="E6E6E6"/>
            <w:vAlign w:val="center"/>
          </w:tcPr>
          <w:p w14:paraId="0780AB0C" w14:textId="77777777" w:rsidR="001351FD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6E2EB16A" w14:textId="77777777" w:rsidR="001351FD" w:rsidRDefault="00000000">
            <w:r>
              <w:t>10425.67</w:t>
            </w:r>
          </w:p>
        </w:tc>
      </w:tr>
      <w:tr w:rsidR="001351FD" w14:paraId="74698CB3" w14:textId="77777777">
        <w:tc>
          <w:tcPr>
            <w:tcW w:w="2513" w:type="dxa"/>
            <w:shd w:val="clear" w:color="auto" w:fill="E6E6E6"/>
            <w:vAlign w:val="center"/>
          </w:tcPr>
          <w:p w14:paraId="4793D5EE" w14:textId="77777777" w:rsidR="001351FD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0D82F7D0" w14:textId="77777777" w:rsidR="001351FD" w:rsidRDefault="00000000">
            <w:r>
              <w:t>46367.01</w:t>
            </w:r>
          </w:p>
        </w:tc>
      </w:tr>
      <w:tr w:rsidR="001351FD" w14:paraId="3FC349B4" w14:textId="77777777">
        <w:tc>
          <w:tcPr>
            <w:tcW w:w="2513" w:type="dxa"/>
            <w:shd w:val="clear" w:color="auto" w:fill="E6E6E6"/>
            <w:vAlign w:val="center"/>
          </w:tcPr>
          <w:p w14:paraId="10479A54" w14:textId="77777777" w:rsidR="001351FD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25F84030" w14:textId="77777777" w:rsidR="001351FD" w:rsidRDefault="00000000">
            <w:r>
              <w:t>0.22</w:t>
            </w:r>
          </w:p>
        </w:tc>
      </w:tr>
    </w:tbl>
    <w:p w14:paraId="41EF572E" w14:textId="77777777" w:rsidR="001351F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55109643"/>
      <w:r>
        <w:rPr>
          <w:color w:val="000000"/>
          <w:kern w:val="2"/>
          <w:szCs w:val="24"/>
        </w:rPr>
        <w:lastRenderedPageBreak/>
        <w:t>窗墙比</w:t>
      </w:r>
      <w:bookmarkEnd w:id="39"/>
    </w:p>
    <w:p w14:paraId="15F062EB" w14:textId="77777777" w:rsidR="001351FD" w:rsidRDefault="00000000">
      <w:pPr>
        <w:pStyle w:val="2"/>
        <w:widowControl w:val="0"/>
        <w:rPr>
          <w:kern w:val="2"/>
        </w:rPr>
      </w:pPr>
      <w:bookmarkStart w:id="40" w:name="_Toc155109644"/>
      <w:r>
        <w:rPr>
          <w:kern w:val="2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1351FD" w14:paraId="02B79438" w14:textId="77777777">
        <w:tc>
          <w:tcPr>
            <w:tcW w:w="1652" w:type="dxa"/>
            <w:shd w:val="clear" w:color="auto" w:fill="E6E6E6"/>
            <w:vAlign w:val="center"/>
          </w:tcPr>
          <w:p w14:paraId="420F97BB" w14:textId="77777777" w:rsidR="001351FD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6B3CA9E9" w14:textId="77777777" w:rsidR="001351FD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14F4CB4" w14:textId="77777777" w:rsidR="001351FD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A3E4F03" w14:textId="77777777" w:rsidR="001351FD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3369F3B7" w14:textId="77777777" w:rsidR="001351FD" w:rsidRDefault="00000000">
            <w:pPr>
              <w:jc w:val="center"/>
            </w:pPr>
            <w:r>
              <w:t>窗墙比</w:t>
            </w:r>
          </w:p>
        </w:tc>
      </w:tr>
      <w:tr w:rsidR="001351FD" w14:paraId="0625B1B7" w14:textId="77777777">
        <w:tc>
          <w:tcPr>
            <w:tcW w:w="1652" w:type="dxa"/>
            <w:shd w:val="clear" w:color="auto" w:fill="E6E6E6"/>
            <w:vAlign w:val="center"/>
          </w:tcPr>
          <w:p w14:paraId="57BDC890" w14:textId="77777777" w:rsidR="001351FD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26C41A34" w14:textId="77777777" w:rsidR="001351FD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C2DF7DC" w14:textId="77777777" w:rsidR="001351FD" w:rsidRDefault="00000000">
            <w:r>
              <w:t>428.40</w:t>
            </w:r>
          </w:p>
        </w:tc>
        <w:tc>
          <w:tcPr>
            <w:tcW w:w="2105" w:type="dxa"/>
            <w:vAlign w:val="center"/>
          </w:tcPr>
          <w:p w14:paraId="1A8A8AE4" w14:textId="77777777" w:rsidR="001351FD" w:rsidRDefault="00000000">
            <w:r>
              <w:t>1422.90</w:t>
            </w:r>
          </w:p>
        </w:tc>
        <w:tc>
          <w:tcPr>
            <w:tcW w:w="1652" w:type="dxa"/>
            <w:vAlign w:val="center"/>
          </w:tcPr>
          <w:p w14:paraId="4FFF09BF" w14:textId="77777777" w:rsidR="001351FD" w:rsidRDefault="00000000">
            <w:r>
              <w:t>0.30</w:t>
            </w:r>
          </w:p>
        </w:tc>
      </w:tr>
      <w:tr w:rsidR="001351FD" w14:paraId="38430286" w14:textId="77777777">
        <w:tc>
          <w:tcPr>
            <w:tcW w:w="1652" w:type="dxa"/>
            <w:shd w:val="clear" w:color="auto" w:fill="E6E6E6"/>
            <w:vAlign w:val="center"/>
          </w:tcPr>
          <w:p w14:paraId="6F1F7E56" w14:textId="77777777" w:rsidR="001351FD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263EA6AD" w14:textId="77777777" w:rsidR="001351FD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C8CF105" w14:textId="77777777" w:rsidR="001351FD" w:rsidRDefault="00000000">
            <w:r>
              <w:t>384.30</w:t>
            </w:r>
          </w:p>
        </w:tc>
        <w:tc>
          <w:tcPr>
            <w:tcW w:w="2105" w:type="dxa"/>
            <w:vAlign w:val="center"/>
          </w:tcPr>
          <w:p w14:paraId="5607332B" w14:textId="77777777" w:rsidR="001351FD" w:rsidRDefault="00000000">
            <w:r>
              <w:t>1628.34</w:t>
            </w:r>
          </w:p>
        </w:tc>
        <w:tc>
          <w:tcPr>
            <w:tcW w:w="1652" w:type="dxa"/>
            <w:vAlign w:val="center"/>
          </w:tcPr>
          <w:p w14:paraId="6D42D71A" w14:textId="77777777" w:rsidR="001351FD" w:rsidRDefault="00000000">
            <w:r>
              <w:t>0.24</w:t>
            </w:r>
          </w:p>
        </w:tc>
      </w:tr>
      <w:tr w:rsidR="001351FD" w14:paraId="330BA67C" w14:textId="77777777">
        <w:tc>
          <w:tcPr>
            <w:tcW w:w="1652" w:type="dxa"/>
            <w:shd w:val="clear" w:color="auto" w:fill="E6E6E6"/>
            <w:vAlign w:val="center"/>
          </w:tcPr>
          <w:p w14:paraId="7DC48EBD" w14:textId="77777777" w:rsidR="001351FD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78A4F479" w14:textId="77777777" w:rsidR="001351FD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B43C40F" w14:textId="77777777" w:rsidR="001351FD" w:rsidRDefault="00000000">
            <w:r>
              <w:t>479.70</w:t>
            </w:r>
          </w:p>
        </w:tc>
        <w:tc>
          <w:tcPr>
            <w:tcW w:w="2105" w:type="dxa"/>
            <w:vAlign w:val="center"/>
          </w:tcPr>
          <w:p w14:paraId="21C56844" w14:textId="77777777" w:rsidR="001351FD" w:rsidRDefault="00000000">
            <w:r>
              <w:t>1792.35</w:t>
            </w:r>
          </w:p>
        </w:tc>
        <w:tc>
          <w:tcPr>
            <w:tcW w:w="1652" w:type="dxa"/>
            <w:vAlign w:val="center"/>
          </w:tcPr>
          <w:p w14:paraId="2D3DB313" w14:textId="77777777" w:rsidR="001351FD" w:rsidRDefault="00000000">
            <w:r>
              <w:t>0.27</w:t>
            </w:r>
          </w:p>
        </w:tc>
      </w:tr>
      <w:tr w:rsidR="001351FD" w14:paraId="06C3A41C" w14:textId="77777777">
        <w:tc>
          <w:tcPr>
            <w:tcW w:w="1652" w:type="dxa"/>
            <w:shd w:val="clear" w:color="auto" w:fill="E6E6E6"/>
            <w:vAlign w:val="center"/>
          </w:tcPr>
          <w:p w14:paraId="60FEC0EE" w14:textId="77777777" w:rsidR="001351FD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283C5B28" w14:textId="77777777" w:rsidR="001351FD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E81C834" w14:textId="77777777" w:rsidR="001351FD" w:rsidRDefault="00000000">
            <w:r>
              <w:t>576.00</w:t>
            </w:r>
          </w:p>
        </w:tc>
        <w:tc>
          <w:tcPr>
            <w:tcW w:w="2105" w:type="dxa"/>
            <w:vAlign w:val="center"/>
          </w:tcPr>
          <w:p w14:paraId="43EA2EFC" w14:textId="77777777" w:rsidR="001351FD" w:rsidRDefault="00000000">
            <w:r>
              <w:t>1985.93</w:t>
            </w:r>
          </w:p>
        </w:tc>
        <w:tc>
          <w:tcPr>
            <w:tcW w:w="1652" w:type="dxa"/>
            <w:vAlign w:val="center"/>
          </w:tcPr>
          <w:p w14:paraId="0A1946F4" w14:textId="77777777" w:rsidR="001351FD" w:rsidRDefault="00000000">
            <w:r>
              <w:t>0.29</w:t>
            </w:r>
          </w:p>
        </w:tc>
      </w:tr>
    </w:tbl>
    <w:p w14:paraId="1A7B72C2" w14:textId="77777777" w:rsidR="001351FD" w:rsidRDefault="00000000">
      <w:pPr>
        <w:pStyle w:val="2"/>
        <w:widowControl w:val="0"/>
        <w:rPr>
          <w:kern w:val="2"/>
        </w:rPr>
      </w:pPr>
      <w:bookmarkStart w:id="41" w:name="_Toc155109645"/>
      <w:r>
        <w:rPr>
          <w:kern w:val="2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1351FD" w14:paraId="7647CEFD" w14:textId="77777777">
        <w:tc>
          <w:tcPr>
            <w:tcW w:w="1160" w:type="dxa"/>
            <w:shd w:val="clear" w:color="auto" w:fill="E6E6E6"/>
            <w:vAlign w:val="center"/>
          </w:tcPr>
          <w:p w14:paraId="0CEE32E1" w14:textId="77777777" w:rsidR="001351FD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9229045" w14:textId="77777777" w:rsidR="001351FD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E057930" w14:textId="77777777" w:rsidR="001351FD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3070347" w14:textId="77777777" w:rsidR="001351FD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F15704A" w14:textId="77777777" w:rsidR="001351FD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481BB3F" w14:textId="77777777" w:rsidR="001351FD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FF93D1A" w14:textId="77777777" w:rsidR="001351F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7A9C06C" w14:textId="77777777" w:rsidR="001351FD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1351FD" w14:paraId="5C25AE7C" w14:textId="77777777">
        <w:tc>
          <w:tcPr>
            <w:tcW w:w="1160" w:type="dxa"/>
            <w:vMerge w:val="restart"/>
            <w:vAlign w:val="center"/>
          </w:tcPr>
          <w:p w14:paraId="3BDCC55C" w14:textId="77777777" w:rsidR="001351FD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1F8C213B" w14:textId="77777777" w:rsidR="001351FD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428.40</w:t>
            </w:r>
          </w:p>
        </w:tc>
        <w:tc>
          <w:tcPr>
            <w:tcW w:w="1562" w:type="dxa"/>
            <w:vAlign w:val="center"/>
          </w:tcPr>
          <w:p w14:paraId="5DE3A0DC" w14:textId="77777777" w:rsidR="001351FD" w:rsidRDefault="00000000">
            <w:r>
              <w:t>C2430</w:t>
            </w:r>
          </w:p>
        </w:tc>
        <w:tc>
          <w:tcPr>
            <w:tcW w:w="1386" w:type="dxa"/>
            <w:vAlign w:val="center"/>
          </w:tcPr>
          <w:p w14:paraId="009EFC41" w14:textId="77777777" w:rsidR="001351FD" w:rsidRDefault="00000000">
            <w:r>
              <w:t>2.40×3.00</w:t>
            </w:r>
          </w:p>
        </w:tc>
        <w:tc>
          <w:tcPr>
            <w:tcW w:w="735" w:type="dxa"/>
            <w:vAlign w:val="center"/>
          </w:tcPr>
          <w:p w14:paraId="6E400567" w14:textId="77777777" w:rsidR="001351FD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291C3EAD" w14:textId="77777777" w:rsidR="001351FD" w:rsidRDefault="00000000">
            <w:r>
              <w:t>47</w:t>
            </w:r>
          </w:p>
        </w:tc>
        <w:tc>
          <w:tcPr>
            <w:tcW w:w="1262" w:type="dxa"/>
            <w:vAlign w:val="center"/>
          </w:tcPr>
          <w:p w14:paraId="3B9D3469" w14:textId="77777777" w:rsidR="001351FD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18F07783" w14:textId="77777777" w:rsidR="001351FD" w:rsidRDefault="00000000">
            <w:r>
              <w:t>338.40</w:t>
            </w:r>
          </w:p>
        </w:tc>
      </w:tr>
      <w:tr w:rsidR="001351FD" w14:paraId="5F110DFE" w14:textId="77777777">
        <w:tc>
          <w:tcPr>
            <w:tcW w:w="1160" w:type="dxa"/>
            <w:vMerge/>
            <w:vAlign w:val="center"/>
          </w:tcPr>
          <w:p w14:paraId="2CA3B958" w14:textId="77777777" w:rsidR="001351FD" w:rsidRDefault="001351FD"/>
        </w:tc>
        <w:tc>
          <w:tcPr>
            <w:tcW w:w="1245" w:type="dxa"/>
            <w:vMerge/>
            <w:vAlign w:val="center"/>
          </w:tcPr>
          <w:p w14:paraId="200A26D5" w14:textId="77777777" w:rsidR="001351FD" w:rsidRDefault="001351FD"/>
        </w:tc>
        <w:tc>
          <w:tcPr>
            <w:tcW w:w="1562" w:type="dxa"/>
            <w:vAlign w:val="center"/>
          </w:tcPr>
          <w:p w14:paraId="40808641" w14:textId="77777777" w:rsidR="001351FD" w:rsidRDefault="00000000">
            <w:r>
              <w:t>C6030</w:t>
            </w:r>
          </w:p>
        </w:tc>
        <w:tc>
          <w:tcPr>
            <w:tcW w:w="1386" w:type="dxa"/>
            <w:vAlign w:val="center"/>
          </w:tcPr>
          <w:p w14:paraId="1DAB5364" w14:textId="77777777" w:rsidR="001351FD" w:rsidRDefault="00000000">
            <w:r>
              <w:t>6.00×3.00</w:t>
            </w:r>
          </w:p>
        </w:tc>
        <w:tc>
          <w:tcPr>
            <w:tcW w:w="735" w:type="dxa"/>
            <w:vAlign w:val="center"/>
          </w:tcPr>
          <w:p w14:paraId="50AAECC2" w14:textId="77777777" w:rsidR="001351FD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4849A89D" w14:textId="77777777" w:rsidR="001351FD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4CD67C94" w14:textId="77777777" w:rsidR="001351FD" w:rsidRDefault="00000000">
            <w:r>
              <w:t>18.00</w:t>
            </w:r>
          </w:p>
        </w:tc>
        <w:tc>
          <w:tcPr>
            <w:tcW w:w="1262" w:type="dxa"/>
            <w:vAlign w:val="center"/>
          </w:tcPr>
          <w:p w14:paraId="5B762908" w14:textId="77777777" w:rsidR="001351FD" w:rsidRDefault="00000000">
            <w:r>
              <w:t>90.00</w:t>
            </w:r>
          </w:p>
        </w:tc>
      </w:tr>
      <w:tr w:rsidR="001351FD" w14:paraId="001A0072" w14:textId="77777777">
        <w:tc>
          <w:tcPr>
            <w:tcW w:w="1160" w:type="dxa"/>
            <w:vMerge w:val="restart"/>
            <w:vAlign w:val="center"/>
          </w:tcPr>
          <w:p w14:paraId="2C52AD4E" w14:textId="77777777" w:rsidR="001351FD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7ACF4F9E" w14:textId="77777777" w:rsidR="001351FD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384.30</w:t>
            </w:r>
          </w:p>
        </w:tc>
        <w:tc>
          <w:tcPr>
            <w:tcW w:w="1562" w:type="dxa"/>
            <w:vAlign w:val="center"/>
          </w:tcPr>
          <w:p w14:paraId="7E2E48C5" w14:textId="77777777" w:rsidR="001351FD" w:rsidRDefault="00000000">
            <w:r>
              <w:t>C2430</w:t>
            </w:r>
          </w:p>
        </w:tc>
        <w:tc>
          <w:tcPr>
            <w:tcW w:w="1386" w:type="dxa"/>
            <w:vAlign w:val="center"/>
          </w:tcPr>
          <w:p w14:paraId="50AAAED1" w14:textId="77777777" w:rsidR="001351FD" w:rsidRDefault="00000000">
            <w:r>
              <w:t>2.40×3.00</w:t>
            </w:r>
          </w:p>
        </w:tc>
        <w:tc>
          <w:tcPr>
            <w:tcW w:w="735" w:type="dxa"/>
            <w:vAlign w:val="center"/>
          </w:tcPr>
          <w:p w14:paraId="3F016E81" w14:textId="77777777" w:rsidR="001351FD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34F917E4" w14:textId="77777777" w:rsidR="001351FD" w:rsidRDefault="00000000">
            <w:r>
              <w:t>34</w:t>
            </w:r>
          </w:p>
        </w:tc>
        <w:tc>
          <w:tcPr>
            <w:tcW w:w="1262" w:type="dxa"/>
            <w:vAlign w:val="center"/>
          </w:tcPr>
          <w:p w14:paraId="5316552D" w14:textId="77777777" w:rsidR="001351FD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1ACE86E7" w14:textId="77777777" w:rsidR="001351FD" w:rsidRDefault="00000000">
            <w:r>
              <w:t>244.80</w:t>
            </w:r>
          </w:p>
        </w:tc>
      </w:tr>
      <w:tr w:rsidR="001351FD" w14:paraId="0FD7233C" w14:textId="77777777">
        <w:tc>
          <w:tcPr>
            <w:tcW w:w="1160" w:type="dxa"/>
            <w:vMerge/>
            <w:vAlign w:val="center"/>
          </w:tcPr>
          <w:p w14:paraId="008FD58F" w14:textId="77777777" w:rsidR="001351FD" w:rsidRDefault="001351FD"/>
        </w:tc>
        <w:tc>
          <w:tcPr>
            <w:tcW w:w="1245" w:type="dxa"/>
            <w:vMerge/>
            <w:vAlign w:val="center"/>
          </w:tcPr>
          <w:p w14:paraId="29006EA6" w14:textId="77777777" w:rsidR="001351FD" w:rsidRDefault="001351FD"/>
        </w:tc>
        <w:tc>
          <w:tcPr>
            <w:tcW w:w="1562" w:type="dxa"/>
            <w:vAlign w:val="center"/>
          </w:tcPr>
          <w:p w14:paraId="10A191CA" w14:textId="77777777" w:rsidR="001351FD" w:rsidRDefault="00000000">
            <w:r>
              <w:t>C4530</w:t>
            </w:r>
          </w:p>
        </w:tc>
        <w:tc>
          <w:tcPr>
            <w:tcW w:w="1386" w:type="dxa"/>
            <w:vAlign w:val="center"/>
          </w:tcPr>
          <w:p w14:paraId="2162A303" w14:textId="77777777" w:rsidR="001351FD" w:rsidRDefault="00000000">
            <w:r>
              <w:t>4.50×3.00</w:t>
            </w:r>
          </w:p>
        </w:tc>
        <w:tc>
          <w:tcPr>
            <w:tcW w:w="735" w:type="dxa"/>
            <w:vAlign w:val="center"/>
          </w:tcPr>
          <w:p w14:paraId="60147F82" w14:textId="77777777" w:rsidR="001351F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D6C7AC4" w14:textId="77777777" w:rsidR="001351FD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15AE7132" w14:textId="77777777" w:rsidR="001351FD" w:rsidRDefault="00000000">
            <w:r>
              <w:t>13.50</w:t>
            </w:r>
          </w:p>
        </w:tc>
        <w:tc>
          <w:tcPr>
            <w:tcW w:w="1262" w:type="dxa"/>
            <w:vAlign w:val="center"/>
          </w:tcPr>
          <w:p w14:paraId="60394349" w14:textId="77777777" w:rsidR="001351FD" w:rsidRDefault="00000000">
            <w:r>
              <w:t>67.50</w:t>
            </w:r>
          </w:p>
        </w:tc>
      </w:tr>
      <w:tr w:rsidR="001351FD" w14:paraId="1663367C" w14:textId="77777777">
        <w:tc>
          <w:tcPr>
            <w:tcW w:w="1160" w:type="dxa"/>
            <w:vMerge/>
            <w:vAlign w:val="center"/>
          </w:tcPr>
          <w:p w14:paraId="4B6F74DC" w14:textId="77777777" w:rsidR="001351FD" w:rsidRDefault="001351FD"/>
        </w:tc>
        <w:tc>
          <w:tcPr>
            <w:tcW w:w="1245" w:type="dxa"/>
            <w:vMerge/>
            <w:vAlign w:val="center"/>
          </w:tcPr>
          <w:p w14:paraId="0DE30161" w14:textId="77777777" w:rsidR="001351FD" w:rsidRDefault="001351FD"/>
        </w:tc>
        <w:tc>
          <w:tcPr>
            <w:tcW w:w="1562" w:type="dxa"/>
            <w:vAlign w:val="center"/>
          </w:tcPr>
          <w:p w14:paraId="58B89777" w14:textId="77777777" w:rsidR="001351FD" w:rsidRDefault="00000000">
            <w:r>
              <w:t>C6030</w:t>
            </w:r>
          </w:p>
        </w:tc>
        <w:tc>
          <w:tcPr>
            <w:tcW w:w="1386" w:type="dxa"/>
            <w:vAlign w:val="center"/>
          </w:tcPr>
          <w:p w14:paraId="3C979708" w14:textId="77777777" w:rsidR="001351FD" w:rsidRDefault="00000000">
            <w:r>
              <w:t>6.00×3.00</w:t>
            </w:r>
          </w:p>
        </w:tc>
        <w:tc>
          <w:tcPr>
            <w:tcW w:w="735" w:type="dxa"/>
            <w:vAlign w:val="center"/>
          </w:tcPr>
          <w:p w14:paraId="1E89EFD7" w14:textId="77777777" w:rsidR="001351FD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2CC2CE18" w14:textId="77777777" w:rsidR="001351FD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48693108" w14:textId="77777777" w:rsidR="001351FD" w:rsidRDefault="00000000">
            <w:r>
              <w:t>18.00</w:t>
            </w:r>
          </w:p>
        </w:tc>
        <w:tc>
          <w:tcPr>
            <w:tcW w:w="1262" w:type="dxa"/>
            <w:vAlign w:val="center"/>
          </w:tcPr>
          <w:p w14:paraId="068AD03C" w14:textId="77777777" w:rsidR="001351FD" w:rsidRDefault="00000000">
            <w:r>
              <w:t>72.00</w:t>
            </w:r>
          </w:p>
        </w:tc>
      </w:tr>
      <w:tr w:rsidR="001351FD" w14:paraId="369C8F92" w14:textId="77777777">
        <w:tc>
          <w:tcPr>
            <w:tcW w:w="1160" w:type="dxa"/>
            <w:vMerge w:val="restart"/>
            <w:vAlign w:val="center"/>
          </w:tcPr>
          <w:p w14:paraId="772DFEB9" w14:textId="77777777" w:rsidR="001351FD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3A91EA94" w14:textId="77777777" w:rsidR="001351FD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479.70</w:t>
            </w:r>
          </w:p>
        </w:tc>
        <w:tc>
          <w:tcPr>
            <w:tcW w:w="1562" w:type="dxa"/>
            <w:vAlign w:val="center"/>
          </w:tcPr>
          <w:p w14:paraId="0AE114D9" w14:textId="77777777" w:rsidR="001351FD" w:rsidRDefault="00000000">
            <w:r>
              <w:t>C2430</w:t>
            </w:r>
          </w:p>
        </w:tc>
        <w:tc>
          <w:tcPr>
            <w:tcW w:w="1386" w:type="dxa"/>
            <w:vAlign w:val="center"/>
          </w:tcPr>
          <w:p w14:paraId="77E97D94" w14:textId="77777777" w:rsidR="001351FD" w:rsidRDefault="00000000">
            <w:r>
              <w:t>2.40×3.00</w:t>
            </w:r>
          </w:p>
        </w:tc>
        <w:tc>
          <w:tcPr>
            <w:tcW w:w="735" w:type="dxa"/>
            <w:vAlign w:val="center"/>
          </w:tcPr>
          <w:p w14:paraId="5383922C" w14:textId="77777777" w:rsidR="001351FD" w:rsidRDefault="00000000">
            <w:r>
              <w:t>1,3~5</w:t>
            </w:r>
          </w:p>
        </w:tc>
        <w:tc>
          <w:tcPr>
            <w:tcW w:w="718" w:type="dxa"/>
            <w:vAlign w:val="center"/>
          </w:tcPr>
          <w:p w14:paraId="798B821D" w14:textId="77777777" w:rsidR="001351FD" w:rsidRDefault="00000000">
            <w:r>
              <w:t>31</w:t>
            </w:r>
          </w:p>
        </w:tc>
        <w:tc>
          <w:tcPr>
            <w:tcW w:w="1262" w:type="dxa"/>
            <w:vAlign w:val="center"/>
          </w:tcPr>
          <w:p w14:paraId="780B9475" w14:textId="77777777" w:rsidR="001351FD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6F4B4B81" w14:textId="77777777" w:rsidR="001351FD" w:rsidRDefault="00000000">
            <w:r>
              <w:t>223.20</w:t>
            </w:r>
          </w:p>
        </w:tc>
      </w:tr>
      <w:tr w:rsidR="001351FD" w14:paraId="105D8609" w14:textId="77777777">
        <w:tc>
          <w:tcPr>
            <w:tcW w:w="1160" w:type="dxa"/>
            <w:vMerge/>
            <w:vAlign w:val="center"/>
          </w:tcPr>
          <w:p w14:paraId="2F3CA9AF" w14:textId="77777777" w:rsidR="001351FD" w:rsidRDefault="001351FD"/>
        </w:tc>
        <w:tc>
          <w:tcPr>
            <w:tcW w:w="1245" w:type="dxa"/>
            <w:vMerge/>
            <w:vAlign w:val="center"/>
          </w:tcPr>
          <w:p w14:paraId="454669A7" w14:textId="77777777" w:rsidR="001351FD" w:rsidRDefault="001351FD"/>
        </w:tc>
        <w:tc>
          <w:tcPr>
            <w:tcW w:w="1562" w:type="dxa"/>
            <w:vAlign w:val="center"/>
          </w:tcPr>
          <w:p w14:paraId="395005A8" w14:textId="77777777" w:rsidR="001351FD" w:rsidRDefault="00000000">
            <w:r>
              <w:t>C6030</w:t>
            </w:r>
          </w:p>
        </w:tc>
        <w:tc>
          <w:tcPr>
            <w:tcW w:w="1386" w:type="dxa"/>
            <w:vAlign w:val="center"/>
          </w:tcPr>
          <w:p w14:paraId="4DF5DDA4" w14:textId="77777777" w:rsidR="001351FD" w:rsidRDefault="00000000">
            <w:r>
              <w:t>6.00×3.00</w:t>
            </w:r>
          </w:p>
        </w:tc>
        <w:tc>
          <w:tcPr>
            <w:tcW w:w="735" w:type="dxa"/>
            <w:vAlign w:val="center"/>
          </w:tcPr>
          <w:p w14:paraId="6C44ADB9" w14:textId="77777777" w:rsidR="001351FD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21C9878C" w14:textId="77777777" w:rsidR="001351FD" w:rsidRDefault="00000000">
            <w:r>
              <w:t>9</w:t>
            </w:r>
          </w:p>
        </w:tc>
        <w:tc>
          <w:tcPr>
            <w:tcW w:w="1262" w:type="dxa"/>
            <w:vAlign w:val="center"/>
          </w:tcPr>
          <w:p w14:paraId="4B61CAB8" w14:textId="77777777" w:rsidR="001351FD" w:rsidRDefault="00000000">
            <w:r>
              <w:t>18.00</w:t>
            </w:r>
          </w:p>
        </w:tc>
        <w:tc>
          <w:tcPr>
            <w:tcW w:w="1262" w:type="dxa"/>
            <w:vAlign w:val="center"/>
          </w:tcPr>
          <w:p w14:paraId="01AACBEA" w14:textId="77777777" w:rsidR="001351FD" w:rsidRDefault="00000000">
            <w:r>
              <w:t>162.00</w:t>
            </w:r>
          </w:p>
        </w:tc>
      </w:tr>
      <w:tr w:rsidR="001351FD" w14:paraId="4E54303D" w14:textId="77777777">
        <w:tc>
          <w:tcPr>
            <w:tcW w:w="1160" w:type="dxa"/>
            <w:vMerge/>
            <w:vAlign w:val="center"/>
          </w:tcPr>
          <w:p w14:paraId="6EEBB952" w14:textId="77777777" w:rsidR="001351FD" w:rsidRDefault="001351FD"/>
        </w:tc>
        <w:tc>
          <w:tcPr>
            <w:tcW w:w="1245" w:type="dxa"/>
            <w:vMerge/>
            <w:vAlign w:val="center"/>
          </w:tcPr>
          <w:p w14:paraId="64317C84" w14:textId="77777777" w:rsidR="001351FD" w:rsidRDefault="001351FD"/>
        </w:tc>
        <w:tc>
          <w:tcPr>
            <w:tcW w:w="1562" w:type="dxa"/>
            <w:vAlign w:val="center"/>
          </w:tcPr>
          <w:p w14:paraId="5982CC5D" w14:textId="77777777" w:rsidR="001351FD" w:rsidRDefault="00000000">
            <w:r>
              <w:t>C6330</w:t>
            </w:r>
          </w:p>
        </w:tc>
        <w:tc>
          <w:tcPr>
            <w:tcW w:w="1386" w:type="dxa"/>
            <w:vAlign w:val="center"/>
          </w:tcPr>
          <w:p w14:paraId="09E6E1A8" w14:textId="77777777" w:rsidR="001351FD" w:rsidRDefault="00000000">
            <w:r>
              <w:t>6.30×3.00</w:t>
            </w:r>
          </w:p>
        </w:tc>
        <w:tc>
          <w:tcPr>
            <w:tcW w:w="735" w:type="dxa"/>
            <w:vAlign w:val="center"/>
          </w:tcPr>
          <w:p w14:paraId="796BA3A6" w14:textId="77777777" w:rsidR="001351FD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1720B4B" w14:textId="77777777" w:rsidR="001351FD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7F281CFA" w14:textId="77777777" w:rsidR="001351FD" w:rsidRDefault="00000000">
            <w:r>
              <w:t>18.90</w:t>
            </w:r>
          </w:p>
        </w:tc>
        <w:tc>
          <w:tcPr>
            <w:tcW w:w="1262" w:type="dxa"/>
            <w:vAlign w:val="center"/>
          </w:tcPr>
          <w:p w14:paraId="40EC8FC4" w14:textId="77777777" w:rsidR="001351FD" w:rsidRDefault="00000000">
            <w:r>
              <w:t>94.50</w:t>
            </w:r>
          </w:p>
        </w:tc>
      </w:tr>
      <w:tr w:rsidR="001351FD" w14:paraId="25C4B927" w14:textId="77777777">
        <w:tc>
          <w:tcPr>
            <w:tcW w:w="1160" w:type="dxa"/>
            <w:vMerge w:val="restart"/>
            <w:vAlign w:val="center"/>
          </w:tcPr>
          <w:p w14:paraId="0ECB6C6E" w14:textId="77777777" w:rsidR="001351FD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2D0B6A64" w14:textId="77777777" w:rsidR="001351FD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576.00</w:t>
            </w:r>
          </w:p>
        </w:tc>
        <w:tc>
          <w:tcPr>
            <w:tcW w:w="1562" w:type="dxa"/>
            <w:vAlign w:val="center"/>
          </w:tcPr>
          <w:p w14:paraId="29FD3B2C" w14:textId="77777777" w:rsidR="001351FD" w:rsidRDefault="00000000">
            <w:r>
              <w:t>C1830</w:t>
            </w:r>
          </w:p>
        </w:tc>
        <w:tc>
          <w:tcPr>
            <w:tcW w:w="1386" w:type="dxa"/>
            <w:vAlign w:val="center"/>
          </w:tcPr>
          <w:p w14:paraId="72D3CD57" w14:textId="77777777" w:rsidR="001351FD" w:rsidRDefault="00000000">
            <w:r>
              <w:t>1.80×3.00</w:t>
            </w:r>
          </w:p>
        </w:tc>
        <w:tc>
          <w:tcPr>
            <w:tcW w:w="735" w:type="dxa"/>
            <w:vAlign w:val="center"/>
          </w:tcPr>
          <w:p w14:paraId="427971F3" w14:textId="77777777" w:rsidR="001351FD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48154E1E" w14:textId="77777777" w:rsidR="001351FD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7462C2BE" w14:textId="77777777" w:rsidR="001351FD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0BD5D7CE" w14:textId="77777777" w:rsidR="001351FD" w:rsidRDefault="00000000">
            <w:r>
              <w:t>43.20</w:t>
            </w:r>
          </w:p>
        </w:tc>
      </w:tr>
      <w:tr w:rsidR="001351FD" w14:paraId="655DB622" w14:textId="77777777">
        <w:tc>
          <w:tcPr>
            <w:tcW w:w="1160" w:type="dxa"/>
            <w:vMerge/>
            <w:vAlign w:val="center"/>
          </w:tcPr>
          <w:p w14:paraId="06FFD34E" w14:textId="77777777" w:rsidR="001351FD" w:rsidRDefault="001351FD"/>
        </w:tc>
        <w:tc>
          <w:tcPr>
            <w:tcW w:w="1245" w:type="dxa"/>
            <w:vMerge/>
            <w:vAlign w:val="center"/>
          </w:tcPr>
          <w:p w14:paraId="1F5A0B6A" w14:textId="77777777" w:rsidR="001351FD" w:rsidRDefault="001351FD"/>
        </w:tc>
        <w:tc>
          <w:tcPr>
            <w:tcW w:w="1562" w:type="dxa"/>
            <w:vAlign w:val="center"/>
          </w:tcPr>
          <w:p w14:paraId="5C749E33" w14:textId="77777777" w:rsidR="001351FD" w:rsidRDefault="00000000">
            <w:r>
              <w:t>C2430</w:t>
            </w:r>
          </w:p>
        </w:tc>
        <w:tc>
          <w:tcPr>
            <w:tcW w:w="1386" w:type="dxa"/>
            <w:vAlign w:val="center"/>
          </w:tcPr>
          <w:p w14:paraId="00E5E951" w14:textId="77777777" w:rsidR="001351FD" w:rsidRDefault="00000000">
            <w:r>
              <w:t>2.40×3.00</w:t>
            </w:r>
          </w:p>
        </w:tc>
        <w:tc>
          <w:tcPr>
            <w:tcW w:w="735" w:type="dxa"/>
            <w:vAlign w:val="center"/>
          </w:tcPr>
          <w:p w14:paraId="0F34734A" w14:textId="77777777" w:rsidR="001351FD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6A378D76" w14:textId="77777777" w:rsidR="001351FD" w:rsidRDefault="00000000">
            <w:r>
              <w:t>54</w:t>
            </w:r>
          </w:p>
        </w:tc>
        <w:tc>
          <w:tcPr>
            <w:tcW w:w="1262" w:type="dxa"/>
            <w:vAlign w:val="center"/>
          </w:tcPr>
          <w:p w14:paraId="703ADA51" w14:textId="77777777" w:rsidR="001351FD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1CD653E8" w14:textId="77777777" w:rsidR="001351FD" w:rsidRDefault="00000000">
            <w:r>
              <w:t>388.80</w:t>
            </w:r>
          </w:p>
        </w:tc>
      </w:tr>
      <w:tr w:rsidR="001351FD" w14:paraId="1370151A" w14:textId="77777777">
        <w:tc>
          <w:tcPr>
            <w:tcW w:w="1160" w:type="dxa"/>
            <w:vMerge/>
            <w:vAlign w:val="center"/>
          </w:tcPr>
          <w:p w14:paraId="572121CC" w14:textId="77777777" w:rsidR="001351FD" w:rsidRDefault="001351FD"/>
        </w:tc>
        <w:tc>
          <w:tcPr>
            <w:tcW w:w="1245" w:type="dxa"/>
            <w:vMerge/>
            <w:vAlign w:val="center"/>
          </w:tcPr>
          <w:p w14:paraId="2D1A7B15" w14:textId="77777777" w:rsidR="001351FD" w:rsidRDefault="001351FD"/>
        </w:tc>
        <w:tc>
          <w:tcPr>
            <w:tcW w:w="1562" w:type="dxa"/>
            <w:vAlign w:val="center"/>
          </w:tcPr>
          <w:p w14:paraId="6BF0A4A6" w14:textId="77777777" w:rsidR="001351FD" w:rsidRDefault="00000000">
            <w:r>
              <w:t>C6030</w:t>
            </w:r>
          </w:p>
        </w:tc>
        <w:tc>
          <w:tcPr>
            <w:tcW w:w="1386" w:type="dxa"/>
            <w:vAlign w:val="center"/>
          </w:tcPr>
          <w:p w14:paraId="09E97436" w14:textId="77777777" w:rsidR="001351FD" w:rsidRDefault="00000000">
            <w:r>
              <w:t>6.00×3.00</w:t>
            </w:r>
          </w:p>
        </w:tc>
        <w:tc>
          <w:tcPr>
            <w:tcW w:w="735" w:type="dxa"/>
            <w:vAlign w:val="center"/>
          </w:tcPr>
          <w:p w14:paraId="5C1BF17D" w14:textId="77777777" w:rsidR="001351FD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370C3941" w14:textId="77777777" w:rsidR="001351FD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6AFD3B37" w14:textId="77777777" w:rsidR="001351FD" w:rsidRDefault="00000000">
            <w:r>
              <w:t>18.00</w:t>
            </w:r>
          </w:p>
        </w:tc>
        <w:tc>
          <w:tcPr>
            <w:tcW w:w="1262" w:type="dxa"/>
            <w:vAlign w:val="center"/>
          </w:tcPr>
          <w:p w14:paraId="0FD5AD90" w14:textId="77777777" w:rsidR="001351FD" w:rsidRDefault="00000000">
            <w:r>
              <w:t>144.00</w:t>
            </w:r>
          </w:p>
        </w:tc>
      </w:tr>
    </w:tbl>
    <w:p w14:paraId="4DE64B3B" w14:textId="77777777" w:rsidR="001351F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155109646"/>
      <w:r>
        <w:rPr>
          <w:color w:val="000000"/>
          <w:kern w:val="2"/>
          <w:szCs w:val="24"/>
        </w:rPr>
        <w:t>天窗</w:t>
      </w:r>
      <w:bookmarkEnd w:id="42"/>
    </w:p>
    <w:p w14:paraId="16E0E689" w14:textId="77777777" w:rsidR="001351FD" w:rsidRDefault="00000000">
      <w:pPr>
        <w:pStyle w:val="2"/>
        <w:widowControl w:val="0"/>
        <w:rPr>
          <w:kern w:val="2"/>
        </w:rPr>
      </w:pPr>
      <w:bookmarkStart w:id="43" w:name="_Toc155109647"/>
      <w:r>
        <w:rPr>
          <w:kern w:val="2"/>
        </w:rPr>
        <w:t>天窗屋顶比</w:t>
      </w:r>
      <w:bookmarkEnd w:id="43"/>
    </w:p>
    <w:p w14:paraId="4CF8CFEA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04D1C0E" w14:textId="77777777" w:rsidR="001351FD" w:rsidRDefault="00000000">
      <w:pPr>
        <w:pStyle w:val="2"/>
        <w:widowControl w:val="0"/>
        <w:rPr>
          <w:kern w:val="2"/>
        </w:rPr>
      </w:pPr>
      <w:bookmarkStart w:id="44" w:name="_Toc155109648"/>
      <w:r>
        <w:rPr>
          <w:kern w:val="2"/>
        </w:rPr>
        <w:t>天窗类型</w:t>
      </w:r>
      <w:bookmarkEnd w:id="44"/>
    </w:p>
    <w:p w14:paraId="2939E29C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CB743E1" w14:textId="77777777" w:rsidR="001351F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155109649"/>
      <w:r>
        <w:rPr>
          <w:color w:val="000000"/>
          <w:kern w:val="2"/>
          <w:szCs w:val="24"/>
        </w:rPr>
        <w:lastRenderedPageBreak/>
        <w:t>屋顶构造</w:t>
      </w:r>
      <w:bookmarkEnd w:id="45"/>
    </w:p>
    <w:p w14:paraId="0DB3E25D" w14:textId="77777777" w:rsidR="001351FD" w:rsidRDefault="00000000">
      <w:pPr>
        <w:pStyle w:val="2"/>
        <w:widowControl w:val="0"/>
        <w:rPr>
          <w:kern w:val="2"/>
        </w:rPr>
      </w:pPr>
      <w:bookmarkStart w:id="46" w:name="_Toc155109650"/>
      <w:r>
        <w:rPr>
          <w:kern w:val="2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351FD" w14:paraId="39C2684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8FFB22C" w14:textId="77777777" w:rsidR="001351F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631828" w14:textId="77777777" w:rsidR="001351F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A265A9" w14:textId="77777777" w:rsidR="001351F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22E7E6" w14:textId="77777777" w:rsidR="001351F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2744C9" w14:textId="77777777" w:rsidR="001351F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86B1E2" w14:textId="77777777" w:rsidR="001351F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62DCEE" w14:textId="77777777" w:rsidR="001351FD" w:rsidRDefault="00000000">
            <w:pPr>
              <w:jc w:val="center"/>
            </w:pPr>
            <w:r>
              <w:t>热惰性指标</w:t>
            </w:r>
          </w:p>
        </w:tc>
      </w:tr>
      <w:tr w:rsidR="001351FD" w14:paraId="1672ADA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227797B" w14:textId="77777777" w:rsidR="001351FD" w:rsidRDefault="001351F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6C5007" w14:textId="77777777" w:rsidR="001351F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470F8F" w14:textId="77777777" w:rsidR="001351F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2CB3E6" w14:textId="77777777" w:rsidR="001351F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FE34F5" w14:textId="77777777" w:rsidR="001351F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42498A" w14:textId="77777777" w:rsidR="001351F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0BDEE4" w14:textId="77777777" w:rsidR="001351FD" w:rsidRDefault="00000000">
            <w:pPr>
              <w:jc w:val="center"/>
            </w:pPr>
            <w:r>
              <w:t>D=R*S</w:t>
            </w:r>
          </w:p>
        </w:tc>
      </w:tr>
      <w:tr w:rsidR="001351FD" w14:paraId="28EBA946" w14:textId="77777777">
        <w:tc>
          <w:tcPr>
            <w:tcW w:w="3345" w:type="dxa"/>
            <w:vAlign w:val="center"/>
          </w:tcPr>
          <w:p w14:paraId="487D459F" w14:textId="77777777" w:rsidR="001351F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8E4D010" w14:textId="77777777" w:rsidR="001351F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D0EAD7C" w14:textId="77777777" w:rsidR="001351F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7224650" w14:textId="77777777" w:rsidR="001351F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8F043DB" w14:textId="77777777" w:rsidR="001351F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67E568" w14:textId="77777777" w:rsidR="001351F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0D866C7" w14:textId="77777777" w:rsidR="001351FD" w:rsidRDefault="00000000">
            <w:r>
              <w:t>0.245</w:t>
            </w:r>
          </w:p>
        </w:tc>
      </w:tr>
      <w:tr w:rsidR="001351FD" w14:paraId="79838B4B" w14:textId="77777777">
        <w:tc>
          <w:tcPr>
            <w:tcW w:w="3345" w:type="dxa"/>
            <w:vAlign w:val="center"/>
          </w:tcPr>
          <w:p w14:paraId="73C9B91E" w14:textId="77777777" w:rsidR="001351FD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1CCFBA2C" w14:textId="77777777" w:rsidR="001351F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825F0A4" w14:textId="77777777" w:rsidR="001351FD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128DA86F" w14:textId="77777777" w:rsidR="001351FD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5F837088" w14:textId="77777777" w:rsidR="001351FD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5080F2D0" w14:textId="77777777" w:rsidR="001351FD" w:rsidRDefault="00000000">
            <w:r>
              <w:t>3.463</w:t>
            </w:r>
          </w:p>
        </w:tc>
        <w:tc>
          <w:tcPr>
            <w:tcW w:w="1064" w:type="dxa"/>
            <w:vAlign w:val="center"/>
          </w:tcPr>
          <w:p w14:paraId="7DEFF47E" w14:textId="77777777" w:rsidR="001351FD" w:rsidRDefault="00000000">
            <w:r>
              <w:t>1.018</w:t>
            </w:r>
          </w:p>
        </w:tc>
      </w:tr>
      <w:tr w:rsidR="001351FD" w14:paraId="7FAECC72" w14:textId="77777777">
        <w:tc>
          <w:tcPr>
            <w:tcW w:w="3345" w:type="dxa"/>
            <w:vAlign w:val="center"/>
          </w:tcPr>
          <w:p w14:paraId="4683B076" w14:textId="77777777" w:rsidR="001351F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5156E37" w14:textId="77777777" w:rsidR="001351F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2321B88" w14:textId="77777777" w:rsidR="001351F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7570B4C" w14:textId="77777777" w:rsidR="001351F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15922C0" w14:textId="77777777" w:rsidR="001351F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96E5CE" w14:textId="77777777" w:rsidR="001351F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EFB09AA" w14:textId="77777777" w:rsidR="001351FD" w:rsidRDefault="00000000">
            <w:r>
              <w:t>0.245</w:t>
            </w:r>
          </w:p>
        </w:tc>
      </w:tr>
      <w:tr w:rsidR="001351FD" w14:paraId="0972B0BB" w14:textId="77777777">
        <w:tc>
          <w:tcPr>
            <w:tcW w:w="3345" w:type="dxa"/>
            <w:vAlign w:val="center"/>
          </w:tcPr>
          <w:p w14:paraId="6FE61DD5" w14:textId="77777777" w:rsidR="001351F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A136E49" w14:textId="77777777" w:rsidR="001351F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67AD4BE" w14:textId="77777777" w:rsidR="001351F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14037EB" w14:textId="77777777" w:rsidR="001351F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7AE035F" w14:textId="77777777" w:rsidR="001351F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C4148D" w14:textId="77777777" w:rsidR="001351F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255322D" w14:textId="77777777" w:rsidR="001351FD" w:rsidRDefault="00000000">
            <w:r>
              <w:t>1.186</w:t>
            </w:r>
          </w:p>
        </w:tc>
      </w:tr>
      <w:tr w:rsidR="001351FD" w14:paraId="631F654A" w14:textId="77777777">
        <w:tc>
          <w:tcPr>
            <w:tcW w:w="3345" w:type="dxa"/>
            <w:vAlign w:val="center"/>
          </w:tcPr>
          <w:p w14:paraId="0FF2BB3F" w14:textId="77777777" w:rsidR="001351FD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6E061409" w14:textId="77777777" w:rsidR="001351F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A3B874A" w14:textId="77777777" w:rsidR="001351FD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58C222FC" w14:textId="77777777" w:rsidR="001351FD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AC4F630" w14:textId="77777777" w:rsidR="001351F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2564B4" w14:textId="77777777" w:rsidR="001351FD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7295425A" w14:textId="77777777" w:rsidR="001351FD" w:rsidRDefault="00000000">
            <w:r>
              <w:t>0.247</w:t>
            </w:r>
          </w:p>
        </w:tc>
      </w:tr>
      <w:tr w:rsidR="001351FD" w14:paraId="121EF26C" w14:textId="77777777">
        <w:tc>
          <w:tcPr>
            <w:tcW w:w="3345" w:type="dxa"/>
            <w:vAlign w:val="center"/>
          </w:tcPr>
          <w:p w14:paraId="467DA59E" w14:textId="77777777" w:rsidR="001351F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478127" w14:textId="77777777" w:rsidR="001351FD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1B329E72" w14:textId="77777777" w:rsidR="001351F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FF536C1" w14:textId="77777777" w:rsidR="001351F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D4284EB" w14:textId="77777777" w:rsidR="001351F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BF2207B" w14:textId="77777777" w:rsidR="001351FD" w:rsidRDefault="00000000">
            <w:r>
              <w:t>3.598</w:t>
            </w:r>
          </w:p>
        </w:tc>
        <w:tc>
          <w:tcPr>
            <w:tcW w:w="1064" w:type="dxa"/>
            <w:vAlign w:val="center"/>
          </w:tcPr>
          <w:p w14:paraId="12D50B4B" w14:textId="77777777" w:rsidR="001351FD" w:rsidRDefault="00000000">
            <w:r>
              <w:t>2.941</w:t>
            </w:r>
          </w:p>
        </w:tc>
      </w:tr>
      <w:tr w:rsidR="001351FD" w14:paraId="1446B984" w14:textId="77777777">
        <w:tc>
          <w:tcPr>
            <w:tcW w:w="3345" w:type="dxa"/>
            <w:shd w:val="clear" w:color="auto" w:fill="E6E6E6"/>
            <w:vAlign w:val="center"/>
          </w:tcPr>
          <w:p w14:paraId="4846D939" w14:textId="77777777" w:rsidR="001351F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1083E31" w14:textId="77777777" w:rsidR="001351FD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351FD" w14:paraId="59A6C705" w14:textId="77777777">
        <w:tc>
          <w:tcPr>
            <w:tcW w:w="3345" w:type="dxa"/>
            <w:shd w:val="clear" w:color="auto" w:fill="E6E6E6"/>
            <w:vAlign w:val="center"/>
          </w:tcPr>
          <w:p w14:paraId="7847BD04" w14:textId="77777777" w:rsidR="001351FD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32B27E7" w14:textId="77777777" w:rsidR="001351FD" w:rsidRDefault="00000000">
            <w:pPr>
              <w:jc w:val="center"/>
            </w:pPr>
            <w:r>
              <w:t>0.27</w:t>
            </w:r>
          </w:p>
        </w:tc>
      </w:tr>
      <w:tr w:rsidR="001351FD" w14:paraId="2E0A0592" w14:textId="77777777">
        <w:tc>
          <w:tcPr>
            <w:tcW w:w="3345" w:type="dxa"/>
            <w:shd w:val="clear" w:color="auto" w:fill="E6E6E6"/>
            <w:vAlign w:val="center"/>
          </w:tcPr>
          <w:p w14:paraId="6E2DFFA1" w14:textId="77777777" w:rsidR="001351FD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5B4A425" w14:textId="77777777" w:rsidR="001351FD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1351FD" w14:paraId="68A12526" w14:textId="77777777">
        <w:tc>
          <w:tcPr>
            <w:tcW w:w="3345" w:type="dxa"/>
            <w:shd w:val="clear" w:color="auto" w:fill="E6E6E6"/>
            <w:vAlign w:val="center"/>
          </w:tcPr>
          <w:p w14:paraId="51847BB1" w14:textId="77777777" w:rsidR="001351FD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28A2458" w14:textId="77777777" w:rsidR="001351FD" w:rsidRDefault="00000000">
            <w:r>
              <w:t>K≤0.30,S≤0.3</w:t>
            </w:r>
            <w:r>
              <w:t>或</w:t>
            </w:r>
            <w:r>
              <w:t>K≤0.24,0.3&lt;S≤0.50</w:t>
            </w:r>
          </w:p>
        </w:tc>
      </w:tr>
      <w:tr w:rsidR="001351FD" w14:paraId="49703C84" w14:textId="77777777">
        <w:tc>
          <w:tcPr>
            <w:tcW w:w="3345" w:type="dxa"/>
            <w:shd w:val="clear" w:color="auto" w:fill="E6E6E6"/>
            <w:vAlign w:val="center"/>
          </w:tcPr>
          <w:p w14:paraId="091B1333" w14:textId="77777777" w:rsidR="001351FD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EBC50AF" w14:textId="77777777" w:rsidR="001351FD" w:rsidRDefault="00000000">
            <w:r>
              <w:t>满足</w:t>
            </w:r>
          </w:p>
        </w:tc>
      </w:tr>
    </w:tbl>
    <w:p w14:paraId="71CE6001" w14:textId="77777777" w:rsidR="001351FD" w:rsidRDefault="001351F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45EE38" w14:textId="77777777" w:rsidR="001351F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7" w:name="_Toc155109651"/>
      <w:r>
        <w:rPr>
          <w:color w:val="000000"/>
          <w:kern w:val="2"/>
          <w:szCs w:val="24"/>
        </w:rPr>
        <w:t>外墙构造</w:t>
      </w:r>
      <w:bookmarkEnd w:id="47"/>
    </w:p>
    <w:p w14:paraId="36D08487" w14:textId="77777777" w:rsidR="001351FD" w:rsidRDefault="00000000">
      <w:pPr>
        <w:pStyle w:val="2"/>
        <w:widowControl w:val="0"/>
        <w:rPr>
          <w:kern w:val="2"/>
        </w:rPr>
      </w:pPr>
      <w:bookmarkStart w:id="48" w:name="_Toc155109652"/>
      <w:r>
        <w:rPr>
          <w:kern w:val="2"/>
        </w:rPr>
        <w:t>外墙相关构造</w:t>
      </w:r>
      <w:bookmarkEnd w:id="48"/>
    </w:p>
    <w:p w14:paraId="787912FF" w14:textId="77777777" w:rsidR="001351F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5109653"/>
      <w:r>
        <w:rPr>
          <w:color w:val="000000"/>
          <w:kern w:val="2"/>
          <w:szCs w:val="24"/>
        </w:rPr>
        <w:t>外墙构造一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351FD" w14:paraId="1A4BF96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7DAA650" w14:textId="77777777" w:rsidR="001351F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2B37A1" w14:textId="77777777" w:rsidR="001351F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022342" w14:textId="77777777" w:rsidR="001351F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0F79E9" w14:textId="77777777" w:rsidR="001351F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C4BECD" w14:textId="77777777" w:rsidR="001351F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D8B289" w14:textId="77777777" w:rsidR="001351F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461979" w14:textId="77777777" w:rsidR="001351FD" w:rsidRDefault="00000000">
            <w:pPr>
              <w:jc w:val="center"/>
            </w:pPr>
            <w:r>
              <w:t>热惰性指标</w:t>
            </w:r>
          </w:p>
        </w:tc>
      </w:tr>
      <w:tr w:rsidR="001351FD" w14:paraId="482D667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FAC5C21" w14:textId="77777777" w:rsidR="001351FD" w:rsidRDefault="001351F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574B29" w14:textId="77777777" w:rsidR="001351F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EB3066" w14:textId="77777777" w:rsidR="001351F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AC7DFD" w14:textId="77777777" w:rsidR="001351F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6A30F1" w14:textId="77777777" w:rsidR="001351F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E48C2E" w14:textId="77777777" w:rsidR="001351F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E299A7" w14:textId="77777777" w:rsidR="001351FD" w:rsidRDefault="00000000">
            <w:pPr>
              <w:jc w:val="center"/>
            </w:pPr>
            <w:r>
              <w:t>D=R*S</w:t>
            </w:r>
          </w:p>
        </w:tc>
      </w:tr>
      <w:tr w:rsidR="001351FD" w14:paraId="2508EDD2" w14:textId="77777777">
        <w:tc>
          <w:tcPr>
            <w:tcW w:w="3345" w:type="dxa"/>
            <w:vAlign w:val="center"/>
          </w:tcPr>
          <w:p w14:paraId="10C007E5" w14:textId="77777777" w:rsidR="001351FD" w:rsidRDefault="00000000">
            <w:r>
              <w:t>无机保温砂浆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14:paraId="31FBA5EC" w14:textId="77777777" w:rsidR="001351F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E191E63" w14:textId="77777777" w:rsidR="001351FD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44AF72AA" w14:textId="77777777" w:rsidR="001351FD" w:rsidRDefault="00000000">
            <w:r>
              <w:t>2.870</w:t>
            </w:r>
          </w:p>
        </w:tc>
        <w:tc>
          <w:tcPr>
            <w:tcW w:w="848" w:type="dxa"/>
            <w:vAlign w:val="center"/>
          </w:tcPr>
          <w:p w14:paraId="19CEAE2A" w14:textId="77777777" w:rsidR="001351F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FC42E6" w14:textId="77777777" w:rsidR="001351FD" w:rsidRDefault="00000000">
            <w:r>
              <w:t>0.111</w:t>
            </w:r>
          </w:p>
        </w:tc>
        <w:tc>
          <w:tcPr>
            <w:tcW w:w="1064" w:type="dxa"/>
            <w:vAlign w:val="center"/>
          </w:tcPr>
          <w:p w14:paraId="709F2986" w14:textId="77777777" w:rsidR="001351FD" w:rsidRDefault="00000000">
            <w:r>
              <w:t>0.319</w:t>
            </w:r>
          </w:p>
        </w:tc>
      </w:tr>
      <w:tr w:rsidR="001351FD" w14:paraId="4CD12FB2" w14:textId="77777777">
        <w:tc>
          <w:tcPr>
            <w:tcW w:w="3345" w:type="dxa"/>
            <w:vAlign w:val="center"/>
          </w:tcPr>
          <w:p w14:paraId="629859BE" w14:textId="77777777" w:rsidR="001351FD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09B7C0AB" w14:textId="77777777" w:rsidR="001351FD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69671026" w14:textId="77777777" w:rsidR="001351FD" w:rsidRDefault="00000000">
            <w:r>
              <w:t>0.033</w:t>
            </w:r>
          </w:p>
        </w:tc>
        <w:tc>
          <w:tcPr>
            <w:tcW w:w="1075" w:type="dxa"/>
            <w:vAlign w:val="center"/>
          </w:tcPr>
          <w:p w14:paraId="31E36C34" w14:textId="77777777" w:rsidR="001351FD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7CBADE07" w14:textId="77777777" w:rsidR="001351FD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27E4BC43" w14:textId="77777777" w:rsidR="001351FD" w:rsidRDefault="00000000">
            <w:r>
              <w:t>2.597</w:t>
            </w:r>
          </w:p>
        </w:tc>
        <w:tc>
          <w:tcPr>
            <w:tcW w:w="1064" w:type="dxa"/>
            <w:vAlign w:val="center"/>
          </w:tcPr>
          <w:p w14:paraId="0D172ACA" w14:textId="77777777" w:rsidR="001351FD" w:rsidRDefault="00000000">
            <w:r>
              <w:t>0.764</w:t>
            </w:r>
          </w:p>
        </w:tc>
      </w:tr>
      <w:tr w:rsidR="001351FD" w14:paraId="33B4A8FC" w14:textId="77777777">
        <w:tc>
          <w:tcPr>
            <w:tcW w:w="3345" w:type="dxa"/>
            <w:vAlign w:val="center"/>
          </w:tcPr>
          <w:p w14:paraId="101F8EDE" w14:textId="77777777" w:rsidR="001351F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5B88DE7" w14:textId="77777777" w:rsidR="001351F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42893B0" w14:textId="77777777" w:rsidR="001351F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3B68654" w14:textId="77777777" w:rsidR="001351F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C4C119E" w14:textId="77777777" w:rsidR="001351F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4CB0B7" w14:textId="77777777" w:rsidR="001351F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2243FE9" w14:textId="77777777" w:rsidR="001351FD" w:rsidRDefault="00000000">
            <w:r>
              <w:t>0.245</w:t>
            </w:r>
          </w:p>
        </w:tc>
      </w:tr>
      <w:tr w:rsidR="001351FD" w14:paraId="0556AD5F" w14:textId="77777777">
        <w:tc>
          <w:tcPr>
            <w:tcW w:w="3345" w:type="dxa"/>
            <w:vAlign w:val="center"/>
          </w:tcPr>
          <w:p w14:paraId="34C38F22" w14:textId="77777777" w:rsidR="001351FD" w:rsidRDefault="00000000">
            <w:r>
              <w:t>粉煤灰珍珠岩混凝土空心砌块</w:t>
            </w:r>
          </w:p>
        </w:tc>
        <w:tc>
          <w:tcPr>
            <w:tcW w:w="848" w:type="dxa"/>
            <w:vAlign w:val="center"/>
          </w:tcPr>
          <w:p w14:paraId="4D56DF0C" w14:textId="77777777" w:rsidR="001351FD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8B7A514" w14:textId="77777777" w:rsidR="001351FD" w:rsidRDefault="00000000">
            <w:r>
              <w:t>0.210</w:t>
            </w:r>
          </w:p>
        </w:tc>
        <w:tc>
          <w:tcPr>
            <w:tcW w:w="1075" w:type="dxa"/>
            <w:vAlign w:val="center"/>
          </w:tcPr>
          <w:p w14:paraId="5844C250" w14:textId="77777777" w:rsidR="001351FD" w:rsidRDefault="00000000">
            <w:r>
              <w:t>4.300</w:t>
            </w:r>
          </w:p>
        </w:tc>
        <w:tc>
          <w:tcPr>
            <w:tcW w:w="848" w:type="dxa"/>
            <w:vAlign w:val="center"/>
          </w:tcPr>
          <w:p w14:paraId="60DF4CEE" w14:textId="77777777" w:rsidR="001351FD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71972671" w14:textId="77777777" w:rsidR="001351FD" w:rsidRDefault="00000000">
            <w:r>
              <w:t>0.762</w:t>
            </w:r>
          </w:p>
        </w:tc>
        <w:tc>
          <w:tcPr>
            <w:tcW w:w="1064" w:type="dxa"/>
            <w:vAlign w:val="center"/>
          </w:tcPr>
          <w:p w14:paraId="4EAAB10A" w14:textId="77777777" w:rsidR="001351FD" w:rsidRDefault="00000000">
            <w:r>
              <w:t>4.095</w:t>
            </w:r>
          </w:p>
        </w:tc>
      </w:tr>
      <w:tr w:rsidR="001351FD" w14:paraId="2E7323EC" w14:textId="77777777">
        <w:tc>
          <w:tcPr>
            <w:tcW w:w="3345" w:type="dxa"/>
            <w:vAlign w:val="center"/>
          </w:tcPr>
          <w:p w14:paraId="6945B5BB" w14:textId="77777777" w:rsidR="001351F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59A4D2" w14:textId="77777777" w:rsidR="001351FD" w:rsidRDefault="00000000">
            <w:r>
              <w:t>330</w:t>
            </w:r>
          </w:p>
        </w:tc>
        <w:tc>
          <w:tcPr>
            <w:tcW w:w="1075" w:type="dxa"/>
            <w:vAlign w:val="center"/>
          </w:tcPr>
          <w:p w14:paraId="3414D69E" w14:textId="77777777" w:rsidR="001351F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E7A4C6F" w14:textId="77777777" w:rsidR="001351F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4D2FA6A" w14:textId="77777777" w:rsidR="001351F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CDDA846" w14:textId="77777777" w:rsidR="001351FD" w:rsidRDefault="00000000">
            <w:r>
              <w:t>3.492</w:t>
            </w:r>
          </w:p>
        </w:tc>
        <w:tc>
          <w:tcPr>
            <w:tcW w:w="1064" w:type="dxa"/>
            <w:vAlign w:val="center"/>
          </w:tcPr>
          <w:p w14:paraId="1E8D5142" w14:textId="77777777" w:rsidR="001351FD" w:rsidRDefault="00000000">
            <w:r>
              <w:t>5.422</w:t>
            </w:r>
          </w:p>
        </w:tc>
      </w:tr>
      <w:tr w:rsidR="001351FD" w14:paraId="1EB68708" w14:textId="77777777">
        <w:tc>
          <w:tcPr>
            <w:tcW w:w="3345" w:type="dxa"/>
            <w:shd w:val="clear" w:color="auto" w:fill="E6E6E6"/>
            <w:vAlign w:val="center"/>
          </w:tcPr>
          <w:p w14:paraId="1235F180" w14:textId="77777777" w:rsidR="001351F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A7E6A08" w14:textId="77777777" w:rsidR="001351FD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351FD" w14:paraId="56FBF872" w14:textId="77777777">
        <w:tc>
          <w:tcPr>
            <w:tcW w:w="3345" w:type="dxa"/>
            <w:shd w:val="clear" w:color="auto" w:fill="E6E6E6"/>
            <w:vAlign w:val="center"/>
          </w:tcPr>
          <w:p w14:paraId="5B66F461" w14:textId="77777777" w:rsidR="001351FD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7BA091A" w14:textId="77777777" w:rsidR="001351FD" w:rsidRDefault="00000000">
            <w:pPr>
              <w:jc w:val="center"/>
            </w:pPr>
            <w:r>
              <w:t>0.28</w:t>
            </w:r>
          </w:p>
        </w:tc>
      </w:tr>
    </w:tbl>
    <w:p w14:paraId="1B770AA1" w14:textId="77777777" w:rsidR="001351F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5109654"/>
      <w:r>
        <w:rPr>
          <w:color w:val="000000"/>
          <w:kern w:val="2"/>
          <w:szCs w:val="24"/>
        </w:rPr>
        <w:t>热桥柱构造一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351FD" w14:paraId="4EF2913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0DF7477" w14:textId="77777777" w:rsidR="001351F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83D8FD" w14:textId="77777777" w:rsidR="001351F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2840FE" w14:textId="77777777" w:rsidR="001351F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523D5F" w14:textId="77777777" w:rsidR="001351F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092AF8" w14:textId="77777777" w:rsidR="001351F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C2548B" w14:textId="77777777" w:rsidR="001351F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323A48" w14:textId="77777777" w:rsidR="001351FD" w:rsidRDefault="00000000">
            <w:pPr>
              <w:jc w:val="center"/>
            </w:pPr>
            <w:r>
              <w:t>热惰性指标</w:t>
            </w:r>
          </w:p>
        </w:tc>
      </w:tr>
      <w:tr w:rsidR="001351FD" w14:paraId="4AB8A31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AB968CF" w14:textId="77777777" w:rsidR="001351FD" w:rsidRDefault="001351F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F69CC6" w14:textId="77777777" w:rsidR="001351F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E92E06" w14:textId="77777777" w:rsidR="001351F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976AB5" w14:textId="77777777" w:rsidR="001351F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E56304" w14:textId="77777777" w:rsidR="001351F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14724F" w14:textId="77777777" w:rsidR="001351F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722315" w14:textId="77777777" w:rsidR="001351FD" w:rsidRDefault="00000000">
            <w:pPr>
              <w:jc w:val="center"/>
            </w:pPr>
            <w:r>
              <w:t>D=R*S</w:t>
            </w:r>
          </w:p>
        </w:tc>
      </w:tr>
      <w:tr w:rsidR="001351FD" w14:paraId="17EC0813" w14:textId="77777777">
        <w:tc>
          <w:tcPr>
            <w:tcW w:w="3345" w:type="dxa"/>
            <w:vAlign w:val="center"/>
          </w:tcPr>
          <w:p w14:paraId="28546CC3" w14:textId="77777777" w:rsidR="001351FD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49DD4769" w14:textId="77777777" w:rsidR="001351F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909676D" w14:textId="77777777" w:rsidR="001351F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8D1AA1A" w14:textId="77777777" w:rsidR="001351F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E775154" w14:textId="77777777" w:rsidR="001351F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77F1F5" w14:textId="77777777" w:rsidR="001351F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E8A3A50" w14:textId="77777777" w:rsidR="001351FD" w:rsidRDefault="00000000">
            <w:r>
              <w:t>0.245</w:t>
            </w:r>
          </w:p>
        </w:tc>
      </w:tr>
      <w:tr w:rsidR="001351FD" w14:paraId="593F3E85" w14:textId="77777777">
        <w:tc>
          <w:tcPr>
            <w:tcW w:w="3345" w:type="dxa"/>
            <w:vAlign w:val="center"/>
          </w:tcPr>
          <w:p w14:paraId="54FE81DD" w14:textId="77777777" w:rsidR="001351FD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2C8E7A2" w14:textId="77777777" w:rsidR="001351F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06AFE5B" w14:textId="77777777" w:rsidR="001351F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3ACADFF" w14:textId="77777777" w:rsidR="001351F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29BC74F" w14:textId="77777777" w:rsidR="001351F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D39F9F8" w14:textId="77777777" w:rsidR="001351FD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4375186" w14:textId="77777777" w:rsidR="001351FD" w:rsidRDefault="00000000">
            <w:r>
              <w:t>0.227</w:t>
            </w:r>
          </w:p>
        </w:tc>
      </w:tr>
      <w:tr w:rsidR="001351FD" w14:paraId="1BE92750" w14:textId="77777777">
        <w:tc>
          <w:tcPr>
            <w:tcW w:w="3345" w:type="dxa"/>
            <w:vAlign w:val="center"/>
          </w:tcPr>
          <w:p w14:paraId="6A4E6109" w14:textId="77777777" w:rsidR="001351F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BED859D" w14:textId="77777777" w:rsidR="001351F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2BAEBA" w14:textId="77777777" w:rsidR="001351F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0DAF57B" w14:textId="77777777" w:rsidR="001351F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B083658" w14:textId="77777777" w:rsidR="001351F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198C75" w14:textId="77777777" w:rsidR="001351F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02E5113" w14:textId="77777777" w:rsidR="001351FD" w:rsidRDefault="00000000">
            <w:r>
              <w:t>0.245</w:t>
            </w:r>
          </w:p>
        </w:tc>
      </w:tr>
      <w:tr w:rsidR="001351FD" w14:paraId="446B1E63" w14:textId="77777777">
        <w:tc>
          <w:tcPr>
            <w:tcW w:w="3345" w:type="dxa"/>
            <w:vAlign w:val="center"/>
          </w:tcPr>
          <w:p w14:paraId="5A95E0A2" w14:textId="77777777" w:rsidR="001351F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2D78603" w14:textId="77777777" w:rsidR="001351FD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13CEECA" w14:textId="77777777" w:rsidR="001351F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9A1A315" w14:textId="77777777" w:rsidR="001351F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8FA4574" w14:textId="77777777" w:rsidR="001351F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47517A" w14:textId="77777777" w:rsidR="001351FD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F0D8318" w14:textId="77777777" w:rsidR="001351FD" w:rsidRDefault="00000000">
            <w:r>
              <w:t>1.977</w:t>
            </w:r>
          </w:p>
        </w:tc>
      </w:tr>
      <w:tr w:rsidR="001351FD" w14:paraId="2914A814" w14:textId="77777777">
        <w:tc>
          <w:tcPr>
            <w:tcW w:w="3345" w:type="dxa"/>
            <w:vAlign w:val="center"/>
          </w:tcPr>
          <w:p w14:paraId="5C79A0BE" w14:textId="77777777" w:rsidR="001351F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1187EA0" w14:textId="77777777" w:rsidR="001351F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3BEA5A7" w14:textId="77777777" w:rsidR="001351FD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3E5D63B" w14:textId="77777777" w:rsidR="001351F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35851C0" w14:textId="77777777" w:rsidR="001351F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45150F" w14:textId="77777777" w:rsidR="001351FD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B459FEA" w14:textId="77777777" w:rsidR="001351FD" w:rsidRDefault="00000000">
            <w:r>
              <w:t>0.249</w:t>
            </w:r>
          </w:p>
        </w:tc>
      </w:tr>
      <w:tr w:rsidR="001351FD" w14:paraId="08817D5C" w14:textId="77777777">
        <w:tc>
          <w:tcPr>
            <w:tcW w:w="3345" w:type="dxa"/>
            <w:vAlign w:val="center"/>
          </w:tcPr>
          <w:p w14:paraId="1880D977" w14:textId="77777777" w:rsidR="001351F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22367AC" w14:textId="77777777" w:rsidR="001351FD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434D093A" w14:textId="77777777" w:rsidR="001351F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D67C471" w14:textId="77777777" w:rsidR="001351F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0E8231B" w14:textId="77777777" w:rsidR="001351F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497869F" w14:textId="77777777" w:rsidR="001351FD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34144400" w14:textId="77777777" w:rsidR="001351FD" w:rsidRDefault="00000000">
            <w:r>
              <w:t>2.941</w:t>
            </w:r>
          </w:p>
        </w:tc>
      </w:tr>
      <w:tr w:rsidR="001351FD" w14:paraId="5E250C30" w14:textId="77777777">
        <w:tc>
          <w:tcPr>
            <w:tcW w:w="3345" w:type="dxa"/>
            <w:shd w:val="clear" w:color="auto" w:fill="E6E6E6"/>
            <w:vAlign w:val="center"/>
          </w:tcPr>
          <w:p w14:paraId="6AB2DF3A" w14:textId="77777777" w:rsidR="001351F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B2AA5BC" w14:textId="77777777" w:rsidR="001351FD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351FD" w14:paraId="02967044" w14:textId="77777777">
        <w:tc>
          <w:tcPr>
            <w:tcW w:w="3345" w:type="dxa"/>
            <w:shd w:val="clear" w:color="auto" w:fill="E6E6E6"/>
            <w:vAlign w:val="center"/>
          </w:tcPr>
          <w:p w14:paraId="4E51870C" w14:textId="77777777" w:rsidR="001351FD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8B6A9A2" w14:textId="77777777" w:rsidR="001351FD" w:rsidRDefault="00000000">
            <w:pPr>
              <w:jc w:val="center"/>
            </w:pPr>
            <w:r>
              <w:t>1.13</w:t>
            </w:r>
          </w:p>
        </w:tc>
      </w:tr>
    </w:tbl>
    <w:p w14:paraId="605D8DF5" w14:textId="77777777" w:rsidR="001351FD" w:rsidRDefault="00000000">
      <w:pPr>
        <w:pStyle w:val="2"/>
        <w:widowControl w:val="0"/>
        <w:rPr>
          <w:kern w:val="2"/>
        </w:rPr>
      </w:pPr>
      <w:bookmarkStart w:id="51" w:name="_Toc155109655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1"/>
    </w:p>
    <w:p w14:paraId="001BE520" w14:textId="77777777" w:rsidR="00000000" w:rsidRDefault="00000000" w:rsidP="00043487">
      <w:pPr>
        <w:jc w:val="center"/>
        <w:rPr>
          <w:szCs w:val="21"/>
          <w:lang w:val="en-US"/>
        </w:rPr>
      </w:pPr>
      <w:bookmarkStart w:id="52" w:name="公建2015外墙K修正系数表"/>
      <w:r>
        <w:rPr>
          <w:noProof/>
          <w:szCs w:val="21"/>
          <w:lang w:val="en-US"/>
        </w:rPr>
        <w:drawing>
          <wp:inline distT="0" distB="0" distL="0" distR="0" wp14:anchorId="244058B9" wp14:editId="53986941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 w14:paraId="49319D12" w14:textId="77777777" w:rsidR="001351FD" w:rsidRDefault="001351F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6387F8" w14:textId="77777777" w:rsidR="001351FD" w:rsidRDefault="00000000">
      <w:pPr>
        <w:pStyle w:val="2"/>
        <w:widowControl w:val="0"/>
        <w:rPr>
          <w:kern w:val="2"/>
        </w:rPr>
      </w:pPr>
      <w:bookmarkStart w:id="53" w:name="_Toc155109656"/>
      <w:r>
        <w:rPr>
          <w:kern w:val="2"/>
        </w:rPr>
        <w:t>外墙平均热工特性</w:t>
      </w:r>
      <w:bookmarkEnd w:id="53"/>
    </w:p>
    <w:p w14:paraId="78640171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351FD" w14:paraId="42C4447E" w14:textId="77777777">
        <w:tc>
          <w:tcPr>
            <w:tcW w:w="2948" w:type="dxa"/>
            <w:shd w:val="clear" w:color="auto" w:fill="E6E6E6"/>
            <w:vAlign w:val="center"/>
          </w:tcPr>
          <w:p w14:paraId="2F984FC7" w14:textId="77777777" w:rsidR="001351F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139455C" w14:textId="77777777" w:rsidR="001351F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269984" w14:textId="77777777" w:rsidR="001351F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CDC0E2F" w14:textId="77777777" w:rsidR="001351F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118ED04" w14:textId="77777777" w:rsidR="001351F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497CAB" w14:textId="77777777" w:rsidR="001351F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24095EC" w14:textId="77777777" w:rsidR="001351FD" w:rsidRDefault="00000000">
            <w:pPr>
              <w:jc w:val="center"/>
            </w:pPr>
            <w:r>
              <w:t>太阳辐射吸收系数</w:t>
            </w:r>
          </w:p>
        </w:tc>
      </w:tr>
      <w:tr w:rsidR="001351FD" w14:paraId="758331F5" w14:textId="77777777">
        <w:tc>
          <w:tcPr>
            <w:tcW w:w="2948" w:type="dxa"/>
            <w:vAlign w:val="center"/>
          </w:tcPr>
          <w:p w14:paraId="7E8473BB" w14:textId="77777777" w:rsidR="001351FD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A58C498" w14:textId="77777777" w:rsidR="001351F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A7AD834" w14:textId="77777777" w:rsidR="001351FD" w:rsidRDefault="00000000">
            <w:r>
              <w:t>986.73</w:t>
            </w:r>
          </w:p>
        </w:tc>
        <w:tc>
          <w:tcPr>
            <w:tcW w:w="922" w:type="dxa"/>
            <w:vAlign w:val="center"/>
          </w:tcPr>
          <w:p w14:paraId="55C52CB0" w14:textId="77777777" w:rsidR="001351F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8504810" w14:textId="77777777" w:rsidR="001351FD" w:rsidRDefault="00000000">
            <w:r>
              <w:t>0.28</w:t>
            </w:r>
          </w:p>
        </w:tc>
        <w:tc>
          <w:tcPr>
            <w:tcW w:w="1107" w:type="dxa"/>
            <w:vAlign w:val="center"/>
          </w:tcPr>
          <w:p w14:paraId="0AE9456A" w14:textId="77777777" w:rsidR="001351FD" w:rsidRDefault="00000000">
            <w:r>
              <w:t>5.42</w:t>
            </w:r>
          </w:p>
        </w:tc>
        <w:tc>
          <w:tcPr>
            <w:tcW w:w="1107" w:type="dxa"/>
            <w:vAlign w:val="center"/>
          </w:tcPr>
          <w:p w14:paraId="32189E71" w14:textId="77777777" w:rsidR="001351FD" w:rsidRDefault="00000000">
            <w:r>
              <w:t>0.75</w:t>
            </w:r>
          </w:p>
        </w:tc>
      </w:tr>
      <w:tr w:rsidR="001351FD" w14:paraId="7B86FE3C" w14:textId="77777777">
        <w:tc>
          <w:tcPr>
            <w:tcW w:w="2948" w:type="dxa"/>
            <w:shd w:val="clear" w:color="auto" w:fill="E6E6E6"/>
            <w:vAlign w:val="center"/>
          </w:tcPr>
          <w:p w14:paraId="45208D33" w14:textId="77777777" w:rsidR="001351FD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CD5A77C" w14:textId="77777777" w:rsidR="001351FD" w:rsidRDefault="00000000">
            <w:pPr>
              <w:jc w:val="center"/>
            </w:pPr>
            <w:r>
              <w:t>0%</w:t>
            </w:r>
          </w:p>
        </w:tc>
      </w:tr>
      <w:tr w:rsidR="001351FD" w14:paraId="05265A16" w14:textId="77777777">
        <w:tc>
          <w:tcPr>
            <w:tcW w:w="2948" w:type="dxa"/>
            <w:shd w:val="clear" w:color="auto" w:fill="E6E6E6"/>
            <w:vAlign w:val="center"/>
          </w:tcPr>
          <w:p w14:paraId="04D43ADD" w14:textId="77777777" w:rsidR="001351F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CE2D586" w14:textId="77777777" w:rsidR="001351FD" w:rsidRDefault="00000000">
            <w:pPr>
              <w:jc w:val="center"/>
            </w:pPr>
            <w:r>
              <w:t>0.28 × 1.30 = 0.36</w:t>
            </w:r>
          </w:p>
        </w:tc>
      </w:tr>
    </w:tbl>
    <w:p w14:paraId="2B5AC0C1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351FD" w14:paraId="391D9395" w14:textId="77777777">
        <w:tc>
          <w:tcPr>
            <w:tcW w:w="2948" w:type="dxa"/>
            <w:shd w:val="clear" w:color="auto" w:fill="E6E6E6"/>
            <w:vAlign w:val="center"/>
          </w:tcPr>
          <w:p w14:paraId="53A17FE2" w14:textId="77777777" w:rsidR="001351F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B3DDC9" w14:textId="77777777" w:rsidR="001351F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505C50" w14:textId="77777777" w:rsidR="001351F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5F218F0" w14:textId="77777777" w:rsidR="001351F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3B3B203" w14:textId="77777777" w:rsidR="001351F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FC0FC9F" w14:textId="77777777" w:rsidR="001351F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A8504E" w14:textId="77777777" w:rsidR="001351FD" w:rsidRDefault="00000000">
            <w:pPr>
              <w:jc w:val="center"/>
            </w:pPr>
            <w:r>
              <w:t>太阳辐射吸收系数</w:t>
            </w:r>
          </w:p>
        </w:tc>
      </w:tr>
      <w:tr w:rsidR="001351FD" w14:paraId="5D018872" w14:textId="77777777">
        <w:tc>
          <w:tcPr>
            <w:tcW w:w="2948" w:type="dxa"/>
            <w:vAlign w:val="center"/>
          </w:tcPr>
          <w:p w14:paraId="3EB38D67" w14:textId="77777777" w:rsidR="001351FD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9446CD5" w14:textId="77777777" w:rsidR="001351F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10FD4A3" w14:textId="77777777" w:rsidR="001351FD" w:rsidRDefault="00000000">
            <w:r>
              <w:t>1235.08</w:t>
            </w:r>
          </w:p>
        </w:tc>
        <w:tc>
          <w:tcPr>
            <w:tcW w:w="922" w:type="dxa"/>
            <w:vAlign w:val="center"/>
          </w:tcPr>
          <w:p w14:paraId="775D3FF6" w14:textId="77777777" w:rsidR="001351F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F6BBCE6" w14:textId="77777777" w:rsidR="001351FD" w:rsidRDefault="00000000">
            <w:r>
              <w:t>0.28</w:t>
            </w:r>
          </w:p>
        </w:tc>
        <w:tc>
          <w:tcPr>
            <w:tcW w:w="1107" w:type="dxa"/>
            <w:vAlign w:val="center"/>
          </w:tcPr>
          <w:p w14:paraId="733A9932" w14:textId="77777777" w:rsidR="001351FD" w:rsidRDefault="00000000">
            <w:r>
              <w:t>5.42</w:t>
            </w:r>
          </w:p>
        </w:tc>
        <w:tc>
          <w:tcPr>
            <w:tcW w:w="1107" w:type="dxa"/>
            <w:vAlign w:val="center"/>
          </w:tcPr>
          <w:p w14:paraId="2A14049B" w14:textId="77777777" w:rsidR="001351FD" w:rsidRDefault="00000000">
            <w:r>
              <w:t>0.75</w:t>
            </w:r>
          </w:p>
        </w:tc>
      </w:tr>
      <w:tr w:rsidR="001351FD" w14:paraId="6615D527" w14:textId="77777777">
        <w:tc>
          <w:tcPr>
            <w:tcW w:w="2948" w:type="dxa"/>
            <w:shd w:val="clear" w:color="auto" w:fill="E6E6E6"/>
            <w:vAlign w:val="center"/>
          </w:tcPr>
          <w:p w14:paraId="1EDC6AF6" w14:textId="77777777" w:rsidR="001351FD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9002847" w14:textId="77777777" w:rsidR="001351FD" w:rsidRDefault="00000000">
            <w:pPr>
              <w:jc w:val="center"/>
            </w:pPr>
            <w:r>
              <w:t>0%</w:t>
            </w:r>
          </w:p>
        </w:tc>
      </w:tr>
      <w:tr w:rsidR="001351FD" w14:paraId="6FA934B9" w14:textId="77777777">
        <w:tc>
          <w:tcPr>
            <w:tcW w:w="2948" w:type="dxa"/>
            <w:shd w:val="clear" w:color="auto" w:fill="E6E6E6"/>
            <w:vAlign w:val="center"/>
          </w:tcPr>
          <w:p w14:paraId="6E9F1D32" w14:textId="77777777" w:rsidR="001351F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92FF3CF" w14:textId="77777777" w:rsidR="001351FD" w:rsidRDefault="00000000">
            <w:pPr>
              <w:jc w:val="center"/>
            </w:pPr>
            <w:r>
              <w:t>0.28 × 1.30 = 0.36</w:t>
            </w:r>
          </w:p>
        </w:tc>
      </w:tr>
    </w:tbl>
    <w:p w14:paraId="495885F5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351FD" w14:paraId="08723D0B" w14:textId="77777777">
        <w:tc>
          <w:tcPr>
            <w:tcW w:w="2948" w:type="dxa"/>
            <w:shd w:val="clear" w:color="auto" w:fill="E6E6E6"/>
            <w:vAlign w:val="center"/>
          </w:tcPr>
          <w:p w14:paraId="6417DF71" w14:textId="77777777" w:rsidR="001351F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2E3F148" w14:textId="77777777" w:rsidR="001351F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AC1AF7" w14:textId="77777777" w:rsidR="001351F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E935E55" w14:textId="77777777" w:rsidR="001351F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696C351" w14:textId="77777777" w:rsidR="001351F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0CFA522" w14:textId="77777777" w:rsidR="001351F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FEF7B9" w14:textId="77777777" w:rsidR="001351FD" w:rsidRDefault="00000000">
            <w:pPr>
              <w:jc w:val="center"/>
            </w:pPr>
            <w:r>
              <w:t>太阳辐射吸收系数</w:t>
            </w:r>
          </w:p>
        </w:tc>
      </w:tr>
      <w:tr w:rsidR="001351FD" w14:paraId="2B9435DE" w14:textId="77777777">
        <w:tc>
          <w:tcPr>
            <w:tcW w:w="2948" w:type="dxa"/>
            <w:vAlign w:val="center"/>
          </w:tcPr>
          <w:p w14:paraId="219C7164" w14:textId="77777777" w:rsidR="001351FD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9B6CB1E" w14:textId="77777777" w:rsidR="001351F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49B03CE" w14:textId="77777777" w:rsidR="001351FD" w:rsidRDefault="00000000">
            <w:r>
              <w:t>1306.67</w:t>
            </w:r>
          </w:p>
        </w:tc>
        <w:tc>
          <w:tcPr>
            <w:tcW w:w="922" w:type="dxa"/>
            <w:vAlign w:val="center"/>
          </w:tcPr>
          <w:p w14:paraId="09EDE1BC" w14:textId="77777777" w:rsidR="001351F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5F9B25B" w14:textId="77777777" w:rsidR="001351FD" w:rsidRDefault="00000000">
            <w:r>
              <w:t>0.28</w:t>
            </w:r>
          </w:p>
        </w:tc>
        <w:tc>
          <w:tcPr>
            <w:tcW w:w="1107" w:type="dxa"/>
            <w:vAlign w:val="center"/>
          </w:tcPr>
          <w:p w14:paraId="573C045B" w14:textId="77777777" w:rsidR="001351FD" w:rsidRDefault="00000000">
            <w:r>
              <w:t>5.42</w:t>
            </w:r>
          </w:p>
        </w:tc>
        <w:tc>
          <w:tcPr>
            <w:tcW w:w="1107" w:type="dxa"/>
            <w:vAlign w:val="center"/>
          </w:tcPr>
          <w:p w14:paraId="347FF2D9" w14:textId="77777777" w:rsidR="001351FD" w:rsidRDefault="00000000">
            <w:r>
              <w:t>0.75</w:t>
            </w:r>
          </w:p>
        </w:tc>
      </w:tr>
      <w:tr w:rsidR="001351FD" w14:paraId="42CA6437" w14:textId="77777777">
        <w:tc>
          <w:tcPr>
            <w:tcW w:w="2948" w:type="dxa"/>
            <w:shd w:val="clear" w:color="auto" w:fill="E6E6E6"/>
            <w:vAlign w:val="center"/>
          </w:tcPr>
          <w:p w14:paraId="6FE3409D" w14:textId="77777777" w:rsidR="001351FD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C32C55C" w14:textId="77777777" w:rsidR="001351FD" w:rsidRDefault="00000000">
            <w:pPr>
              <w:jc w:val="center"/>
            </w:pPr>
            <w:r>
              <w:t>0%</w:t>
            </w:r>
          </w:p>
        </w:tc>
      </w:tr>
      <w:tr w:rsidR="001351FD" w14:paraId="013C8493" w14:textId="77777777">
        <w:tc>
          <w:tcPr>
            <w:tcW w:w="2948" w:type="dxa"/>
            <w:shd w:val="clear" w:color="auto" w:fill="E6E6E6"/>
            <w:vAlign w:val="center"/>
          </w:tcPr>
          <w:p w14:paraId="69736D51" w14:textId="77777777" w:rsidR="001351F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C35A661" w14:textId="77777777" w:rsidR="001351FD" w:rsidRDefault="00000000">
            <w:pPr>
              <w:jc w:val="center"/>
            </w:pPr>
            <w:r>
              <w:t>0.28 × 1.30 = 0.36</w:t>
            </w:r>
          </w:p>
        </w:tc>
      </w:tr>
    </w:tbl>
    <w:p w14:paraId="09B6AAC3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351FD" w14:paraId="1A027DA1" w14:textId="77777777">
        <w:tc>
          <w:tcPr>
            <w:tcW w:w="2948" w:type="dxa"/>
            <w:shd w:val="clear" w:color="auto" w:fill="E6E6E6"/>
            <w:vAlign w:val="center"/>
          </w:tcPr>
          <w:p w14:paraId="3FC1A686" w14:textId="77777777" w:rsidR="001351F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31E440E" w14:textId="77777777" w:rsidR="001351F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256EF4" w14:textId="77777777" w:rsidR="001351F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61E6461" w14:textId="77777777" w:rsidR="001351F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6FDB0A1" w14:textId="77777777" w:rsidR="001351F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6E170E" w14:textId="77777777" w:rsidR="001351F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777CFC" w14:textId="77777777" w:rsidR="001351FD" w:rsidRDefault="00000000">
            <w:pPr>
              <w:jc w:val="center"/>
            </w:pPr>
            <w:r>
              <w:t>太阳辐射吸收系数</w:t>
            </w:r>
          </w:p>
        </w:tc>
      </w:tr>
      <w:tr w:rsidR="001351FD" w14:paraId="242B93FA" w14:textId="77777777">
        <w:tc>
          <w:tcPr>
            <w:tcW w:w="2948" w:type="dxa"/>
            <w:vAlign w:val="center"/>
          </w:tcPr>
          <w:p w14:paraId="6C9A5829" w14:textId="77777777" w:rsidR="001351FD" w:rsidRDefault="00000000">
            <w:r>
              <w:lastRenderedPageBreak/>
              <w:t>外墙构造一</w:t>
            </w:r>
          </w:p>
        </w:tc>
        <w:tc>
          <w:tcPr>
            <w:tcW w:w="950" w:type="dxa"/>
            <w:vAlign w:val="center"/>
          </w:tcPr>
          <w:p w14:paraId="78351274" w14:textId="77777777" w:rsidR="001351F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711EC32" w14:textId="77777777" w:rsidR="001351FD" w:rsidRDefault="00000000">
            <w:r>
              <w:t>1405.15</w:t>
            </w:r>
          </w:p>
        </w:tc>
        <w:tc>
          <w:tcPr>
            <w:tcW w:w="922" w:type="dxa"/>
            <w:vAlign w:val="center"/>
          </w:tcPr>
          <w:p w14:paraId="759EFDF9" w14:textId="77777777" w:rsidR="001351F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F82220E" w14:textId="77777777" w:rsidR="001351FD" w:rsidRDefault="00000000">
            <w:r>
              <w:t>0.28</w:t>
            </w:r>
          </w:p>
        </w:tc>
        <w:tc>
          <w:tcPr>
            <w:tcW w:w="1107" w:type="dxa"/>
            <w:vAlign w:val="center"/>
          </w:tcPr>
          <w:p w14:paraId="6E6162CD" w14:textId="77777777" w:rsidR="001351FD" w:rsidRDefault="00000000">
            <w:r>
              <w:t>5.42</w:t>
            </w:r>
          </w:p>
        </w:tc>
        <w:tc>
          <w:tcPr>
            <w:tcW w:w="1107" w:type="dxa"/>
            <w:vAlign w:val="center"/>
          </w:tcPr>
          <w:p w14:paraId="29184C15" w14:textId="77777777" w:rsidR="001351FD" w:rsidRDefault="00000000">
            <w:r>
              <w:t>0.75</w:t>
            </w:r>
          </w:p>
        </w:tc>
      </w:tr>
      <w:tr w:rsidR="001351FD" w14:paraId="1695B0AC" w14:textId="77777777">
        <w:tc>
          <w:tcPr>
            <w:tcW w:w="2948" w:type="dxa"/>
            <w:shd w:val="clear" w:color="auto" w:fill="E6E6E6"/>
            <w:vAlign w:val="center"/>
          </w:tcPr>
          <w:p w14:paraId="36D8A933" w14:textId="77777777" w:rsidR="001351FD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30DFD907" w14:textId="77777777" w:rsidR="001351FD" w:rsidRDefault="00000000">
            <w:pPr>
              <w:jc w:val="center"/>
            </w:pPr>
            <w:r>
              <w:t>0%</w:t>
            </w:r>
          </w:p>
        </w:tc>
      </w:tr>
      <w:tr w:rsidR="001351FD" w14:paraId="73A3A784" w14:textId="77777777">
        <w:tc>
          <w:tcPr>
            <w:tcW w:w="2948" w:type="dxa"/>
            <w:shd w:val="clear" w:color="auto" w:fill="E6E6E6"/>
            <w:vAlign w:val="center"/>
          </w:tcPr>
          <w:p w14:paraId="07A762C5" w14:textId="77777777" w:rsidR="001351F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B84E074" w14:textId="77777777" w:rsidR="001351FD" w:rsidRDefault="00000000">
            <w:pPr>
              <w:jc w:val="center"/>
            </w:pPr>
            <w:r>
              <w:t>0.28 × 1.30 = 0.36</w:t>
            </w:r>
          </w:p>
        </w:tc>
      </w:tr>
    </w:tbl>
    <w:p w14:paraId="685E69F0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351FD" w14:paraId="6EE64730" w14:textId="77777777">
        <w:tc>
          <w:tcPr>
            <w:tcW w:w="2948" w:type="dxa"/>
            <w:shd w:val="clear" w:color="auto" w:fill="E6E6E6"/>
            <w:vAlign w:val="center"/>
          </w:tcPr>
          <w:p w14:paraId="0913071D" w14:textId="77777777" w:rsidR="001351F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A049EBB" w14:textId="77777777" w:rsidR="001351F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4A3271" w14:textId="77777777" w:rsidR="001351F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F7DEFF7" w14:textId="77777777" w:rsidR="001351F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D6BCB8A" w14:textId="77777777" w:rsidR="001351F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6C7428" w14:textId="77777777" w:rsidR="001351F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B0E24B" w14:textId="77777777" w:rsidR="001351FD" w:rsidRDefault="00000000">
            <w:pPr>
              <w:jc w:val="center"/>
            </w:pPr>
            <w:r>
              <w:t>太阳辐射吸收系数</w:t>
            </w:r>
          </w:p>
        </w:tc>
      </w:tr>
      <w:tr w:rsidR="001351FD" w14:paraId="55AF1A8F" w14:textId="77777777">
        <w:tc>
          <w:tcPr>
            <w:tcW w:w="2948" w:type="dxa"/>
            <w:vAlign w:val="center"/>
          </w:tcPr>
          <w:p w14:paraId="1345E4AA" w14:textId="77777777" w:rsidR="001351FD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B621AB5" w14:textId="77777777" w:rsidR="001351F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DA7807F" w14:textId="77777777" w:rsidR="001351FD" w:rsidRDefault="00000000">
            <w:r>
              <w:t>4933.63</w:t>
            </w:r>
          </w:p>
        </w:tc>
        <w:tc>
          <w:tcPr>
            <w:tcW w:w="922" w:type="dxa"/>
            <w:vAlign w:val="center"/>
          </w:tcPr>
          <w:p w14:paraId="1DF973F6" w14:textId="77777777" w:rsidR="001351F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5E26688" w14:textId="77777777" w:rsidR="001351FD" w:rsidRDefault="00000000">
            <w:r>
              <w:t>0.28</w:t>
            </w:r>
          </w:p>
        </w:tc>
        <w:tc>
          <w:tcPr>
            <w:tcW w:w="1107" w:type="dxa"/>
            <w:vAlign w:val="center"/>
          </w:tcPr>
          <w:p w14:paraId="598431CB" w14:textId="77777777" w:rsidR="001351FD" w:rsidRDefault="00000000">
            <w:r>
              <w:t>5.42</w:t>
            </w:r>
          </w:p>
        </w:tc>
        <w:tc>
          <w:tcPr>
            <w:tcW w:w="1107" w:type="dxa"/>
            <w:vAlign w:val="center"/>
          </w:tcPr>
          <w:p w14:paraId="3F77100A" w14:textId="77777777" w:rsidR="001351FD" w:rsidRDefault="00000000">
            <w:r>
              <w:t>0.75</w:t>
            </w:r>
          </w:p>
        </w:tc>
      </w:tr>
      <w:tr w:rsidR="001351FD" w14:paraId="25683A9D" w14:textId="77777777">
        <w:tc>
          <w:tcPr>
            <w:tcW w:w="2948" w:type="dxa"/>
            <w:shd w:val="clear" w:color="auto" w:fill="E6E6E6"/>
            <w:vAlign w:val="center"/>
          </w:tcPr>
          <w:p w14:paraId="399AD25E" w14:textId="77777777" w:rsidR="001351FD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38521A4" w14:textId="77777777" w:rsidR="001351FD" w:rsidRDefault="00000000">
            <w:pPr>
              <w:jc w:val="center"/>
            </w:pPr>
            <w:r>
              <w:t>0%</w:t>
            </w:r>
          </w:p>
        </w:tc>
      </w:tr>
      <w:tr w:rsidR="001351FD" w14:paraId="265C0654" w14:textId="77777777">
        <w:tc>
          <w:tcPr>
            <w:tcW w:w="2948" w:type="dxa"/>
            <w:shd w:val="clear" w:color="auto" w:fill="E6E6E6"/>
            <w:vAlign w:val="center"/>
          </w:tcPr>
          <w:p w14:paraId="2A9D6F0E" w14:textId="77777777" w:rsidR="001351F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4BA33A4" w14:textId="77777777" w:rsidR="001351FD" w:rsidRDefault="00000000">
            <w:pPr>
              <w:jc w:val="center"/>
            </w:pPr>
            <w:r>
              <w:t>0.28 × 1.30 = 0.36</w:t>
            </w:r>
          </w:p>
        </w:tc>
      </w:tr>
      <w:tr w:rsidR="001351FD" w14:paraId="55E94DEE" w14:textId="77777777">
        <w:tc>
          <w:tcPr>
            <w:tcW w:w="2948" w:type="dxa"/>
            <w:shd w:val="clear" w:color="auto" w:fill="E6E6E6"/>
            <w:vAlign w:val="center"/>
          </w:tcPr>
          <w:p w14:paraId="336B7FC9" w14:textId="77777777" w:rsidR="001351FD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3E120F7F" w14:textId="77777777" w:rsidR="001351FD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1351FD" w14:paraId="5A27C17F" w14:textId="77777777">
        <w:tc>
          <w:tcPr>
            <w:tcW w:w="2948" w:type="dxa"/>
            <w:shd w:val="clear" w:color="auto" w:fill="E6E6E6"/>
            <w:vAlign w:val="center"/>
          </w:tcPr>
          <w:p w14:paraId="725F98A5" w14:textId="77777777" w:rsidR="001351FD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586FF570" w14:textId="77777777" w:rsidR="001351FD" w:rsidRDefault="00000000">
            <w:r>
              <w:t>K≤0.37,S≤0.30</w:t>
            </w:r>
            <w:r>
              <w:t>或</w:t>
            </w:r>
            <w:r>
              <w:t>K≤0.32,0.30&lt;S≤0.50</w:t>
            </w:r>
          </w:p>
        </w:tc>
      </w:tr>
      <w:tr w:rsidR="001351FD" w14:paraId="54373658" w14:textId="77777777">
        <w:tc>
          <w:tcPr>
            <w:tcW w:w="2948" w:type="dxa"/>
            <w:shd w:val="clear" w:color="auto" w:fill="E6E6E6"/>
            <w:vAlign w:val="center"/>
          </w:tcPr>
          <w:p w14:paraId="42370FFC" w14:textId="77777777" w:rsidR="001351FD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556D1122" w14:textId="77777777" w:rsidR="001351FD" w:rsidRDefault="00000000">
            <w:r>
              <w:t>满足</w:t>
            </w:r>
          </w:p>
        </w:tc>
      </w:tr>
    </w:tbl>
    <w:p w14:paraId="652CA482" w14:textId="77777777" w:rsidR="001351FD" w:rsidRDefault="001351F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B0078F" w14:textId="77777777" w:rsidR="001351F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4" w:name="_Toc155109657"/>
      <w:r>
        <w:rPr>
          <w:color w:val="000000"/>
          <w:kern w:val="2"/>
          <w:szCs w:val="24"/>
        </w:rPr>
        <w:t>外窗热工</w:t>
      </w:r>
      <w:bookmarkEnd w:id="54"/>
    </w:p>
    <w:p w14:paraId="081EEE37" w14:textId="77777777" w:rsidR="001351FD" w:rsidRDefault="00000000">
      <w:pPr>
        <w:pStyle w:val="2"/>
        <w:widowControl w:val="0"/>
        <w:rPr>
          <w:kern w:val="2"/>
        </w:rPr>
      </w:pPr>
      <w:bookmarkStart w:id="55" w:name="_Toc155109658"/>
      <w:r>
        <w:rPr>
          <w:kern w:val="2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1351FD" w14:paraId="6FFA9CCB" w14:textId="77777777">
        <w:tc>
          <w:tcPr>
            <w:tcW w:w="905" w:type="dxa"/>
            <w:shd w:val="clear" w:color="auto" w:fill="E6E6E6"/>
            <w:vAlign w:val="center"/>
          </w:tcPr>
          <w:p w14:paraId="25A571CC" w14:textId="77777777" w:rsidR="001351FD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70B7354" w14:textId="77777777" w:rsidR="001351FD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D543DA5" w14:textId="77777777" w:rsidR="001351FD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3CDE4DE" w14:textId="77777777" w:rsidR="001351FD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CD1F14B" w14:textId="77777777" w:rsidR="001351FD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D227927" w14:textId="77777777" w:rsidR="001351FD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E8E9BC4" w14:textId="77777777" w:rsidR="001351FD" w:rsidRDefault="00000000">
            <w:pPr>
              <w:jc w:val="center"/>
            </w:pPr>
            <w:r>
              <w:t>备注</w:t>
            </w:r>
          </w:p>
        </w:tc>
      </w:tr>
      <w:tr w:rsidR="001351FD" w14:paraId="08415D1C" w14:textId="77777777">
        <w:tc>
          <w:tcPr>
            <w:tcW w:w="905" w:type="dxa"/>
            <w:vAlign w:val="center"/>
          </w:tcPr>
          <w:p w14:paraId="7C5E1BD7" w14:textId="77777777" w:rsidR="001351FD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415F104D" w14:textId="77777777" w:rsidR="001351FD" w:rsidRDefault="00000000">
            <w:r>
              <w:t>塑料</w:t>
            </w:r>
            <w:r>
              <w:t>+6Low-E+12A+6mm</w:t>
            </w:r>
            <w:r>
              <w:t>白透中空玻璃</w:t>
            </w:r>
          </w:p>
        </w:tc>
        <w:tc>
          <w:tcPr>
            <w:tcW w:w="826" w:type="dxa"/>
            <w:vAlign w:val="center"/>
          </w:tcPr>
          <w:p w14:paraId="770123ED" w14:textId="77777777" w:rsidR="001351FD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1CC1FA8" w14:textId="77777777" w:rsidR="001351FD" w:rsidRDefault="00000000">
            <w:r>
              <w:t>1.90</w:t>
            </w:r>
          </w:p>
        </w:tc>
        <w:tc>
          <w:tcPr>
            <w:tcW w:w="956" w:type="dxa"/>
            <w:vAlign w:val="center"/>
          </w:tcPr>
          <w:p w14:paraId="0EE71A85" w14:textId="77777777" w:rsidR="001351FD" w:rsidRDefault="00000000">
            <w:r>
              <w:t>0.27</w:t>
            </w:r>
          </w:p>
        </w:tc>
        <w:tc>
          <w:tcPr>
            <w:tcW w:w="956" w:type="dxa"/>
            <w:vAlign w:val="center"/>
          </w:tcPr>
          <w:p w14:paraId="52F1136B" w14:textId="77777777" w:rsidR="001351FD" w:rsidRDefault="00000000">
            <w:r>
              <w:t>0.190</w:t>
            </w:r>
          </w:p>
        </w:tc>
        <w:tc>
          <w:tcPr>
            <w:tcW w:w="2988" w:type="dxa"/>
            <w:vAlign w:val="center"/>
          </w:tcPr>
          <w:p w14:paraId="0582DC12" w14:textId="77777777" w:rsidR="001351FD" w:rsidRDefault="001351FD"/>
        </w:tc>
      </w:tr>
    </w:tbl>
    <w:p w14:paraId="4E9DA1FC" w14:textId="77777777" w:rsidR="001351FD" w:rsidRDefault="00000000">
      <w:pPr>
        <w:pStyle w:val="2"/>
        <w:widowControl w:val="0"/>
        <w:rPr>
          <w:kern w:val="2"/>
        </w:rPr>
      </w:pPr>
      <w:bookmarkStart w:id="56" w:name="_Toc155109659"/>
      <w:r>
        <w:rPr>
          <w:kern w:val="2"/>
        </w:rPr>
        <w:t>平均传热系数</w:t>
      </w:r>
      <w:bookmarkEnd w:id="56"/>
    </w:p>
    <w:p w14:paraId="105C1DD6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8F153B0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351FD" w14:paraId="731403D2" w14:textId="77777777">
        <w:tc>
          <w:tcPr>
            <w:tcW w:w="1013" w:type="dxa"/>
            <w:shd w:val="clear" w:color="auto" w:fill="E6E6E6"/>
            <w:vAlign w:val="center"/>
          </w:tcPr>
          <w:p w14:paraId="1D246294" w14:textId="77777777" w:rsidR="001351F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E680DD" w14:textId="77777777" w:rsidR="001351F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EA6180" w14:textId="77777777" w:rsidR="001351F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AB1C5B" w14:textId="77777777" w:rsidR="001351F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6B9305" w14:textId="77777777" w:rsidR="001351F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F40275" w14:textId="77777777" w:rsidR="001351F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0EFB99" w14:textId="77777777" w:rsidR="001351F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D70628" w14:textId="77777777" w:rsidR="001351FD" w:rsidRDefault="00000000">
            <w:pPr>
              <w:jc w:val="center"/>
            </w:pPr>
            <w:r>
              <w:t>传热系数</w:t>
            </w:r>
          </w:p>
        </w:tc>
      </w:tr>
      <w:tr w:rsidR="001351FD" w14:paraId="27CBE1DD" w14:textId="77777777">
        <w:tc>
          <w:tcPr>
            <w:tcW w:w="1013" w:type="dxa"/>
            <w:vAlign w:val="center"/>
          </w:tcPr>
          <w:p w14:paraId="61E38094" w14:textId="77777777" w:rsidR="001351F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C8A02E" w14:textId="77777777" w:rsidR="001351FD" w:rsidRDefault="00000000">
            <w:r>
              <w:t>C2430</w:t>
            </w:r>
          </w:p>
        </w:tc>
        <w:tc>
          <w:tcPr>
            <w:tcW w:w="1188" w:type="dxa"/>
            <w:vAlign w:val="center"/>
          </w:tcPr>
          <w:p w14:paraId="7EB5EC8F" w14:textId="77777777" w:rsidR="001351FD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244120DD" w14:textId="77777777" w:rsidR="001351FD" w:rsidRDefault="00000000">
            <w:r>
              <w:t>47</w:t>
            </w:r>
          </w:p>
        </w:tc>
        <w:tc>
          <w:tcPr>
            <w:tcW w:w="1188" w:type="dxa"/>
            <w:vAlign w:val="center"/>
          </w:tcPr>
          <w:p w14:paraId="71967BF3" w14:textId="77777777" w:rsidR="001351FD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351E05ED" w14:textId="77777777" w:rsidR="001351FD" w:rsidRDefault="00000000">
            <w:r>
              <w:t>338.400</w:t>
            </w:r>
          </w:p>
        </w:tc>
        <w:tc>
          <w:tcPr>
            <w:tcW w:w="1188" w:type="dxa"/>
            <w:vAlign w:val="center"/>
          </w:tcPr>
          <w:p w14:paraId="5BD61742" w14:textId="77777777" w:rsidR="001351F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4727BA" w14:textId="77777777" w:rsidR="001351FD" w:rsidRDefault="00000000">
            <w:r>
              <w:t>1.900</w:t>
            </w:r>
          </w:p>
        </w:tc>
      </w:tr>
      <w:tr w:rsidR="001351FD" w14:paraId="7A299197" w14:textId="77777777">
        <w:tc>
          <w:tcPr>
            <w:tcW w:w="1013" w:type="dxa"/>
            <w:vAlign w:val="center"/>
          </w:tcPr>
          <w:p w14:paraId="53A4A636" w14:textId="77777777" w:rsidR="001351F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E895808" w14:textId="77777777" w:rsidR="001351FD" w:rsidRDefault="00000000">
            <w:r>
              <w:t>C6030</w:t>
            </w:r>
          </w:p>
        </w:tc>
        <w:tc>
          <w:tcPr>
            <w:tcW w:w="1188" w:type="dxa"/>
            <w:vAlign w:val="center"/>
          </w:tcPr>
          <w:p w14:paraId="260312C2" w14:textId="77777777" w:rsidR="001351FD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5EF36D06" w14:textId="77777777" w:rsidR="001351F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BAA6322" w14:textId="77777777" w:rsidR="001351FD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12A9F508" w14:textId="77777777" w:rsidR="001351FD" w:rsidRDefault="00000000">
            <w:r>
              <w:t>90.000</w:t>
            </w:r>
          </w:p>
        </w:tc>
        <w:tc>
          <w:tcPr>
            <w:tcW w:w="1188" w:type="dxa"/>
            <w:vAlign w:val="center"/>
          </w:tcPr>
          <w:p w14:paraId="1D29FA0B" w14:textId="77777777" w:rsidR="001351F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E6A2C12" w14:textId="77777777" w:rsidR="001351FD" w:rsidRDefault="00000000">
            <w:r>
              <w:t>1.900</w:t>
            </w:r>
          </w:p>
        </w:tc>
      </w:tr>
      <w:tr w:rsidR="001351FD" w14:paraId="2294973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7C35328" w14:textId="77777777" w:rsidR="001351F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B59DE68" w14:textId="77777777" w:rsidR="001351FD" w:rsidRDefault="00000000">
            <w:r>
              <w:t>428.400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1B5EA17" w14:textId="77777777" w:rsidR="001351F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AE23193" w14:textId="77777777" w:rsidR="001351FD" w:rsidRDefault="00000000">
            <w:r>
              <w:t>1.900</w:t>
            </w:r>
          </w:p>
        </w:tc>
      </w:tr>
    </w:tbl>
    <w:p w14:paraId="397AD9E6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906251F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351FD" w14:paraId="02CFBAD2" w14:textId="77777777">
        <w:tc>
          <w:tcPr>
            <w:tcW w:w="1013" w:type="dxa"/>
            <w:shd w:val="clear" w:color="auto" w:fill="E6E6E6"/>
            <w:vAlign w:val="center"/>
          </w:tcPr>
          <w:p w14:paraId="3BCAE490" w14:textId="77777777" w:rsidR="001351F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AF3B08" w14:textId="77777777" w:rsidR="001351F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789020" w14:textId="77777777" w:rsidR="001351F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3DFCF5" w14:textId="77777777" w:rsidR="001351F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1E1AF9" w14:textId="77777777" w:rsidR="001351F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FD7F5F" w14:textId="77777777" w:rsidR="001351F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0C5333" w14:textId="77777777" w:rsidR="001351F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E0B6BF" w14:textId="77777777" w:rsidR="001351FD" w:rsidRDefault="00000000">
            <w:pPr>
              <w:jc w:val="center"/>
            </w:pPr>
            <w:r>
              <w:t>传热系数</w:t>
            </w:r>
          </w:p>
        </w:tc>
      </w:tr>
      <w:tr w:rsidR="001351FD" w14:paraId="4F55D0C4" w14:textId="77777777">
        <w:tc>
          <w:tcPr>
            <w:tcW w:w="1013" w:type="dxa"/>
            <w:vAlign w:val="center"/>
          </w:tcPr>
          <w:p w14:paraId="763EC076" w14:textId="77777777" w:rsidR="001351F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6A5538" w14:textId="77777777" w:rsidR="001351FD" w:rsidRDefault="00000000">
            <w:r>
              <w:t>C2430</w:t>
            </w:r>
          </w:p>
        </w:tc>
        <w:tc>
          <w:tcPr>
            <w:tcW w:w="1188" w:type="dxa"/>
            <w:vAlign w:val="center"/>
          </w:tcPr>
          <w:p w14:paraId="6A543AE7" w14:textId="77777777" w:rsidR="001351FD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3C64AFE5" w14:textId="77777777" w:rsidR="001351FD" w:rsidRDefault="00000000">
            <w:r>
              <w:t>34</w:t>
            </w:r>
          </w:p>
        </w:tc>
        <w:tc>
          <w:tcPr>
            <w:tcW w:w="1188" w:type="dxa"/>
            <w:vAlign w:val="center"/>
          </w:tcPr>
          <w:p w14:paraId="7DBCC751" w14:textId="77777777" w:rsidR="001351FD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4E377A8B" w14:textId="77777777" w:rsidR="001351FD" w:rsidRDefault="00000000">
            <w:r>
              <w:t>244.800</w:t>
            </w:r>
          </w:p>
        </w:tc>
        <w:tc>
          <w:tcPr>
            <w:tcW w:w="1188" w:type="dxa"/>
            <w:vAlign w:val="center"/>
          </w:tcPr>
          <w:p w14:paraId="4164F3BF" w14:textId="77777777" w:rsidR="001351F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8E7CAA4" w14:textId="77777777" w:rsidR="001351FD" w:rsidRDefault="00000000">
            <w:r>
              <w:t>1.900</w:t>
            </w:r>
          </w:p>
        </w:tc>
      </w:tr>
      <w:tr w:rsidR="001351FD" w14:paraId="3079848E" w14:textId="77777777">
        <w:tc>
          <w:tcPr>
            <w:tcW w:w="1013" w:type="dxa"/>
            <w:vAlign w:val="center"/>
          </w:tcPr>
          <w:p w14:paraId="2A36CB37" w14:textId="77777777" w:rsidR="001351F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31ED8EC" w14:textId="77777777" w:rsidR="001351FD" w:rsidRDefault="00000000">
            <w:r>
              <w:t>C4530</w:t>
            </w:r>
          </w:p>
        </w:tc>
        <w:tc>
          <w:tcPr>
            <w:tcW w:w="1188" w:type="dxa"/>
            <w:vAlign w:val="center"/>
          </w:tcPr>
          <w:p w14:paraId="21748458" w14:textId="77777777" w:rsidR="001351F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E05D6B3" w14:textId="77777777" w:rsidR="001351F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10A4362" w14:textId="77777777" w:rsidR="001351FD" w:rsidRDefault="00000000">
            <w:r>
              <w:t>13.500</w:t>
            </w:r>
          </w:p>
        </w:tc>
        <w:tc>
          <w:tcPr>
            <w:tcW w:w="1188" w:type="dxa"/>
            <w:vAlign w:val="center"/>
          </w:tcPr>
          <w:p w14:paraId="51C7BC79" w14:textId="77777777" w:rsidR="001351FD" w:rsidRDefault="00000000">
            <w:r>
              <w:t>67.500</w:t>
            </w:r>
          </w:p>
        </w:tc>
        <w:tc>
          <w:tcPr>
            <w:tcW w:w="1188" w:type="dxa"/>
            <w:vAlign w:val="center"/>
          </w:tcPr>
          <w:p w14:paraId="76965ECC" w14:textId="77777777" w:rsidR="001351F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1BFA715" w14:textId="77777777" w:rsidR="001351FD" w:rsidRDefault="00000000">
            <w:r>
              <w:t>1.900</w:t>
            </w:r>
          </w:p>
        </w:tc>
      </w:tr>
      <w:tr w:rsidR="001351FD" w14:paraId="1F40081B" w14:textId="77777777">
        <w:tc>
          <w:tcPr>
            <w:tcW w:w="1013" w:type="dxa"/>
            <w:vAlign w:val="center"/>
          </w:tcPr>
          <w:p w14:paraId="40DF10B5" w14:textId="77777777" w:rsidR="001351F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890C76B" w14:textId="77777777" w:rsidR="001351FD" w:rsidRDefault="00000000">
            <w:r>
              <w:t>C6030</w:t>
            </w:r>
          </w:p>
        </w:tc>
        <w:tc>
          <w:tcPr>
            <w:tcW w:w="1188" w:type="dxa"/>
            <w:vAlign w:val="center"/>
          </w:tcPr>
          <w:p w14:paraId="753F41A3" w14:textId="77777777" w:rsidR="001351FD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16C60E64" w14:textId="77777777" w:rsidR="001351F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722D5B0" w14:textId="77777777" w:rsidR="001351FD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1E6CA618" w14:textId="77777777" w:rsidR="001351FD" w:rsidRDefault="00000000">
            <w:r>
              <w:t>72.000</w:t>
            </w:r>
          </w:p>
        </w:tc>
        <w:tc>
          <w:tcPr>
            <w:tcW w:w="1188" w:type="dxa"/>
            <w:vAlign w:val="center"/>
          </w:tcPr>
          <w:p w14:paraId="492CA270" w14:textId="77777777" w:rsidR="001351F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060739C" w14:textId="77777777" w:rsidR="001351FD" w:rsidRDefault="00000000">
            <w:r>
              <w:t>1.900</w:t>
            </w:r>
          </w:p>
        </w:tc>
      </w:tr>
      <w:tr w:rsidR="001351FD" w14:paraId="6830F8F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683C4E1" w14:textId="77777777" w:rsidR="001351F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824DA1C" w14:textId="77777777" w:rsidR="001351FD" w:rsidRDefault="00000000">
            <w:r>
              <w:t>384.300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8D02D13" w14:textId="77777777" w:rsidR="001351F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55E27FD" w14:textId="77777777" w:rsidR="001351FD" w:rsidRDefault="00000000">
            <w:r>
              <w:t>1.900</w:t>
            </w:r>
          </w:p>
        </w:tc>
      </w:tr>
    </w:tbl>
    <w:p w14:paraId="39CAFBD6" w14:textId="77777777" w:rsidR="001351FD" w:rsidRDefault="001351F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2C02C1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27280EE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351FD" w14:paraId="0A37CB18" w14:textId="77777777">
        <w:tc>
          <w:tcPr>
            <w:tcW w:w="1013" w:type="dxa"/>
            <w:shd w:val="clear" w:color="auto" w:fill="E6E6E6"/>
            <w:vAlign w:val="center"/>
          </w:tcPr>
          <w:p w14:paraId="1DC8E3A2" w14:textId="77777777" w:rsidR="001351F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D18808" w14:textId="77777777" w:rsidR="001351F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5C6E01" w14:textId="77777777" w:rsidR="001351F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F4E0B2" w14:textId="77777777" w:rsidR="001351F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5CFFAD" w14:textId="77777777" w:rsidR="001351F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C98928" w14:textId="77777777" w:rsidR="001351F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9FA05E" w14:textId="77777777" w:rsidR="001351F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D81202" w14:textId="77777777" w:rsidR="001351FD" w:rsidRDefault="00000000">
            <w:pPr>
              <w:jc w:val="center"/>
            </w:pPr>
            <w:r>
              <w:t>传热系数</w:t>
            </w:r>
          </w:p>
        </w:tc>
      </w:tr>
      <w:tr w:rsidR="001351FD" w14:paraId="27FE8B58" w14:textId="77777777">
        <w:tc>
          <w:tcPr>
            <w:tcW w:w="1013" w:type="dxa"/>
            <w:vAlign w:val="center"/>
          </w:tcPr>
          <w:p w14:paraId="19770E92" w14:textId="77777777" w:rsidR="001351F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76A905" w14:textId="77777777" w:rsidR="001351FD" w:rsidRDefault="00000000">
            <w:r>
              <w:t>C2430</w:t>
            </w:r>
          </w:p>
        </w:tc>
        <w:tc>
          <w:tcPr>
            <w:tcW w:w="1188" w:type="dxa"/>
            <w:vAlign w:val="center"/>
          </w:tcPr>
          <w:p w14:paraId="6E3EDE36" w14:textId="77777777" w:rsidR="001351FD" w:rsidRDefault="00000000">
            <w:r>
              <w:t>1,3~5</w:t>
            </w:r>
          </w:p>
        </w:tc>
        <w:tc>
          <w:tcPr>
            <w:tcW w:w="1188" w:type="dxa"/>
            <w:vAlign w:val="center"/>
          </w:tcPr>
          <w:p w14:paraId="7CDF9CB3" w14:textId="77777777" w:rsidR="001351FD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298B6C33" w14:textId="77777777" w:rsidR="001351FD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64C2AD07" w14:textId="77777777" w:rsidR="001351FD" w:rsidRDefault="00000000">
            <w:r>
              <w:t>223.200</w:t>
            </w:r>
          </w:p>
        </w:tc>
        <w:tc>
          <w:tcPr>
            <w:tcW w:w="1188" w:type="dxa"/>
            <w:vAlign w:val="center"/>
          </w:tcPr>
          <w:p w14:paraId="1B74D0D8" w14:textId="77777777" w:rsidR="001351F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B7CA623" w14:textId="77777777" w:rsidR="001351FD" w:rsidRDefault="00000000">
            <w:r>
              <w:t>1.900</w:t>
            </w:r>
          </w:p>
        </w:tc>
      </w:tr>
      <w:tr w:rsidR="001351FD" w14:paraId="20493158" w14:textId="77777777">
        <w:tc>
          <w:tcPr>
            <w:tcW w:w="1013" w:type="dxa"/>
            <w:vAlign w:val="center"/>
          </w:tcPr>
          <w:p w14:paraId="6B3487E8" w14:textId="77777777" w:rsidR="001351F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94EC06C" w14:textId="77777777" w:rsidR="001351FD" w:rsidRDefault="00000000">
            <w:r>
              <w:t>C6030</w:t>
            </w:r>
          </w:p>
        </w:tc>
        <w:tc>
          <w:tcPr>
            <w:tcW w:w="1188" w:type="dxa"/>
            <w:vAlign w:val="center"/>
          </w:tcPr>
          <w:p w14:paraId="3D38D3DD" w14:textId="77777777" w:rsidR="001351FD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48249CF3" w14:textId="77777777" w:rsidR="001351FD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3FA6040C" w14:textId="77777777" w:rsidR="001351FD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5EF61E2B" w14:textId="77777777" w:rsidR="001351FD" w:rsidRDefault="00000000">
            <w:r>
              <w:t>162.000</w:t>
            </w:r>
          </w:p>
        </w:tc>
        <w:tc>
          <w:tcPr>
            <w:tcW w:w="1188" w:type="dxa"/>
            <w:vAlign w:val="center"/>
          </w:tcPr>
          <w:p w14:paraId="22F04159" w14:textId="77777777" w:rsidR="001351F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607B21E" w14:textId="77777777" w:rsidR="001351FD" w:rsidRDefault="00000000">
            <w:r>
              <w:t>1.900</w:t>
            </w:r>
          </w:p>
        </w:tc>
      </w:tr>
      <w:tr w:rsidR="001351FD" w14:paraId="44ABAF75" w14:textId="77777777">
        <w:tc>
          <w:tcPr>
            <w:tcW w:w="1013" w:type="dxa"/>
            <w:vAlign w:val="center"/>
          </w:tcPr>
          <w:p w14:paraId="32F6CDF8" w14:textId="77777777" w:rsidR="001351F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1486422" w14:textId="77777777" w:rsidR="001351FD" w:rsidRDefault="00000000">
            <w:r>
              <w:t>C6330</w:t>
            </w:r>
          </w:p>
        </w:tc>
        <w:tc>
          <w:tcPr>
            <w:tcW w:w="1188" w:type="dxa"/>
            <w:vAlign w:val="center"/>
          </w:tcPr>
          <w:p w14:paraId="1136394E" w14:textId="77777777" w:rsidR="001351FD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68412DB7" w14:textId="77777777" w:rsidR="001351F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783B127" w14:textId="77777777" w:rsidR="001351FD" w:rsidRDefault="00000000">
            <w:r>
              <w:t>18.900</w:t>
            </w:r>
          </w:p>
        </w:tc>
        <w:tc>
          <w:tcPr>
            <w:tcW w:w="1188" w:type="dxa"/>
            <w:vAlign w:val="center"/>
          </w:tcPr>
          <w:p w14:paraId="022FFFAF" w14:textId="77777777" w:rsidR="001351FD" w:rsidRDefault="00000000">
            <w:r>
              <w:t>94.500</w:t>
            </w:r>
          </w:p>
        </w:tc>
        <w:tc>
          <w:tcPr>
            <w:tcW w:w="1188" w:type="dxa"/>
            <w:vAlign w:val="center"/>
          </w:tcPr>
          <w:p w14:paraId="0670A03D" w14:textId="77777777" w:rsidR="001351F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BFF877" w14:textId="77777777" w:rsidR="001351FD" w:rsidRDefault="00000000">
            <w:r>
              <w:t>1.900</w:t>
            </w:r>
          </w:p>
        </w:tc>
      </w:tr>
      <w:tr w:rsidR="001351FD" w14:paraId="571D4FB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976FBFA" w14:textId="77777777" w:rsidR="001351F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4AD6729" w14:textId="77777777" w:rsidR="001351FD" w:rsidRDefault="00000000">
            <w:r>
              <w:t>479.700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B5B525A" w14:textId="77777777" w:rsidR="001351F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9734B51" w14:textId="77777777" w:rsidR="001351FD" w:rsidRDefault="00000000">
            <w:r>
              <w:t>1.900</w:t>
            </w:r>
          </w:p>
        </w:tc>
      </w:tr>
    </w:tbl>
    <w:p w14:paraId="1A892CD4" w14:textId="77777777" w:rsidR="001351FD" w:rsidRDefault="001351F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897DB6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4A8678B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351FD" w14:paraId="34137046" w14:textId="77777777">
        <w:tc>
          <w:tcPr>
            <w:tcW w:w="1013" w:type="dxa"/>
            <w:shd w:val="clear" w:color="auto" w:fill="E6E6E6"/>
            <w:vAlign w:val="center"/>
          </w:tcPr>
          <w:p w14:paraId="4B98EA5B" w14:textId="77777777" w:rsidR="001351F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637B00" w14:textId="77777777" w:rsidR="001351F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7295F4" w14:textId="77777777" w:rsidR="001351F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EF7B25" w14:textId="77777777" w:rsidR="001351F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541B8D" w14:textId="77777777" w:rsidR="001351F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B1B34A" w14:textId="77777777" w:rsidR="001351F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37C0CD" w14:textId="77777777" w:rsidR="001351F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EC44AC" w14:textId="77777777" w:rsidR="001351FD" w:rsidRDefault="00000000">
            <w:pPr>
              <w:jc w:val="center"/>
            </w:pPr>
            <w:r>
              <w:t>传热系数</w:t>
            </w:r>
          </w:p>
        </w:tc>
      </w:tr>
      <w:tr w:rsidR="001351FD" w14:paraId="2DB1B688" w14:textId="77777777">
        <w:tc>
          <w:tcPr>
            <w:tcW w:w="1013" w:type="dxa"/>
            <w:vAlign w:val="center"/>
          </w:tcPr>
          <w:p w14:paraId="68C6F595" w14:textId="77777777" w:rsidR="001351F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C85243" w14:textId="77777777" w:rsidR="001351FD" w:rsidRDefault="00000000">
            <w:r>
              <w:t>C1830</w:t>
            </w:r>
          </w:p>
        </w:tc>
        <w:tc>
          <w:tcPr>
            <w:tcW w:w="1188" w:type="dxa"/>
            <w:vAlign w:val="center"/>
          </w:tcPr>
          <w:p w14:paraId="270894DB" w14:textId="77777777" w:rsidR="001351FD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0F435819" w14:textId="77777777" w:rsidR="001351F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59775F3" w14:textId="77777777" w:rsidR="001351F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3E94ADF7" w14:textId="77777777" w:rsidR="001351FD" w:rsidRDefault="00000000">
            <w:r>
              <w:t>43.200</w:t>
            </w:r>
          </w:p>
        </w:tc>
        <w:tc>
          <w:tcPr>
            <w:tcW w:w="1188" w:type="dxa"/>
            <w:vAlign w:val="center"/>
          </w:tcPr>
          <w:p w14:paraId="68E2A988" w14:textId="77777777" w:rsidR="001351F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8EA736" w14:textId="77777777" w:rsidR="001351FD" w:rsidRDefault="00000000">
            <w:r>
              <w:t>1.900</w:t>
            </w:r>
          </w:p>
        </w:tc>
      </w:tr>
      <w:tr w:rsidR="001351FD" w14:paraId="4F4E273F" w14:textId="77777777">
        <w:tc>
          <w:tcPr>
            <w:tcW w:w="1013" w:type="dxa"/>
            <w:vAlign w:val="center"/>
          </w:tcPr>
          <w:p w14:paraId="15B4592C" w14:textId="77777777" w:rsidR="001351F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CDB7B0" w14:textId="77777777" w:rsidR="001351FD" w:rsidRDefault="00000000">
            <w:r>
              <w:t>C2430</w:t>
            </w:r>
          </w:p>
        </w:tc>
        <w:tc>
          <w:tcPr>
            <w:tcW w:w="1188" w:type="dxa"/>
            <w:vAlign w:val="center"/>
          </w:tcPr>
          <w:p w14:paraId="690CB872" w14:textId="77777777" w:rsidR="001351FD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280CE1A1" w14:textId="77777777" w:rsidR="001351FD" w:rsidRDefault="00000000">
            <w:r>
              <w:t>54</w:t>
            </w:r>
          </w:p>
        </w:tc>
        <w:tc>
          <w:tcPr>
            <w:tcW w:w="1188" w:type="dxa"/>
            <w:vAlign w:val="center"/>
          </w:tcPr>
          <w:p w14:paraId="1138ACC4" w14:textId="77777777" w:rsidR="001351FD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4648956C" w14:textId="77777777" w:rsidR="001351FD" w:rsidRDefault="00000000">
            <w:r>
              <w:t>388.800</w:t>
            </w:r>
          </w:p>
        </w:tc>
        <w:tc>
          <w:tcPr>
            <w:tcW w:w="1188" w:type="dxa"/>
            <w:vAlign w:val="center"/>
          </w:tcPr>
          <w:p w14:paraId="69992F3E" w14:textId="77777777" w:rsidR="001351F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B643A7" w14:textId="77777777" w:rsidR="001351FD" w:rsidRDefault="00000000">
            <w:r>
              <w:t>1.900</w:t>
            </w:r>
          </w:p>
        </w:tc>
      </w:tr>
      <w:tr w:rsidR="001351FD" w14:paraId="690A4C23" w14:textId="77777777">
        <w:tc>
          <w:tcPr>
            <w:tcW w:w="1013" w:type="dxa"/>
            <w:vAlign w:val="center"/>
          </w:tcPr>
          <w:p w14:paraId="044483F7" w14:textId="77777777" w:rsidR="001351F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38759AB" w14:textId="77777777" w:rsidR="001351FD" w:rsidRDefault="00000000">
            <w:r>
              <w:t>C6030</w:t>
            </w:r>
          </w:p>
        </w:tc>
        <w:tc>
          <w:tcPr>
            <w:tcW w:w="1188" w:type="dxa"/>
            <w:vAlign w:val="center"/>
          </w:tcPr>
          <w:p w14:paraId="0A87E524" w14:textId="77777777" w:rsidR="001351FD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1A6E5EC3" w14:textId="77777777" w:rsidR="001351F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73619A9" w14:textId="77777777" w:rsidR="001351FD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1183326D" w14:textId="77777777" w:rsidR="001351FD" w:rsidRDefault="00000000">
            <w:r>
              <w:t>144.000</w:t>
            </w:r>
          </w:p>
        </w:tc>
        <w:tc>
          <w:tcPr>
            <w:tcW w:w="1188" w:type="dxa"/>
            <w:vAlign w:val="center"/>
          </w:tcPr>
          <w:p w14:paraId="713244C1" w14:textId="77777777" w:rsidR="001351F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84930E" w14:textId="77777777" w:rsidR="001351FD" w:rsidRDefault="00000000">
            <w:r>
              <w:t>1.900</w:t>
            </w:r>
          </w:p>
        </w:tc>
      </w:tr>
      <w:tr w:rsidR="001351FD" w14:paraId="78912AA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B17C291" w14:textId="77777777" w:rsidR="001351F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9900512" w14:textId="77777777" w:rsidR="001351FD" w:rsidRDefault="00000000">
            <w:r>
              <w:t>576.000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51F7FEB" w14:textId="77777777" w:rsidR="001351F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47B484B" w14:textId="77777777" w:rsidR="001351FD" w:rsidRDefault="00000000">
            <w:r>
              <w:t>1.900</w:t>
            </w:r>
          </w:p>
        </w:tc>
      </w:tr>
    </w:tbl>
    <w:p w14:paraId="741D43F8" w14:textId="77777777" w:rsidR="001351FD" w:rsidRDefault="001351F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C56713" w14:textId="77777777" w:rsidR="001351FD" w:rsidRDefault="00000000">
      <w:pPr>
        <w:pStyle w:val="2"/>
        <w:widowControl w:val="0"/>
        <w:rPr>
          <w:kern w:val="2"/>
        </w:rPr>
      </w:pPr>
      <w:bookmarkStart w:id="57" w:name="_Toc155109660"/>
      <w:r>
        <w:rPr>
          <w:kern w:val="2"/>
        </w:rPr>
        <w:t>总体热工性能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1351FD" w14:paraId="3FB091B5" w14:textId="77777777">
        <w:tc>
          <w:tcPr>
            <w:tcW w:w="1678" w:type="dxa"/>
            <w:shd w:val="clear" w:color="auto" w:fill="E6E6E6"/>
            <w:vAlign w:val="center"/>
          </w:tcPr>
          <w:p w14:paraId="2D0FFF9F" w14:textId="77777777" w:rsidR="001351FD" w:rsidRDefault="00000000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59CE47AF" w14:textId="77777777" w:rsidR="001351FD" w:rsidRDefault="00000000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59A0E501" w14:textId="77777777" w:rsidR="001351FD" w:rsidRDefault="00000000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0C7E4ECD" w14:textId="77777777" w:rsidR="001351FD" w:rsidRDefault="00000000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64A1D67A" w14:textId="77777777" w:rsidR="001351FD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2FADF584" w14:textId="77777777" w:rsidR="001351FD" w:rsidRDefault="00000000">
            <w:pPr>
              <w:jc w:val="center"/>
            </w:pPr>
            <w:r>
              <w:t>窗墙比</w:t>
            </w:r>
          </w:p>
        </w:tc>
      </w:tr>
      <w:tr w:rsidR="001351FD" w14:paraId="2E21522A" w14:textId="77777777">
        <w:tc>
          <w:tcPr>
            <w:tcW w:w="1678" w:type="dxa"/>
            <w:shd w:val="clear" w:color="auto" w:fill="E6E6E6"/>
            <w:vAlign w:val="center"/>
          </w:tcPr>
          <w:p w14:paraId="73D2B4E7" w14:textId="77777777" w:rsidR="001351FD" w:rsidRDefault="00000000">
            <w:r>
              <w:t>南向</w:t>
            </w:r>
          </w:p>
        </w:tc>
        <w:tc>
          <w:tcPr>
            <w:tcW w:w="1451" w:type="dxa"/>
            <w:vAlign w:val="center"/>
          </w:tcPr>
          <w:p w14:paraId="7572EE30" w14:textId="77777777" w:rsidR="001351FD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55289369" w14:textId="77777777" w:rsidR="001351FD" w:rsidRDefault="00000000">
            <w:r>
              <w:t>428.40</w:t>
            </w:r>
          </w:p>
        </w:tc>
        <w:tc>
          <w:tcPr>
            <w:tcW w:w="1564" w:type="dxa"/>
            <w:vAlign w:val="center"/>
          </w:tcPr>
          <w:p w14:paraId="10ABF33F" w14:textId="77777777" w:rsidR="001351FD" w:rsidRDefault="00000000">
            <w:r>
              <w:t>1.90</w:t>
            </w:r>
          </w:p>
        </w:tc>
        <w:tc>
          <w:tcPr>
            <w:tcW w:w="1678" w:type="dxa"/>
            <w:vAlign w:val="center"/>
          </w:tcPr>
          <w:p w14:paraId="2F9F7208" w14:textId="77777777" w:rsidR="001351FD" w:rsidRDefault="00000000">
            <w:r>
              <w:t>0.27</w:t>
            </w:r>
          </w:p>
        </w:tc>
        <w:tc>
          <w:tcPr>
            <w:tcW w:w="1508" w:type="dxa"/>
            <w:vAlign w:val="center"/>
          </w:tcPr>
          <w:p w14:paraId="12E674F3" w14:textId="77777777" w:rsidR="001351FD" w:rsidRDefault="00000000">
            <w:r>
              <w:t>0.30</w:t>
            </w:r>
          </w:p>
        </w:tc>
      </w:tr>
      <w:tr w:rsidR="001351FD" w14:paraId="65DE0F65" w14:textId="77777777">
        <w:tc>
          <w:tcPr>
            <w:tcW w:w="1678" w:type="dxa"/>
            <w:shd w:val="clear" w:color="auto" w:fill="E6E6E6"/>
            <w:vAlign w:val="center"/>
          </w:tcPr>
          <w:p w14:paraId="4F59DE76" w14:textId="77777777" w:rsidR="001351FD" w:rsidRDefault="00000000">
            <w:r>
              <w:t>北向</w:t>
            </w:r>
          </w:p>
        </w:tc>
        <w:tc>
          <w:tcPr>
            <w:tcW w:w="1451" w:type="dxa"/>
            <w:vAlign w:val="center"/>
          </w:tcPr>
          <w:p w14:paraId="45B84077" w14:textId="77777777" w:rsidR="001351FD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488DE8C6" w14:textId="77777777" w:rsidR="001351FD" w:rsidRDefault="00000000">
            <w:r>
              <w:t>384.30</w:t>
            </w:r>
          </w:p>
        </w:tc>
        <w:tc>
          <w:tcPr>
            <w:tcW w:w="1564" w:type="dxa"/>
            <w:vAlign w:val="center"/>
          </w:tcPr>
          <w:p w14:paraId="0727E214" w14:textId="77777777" w:rsidR="001351FD" w:rsidRDefault="00000000">
            <w:r>
              <w:t>1.90</w:t>
            </w:r>
          </w:p>
        </w:tc>
        <w:tc>
          <w:tcPr>
            <w:tcW w:w="1678" w:type="dxa"/>
            <w:vAlign w:val="center"/>
          </w:tcPr>
          <w:p w14:paraId="2018CD31" w14:textId="77777777" w:rsidR="001351FD" w:rsidRDefault="00000000">
            <w:r>
              <w:t>0.27</w:t>
            </w:r>
          </w:p>
        </w:tc>
        <w:tc>
          <w:tcPr>
            <w:tcW w:w="1508" w:type="dxa"/>
            <w:vAlign w:val="center"/>
          </w:tcPr>
          <w:p w14:paraId="7284A5EB" w14:textId="77777777" w:rsidR="001351FD" w:rsidRDefault="00000000">
            <w:r>
              <w:t>0.24</w:t>
            </w:r>
          </w:p>
        </w:tc>
      </w:tr>
      <w:tr w:rsidR="001351FD" w14:paraId="0EB0A876" w14:textId="77777777">
        <w:tc>
          <w:tcPr>
            <w:tcW w:w="1678" w:type="dxa"/>
            <w:shd w:val="clear" w:color="auto" w:fill="E6E6E6"/>
            <w:vAlign w:val="center"/>
          </w:tcPr>
          <w:p w14:paraId="13018C9B" w14:textId="77777777" w:rsidR="001351FD" w:rsidRDefault="00000000">
            <w:r>
              <w:t>东向</w:t>
            </w:r>
          </w:p>
        </w:tc>
        <w:tc>
          <w:tcPr>
            <w:tcW w:w="1451" w:type="dxa"/>
            <w:vAlign w:val="center"/>
          </w:tcPr>
          <w:p w14:paraId="3D7BD3E6" w14:textId="77777777" w:rsidR="001351FD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527D043B" w14:textId="77777777" w:rsidR="001351FD" w:rsidRDefault="00000000">
            <w:r>
              <w:t>479.70</w:t>
            </w:r>
          </w:p>
        </w:tc>
        <w:tc>
          <w:tcPr>
            <w:tcW w:w="1564" w:type="dxa"/>
            <w:vAlign w:val="center"/>
          </w:tcPr>
          <w:p w14:paraId="211837EF" w14:textId="77777777" w:rsidR="001351FD" w:rsidRDefault="00000000">
            <w:r>
              <w:t>1.90</w:t>
            </w:r>
          </w:p>
        </w:tc>
        <w:tc>
          <w:tcPr>
            <w:tcW w:w="1678" w:type="dxa"/>
            <w:vAlign w:val="center"/>
          </w:tcPr>
          <w:p w14:paraId="39267FE6" w14:textId="77777777" w:rsidR="001351FD" w:rsidRDefault="00000000">
            <w:r>
              <w:t>0.27</w:t>
            </w:r>
          </w:p>
        </w:tc>
        <w:tc>
          <w:tcPr>
            <w:tcW w:w="1508" w:type="dxa"/>
            <w:vAlign w:val="center"/>
          </w:tcPr>
          <w:p w14:paraId="15057D9D" w14:textId="77777777" w:rsidR="001351FD" w:rsidRDefault="00000000">
            <w:r>
              <w:t>0.27</w:t>
            </w:r>
          </w:p>
        </w:tc>
      </w:tr>
      <w:tr w:rsidR="001351FD" w14:paraId="276D9914" w14:textId="77777777">
        <w:tc>
          <w:tcPr>
            <w:tcW w:w="1678" w:type="dxa"/>
            <w:shd w:val="clear" w:color="auto" w:fill="E6E6E6"/>
            <w:vAlign w:val="center"/>
          </w:tcPr>
          <w:p w14:paraId="2A3B61BA" w14:textId="77777777" w:rsidR="001351FD" w:rsidRDefault="00000000">
            <w:r>
              <w:t>西向</w:t>
            </w:r>
          </w:p>
        </w:tc>
        <w:tc>
          <w:tcPr>
            <w:tcW w:w="1451" w:type="dxa"/>
            <w:vAlign w:val="center"/>
          </w:tcPr>
          <w:p w14:paraId="4320F283" w14:textId="77777777" w:rsidR="001351FD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6204728A" w14:textId="77777777" w:rsidR="001351FD" w:rsidRDefault="00000000">
            <w:r>
              <w:t>576.00</w:t>
            </w:r>
          </w:p>
        </w:tc>
        <w:tc>
          <w:tcPr>
            <w:tcW w:w="1564" w:type="dxa"/>
            <w:vAlign w:val="center"/>
          </w:tcPr>
          <w:p w14:paraId="5FAB0800" w14:textId="77777777" w:rsidR="001351FD" w:rsidRDefault="00000000">
            <w:r>
              <w:t>1.90</w:t>
            </w:r>
          </w:p>
        </w:tc>
        <w:tc>
          <w:tcPr>
            <w:tcW w:w="1678" w:type="dxa"/>
            <w:vAlign w:val="center"/>
          </w:tcPr>
          <w:p w14:paraId="3F5EC91C" w14:textId="77777777" w:rsidR="001351FD" w:rsidRDefault="00000000">
            <w:r>
              <w:t>0.27</w:t>
            </w:r>
          </w:p>
        </w:tc>
        <w:tc>
          <w:tcPr>
            <w:tcW w:w="1508" w:type="dxa"/>
            <w:vAlign w:val="center"/>
          </w:tcPr>
          <w:p w14:paraId="3255FA3C" w14:textId="77777777" w:rsidR="001351FD" w:rsidRDefault="00000000">
            <w:r>
              <w:t>0.29</w:t>
            </w:r>
          </w:p>
        </w:tc>
      </w:tr>
      <w:tr w:rsidR="001351FD" w14:paraId="0D401CC6" w14:textId="77777777">
        <w:tc>
          <w:tcPr>
            <w:tcW w:w="1678" w:type="dxa"/>
            <w:shd w:val="clear" w:color="auto" w:fill="E6E6E6"/>
            <w:vAlign w:val="center"/>
          </w:tcPr>
          <w:p w14:paraId="32966078" w14:textId="77777777" w:rsidR="001351FD" w:rsidRDefault="00000000">
            <w:r>
              <w:t>综合平均</w:t>
            </w:r>
          </w:p>
        </w:tc>
        <w:tc>
          <w:tcPr>
            <w:tcW w:w="1451" w:type="dxa"/>
            <w:vAlign w:val="center"/>
          </w:tcPr>
          <w:p w14:paraId="4DFFAB04" w14:textId="77777777" w:rsidR="001351FD" w:rsidRDefault="001351FD"/>
        </w:tc>
        <w:tc>
          <w:tcPr>
            <w:tcW w:w="1451" w:type="dxa"/>
            <w:vAlign w:val="center"/>
          </w:tcPr>
          <w:p w14:paraId="6450A6F8" w14:textId="77777777" w:rsidR="001351FD" w:rsidRDefault="00000000">
            <w:r>
              <w:t>1868.40</w:t>
            </w:r>
          </w:p>
        </w:tc>
        <w:tc>
          <w:tcPr>
            <w:tcW w:w="1564" w:type="dxa"/>
            <w:vAlign w:val="center"/>
          </w:tcPr>
          <w:p w14:paraId="0522753A" w14:textId="77777777" w:rsidR="001351FD" w:rsidRDefault="00000000">
            <w:r>
              <w:t>1.90</w:t>
            </w:r>
          </w:p>
        </w:tc>
        <w:tc>
          <w:tcPr>
            <w:tcW w:w="1678" w:type="dxa"/>
            <w:vAlign w:val="center"/>
          </w:tcPr>
          <w:p w14:paraId="15F7F296" w14:textId="77777777" w:rsidR="001351FD" w:rsidRDefault="00000000">
            <w:r>
              <w:t>0.27</w:t>
            </w:r>
          </w:p>
        </w:tc>
        <w:tc>
          <w:tcPr>
            <w:tcW w:w="1508" w:type="dxa"/>
            <w:vAlign w:val="center"/>
          </w:tcPr>
          <w:p w14:paraId="64222707" w14:textId="77777777" w:rsidR="001351FD" w:rsidRDefault="00000000">
            <w:r>
              <w:t>0.27</w:t>
            </w:r>
          </w:p>
        </w:tc>
      </w:tr>
      <w:tr w:rsidR="001351FD" w14:paraId="0717C16A" w14:textId="77777777">
        <w:tc>
          <w:tcPr>
            <w:tcW w:w="1678" w:type="dxa"/>
            <w:shd w:val="clear" w:color="auto" w:fill="E6E6E6"/>
            <w:vAlign w:val="center"/>
          </w:tcPr>
          <w:p w14:paraId="6F9C9A9D" w14:textId="77777777" w:rsidR="001351FD" w:rsidRDefault="00000000">
            <w:r>
              <w:t>标准依据</w:t>
            </w:r>
          </w:p>
        </w:tc>
        <w:tc>
          <w:tcPr>
            <w:tcW w:w="7652" w:type="dxa"/>
            <w:gridSpan w:val="5"/>
            <w:vAlign w:val="center"/>
          </w:tcPr>
          <w:p w14:paraId="65E46C33" w14:textId="77777777" w:rsidR="001351FD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1351FD" w14:paraId="3CBCC27F" w14:textId="77777777">
        <w:tc>
          <w:tcPr>
            <w:tcW w:w="1678" w:type="dxa"/>
            <w:shd w:val="clear" w:color="auto" w:fill="E6E6E6"/>
            <w:vAlign w:val="center"/>
          </w:tcPr>
          <w:p w14:paraId="3563ADAA" w14:textId="77777777" w:rsidR="001351FD" w:rsidRDefault="00000000">
            <w:r>
              <w:t>标准要求</w:t>
            </w:r>
          </w:p>
        </w:tc>
        <w:tc>
          <w:tcPr>
            <w:tcW w:w="7652" w:type="dxa"/>
            <w:gridSpan w:val="5"/>
            <w:vAlign w:val="center"/>
          </w:tcPr>
          <w:p w14:paraId="4C0A2867" w14:textId="77777777" w:rsidR="001351FD" w:rsidRDefault="00000000">
            <w:r>
              <w:t>外窗传热系数比《公共建筑节能设计标准》</w:t>
            </w:r>
            <w:r>
              <w:t>GB50189-2015</w:t>
            </w:r>
            <w:r>
              <w:t>表</w:t>
            </w:r>
            <w:r>
              <w:t>3.3.1-2</w:t>
            </w:r>
            <w:r>
              <w:t>的要求提升</w:t>
            </w:r>
            <w:r>
              <w:t>15%</w:t>
            </w:r>
          </w:p>
        </w:tc>
      </w:tr>
      <w:tr w:rsidR="001351FD" w14:paraId="110529F3" w14:textId="77777777">
        <w:tc>
          <w:tcPr>
            <w:tcW w:w="1678" w:type="dxa"/>
            <w:shd w:val="clear" w:color="auto" w:fill="E6E6E6"/>
            <w:vAlign w:val="center"/>
          </w:tcPr>
          <w:p w14:paraId="307E5C20" w14:textId="77777777" w:rsidR="001351FD" w:rsidRDefault="00000000">
            <w:r>
              <w:t>结论</w:t>
            </w:r>
          </w:p>
        </w:tc>
        <w:tc>
          <w:tcPr>
            <w:tcW w:w="7652" w:type="dxa"/>
            <w:gridSpan w:val="5"/>
            <w:vAlign w:val="center"/>
          </w:tcPr>
          <w:p w14:paraId="7AA1173B" w14:textId="77777777" w:rsidR="001351FD" w:rsidRDefault="00000000">
            <w:r>
              <w:t>满足</w:t>
            </w:r>
          </w:p>
        </w:tc>
      </w:tr>
    </w:tbl>
    <w:p w14:paraId="0E26F7F7" w14:textId="77777777" w:rsidR="001351F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8038A69" w14:textId="77777777" w:rsidR="001351F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55109661"/>
      <w:r>
        <w:rPr>
          <w:color w:val="000000"/>
          <w:kern w:val="2"/>
          <w:szCs w:val="24"/>
        </w:rPr>
        <w:t>规定性指标检查结论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1351FD" w14:paraId="44279B27" w14:textId="77777777">
        <w:tc>
          <w:tcPr>
            <w:tcW w:w="1131" w:type="dxa"/>
            <w:shd w:val="clear" w:color="auto" w:fill="E6E6E6"/>
            <w:vAlign w:val="center"/>
          </w:tcPr>
          <w:p w14:paraId="0AE1A328" w14:textId="77777777" w:rsidR="001351FD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D3CF42D" w14:textId="77777777" w:rsidR="001351FD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6701020" w14:textId="77777777" w:rsidR="001351FD" w:rsidRDefault="00000000">
            <w:pPr>
              <w:jc w:val="center"/>
            </w:pPr>
            <w:r>
              <w:t>结论</w:t>
            </w:r>
          </w:p>
        </w:tc>
      </w:tr>
      <w:tr w:rsidR="001351FD" w14:paraId="43CDE0DC" w14:textId="77777777">
        <w:tc>
          <w:tcPr>
            <w:tcW w:w="1131" w:type="dxa"/>
            <w:vAlign w:val="center"/>
          </w:tcPr>
          <w:p w14:paraId="3E780700" w14:textId="77777777" w:rsidR="001351FD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1DB1710E" w14:textId="77777777" w:rsidR="001351FD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3B4AE8B3" w14:textId="77777777" w:rsidR="001351FD" w:rsidRDefault="00000000">
            <w:r>
              <w:t>无屋顶透光部分</w:t>
            </w:r>
          </w:p>
        </w:tc>
      </w:tr>
      <w:tr w:rsidR="001351FD" w14:paraId="49FDEA6B" w14:textId="77777777">
        <w:tc>
          <w:tcPr>
            <w:tcW w:w="1131" w:type="dxa"/>
            <w:vAlign w:val="center"/>
          </w:tcPr>
          <w:p w14:paraId="4C383CDA" w14:textId="77777777" w:rsidR="001351FD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24834460" w14:textId="77777777" w:rsidR="001351FD" w:rsidRDefault="00000000">
            <w:r>
              <w:t>屋顶构造</w:t>
            </w:r>
          </w:p>
        </w:tc>
        <w:tc>
          <w:tcPr>
            <w:tcW w:w="4131" w:type="dxa"/>
            <w:vAlign w:val="center"/>
          </w:tcPr>
          <w:p w14:paraId="5AE2CDCC" w14:textId="77777777" w:rsidR="001351FD" w:rsidRDefault="00000000">
            <w:r>
              <w:t>满足</w:t>
            </w:r>
          </w:p>
        </w:tc>
      </w:tr>
      <w:tr w:rsidR="001351FD" w14:paraId="73776805" w14:textId="77777777">
        <w:tc>
          <w:tcPr>
            <w:tcW w:w="1131" w:type="dxa"/>
            <w:vAlign w:val="center"/>
          </w:tcPr>
          <w:p w14:paraId="2D16E683" w14:textId="77777777" w:rsidR="001351FD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6295E8AF" w14:textId="77777777" w:rsidR="001351FD" w:rsidRDefault="00000000">
            <w:r>
              <w:t>外墙构造</w:t>
            </w:r>
          </w:p>
        </w:tc>
        <w:tc>
          <w:tcPr>
            <w:tcW w:w="4131" w:type="dxa"/>
            <w:vAlign w:val="center"/>
          </w:tcPr>
          <w:p w14:paraId="2C0C6B26" w14:textId="77777777" w:rsidR="001351FD" w:rsidRDefault="00000000">
            <w:r>
              <w:t>满足</w:t>
            </w:r>
          </w:p>
        </w:tc>
      </w:tr>
      <w:tr w:rsidR="001351FD" w14:paraId="1623BA62" w14:textId="77777777">
        <w:tc>
          <w:tcPr>
            <w:tcW w:w="1131" w:type="dxa"/>
            <w:vAlign w:val="center"/>
          </w:tcPr>
          <w:p w14:paraId="46DE7224" w14:textId="77777777" w:rsidR="001351FD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ECD9F53" w14:textId="77777777" w:rsidR="001351FD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1166219A" w14:textId="77777777" w:rsidR="001351FD" w:rsidRDefault="00000000">
            <w:r>
              <w:t>满足</w:t>
            </w:r>
          </w:p>
        </w:tc>
      </w:tr>
      <w:tr w:rsidR="001351FD" w14:paraId="7166769C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3B2063C" w14:textId="77777777" w:rsidR="001351FD" w:rsidRDefault="00000000">
            <w:r>
              <w:lastRenderedPageBreak/>
              <w:t>结论</w:t>
            </w:r>
          </w:p>
        </w:tc>
        <w:tc>
          <w:tcPr>
            <w:tcW w:w="4131" w:type="dxa"/>
            <w:vAlign w:val="center"/>
          </w:tcPr>
          <w:p w14:paraId="0FA61453" w14:textId="77777777" w:rsidR="001351FD" w:rsidRDefault="00000000">
            <w:r>
              <w:t>满足</w:t>
            </w:r>
          </w:p>
        </w:tc>
      </w:tr>
    </w:tbl>
    <w:p w14:paraId="02E1434D" w14:textId="77777777" w:rsidR="001351FD" w:rsidRDefault="001351F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DF8192" w14:textId="77777777" w:rsidR="001351FD" w:rsidRDefault="00000000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的规定提高</w:t>
      </w:r>
      <w:r>
        <w:rPr>
          <w:color w:val="000000"/>
        </w:rPr>
        <w:t>15%</w:t>
      </w:r>
      <w:r>
        <w:rPr>
          <w:color w:val="000000"/>
        </w:rPr>
        <w:t>的要求，得</w:t>
      </w:r>
      <w:r>
        <w:rPr>
          <w:color w:val="000000"/>
        </w:rPr>
        <w:t>15</w:t>
      </w:r>
      <w:r>
        <w:rPr>
          <w:color w:val="000000"/>
        </w:rPr>
        <w:t>分。</w:t>
      </w:r>
    </w:p>
    <w:p w14:paraId="177A720B" w14:textId="77777777" w:rsidR="001351FD" w:rsidRDefault="001351FD"/>
    <w:sectPr w:rsidR="001351F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6D8C" w14:textId="77777777" w:rsidR="00085B5E" w:rsidRDefault="00085B5E" w:rsidP="00203A7D">
      <w:r>
        <w:separator/>
      </w:r>
    </w:p>
  </w:endnote>
  <w:endnote w:type="continuationSeparator" w:id="0">
    <w:p w14:paraId="77DFE9D6" w14:textId="77777777" w:rsidR="00085B5E" w:rsidRDefault="00085B5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3BA116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9FBCC2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6B86" w14:textId="77777777" w:rsidR="00085B5E" w:rsidRDefault="00085B5E" w:rsidP="00203A7D">
      <w:r>
        <w:separator/>
      </w:r>
    </w:p>
  </w:footnote>
  <w:footnote w:type="continuationSeparator" w:id="0">
    <w:p w14:paraId="3981FE17" w14:textId="77777777" w:rsidR="00085B5E" w:rsidRDefault="00085B5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2DEA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14421739" wp14:editId="4681A59F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C547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4907054">
    <w:abstractNumId w:val="0"/>
  </w:num>
  <w:num w:numId="2" w16cid:durableId="563956266">
    <w:abstractNumId w:val="2"/>
  </w:num>
  <w:num w:numId="3" w16cid:durableId="1159616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E7"/>
    <w:rsid w:val="00037A4C"/>
    <w:rsid w:val="0004094E"/>
    <w:rsid w:val="0004557E"/>
    <w:rsid w:val="00073958"/>
    <w:rsid w:val="00085B5E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351FD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02FE7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6BB9C46"/>
  <w15:chartTrackingRefBased/>
  <w15:docId w15:val="{9E9A446E-B88E-4929-885E-DF2394CC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16</Pages>
  <Words>1145</Words>
  <Characters>6528</Characters>
  <Application>Microsoft Office Word</Application>
  <DocSecurity>0</DocSecurity>
  <Lines>54</Lines>
  <Paragraphs>15</Paragraphs>
  <ScaleCrop>false</ScaleCrop>
  <Company>ths</Company>
  <LinksUpToDate>false</LinksUpToDate>
  <CharactersWithSpaces>7658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雨杉 姬</cp:lastModifiedBy>
  <cp:revision>1</cp:revision>
  <cp:lastPrinted>1899-12-31T16:00:00Z</cp:lastPrinted>
  <dcterms:created xsi:type="dcterms:W3CDTF">2024-01-02T09:40:00Z</dcterms:created>
  <dcterms:modified xsi:type="dcterms:W3CDTF">2024-01-02T09:40:00Z</dcterms:modified>
</cp:coreProperties>
</file>