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F502" w14:textId="77777777" w:rsidR="00CB127C" w:rsidRDefault="00000000">
      <w:pPr>
        <w:jc w:val="center"/>
      </w:pPr>
      <w:r>
        <w:t>规定性指标</w:t>
      </w:r>
    </w:p>
    <w:tbl>
      <w:tblPr>
        <w:tblW w:w="147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850"/>
        <w:gridCol w:w="7828"/>
        <w:gridCol w:w="1177"/>
      </w:tblGrid>
      <w:tr w:rsidR="00CB127C" w14:paraId="35A3EF95" w14:textId="77777777">
        <w:tc>
          <w:tcPr>
            <w:tcW w:w="2850" w:type="dxa"/>
            <w:shd w:val="clear" w:color="auto" w:fill="DEDEDE"/>
            <w:vAlign w:val="center"/>
          </w:tcPr>
          <w:p w14:paraId="656A326E" w14:textId="77777777" w:rsidR="00CB127C" w:rsidRDefault="00000000">
            <w:r>
              <w:t>检查项</w:t>
            </w:r>
          </w:p>
        </w:tc>
        <w:tc>
          <w:tcPr>
            <w:tcW w:w="2850" w:type="dxa"/>
            <w:shd w:val="clear" w:color="auto" w:fill="DEDEDE"/>
            <w:vAlign w:val="center"/>
          </w:tcPr>
          <w:p w14:paraId="361D8499" w14:textId="77777777" w:rsidR="00CB127C" w:rsidRDefault="00000000">
            <w:r>
              <w:t>计算值</w:t>
            </w:r>
          </w:p>
        </w:tc>
        <w:tc>
          <w:tcPr>
            <w:tcW w:w="7827" w:type="dxa"/>
            <w:shd w:val="clear" w:color="auto" w:fill="DEDEDE"/>
            <w:vAlign w:val="center"/>
          </w:tcPr>
          <w:p w14:paraId="2574A4DF" w14:textId="77777777" w:rsidR="00CB127C" w:rsidRDefault="00000000">
            <w:r>
              <w:t>标准要求</w:t>
            </w:r>
          </w:p>
        </w:tc>
        <w:tc>
          <w:tcPr>
            <w:tcW w:w="1177" w:type="dxa"/>
            <w:shd w:val="clear" w:color="auto" w:fill="DEDEDE"/>
            <w:vAlign w:val="center"/>
          </w:tcPr>
          <w:p w14:paraId="06E5B6D6" w14:textId="77777777" w:rsidR="00CB127C" w:rsidRDefault="00000000">
            <w:r>
              <w:t>结论</w:t>
            </w:r>
          </w:p>
        </w:tc>
      </w:tr>
      <w:tr w:rsidR="00CB127C" w14:paraId="0F786358" w14:textId="77777777">
        <w:tc>
          <w:tcPr>
            <w:tcW w:w="2850" w:type="dxa"/>
            <w:shd w:val="clear" w:color="auto" w:fill="FFFFFF"/>
            <w:vAlign w:val="center"/>
          </w:tcPr>
          <w:p w14:paraId="6D2AF7AD" w14:textId="77777777" w:rsidR="00CB127C" w:rsidRDefault="00000000">
            <w:r>
              <w:rPr>
                <w:color w:val="000000"/>
              </w:rPr>
              <w:t>⊙天窗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246C8BCE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733C1D4C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43CE70A" w14:textId="77777777" w:rsidR="00CB127C" w:rsidRDefault="00000000">
            <w:r>
              <w:rPr>
                <w:color w:val="000000"/>
              </w:rPr>
              <w:t>不需要</w:t>
            </w:r>
          </w:p>
        </w:tc>
      </w:tr>
      <w:tr w:rsidR="00CB127C" w14:paraId="49CDE27A" w14:textId="77777777">
        <w:tc>
          <w:tcPr>
            <w:tcW w:w="2850" w:type="dxa"/>
            <w:shd w:val="clear" w:color="auto" w:fill="FFFFFF"/>
            <w:vAlign w:val="center"/>
          </w:tcPr>
          <w:p w14:paraId="1887F259" w14:textId="77777777" w:rsidR="00CB127C" w:rsidRDefault="00000000">
            <w:r>
              <w:rPr>
                <w:color w:val="000000"/>
              </w:rPr>
              <w:t>○屋顶构造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32690FD5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03912D82" w14:textId="77777777" w:rsidR="00CB127C" w:rsidRDefault="00000000">
            <w:r>
              <w:rPr>
                <w:color w:val="000000"/>
              </w:rPr>
              <w:t>K≤0.30,S≤0.3或K≤0.24,0.3&lt;S≤0.50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738B8082" w14:textId="77777777" w:rsidR="00CB127C" w:rsidRDefault="00000000">
            <w:r>
              <w:rPr>
                <w:color w:val="000000"/>
              </w:rPr>
              <w:t>满足</w:t>
            </w:r>
          </w:p>
        </w:tc>
      </w:tr>
      <w:tr w:rsidR="00CB127C" w14:paraId="053FFC85" w14:textId="77777777">
        <w:tc>
          <w:tcPr>
            <w:tcW w:w="2850" w:type="dxa"/>
            <w:shd w:val="clear" w:color="auto" w:fill="FFFFFF"/>
            <w:vAlign w:val="center"/>
          </w:tcPr>
          <w:p w14:paraId="7A7647D8" w14:textId="77777777" w:rsidR="00CB127C" w:rsidRDefault="00000000">
            <w:r>
              <w:rPr>
                <w:color w:val="000000"/>
              </w:rPr>
              <w:t>└ 屋顶构造一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26AF2E65" w14:textId="77777777" w:rsidR="00CB127C" w:rsidRDefault="00000000">
            <w:r>
              <w:rPr>
                <w:color w:val="000000"/>
              </w:rPr>
              <w:t>K=0.27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29939529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1DCE0FC7" w14:textId="77777777" w:rsidR="00CB127C" w:rsidRDefault="00000000">
            <w:r>
              <w:rPr>
                <w:color w:val="000000"/>
              </w:rPr>
              <w:t>满足</w:t>
            </w:r>
          </w:p>
        </w:tc>
      </w:tr>
      <w:tr w:rsidR="00CB127C" w14:paraId="76977900" w14:textId="77777777">
        <w:tc>
          <w:tcPr>
            <w:tcW w:w="2850" w:type="dxa"/>
            <w:shd w:val="clear" w:color="auto" w:fill="FFFFFF"/>
            <w:vAlign w:val="center"/>
          </w:tcPr>
          <w:p w14:paraId="02C728C7" w14:textId="77777777" w:rsidR="00CB127C" w:rsidRDefault="00000000">
            <w:r>
              <w:rPr>
                <w:color w:val="000000"/>
              </w:rPr>
              <w:t>○外墙构造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2D73FF16" w14:textId="77777777" w:rsidR="00CB127C" w:rsidRDefault="00000000">
            <w:r>
              <w:rPr>
                <w:color w:val="000000"/>
              </w:rPr>
              <w:t>K=0.36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560DA996" w14:textId="77777777" w:rsidR="00CB127C" w:rsidRDefault="00000000">
            <w:r>
              <w:rPr>
                <w:color w:val="000000"/>
              </w:rPr>
              <w:t>K≤0.37,S≤0.30或K≤0.32,0.30&lt;S≤0.50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652FD1FB" w14:textId="77777777" w:rsidR="00CB127C" w:rsidRDefault="00000000">
            <w:r>
              <w:rPr>
                <w:color w:val="000000"/>
              </w:rPr>
              <w:t>满足</w:t>
            </w:r>
          </w:p>
        </w:tc>
      </w:tr>
      <w:tr w:rsidR="00CB127C" w14:paraId="0D7DC4C6" w14:textId="77777777">
        <w:tc>
          <w:tcPr>
            <w:tcW w:w="2850" w:type="dxa"/>
            <w:shd w:val="clear" w:color="auto" w:fill="FFFFFF"/>
            <w:vAlign w:val="center"/>
          </w:tcPr>
          <w:p w14:paraId="2C09E7A4" w14:textId="77777777" w:rsidR="00CB127C" w:rsidRDefault="00000000">
            <w:r>
              <w:rPr>
                <w:color w:val="000000"/>
              </w:rPr>
              <w:t>├ 第1个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13085520" w14:textId="77777777" w:rsidR="00CB127C" w:rsidRDefault="00000000">
            <w:r>
              <w:rPr>
                <w:color w:val="000000"/>
              </w:rPr>
              <w:t>面积:53.46(m2)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41B6583C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0B63C4B3" w14:textId="77777777" w:rsidR="00CB127C" w:rsidRDefault="00CB127C">
            <w:pPr>
              <w:rPr>
                <w:color w:val="000000"/>
              </w:rPr>
            </w:pPr>
          </w:p>
        </w:tc>
      </w:tr>
      <w:tr w:rsidR="00CB127C" w14:paraId="7323087B" w14:textId="77777777">
        <w:tc>
          <w:tcPr>
            <w:tcW w:w="2850" w:type="dxa"/>
            <w:shd w:val="clear" w:color="auto" w:fill="FFFFFF"/>
            <w:vAlign w:val="center"/>
          </w:tcPr>
          <w:p w14:paraId="2CF286D2" w14:textId="77777777" w:rsidR="00CB127C" w:rsidRDefault="00000000">
            <w:r>
              <w:rPr>
                <w:color w:val="000000"/>
              </w:rPr>
              <w:t>├ 第2个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6F2AE42D" w14:textId="77777777" w:rsidR="00CB127C" w:rsidRDefault="00000000">
            <w:r>
              <w:rPr>
                <w:color w:val="000000"/>
              </w:rPr>
              <w:t>面积:53.46(m2)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5B8093E6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EB6BAA4" w14:textId="77777777" w:rsidR="00CB127C" w:rsidRDefault="00CB127C">
            <w:pPr>
              <w:rPr>
                <w:color w:val="000000"/>
              </w:rPr>
            </w:pPr>
          </w:p>
        </w:tc>
      </w:tr>
      <w:tr w:rsidR="00CB127C" w14:paraId="29B0EEF2" w14:textId="77777777">
        <w:tc>
          <w:tcPr>
            <w:tcW w:w="2850" w:type="dxa"/>
            <w:shd w:val="clear" w:color="auto" w:fill="FFFFFF"/>
            <w:vAlign w:val="center"/>
          </w:tcPr>
          <w:p w14:paraId="22094DE6" w14:textId="77777777" w:rsidR="00CB127C" w:rsidRDefault="00000000">
            <w:r>
              <w:rPr>
                <w:color w:val="000000"/>
              </w:rPr>
              <w:t>├ 第3个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59FE23BB" w14:textId="77777777" w:rsidR="00CB127C" w:rsidRDefault="00000000">
            <w:r>
              <w:rPr>
                <w:color w:val="000000"/>
              </w:rPr>
              <w:t>面积:53.46(m2)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05AD9919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FD71797" w14:textId="77777777" w:rsidR="00CB127C" w:rsidRDefault="00CB127C">
            <w:pPr>
              <w:rPr>
                <w:color w:val="000000"/>
              </w:rPr>
            </w:pPr>
          </w:p>
        </w:tc>
      </w:tr>
      <w:tr w:rsidR="00CB127C" w14:paraId="129A9644" w14:textId="77777777">
        <w:tc>
          <w:tcPr>
            <w:tcW w:w="2850" w:type="dxa"/>
            <w:shd w:val="clear" w:color="auto" w:fill="FFFFFF"/>
            <w:vAlign w:val="center"/>
          </w:tcPr>
          <w:p w14:paraId="03CB93C2" w14:textId="77777777" w:rsidR="00CB127C" w:rsidRDefault="00000000">
            <w:r>
              <w:rPr>
                <w:color w:val="000000"/>
              </w:rPr>
              <w:t>├ 第4个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33F024C9" w14:textId="77777777" w:rsidR="00CB127C" w:rsidRDefault="00000000">
            <w:r>
              <w:rPr>
                <w:color w:val="000000"/>
              </w:rPr>
              <w:t>面积:53.46(m2)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1EC00C69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48A8E65F" w14:textId="77777777" w:rsidR="00CB127C" w:rsidRDefault="00CB127C">
            <w:pPr>
              <w:rPr>
                <w:color w:val="000000"/>
              </w:rPr>
            </w:pPr>
          </w:p>
        </w:tc>
      </w:tr>
      <w:tr w:rsidR="00CB127C" w14:paraId="0B4B28EC" w14:textId="77777777">
        <w:tc>
          <w:tcPr>
            <w:tcW w:w="2850" w:type="dxa"/>
            <w:shd w:val="clear" w:color="auto" w:fill="FFFFFF"/>
            <w:vAlign w:val="center"/>
          </w:tcPr>
          <w:p w14:paraId="4F837AAE" w14:textId="77777777" w:rsidR="00CB127C" w:rsidRDefault="00000000">
            <w:r>
              <w:rPr>
                <w:color w:val="000000"/>
              </w:rPr>
              <w:t>├ 第5个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02064619" w14:textId="77777777" w:rsidR="00CB127C" w:rsidRDefault="00000000">
            <w:r>
              <w:rPr>
                <w:color w:val="000000"/>
              </w:rPr>
              <w:t>面积:53.46(m2)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45BBDB3D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52D688CE" w14:textId="77777777" w:rsidR="00CB127C" w:rsidRDefault="00CB127C">
            <w:pPr>
              <w:rPr>
                <w:color w:val="000000"/>
              </w:rPr>
            </w:pPr>
          </w:p>
        </w:tc>
      </w:tr>
      <w:tr w:rsidR="00CB127C" w14:paraId="3C6F00E0" w14:textId="77777777">
        <w:tc>
          <w:tcPr>
            <w:tcW w:w="2850" w:type="dxa"/>
            <w:shd w:val="clear" w:color="auto" w:fill="FFFFFF"/>
            <w:vAlign w:val="center"/>
          </w:tcPr>
          <w:p w14:paraId="5D6D904B" w14:textId="77777777" w:rsidR="00CB127C" w:rsidRDefault="00000000">
            <w:r>
              <w:rPr>
                <w:color w:val="000000"/>
              </w:rPr>
              <w:t>├ 第6个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4F456DAE" w14:textId="77777777" w:rsidR="00CB127C" w:rsidRDefault="00000000">
            <w:r>
              <w:rPr>
                <w:color w:val="000000"/>
              </w:rPr>
              <w:t>面积:37.80(m2)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358D7D49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100C2187" w14:textId="77777777" w:rsidR="00CB127C" w:rsidRDefault="00CB127C">
            <w:pPr>
              <w:rPr>
                <w:color w:val="000000"/>
              </w:rPr>
            </w:pPr>
          </w:p>
        </w:tc>
      </w:tr>
      <w:tr w:rsidR="00CB127C" w14:paraId="38402778" w14:textId="77777777">
        <w:tc>
          <w:tcPr>
            <w:tcW w:w="2850" w:type="dxa"/>
            <w:shd w:val="clear" w:color="auto" w:fill="FFFFFF"/>
            <w:vAlign w:val="center"/>
          </w:tcPr>
          <w:p w14:paraId="09815A22" w14:textId="77777777" w:rsidR="00CB127C" w:rsidRDefault="00000000">
            <w:r>
              <w:rPr>
                <w:color w:val="000000"/>
              </w:rPr>
              <w:t>├ 第7个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426B8C24" w14:textId="77777777" w:rsidR="00CB127C" w:rsidRDefault="00000000">
            <w:r>
              <w:rPr>
                <w:color w:val="000000"/>
              </w:rPr>
              <w:t>面积:37.80(m2)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32EC06FD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3D4DD72" w14:textId="77777777" w:rsidR="00CB127C" w:rsidRDefault="00CB127C">
            <w:pPr>
              <w:rPr>
                <w:color w:val="000000"/>
              </w:rPr>
            </w:pPr>
          </w:p>
        </w:tc>
      </w:tr>
      <w:tr w:rsidR="00CB127C" w14:paraId="7DD33A22" w14:textId="77777777">
        <w:tc>
          <w:tcPr>
            <w:tcW w:w="2850" w:type="dxa"/>
            <w:shd w:val="clear" w:color="auto" w:fill="FFFFFF"/>
            <w:vAlign w:val="center"/>
          </w:tcPr>
          <w:p w14:paraId="10370442" w14:textId="77777777" w:rsidR="00CB127C" w:rsidRDefault="00000000">
            <w:r>
              <w:rPr>
                <w:color w:val="000000"/>
              </w:rPr>
              <w:t>├ 第8个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29AB0D67" w14:textId="77777777" w:rsidR="00CB127C" w:rsidRDefault="00000000">
            <w:r>
              <w:rPr>
                <w:color w:val="000000"/>
              </w:rPr>
              <w:t>面积:37.80(m2)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222DEF74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5747F01C" w14:textId="77777777" w:rsidR="00CB127C" w:rsidRDefault="00CB127C">
            <w:pPr>
              <w:rPr>
                <w:color w:val="000000"/>
              </w:rPr>
            </w:pPr>
          </w:p>
        </w:tc>
      </w:tr>
      <w:tr w:rsidR="00CB127C" w14:paraId="78567F52" w14:textId="77777777">
        <w:tc>
          <w:tcPr>
            <w:tcW w:w="2850" w:type="dxa"/>
            <w:shd w:val="clear" w:color="auto" w:fill="FFFFFF"/>
            <w:vAlign w:val="center"/>
          </w:tcPr>
          <w:p w14:paraId="2B6A33FF" w14:textId="77777777" w:rsidR="00CB127C" w:rsidRDefault="00000000">
            <w:r>
              <w:rPr>
                <w:color w:val="000000"/>
              </w:rPr>
              <w:t>├ 第9个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24598B0A" w14:textId="77777777" w:rsidR="00CB127C" w:rsidRDefault="00000000">
            <w:r>
              <w:rPr>
                <w:color w:val="000000"/>
              </w:rPr>
              <w:t>面积:37.80(m2)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1A37CA76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95EE3D0" w14:textId="77777777" w:rsidR="00CB127C" w:rsidRDefault="00CB127C">
            <w:pPr>
              <w:rPr>
                <w:color w:val="000000"/>
              </w:rPr>
            </w:pPr>
          </w:p>
        </w:tc>
      </w:tr>
      <w:tr w:rsidR="00CB127C" w14:paraId="08AB45EB" w14:textId="77777777">
        <w:tc>
          <w:tcPr>
            <w:tcW w:w="2850" w:type="dxa"/>
            <w:shd w:val="clear" w:color="auto" w:fill="FFFFFF"/>
            <w:vAlign w:val="center"/>
          </w:tcPr>
          <w:p w14:paraId="295F680C" w14:textId="77777777" w:rsidR="00CB127C" w:rsidRDefault="00000000">
            <w:r>
              <w:rPr>
                <w:color w:val="000000"/>
              </w:rPr>
              <w:t>└ 第10个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4C27668E" w14:textId="77777777" w:rsidR="00CB127C" w:rsidRDefault="00000000">
            <w:r>
              <w:rPr>
                <w:color w:val="000000"/>
              </w:rPr>
              <w:t>面积:37.80(m2)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1E963965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04248913" w14:textId="77777777" w:rsidR="00CB127C" w:rsidRDefault="00CB127C">
            <w:pPr>
              <w:rPr>
                <w:color w:val="000000"/>
              </w:rPr>
            </w:pPr>
          </w:p>
        </w:tc>
      </w:tr>
      <w:tr w:rsidR="00CB127C" w14:paraId="5F898B45" w14:textId="77777777">
        <w:tc>
          <w:tcPr>
            <w:tcW w:w="2850" w:type="dxa"/>
            <w:shd w:val="clear" w:color="auto" w:fill="FFFFFF"/>
            <w:vAlign w:val="center"/>
          </w:tcPr>
          <w:p w14:paraId="2DA5FBB3" w14:textId="77777777" w:rsidR="00CB127C" w:rsidRDefault="00000000">
            <w:r>
              <w:rPr>
                <w:color w:val="000000"/>
              </w:rPr>
              <w:t>○外窗热工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53B5C5C3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7F70AB78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206F0E6F" w14:textId="77777777" w:rsidR="00CB127C" w:rsidRDefault="00000000">
            <w:r>
              <w:rPr>
                <w:color w:val="000000"/>
              </w:rPr>
              <w:t>满足</w:t>
            </w:r>
          </w:p>
        </w:tc>
      </w:tr>
      <w:tr w:rsidR="00CB127C" w14:paraId="54DB1292" w14:textId="77777777">
        <w:tc>
          <w:tcPr>
            <w:tcW w:w="2850" w:type="dxa"/>
            <w:shd w:val="clear" w:color="auto" w:fill="FFFFFF"/>
            <w:vAlign w:val="center"/>
          </w:tcPr>
          <w:p w14:paraId="3AB0B2D4" w14:textId="77777777" w:rsidR="00CB127C" w:rsidRDefault="00000000">
            <w:r>
              <w:rPr>
                <w:color w:val="000000"/>
              </w:rPr>
              <w:t>└○总体热工性能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27C943E9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6F3F13C3" w14:textId="77777777" w:rsidR="00CB127C" w:rsidRDefault="00000000">
            <w:r>
              <w:rPr>
                <w:color w:val="000000"/>
              </w:rPr>
              <w:t>外窗传热系数比《公共建筑节能设计标准》GB50189-2015表3.3.1-2的要求提升15%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61E6230A" w14:textId="77777777" w:rsidR="00CB127C" w:rsidRDefault="00000000">
            <w:r>
              <w:rPr>
                <w:color w:val="000000"/>
              </w:rPr>
              <w:t>满足</w:t>
            </w:r>
          </w:p>
        </w:tc>
      </w:tr>
      <w:tr w:rsidR="00CB127C" w14:paraId="10F6CC4C" w14:textId="77777777">
        <w:tc>
          <w:tcPr>
            <w:tcW w:w="2850" w:type="dxa"/>
            <w:shd w:val="clear" w:color="auto" w:fill="FFFFFF"/>
            <w:vAlign w:val="center"/>
          </w:tcPr>
          <w:p w14:paraId="73644001" w14:textId="77777777" w:rsidR="00CB127C" w:rsidRDefault="00000000">
            <w:r>
              <w:rPr>
                <w:color w:val="000000"/>
              </w:rPr>
              <w:t xml:space="preserve">  ├⊙南向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67F865D0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3F66DBB7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807DEAF" w14:textId="77777777" w:rsidR="00CB127C" w:rsidRDefault="00000000">
            <w:r>
              <w:rPr>
                <w:color w:val="000000"/>
              </w:rPr>
              <w:t>满足</w:t>
            </w:r>
          </w:p>
        </w:tc>
      </w:tr>
      <w:tr w:rsidR="00CB127C" w14:paraId="76A550A2" w14:textId="77777777">
        <w:tc>
          <w:tcPr>
            <w:tcW w:w="2850" w:type="dxa"/>
            <w:shd w:val="clear" w:color="auto" w:fill="FFFFFF"/>
            <w:vAlign w:val="center"/>
          </w:tcPr>
          <w:p w14:paraId="67084896" w14:textId="77777777" w:rsidR="00CB127C" w:rsidRDefault="00000000">
            <w:r>
              <w:rPr>
                <w:color w:val="000000"/>
              </w:rPr>
              <w:t xml:space="preserve">  ├⊙北向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43D59F8C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75569DC4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16EF553A" w14:textId="77777777" w:rsidR="00CB127C" w:rsidRDefault="00000000">
            <w:r>
              <w:rPr>
                <w:color w:val="000000"/>
              </w:rPr>
              <w:t>满足</w:t>
            </w:r>
          </w:p>
        </w:tc>
      </w:tr>
      <w:tr w:rsidR="00CB127C" w14:paraId="464F762C" w14:textId="77777777">
        <w:tc>
          <w:tcPr>
            <w:tcW w:w="2850" w:type="dxa"/>
            <w:shd w:val="clear" w:color="auto" w:fill="FFFFFF"/>
            <w:vAlign w:val="center"/>
          </w:tcPr>
          <w:p w14:paraId="3F134A64" w14:textId="77777777" w:rsidR="00CB127C" w:rsidRDefault="00000000">
            <w:r>
              <w:rPr>
                <w:color w:val="000000"/>
              </w:rPr>
              <w:t xml:space="preserve">  ├⊙东向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6219BBC3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10451517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4546C063" w14:textId="77777777" w:rsidR="00CB127C" w:rsidRDefault="00000000">
            <w:r>
              <w:rPr>
                <w:color w:val="000000"/>
              </w:rPr>
              <w:t>满足</w:t>
            </w:r>
          </w:p>
        </w:tc>
      </w:tr>
      <w:tr w:rsidR="00CB127C" w14:paraId="7D86C98A" w14:textId="77777777">
        <w:tc>
          <w:tcPr>
            <w:tcW w:w="2850" w:type="dxa"/>
            <w:shd w:val="clear" w:color="auto" w:fill="FFFFFF"/>
            <w:vAlign w:val="center"/>
          </w:tcPr>
          <w:p w14:paraId="71755883" w14:textId="77777777" w:rsidR="00CB127C" w:rsidRDefault="00000000">
            <w:r>
              <w:rPr>
                <w:color w:val="000000"/>
              </w:rPr>
              <w:t xml:space="preserve">  └⊙西向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3DD19453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2C33FC03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157B9FB" w14:textId="77777777" w:rsidR="00CB127C" w:rsidRDefault="00000000">
            <w:r>
              <w:rPr>
                <w:color w:val="000000"/>
              </w:rPr>
              <w:t>满足</w:t>
            </w:r>
          </w:p>
        </w:tc>
      </w:tr>
      <w:tr w:rsidR="00CB127C" w14:paraId="58D4A333" w14:textId="77777777">
        <w:tc>
          <w:tcPr>
            <w:tcW w:w="2850" w:type="dxa"/>
            <w:shd w:val="clear" w:color="auto" w:fill="FFFFFF"/>
            <w:vAlign w:val="center"/>
          </w:tcPr>
          <w:p w14:paraId="36EEC0E6" w14:textId="77777777" w:rsidR="00CB127C" w:rsidRDefault="00000000">
            <w:r>
              <w:rPr>
                <w:color w:val="000000"/>
              </w:rPr>
              <w:t xml:space="preserve"> 结论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006B0483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2498B79C" w14:textId="77777777" w:rsidR="00CB127C" w:rsidRDefault="00CB127C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11C8A0FC" w14:textId="77777777" w:rsidR="00CB127C" w:rsidRDefault="00000000">
            <w:r>
              <w:rPr>
                <w:color w:val="000000"/>
              </w:rPr>
              <w:t>满足</w:t>
            </w:r>
          </w:p>
        </w:tc>
      </w:tr>
    </w:tbl>
    <w:p w14:paraId="7085ADD5" w14:textId="77777777" w:rsidR="00CB127C" w:rsidRDefault="00CB127C">
      <w:pPr>
        <w:jc w:val="center"/>
      </w:pPr>
    </w:p>
    <w:sectPr w:rsidR="00CB127C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8214C"/>
    <w:rsid w:val="001915A3"/>
    <w:rsid w:val="00217F62"/>
    <w:rsid w:val="00A906D8"/>
    <w:rsid w:val="00AB5A74"/>
    <w:rsid w:val="00CB127C"/>
    <w:rsid w:val="00F071AE"/>
    <w:rsid w:val="00F8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2EF02"/>
  <w15:docId w15:val="{C9CFA63A-0486-4A91-A63C-A6B27CCA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节能检查-规定性指标</dc:title>
  <dc:creator>Dell</dc:creator>
  <cp:lastModifiedBy>雨杉 姬</cp:lastModifiedBy>
  <cp:revision>1</cp:revision>
  <dcterms:created xsi:type="dcterms:W3CDTF">2024-01-02T09:39:00Z</dcterms:created>
  <dcterms:modified xsi:type="dcterms:W3CDTF">2024-01-02T09:39:00Z</dcterms:modified>
</cp:coreProperties>
</file>