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74B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A172F6E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3683431D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64B27332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CFA1FD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2A3D99E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C8A469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E02E7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D6310D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1D3275A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C244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ADA21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7BB323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D7FB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E7B94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吉林建筑大学</w:t>
            </w:r>
            <w:bookmarkEnd w:id="4"/>
          </w:p>
        </w:tc>
      </w:tr>
      <w:tr w:rsidR="00D40158" w:rsidRPr="00D40158" w14:paraId="7D4496F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81E0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854F6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吉林建筑大学</w:t>
            </w:r>
            <w:bookmarkEnd w:id="5"/>
          </w:p>
        </w:tc>
      </w:tr>
      <w:tr w:rsidR="00D40158" w:rsidRPr="00D40158" w14:paraId="02908B7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61169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6AC7EF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B9381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437972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D96F81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90A7E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A9B6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0BEC4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01ED2B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585B152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4F041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2024年1月3日</w:t>
              </w:r>
            </w:smartTag>
            <w:bookmarkEnd w:id="6"/>
          </w:p>
        </w:tc>
      </w:tr>
    </w:tbl>
    <w:p w14:paraId="79872679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50DBE84B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6B0C87F" wp14:editId="47085C6B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F6B544C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1C429E8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38DB349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23E2E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309F6B5B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D8884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4BEB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61E48E1D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EE656A6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5972148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479A57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82CC8E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923FBA5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T13578746852</w:t>
            </w:r>
            <w:bookmarkEnd w:id="10"/>
          </w:p>
        </w:tc>
      </w:tr>
    </w:tbl>
    <w:p w14:paraId="09CE56E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BE868A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03CA3A" w14:textId="77777777" w:rsidR="00A51CC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177451" w:history="1">
        <w:r w:rsidR="00A51CCC" w:rsidRPr="00476512">
          <w:rPr>
            <w:rStyle w:val="a7"/>
          </w:rPr>
          <w:t>1</w:t>
        </w:r>
        <w:r w:rsidR="00A51CCC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A51CCC" w:rsidRPr="00476512">
          <w:rPr>
            <w:rStyle w:val="a7"/>
          </w:rPr>
          <w:t>建筑概况</w:t>
        </w:r>
        <w:r w:rsidR="00A51CCC">
          <w:rPr>
            <w:webHidden/>
          </w:rPr>
          <w:tab/>
        </w:r>
        <w:r w:rsidR="00A51CCC">
          <w:rPr>
            <w:webHidden/>
          </w:rPr>
          <w:fldChar w:fldCharType="begin"/>
        </w:r>
        <w:r w:rsidR="00A51CCC">
          <w:rPr>
            <w:webHidden/>
          </w:rPr>
          <w:instrText xml:space="preserve"> PAGEREF _Toc155177451 \h </w:instrText>
        </w:r>
        <w:r w:rsidR="00A51CCC">
          <w:rPr>
            <w:webHidden/>
          </w:rPr>
        </w:r>
        <w:r w:rsidR="00A51CCC">
          <w:rPr>
            <w:webHidden/>
          </w:rPr>
          <w:fldChar w:fldCharType="separate"/>
        </w:r>
        <w:r w:rsidR="00A51CCC">
          <w:rPr>
            <w:webHidden/>
          </w:rPr>
          <w:t>1</w:t>
        </w:r>
        <w:r w:rsidR="00A51CCC">
          <w:rPr>
            <w:webHidden/>
          </w:rPr>
          <w:fldChar w:fldCharType="end"/>
        </w:r>
      </w:hyperlink>
    </w:p>
    <w:p w14:paraId="6271DAB3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52" w:history="1">
        <w:r w:rsidRPr="0047651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4DFF7BE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53" w:history="1">
        <w:r w:rsidRPr="00476512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F301162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54" w:history="1">
        <w:r w:rsidRPr="00476512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217C2E1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55" w:history="1">
        <w:r w:rsidRPr="00476512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49C0940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56" w:history="1">
        <w:r w:rsidRPr="00476512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11BE273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57" w:history="1">
        <w:r w:rsidRPr="0047651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CB158B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58" w:history="1">
        <w:r w:rsidRPr="0047651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B063F14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59" w:history="1">
        <w:r w:rsidRPr="00476512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9AEA3FA" w14:textId="77777777" w:rsidR="00A51CCC" w:rsidRDefault="00A51CC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0" w:history="1">
        <w:r w:rsidRPr="00476512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BD59320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1" w:history="1">
        <w:r w:rsidRPr="00476512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79FC47" w14:textId="77777777" w:rsidR="00A51CCC" w:rsidRDefault="00A51CC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2" w:history="1">
        <w:r w:rsidRPr="00476512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1D01ED6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3" w:history="1">
        <w:r w:rsidRPr="00476512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83BD912" w14:textId="77777777" w:rsidR="00A51CCC" w:rsidRDefault="00A51CC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4" w:history="1">
        <w:r w:rsidRPr="00476512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0385DE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5" w:history="1">
        <w:r w:rsidRPr="00476512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13378EE" w14:textId="77777777" w:rsidR="00A51CCC" w:rsidRDefault="00A51CC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6" w:history="1">
        <w:r w:rsidRPr="00476512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B30FCA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7" w:history="1">
        <w:r w:rsidRPr="00476512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717D3E" w14:textId="77777777" w:rsidR="00A51CCC" w:rsidRDefault="00A51CC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8" w:history="1">
        <w:r w:rsidRPr="00476512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DE8A97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69" w:history="1">
        <w:r w:rsidRPr="00476512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6779F3E" w14:textId="77777777" w:rsidR="00A51CCC" w:rsidRDefault="00A51CC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0" w:history="1">
        <w:r w:rsidRPr="00476512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24E5F0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1" w:history="1">
        <w:r w:rsidRPr="00476512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960EEA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2" w:history="1">
        <w:r w:rsidRPr="00476512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C701F8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73" w:history="1">
        <w:r w:rsidRPr="0047651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A37491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4" w:history="1">
        <w:r w:rsidRPr="00476512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BBA0B1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5" w:history="1">
        <w:r w:rsidRPr="00476512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105AC0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76" w:history="1">
        <w:r w:rsidRPr="0047651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765749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7" w:history="1">
        <w:r w:rsidRPr="00476512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FF55B3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78" w:history="1">
        <w:r w:rsidRPr="00476512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878720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79" w:history="1">
        <w:r w:rsidRPr="0047651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579AF5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80" w:history="1">
        <w:r w:rsidRPr="0047651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E09C05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81" w:history="1">
        <w:r w:rsidRPr="0047651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CE3EC3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82" w:history="1">
        <w:r w:rsidRPr="00476512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4A9B99" w14:textId="77777777" w:rsidR="00A51CCC" w:rsidRDefault="00A51CC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7483" w:history="1">
        <w:r w:rsidRPr="00476512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76512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44037D7" w14:textId="77777777" w:rsidR="00A51CCC" w:rsidRDefault="00A51CC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7484" w:history="1">
        <w:r w:rsidRPr="0047651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76512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_Toc155177484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EAB053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1F45EE9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177451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8B89744" w14:textId="77777777" w:rsidTr="00432A98">
        <w:tc>
          <w:tcPr>
            <w:tcW w:w="2831" w:type="dxa"/>
            <w:shd w:val="clear" w:color="auto" w:fill="E6E6E6"/>
            <w:vAlign w:val="center"/>
          </w:tcPr>
          <w:p w14:paraId="36E9C625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1634771" w14:textId="77777777" w:rsidR="00432A98" w:rsidRDefault="00432A98" w:rsidP="00025AFE">
            <w:bookmarkStart w:id="13" w:name="地理位置"/>
            <w:r>
              <w:t>吉林</w:t>
            </w:r>
            <w:r>
              <w:t>-</w:t>
            </w:r>
            <w:r>
              <w:t>长春</w:t>
            </w:r>
            <w:bookmarkEnd w:id="13"/>
          </w:p>
        </w:tc>
      </w:tr>
      <w:tr w:rsidR="00432A98" w14:paraId="2EA85854" w14:textId="77777777" w:rsidTr="00432A98">
        <w:tc>
          <w:tcPr>
            <w:tcW w:w="2831" w:type="dxa"/>
            <w:shd w:val="clear" w:color="auto" w:fill="E6E6E6"/>
            <w:vAlign w:val="center"/>
          </w:tcPr>
          <w:p w14:paraId="7C8FBDAD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16C9BF8" w14:textId="77777777" w:rsidR="00432A98" w:rsidRDefault="00432A98" w:rsidP="00025AFE">
            <w:bookmarkStart w:id="14" w:name="气候分区"/>
            <w:r>
              <w:t>严寒</w:t>
            </w:r>
            <w:r>
              <w:t>C</w:t>
            </w:r>
            <w:r>
              <w:t>区</w:t>
            </w:r>
            <w:bookmarkEnd w:id="14"/>
          </w:p>
        </w:tc>
      </w:tr>
      <w:tr w:rsidR="00432A98" w14:paraId="3CB520DE" w14:textId="77777777" w:rsidTr="00432A98">
        <w:tc>
          <w:tcPr>
            <w:tcW w:w="2831" w:type="dxa"/>
            <w:shd w:val="clear" w:color="auto" w:fill="E6E6E6"/>
            <w:vAlign w:val="center"/>
          </w:tcPr>
          <w:p w14:paraId="0B516330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C56E5A7" w14:textId="77777777" w:rsidR="00432A98" w:rsidRDefault="00432A98" w:rsidP="00025AFE">
            <w:bookmarkStart w:id="15" w:name="纬度"/>
            <w:r>
              <w:t>44.00</w:t>
            </w:r>
            <w:bookmarkEnd w:id="15"/>
          </w:p>
        </w:tc>
      </w:tr>
      <w:tr w:rsidR="00432A98" w14:paraId="25A65CB5" w14:textId="77777777" w:rsidTr="00432A98">
        <w:tc>
          <w:tcPr>
            <w:tcW w:w="2831" w:type="dxa"/>
            <w:shd w:val="clear" w:color="auto" w:fill="E6E6E6"/>
            <w:vAlign w:val="center"/>
          </w:tcPr>
          <w:p w14:paraId="0BBABF64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64D1188" w14:textId="77777777" w:rsidR="00432A98" w:rsidRDefault="00432A98" w:rsidP="00025AFE">
            <w:bookmarkStart w:id="16" w:name="经度"/>
            <w:r>
              <w:t>125.21</w:t>
            </w:r>
            <w:bookmarkEnd w:id="16"/>
          </w:p>
        </w:tc>
      </w:tr>
      <w:tr w:rsidR="00432A98" w14:paraId="77E33DAD" w14:textId="77777777" w:rsidTr="00432A98">
        <w:tc>
          <w:tcPr>
            <w:tcW w:w="2831" w:type="dxa"/>
            <w:shd w:val="clear" w:color="auto" w:fill="E6E6E6"/>
            <w:vAlign w:val="center"/>
          </w:tcPr>
          <w:p w14:paraId="7A3F5E79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C18362D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5207B6E1" w14:textId="77777777" w:rsidTr="00432A98">
        <w:tc>
          <w:tcPr>
            <w:tcW w:w="2831" w:type="dxa"/>
            <w:shd w:val="clear" w:color="auto" w:fill="E6E6E6"/>
            <w:vAlign w:val="center"/>
          </w:tcPr>
          <w:p w14:paraId="63C21440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278FC593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519B6893" w14:textId="77777777" w:rsidR="00432A98" w:rsidRDefault="00432A98" w:rsidP="00025AFE"/>
        </w:tc>
      </w:tr>
      <w:tr w:rsidR="00432A98" w14:paraId="7AC68978" w14:textId="77777777" w:rsidTr="00432A98">
        <w:tc>
          <w:tcPr>
            <w:tcW w:w="2831" w:type="dxa"/>
            <w:shd w:val="clear" w:color="auto" w:fill="E6E6E6"/>
            <w:vAlign w:val="center"/>
          </w:tcPr>
          <w:p w14:paraId="0CFFA9A9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471C7CA7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10303.78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AE6FEB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641E3A0" w14:textId="77777777" w:rsidTr="00432A98">
        <w:tc>
          <w:tcPr>
            <w:tcW w:w="2831" w:type="dxa"/>
            <w:shd w:val="clear" w:color="auto" w:fill="E6E6E6"/>
            <w:vAlign w:val="center"/>
          </w:tcPr>
          <w:p w14:paraId="2D94BC60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3E0B8B6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22.50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5BF0217F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440617D4" w14:textId="77777777" w:rsidTr="00432A98">
        <w:tc>
          <w:tcPr>
            <w:tcW w:w="2831" w:type="dxa"/>
            <w:shd w:val="clear" w:color="auto" w:fill="E6E6E6"/>
            <w:vAlign w:val="center"/>
          </w:tcPr>
          <w:p w14:paraId="48C62679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4BED662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5833530E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C8B1F8E" w14:textId="77777777" w:rsidTr="00432A98">
        <w:tc>
          <w:tcPr>
            <w:tcW w:w="2831" w:type="dxa"/>
            <w:shd w:val="clear" w:color="auto" w:fill="E6E6E6"/>
            <w:vAlign w:val="center"/>
          </w:tcPr>
          <w:p w14:paraId="38CCEE64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8E24C05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04645DB" w14:textId="77777777" w:rsidR="00467D84" w:rsidRDefault="00CA6DD4" w:rsidP="00070074">
      <w:pPr>
        <w:pStyle w:val="1"/>
      </w:pPr>
      <w:bookmarkStart w:id="25" w:name="_Toc155177452"/>
      <w:r>
        <w:rPr>
          <w:rFonts w:hint="eastAsia"/>
        </w:rPr>
        <w:t>气象</w:t>
      </w:r>
      <w:r>
        <w:t>数据</w:t>
      </w:r>
      <w:bookmarkEnd w:id="25"/>
    </w:p>
    <w:p w14:paraId="32F2B009" w14:textId="77777777" w:rsidR="00033DE7" w:rsidRDefault="00033DE7" w:rsidP="00033DE7">
      <w:pPr>
        <w:pStyle w:val="2"/>
      </w:pPr>
      <w:bookmarkStart w:id="26" w:name="_Toc155177453"/>
      <w:r>
        <w:rPr>
          <w:rFonts w:hint="eastAsia"/>
        </w:rPr>
        <w:t>气象地点</w:t>
      </w:r>
      <w:bookmarkEnd w:id="26"/>
    </w:p>
    <w:p w14:paraId="23581C11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吉林</w:t>
      </w:r>
      <w:r>
        <w:t>-</w:t>
      </w:r>
      <w:r>
        <w:t>长春</w:t>
      </w:r>
      <w:r>
        <w:t xml:space="preserve">, </w:t>
      </w:r>
      <w:r>
        <w:t>《中国建筑热环境分析专用气象数据集》</w:t>
      </w:r>
      <w:bookmarkEnd w:id="27"/>
    </w:p>
    <w:p w14:paraId="06398701" w14:textId="77777777" w:rsidR="00640E36" w:rsidRDefault="009C2673" w:rsidP="00640E36">
      <w:pPr>
        <w:pStyle w:val="2"/>
      </w:pPr>
      <w:bookmarkStart w:id="28" w:name="_Toc155177454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67FCE822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542BC8A7" wp14:editId="2EBD8E94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5816" w14:textId="77777777" w:rsidR="00F25477" w:rsidRDefault="00615FD8" w:rsidP="00615FD8">
      <w:pPr>
        <w:pStyle w:val="2"/>
      </w:pPr>
      <w:bookmarkStart w:id="30" w:name="日最小干球温度变化表"/>
      <w:bookmarkStart w:id="31" w:name="_Toc155177455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13DA27E0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39138A6C" wp14:editId="3DB23617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74CC" w14:textId="77777777" w:rsidR="00615FD8" w:rsidRDefault="00A71379" w:rsidP="00A71379">
      <w:pPr>
        <w:pStyle w:val="2"/>
      </w:pPr>
      <w:bookmarkStart w:id="33" w:name="_Toc155177456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16992" w14:paraId="29203537" w14:textId="77777777">
        <w:tc>
          <w:tcPr>
            <w:tcW w:w="1131" w:type="dxa"/>
            <w:shd w:val="clear" w:color="auto" w:fill="E6E6E6"/>
            <w:vAlign w:val="center"/>
          </w:tcPr>
          <w:p w14:paraId="17E58756" w14:textId="77777777" w:rsidR="00016992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B859DD2" w14:textId="77777777" w:rsidR="00016992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04683E" w14:textId="77777777" w:rsidR="00016992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1FDC07" w14:textId="77777777" w:rsidR="00016992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48D9A6" w14:textId="77777777" w:rsidR="00016992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D29EBB" w14:textId="77777777" w:rsidR="00016992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016992" w14:paraId="7B95B8A4" w14:textId="77777777">
        <w:tc>
          <w:tcPr>
            <w:tcW w:w="1131" w:type="dxa"/>
            <w:shd w:val="clear" w:color="auto" w:fill="E6E6E6"/>
            <w:vAlign w:val="center"/>
          </w:tcPr>
          <w:p w14:paraId="53A64B2F" w14:textId="77777777" w:rsidR="00016992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D9F1980" w14:textId="77777777" w:rsidR="00016992" w:rsidRDefault="00000000">
            <w:r>
              <w:t>06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BA20BA8" w14:textId="77777777" w:rsidR="00016992" w:rsidRDefault="00000000">
            <w:r>
              <w:t>34.4</w:t>
            </w:r>
          </w:p>
        </w:tc>
        <w:tc>
          <w:tcPr>
            <w:tcW w:w="1556" w:type="dxa"/>
            <w:vAlign w:val="center"/>
          </w:tcPr>
          <w:p w14:paraId="22A602CD" w14:textId="77777777" w:rsidR="00016992" w:rsidRDefault="00000000">
            <w:r>
              <w:t>21.1</w:t>
            </w:r>
          </w:p>
        </w:tc>
        <w:tc>
          <w:tcPr>
            <w:tcW w:w="1556" w:type="dxa"/>
            <w:vAlign w:val="center"/>
          </w:tcPr>
          <w:p w14:paraId="55C632FC" w14:textId="77777777" w:rsidR="00016992" w:rsidRDefault="00000000">
            <w:r>
              <w:t>10.8</w:t>
            </w:r>
          </w:p>
        </w:tc>
        <w:tc>
          <w:tcPr>
            <w:tcW w:w="1556" w:type="dxa"/>
            <w:vAlign w:val="center"/>
          </w:tcPr>
          <w:p w14:paraId="2F9ED673" w14:textId="77777777" w:rsidR="00016992" w:rsidRDefault="00000000">
            <w:r>
              <w:t>62.3</w:t>
            </w:r>
          </w:p>
        </w:tc>
      </w:tr>
      <w:tr w:rsidR="00016992" w14:paraId="4792EEB3" w14:textId="77777777">
        <w:tc>
          <w:tcPr>
            <w:tcW w:w="1131" w:type="dxa"/>
            <w:shd w:val="clear" w:color="auto" w:fill="E6E6E6"/>
            <w:vAlign w:val="center"/>
          </w:tcPr>
          <w:p w14:paraId="39D954A1" w14:textId="77777777" w:rsidR="00016992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61907170" w14:textId="77777777" w:rsidR="00016992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D5CC46E" w14:textId="77777777" w:rsidR="00016992" w:rsidRDefault="00000000">
            <w:r>
              <w:t>-28.3</w:t>
            </w:r>
          </w:p>
        </w:tc>
        <w:tc>
          <w:tcPr>
            <w:tcW w:w="1556" w:type="dxa"/>
            <w:vAlign w:val="center"/>
          </w:tcPr>
          <w:p w14:paraId="6AE89BA1" w14:textId="77777777" w:rsidR="00016992" w:rsidRDefault="00000000">
            <w:r>
              <w:t>-28.3</w:t>
            </w:r>
          </w:p>
        </w:tc>
        <w:tc>
          <w:tcPr>
            <w:tcW w:w="1556" w:type="dxa"/>
            <w:vAlign w:val="center"/>
          </w:tcPr>
          <w:p w14:paraId="78A77070" w14:textId="77777777" w:rsidR="00016992" w:rsidRDefault="00000000">
            <w:r>
              <w:t>0.2</w:t>
            </w:r>
          </w:p>
        </w:tc>
        <w:tc>
          <w:tcPr>
            <w:tcW w:w="1556" w:type="dxa"/>
            <w:vAlign w:val="center"/>
          </w:tcPr>
          <w:p w14:paraId="4A9169C1" w14:textId="77777777" w:rsidR="00016992" w:rsidRDefault="00000000">
            <w:r>
              <w:t>-28.0</w:t>
            </w:r>
          </w:p>
        </w:tc>
      </w:tr>
    </w:tbl>
    <w:p w14:paraId="6ADC1DD8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971D8FD" w14:textId="77777777" w:rsidR="00A71379" w:rsidRDefault="001C5FD8" w:rsidP="000843B1">
      <w:pPr>
        <w:pStyle w:val="1"/>
      </w:pPr>
      <w:bookmarkStart w:id="35" w:name="_Toc155177457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3F9E1C94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2FBB3C39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D02241C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6301201" w14:textId="77777777" w:rsidR="00BC2B16" w:rsidRDefault="00BC2B16" w:rsidP="00BC2B16">
      <w:pPr>
        <w:pStyle w:val="1"/>
      </w:pPr>
      <w:bookmarkStart w:id="37" w:name="_Toc155177458"/>
      <w:r>
        <w:rPr>
          <w:rFonts w:hint="eastAsia"/>
        </w:rPr>
        <w:t>围护</w:t>
      </w:r>
      <w:r>
        <w:t>结构</w:t>
      </w:r>
      <w:bookmarkEnd w:id="37"/>
    </w:p>
    <w:p w14:paraId="4D2F5CF2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177459"/>
      <w:bookmarkEnd w:id="38"/>
      <w:r>
        <w:rPr>
          <w:kern w:val="2"/>
        </w:rPr>
        <w:t>屋顶构造</w:t>
      </w:r>
      <w:bookmarkEnd w:id="39"/>
    </w:p>
    <w:p w14:paraId="2D0D8CAD" w14:textId="77777777" w:rsidR="00016992" w:rsidRDefault="00000000">
      <w:pPr>
        <w:pStyle w:val="3"/>
        <w:widowControl w:val="0"/>
        <w:rPr>
          <w:kern w:val="2"/>
          <w:szCs w:val="24"/>
        </w:rPr>
      </w:pPr>
      <w:bookmarkStart w:id="40" w:name="_Toc155177460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16992" w14:paraId="290940E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BDA9DBD" w14:textId="77777777" w:rsidR="0001699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E25426" w14:textId="77777777" w:rsidR="0001699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2EC47" w14:textId="77777777" w:rsidR="0001699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EF3BA9" w14:textId="77777777" w:rsidR="0001699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D06A08" w14:textId="77777777" w:rsidR="0001699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80921E" w14:textId="77777777" w:rsidR="0001699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72613C" w14:textId="77777777" w:rsidR="00016992" w:rsidRDefault="00000000">
            <w:pPr>
              <w:jc w:val="center"/>
            </w:pPr>
            <w:r>
              <w:t>热惰性指标</w:t>
            </w:r>
          </w:p>
        </w:tc>
      </w:tr>
      <w:tr w:rsidR="00016992" w14:paraId="2B0BFAA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30C569A" w14:textId="77777777" w:rsidR="00016992" w:rsidRDefault="000169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634CFA" w14:textId="77777777" w:rsidR="0001699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8CF666" w14:textId="77777777" w:rsidR="0001699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D59054" w14:textId="77777777" w:rsidR="0001699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0EC839" w14:textId="77777777" w:rsidR="0001699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240727" w14:textId="77777777" w:rsidR="0001699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3331D8" w14:textId="77777777" w:rsidR="00016992" w:rsidRDefault="00000000">
            <w:pPr>
              <w:jc w:val="center"/>
            </w:pPr>
            <w:r>
              <w:t>D=R*S</w:t>
            </w:r>
          </w:p>
        </w:tc>
      </w:tr>
      <w:tr w:rsidR="00016992" w14:paraId="0B044BD2" w14:textId="77777777">
        <w:tc>
          <w:tcPr>
            <w:tcW w:w="3345" w:type="dxa"/>
            <w:vAlign w:val="center"/>
          </w:tcPr>
          <w:p w14:paraId="059C4BBD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8124E6D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579159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76FF6CC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D5BC66E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D82708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35E12CE" w14:textId="77777777" w:rsidR="00016992" w:rsidRDefault="00000000">
            <w:r>
              <w:t>0.245</w:t>
            </w:r>
          </w:p>
        </w:tc>
      </w:tr>
      <w:tr w:rsidR="00016992" w14:paraId="31680E6F" w14:textId="77777777">
        <w:tc>
          <w:tcPr>
            <w:tcW w:w="3345" w:type="dxa"/>
            <w:vAlign w:val="center"/>
          </w:tcPr>
          <w:p w14:paraId="3EDD68BE" w14:textId="77777777" w:rsidR="00016992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4F08165E" w14:textId="77777777" w:rsidR="0001699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44EE9B8" w14:textId="77777777" w:rsidR="00016992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6268FBF4" w14:textId="77777777" w:rsidR="00016992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70969DBF" w14:textId="77777777" w:rsidR="00016992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5D2EADFB" w14:textId="77777777" w:rsidR="00016992" w:rsidRDefault="00000000">
            <w:r>
              <w:t>3.463</w:t>
            </w:r>
          </w:p>
        </w:tc>
        <w:tc>
          <w:tcPr>
            <w:tcW w:w="1064" w:type="dxa"/>
            <w:vAlign w:val="center"/>
          </w:tcPr>
          <w:p w14:paraId="62D5714A" w14:textId="77777777" w:rsidR="00016992" w:rsidRDefault="00000000">
            <w:r>
              <w:t>1.018</w:t>
            </w:r>
          </w:p>
        </w:tc>
      </w:tr>
      <w:tr w:rsidR="00016992" w14:paraId="020BE487" w14:textId="77777777">
        <w:tc>
          <w:tcPr>
            <w:tcW w:w="3345" w:type="dxa"/>
            <w:vAlign w:val="center"/>
          </w:tcPr>
          <w:p w14:paraId="7FFE7709" w14:textId="77777777" w:rsidR="00016992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602995BE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662956E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F0B7D04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6C7FD68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5181D4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EEE9661" w14:textId="77777777" w:rsidR="00016992" w:rsidRDefault="00000000">
            <w:r>
              <w:t>0.245</w:t>
            </w:r>
          </w:p>
        </w:tc>
      </w:tr>
      <w:tr w:rsidR="00016992" w14:paraId="1CB3B90F" w14:textId="77777777">
        <w:tc>
          <w:tcPr>
            <w:tcW w:w="3345" w:type="dxa"/>
            <w:vAlign w:val="center"/>
          </w:tcPr>
          <w:p w14:paraId="1D4AC7FE" w14:textId="77777777" w:rsidR="0001699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8E7108C" w14:textId="77777777" w:rsidR="0001699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372C152" w14:textId="77777777" w:rsidR="0001699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46F474C" w14:textId="77777777" w:rsidR="0001699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C0F06A6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7EF88D" w14:textId="77777777" w:rsidR="0001699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D1228CA" w14:textId="77777777" w:rsidR="00016992" w:rsidRDefault="00000000">
            <w:r>
              <w:t>1.186</w:t>
            </w:r>
          </w:p>
        </w:tc>
      </w:tr>
      <w:tr w:rsidR="00016992" w14:paraId="404DAB28" w14:textId="77777777">
        <w:tc>
          <w:tcPr>
            <w:tcW w:w="3345" w:type="dxa"/>
            <w:vAlign w:val="center"/>
          </w:tcPr>
          <w:p w14:paraId="35CF289A" w14:textId="77777777" w:rsidR="00016992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67555F9A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4197F9" w14:textId="77777777" w:rsidR="00016992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5C6FFD0D" w14:textId="77777777" w:rsidR="00016992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F4BD482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245193" w14:textId="77777777" w:rsidR="00016992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B5A3FC8" w14:textId="77777777" w:rsidR="00016992" w:rsidRDefault="00000000">
            <w:r>
              <w:t>0.247</w:t>
            </w:r>
          </w:p>
        </w:tc>
      </w:tr>
      <w:tr w:rsidR="00016992" w14:paraId="1086741B" w14:textId="77777777">
        <w:tc>
          <w:tcPr>
            <w:tcW w:w="3345" w:type="dxa"/>
            <w:vAlign w:val="center"/>
          </w:tcPr>
          <w:p w14:paraId="7EABECA7" w14:textId="77777777" w:rsidR="0001699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A2BBAE" w14:textId="77777777" w:rsidR="00016992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206C32D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7A5B55" w14:textId="77777777" w:rsidR="0001699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0E9861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F8AC89" w14:textId="77777777" w:rsidR="00016992" w:rsidRDefault="00000000">
            <w:r>
              <w:t>3.598</w:t>
            </w:r>
          </w:p>
        </w:tc>
        <w:tc>
          <w:tcPr>
            <w:tcW w:w="1064" w:type="dxa"/>
            <w:vAlign w:val="center"/>
          </w:tcPr>
          <w:p w14:paraId="41FFE1CE" w14:textId="77777777" w:rsidR="00016992" w:rsidRDefault="00000000">
            <w:r>
              <w:t>2.941</w:t>
            </w:r>
          </w:p>
        </w:tc>
      </w:tr>
      <w:tr w:rsidR="00016992" w14:paraId="09111BBA" w14:textId="77777777">
        <w:tc>
          <w:tcPr>
            <w:tcW w:w="3345" w:type="dxa"/>
            <w:shd w:val="clear" w:color="auto" w:fill="E6E6E6"/>
            <w:vAlign w:val="center"/>
          </w:tcPr>
          <w:p w14:paraId="1120E23D" w14:textId="77777777" w:rsidR="0001699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593FB01" w14:textId="77777777" w:rsidR="0001699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16992" w14:paraId="6EBE52F8" w14:textId="77777777">
        <w:tc>
          <w:tcPr>
            <w:tcW w:w="3345" w:type="dxa"/>
            <w:shd w:val="clear" w:color="auto" w:fill="E6E6E6"/>
            <w:vAlign w:val="center"/>
          </w:tcPr>
          <w:p w14:paraId="7061512F" w14:textId="77777777" w:rsidR="0001699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0747521" w14:textId="77777777" w:rsidR="00016992" w:rsidRDefault="00000000">
            <w:pPr>
              <w:jc w:val="center"/>
            </w:pPr>
            <w:r>
              <w:t>0.27</w:t>
            </w:r>
          </w:p>
        </w:tc>
      </w:tr>
    </w:tbl>
    <w:p w14:paraId="1681E816" w14:textId="77777777" w:rsidR="00016992" w:rsidRDefault="00000000">
      <w:pPr>
        <w:pStyle w:val="2"/>
        <w:widowControl w:val="0"/>
        <w:rPr>
          <w:kern w:val="2"/>
        </w:rPr>
      </w:pPr>
      <w:bookmarkStart w:id="41" w:name="_Toc155177461"/>
      <w:r>
        <w:rPr>
          <w:kern w:val="2"/>
        </w:rPr>
        <w:t>外墙构造</w:t>
      </w:r>
      <w:bookmarkEnd w:id="41"/>
    </w:p>
    <w:p w14:paraId="10B14E5D" w14:textId="77777777" w:rsidR="00016992" w:rsidRDefault="00000000">
      <w:pPr>
        <w:pStyle w:val="3"/>
        <w:widowControl w:val="0"/>
        <w:rPr>
          <w:kern w:val="2"/>
          <w:szCs w:val="24"/>
        </w:rPr>
      </w:pPr>
      <w:bookmarkStart w:id="42" w:name="_Toc155177462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16992" w14:paraId="6C56DAA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180C5D" w14:textId="77777777" w:rsidR="0001699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9F5009" w14:textId="77777777" w:rsidR="0001699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E33AC" w14:textId="77777777" w:rsidR="0001699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1357C" w14:textId="77777777" w:rsidR="0001699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8DB463" w14:textId="77777777" w:rsidR="0001699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4DE160" w14:textId="77777777" w:rsidR="0001699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CC0E8B" w14:textId="77777777" w:rsidR="00016992" w:rsidRDefault="00000000">
            <w:pPr>
              <w:jc w:val="center"/>
            </w:pPr>
            <w:r>
              <w:t>热惰性指标</w:t>
            </w:r>
          </w:p>
        </w:tc>
      </w:tr>
      <w:tr w:rsidR="00016992" w14:paraId="4D25970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B0F8260" w14:textId="77777777" w:rsidR="00016992" w:rsidRDefault="000169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0975D0" w14:textId="77777777" w:rsidR="0001699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99DB4" w14:textId="77777777" w:rsidR="0001699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3E704" w14:textId="77777777" w:rsidR="0001699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62828E" w14:textId="77777777" w:rsidR="0001699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377666" w14:textId="77777777" w:rsidR="0001699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C607C9" w14:textId="77777777" w:rsidR="00016992" w:rsidRDefault="00000000">
            <w:pPr>
              <w:jc w:val="center"/>
            </w:pPr>
            <w:r>
              <w:t>D=R*S</w:t>
            </w:r>
          </w:p>
        </w:tc>
      </w:tr>
      <w:tr w:rsidR="00016992" w14:paraId="75926E3A" w14:textId="77777777">
        <w:tc>
          <w:tcPr>
            <w:tcW w:w="3345" w:type="dxa"/>
            <w:vAlign w:val="center"/>
          </w:tcPr>
          <w:p w14:paraId="36203F7D" w14:textId="77777777" w:rsidR="00016992" w:rsidRDefault="00000000">
            <w:r>
              <w:t>无机保温砂浆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0E30649F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190E2CD" w14:textId="77777777" w:rsidR="00016992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5E59D7C5" w14:textId="77777777" w:rsidR="00016992" w:rsidRDefault="00000000">
            <w:r>
              <w:t>2.870</w:t>
            </w:r>
          </w:p>
        </w:tc>
        <w:tc>
          <w:tcPr>
            <w:tcW w:w="848" w:type="dxa"/>
            <w:vAlign w:val="center"/>
          </w:tcPr>
          <w:p w14:paraId="37B77FCD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AEB025" w14:textId="77777777" w:rsidR="00016992" w:rsidRDefault="00000000">
            <w:r>
              <w:t>0.111</w:t>
            </w:r>
          </w:p>
        </w:tc>
        <w:tc>
          <w:tcPr>
            <w:tcW w:w="1064" w:type="dxa"/>
            <w:vAlign w:val="center"/>
          </w:tcPr>
          <w:p w14:paraId="69A838A8" w14:textId="77777777" w:rsidR="00016992" w:rsidRDefault="00000000">
            <w:r>
              <w:t>0.319</w:t>
            </w:r>
          </w:p>
        </w:tc>
      </w:tr>
      <w:tr w:rsidR="00016992" w14:paraId="59245B61" w14:textId="77777777">
        <w:tc>
          <w:tcPr>
            <w:tcW w:w="3345" w:type="dxa"/>
            <w:vAlign w:val="center"/>
          </w:tcPr>
          <w:p w14:paraId="0D9BA82D" w14:textId="77777777" w:rsidR="00016992" w:rsidRDefault="00000000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14:paraId="278F78A0" w14:textId="77777777" w:rsidR="00016992" w:rsidRDefault="00000000">
            <w:r>
              <w:t>90</w:t>
            </w:r>
          </w:p>
        </w:tc>
        <w:tc>
          <w:tcPr>
            <w:tcW w:w="1075" w:type="dxa"/>
            <w:vAlign w:val="center"/>
          </w:tcPr>
          <w:p w14:paraId="46136765" w14:textId="77777777" w:rsidR="00016992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71725C4A" w14:textId="77777777" w:rsidR="00016992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4B4B717A" w14:textId="77777777" w:rsidR="00016992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284D330F" w14:textId="77777777" w:rsidR="00016992" w:rsidRDefault="00000000">
            <w:r>
              <w:t>2.597</w:t>
            </w:r>
          </w:p>
        </w:tc>
        <w:tc>
          <w:tcPr>
            <w:tcW w:w="1064" w:type="dxa"/>
            <w:vAlign w:val="center"/>
          </w:tcPr>
          <w:p w14:paraId="34AC82D8" w14:textId="77777777" w:rsidR="00016992" w:rsidRDefault="00000000">
            <w:r>
              <w:t>0.764</w:t>
            </w:r>
          </w:p>
        </w:tc>
      </w:tr>
      <w:tr w:rsidR="00016992" w14:paraId="6DD5A1F8" w14:textId="77777777">
        <w:tc>
          <w:tcPr>
            <w:tcW w:w="3345" w:type="dxa"/>
            <w:vAlign w:val="center"/>
          </w:tcPr>
          <w:p w14:paraId="62D279F1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F9D0D5C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16511A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E31FB47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81D2C5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7FB2B3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EF73C6A" w14:textId="77777777" w:rsidR="00016992" w:rsidRDefault="00000000">
            <w:r>
              <w:t>0.245</w:t>
            </w:r>
          </w:p>
        </w:tc>
      </w:tr>
      <w:tr w:rsidR="00016992" w14:paraId="66D48F64" w14:textId="77777777">
        <w:tc>
          <w:tcPr>
            <w:tcW w:w="3345" w:type="dxa"/>
            <w:vAlign w:val="center"/>
          </w:tcPr>
          <w:p w14:paraId="37B3A3DA" w14:textId="77777777" w:rsidR="00016992" w:rsidRDefault="00000000">
            <w:r>
              <w:t>粉煤灰珍珠岩混凝土空心砌块</w:t>
            </w:r>
          </w:p>
        </w:tc>
        <w:tc>
          <w:tcPr>
            <w:tcW w:w="848" w:type="dxa"/>
            <w:vAlign w:val="center"/>
          </w:tcPr>
          <w:p w14:paraId="01A1A64F" w14:textId="77777777" w:rsidR="00016992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175DC72" w14:textId="77777777" w:rsidR="00016992" w:rsidRDefault="00000000">
            <w:r>
              <w:t>0.210</w:t>
            </w:r>
          </w:p>
        </w:tc>
        <w:tc>
          <w:tcPr>
            <w:tcW w:w="1075" w:type="dxa"/>
            <w:vAlign w:val="center"/>
          </w:tcPr>
          <w:p w14:paraId="1196E0A7" w14:textId="77777777" w:rsidR="00016992" w:rsidRDefault="00000000">
            <w:r>
              <w:t>4.300</w:t>
            </w:r>
          </w:p>
        </w:tc>
        <w:tc>
          <w:tcPr>
            <w:tcW w:w="848" w:type="dxa"/>
            <w:vAlign w:val="center"/>
          </w:tcPr>
          <w:p w14:paraId="64352079" w14:textId="77777777" w:rsidR="00016992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652BB42F" w14:textId="77777777" w:rsidR="00016992" w:rsidRDefault="00000000">
            <w:r>
              <w:t>0.762</w:t>
            </w:r>
          </w:p>
        </w:tc>
        <w:tc>
          <w:tcPr>
            <w:tcW w:w="1064" w:type="dxa"/>
            <w:vAlign w:val="center"/>
          </w:tcPr>
          <w:p w14:paraId="58AC58B9" w14:textId="77777777" w:rsidR="00016992" w:rsidRDefault="00000000">
            <w:r>
              <w:t>4.095</w:t>
            </w:r>
          </w:p>
        </w:tc>
      </w:tr>
      <w:tr w:rsidR="00016992" w14:paraId="4C8215FC" w14:textId="77777777">
        <w:tc>
          <w:tcPr>
            <w:tcW w:w="3345" w:type="dxa"/>
            <w:vAlign w:val="center"/>
          </w:tcPr>
          <w:p w14:paraId="038DD589" w14:textId="77777777" w:rsidR="0001699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34592F4" w14:textId="77777777" w:rsidR="00016992" w:rsidRDefault="00000000">
            <w:r>
              <w:t>330</w:t>
            </w:r>
          </w:p>
        </w:tc>
        <w:tc>
          <w:tcPr>
            <w:tcW w:w="1075" w:type="dxa"/>
            <w:vAlign w:val="center"/>
          </w:tcPr>
          <w:p w14:paraId="4F237E98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BC730C" w14:textId="77777777" w:rsidR="0001699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B96676E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0AB928" w14:textId="77777777" w:rsidR="00016992" w:rsidRDefault="00000000">
            <w:r>
              <w:t>3.492</w:t>
            </w:r>
          </w:p>
        </w:tc>
        <w:tc>
          <w:tcPr>
            <w:tcW w:w="1064" w:type="dxa"/>
            <w:vAlign w:val="center"/>
          </w:tcPr>
          <w:p w14:paraId="5A6E1756" w14:textId="77777777" w:rsidR="00016992" w:rsidRDefault="00000000">
            <w:r>
              <w:t>5.422</w:t>
            </w:r>
          </w:p>
        </w:tc>
      </w:tr>
      <w:tr w:rsidR="00016992" w14:paraId="707E5655" w14:textId="77777777">
        <w:tc>
          <w:tcPr>
            <w:tcW w:w="3345" w:type="dxa"/>
            <w:shd w:val="clear" w:color="auto" w:fill="E6E6E6"/>
            <w:vAlign w:val="center"/>
          </w:tcPr>
          <w:p w14:paraId="359232EC" w14:textId="77777777" w:rsidR="00016992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4B8616C" w14:textId="77777777" w:rsidR="00016992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16992" w14:paraId="20BF4DD8" w14:textId="77777777">
        <w:tc>
          <w:tcPr>
            <w:tcW w:w="3345" w:type="dxa"/>
            <w:shd w:val="clear" w:color="auto" w:fill="E6E6E6"/>
            <w:vAlign w:val="center"/>
          </w:tcPr>
          <w:p w14:paraId="39C2DC83" w14:textId="77777777" w:rsidR="0001699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3925B25" w14:textId="77777777" w:rsidR="00016992" w:rsidRDefault="00000000">
            <w:pPr>
              <w:jc w:val="center"/>
            </w:pPr>
            <w:r>
              <w:t>0.28</w:t>
            </w:r>
          </w:p>
        </w:tc>
      </w:tr>
    </w:tbl>
    <w:p w14:paraId="661A222C" w14:textId="77777777" w:rsidR="00016992" w:rsidRDefault="00000000">
      <w:pPr>
        <w:pStyle w:val="2"/>
        <w:widowControl w:val="0"/>
        <w:rPr>
          <w:kern w:val="2"/>
        </w:rPr>
      </w:pPr>
      <w:bookmarkStart w:id="43" w:name="_Toc155177463"/>
      <w:r>
        <w:rPr>
          <w:kern w:val="2"/>
        </w:rPr>
        <w:t>挑空楼板构造</w:t>
      </w:r>
      <w:bookmarkEnd w:id="43"/>
    </w:p>
    <w:p w14:paraId="139DCF7F" w14:textId="77777777" w:rsidR="00016992" w:rsidRDefault="00000000">
      <w:pPr>
        <w:pStyle w:val="3"/>
        <w:widowControl w:val="0"/>
        <w:rPr>
          <w:kern w:val="2"/>
          <w:szCs w:val="24"/>
        </w:rPr>
      </w:pPr>
      <w:bookmarkStart w:id="44" w:name="_Toc155177464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16992" w14:paraId="7B64F83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82E08FD" w14:textId="77777777" w:rsidR="00016992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1BA130" w14:textId="77777777" w:rsidR="0001699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0368A9" w14:textId="77777777" w:rsidR="0001699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D2D40B" w14:textId="77777777" w:rsidR="0001699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1D69C2" w14:textId="77777777" w:rsidR="0001699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6F276B" w14:textId="77777777" w:rsidR="0001699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481BF2" w14:textId="77777777" w:rsidR="00016992" w:rsidRDefault="00000000">
            <w:pPr>
              <w:jc w:val="center"/>
            </w:pPr>
            <w:r>
              <w:t>热惰性指标</w:t>
            </w:r>
          </w:p>
        </w:tc>
      </w:tr>
      <w:tr w:rsidR="00016992" w14:paraId="1FA645D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B9345FF" w14:textId="77777777" w:rsidR="00016992" w:rsidRDefault="000169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F136C2" w14:textId="77777777" w:rsidR="0001699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CE7257" w14:textId="77777777" w:rsidR="0001699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05407B" w14:textId="77777777" w:rsidR="0001699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879675" w14:textId="77777777" w:rsidR="0001699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A3F660" w14:textId="77777777" w:rsidR="0001699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2F7B9F" w14:textId="77777777" w:rsidR="00016992" w:rsidRDefault="00000000">
            <w:pPr>
              <w:jc w:val="center"/>
            </w:pPr>
            <w:r>
              <w:t>D=R*S</w:t>
            </w:r>
          </w:p>
        </w:tc>
      </w:tr>
      <w:tr w:rsidR="00016992" w14:paraId="1D060EBD" w14:textId="77777777">
        <w:tc>
          <w:tcPr>
            <w:tcW w:w="3345" w:type="dxa"/>
            <w:vAlign w:val="center"/>
          </w:tcPr>
          <w:p w14:paraId="48D178EF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7193507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141CF8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7A81E40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9D5404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AD0455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D8BF36B" w14:textId="77777777" w:rsidR="00016992" w:rsidRDefault="00000000">
            <w:r>
              <w:t>0.245</w:t>
            </w:r>
          </w:p>
        </w:tc>
      </w:tr>
      <w:tr w:rsidR="00016992" w14:paraId="2D0BCFE0" w14:textId="77777777">
        <w:tc>
          <w:tcPr>
            <w:tcW w:w="3345" w:type="dxa"/>
            <w:vAlign w:val="center"/>
          </w:tcPr>
          <w:p w14:paraId="0C702B5A" w14:textId="77777777" w:rsidR="0001699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63BC222" w14:textId="77777777" w:rsidR="0001699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D937328" w14:textId="77777777" w:rsidR="0001699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CB5B973" w14:textId="77777777" w:rsidR="0001699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2982442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B3A34A" w14:textId="77777777" w:rsidR="0001699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38C00EA" w14:textId="77777777" w:rsidR="00016992" w:rsidRDefault="00000000">
            <w:r>
              <w:t>1.186</w:t>
            </w:r>
          </w:p>
        </w:tc>
      </w:tr>
      <w:tr w:rsidR="00016992" w14:paraId="570B3B75" w14:textId="77777777">
        <w:tc>
          <w:tcPr>
            <w:tcW w:w="3345" w:type="dxa"/>
            <w:vAlign w:val="center"/>
          </w:tcPr>
          <w:p w14:paraId="39328710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2743D9D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6C90D8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FFD7C04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A8BA595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5C0FFC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8DDFBA1" w14:textId="77777777" w:rsidR="00016992" w:rsidRDefault="00000000">
            <w:r>
              <w:t>0.245</w:t>
            </w:r>
          </w:p>
        </w:tc>
      </w:tr>
      <w:tr w:rsidR="00016992" w14:paraId="28F3E8DE" w14:textId="77777777">
        <w:tc>
          <w:tcPr>
            <w:tcW w:w="3345" w:type="dxa"/>
            <w:vAlign w:val="center"/>
          </w:tcPr>
          <w:p w14:paraId="64F4EDE4" w14:textId="77777777" w:rsidR="00016992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3571D5F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0E7B4F" w14:textId="77777777" w:rsidR="00016992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69D6F93" w14:textId="77777777" w:rsidR="0001699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0CE2722" w14:textId="77777777" w:rsidR="00016992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FBFF6D3" w14:textId="77777777" w:rsidR="00016992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26CF4B1" w14:textId="77777777" w:rsidR="00016992" w:rsidRDefault="00000000">
            <w:r>
              <w:t>0.227</w:t>
            </w:r>
          </w:p>
        </w:tc>
      </w:tr>
      <w:tr w:rsidR="00016992" w14:paraId="554F7013" w14:textId="77777777">
        <w:tc>
          <w:tcPr>
            <w:tcW w:w="3345" w:type="dxa"/>
            <w:vAlign w:val="center"/>
          </w:tcPr>
          <w:p w14:paraId="303959D4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337E7F1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2C9DECB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574EE36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1E346A3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19BDD2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193FCA0" w14:textId="77777777" w:rsidR="00016992" w:rsidRDefault="00000000">
            <w:r>
              <w:t>0.245</w:t>
            </w:r>
          </w:p>
        </w:tc>
      </w:tr>
      <w:tr w:rsidR="00016992" w14:paraId="66959662" w14:textId="77777777">
        <w:tc>
          <w:tcPr>
            <w:tcW w:w="3345" w:type="dxa"/>
            <w:vAlign w:val="center"/>
          </w:tcPr>
          <w:p w14:paraId="638B5CBF" w14:textId="77777777" w:rsidR="0001699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71EF0A" w14:textId="77777777" w:rsidR="00016992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1EC42CD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FCB8929" w14:textId="77777777" w:rsidR="0001699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E59F02A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5F6848" w14:textId="77777777" w:rsidR="00016992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663050B8" w14:textId="77777777" w:rsidR="00016992" w:rsidRDefault="00000000">
            <w:r>
              <w:t>2.146</w:t>
            </w:r>
          </w:p>
        </w:tc>
      </w:tr>
      <w:tr w:rsidR="00016992" w14:paraId="03FDD892" w14:textId="77777777">
        <w:tc>
          <w:tcPr>
            <w:tcW w:w="3345" w:type="dxa"/>
            <w:shd w:val="clear" w:color="auto" w:fill="E6E6E6"/>
            <w:vAlign w:val="center"/>
          </w:tcPr>
          <w:p w14:paraId="13B70AE4" w14:textId="77777777" w:rsidR="00016992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2985C5" w14:textId="77777777" w:rsidR="00016992" w:rsidRDefault="00000000">
            <w:pPr>
              <w:jc w:val="center"/>
            </w:pPr>
            <w:r>
              <w:t>1.19</w:t>
            </w:r>
          </w:p>
        </w:tc>
      </w:tr>
    </w:tbl>
    <w:p w14:paraId="3C6A1236" w14:textId="77777777" w:rsidR="00016992" w:rsidRDefault="00000000">
      <w:pPr>
        <w:pStyle w:val="2"/>
        <w:widowControl w:val="0"/>
        <w:rPr>
          <w:kern w:val="2"/>
        </w:rPr>
      </w:pPr>
      <w:bookmarkStart w:id="45" w:name="_Toc155177465"/>
      <w:r>
        <w:rPr>
          <w:kern w:val="2"/>
        </w:rPr>
        <w:t>楼板构造</w:t>
      </w:r>
      <w:bookmarkEnd w:id="45"/>
    </w:p>
    <w:p w14:paraId="4C496BCC" w14:textId="77777777" w:rsidR="00016992" w:rsidRDefault="00000000">
      <w:pPr>
        <w:pStyle w:val="3"/>
        <w:widowControl w:val="0"/>
        <w:rPr>
          <w:kern w:val="2"/>
          <w:szCs w:val="24"/>
        </w:rPr>
      </w:pPr>
      <w:bookmarkStart w:id="46" w:name="_Toc155177466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16992" w14:paraId="1B41854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B94435" w14:textId="77777777" w:rsidR="0001699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7A6996" w14:textId="77777777" w:rsidR="0001699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319282" w14:textId="77777777" w:rsidR="0001699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E5819" w14:textId="77777777" w:rsidR="0001699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68CDF" w14:textId="77777777" w:rsidR="0001699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274664" w14:textId="77777777" w:rsidR="0001699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C43C12" w14:textId="77777777" w:rsidR="00016992" w:rsidRDefault="00000000">
            <w:pPr>
              <w:jc w:val="center"/>
            </w:pPr>
            <w:r>
              <w:t>热惰性指标</w:t>
            </w:r>
          </w:p>
        </w:tc>
      </w:tr>
      <w:tr w:rsidR="00016992" w14:paraId="44EB3C2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A22598" w14:textId="77777777" w:rsidR="00016992" w:rsidRDefault="000169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6891248" w14:textId="77777777" w:rsidR="0001699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8F3ABB" w14:textId="77777777" w:rsidR="0001699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D0B54" w14:textId="77777777" w:rsidR="0001699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383E80" w14:textId="77777777" w:rsidR="0001699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29C0D" w14:textId="77777777" w:rsidR="0001699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E9799D" w14:textId="77777777" w:rsidR="00016992" w:rsidRDefault="00000000">
            <w:pPr>
              <w:jc w:val="center"/>
            </w:pPr>
            <w:r>
              <w:t>D=R*S</w:t>
            </w:r>
          </w:p>
        </w:tc>
      </w:tr>
      <w:tr w:rsidR="00016992" w14:paraId="2CE8E1A5" w14:textId="77777777">
        <w:tc>
          <w:tcPr>
            <w:tcW w:w="3345" w:type="dxa"/>
            <w:vAlign w:val="center"/>
          </w:tcPr>
          <w:p w14:paraId="0F705069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2C97940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63D736D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81FB01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B875079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26F624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EBDA828" w14:textId="77777777" w:rsidR="00016992" w:rsidRDefault="00000000">
            <w:r>
              <w:t>0.245</w:t>
            </w:r>
          </w:p>
        </w:tc>
      </w:tr>
      <w:tr w:rsidR="00016992" w14:paraId="5ACED08C" w14:textId="77777777">
        <w:tc>
          <w:tcPr>
            <w:tcW w:w="3345" w:type="dxa"/>
            <w:vAlign w:val="center"/>
          </w:tcPr>
          <w:p w14:paraId="7D254BFB" w14:textId="77777777" w:rsidR="00016992" w:rsidRDefault="00000000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1AE0E29C" w14:textId="77777777" w:rsidR="0001699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062290E" w14:textId="77777777" w:rsidR="0001699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0CDC246" w14:textId="77777777" w:rsidR="0001699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0A2B625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32848E" w14:textId="77777777" w:rsidR="0001699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61410A1" w14:textId="77777777" w:rsidR="00016992" w:rsidRDefault="00000000">
            <w:r>
              <w:t>1.186</w:t>
            </w:r>
          </w:p>
        </w:tc>
      </w:tr>
      <w:tr w:rsidR="00016992" w14:paraId="63006EC4" w14:textId="77777777">
        <w:tc>
          <w:tcPr>
            <w:tcW w:w="3345" w:type="dxa"/>
            <w:vAlign w:val="center"/>
          </w:tcPr>
          <w:p w14:paraId="4B235F74" w14:textId="77777777" w:rsidR="00016992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711C1C1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42D011" w14:textId="77777777" w:rsidR="00016992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1351CE6" w14:textId="77777777" w:rsidR="0001699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DA2A628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3CD1717" w14:textId="77777777" w:rsidR="00016992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DFB7690" w14:textId="77777777" w:rsidR="00016992" w:rsidRDefault="00000000">
            <w:r>
              <w:t>0.249</w:t>
            </w:r>
          </w:p>
        </w:tc>
      </w:tr>
      <w:tr w:rsidR="00016992" w14:paraId="6D5994E0" w14:textId="77777777">
        <w:tc>
          <w:tcPr>
            <w:tcW w:w="3345" w:type="dxa"/>
            <w:vAlign w:val="center"/>
          </w:tcPr>
          <w:p w14:paraId="22A64A2B" w14:textId="77777777" w:rsidR="0001699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781BDA" w14:textId="77777777" w:rsidR="00016992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7AD157ED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C272837" w14:textId="77777777" w:rsidR="0001699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53EAF68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DBF210" w14:textId="77777777" w:rsidR="00016992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0E21C04" w14:textId="77777777" w:rsidR="00016992" w:rsidRDefault="00000000">
            <w:r>
              <w:t>1.679</w:t>
            </w:r>
          </w:p>
        </w:tc>
      </w:tr>
      <w:tr w:rsidR="00016992" w14:paraId="01C443C1" w14:textId="77777777">
        <w:tc>
          <w:tcPr>
            <w:tcW w:w="3345" w:type="dxa"/>
            <w:shd w:val="clear" w:color="auto" w:fill="E6E6E6"/>
            <w:vAlign w:val="center"/>
          </w:tcPr>
          <w:p w14:paraId="20B143E5" w14:textId="77777777" w:rsidR="00016992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B867F08" w14:textId="77777777" w:rsidR="00016992" w:rsidRDefault="00000000">
            <w:pPr>
              <w:jc w:val="center"/>
            </w:pPr>
            <w:r>
              <w:t>2.98</w:t>
            </w:r>
          </w:p>
        </w:tc>
      </w:tr>
    </w:tbl>
    <w:p w14:paraId="61680187" w14:textId="77777777" w:rsidR="00016992" w:rsidRDefault="00000000">
      <w:pPr>
        <w:pStyle w:val="2"/>
        <w:widowControl w:val="0"/>
        <w:rPr>
          <w:kern w:val="2"/>
        </w:rPr>
      </w:pPr>
      <w:bookmarkStart w:id="47" w:name="_Toc155177467"/>
      <w:r>
        <w:rPr>
          <w:kern w:val="2"/>
        </w:rPr>
        <w:t>周边地面构造</w:t>
      </w:r>
      <w:bookmarkEnd w:id="47"/>
    </w:p>
    <w:p w14:paraId="6E0F7DA5" w14:textId="77777777" w:rsidR="00016992" w:rsidRDefault="00000000">
      <w:pPr>
        <w:pStyle w:val="3"/>
        <w:widowControl w:val="0"/>
        <w:rPr>
          <w:kern w:val="2"/>
          <w:szCs w:val="24"/>
        </w:rPr>
      </w:pPr>
      <w:bookmarkStart w:id="48" w:name="_Toc155177468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16992" w14:paraId="0E58E18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541F78" w14:textId="77777777" w:rsidR="0001699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483A9A" w14:textId="77777777" w:rsidR="0001699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FCF106" w14:textId="77777777" w:rsidR="0001699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B74D2A" w14:textId="77777777" w:rsidR="0001699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184A3B" w14:textId="77777777" w:rsidR="0001699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48A95" w14:textId="77777777" w:rsidR="0001699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A5451A" w14:textId="77777777" w:rsidR="00016992" w:rsidRDefault="00000000">
            <w:pPr>
              <w:jc w:val="center"/>
            </w:pPr>
            <w:r>
              <w:t>热惰性指标</w:t>
            </w:r>
          </w:p>
        </w:tc>
      </w:tr>
      <w:tr w:rsidR="00016992" w14:paraId="48B9133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2D07487" w14:textId="77777777" w:rsidR="00016992" w:rsidRDefault="000169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12FDEB" w14:textId="77777777" w:rsidR="0001699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A3CD8D" w14:textId="77777777" w:rsidR="0001699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119F60" w14:textId="77777777" w:rsidR="0001699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1BD0D0" w14:textId="77777777" w:rsidR="0001699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26721C" w14:textId="77777777" w:rsidR="0001699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F47F01" w14:textId="77777777" w:rsidR="00016992" w:rsidRDefault="00000000">
            <w:pPr>
              <w:jc w:val="center"/>
            </w:pPr>
            <w:r>
              <w:t>D=R*S</w:t>
            </w:r>
          </w:p>
        </w:tc>
      </w:tr>
      <w:tr w:rsidR="00016992" w14:paraId="23F69531" w14:textId="77777777">
        <w:tc>
          <w:tcPr>
            <w:tcW w:w="3345" w:type="dxa"/>
            <w:vAlign w:val="center"/>
          </w:tcPr>
          <w:p w14:paraId="7F240F1B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56479FE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A8D06E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50C68E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ADE1114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41D76E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CF23C0C" w14:textId="77777777" w:rsidR="00016992" w:rsidRDefault="00000000">
            <w:r>
              <w:t>0.245</w:t>
            </w:r>
          </w:p>
        </w:tc>
      </w:tr>
      <w:tr w:rsidR="00016992" w14:paraId="64B52C01" w14:textId="77777777">
        <w:tc>
          <w:tcPr>
            <w:tcW w:w="3345" w:type="dxa"/>
            <w:vAlign w:val="center"/>
          </w:tcPr>
          <w:p w14:paraId="45C643F4" w14:textId="77777777" w:rsidR="0001699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29C899" w14:textId="77777777" w:rsidR="0001699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8017111" w14:textId="77777777" w:rsidR="0001699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A5B910F" w14:textId="77777777" w:rsidR="0001699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5D8DE44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D3AD2B" w14:textId="77777777" w:rsidR="0001699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2A73BFE" w14:textId="77777777" w:rsidR="00016992" w:rsidRDefault="00000000">
            <w:r>
              <w:t>1.186</w:t>
            </w:r>
          </w:p>
        </w:tc>
      </w:tr>
      <w:tr w:rsidR="00016992" w14:paraId="14CB54CA" w14:textId="77777777">
        <w:tc>
          <w:tcPr>
            <w:tcW w:w="3345" w:type="dxa"/>
            <w:vAlign w:val="center"/>
          </w:tcPr>
          <w:p w14:paraId="15660D11" w14:textId="77777777" w:rsidR="0001699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7100279" w14:textId="77777777" w:rsidR="00016992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C3B7F67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19342AC" w14:textId="77777777" w:rsidR="0001699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971996C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617B560" w14:textId="77777777" w:rsidR="00016992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696085B" w14:textId="77777777" w:rsidR="00016992" w:rsidRDefault="00000000">
            <w:r>
              <w:t>1.431</w:t>
            </w:r>
          </w:p>
        </w:tc>
      </w:tr>
      <w:tr w:rsidR="00016992" w14:paraId="5174887F" w14:textId="77777777">
        <w:tc>
          <w:tcPr>
            <w:tcW w:w="3345" w:type="dxa"/>
            <w:shd w:val="clear" w:color="auto" w:fill="E6E6E6"/>
            <w:vAlign w:val="center"/>
          </w:tcPr>
          <w:p w14:paraId="57809908" w14:textId="77777777" w:rsidR="00016992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B7BA4F7" w14:textId="77777777" w:rsidR="00016992" w:rsidRDefault="00000000">
            <w:pPr>
              <w:jc w:val="center"/>
            </w:pPr>
            <w:r>
              <w:t>0.52</w:t>
            </w:r>
          </w:p>
        </w:tc>
      </w:tr>
      <w:tr w:rsidR="00016992" w14:paraId="7BF5BC60" w14:textId="77777777">
        <w:tc>
          <w:tcPr>
            <w:tcW w:w="3345" w:type="dxa"/>
            <w:vAlign w:val="center"/>
          </w:tcPr>
          <w:p w14:paraId="7EA55835" w14:textId="77777777" w:rsidR="00016992" w:rsidRDefault="00016992"/>
        </w:tc>
        <w:tc>
          <w:tcPr>
            <w:tcW w:w="848" w:type="dxa"/>
            <w:vAlign w:val="center"/>
          </w:tcPr>
          <w:p w14:paraId="2835F4EC" w14:textId="77777777" w:rsidR="00016992" w:rsidRDefault="00016992"/>
        </w:tc>
        <w:tc>
          <w:tcPr>
            <w:tcW w:w="1075" w:type="dxa"/>
            <w:vAlign w:val="center"/>
          </w:tcPr>
          <w:p w14:paraId="3901CB64" w14:textId="77777777" w:rsidR="00016992" w:rsidRDefault="00016992"/>
        </w:tc>
        <w:tc>
          <w:tcPr>
            <w:tcW w:w="1075" w:type="dxa"/>
            <w:vAlign w:val="center"/>
          </w:tcPr>
          <w:p w14:paraId="14E48403" w14:textId="77777777" w:rsidR="00016992" w:rsidRDefault="00016992"/>
        </w:tc>
        <w:tc>
          <w:tcPr>
            <w:tcW w:w="848" w:type="dxa"/>
            <w:vAlign w:val="center"/>
          </w:tcPr>
          <w:p w14:paraId="1DA921E9" w14:textId="77777777" w:rsidR="00016992" w:rsidRDefault="00016992"/>
        </w:tc>
        <w:tc>
          <w:tcPr>
            <w:tcW w:w="1075" w:type="dxa"/>
            <w:vAlign w:val="center"/>
          </w:tcPr>
          <w:p w14:paraId="7C86B1AC" w14:textId="77777777" w:rsidR="00016992" w:rsidRDefault="00016992"/>
        </w:tc>
        <w:tc>
          <w:tcPr>
            <w:tcW w:w="1064" w:type="dxa"/>
            <w:vAlign w:val="center"/>
          </w:tcPr>
          <w:p w14:paraId="565AFF01" w14:textId="77777777" w:rsidR="00016992" w:rsidRDefault="00016992"/>
        </w:tc>
      </w:tr>
    </w:tbl>
    <w:p w14:paraId="1D48A81D" w14:textId="77777777" w:rsidR="00016992" w:rsidRDefault="00000000">
      <w:pPr>
        <w:pStyle w:val="2"/>
        <w:widowControl w:val="0"/>
        <w:rPr>
          <w:kern w:val="2"/>
        </w:rPr>
      </w:pPr>
      <w:bookmarkStart w:id="49" w:name="_Toc155177469"/>
      <w:r>
        <w:rPr>
          <w:kern w:val="2"/>
        </w:rPr>
        <w:t>非周边地面构造</w:t>
      </w:r>
      <w:bookmarkEnd w:id="49"/>
    </w:p>
    <w:p w14:paraId="0766101E" w14:textId="77777777" w:rsidR="00016992" w:rsidRDefault="00000000">
      <w:pPr>
        <w:pStyle w:val="3"/>
        <w:widowControl w:val="0"/>
        <w:rPr>
          <w:kern w:val="2"/>
          <w:szCs w:val="24"/>
        </w:rPr>
      </w:pPr>
      <w:bookmarkStart w:id="50" w:name="_Toc155177470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16992" w14:paraId="5DB277B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850F7C" w14:textId="77777777" w:rsidR="00016992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FF7EB" w14:textId="77777777" w:rsidR="00016992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6AD31" w14:textId="77777777" w:rsidR="0001699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EFAD5" w14:textId="77777777" w:rsidR="0001699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19828A" w14:textId="77777777" w:rsidR="00016992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B1B4B6" w14:textId="77777777" w:rsidR="00016992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6E7605" w14:textId="77777777" w:rsidR="00016992" w:rsidRDefault="00000000">
            <w:pPr>
              <w:jc w:val="center"/>
            </w:pPr>
            <w:r>
              <w:t>热惰性指标</w:t>
            </w:r>
          </w:p>
        </w:tc>
      </w:tr>
      <w:tr w:rsidR="00016992" w14:paraId="684BF4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2A81993" w14:textId="77777777" w:rsidR="00016992" w:rsidRDefault="0001699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5E9F1AC" w14:textId="77777777" w:rsidR="00016992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E92216" w14:textId="77777777" w:rsidR="00016992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D6E38" w14:textId="77777777" w:rsidR="0001699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0A5E71" w14:textId="77777777" w:rsidR="00016992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D5F7E1" w14:textId="77777777" w:rsidR="00016992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93630F" w14:textId="77777777" w:rsidR="00016992" w:rsidRDefault="00000000">
            <w:pPr>
              <w:jc w:val="center"/>
            </w:pPr>
            <w:r>
              <w:t>D=R*S</w:t>
            </w:r>
          </w:p>
        </w:tc>
      </w:tr>
      <w:tr w:rsidR="00016992" w14:paraId="2A5141DD" w14:textId="77777777">
        <w:tc>
          <w:tcPr>
            <w:tcW w:w="3345" w:type="dxa"/>
            <w:vAlign w:val="center"/>
          </w:tcPr>
          <w:p w14:paraId="44F50847" w14:textId="77777777" w:rsidR="00016992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74B5753" w14:textId="77777777" w:rsidR="00016992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061C239" w14:textId="77777777" w:rsidR="00016992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164F1F3" w14:textId="77777777" w:rsidR="0001699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8A2F12F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0B864C" w14:textId="77777777" w:rsidR="00016992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B2BCC82" w14:textId="77777777" w:rsidR="00016992" w:rsidRDefault="00000000">
            <w:r>
              <w:t>0.245</w:t>
            </w:r>
          </w:p>
        </w:tc>
      </w:tr>
      <w:tr w:rsidR="00016992" w14:paraId="39366239" w14:textId="77777777">
        <w:tc>
          <w:tcPr>
            <w:tcW w:w="3345" w:type="dxa"/>
            <w:vAlign w:val="center"/>
          </w:tcPr>
          <w:p w14:paraId="0A587C54" w14:textId="77777777" w:rsidR="00016992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FA6491A" w14:textId="77777777" w:rsidR="00016992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94F5931" w14:textId="77777777" w:rsidR="00016992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41D7242" w14:textId="77777777" w:rsidR="0001699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8B5366D" w14:textId="77777777" w:rsidR="00016992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F5D561" w14:textId="77777777" w:rsidR="00016992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407C5A8" w14:textId="77777777" w:rsidR="00016992" w:rsidRDefault="00000000">
            <w:r>
              <w:t>1.186</w:t>
            </w:r>
          </w:p>
        </w:tc>
      </w:tr>
      <w:tr w:rsidR="00016992" w14:paraId="2A0FF7C4" w14:textId="77777777">
        <w:tc>
          <w:tcPr>
            <w:tcW w:w="3345" w:type="dxa"/>
            <w:vAlign w:val="center"/>
          </w:tcPr>
          <w:p w14:paraId="7662F447" w14:textId="77777777" w:rsidR="00016992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D424440" w14:textId="77777777" w:rsidR="00016992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24119DB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689886E" w14:textId="77777777" w:rsidR="0001699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5439B56" w14:textId="77777777" w:rsidR="00016992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AB05A2" w14:textId="77777777" w:rsidR="00016992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5041E6D" w14:textId="77777777" w:rsidR="00016992" w:rsidRDefault="00000000">
            <w:r>
              <w:t>1.431</w:t>
            </w:r>
          </w:p>
        </w:tc>
      </w:tr>
      <w:tr w:rsidR="00016992" w14:paraId="0A81167F" w14:textId="77777777">
        <w:tc>
          <w:tcPr>
            <w:tcW w:w="3345" w:type="dxa"/>
            <w:shd w:val="clear" w:color="auto" w:fill="E6E6E6"/>
            <w:vAlign w:val="center"/>
          </w:tcPr>
          <w:p w14:paraId="41A0EE93" w14:textId="77777777" w:rsidR="00016992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5ED451C" w14:textId="77777777" w:rsidR="00016992" w:rsidRDefault="00000000">
            <w:pPr>
              <w:jc w:val="center"/>
            </w:pPr>
            <w:r>
              <w:t>0.30</w:t>
            </w:r>
          </w:p>
        </w:tc>
      </w:tr>
      <w:tr w:rsidR="00016992" w14:paraId="253172E7" w14:textId="77777777">
        <w:tc>
          <w:tcPr>
            <w:tcW w:w="3345" w:type="dxa"/>
            <w:vAlign w:val="center"/>
          </w:tcPr>
          <w:p w14:paraId="1548B904" w14:textId="77777777" w:rsidR="00016992" w:rsidRDefault="00016992"/>
        </w:tc>
        <w:tc>
          <w:tcPr>
            <w:tcW w:w="848" w:type="dxa"/>
            <w:vAlign w:val="center"/>
          </w:tcPr>
          <w:p w14:paraId="21EE8EBE" w14:textId="77777777" w:rsidR="00016992" w:rsidRDefault="00016992"/>
        </w:tc>
        <w:tc>
          <w:tcPr>
            <w:tcW w:w="1075" w:type="dxa"/>
            <w:vAlign w:val="center"/>
          </w:tcPr>
          <w:p w14:paraId="57E6E304" w14:textId="77777777" w:rsidR="00016992" w:rsidRDefault="00016992"/>
        </w:tc>
        <w:tc>
          <w:tcPr>
            <w:tcW w:w="1075" w:type="dxa"/>
            <w:vAlign w:val="center"/>
          </w:tcPr>
          <w:p w14:paraId="4FA0020B" w14:textId="77777777" w:rsidR="00016992" w:rsidRDefault="00016992"/>
        </w:tc>
        <w:tc>
          <w:tcPr>
            <w:tcW w:w="848" w:type="dxa"/>
            <w:vAlign w:val="center"/>
          </w:tcPr>
          <w:p w14:paraId="487B47EC" w14:textId="77777777" w:rsidR="00016992" w:rsidRDefault="00016992"/>
        </w:tc>
        <w:tc>
          <w:tcPr>
            <w:tcW w:w="1075" w:type="dxa"/>
            <w:vAlign w:val="center"/>
          </w:tcPr>
          <w:p w14:paraId="3C83001A" w14:textId="77777777" w:rsidR="00016992" w:rsidRDefault="00016992"/>
        </w:tc>
        <w:tc>
          <w:tcPr>
            <w:tcW w:w="1064" w:type="dxa"/>
            <w:vAlign w:val="center"/>
          </w:tcPr>
          <w:p w14:paraId="08A7B758" w14:textId="77777777" w:rsidR="00016992" w:rsidRDefault="00016992"/>
        </w:tc>
      </w:tr>
    </w:tbl>
    <w:p w14:paraId="7511C9C7" w14:textId="77777777" w:rsidR="00016992" w:rsidRDefault="00000000">
      <w:pPr>
        <w:pStyle w:val="2"/>
        <w:widowControl w:val="0"/>
        <w:rPr>
          <w:kern w:val="2"/>
        </w:rPr>
      </w:pPr>
      <w:bookmarkStart w:id="51" w:name="_Toc155177471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016992" w14:paraId="1B556BF4" w14:textId="77777777">
        <w:tc>
          <w:tcPr>
            <w:tcW w:w="645" w:type="dxa"/>
            <w:shd w:val="clear" w:color="auto" w:fill="E6E6E6"/>
            <w:vAlign w:val="center"/>
          </w:tcPr>
          <w:p w14:paraId="4676CA88" w14:textId="77777777" w:rsidR="00016992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644AB55" w14:textId="77777777" w:rsidR="00016992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236DB33F" w14:textId="77777777" w:rsidR="00016992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428249C9" w14:textId="77777777" w:rsidR="00016992" w:rsidRDefault="00000000">
            <w:pPr>
              <w:jc w:val="center"/>
            </w:pPr>
            <w:r>
              <w:t>备注</w:t>
            </w:r>
          </w:p>
        </w:tc>
      </w:tr>
      <w:tr w:rsidR="00016992" w14:paraId="43FE930A" w14:textId="77777777">
        <w:tc>
          <w:tcPr>
            <w:tcW w:w="645" w:type="dxa"/>
            <w:shd w:val="clear" w:color="auto" w:fill="E6E6E6"/>
            <w:vAlign w:val="center"/>
          </w:tcPr>
          <w:p w14:paraId="371B3181" w14:textId="77777777" w:rsidR="00016992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2946EEBE" w14:textId="77777777" w:rsidR="00016992" w:rsidRDefault="00000000">
            <w:r>
              <w:t>防火户门</w:t>
            </w:r>
          </w:p>
        </w:tc>
        <w:tc>
          <w:tcPr>
            <w:tcW w:w="1460" w:type="dxa"/>
            <w:vAlign w:val="center"/>
          </w:tcPr>
          <w:p w14:paraId="2141B070" w14:textId="77777777" w:rsidR="00016992" w:rsidRDefault="00000000">
            <w:r>
              <w:t>1.499</w:t>
            </w:r>
          </w:p>
        </w:tc>
        <w:tc>
          <w:tcPr>
            <w:tcW w:w="3560" w:type="dxa"/>
            <w:vAlign w:val="center"/>
          </w:tcPr>
          <w:p w14:paraId="701A821D" w14:textId="77777777" w:rsidR="00016992" w:rsidRDefault="00016992"/>
        </w:tc>
      </w:tr>
    </w:tbl>
    <w:p w14:paraId="185BADE4" w14:textId="77777777" w:rsidR="00016992" w:rsidRDefault="00000000">
      <w:pPr>
        <w:pStyle w:val="2"/>
      </w:pPr>
      <w:bookmarkStart w:id="52" w:name="_Toc155177472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016992" w14:paraId="102CC968" w14:textId="77777777">
        <w:tc>
          <w:tcPr>
            <w:tcW w:w="905" w:type="dxa"/>
            <w:shd w:val="clear" w:color="auto" w:fill="E6E6E6"/>
            <w:vAlign w:val="center"/>
          </w:tcPr>
          <w:p w14:paraId="102AD3B4" w14:textId="77777777" w:rsidR="00016992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6086BFE" w14:textId="77777777" w:rsidR="00016992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C23D3AE" w14:textId="77777777" w:rsidR="00016992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57C7CF9" w14:textId="77777777" w:rsidR="00016992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3D3303A" w14:textId="77777777" w:rsidR="00016992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7EDFDC2" w14:textId="77777777" w:rsidR="00016992" w:rsidRDefault="00000000">
            <w:pPr>
              <w:jc w:val="center"/>
            </w:pPr>
            <w:r>
              <w:t>备注</w:t>
            </w:r>
          </w:p>
        </w:tc>
      </w:tr>
      <w:tr w:rsidR="00016992" w14:paraId="06354548" w14:textId="77777777">
        <w:tc>
          <w:tcPr>
            <w:tcW w:w="905" w:type="dxa"/>
            <w:shd w:val="clear" w:color="auto" w:fill="E6E6E6"/>
            <w:vAlign w:val="center"/>
          </w:tcPr>
          <w:p w14:paraId="21374AAA" w14:textId="77777777" w:rsidR="00016992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613811DB" w14:textId="77777777" w:rsidR="00016992" w:rsidRDefault="00000000">
            <w:r>
              <w:t>塑料</w:t>
            </w:r>
            <w:r>
              <w:t>+6Low-E+12A+6mm</w:t>
            </w:r>
            <w:r>
              <w:t>白透中空玻璃</w:t>
            </w:r>
          </w:p>
        </w:tc>
        <w:tc>
          <w:tcPr>
            <w:tcW w:w="832" w:type="dxa"/>
            <w:vAlign w:val="center"/>
          </w:tcPr>
          <w:p w14:paraId="3F11DDF1" w14:textId="77777777" w:rsidR="00016992" w:rsidRDefault="00000000">
            <w:r>
              <w:t>1.900</w:t>
            </w:r>
          </w:p>
        </w:tc>
        <w:tc>
          <w:tcPr>
            <w:tcW w:w="956" w:type="dxa"/>
            <w:vAlign w:val="center"/>
          </w:tcPr>
          <w:p w14:paraId="2B7C4928" w14:textId="77777777" w:rsidR="00016992" w:rsidRDefault="00000000">
            <w:r>
              <w:t>0.310</w:t>
            </w:r>
          </w:p>
        </w:tc>
        <w:tc>
          <w:tcPr>
            <w:tcW w:w="956" w:type="dxa"/>
            <w:vAlign w:val="center"/>
          </w:tcPr>
          <w:p w14:paraId="5A0F5EDE" w14:textId="77777777" w:rsidR="00016992" w:rsidRDefault="00000000">
            <w:r>
              <w:t>0.190</w:t>
            </w:r>
          </w:p>
        </w:tc>
        <w:tc>
          <w:tcPr>
            <w:tcW w:w="2988" w:type="dxa"/>
            <w:vAlign w:val="center"/>
          </w:tcPr>
          <w:p w14:paraId="1AB7549A" w14:textId="77777777" w:rsidR="00016992" w:rsidRDefault="00016992"/>
        </w:tc>
      </w:tr>
    </w:tbl>
    <w:p w14:paraId="44AF8A83" w14:textId="77777777" w:rsidR="00016992" w:rsidRDefault="00000000">
      <w:pPr>
        <w:pStyle w:val="1"/>
      </w:pPr>
      <w:bookmarkStart w:id="53" w:name="_Toc155177473"/>
      <w:r>
        <w:lastRenderedPageBreak/>
        <w:t>房间类型</w:t>
      </w:r>
      <w:bookmarkEnd w:id="53"/>
    </w:p>
    <w:p w14:paraId="1D6195A4" w14:textId="77777777" w:rsidR="00016992" w:rsidRDefault="00000000">
      <w:pPr>
        <w:pStyle w:val="2"/>
        <w:widowControl w:val="0"/>
        <w:rPr>
          <w:kern w:val="2"/>
        </w:rPr>
      </w:pPr>
      <w:bookmarkStart w:id="54" w:name="_Toc155177474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016992" w14:paraId="6CC43BA1" w14:textId="77777777">
        <w:tc>
          <w:tcPr>
            <w:tcW w:w="1862" w:type="dxa"/>
            <w:shd w:val="clear" w:color="auto" w:fill="E6E6E6"/>
            <w:vAlign w:val="center"/>
          </w:tcPr>
          <w:p w14:paraId="43B66415" w14:textId="77777777" w:rsidR="00016992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2A599D" w14:textId="77777777" w:rsidR="00016992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EBCA9A9" w14:textId="77777777" w:rsidR="00016992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66C59920" w14:textId="77777777" w:rsidR="00016992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5904D92" w14:textId="77777777" w:rsidR="00016992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BFCB7EC" w14:textId="77777777" w:rsidR="0001699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928C96D" w14:textId="77777777" w:rsidR="0001699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16992" w14:paraId="3730A5DB" w14:textId="77777777">
        <w:tc>
          <w:tcPr>
            <w:tcW w:w="1862" w:type="dxa"/>
            <w:shd w:val="clear" w:color="auto" w:fill="E6E6E6"/>
            <w:vAlign w:val="center"/>
          </w:tcPr>
          <w:p w14:paraId="3F3071F2" w14:textId="77777777" w:rsidR="00016992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0901E77" w14:textId="77777777" w:rsidR="00016992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3ED94FE" w14:textId="77777777" w:rsidR="00016992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C79C556" w14:textId="77777777" w:rsidR="00016992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947830" w14:textId="77777777" w:rsidR="00016992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D3C4B1" w14:textId="77777777" w:rsidR="00016992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F2DB2CA" w14:textId="77777777" w:rsidR="00016992" w:rsidRDefault="00000000">
            <w:pPr>
              <w:jc w:val="center"/>
            </w:pPr>
            <w:r>
              <w:t>15(W/m^2)</w:t>
            </w:r>
          </w:p>
        </w:tc>
      </w:tr>
    </w:tbl>
    <w:p w14:paraId="60579E6B" w14:textId="77777777" w:rsidR="00016992" w:rsidRDefault="00000000">
      <w:pPr>
        <w:pStyle w:val="2"/>
        <w:widowControl w:val="0"/>
        <w:rPr>
          <w:kern w:val="2"/>
        </w:rPr>
      </w:pPr>
      <w:bookmarkStart w:id="55" w:name="_Toc155177475"/>
      <w:r>
        <w:rPr>
          <w:kern w:val="2"/>
        </w:rPr>
        <w:t>作息时间表</w:t>
      </w:r>
      <w:bookmarkEnd w:id="55"/>
    </w:p>
    <w:p w14:paraId="1C65633D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89CD201" w14:textId="77777777" w:rsidR="00016992" w:rsidRDefault="00000000">
      <w:pPr>
        <w:pStyle w:val="1"/>
        <w:widowControl w:val="0"/>
        <w:rPr>
          <w:kern w:val="2"/>
          <w:szCs w:val="24"/>
        </w:rPr>
      </w:pPr>
      <w:bookmarkStart w:id="56" w:name="_Toc155177476"/>
      <w:r>
        <w:rPr>
          <w:kern w:val="2"/>
          <w:szCs w:val="24"/>
        </w:rPr>
        <w:t>系统设置</w:t>
      </w:r>
      <w:bookmarkEnd w:id="56"/>
    </w:p>
    <w:p w14:paraId="33316F11" w14:textId="77777777" w:rsidR="00016992" w:rsidRDefault="00000000">
      <w:pPr>
        <w:pStyle w:val="2"/>
        <w:widowControl w:val="0"/>
        <w:rPr>
          <w:kern w:val="2"/>
        </w:rPr>
      </w:pPr>
      <w:bookmarkStart w:id="57" w:name="_Toc155177477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016992" w14:paraId="6C53A094" w14:textId="77777777">
        <w:tc>
          <w:tcPr>
            <w:tcW w:w="1131" w:type="dxa"/>
            <w:shd w:val="clear" w:color="auto" w:fill="E6E6E6"/>
            <w:vAlign w:val="center"/>
          </w:tcPr>
          <w:p w14:paraId="0A7EBF03" w14:textId="77777777" w:rsidR="00016992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7295C8" w14:textId="77777777" w:rsidR="00016992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5E8DC45" w14:textId="77777777" w:rsidR="00016992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5708E6" w14:textId="77777777" w:rsidR="00016992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2FD447C" w14:textId="77777777" w:rsidR="00016992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939163A" w14:textId="77777777" w:rsidR="00016992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E1665FE" w14:textId="77777777" w:rsidR="00016992" w:rsidRDefault="00000000">
            <w:pPr>
              <w:jc w:val="center"/>
            </w:pPr>
            <w:r>
              <w:t>包含的房间</w:t>
            </w:r>
          </w:p>
        </w:tc>
      </w:tr>
      <w:tr w:rsidR="00016992" w14:paraId="7729F100" w14:textId="77777777">
        <w:tc>
          <w:tcPr>
            <w:tcW w:w="1131" w:type="dxa"/>
            <w:vAlign w:val="center"/>
          </w:tcPr>
          <w:p w14:paraId="5F444FC4" w14:textId="77777777" w:rsidR="00016992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5AB4F1BC" w14:textId="77777777" w:rsidR="00016992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6AAAA9D6" w14:textId="77777777" w:rsidR="00016992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30427034" w14:textId="77777777" w:rsidR="00016992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7FD73F39" w14:textId="77777777" w:rsidR="00016992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7FA160B8" w14:textId="77777777" w:rsidR="00016992" w:rsidRDefault="00000000">
            <w:r>
              <w:t>9436.23</w:t>
            </w:r>
          </w:p>
        </w:tc>
        <w:tc>
          <w:tcPr>
            <w:tcW w:w="2830" w:type="dxa"/>
            <w:vAlign w:val="center"/>
          </w:tcPr>
          <w:p w14:paraId="6D086C26" w14:textId="77777777" w:rsidR="00016992" w:rsidRDefault="00000000">
            <w:r>
              <w:t>所有房间</w:t>
            </w:r>
          </w:p>
        </w:tc>
      </w:tr>
    </w:tbl>
    <w:p w14:paraId="1F0F8F4D" w14:textId="77777777" w:rsidR="00016992" w:rsidRDefault="00000000">
      <w:pPr>
        <w:pStyle w:val="2"/>
        <w:widowControl w:val="0"/>
        <w:rPr>
          <w:kern w:val="2"/>
        </w:rPr>
      </w:pPr>
      <w:bookmarkStart w:id="58" w:name="_Toc155177478"/>
      <w:r>
        <w:rPr>
          <w:kern w:val="2"/>
        </w:rPr>
        <w:t>运行时间表</w:t>
      </w:r>
      <w:bookmarkEnd w:id="58"/>
    </w:p>
    <w:p w14:paraId="32F95204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1CC4383" w14:textId="77777777" w:rsidR="00016992" w:rsidRDefault="00000000">
      <w:pPr>
        <w:pStyle w:val="1"/>
        <w:widowControl w:val="0"/>
        <w:rPr>
          <w:kern w:val="2"/>
          <w:szCs w:val="24"/>
        </w:rPr>
      </w:pPr>
      <w:bookmarkStart w:id="59" w:name="_Toc155177479"/>
      <w:r>
        <w:rPr>
          <w:kern w:val="2"/>
          <w:szCs w:val="24"/>
        </w:rPr>
        <w:t>计算结果</w:t>
      </w:r>
      <w:bookmarkEnd w:id="59"/>
    </w:p>
    <w:p w14:paraId="3446CD2F" w14:textId="77777777" w:rsidR="00016992" w:rsidRDefault="00000000">
      <w:pPr>
        <w:pStyle w:val="2"/>
        <w:widowControl w:val="0"/>
        <w:rPr>
          <w:kern w:val="2"/>
        </w:rPr>
      </w:pPr>
      <w:bookmarkStart w:id="60" w:name="_Toc155177480"/>
      <w:r>
        <w:rPr>
          <w:kern w:val="2"/>
        </w:rPr>
        <w:t>模拟周期</w:t>
      </w:r>
      <w:bookmarkEnd w:id="60"/>
    </w:p>
    <w:p w14:paraId="1B3A60B0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299C06E5" w14:textId="77777777" w:rsidR="00016992" w:rsidRDefault="00000000">
      <w:pPr>
        <w:pStyle w:val="2"/>
        <w:widowControl w:val="0"/>
        <w:rPr>
          <w:kern w:val="2"/>
        </w:rPr>
      </w:pPr>
      <w:bookmarkStart w:id="61" w:name="_Toc155177481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016992" w14:paraId="60FBF5A0" w14:textId="77777777">
        <w:tc>
          <w:tcPr>
            <w:tcW w:w="1975" w:type="dxa"/>
            <w:shd w:val="clear" w:color="auto" w:fill="E6E6E6"/>
            <w:vAlign w:val="center"/>
          </w:tcPr>
          <w:p w14:paraId="61C1598E" w14:textId="77777777" w:rsidR="00016992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19578AC" w14:textId="77777777" w:rsidR="00016992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E434163" w14:textId="77777777" w:rsidR="00016992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5306A2D" w14:textId="77777777" w:rsidR="00016992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D6619E3" w14:textId="77777777" w:rsidR="00016992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016992" w14:paraId="51266FA6" w14:textId="77777777">
        <w:tc>
          <w:tcPr>
            <w:tcW w:w="1975" w:type="dxa"/>
            <w:shd w:val="clear" w:color="auto" w:fill="E6E6E6"/>
            <w:vAlign w:val="center"/>
          </w:tcPr>
          <w:p w14:paraId="3D0AE500" w14:textId="77777777" w:rsidR="00016992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65FFFDB9" w14:textId="77777777" w:rsidR="00016992" w:rsidRDefault="00000000">
            <w:r>
              <w:t>763122</w:t>
            </w:r>
          </w:p>
        </w:tc>
        <w:tc>
          <w:tcPr>
            <w:tcW w:w="1839" w:type="dxa"/>
            <w:vAlign w:val="center"/>
          </w:tcPr>
          <w:p w14:paraId="28B5A269" w14:textId="77777777" w:rsidR="00016992" w:rsidRDefault="00000000">
            <w:r>
              <w:t>80.87</w:t>
            </w:r>
          </w:p>
        </w:tc>
        <w:tc>
          <w:tcPr>
            <w:tcW w:w="1839" w:type="dxa"/>
            <w:vAlign w:val="center"/>
          </w:tcPr>
          <w:p w14:paraId="5B2467D1" w14:textId="77777777" w:rsidR="00016992" w:rsidRDefault="00000000">
            <w:r>
              <w:t>289693</w:t>
            </w:r>
          </w:p>
        </w:tc>
        <w:tc>
          <w:tcPr>
            <w:tcW w:w="1839" w:type="dxa"/>
            <w:vAlign w:val="center"/>
          </w:tcPr>
          <w:p w14:paraId="1EAF9651" w14:textId="77777777" w:rsidR="00016992" w:rsidRDefault="00000000">
            <w:r>
              <w:t>30.70</w:t>
            </w:r>
          </w:p>
        </w:tc>
      </w:tr>
      <w:tr w:rsidR="00016992" w14:paraId="7FC663D5" w14:textId="77777777">
        <w:tc>
          <w:tcPr>
            <w:tcW w:w="1975" w:type="dxa"/>
            <w:shd w:val="clear" w:color="auto" w:fill="E6E6E6"/>
            <w:vAlign w:val="center"/>
          </w:tcPr>
          <w:p w14:paraId="4A96256C" w14:textId="77777777" w:rsidR="00016992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7D266C35" w14:textId="77777777" w:rsidR="00016992" w:rsidRDefault="00000000">
            <w:r>
              <w:t>763122</w:t>
            </w:r>
          </w:p>
        </w:tc>
        <w:tc>
          <w:tcPr>
            <w:tcW w:w="1839" w:type="dxa"/>
            <w:vAlign w:val="center"/>
          </w:tcPr>
          <w:p w14:paraId="46123480" w14:textId="77777777" w:rsidR="00016992" w:rsidRDefault="00000000">
            <w:r>
              <w:t>74.06</w:t>
            </w:r>
          </w:p>
        </w:tc>
        <w:tc>
          <w:tcPr>
            <w:tcW w:w="1839" w:type="dxa"/>
            <w:vAlign w:val="center"/>
          </w:tcPr>
          <w:p w14:paraId="4374E718" w14:textId="77777777" w:rsidR="00016992" w:rsidRDefault="00000000">
            <w:r>
              <w:t>289693</w:t>
            </w:r>
          </w:p>
        </w:tc>
        <w:tc>
          <w:tcPr>
            <w:tcW w:w="1839" w:type="dxa"/>
            <w:vAlign w:val="center"/>
          </w:tcPr>
          <w:p w14:paraId="76D26054" w14:textId="77777777" w:rsidR="00016992" w:rsidRDefault="00000000">
            <w:r>
              <w:t>28.12</w:t>
            </w:r>
          </w:p>
        </w:tc>
      </w:tr>
    </w:tbl>
    <w:p w14:paraId="78F0E32D" w14:textId="77777777" w:rsidR="00016992" w:rsidRDefault="00000000">
      <w:r>
        <w:rPr>
          <w:noProof/>
        </w:rPr>
        <w:lastRenderedPageBreak/>
        <w:drawing>
          <wp:inline distT="0" distB="0" distL="0" distR="0" wp14:anchorId="78D1D68F" wp14:editId="252133B9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3ED7" w14:textId="77777777" w:rsidR="00016992" w:rsidRDefault="00016992"/>
    <w:p w14:paraId="0A9FA3F0" w14:textId="77777777" w:rsidR="00016992" w:rsidRDefault="00000000">
      <w:pPr>
        <w:pStyle w:val="2"/>
        <w:widowControl w:val="0"/>
        <w:rPr>
          <w:kern w:val="2"/>
        </w:rPr>
      </w:pPr>
      <w:bookmarkStart w:id="62" w:name="_Toc155177482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16992" w14:paraId="1FCF2346" w14:textId="77777777">
        <w:tc>
          <w:tcPr>
            <w:tcW w:w="1964" w:type="dxa"/>
            <w:shd w:val="clear" w:color="auto" w:fill="E6E6E6"/>
            <w:vAlign w:val="center"/>
          </w:tcPr>
          <w:p w14:paraId="2960DBE5" w14:textId="77777777" w:rsidR="00016992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E0B264" w14:textId="77777777" w:rsidR="00016992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E2863C5" w14:textId="77777777" w:rsidR="00016992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88544F" w14:textId="77777777" w:rsidR="00016992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172913" w14:textId="77777777" w:rsidR="00016992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8F9798" w14:textId="77777777" w:rsidR="00016992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DB765F5" w14:textId="77777777" w:rsidR="00016992" w:rsidRDefault="00000000">
            <w:pPr>
              <w:jc w:val="center"/>
            </w:pPr>
            <w:r>
              <w:t>合计</w:t>
            </w:r>
          </w:p>
        </w:tc>
      </w:tr>
      <w:tr w:rsidR="00016992" w14:paraId="06FB2FC2" w14:textId="77777777">
        <w:tc>
          <w:tcPr>
            <w:tcW w:w="1964" w:type="dxa"/>
            <w:shd w:val="clear" w:color="auto" w:fill="E6E6E6"/>
            <w:vAlign w:val="center"/>
          </w:tcPr>
          <w:p w14:paraId="688901E7" w14:textId="77777777" w:rsidR="00016992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B1AF413" w14:textId="77777777" w:rsidR="00016992" w:rsidRDefault="00000000">
            <w:r>
              <w:t>-56.36</w:t>
            </w:r>
          </w:p>
        </w:tc>
        <w:tc>
          <w:tcPr>
            <w:tcW w:w="1273" w:type="dxa"/>
            <w:vAlign w:val="center"/>
          </w:tcPr>
          <w:p w14:paraId="04127218" w14:textId="77777777" w:rsidR="00016992" w:rsidRDefault="00000000">
            <w:r>
              <w:t>26.11</w:t>
            </w:r>
          </w:p>
        </w:tc>
        <w:tc>
          <w:tcPr>
            <w:tcW w:w="1131" w:type="dxa"/>
            <w:vAlign w:val="center"/>
          </w:tcPr>
          <w:p w14:paraId="52AFB97E" w14:textId="77777777" w:rsidR="00016992" w:rsidRDefault="00000000">
            <w:r>
              <w:t>5.81</w:t>
            </w:r>
          </w:p>
        </w:tc>
        <w:tc>
          <w:tcPr>
            <w:tcW w:w="1131" w:type="dxa"/>
            <w:vAlign w:val="center"/>
          </w:tcPr>
          <w:p w14:paraId="3A6BE825" w14:textId="77777777" w:rsidR="00016992" w:rsidRDefault="00000000">
            <w:r>
              <w:t>-49.62</w:t>
            </w:r>
          </w:p>
        </w:tc>
        <w:tc>
          <w:tcPr>
            <w:tcW w:w="1131" w:type="dxa"/>
            <w:vAlign w:val="center"/>
          </w:tcPr>
          <w:p w14:paraId="58B5B752" w14:textId="77777777" w:rsidR="0001699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E46A37F" w14:textId="77777777" w:rsidR="00016992" w:rsidRDefault="00000000">
            <w:r>
              <w:t>-74.06</w:t>
            </w:r>
          </w:p>
        </w:tc>
      </w:tr>
      <w:tr w:rsidR="00016992" w14:paraId="5AA98F19" w14:textId="77777777">
        <w:tc>
          <w:tcPr>
            <w:tcW w:w="1964" w:type="dxa"/>
            <w:shd w:val="clear" w:color="auto" w:fill="E6E6E6"/>
            <w:vAlign w:val="center"/>
          </w:tcPr>
          <w:p w14:paraId="6D63D92D" w14:textId="77777777" w:rsidR="00016992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A8F79ED" w14:textId="77777777" w:rsidR="00016992" w:rsidRDefault="00000000">
            <w:r>
              <w:t>0.03</w:t>
            </w:r>
          </w:p>
        </w:tc>
        <w:tc>
          <w:tcPr>
            <w:tcW w:w="1273" w:type="dxa"/>
            <w:vAlign w:val="center"/>
          </w:tcPr>
          <w:p w14:paraId="5D454633" w14:textId="77777777" w:rsidR="00016992" w:rsidRDefault="00000000">
            <w:r>
              <w:t>21.01</w:t>
            </w:r>
          </w:p>
        </w:tc>
        <w:tc>
          <w:tcPr>
            <w:tcW w:w="1131" w:type="dxa"/>
            <w:vAlign w:val="center"/>
          </w:tcPr>
          <w:p w14:paraId="45A2E8D8" w14:textId="77777777" w:rsidR="00016992" w:rsidRDefault="00000000">
            <w:r>
              <w:t>4.51</w:t>
            </w:r>
          </w:p>
        </w:tc>
        <w:tc>
          <w:tcPr>
            <w:tcW w:w="1131" w:type="dxa"/>
            <w:vAlign w:val="center"/>
          </w:tcPr>
          <w:p w14:paraId="15CB89E7" w14:textId="77777777" w:rsidR="00016992" w:rsidRDefault="00000000">
            <w:r>
              <w:t>2.57</w:t>
            </w:r>
          </w:p>
        </w:tc>
        <w:tc>
          <w:tcPr>
            <w:tcW w:w="1131" w:type="dxa"/>
            <w:vAlign w:val="center"/>
          </w:tcPr>
          <w:p w14:paraId="3C7617D1" w14:textId="77777777" w:rsidR="0001699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97C8FE9" w14:textId="77777777" w:rsidR="00016992" w:rsidRDefault="00000000">
            <w:r>
              <w:t>28.12</w:t>
            </w:r>
          </w:p>
        </w:tc>
      </w:tr>
    </w:tbl>
    <w:p w14:paraId="35E3876D" w14:textId="77777777" w:rsidR="00016992" w:rsidRDefault="00000000">
      <w:r>
        <w:rPr>
          <w:noProof/>
        </w:rPr>
        <w:drawing>
          <wp:inline distT="0" distB="0" distL="0" distR="0" wp14:anchorId="05C9F8C8" wp14:editId="3059C974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362A" w14:textId="77777777" w:rsidR="00016992" w:rsidRDefault="00016992"/>
    <w:p w14:paraId="4C5DD3BB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F9234D6" wp14:editId="270203CF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8B1E" w14:textId="77777777" w:rsidR="00016992" w:rsidRDefault="00000000">
      <w:pPr>
        <w:pStyle w:val="2"/>
        <w:widowControl w:val="0"/>
        <w:rPr>
          <w:kern w:val="2"/>
        </w:rPr>
      </w:pPr>
      <w:bookmarkStart w:id="63" w:name="_Toc155177483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16992" w14:paraId="1A88A739" w14:textId="77777777">
        <w:tc>
          <w:tcPr>
            <w:tcW w:w="854" w:type="dxa"/>
            <w:shd w:val="clear" w:color="auto" w:fill="E6E6E6"/>
            <w:vAlign w:val="center"/>
          </w:tcPr>
          <w:p w14:paraId="3235E41A" w14:textId="77777777" w:rsidR="00016992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7C89FE" w14:textId="77777777" w:rsidR="00016992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C6B93A" w14:textId="77777777" w:rsidR="00016992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BCCBC0" w14:textId="77777777" w:rsidR="00016992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BE14AE3" w14:textId="77777777" w:rsidR="00016992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029A8B" w14:textId="77777777" w:rsidR="00016992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EF8330" w14:textId="77777777" w:rsidR="00016992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16992" w14:paraId="3FC8A879" w14:textId="77777777">
        <w:tc>
          <w:tcPr>
            <w:tcW w:w="854" w:type="dxa"/>
            <w:shd w:val="clear" w:color="auto" w:fill="E6E6E6"/>
            <w:vAlign w:val="center"/>
          </w:tcPr>
          <w:p w14:paraId="078406EF" w14:textId="77777777" w:rsidR="00016992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F0AAE67" w14:textId="77777777" w:rsidR="00016992" w:rsidRDefault="00000000">
            <w:pPr>
              <w:jc w:val="right"/>
            </w:pPr>
            <w:r>
              <w:t>211049</w:t>
            </w:r>
          </w:p>
        </w:tc>
        <w:tc>
          <w:tcPr>
            <w:tcW w:w="1188" w:type="dxa"/>
            <w:vAlign w:val="center"/>
          </w:tcPr>
          <w:p w14:paraId="07D18C60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02E22B" w14:textId="77777777" w:rsidR="00016992" w:rsidRDefault="00000000">
            <w:pPr>
              <w:jc w:val="right"/>
            </w:pPr>
            <w:r>
              <w:rPr>
                <w:color w:val="FF0000"/>
              </w:rPr>
              <w:t>3119.498</w:t>
            </w:r>
          </w:p>
        </w:tc>
        <w:tc>
          <w:tcPr>
            <w:tcW w:w="1862" w:type="dxa"/>
            <w:vAlign w:val="center"/>
          </w:tcPr>
          <w:p w14:paraId="42AB544D" w14:textId="77777777" w:rsidR="00016992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1CDEF28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5C9B90" w14:textId="77777777" w:rsidR="00016992" w:rsidRDefault="00000000">
            <w:r>
              <w:t>--</w:t>
            </w:r>
          </w:p>
        </w:tc>
      </w:tr>
      <w:tr w:rsidR="00016992" w14:paraId="2249E1C1" w14:textId="77777777">
        <w:tc>
          <w:tcPr>
            <w:tcW w:w="854" w:type="dxa"/>
            <w:shd w:val="clear" w:color="auto" w:fill="E6E6E6"/>
            <w:vAlign w:val="center"/>
          </w:tcPr>
          <w:p w14:paraId="0FF3F689" w14:textId="77777777" w:rsidR="00016992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45B1AD" w14:textId="77777777" w:rsidR="00016992" w:rsidRDefault="00000000">
            <w:pPr>
              <w:jc w:val="right"/>
            </w:pPr>
            <w:r>
              <w:t>124524</w:t>
            </w:r>
          </w:p>
        </w:tc>
        <w:tc>
          <w:tcPr>
            <w:tcW w:w="1188" w:type="dxa"/>
            <w:vAlign w:val="center"/>
          </w:tcPr>
          <w:p w14:paraId="15BDED67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493AB2" w14:textId="77777777" w:rsidR="00016992" w:rsidRDefault="00000000">
            <w:pPr>
              <w:jc w:val="right"/>
            </w:pPr>
            <w:r>
              <w:t>1593.360</w:t>
            </w:r>
          </w:p>
        </w:tc>
        <w:tc>
          <w:tcPr>
            <w:tcW w:w="1862" w:type="dxa"/>
            <w:vAlign w:val="center"/>
          </w:tcPr>
          <w:p w14:paraId="3E5D93EF" w14:textId="77777777" w:rsidR="00016992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701066D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604BD3" w14:textId="77777777" w:rsidR="00016992" w:rsidRDefault="00000000">
            <w:r>
              <w:t>--</w:t>
            </w:r>
          </w:p>
        </w:tc>
      </w:tr>
      <w:tr w:rsidR="00016992" w14:paraId="3FAE9523" w14:textId="77777777">
        <w:tc>
          <w:tcPr>
            <w:tcW w:w="854" w:type="dxa"/>
            <w:shd w:val="clear" w:color="auto" w:fill="E6E6E6"/>
            <w:vAlign w:val="center"/>
          </w:tcPr>
          <w:p w14:paraId="07666596" w14:textId="77777777" w:rsidR="00016992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53CF01" w14:textId="77777777" w:rsidR="00016992" w:rsidRDefault="00000000">
            <w:pPr>
              <w:jc w:val="right"/>
            </w:pPr>
            <w:r>
              <w:t>100533</w:t>
            </w:r>
          </w:p>
        </w:tc>
        <w:tc>
          <w:tcPr>
            <w:tcW w:w="1188" w:type="dxa"/>
            <w:vAlign w:val="center"/>
          </w:tcPr>
          <w:p w14:paraId="70395D4F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BD9AF4" w14:textId="77777777" w:rsidR="00016992" w:rsidRDefault="00000000">
            <w:pPr>
              <w:jc w:val="right"/>
            </w:pPr>
            <w:r>
              <w:t>1351.960</w:t>
            </w:r>
          </w:p>
        </w:tc>
        <w:tc>
          <w:tcPr>
            <w:tcW w:w="1862" w:type="dxa"/>
            <w:vAlign w:val="center"/>
          </w:tcPr>
          <w:p w14:paraId="7BEE7B32" w14:textId="77777777" w:rsidR="00016992" w:rsidRDefault="00000000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F93756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CC8F9F" w14:textId="77777777" w:rsidR="00016992" w:rsidRDefault="00000000">
            <w:r>
              <w:t>--</w:t>
            </w:r>
          </w:p>
        </w:tc>
      </w:tr>
      <w:tr w:rsidR="00016992" w14:paraId="3E645E35" w14:textId="77777777">
        <w:tc>
          <w:tcPr>
            <w:tcW w:w="854" w:type="dxa"/>
            <w:shd w:val="clear" w:color="auto" w:fill="E6E6E6"/>
            <w:vAlign w:val="center"/>
          </w:tcPr>
          <w:p w14:paraId="279C3968" w14:textId="77777777" w:rsidR="00016992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530E85" w14:textId="77777777" w:rsidR="00016992" w:rsidRDefault="00000000">
            <w:pPr>
              <w:jc w:val="right"/>
            </w:pPr>
            <w:r>
              <w:t>36429</w:t>
            </w:r>
          </w:p>
        </w:tc>
        <w:tc>
          <w:tcPr>
            <w:tcW w:w="1188" w:type="dxa"/>
            <w:vAlign w:val="center"/>
          </w:tcPr>
          <w:p w14:paraId="2060BF96" w14:textId="77777777" w:rsidR="00016992" w:rsidRDefault="00000000">
            <w:pPr>
              <w:jc w:val="right"/>
            </w:pPr>
            <w:r>
              <w:t>438</w:t>
            </w:r>
          </w:p>
        </w:tc>
        <w:tc>
          <w:tcPr>
            <w:tcW w:w="1188" w:type="dxa"/>
            <w:vAlign w:val="center"/>
          </w:tcPr>
          <w:p w14:paraId="3AA2AAF8" w14:textId="77777777" w:rsidR="00016992" w:rsidRDefault="00000000">
            <w:pPr>
              <w:jc w:val="right"/>
            </w:pPr>
            <w:r>
              <w:t>932.889</w:t>
            </w:r>
          </w:p>
        </w:tc>
        <w:tc>
          <w:tcPr>
            <w:tcW w:w="1862" w:type="dxa"/>
            <w:vAlign w:val="center"/>
          </w:tcPr>
          <w:p w14:paraId="0D85BEE5" w14:textId="77777777" w:rsidR="00016992" w:rsidRDefault="00000000">
            <w:r>
              <w:t>04</w:t>
            </w:r>
            <w:r>
              <w:t>月</w:t>
            </w:r>
            <w:r>
              <w:t>08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EF8FFA7" w14:textId="77777777" w:rsidR="00016992" w:rsidRDefault="00000000">
            <w:pPr>
              <w:jc w:val="right"/>
            </w:pPr>
            <w:r>
              <w:t>42.950</w:t>
            </w:r>
          </w:p>
        </w:tc>
        <w:tc>
          <w:tcPr>
            <w:tcW w:w="1862" w:type="dxa"/>
            <w:vAlign w:val="center"/>
          </w:tcPr>
          <w:p w14:paraId="117486CF" w14:textId="77777777" w:rsidR="00016992" w:rsidRDefault="00000000">
            <w:r>
              <w:t>04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16992" w14:paraId="343B49F6" w14:textId="77777777">
        <w:tc>
          <w:tcPr>
            <w:tcW w:w="854" w:type="dxa"/>
            <w:shd w:val="clear" w:color="auto" w:fill="E6E6E6"/>
            <w:vAlign w:val="center"/>
          </w:tcPr>
          <w:p w14:paraId="2B7EFB23" w14:textId="77777777" w:rsidR="00016992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752610" w14:textId="77777777" w:rsidR="00016992" w:rsidRDefault="00000000">
            <w:pPr>
              <w:jc w:val="right"/>
            </w:pPr>
            <w:r>
              <w:t>4592</w:t>
            </w:r>
          </w:p>
        </w:tc>
        <w:tc>
          <w:tcPr>
            <w:tcW w:w="1188" w:type="dxa"/>
            <w:vAlign w:val="center"/>
          </w:tcPr>
          <w:p w14:paraId="4641FE11" w14:textId="77777777" w:rsidR="00016992" w:rsidRDefault="00000000">
            <w:pPr>
              <w:jc w:val="right"/>
            </w:pPr>
            <w:r>
              <w:t>14933</w:t>
            </w:r>
          </w:p>
        </w:tc>
        <w:tc>
          <w:tcPr>
            <w:tcW w:w="1188" w:type="dxa"/>
            <w:vAlign w:val="center"/>
          </w:tcPr>
          <w:p w14:paraId="6CBCAC3D" w14:textId="77777777" w:rsidR="00016992" w:rsidRDefault="00000000">
            <w:pPr>
              <w:jc w:val="right"/>
            </w:pPr>
            <w:r>
              <w:t>247.707</w:t>
            </w:r>
          </w:p>
        </w:tc>
        <w:tc>
          <w:tcPr>
            <w:tcW w:w="1862" w:type="dxa"/>
            <w:vAlign w:val="center"/>
          </w:tcPr>
          <w:p w14:paraId="1D2886BD" w14:textId="77777777" w:rsidR="00016992" w:rsidRDefault="00000000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6C5CDC3" w14:textId="77777777" w:rsidR="00016992" w:rsidRDefault="00000000">
            <w:pPr>
              <w:jc w:val="right"/>
            </w:pPr>
            <w:r>
              <w:t>310.222</w:t>
            </w:r>
          </w:p>
        </w:tc>
        <w:tc>
          <w:tcPr>
            <w:tcW w:w="1862" w:type="dxa"/>
            <w:vAlign w:val="center"/>
          </w:tcPr>
          <w:p w14:paraId="5D738828" w14:textId="77777777" w:rsidR="00016992" w:rsidRDefault="00000000">
            <w:r>
              <w:t>05</w:t>
            </w:r>
            <w:r>
              <w:t>月</w:t>
            </w:r>
            <w:r>
              <w:t>24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16992" w14:paraId="56184E4B" w14:textId="77777777">
        <w:tc>
          <w:tcPr>
            <w:tcW w:w="854" w:type="dxa"/>
            <w:shd w:val="clear" w:color="auto" w:fill="E6E6E6"/>
            <w:vAlign w:val="center"/>
          </w:tcPr>
          <w:p w14:paraId="61913DA1" w14:textId="77777777" w:rsidR="00016992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F62C79" w14:textId="77777777" w:rsidR="00016992" w:rsidRDefault="00000000">
            <w:pPr>
              <w:jc w:val="right"/>
            </w:pPr>
            <w:r>
              <w:t>214</w:t>
            </w:r>
          </w:p>
        </w:tc>
        <w:tc>
          <w:tcPr>
            <w:tcW w:w="1188" w:type="dxa"/>
            <w:vAlign w:val="center"/>
          </w:tcPr>
          <w:p w14:paraId="4E14CF69" w14:textId="77777777" w:rsidR="00016992" w:rsidRDefault="00000000">
            <w:pPr>
              <w:jc w:val="right"/>
            </w:pPr>
            <w:r>
              <w:t>47452</w:t>
            </w:r>
          </w:p>
        </w:tc>
        <w:tc>
          <w:tcPr>
            <w:tcW w:w="1188" w:type="dxa"/>
            <w:vAlign w:val="center"/>
          </w:tcPr>
          <w:p w14:paraId="0F65C47E" w14:textId="77777777" w:rsidR="00016992" w:rsidRDefault="00000000">
            <w:pPr>
              <w:jc w:val="right"/>
            </w:pPr>
            <w:r>
              <w:t>13.165</w:t>
            </w:r>
          </w:p>
        </w:tc>
        <w:tc>
          <w:tcPr>
            <w:tcW w:w="1862" w:type="dxa"/>
            <w:vAlign w:val="center"/>
          </w:tcPr>
          <w:p w14:paraId="4E2FC4FA" w14:textId="77777777" w:rsidR="00016992" w:rsidRDefault="00000000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9A4954C" w14:textId="77777777" w:rsidR="00016992" w:rsidRDefault="00000000">
            <w:pPr>
              <w:jc w:val="right"/>
            </w:pPr>
            <w:r>
              <w:t>538.878</w:t>
            </w:r>
          </w:p>
        </w:tc>
        <w:tc>
          <w:tcPr>
            <w:tcW w:w="1862" w:type="dxa"/>
            <w:vAlign w:val="center"/>
          </w:tcPr>
          <w:p w14:paraId="5A003C5B" w14:textId="77777777" w:rsidR="00016992" w:rsidRDefault="00000000">
            <w:r>
              <w:t>06</w:t>
            </w:r>
            <w:r>
              <w:t>月</w:t>
            </w:r>
            <w:r>
              <w:t>13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16992" w14:paraId="654F916C" w14:textId="77777777">
        <w:tc>
          <w:tcPr>
            <w:tcW w:w="854" w:type="dxa"/>
            <w:shd w:val="clear" w:color="auto" w:fill="E6E6E6"/>
            <w:vAlign w:val="center"/>
          </w:tcPr>
          <w:p w14:paraId="7D8067E9" w14:textId="77777777" w:rsidR="00016992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1F5F96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A2E6C4" w14:textId="77777777" w:rsidR="00016992" w:rsidRDefault="00000000">
            <w:pPr>
              <w:jc w:val="right"/>
            </w:pPr>
            <w:r>
              <w:t>109612</w:t>
            </w:r>
          </w:p>
        </w:tc>
        <w:tc>
          <w:tcPr>
            <w:tcW w:w="1188" w:type="dxa"/>
            <w:vAlign w:val="center"/>
          </w:tcPr>
          <w:p w14:paraId="2C7BCEE9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BD9517" w14:textId="77777777" w:rsidR="0001699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0D6208" w14:textId="77777777" w:rsidR="00016992" w:rsidRDefault="00000000">
            <w:pPr>
              <w:jc w:val="right"/>
            </w:pPr>
            <w:r>
              <w:t>655.214</w:t>
            </w:r>
          </w:p>
        </w:tc>
        <w:tc>
          <w:tcPr>
            <w:tcW w:w="1862" w:type="dxa"/>
            <w:vAlign w:val="center"/>
          </w:tcPr>
          <w:p w14:paraId="54769C1B" w14:textId="77777777" w:rsidR="00016992" w:rsidRDefault="00000000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16992" w14:paraId="3B98BC6E" w14:textId="77777777">
        <w:tc>
          <w:tcPr>
            <w:tcW w:w="854" w:type="dxa"/>
            <w:shd w:val="clear" w:color="auto" w:fill="E6E6E6"/>
            <w:vAlign w:val="center"/>
          </w:tcPr>
          <w:p w14:paraId="388ABF5E" w14:textId="77777777" w:rsidR="00016992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DC388A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71D33C" w14:textId="77777777" w:rsidR="00016992" w:rsidRDefault="00000000">
            <w:pPr>
              <w:jc w:val="right"/>
            </w:pPr>
            <w:r>
              <w:t>89613</w:t>
            </w:r>
          </w:p>
        </w:tc>
        <w:tc>
          <w:tcPr>
            <w:tcW w:w="1188" w:type="dxa"/>
            <w:vAlign w:val="center"/>
          </w:tcPr>
          <w:p w14:paraId="5DC17B1D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9CEAF7" w14:textId="77777777" w:rsidR="0001699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EEE0FE" w14:textId="77777777" w:rsidR="00016992" w:rsidRDefault="00000000">
            <w:pPr>
              <w:jc w:val="right"/>
            </w:pPr>
            <w:r>
              <w:rPr>
                <w:color w:val="0000FF"/>
              </w:rPr>
              <w:t>744.362</w:t>
            </w:r>
          </w:p>
        </w:tc>
        <w:tc>
          <w:tcPr>
            <w:tcW w:w="1862" w:type="dxa"/>
            <w:vAlign w:val="center"/>
          </w:tcPr>
          <w:p w14:paraId="3F3A5341" w14:textId="77777777" w:rsidR="00016992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016992" w14:paraId="79671E89" w14:textId="77777777">
        <w:tc>
          <w:tcPr>
            <w:tcW w:w="854" w:type="dxa"/>
            <w:shd w:val="clear" w:color="auto" w:fill="E6E6E6"/>
            <w:vAlign w:val="center"/>
          </w:tcPr>
          <w:p w14:paraId="6D819D4D" w14:textId="77777777" w:rsidR="00016992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7C8EE8" w14:textId="77777777" w:rsidR="00016992" w:rsidRDefault="00000000">
            <w:pPr>
              <w:jc w:val="right"/>
            </w:pPr>
            <w:r>
              <w:t>17</w:t>
            </w:r>
          </w:p>
        </w:tc>
        <w:tc>
          <w:tcPr>
            <w:tcW w:w="1188" w:type="dxa"/>
            <w:vAlign w:val="center"/>
          </w:tcPr>
          <w:p w14:paraId="65831E8A" w14:textId="77777777" w:rsidR="00016992" w:rsidRDefault="00000000">
            <w:pPr>
              <w:jc w:val="right"/>
            </w:pPr>
            <w:r>
              <w:t>26816</w:t>
            </w:r>
          </w:p>
        </w:tc>
        <w:tc>
          <w:tcPr>
            <w:tcW w:w="1188" w:type="dxa"/>
            <w:vAlign w:val="center"/>
          </w:tcPr>
          <w:p w14:paraId="7237802D" w14:textId="77777777" w:rsidR="00016992" w:rsidRDefault="00000000">
            <w:pPr>
              <w:jc w:val="right"/>
            </w:pPr>
            <w:r>
              <w:t>9.567</w:t>
            </w:r>
          </w:p>
        </w:tc>
        <w:tc>
          <w:tcPr>
            <w:tcW w:w="1862" w:type="dxa"/>
            <w:vAlign w:val="center"/>
          </w:tcPr>
          <w:p w14:paraId="563D3BB4" w14:textId="77777777" w:rsidR="00016992" w:rsidRDefault="00000000">
            <w:r>
              <w:t>09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283DE3" w14:textId="77777777" w:rsidR="00016992" w:rsidRDefault="00000000">
            <w:pPr>
              <w:jc w:val="right"/>
            </w:pPr>
            <w:r>
              <w:t>469.267</w:t>
            </w:r>
          </w:p>
        </w:tc>
        <w:tc>
          <w:tcPr>
            <w:tcW w:w="1862" w:type="dxa"/>
            <w:vAlign w:val="center"/>
          </w:tcPr>
          <w:p w14:paraId="50DAEA9B" w14:textId="77777777" w:rsidR="00016992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16992" w14:paraId="2E93CC24" w14:textId="77777777">
        <w:tc>
          <w:tcPr>
            <w:tcW w:w="854" w:type="dxa"/>
            <w:shd w:val="clear" w:color="auto" w:fill="E6E6E6"/>
            <w:vAlign w:val="center"/>
          </w:tcPr>
          <w:p w14:paraId="040B72FF" w14:textId="77777777" w:rsidR="00016992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47529D" w14:textId="77777777" w:rsidR="00016992" w:rsidRDefault="00000000">
            <w:pPr>
              <w:jc w:val="right"/>
            </w:pPr>
            <w:r>
              <w:t>14815</w:t>
            </w:r>
          </w:p>
        </w:tc>
        <w:tc>
          <w:tcPr>
            <w:tcW w:w="1188" w:type="dxa"/>
            <w:vAlign w:val="center"/>
          </w:tcPr>
          <w:p w14:paraId="393930CB" w14:textId="77777777" w:rsidR="00016992" w:rsidRDefault="00000000">
            <w:pPr>
              <w:jc w:val="right"/>
            </w:pPr>
            <w:r>
              <w:t>828</w:t>
            </w:r>
          </w:p>
        </w:tc>
        <w:tc>
          <w:tcPr>
            <w:tcW w:w="1188" w:type="dxa"/>
            <w:vAlign w:val="center"/>
          </w:tcPr>
          <w:p w14:paraId="6211BAD4" w14:textId="77777777" w:rsidR="00016992" w:rsidRDefault="00000000">
            <w:pPr>
              <w:jc w:val="right"/>
            </w:pPr>
            <w:r>
              <w:t>491.863</w:t>
            </w:r>
          </w:p>
        </w:tc>
        <w:tc>
          <w:tcPr>
            <w:tcW w:w="1862" w:type="dxa"/>
            <w:vAlign w:val="center"/>
          </w:tcPr>
          <w:p w14:paraId="5D39441C" w14:textId="77777777" w:rsidR="00016992" w:rsidRDefault="00000000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8F6D1FE" w14:textId="77777777" w:rsidR="00016992" w:rsidRDefault="00000000">
            <w:pPr>
              <w:jc w:val="right"/>
            </w:pPr>
            <w:r>
              <w:t>77.914</w:t>
            </w:r>
          </w:p>
        </w:tc>
        <w:tc>
          <w:tcPr>
            <w:tcW w:w="1862" w:type="dxa"/>
            <w:vAlign w:val="center"/>
          </w:tcPr>
          <w:p w14:paraId="2FE2E5BA" w14:textId="77777777" w:rsidR="00016992" w:rsidRDefault="00000000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16992" w14:paraId="1226650C" w14:textId="77777777">
        <w:tc>
          <w:tcPr>
            <w:tcW w:w="854" w:type="dxa"/>
            <w:shd w:val="clear" w:color="auto" w:fill="E6E6E6"/>
            <w:vAlign w:val="center"/>
          </w:tcPr>
          <w:p w14:paraId="770B4410" w14:textId="77777777" w:rsidR="00016992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3F027E" w14:textId="77777777" w:rsidR="00016992" w:rsidRDefault="00000000">
            <w:pPr>
              <w:jc w:val="right"/>
            </w:pPr>
            <w:r>
              <w:t>98970</w:t>
            </w:r>
          </w:p>
        </w:tc>
        <w:tc>
          <w:tcPr>
            <w:tcW w:w="1188" w:type="dxa"/>
            <w:vAlign w:val="center"/>
          </w:tcPr>
          <w:p w14:paraId="3A4F45CF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35EC38" w14:textId="77777777" w:rsidR="00016992" w:rsidRDefault="00000000">
            <w:pPr>
              <w:jc w:val="right"/>
            </w:pPr>
            <w:r>
              <w:t>1114.386</w:t>
            </w:r>
          </w:p>
        </w:tc>
        <w:tc>
          <w:tcPr>
            <w:tcW w:w="1862" w:type="dxa"/>
            <w:vAlign w:val="center"/>
          </w:tcPr>
          <w:p w14:paraId="45B3E7E6" w14:textId="77777777" w:rsidR="00016992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1D44E4E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CCC174" w14:textId="77777777" w:rsidR="00016992" w:rsidRDefault="00000000">
            <w:r>
              <w:t>--</w:t>
            </w:r>
          </w:p>
        </w:tc>
      </w:tr>
      <w:tr w:rsidR="00016992" w14:paraId="59EC07BB" w14:textId="77777777">
        <w:tc>
          <w:tcPr>
            <w:tcW w:w="854" w:type="dxa"/>
            <w:shd w:val="clear" w:color="auto" w:fill="E6E6E6"/>
            <w:vAlign w:val="center"/>
          </w:tcPr>
          <w:p w14:paraId="65FF3208" w14:textId="77777777" w:rsidR="00016992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2F5159" w14:textId="77777777" w:rsidR="00016992" w:rsidRDefault="00000000">
            <w:pPr>
              <w:jc w:val="right"/>
            </w:pPr>
            <w:r>
              <w:t>171978</w:t>
            </w:r>
          </w:p>
        </w:tc>
        <w:tc>
          <w:tcPr>
            <w:tcW w:w="1188" w:type="dxa"/>
            <w:vAlign w:val="center"/>
          </w:tcPr>
          <w:p w14:paraId="54508126" w14:textId="77777777" w:rsidR="0001699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776307" w14:textId="77777777" w:rsidR="00016992" w:rsidRDefault="00000000">
            <w:pPr>
              <w:jc w:val="right"/>
            </w:pPr>
            <w:r>
              <w:t>1624.495</w:t>
            </w:r>
          </w:p>
        </w:tc>
        <w:tc>
          <w:tcPr>
            <w:tcW w:w="1862" w:type="dxa"/>
            <w:vAlign w:val="center"/>
          </w:tcPr>
          <w:p w14:paraId="121EBD51" w14:textId="77777777" w:rsidR="00016992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05181A0" w14:textId="77777777" w:rsidR="0001699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E6AF9E" w14:textId="77777777" w:rsidR="00016992" w:rsidRDefault="00000000">
            <w:r>
              <w:t>--</w:t>
            </w:r>
          </w:p>
        </w:tc>
      </w:tr>
    </w:tbl>
    <w:p w14:paraId="4EF167C6" w14:textId="77777777" w:rsidR="00016992" w:rsidRDefault="00000000">
      <w:r>
        <w:rPr>
          <w:noProof/>
        </w:rPr>
        <w:lastRenderedPageBreak/>
        <w:drawing>
          <wp:inline distT="0" distB="0" distL="0" distR="0" wp14:anchorId="1358DEAA" wp14:editId="5362D7A7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04C7" w14:textId="77777777" w:rsidR="00016992" w:rsidRDefault="00016992"/>
    <w:p w14:paraId="59EF04B5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1F80ED7" wp14:editId="745E1A88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795B" w14:textId="77777777" w:rsidR="00016992" w:rsidRDefault="00016992">
      <w:pPr>
        <w:widowControl w:val="0"/>
        <w:rPr>
          <w:kern w:val="2"/>
          <w:szCs w:val="24"/>
          <w:lang w:val="en-US"/>
        </w:rPr>
      </w:pPr>
    </w:p>
    <w:p w14:paraId="78007D95" w14:textId="77777777" w:rsidR="00016992" w:rsidRDefault="00016992">
      <w:pPr>
        <w:sectPr w:rsidR="00016992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45DEC20D" w14:textId="77777777" w:rsidR="00016992" w:rsidRDefault="00000000">
      <w:pPr>
        <w:pStyle w:val="1"/>
        <w:widowControl w:val="0"/>
        <w:rPr>
          <w:kern w:val="2"/>
          <w:szCs w:val="24"/>
        </w:rPr>
      </w:pPr>
      <w:bookmarkStart w:id="64" w:name="_Toc155177484"/>
      <w:r>
        <w:rPr>
          <w:kern w:val="2"/>
          <w:szCs w:val="24"/>
        </w:rPr>
        <w:lastRenderedPageBreak/>
        <w:t>附录</w:t>
      </w:r>
      <w:bookmarkEnd w:id="64"/>
    </w:p>
    <w:p w14:paraId="0DC74F8E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243C477" w14:textId="77777777" w:rsidR="00016992" w:rsidRDefault="000169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27CF3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4E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A7B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DC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96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7F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87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63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F8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80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1E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61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D4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7E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2A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A6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F4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B9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D5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93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73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6B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94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33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49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A4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16992" w14:paraId="36D52B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1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F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2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8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5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6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E03A406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F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0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0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B81FDF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EAB6F7F" w14:textId="77777777" w:rsidR="00016992" w:rsidRDefault="00016992">
      <w:pPr>
        <w:widowControl w:val="0"/>
        <w:rPr>
          <w:kern w:val="2"/>
          <w:szCs w:val="24"/>
          <w:lang w:val="en-US"/>
        </w:rPr>
      </w:pPr>
    </w:p>
    <w:p w14:paraId="11E151E7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C0FBAA7" w14:textId="77777777" w:rsidR="00016992" w:rsidRDefault="000169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DDD71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84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BE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23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F5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E5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A2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C3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EE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C7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A5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75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51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0A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BC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4B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A3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A0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B3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C4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DA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1E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F5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419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5B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F6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16992" w14:paraId="2B5A81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F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3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6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A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E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1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7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5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D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9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D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1C0607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E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4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2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3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6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3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A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0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42C26E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829A4B7" w14:textId="77777777" w:rsidR="00016992" w:rsidRDefault="00016992">
      <w:pPr>
        <w:widowControl w:val="0"/>
        <w:rPr>
          <w:kern w:val="2"/>
          <w:szCs w:val="24"/>
          <w:lang w:val="en-US"/>
        </w:rPr>
      </w:pPr>
    </w:p>
    <w:p w14:paraId="70A0E781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7DE36C6" w14:textId="77777777" w:rsidR="00016992" w:rsidRDefault="000169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4AF11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82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7F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45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17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D02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34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DA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8C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E8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06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D3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28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AA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ED8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DB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0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30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F3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65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0A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B0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A5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FB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30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CB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16992" w14:paraId="0EEC3E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2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B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9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E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F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7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F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B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7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2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7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8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1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471FBB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F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D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9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A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D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C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4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D28C52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F5E14C1" w14:textId="77777777" w:rsidR="00016992" w:rsidRDefault="00016992">
      <w:pPr>
        <w:widowControl w:val="0"/>
        <w:rPr>
          <w:kern w:val="2"/>
          <w:szCs w:val="24"/>
          <w:lang w:val="en-US"/>
        </w:rPr>
      </w:pPr>
    </w:p>
    <w:p w14:paraId="074F30C5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40EA467" w14:textId="77777777" w:rsidR="00016992" w:rsidRDefault="0001699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62CD5D1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5A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4BC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CB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B9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E1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7C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B2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96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F6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E0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08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D5C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45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8E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FF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D5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3D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39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CE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2A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CD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9F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8E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11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8F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16992" w14:paraId="734B36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E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7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B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4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5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6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9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2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B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4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B4A9E7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E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B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4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1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6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D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E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9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8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A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2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B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C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AE33F2" w14:textId="77777777" w:rsidR="00016992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E0B6FEE" w14:textId="77777777" w:rsidR="00016992" w:rsidRDefault="00016992">
      <w:pPr>
        <w:widowControl w:val="0"/>
        <w:rPr>
          <w:kern w:val="2"/>
          <w:szCs w:val="24"/>
          <w:lang w:val="en-US"/>
        </w:rPr>
      </w:pPr>
    </w:p>
    <w:p w14:paraId="37D1CCF6" w14:textId="77777777" w:rsidR="00016992" w:rsidRDefault="00016992">
      <w:pPr>
        <w:widowControl w:val="0"/>
        <w:rPr>
          <w:kern w:val="2"/>
          <w:szCs w:val="24"/>
          <w:lang w:val="en-US"/>
        </w:rPr>
      </w:pPr>
    </w:p>
    <w:sectPr w:rsidR="00016992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0042" w14:textId="77777777" w:rsidR="00E7733D" w:rsidRDefault="00E7733D" w:rsidP="00DD1B15">
      <w:r>
        <w:separator/>
      </w:r>
    </w:p>
  </w:endnote>
  <w:endnote w:type="continuationSeparator" w:id="0">
    <w:p w14:paraId="12852C03" w14:textId="77777777" w:rsidR="00E7733D" w:rsidRDefault="00E7733D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4EA6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37E32D2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148B5EC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D1D3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F4AC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78794"/>
      <w:docPartObj>
        <w:docPartGallery w:val="Page Numbers (Bottom of Page)"/>
        <w:docPartUnique/>
      </w:docPartObj>
    </w:sdtPr>
    <w:sdtContent>
      <w:p w14:paraId="25CC1C1B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25F0968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F6A2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902B" w14:textId="77777777" w:rsidR="00E7733D" w:rsidRDefault="00E7733D" w:rsidP="00DD1B15">
      <w:r>
        <w:separator/>
      </w:r>
    </w:p>
  </w:footnote>
  <w:footnote w:type="continuationSeparator" w:id="0">
    <w:p w14:paraId="5415C84C" w14:textId="77777777" w:rsidR="00E7733D" w:rsidRDefault="00E7733D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ECA9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02B49B0" wp14:editId="67B68ED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BC15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424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191FCBB" wp14:editId="3899881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2C0B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E60D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46B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6A4E185" wp14:editId="4E6C78DE">
          <wp:extent cx="972199" cy="252000"/>
          <wp:effectExtent l="0" t="0" r="0" b="0"/>
          <wp:docPr id="826599487" name="图片 826599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763E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8830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CC"/>
    <w:rsid w:val="0001699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51CCC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7733D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506EBB7"/>
  <w15:chartTrackingRefBased/>
  <w15:docId w15:val="{6C07AA24-55BB-4DAB-97AB-405BD3F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C91B-4C00-486F-BF07-7F85F041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11</Pages>
  <Words>1102</Words>
  <Characters>6283</Characters>
  <Application>Microsoft Office Word</Application>
  <DocSecurity>0</DocSecurity>
  <Lines>52</Lines>
  <Paragraphs>14</Paragraphs>
  <ScaleCrop>false</ScaleCrop>
  <Company>ths</Company>
  <LinksUpToDate>false</LinksUpToDate>
  <CharactersWithSpaces>7371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Dell</dc:creator>
  <cp:keywords/>
  <dc:description/>
  <cp:lastModifiedBy>雨杉 姬</cp:lastModifiedBy>
  <cp:revision>1</cp:revision>
  <cp:lastPrinted>1899-12-31T16:00:00Z</cp:lastPrinted>
  <dcterms:created xsi:type="dcterms:W3CDTF">2024-01-03T04:30:00Z</dcterms:created>
  <dcterms:modified xsi:type="dcterms:W3CDTF">2024-01-03T04:31:00Z</dcterms:modified>
</cp:coreProperties>
</file>