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DF15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BCCDB35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3D024B08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1C055663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CFDDB3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78C551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6E758B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366B2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B87508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F3706D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A033D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F1402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3D69E1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0E247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99080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3"/>
          </w:p>
        </w:tc>
      </w:tr>
      <w:tr w:rsidR="00D40158" w:rsidRPr="00D40158" w14:paraId="3BB1459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7B70C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A28ABE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4"/>
          </w:p>
        </w:tc>
      </w:tr>
      <w:tr w:rsidR="00D40158" w:rsidRPr="00D40158" w14:paraId="30FE7BF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C7459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9C4766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C6605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E6C84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99E87A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A19C9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6BBC0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1A50F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9DC91D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019D9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E081F1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18393EDF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672DA29D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32E1759" wp14:editId="6A425F1C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CC44450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30DB9A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7DA4C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2644F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58B5ABC9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655FE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1E4E7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2DC7781C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C8C1576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52028BC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3533EAC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8578C6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B2618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T13578746852</w:t>
            </w:r>
            <w:bookmarkEnd w:id="9"/>
          </w:p>
        </w:tc>
      </w:tr>
    </w:tbl>
    <w:p w14:paraId="4B9817C9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24D568EA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A26AC41" w14:textId="77777777" w:rsidR="00B53B33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77031" w:history="1">
        <w:r w:rsidR="00B53B33" w:rsidRPr="00B06748">
          <w:rPr>
            <w:rStyle w:val="a7"/>
          </w:rPr>
          <w:t>1</w:t>
        </w:r>
        <w:r w:rsidR="00B53B3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B53B33" w:rsidRPr="00B06748">
          <w:rPr>
            <w:rStyle w:val="a7"/>
          </w:rPr>
          <w:t>建筑概况</w:t>
        </w:r>
        <w:r w:rsidR="00B53B33">
          <w:rPr>
            <w:webHidden/>
          </w:rPr>
          <w:tab/>
        </w:r>
        <w:r w:rsidR="00B53B33">
          <w:rPr>
            <w:webHidden/>
          </w:rPr>
          <w:fldChar w:fldCharType="begin"/>
        </w:r>
        <w:r w:rsidR="00B53B33">
          <w:rPr>
            <w:webHidden/>
          </w:rPr>
          <w:instrText xml:space="preserve"> PAGEREF _Toc155177031 \h </w:instrText>
        </w:r>
        <w:r w:rsidR="00B53B33">
          <w:rPr>
            <w:webHidden/>
          </w:rPr>
        </w:r>
        <w:r w:rsidR="00B53B33">
          <w:rPr>
            <w:webHidden/>
          </w:rPr>
          <w:fldChar w:fldCharType="separate"/>
        </w:r>
        <w:r w:rsidR="00B53B33">
          <w:rPr>
            <w:webHidden/>
          </w:rPr>
          <w:t>1</w:t>
        </w:r>
        <w:r w:rsidR="00B53B33">
          <w:rPr>
            <w:webHidden/>
          </w:rPr>
          <w:fldChar w:fldCharType="end"/>
        </w:r>
      </w:hyperlink>
    </w:p>
    <w:p w14:paraId="28AB0BE3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2" w:history="1">
        <w:r w:rsidRPr="00B06748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F3C7E0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3" w:history="1">
        <w:r w:rsidRPr="00B06748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747AFFE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4" w:history="1">
        <w:r w:rsidRPr="00B06748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4379862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5" w:history="1">
        <w:r w:rsidRPr="00B06748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DDE423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36" w:history="1">
        <w:r w:rsidRPr="00B0674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285C1FF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37" w:history="1">
        <w:r w:rsidRPr="00B0674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701EB8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8" w:history="1">
        <w:r w:rsidRPr="00B06748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8572C79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39" w:history="1">
        <w:r w:rsidRPr="00B06748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51D735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0" w:history="1">
        <w:r w:rsidRPr="00B06748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B9B70A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1" w:history="1">
        <w:r w:rsidRPr="00B06748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AFC99D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2" w:history="1">
        <w:r w:rsidRPr="00B06748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D62A61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3" w:history="1">
        <w:r w:rsidRPr="00B06748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24BABC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4" w:history="1">
        <w:r w:rsidRPr="00B06748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1C881A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5" w:history="1">
        <w:r w:rsidRPr="00B06748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9E2410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6" w:history="1">
        <w:r w:rsidRPr="00B06748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DA52C1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7" w:history="1">
        <w:r w:rsidRPr="00B06748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A580E5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48" w:history="1">
        <w:r w:rsidRPr="00B0674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14E8F4F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49" w:history="1">
        <w:r w:rsidRPr="00B0674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DC936D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0" w:history="1">
        <w:r w:rsidRPr="00B0674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10B29D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1" w:history="1">
        <w:r w:rsidRPr="00B0674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A0E7CF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2" w:history="1">
        <w:r w:rsidRPr="00B0674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8E9C193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3" w:history="1">
        <w:r w:rsidRPr="00B0674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B3E1EC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4" w:history="1">
        <w:r w:rsidRPr="00B0674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EED314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5" w:history="1">
        <w:r w:rsidRPr="00B0674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2496E2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6" w:history="1">
        <w:r w:rsidRPr="00B0674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BD362A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57" w:history="1">
        <w:r w:rsidRPr="00B0674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D3CFD5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8" w:history="1">
        <w:r w:rsidRPr="00B0674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D911C5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59" w:history="1">
        <w:r w:rsidRPr="00B06748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8B81EA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0" w:history="1">
        <w:r w:rsidRPr="00B0674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03D590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1" w:history="1">
        <w:r w:rsidRPr="00B06748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24A9D7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62" w:history="1">
        <w:r w:rsidRPr="00B0674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945D3E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63" w:history="1">
        <w:r w:rsidRPr="00B0674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C9FFF2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4" w:history="1">
        <w:r w:rsidRPr="00B0674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6CBA63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5" w:history="1">
        <w:r w:rsidRPr="00B06748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3728C8" w14:textId="77777777" w:rsidR="00B53B33" w:rsidRDefault="00B53B3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6" w:history="1">
        <w:r w:rsidRPr="00B0674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2438B3" w14:textId="77777777" w:rsidR="00B53B33" w:rsidRDefault="00B53B3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77067" w:history="1">
        <w:r w:rsidRPr="00B06748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0674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A02622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68" w:history="1">
        <w:r w:rsidRPr="00B0674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E3D0E7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69" w:history="1">
        <w:r w:rsidRPr="00B0674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D1ECA3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70" w:history="1">
        <w:r w:rsidRPr="00B0674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6FDDF8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71" w:history="1">
        <w:r w:rsidRPr="00B0674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A321C7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72" w:history="1">
        <w:r w:rsidRPr="00B0674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53947D" w14:textId="77777777" w:rsidR="00B53B33" w:rsidRDefault="00B53B3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77073" w:history="1">
        <w:r w:rsidRPr="00B0674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06748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_Toc155177073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87462A6" w14:textId="77777777" w:rsidR="00000000" w:rsidRDefault="00000000" w:rsidP="009C4D39">
      <w:pPr>
        <w:pStyle w:val="TOC1"/>
      </w:pPr>
      <w:r>
        <w:fldChar w:fldCharType="end"/>
      </w:r>
    </w:p>
    <w:p w14:paraId="23F97DBB" w14:textId="77777777" w:rsidR="00000000" w:rsidRPr="00413E13" w:rsidRDefault="00000000" w:rsidP="00413E13">
      <w:pPr>
        <w:rPr>
          <w:lang w:val="en-US"/>
        </w:rPr>
      </w:pPr>
    </w:p>
    <w:p w14:paraId="3559397D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3AFF3FFC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5177031"/>
      <w:r>
        <w:rPr>
          <w:szCs w:val="24"/>
        </w:rPr>
        <w:lastRenderedPageBreak/>
        <w:t>建筑概况</w:t>
      </w:r>
      <w:bookmarkEnd w:id="10"/>
    </w:p>
    <w:p w14:paraId="6D467CA3" w14:textId="77777777" w:rsidR="008F1763" w:rsidRDefault="00000000">
      <w:pPr>
        <w:pStyle w:val="2"/>
      </w:pPr>
      <w:bookmarkStart w:id="11" w:name="_Toc155177032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F1763" w14:paraId="5D8C6B65" w14:textId="77777777">
        <w:tc>
          <w:tcPr>
            <w:tcW w:w="2830" w:type="dxa"/>
            <w:shd w:val="clear" w:color="auto" w:fill="E6E6E6"/>
            <w:vAlign w:val="center"/>
          </w:tcPr>
          <w:p w14:paraId="44286E1A" w14:textId="77777777" w:rsidR="008F1763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E14C312" w14:textId="77777777" w:rsidR="008F1763" w:rsidRDefault="00000000">
            <w:r>
              <w:t>吉林</w:t>
            </w:r>
            <w:r>
              <w:t>-</w:t>
            </w:r>
            <w:r>
              <w:t>长春</w:t>
            </w:r>
          </w:p>
        </w:tc>
      </w:tr>
      <w:tr w:rsidR="008F1763" w14:paraId="2D677A31" w14:textId="77777777">
        <w:tc>
          <w:tcPr>
            <w:tcW w:w="2830" w:type="dxa"/>
            <w:shd w:val="clear" w:color="auto" w:fill="E6E6E6"/>
            <w:vAlign w:val="center"/>
          </w:tcPr>
          <w:p w14:paraId="6F00E412" w14:textId="77777777" w:rsidR="008F1763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03A7357" w14:textId="77777777" w:rsidR="008F1763" w:rsidRDefault="00000000">
            <w:r>
              <w:t>44.00</w:t>
            </w:r>
          </w:p>
        </w:tc>
      </w:tr>
      <w:tr w:rsidR="008F1763" w14:paraId="3E58DD52" w14:textId="77777777">
        <w:tc>
          <w:tcPr>
            <w:tcW w:w="2830" w:type="dxa"/>
            <w:shd w:val="clear" w:color="auto" w:fill="E6E6E6"/>
            <w:vAlign w:val="center"/>
          </w:tcPr>
          <w:p w14:paraId="75C77C5E" w14:textId="77777777" w:rsidR="008F1763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FB28CC" w14:textId="77777777" w:rsidR="008F1763" w:rsidRDefault="00000000">
            <w:r>
              <w:t>125.21</w:t>
            </w:r>
          </w:p>
        </w:tc>
      </w:tr>
      <w:tr w:rsidR="008F1763" w14:paraId="1F7A0654" w14:textId="77777777">
        <w:tc>
          <w:tcPr>
            <w:tcW w:w="2830" w:type="dxa"/>
            <w:shd w:val="clear" w:color="auto" w:fill="E6E6E6"/>
            <w:vAlign w:val="center"/>
          </w:tcPr>
          <w:p w14:paraId="722F6A01" w14:textId="77777777" w:rsidR="008F1763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0029E27" w14:textId="77777777" w:rsidR="008F1763" w:rsidRDefault="00000000">
            <w:r>
              <w:t>新建项目</w:t>
            </w:r>
          </w:p>
        </w:tc>
      </w:tr>
      <w:tr w:rsidR="008F1763" w14:paraId="07A42B40" w14:textId="77777777">
        <w:tc>
          <w:tcPr>
            <w:tcW w:w="2830" w:type="dxa"/>
            <w:shd w:val="clear" w:color="auto" w:fill="E6E6E6"/>
            <w:vAlign w:val="center"/>
          </w:tcPr>
          <w:p w14:paraId="275174EC" w14:textId="77777777" w:rsidR="008F1763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AFF423F" w14:textId="77777777" w:rsidR="008F1763" w:rsidRDefault="00000000">
            <w:r>
              <w:t>地上</w:t>
            </w:r>
            <w:r>
              <w:t xml:space="preserve"> 10303.78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D9D53CA" w14:textId="77777777" w:rsidR="008F1763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8F1763" w14:paraId="5F23B565" w14:textId="77777777">
        <w:tc>
          <w:tcPr>
            <w:tcW w:w="2830" w:type="dxa"/>
            <w:shd w:val="clear" w:color="auto" w:fill="E6E6E6"/>
            <w:vAlign w:val="center"/>
          </w:tcPr>
          <w:p w14:paraId="401BF8F0" w14:textId="77777777" w:rsidR="008F1763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0C29DBFE" w14:textId="77777777" w:rsidR="008F1763" w:rsidRDefault="00000000">
            <w:r>
              <w:t>地上</w:t>
            </w:r>
            <w:r>
              <w:t xml:space="preserve"> 22.50 m</w:t>
            </w:r>
          </w:p>
        </w:tc>
        <w:tc>
          <w:tcPr>
            <w:tcW w:w="3395" w:type="dxa"/>
            <w:vAlign w:val="center"/>
          </w:tcPr>
          <w:p w14:paraId="3CE959B8" w14:textId="77777777" w:rsidR="008F1763" w:rsidRDefault="00000000">
            <w:r>
              <w:t>地下</w:t>
            </w:r>
            <w:r>
              <w:t xml:space="preserve"> 0.00 m</w:t>
            </w:r>
          </w:p>
        </w:tc>
      </w:tr>
      <w:tr w:rsidR="008F1763" w14:paraId="65CBBEEC" w14:textId="77777777">
        <w:tc>
          <w:tcPr>
            <w:tcW w:w="2830" w:type="dxa"/>
            <w:shd w:val="clear" w:color="auto" w:fill="E6E6E6"/>
            <w:vAlign w:val="center"/>
          </w:tcPr>
          <w:p w14:paraId="77F2BD74" w14:textId="77777777" w:rsidR="008F1763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365AFC35" w14:textId="77777777" w:rsidR="008F1763" w:rsidRDefault="00000000">
            <w:r>
              <w:t>地上</w:t>
            </w:r>
            <w:r>
              <w:t xml:space="preserve"> 5</w:t>
            </w:r>
          </w:p>
        </w:tc>
        <w:tc>
          <w:tcPr>
            <w:tcW w:w="3395" w:type="dxa"/>
            <w:vAlign w:val="center"/>
          </w:tcPr>
          <w:p w14:paraId="5B8A5AD7" w14:textId="77777777" w:rsidR="008F1763" w:rsidRDefault="00000000">
            <w:r>
              <w:t>地下</w:t>
            </w:r>
            <w:r>
              <w:t xml:space="preserve"> 0</w:t>
            </w:r>
          </w:p>
        </w:tc>
      </w:tr>
      <w:tr w:rsidR="008F1763" w14:paraId="7FBA21BD" w14:textId="77777777">
        <w:tc>
          <w:tcPr>
            <w:tcW w:w="2830" w:type="dxa"/>
            <w:shd w:val="clear" w:color="auto" w:fill="E6E6E6"/>
            <w:vAlign w:val="center"/>
          </w:tcPr>
          <w:p w14:paraId="54685540" w14:textId="77777777" w:rsidR="008F1763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19B5935" w14:textId="77777777" w:rsidR="008F1763" w:rsidRDefault="00000000">
            <w:r>
              <w:t>90°</w:t>
            </w:r>
          </w:p>
        </w:tc>
      </w:tr>
    </w:tbl>
    <w:p w14:paraId="22AD478C" w14:textId="77777777" w:rsidR="008F1763" w:rsidRDefault="00000000">
      <w:pPr>
        <w:pStyle w:val="2"/>
      </w:pPr>
      <w:bookmarkStart w:id="12" w:name="_Toc155177033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F1763" w14:paraId="0CB2B1ED" w14:textId="77777777">
        <w:tc>
          <w:tcPr>
            <w:tcW w:w="1856" w:type="dxa"/>
            <w:shd w:val="clear" w:color="auto" w:fill="E6E6E6"/>
            <w:vAlign w:val="center"/>
          </w:tcPr>
          <w:p w14:paraId="6C9E914F" w14:textId="77777777" w:rsidR="008F1763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A398088" w14:textId="77777777" w:rsidR="008F1763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B04AC90" w14:textId="77777777" w:rsidR="008F1763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5CCAE7" w14:textId="77777777" w:rsidR="008F1763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E101C5" w14:textId="77777777" w:rsidR="008F1763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20DB42A" w14:textId="77777777" w:rsidR="008F1763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2C581AF" w14:textId="77777777" w:rsidR="008F1763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0CC28E" w14:textId="77777777" w:rsidR="008F1763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90B354" w14:textId="77777777" w:rsidR="008F1763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3C8418" w14:textId="77777777" w:rsidR="008F1763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A459D2" w14:textId="77777777" w:rsidR="008F1763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16A39C" w14:textId="77777777" w:rsidR="008F1763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8F54BD" w14:textId="77777777" w:rsidR="008F1763" w:rsidRDefault="00000000">
            <w:pPr>
              <w:jc w:val="center"/>
            </w:pPr>
            <w:r>
              <w:t>12</w:t>
            </w:r>
          </w:p>
        </w:tc>
      </w:tr>
      <w:tr w:rsidR="008F1763" w14:paraId="6C3AEC16" w14:textId="77777777">
        <w:tc>
          <w:tcPr>
            <w:tcW w:w="1856" w:type="dxa"/>
            <w:shd w:val="clear" w:color="auto" w:fill="E6E6E6"/>
            <w:vAlign w:val="center"/>
          </w:tcPr>
          <w:p w14:paraId="3E608DB7" w14:textId="77777777" w:rsidR="008F1763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19297D4D" w14:textId="77777777" w:rsidR="008F1763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67B8A1F3" w14:textId="77777777" w:rsidR="008F1763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3129E336" w14:textId="77777777" w:rsidR="008F1763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2EFE52BA" w14:textId="77777777" w:rsidR="008F1763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6DB887AE" w14:textId="77777777" w:rsidR="008F1763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5B39FD72" w14:textId="77777777" w:rsidR="008F1763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5ABCD328" w14:textId="77777777" w:rsidR="008F1763" w:rsidRDefault="00000000"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 w14:paraId="18FD9015" w14:textId="77777777" w:rsidR="008F1763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528D3458" w14:textId="77777777" w:rsidR="008F1763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0E1DEF16" w14:textId="77777777" w:rsidR="008F1763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D69CDAD" w14:textId="77777777" w:rsidR="008F1763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F041F8B" w14:textId="77777777" w:rsidR="008F1763" w:rsidRDefault="00000000">
            <w:pPr>
              <w:jc w:val="right"/>
            </w:pPr>
            <w:r>
              <w:t>28</w:t>
            </w:r>
          </w:p>
        </w:tc>
      </w:tr>
      <w:tr w:rsidR="008F1763" w14:paraId="4B2A9D4F" w14:textId="77777777">
        <w:tc>
          <w:tcPr>
            <w:tcW w:w="1856" w:type="dxa"/>
            <w:shd w:val="clear" w:color="auto" w:fill="E6E6E6"/>
            <w:vAlign w:val="center"/>
          </w:tcPr>
          <w:p w14:paraId="2B800AF8" w14:textId="77777777" w:rsidR="008F1763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A31930C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AE33417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49520C14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6BA63E2B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63ABEED5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55F63AEB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623F2588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B8FBC48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4436E2E2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8AAD1F2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C44DC3A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8C15019" w14:textId="77777777" w:rsidR="008F1763" w:rsidRDefault="00000000">
            <w:pPr>
              <w:jc w:val="right"/>
            </w:pPr>
            <w:r>
              <w:t>60</w:t>
            </w:r>
          </w:p>
        </w:tc>
      </w:tr>
      <w:tr w:rsidR="008F1763" w14:paraId="2A6E398E" w14:textId="77777777">
        <w:tc>
          <w:tcPr>
            <w:tcW w:w="1856" w:type="dxa"/>
            <w:shd w:val="clear" w:color="auto" w:fill="E6E6E6"/>
            <w:vAlign w:val="center"/>
          </w:tcPr>
          <w:p w14:paraId="3CE1AB74" w14:textId="77777777" w:rsidR="008F1763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7B4D1E" w14:textId="77777777" w:rsidR="008F1763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4A58C7" w14:textId="77777777" w:rsidR="008F1763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3CC52D" w14:textId="77777777" w:rsidR="008F1763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6524FE" w14:textId="77777777" w:rsidR="008F1763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48EF59" w14:textId="77777777" w:rsidR="008F1763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1329AE" w14:textId="77777777" w:rsidR="008F1763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32FE42" w14:textId="77777777" w:rsidR="008F1763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51022A" w14:textId="77777777" w:rsidR="008F1763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CCFD71" w14:textId="77777777" w:rsidR="008F1763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23BF61" w14:textId="77777777" w:rsidR="008F1763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71B239" w14:textId="77777777" w:rsidR="008F1763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CF0136" w14:textId="77777777" w:rsidR="008F1763" w:rsidRDefault="00000000">
            <w:pPr>
              <w:jc w:val="center"/>
            </w:pPr>
            <w:r>
              <w:t>24</w:t>
            </w:r>
          </w:p>
        </w:tc>
      </w:tr>
      <w:tr w:rsidR="008F1763" w14:paraId="6266D749" w14:textId="77777777">
        <w:tc>
          <w:tcPr>
            <w:tcW w:w="1856" w:type="dxa"/>
            <w:shd w:val="clear" w:color="auto" w:fill="E6E6E6"/>
            <w:vAlign w:val="center"/>
          </w:tcPr>
          <w:p w14:paraId="61A2B442" w14:textId="77777777" w:rsidR="008F1763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9EA203E" w14:textId="77777777" w:rsidR="008F1763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5E3C350" w14:textId="77777777" w:rsidR="008F1763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DC8B744" w14:textId="77777777" w:rsidR="008F1763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82B986D" w14:textId="77777777" w:rsidR="008F1763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B8356A7" w14:textId="77777777" w:rsidR="008F1763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8A02255" w14:textId="77777777" w:rsidR="008F1763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251CC4F" w14:textId="77777777" w:rsidR="008F1763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717935F" w14:textId="77777777" w:rsidR="008F1763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E7D5E7B" w14:textId="77777777" w:rsidR="008F1763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A9E83A7" w14:textId="77777777" w:rsidR="008F1763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1E2D77F5" w14:textId="77777777" w:rsidR="008F1763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515FC71F" w14:textId="77777777" w:rsidR="008F1763" w:rsidRDefault="00000000">
            <w:pPr>
              <w:jc w:val="right"/>
            </w:pPr>
            <w:r>
              <w:t>24</w:t>
            </w:r>
          </w:p>
        </w:tc>
      </w:tr>
      <w:tr w:rsidR="008F1763" w14:paraId="4642352C" w14:textId="77777777">
        <w:tc>
          <w:tcPr>
            <w:tcW w:w="1856" w:type="dxa"/>
            <w:shd w:val="clear" w:color="auto" w:fill="E6E6E6"/>
            <w:vAlign w:val="center"/>
          </w:tcPr>
          <w:p w14:paraId="1E5E025C" w14:textId="77777777" w:rsidR="008F1763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78D3A0C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FF8A1CC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063D4DF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30EA269C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21D7FFF9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683AA00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341DCB32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609071E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5362EE74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1562A8FE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04F9CB61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622" w:type="dxa"/>
            <w:vAlign w:val="center"/>
          </w:tcPr>
          <w:p w14:paraId="7DFBF711" w14:textId="77777777" w:rsidR="008F1763" w:rsidRDefault="00000000">
            <w:pPr>
              <w:jc w:val="right"/>
            </w:pPr>
            <w:r>
              <w:t>60</w:t>
            </w:r>
          </w:p>
        </w:tc>
      </w:tr>
    </w:tbl>
    <w:p w14:paraId="74FEA555" w14:textId="77777777" w:rsidR="008F1763" w:rsidRDefault="00000000">
      <w:pPr>
        <w:pStyle w:val="2"/>
      </w:pPr>
      <w:bookmarkStart w:id="13" w:name="_Toc155177034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F1763" w14:paraId="1CE9DCA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819B19A" w14:textId="77777777" w:rsidR="008F1763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CBF475F" w14:textId="77777777" w:rsidR="008F1763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21ECF8" w14:textId="77777777" w:rsidR="008F1763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8C9752" w14:textId="77777777" w:rsidR="008F1763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960B96" w14:textId="77777777" w:rsidR="008F1763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84781CA" w14:textId="77777777" w:rsidR="008F1763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A4AE572" w14:textId="77777777" w:rsidR="008F1763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510FB1" w14:textId="77777777" w:rsidR="008F1763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D3EBDE" w14:textId="77777777" w:rsidR="008F1763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30C7326" w14:textId="77777777" w:rsidR="008F1763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FAA47EE" w14:textId="77777777" w:rsidR="008F1763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96481B" w14:textId="77777777" w:rsidR="008F1763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591B0F" w14:textId="77777777" w:rsidR="008F1763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6FF3D3" w14:textId="77777777" w:rsidR="008F1763" w:rsidRDefault="00000000">
            <w:pPr>
              <w:jc w:val="center"/>
            </w:pPr>
            <w:r>
              <w:t>18</w:t>
            </w:r>
          </w:p>
        </w:tc>
      </w:tr>
      <w:tr w:rsidR="008F1763" w14:paraId="0F217E41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52C24423" w14:textId="77777777" w:rsidR="008F1763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01BCD447" w14:textId="77777777" w:rsidR="008F1763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442847F0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85C991B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36A8642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AD8FEE" w14:textId="77777777" w:rsidR="008F1763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5778457" w14:textId="77777777" w:rsidR="008F1763" w:rsidRDefault="00000000">
            <w:pPr>
              <w:jc w:val="right"/>
            </w:pPr>
            <w:r>
              <w:t>74</w:t>
            </w:r>
          </w:p>
        </w:tc>
        <w:tc>
          <w:tcPr>
            <w:tcW w:w="565" w:type="dxa"/>
            <w:vAlign w:val="center"/>
          </w:tcPr>
          <w:p w14:paraId="251CC025" w14:textId="77777777" w:rsidR="008F1763" w:rsidRDefault="00000000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5B040A4E" w14:textId="77777777" w:rsidR="008F1763" w:rsidRDefault="00000000">
            <w:pPr>
              <w:jc w:val="right"/>
            </w:pPr>
            <w:r>
              <w:t>213</w:t>
            </w:r>
          </w:p>
        </w:tc>
        <w:tc>
          <w:tcPr>
            <w:tcW w:w="565" w:type="dxa"/>
            <w:vAlign w:val="center"/>
          </w:tcPr>
          <w:p w14:paraId="450C3B63" w14:textId="77777777" w:rsidR="008F1763" w:rsidRDefault="00000000">
            <w:pPr>
              <w:jc w:val="right"/>
            </w:pPr>
            <w:r>
              <w:t>234</w:t>
            </w:r>
          </w:p>
        </w:tc>
        <w:tc>
          <w:tcPr>
            <w:tcW w:w="565" w:type="dxa"/>
            <w:vAlign w:val="center"/>
          </w:tcPr>
          <w:p w14:paraId="014F11C5" w14:textId="77777777" w:rsidR="008F1763" w:rsidRDefault="00000000">
            <w:pPr>
              <w:jc w:val="right"/>
            </w:pPr>
            <w:r>
              <w:t>213</w:t>
            </w:r>
          </w:p>
        </w:tc>
        <w:tc>
          <w:tcPr>
            <w:tcW w:w="565" w:type="dxa"/>
            <w:vAlign w:val="center"/>
          </w:tcPr>
          <w:p w14:paraId="51696D02" w14:textId="77777777" w:rsidR="008F1763" w:rsidRDefault="00000000">
            <w:pPr>
              <w:jc w:val="right"/>
            </w:pPr>
            <w:r>
              <w:t>155</w:t>
            </w:r>
          </w:p>
        </w:tc>
        <w:tc>
          <w:tcPr>
            <w:tcW w:w="565" w:type="dxa"/>
            <w:vAlign w:val="center"/>
          </w:tcPr>
          <w:p w14:paraId="5487D9A4" w14:textId="77777777" w:rsidR="008F1763" w:rsidRDefault="00000000">
            <w:pPr>
              <w:jc w:val="right"/>
            </w:pPr>
            <w:r>
              <w:t>74</w:t>
            </w:r>
          </w:p>
        </w:tc>
        <w:tc>
          <w:tcPr>
            <w:tcW w:w="565" w:type="dxa"/>
            <w:vAlign w:val="center"/>
          </w:tcPr>
          <w:p w14:paraId="7AB54DCE" w14:textId="77777777" w:rsidR="008F1763" w:rsidRDefault="00000000">
            <w:pPr>
              <w:jc w:val="right"/>
            </w:pPr>
            <w:r>
              <w:t>10</w:t>
            </w:r>
          </w:p>
        </w:tc>
        <w:tc>
          <w:tcPr>
            <w:tcW w:w="565" w:type="dxa"/>
            <w:vAlign w:val="center"/>
          </w:tcPr>
          <w:p w14:paraId="1876C0E3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D2916B" w14:textId="77777777" w:rsidR="008F1763" w:rsidRDefault="00000000">
            <w:pPr>
              <w:jc w:val="right"/>
            </w:pPr>
            <w:r>
              <w:t>0</w:t>
            </w:r>
          </w:p>
        </w:tc>
      </w:tr>
      <w:tr w:rsidR="008F1763" w14:paraId="0A109D4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2F548ED" w14:textId="77777777" w:rsidR="008F1763" w:rsidRDefault="008F1763"/>
        </w:tc>
        <w:tc>
          <w:tcPr>
            <w:tcW w:w="565" w:type="dxa"/>
            <w:vMerge/>
            <w:vAlign w:val="center"/>
          </w:tcPr>
          <w:p w14:paraId="66FB603F" w14:textId="77777777" w:rsidR="008F1763" w:rsidRDefault="008F1763"/>
        </w:tc>
        <w:tc>
          <w:tcPr>
            <w:tcW w:w="701" w:type="dxa"/>
            <w:vAlign w:val="center"/>
          </w:tcPr>
          <w:p w14:paraId="54A83AE9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4E8D74F" w14:textId="77777777" w:rsidR="008F1763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0398C34D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6890D09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2C5BE41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7208EFE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571A75C5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2D24FC0E" w14:textId="77777777" w:rsidR="008F1763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7EE677BA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A8C282F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1DEE789B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0958A81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3EF598B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04B0BCD" w14:textId="77777777" w:rsidR="008F1763" w:rsidRDefault="00000000">
            <w:pPr>
              <w:jc w:val="right"/>
            </w:pPr>
            <w:r>
              <w:t>45</w:t>
            </w:r>
          </w:p>
        </w:tc>
      </w:tr>
      <w:tr w:rsidR="008F1763" w14:paraId="3C21B1F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A6F671E" w14:textId="77777777" w:rsidR="008F1763" w:rsidRDefault="008F1763"/>
        </w:tc>
        <w:tc>
          <w:tcPr>
            <w:tcW w:w="565" w:type="dxa"/>
            <w:vMerge w:val="restart"/>
            <w:vAlign w:val="center"/>
          </w:tcPr>
          <w:p w14:paraId="5ED3C310" w14:textId="77777777" w:rsidR="008F1763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CEF1C7E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C250C40" w14:textId="77777777" w:rsidR="008F1763" w:rsidRDefault="00000000">
            <w:pPr>
              <w:jc w:val="right"/>
            </w:pPr>
            <w:r>
              <w:t>161</w:t>
            </w:r>
          </w:p>
        </w:tc>
        <w:tc>
          <w:tcPr>
            <w:tcW w:w="565" w:type="dxa"/>
            <w:vAlign w:val="center"/>
          </w:tcPr>
          <w:p w14:paraId="3453E478" w14:textId="77777777" w:rsidR="008F1763" w:rsidRDefault="00000000">
            <w:pPr>
              <w:jc w:val="right"/>
            </w:pPr>
            <w:r>
              <w:t>281</w:t>
            </w:r>
          </w:p>
        </w:tc>
        <w:tc>
          <w:tcPr>
            <w:tcW w:w="565" w:type="dxa"/>
            <w:vAlign w:val="center"/>
          </w:tcPr>
          <w:p w14:paraId="117094C1" w14:textId="77777777" w:rsidR="008F1763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27077CB1" w14:textId="77777777" w:rsidR="008F1763" w:rsidRDefault="00000000">
            <w:pPr>
              <w:jc w:val="right"/>
            </w:pPr>
            <w:r>
              <w:t>390</w:t>
            </w:r>
          </w:p>
        </w:tc>
        <w:tc>
          <w:tcPr>
            <w:tcW w:w="565" w:type="dxa"/>
            <w:vAlign w:val="center"/>
          </w:tcPr>
          <w:p w14:paraId="65475E34" w14:textId="77777777" w:rsidR="008F1763" w:rsidRDefault="00000000">
            <w:pPr>
              <w:jc w:val="right"/>
            </w:pPr>
            <w:r>
              <w:t>357</w:t>
            </w:r>
          </w:p>
        </w:tc>
        <w:tc>
          <w:tcPr>
            <w:tcW w:w="565" w:type="dxa"/>
            <w:vAlign w:val="center"/>
          </w:tcPr>
          <w:p w14:paraId="7DF5CACD" w14:textId="77777777" w:rsidR="008F1763" w:rsidRDefault="00000000">
            <w:pPr>
              <w:jc w:val="right"/>
            </w:pPr>
            <w:r>
              <w:t>264</w:t>
            </w:r>
          </w:p>
        </w:tc>
        <w:tc>
          <w:tcPr>
            <w:tcW w:w="565" w:type="dxa"/>
            <w:vAlign w:val="center"/>
          </w:tcPr>
          <w:p w14:paraId="5972197A" w14:textId="77777777" w:rsidR="008F1763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94832AB" w14:textId="77777777" w:rsidR="008F1763" w:rsidRDefault="00000000"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 w14:paraId="31CC7954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574FA1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968B3D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685C09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9F7393" w14:textId="77777777" w:rsidR="008F1763" w:rsidRDefault="00000000">
            <w:pPr>
              <w:jc w:val="right"/>
            </w:pPr>
            <w:r>
              <w:t>0</w:t>
            </w:r>
          </w:p>
        </w:tc>
      </w:tr>
      <w:tr w:rsidR="008F1763" w14:paraId="7F9FA47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3B5D374" w14:textId="77777777" w:rsidR="008F1763" w:rsidRDefault="008F1763"/>
        </w:tc>
        <w:tc>
          <w:tcPr>
            <w:tcW w:w="565" w:type="dxa"/>
            <w:vMerge/>
            <w:vAlign w:val="center"/>
          </w:tcPr>
          <w:p w14:paraId="217E1136" w14:textId="77777777" w:rsidR="008F1763" w:rsidRDefault="008F1763"/>
        </w:tc>
        <w:tc>
          <w:tcPr>
            <w:tcW w:w="701" w:type="dxa"/>
            <w:vAlign w:val="center"/>
          </w:tcPr>
          <w:p w14:paraId="7C67190F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A39497D" w14:textId="77777777" w:rsidR="008F1763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22C50FC3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CFA6D06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E35806F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58CE289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18DB9529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AF6153F" w14:textId="77777777" w:rsidR="008F1763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D99D314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61435ACA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6FFEDDE2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F931386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860CF39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4FAABDA" w14:textId="77777777" w:rsidR="008F1763" w:rsidRDefault="00000000">
            <w:pPr>
              <w:jc w:val="right"/>
            </w:pPr>
            <w:r>
              <w:t>45</w:t>
            </w:r>
          </w:p>
        </w:tc>
      </w:tr>
      <w:tr w:rsidR="008F1763" w14:paraId="46729D0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A75FE2B" w14:textId="77777777" w:rsidR="008F1763" w:rsidRDefault="008F1763"/>
        </w:tc>
        <w:tc>
          <w:tcPr>
            <w:tcW w:w="565" w:type="dxa"/>
            <w:vMerge w:val="restart"/>
            <w:vAlign w:val="center"/>
          </w:tcPr>
          <w:p w14:paraId="0BA4784A" w14:textId="77777777" w:rsidR="008F1763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3FA758FE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20DE543" w14:textId="77777777" w:rsidR="008F1763" w:rsidRDefault="00000000">
            <w:pPr>
              <w:jc w:val="right"/>
            </w:pPr>
            <w:r>
              <w:t>353</w:t>
            </w:r>
          </w:p>
        </w:tc>
        <w:tc>
          <w:tcPr>
            <w:tcW w:w="565" w:type="dxa"/>
            <w:vAlign w:val="center"/>
          </w:tcPr>
          <w:p w14:paraId="3A20FEC7" w14:textId="77777777" w:rsidR="008F1763" w:rsidRDefault="00000000"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 w14:paraId="1EDADE0E" w14:textId="77777777" w:rsidR="008F1763" w:rsidRDefault="00000000"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 w14:paraId="4D8576AF" w14:textId="77777777" w:rsidR="008F1763" w:rsidRDefault="00000000">
            <w:pPr>
              <w:jc w:val="right"/>
            </w:pPr>
            <w:r>
              <w:t>428</w:t>
            </w:r>
          </w:p>
        </w:tc>
        <w:tc>
          <w:tcPr>
            <w:tcW w:w="565" w:type="dxa"/>
            <w:vAlign w:val="center"/>
          </w:tcPr>
          <w:p w14:paraId="1426E8E0" w14:textId="77777777" w:rsidR="008F1763" w:rsidRDefault="00000000">
            <w:pPr>
              <w:jc w:val="right"/>
            </w:pPr>
            <w:r>
              <w:t>286</w:t>
            </w:r>
          </w:p>
        </w:tc>
        <w:tc>
          <w:tcPr>
            <w:tcW w:w="565" w:type="dxa"/>
            <w:vAlign w:val="center"/>
          </w:tcPr>
          <w:p w14:paraId="33C08FED" w14:textId="77777777" w:rsidR="008F1763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7D5E3390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ED0B8F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E12453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3B408B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27FDC5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3F5046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F761DF" w14:textId="77777777" w:rsidR="008F1763" w:rsidRDefault="00000000">
            <w:pPr>
              <w:jc w:val="right"/>
            </w:pPr>
            <w:r>
              <w:t>0</w:t>
            </w:r>
          </w:p>
        </w:tc>
      </w:tr>
      <w:tr w:rsidR="008F1763" w14:paraId="769F8FA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5FFCB13" w14:textId="77777777" w:rsidR="008F1763" w:rsidRDefault="008F1763"/>
        </w:tc>
        <w:tc>
          <w:tcPr>
            <w:tcW w:w="565" w:type="dxa"/>
            <w:vMerge/>
            <w:vAlign w:val="center"/>
          </w:tcPr>
          <w:p w14:paraId="311E5917" w14:textId="77777777" w:rsidR="008F1763" w:rsidRDefault="008F1763"/>
        </w:tc>
        <w:tc>
          <w:tcPr>
            <w:tcW w:w="701" w:type="dxa"/>
            <w:vAlign w:val="center"/>
          </w:tcPr>
          <w:p w14:paraId="744CA23E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AF90B07" w14:textId="77777777" w:rsidR="008F1763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7F28D199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BFDD46A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3CACDD6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64750BB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78F0BC12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466BE9D6" w14:textId="77777777" w:rsidR="008F1763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4F694C7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2B66E8E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5BBC3CBD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F7301F0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A1E47E0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6B84799" w14:textId="77777777" w:rsidR="008F1763" w:rsidRDefault="00000000">
            <w:pPr>
              <w:jc w:val="right"/>
            </w:pPr>
            <w:r>
              <w:t>45</w:t>
            </w:r>
          </w:p>
        </w:tc>
      </w:tr>
      <w:tr w:rsidR="008F1763" w14:paraId="00C3337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256AFB1" w14:textId="77777777" w:rsidR="008F1763" w:rsidRDefault="008F1763"/>
        </w:tc>
        <w:tc>
          <w:tcPr>
            <w:tcW w:w="565" w:type="dxa"/>
            <w:vMerge w:val="restart"/>
            <w:vAlign w:val="center"/>
          </w:tcPr>
          <w:p w14:paraId="329EF1CB" w14:textId="77777777" w:rsidR="008F1763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16AEC015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90B961B" w14:textId="77777777" w:rsidR="008F1763" w:rsidRDefault="00000000">
            <w:pPr>
              <w:jc w:val="right"/>
            </w:pPr>
            <w:r>
              <w:t>316</w:t>
            </w:r>
          </w:p>
        </w:tc>
        <w:tc>
          <w:tcPr>
            <w:tcW w:w="565" w:type="dxa"/>
            <w:vAlign w:val="center"/>
          </w:tcPr>
          <w:p w14:paraId="5C8A77A7" w14:textId="77777777" w:rsidR="008F1763" w:rsidRDefault="00000000">
            <w:pPr>
              <w:jc w:val="right"/>
            </w:pPr>
            <w:r>
              <w:t>352</w:t>
            </w:r>
          </w:p>
        </w:tc>
        <w:tc>
          <w:tcPr>
            <w:tcW w:w="565" w:type="dxa"/>
            <w:vAlign w:val="center"/>
          </w:tcPr>
          <w:p w14:paraId="471D2672" w14:textId="77777777" w:rsidR="008F1763" w:rsidRDefault="00000000"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 w14:paraId="4458C904" w14:textId="77777777" w:rsidR="008F1763" w:rsidRDefault="00000000">
            <w:pPr>
              <w:jc w:val="right"/>
            </w:pPr>
            <w:r>
              <w:t>157</w:t>
            </w:r>
          </w:p>
        </w:tc>
        <w:tc>
          <w:tcPr>
            <w:tcW w:w="565" w:type="dxa"/>
            <w:vAlign w:val="center"/>
          </w:tcPr>
          <w:p w14:paraId="1D2483FC" w14:textId="77777777" w:rsidR="008F1763" w:rsidRDefault="00000000">
            <w:pPr>
              <w:jc w:val="right"/>
            </w:pPr>
            <w:r>
              <w:t>84</w:t>
            </w:r>
          </w:p>
        </w:tc>
        <w:tc>
          <w:tcPr>
            <w:tcW w:w="565" w:type="dxa"/>
            <w:vAlign w:val="center"/>
          </w:tcPr>
          <w:p w14:paraId="1CE812BF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23E5B5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300CB3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63EE7E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C12BD9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BBCFAA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1A908F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28BC0E" w14:textId="77777777" w:rsidR="008F1763" w:rsidRDefault="00000000">
            <w:pPr>
              <w:jc w:val="right"/>
            </w:pPr>
            <w:r>
              <w:t>0</w:t>
            </w:r>
          </w:p>
        </w:tc>
      </w:tr>
      <w:tr w:rsidR="008F1763" w14:paraId="766238B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B9A0F8E" w14:textId="77777777" w:rsidR="008F1763" w:rsidRDefault="008F1763"/>
        </w:tc>
        <w:tc>
          <w:tcPr>
            <w:tcW w:w="565" w:type="dxa"/>
            <w:vMerge/>
            <w:vAlign w:val="center"/>
          </w:tcPr>
          <w:p w14:paraId="4053A4B0" w14:textId="77777777" w:rsidR="008F1763" w:rsidRDefault="008F1763"/>
        </w:tc>
        <w:tc>
          <w:tcPr>
            <w:tcW w:w="701" w:type="dxa"/>
            <w:vAlign w:val="center"/>
          </w:tcPr>
          <w:p w14:paraId="63E1BAAB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5C31DF1" w14:textId="77777777" w:rsidR="008F1763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09608F01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85AD4C8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FA1D812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EEAF517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46C9694B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37D9387D" w14:textId="77777777" w:rsidR="008F1763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2358EFE0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25F71D66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142F8E4D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F72D4F2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36031DC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C65BF21" w14:textId="77777777" w:rsidR="008F1763" w:rsidRDefault="00000000">
            <w:pPr>
              <w:jc w:val="right"/>
            </w:pPr>
            <w:r>
              <w:t>45</w:t>
            </w:r>
          </w:p>
        </w:tc>
      </w:tr>
      <w:tr w:rsidR="008F1763" w14:paraId="489D3A4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126BB9E" w14:textId="77777777" w:rsidR="008F1763" w:rsidRDefault="008F1763"/>
        </w:tc>
        <w:tc>
          <w:tcPr>
            <w:tcW w:w="565" w:type="dxa"/>
            <w:vMerge w:val="restart"/>
            <w:vAlign w:val="center"/>
          </w:tcPr>
          <w:p w14:paraId="35F86F0C" w14:textId="77777777" w:rsidR="008F1763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16C8E040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34FB644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14101F54" w14:textId="77777777" w:rsidR="008F1763" w:rsidRDefault="00000000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498E9E13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532075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111560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16DDADE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724C11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DD04B6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0AA077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BAFA13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18AD0E" w14:textId="77777777" w:rsidR="008F1763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B3B932" w14:textId="77777777" w:rsidR="008F1763" w:rsidRDefault="00000000"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 w14:paraId="43D4751A" w14:textId="77777777" w:rsidR="008F1763" w:rsidRDefault="00000000">
            <w:pPr>
              <w:jc w:val="right"/>
            </w:pPr>
            <w:r>
              <w:t>60</w:t>
            </w:r>
          </w:p>
        </w:tc>
      </w:tr>
      <w:tr w:rsidR="008F1763" w14:paraId="06FB828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D2238A" w14:textId="77777777" w:rsidR="008F1763" w:rsidRDefault="008F1763"/>
        </w:tc>
        <w:tc>
          <w:tcPr>
            <w:tcW w:w="565" w:type="dxa"/>
            <w:vMerge/>
            <w:vAlign w:val="center"/>
          </w:tcPr>
          <w:p w14:paraId="62AA4C3B" w14:textId="77777777" w:rsidR="008F1763" w:rsidRDefault="008F1763"/>
        </w:tc>
        <w:tc>
          <w:tcPr>
            <w:tcW w:w="701" w:type="dxa"/>
            <w:vAlign w:val="center"/>
          </w:tcPr>
          <w:p w14:paraId="3A3B713D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5740A07" w14:textId="77777777" w:rsidR="008F1763" w:rsidRDefault="00000000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1FB1725B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57CCF4B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0295FF7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E5359F9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3EAF9E18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250C320" w14:textId="77777777" w:rsidR="008F1763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F5A9C9C" w14:textId="77777777" w:rsidR="008F1763" w:rsidRDefault="00000000">
            <w:pPr>
              <w:jc w:val="right"/>
            </w:pPr>
            <w:r>
              <w:t>128</w:t>
            </w:r>
          </w:p>
        </w:tc>
        <w:tc>
          <w:tcPr>
            <w:tcW w:w="565" w:type="dxa"/>
            <w:vAlign w:val="center"/>
          </w:tcPr>
          <w:p w14:paraId="7236DB6B" w14:textId="77777777" w:rsidR="008F1763" w:rsidRDefault="00000000">
            <w:pPr>
              <w:jc w:val="right"/>
            </w:pPr>
            <w:r>
              <w:t>122</w:t>
            </w:r>
          </w:p>
        </w:tc>
        <w:tc>
          <w:tcPr>
            <w:tcW w:w="565" w:type="dxa"/>
            <w:vAlign w:val="center"/>
          </w:tcPr>
          <w:p w14:paraId="3D8C9467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526090F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F3675E4" w14:textId="77777777" w:rsidR="008F1763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75585D1" w14:textId="77777777" w:rsidR="008F1763" w:rsidRDefault="00000000">
            <w:pPr>
              <w:jc w:val="right"/>
            </w:pPr>
            <w:r>
              <w:t>45</w:t>
            </w:r>
          </w:p>
        </w:tc>
      </w:tr>
      <w:tr w:rsidR="008F1763" w14:paraId="74E82D2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9CB92EA" w14:textId="77777777" w:rsidR="008F1763" w:rsidRDefault="008F1763"/>
        </w:tc>
        <w:tc>
          <w:tcPr>
            <w:tcW w:w="565" w:type="dxa"/>
            <w:vMerge w:val="restart"/>
            <w:vAlign w:val="center"/>
          </w:tcPr>
          <w:p w14:paraId="11D01059" w14:textId="77777777" w:rsidR="008F1763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760FEB30" w14:textId="77777777" w:rsidR="008F1763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BBE8DDE" w14:textId="77777777" w:rsidR="008F1763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38555A30" w14:textId="77777777" w:rsidR="008F1763" w:rsidRDefault="0000000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3D71A36D" w14:textId="77777777" w:rsidR="008F1763" w:rsidRDefault="00000000">
            <w:pPr>
              <w:jc w:val="right"/>
            </w:pPr>
            <w:r>
              <w:t>332</w:t>
            </w:r>
          </w:p>
        </w:tc>
        <w:tc>
          <w:tcPr>
            <w:tcW w:w="565" w:type="dxa"/>
            <w:vAlign w:val="center"/>
          </w:tcPr>
          <w:p w14:paraId="4B976B15" w14:textId="77777777" w:rsidR="008F1763" w:rsidRDefault="00000000">
            <w:pPr>
              <w:jc w:val="right"/>
            </w:pPr>
            <w:r>
              <w:t>469</w:t>
            </w:r>
          </w:p>
        </w:tc>
        <w:tc>
          <w:tcPr>
            <w:tcW w:w="565" w:type="dxa"/>
            <w:vAlign w:val="center"/>
          </w:tcPr>
          <w:p w14:paraId="0AF3E058" w14:textId="77777777" w:rsidR="008F1763" w:rsidRDefault="00000000">
            <w:pPr>
              <w:jc w:val="right"/>
            </w:pPr>
            <w:r>
              <w:t>577</w:t>
            </w:r>
          </w:p>
        </w:tc>
        <w:tc>
          <w:tcPr>
            <w:tcW w:w="565" w:type="dxa"/>
            <w:vAlign w:val="center"/>
          </w:tcPr>
          <w:p w14:paraId="48F25008" w14:textId="77777777" w:rsidR="008F1763" w:rsidRDefault="00000000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14:paraId="12F5285D" w14:textId="77777777" w:rsidR="008F1763" w:rsidRDefault="00000000">
            <w:pPr>
              <w:jc w:val="right"/>
            </w:pPr>
            <w:r>
              <w:t>663</w:t>
            </w:r>
          </w:p>
        </w:tc>
        <w:tc>
          <w:tcPr>
            <w:tcW w:w="565" w:type="dxa"/>
            <w:vAlign w:val="center"/>
          </w:tcPr>
          <w:p w14:paraId="621A2903" w14:textId="77777777" w:rsidR="008F1763" w:rsidRDefault="00000000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14:paraId="20A43EE5" w14:textId="77777777" w:rsidR="008F1763" w:rsidRDefault="00000000">
            <w:pPr>
              <w:jc w:val="right"/>
            </w:pPr>
            <w:r>
              <w:t>577</w:t>
            </w:r>
          </w:p>
        </w:tc>
        <w:tc>
          <w:tcPr>
            <w:tcW w:w="565" w:type="dxa"/>
            <w:vAlign w:val="center"/>
          </w:tcPr>
          <w:p w14:paraId="580D92C2" w14:textId="77777777" w:rsidR="008F1763" w:rsidRDefault="00000000">
            <w:pPr>
              <w:jc w:val="right"/>
            </w:pPr>
            <w:r>
              <w:t>469</w:t>
            </w:r>
          </w:p>
        </w:tc>
        <w:tc>
          <w:tcPr>
            <w:tcW w:w="565" w:type="dxa"/>
            <w:vAlign w:val="center"/>
          </w:tcPr>
          <w:p w14:paraId="1BC405D4" w14:textId="77777777" w:rsidR="008F1763" w:rsidRDefault="00000000">
            <w:pPr>
              <w:jc w:val="right"/>
            </w:pPr>
            <w:r>
              <w:t>332</w:t>
            </w:r>
          </w:p>
        </w:tc>
        <w:tc>
          <w:tcPr>
            <w:tcW w:w="565" w:type="dxa"/>
            <w:vAlign w:val="center"/>
          </w:tcPr>
          <w:p w14:paraId="4A205854" w14:textId="77777777" w:rsidR="008F1763" w:rsidRDefault="00000000">
            <w:pPr>
              <w:jc w:val="right"/>
            </w:pPr>
            <w:r>
              <w:t>180</w:t>
            </w:r>
          </w:p>
        </w:tc>
        <w:tc>
          <w:tcPr>
            <w:tcW w:w="565" w:type="dxa"/>
            <w:vAlign w:val="center"/>
          </w:tcPr>
          <w:p w14:paraId="55E95ED6" w14:textId="77777777" w:rsidR="008F1763" w:rsidRDefault="00000000">
            <w:pPr>
              <w:jc w:val="right"/>
            </w:pPr>
            <w:r>
              <w:t>59</w:t>
            </w:r>
          </w:p>
        </w:tc>
      </w:tr>
      <w:tr w:rsidR="008F1763" w14:paraId="27AA3B4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192336" w14:textId="77777777" w:rsidR="008F1763" w:rsidRDefault="008F1763"/>
        </w:tc>
        <w:tc>
          <w:tcPr>
            <w:tcW w:w="565" w:type="dxa"/>
            <w:vMerge/>
            <w:vAlign w:val="center"/>
          </w:tcPr>
          <w:p w14:paraId="016893C8" w14:textId="77777777" w:rsidR="008F1763" w:rsidRDefault="008F1763"/>
        </w:tc>
        <w:tc>
          <w:tcPr>
            <w:tcW w:w="701" w:type="dxa"/>
            <w:vAlign w:val="center"/>
          </w:tcPr>
          <w:p w14:paraId="23FA05DF" w14:textId="77777777" w:rsidR="008F1763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9C007EA" w14:textId="77777777" w:rsidR="008F1763" w:rsidRDefault="00000000">
            <w:pPr>
              <w:jc w:val="right"/>
            </w:pPr>
            <w:r>
              <w:t>60</w:t>
            </w:r>
          </w:p>
        </w:tc>
        <w:tc>
          <w:tcPr>
            <w:tcW w:w="565" w:type="dxa"/>
            <w:vAlign w:val="center"/>
          </w:tcPr>
          <w:p w14:paraId="66FC816C" w14:textId="77777777" w:rsidR="008F1763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7FFDF37B" w14:textId="77777777" w:rsidR="008F1763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C72C16D" w14:textId="77777777" w:rsidR="008F1763" w:rsidRDefault="0000000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6973434B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5E98624" w14:textId="77777777" w:rsidR="008F1763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6ACBCA26" w14:textId="77777777" w:rsidR="008F1763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717010D" w14:textId="77777777" w:rsidR="008F1763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8902345" w14:textId="77777777" w:rsidR="008F1763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CA5D5DA" w14:textId="77777777" w:rsidR="008F1763" w:rsidRDefault="00000000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5109C01F" w14:textId="77777777" w:rsidR="008F1763" w:rsidRDefault="0000000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7E1C3A60" w14:textId="77777777" w:rsidR="008F1763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1BF88244" w14:textId="77777777" w:rsidR="008F1763" w:rsidRDefault="00000000">
            <w:pPr>
              <w:jc w:val="right"/>
            </w:pPr>
            <w:r>
              <w:t>60</w:t>
            </w:r>
          </w:p>
        </w:tc>
      </w:tr>
    </w:tbl>
    <w:p w14:paraId="48AFEA34" w14:textId="77777777" w:rsidR="008F1763" w:rsidRDefault="00000000">
      <w:pPr>
        <w:pStyle w:val="2"/>
      </w:pPr>
      <w:bookmarkStart w:id="14" w:name="_Toc155177035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F1763" w14:paraId="2CE1DF6D" w14:textId="77777777">
        <w:tc>
          <w:tcPr>
            <w:tcW w:w="4697" w:type="dxa"/>
            <w:shd w:val="clear" w:color="auto" w:fill="E6E6E6"/>
            <w:vAlign w:val="center"/>
          </w:tcPr>
          <w:p w14:paraId="1FB8B292" w14:textId="77777777" w:rsidR="008F1763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BA7512D" w14:textId="77777777" w:rsidR="008F1763" w:rsidRDefault="00000000">
            <w:r>
              <w:t>4</w:t>
            </w:r>
          </w:p>
        </w:tc>
      </w:tr>
      <w:tr w:rsidR="008F1763" w14:paraId="52F6EF6B" w14:textId="77777777">
        <w:tc>
          <w:tcPr>
            <w:tcW w:w="4697" w:type="dxa"/>
            <w:shd w:val="clear" w:color="auto" w:fill="E6E6E6"/>
            <w:vAlign w:val="center"/>
          </w:tcPr>
          <w:p w14:paraId="70451549" w14:textId="77777777" w:rsidR="008F1763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54E96AB" w14:textId="77777777" w:rsidR="008F1763" w:rsidRDefault="00000000">
            <w:r>
              <w:t>25.9</w:t>
            </w:r>
          </w:p>
        </w:tc>
      </w:tr>
      <w:tr w:rsidR="008F1763" w14:paraId="567E8C4A" w14:textId="77777777">
        <w:tc>
          <w:tcPr>
            <w:tcW w:w="4697" w:type="dxa"/>
            <w:shd w:val="clear" w:color="auto" w:fill="E6E6E6"/>
            <w:vAlign w:val="center"/>
          </w:tcPr>
          <w:p w14:paraId="664BB8C8" w14:textId="77777777" w:rsidR="008F1763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1FCB37E" w14:textId="77777777" w:rsidR="008F1763" w:rsidRDefault="00000000">
            <w:r>
              <w:t>30.5</w:t>
            </w:r>
          </w:p>
        </w:tc>
      </w:tr>
      <w:tr w:rsidR="008F1763" w14:paraId="7E6C05F4" w14:textId="77777777">
        <w:tc>
          <w:tcPr>
            <w:tcW w:w="4697" w:type="dxa"/>
            <w:shd w:val="clear" w:color="auto" w:fill="E6E6E6"/>
            <w:vAlign w:val="center"/>
          </w:tcPr>
          <w:p w14:paraId="4FD8D078" w14:textId="77777777" w:rsidR="008F1763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BC2776A" w14:textId="77777777" w:rsidR="008F1763" w:rsidRDefault="00000000">
            <w:r>
              <w:t>8.8</w:t>
            </w:r>
          </w:p>
        </w:tc>
      </w:tr>
      <w:tr w:rsidR="008F1763" w14:paraId="35058FC0" w14:textId="77777777">
        <w:tc>
          <w:tcPr>
            <w:tcW w:w="4697" w:type="dxa"/>
            <w:shd w:val="clear" w:color="auto" w:fill="E6E6E6"/>
            <w:vAlign w:val="center"/>
          </w:tcPr>
          <w:p w14:paraId="112D69CA" w14:textId="77777777" w:rsidR="008F1763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6401F83" w14:textId="77777777" w:rsidR="008F1763" w:rsidRDefault="00000000">
            <w:r>
              <w:t>18.6</w:t>
            </w:r>
          </w:p>
        </w:tc>
      </w:tr>
      <w:tr w:rsidR="008F1763" w14:paraId="7202B56C" w14:textId="77777777">
        <w:tc>
          <w:tcPr>
            <w:tcW w:w="4697" w:type="dxa"/>
            <w:shd w:val="clear" w:color="auto" w:fill="E6E6E6"/>
            <w:vAlign w:val="center"/>
          </w:tcPr>
          <w:p w14:paraId="31688434" w14:textId="77777777" w:rsidR="008F1763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1A4955C" w14:textId="77777777" w:rsidR="008F1763" w:rsidRDefault="00000000">
            <w:r>
              <w:t>8.7</w:t>
            </w:r>
          </w:p>
        </w:tc>
      </w:tr>
      <w:tr w:rsidR="008F1763" w14:paraId="13C260D7" w14:textId="77777777">
        <w:tc>
          <w:tcPr>
            <w:tcW w:w="4697" w:type="dxa"/>
            <w:shd w:val="clear" w:color="auto" w:fill="E6E6E6"/>
            <w:vAlign w:val="center"/>
          </w:tcPr>
          <w:p w14:paraId="6CF6E99E" w14:textId="77777777" w:rsidR="008F1763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76D3620" w14:textId="77777777" w:rsidR="008F1763" w:rsidRDefault="00000000">
            <w:r>
              <w:t>0.75</w:t>
            </w:r>
          </w:p>
        </w:tc>
      </w:tr>
      <w:tr w:rsidR="008F1763" w14:paraId="399D5469" w14:textId="77777777">
        <w:tc>
          <w:tcPr>
            <w:tcW w:w="4697" w:type="dxa"/>
            <w:shd w:val="clear" w:color="auto" w:fill="E6E6E6"/>
            <w:vAlign w:val="center"/>
          </w:tcPr>
          <w:p w14:paraId="2309CB35" w14:textId="77777777" w:rsidR="008F1763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9C58572" w14:textId="77777777" w:rsidR="008F1763" w:rsidRDefault="00000000">
            <w:r>
              <w:t>0.75</w:t>
            </w:r>
          </w:p>
        </w:tc>
      </w:tr>
      <w:tr w:rsidR="008F1763" w14:paraId="49358B6A" w14:textId="77777777">
        <w:tc>
          <w:tcPr>
            <w:tcW w:w="4697" w:type="dxa"/>
            <w:shd w:val="clear" w:color="auto" w:fill="E6E6E6"/>
            <w:vAlign w:val="center"/>
          </w:tcPr>
          <w:p w14:paraId="63BC0C7F" w14:textId="77777777" w:rsidR="008F1763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038417F" w14:textId="77777777" w:rsidR="008F1763" w:rsidRDefault="00000000">
            <w:r>
              <w:t>24.2</w:t>
            </w:r>
          </w:p>
        </w:tc>
      </w:tr>
      <w:tr w:rsidR="008F1763" w14:paraId="12F60825" w14:textId="77777777">
        <w:tc>
          <w:tcPr>
            <w:tcW w:w="4697" w:type="dxa"/>
            <w:shd w:val="clear" w:color="auto" w:fill="E6E6E6"/>
            <w:vAlign w:val="center"/>
          </w:tcPr>
          <w:p w14:paraId="26323907" w14:textId="77777777" w:rsidR="008F1763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6FC27B03" w14:textId="77777777" w:rsidR="008F1763" w:rsidRDefault="00000000">
            <w:r>
              <w:t>97790</w:t>
            </w:r>
          </w:p>
        </w:tc>
      </w:tr>
    </w:tbl>
    <w:p w14:paraId="03A33635" w14:textId="77777777" w:rsidR="008F1763" w:rsidRDefault="00000000">
      <w:pPr>
        <w:pStyle w:val="1"/>
        <w:rPr>
          <w:szCs w:val="24"/>
        </w:rPr>
      </w:pPr>
      <w:bookmarkStart w:id="15" w:name="_Toc155177036"/>
      <w:r>
        <w:rPr>
          <w:szCs w:val="24"/>
        </w:rPr>
        <w:t>计算依据</w:t>
      </w:r>
      <w:bookmarkEnd w:id="15"/>
    </w:p>
    <w:p w14:paraId="27633CAA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251AFC15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17457F8F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03B40D4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5C32E17A" w14:textId="77777777" w:rsidR="008F1763" w:rsidRDefault="00000000">
      <w:pPr>
        <w:pStyle w:val="1"/>
        <w:rPr>
          <w:szCs w:val="24"/>
        </w:rPr>
      </w:pPr>
      <w:bookmarkStart w:id="16" w:name="_Toc155177037"/>
      <w:r>
        <w:rPr>
          <w:szCs w:val="24"/>
        </w:rPr>
        <w:t>计算原理</w:t>
      </w:r>
      <w:bookmarkEnd w:id="16"/>
    </w:p>
    <w:p w14:paraId="2700E4B5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5177038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852AFFE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0F47B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736A4F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663CE6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DF23F7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17A010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6086AEA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29E81F1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48FD224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217BEE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402781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DC690C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5AC1A00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766E3C67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E10236A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517703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C2B9E35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061251B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4CEC16B6">
          <v:shape id="_x0000_i1026" type="#_x0000_t75" style="width:132.6pt;height:18.6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9D94C1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048A23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D83D0A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4E7704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DCA373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1B43AE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A4388A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2BDF44DE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2F61C155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18301C3C">
          <v:shape id="_x0000_i1027" type="#_x0000_t75" style="width:54.6pt;height:18.6pt;mso-position-horizontal-relative:page;mso-position-vertical-relative:page">
            <v:imagedata r:id="rId12" o:title=""/>
          </v:shape>
        </w:pict>
      </w:r>
    </w:p>
    <w:p w14:paraId="544294B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194F610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154B419C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5177040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320CA41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08B7F4A7">
          <v:shape id="_x0000_i1028" type="#_x0000_t75" style="width:164.4pt;height:18.6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BFBC528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4C7431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B656C4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CF785A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ECE674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F5CD6F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7AEFF0C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4316FC1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5F7B2FD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3E866E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5C0DDD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30C9D0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75F23B9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8E5D6D7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5177041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46FEA05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79904B9">
          <v:shape id="_x0000_i1030" type="#_x0000_t75" style="width:8.4pt;height:15.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5456FD3B">
          <v:shape id="_x0000_i1031" type="#_x0000_t75" style="width:8.4pt;height:15.6pt;mso-position-horizontal-relative:page;mso-position-vertical-relative:page">
            <v:imagedata r:id="rId16" o:title=""/>
          </v:shape>
        </w:pict>
      </w:r>
    </w:p>
    <w:p w14:paraId="64719B94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56A6DD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0F0461E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362C35AE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5177042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914237C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4A22CA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83D99FA">
          <v:shape id="_x0000_i1032" type="#_x0000_t75" style="width:119.4pt;height:18.6pt;mso-position-horizontal-relative:page;mso-position-vertical-relative:page">
            <v:imagedata r:id="rId17" o:title=""/>
          </v:shape>
        </w:pict>
      </w:r>
    </w:p>
    <w:p w14:paraId="0C96FB8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73B1D4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1DE834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5F493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8941BD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6ABB9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24F1211C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5E48C19E">
          <v:shape id="_x0000_i1033" type="#_x0000_t75" style="width:96pt;height:18pt">
            <v:imagedata r:id="rId18" o:title=""/>
          </v:shape>
        </w:pict>
      </w:r>
    </w:p>
    <w:p w14:paraId="518FE9FD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9107F4E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8F0987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31170CB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5C4F9462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838B446">
          <v:shape id="_x0000_i1034" type="#_x0000_t75" style="width:105pt;height:18.6pt;mso-position-horizontal-relative:page;mso-position-vertical-relative:page">
            <v:imagedata r:id="rId19" o:title=""/>
          </v:shape>
        </w:pict>
      </w:r>
    </w:p>
    <w:p w14:paraId="73FC4D8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136999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6AF31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A0D36E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7FF4036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5177043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64F35BB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7CCFFCE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E7E5682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268AE29">
          <v:shape id="_x0000_i1035" type="#_x0000_t75" style="width:41.4pt;height:17.4pt;mso-position-horizontal-relative:page;mso-position-vertical-relative:page">
            <v:imagedata r:id="rId20" o:title=""/>
          </v:shape>
        </w:pict>
      </w:r>
    </w:p>
    <w:p w14:paraId="6FC97671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ED1B64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E498FFC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725B57A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CAFD7C6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4EE0E5F">
          <v:shape id="_x0000_i1036" type="#_x0000_t75" style="width:99.6pt;height:30.6pt;mso-position-horizontal-relative:page;mso-position-vertical-relative:page">
            <v:imagedata r:id="rId21" o:title=""/>
          </v:shape>
        </w:pict>
      </w:r>
    </w:p>
    <w:p w14:paraId="20F5813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56B4DB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5BAA242F">
          <v:shape id="_x0000_i1037" type="#_x0000_t75" style="width:25.8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090149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327262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929A42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D8C7B45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16206A6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93AF877">
          <v:shape id="_x0000_i1038" type="#_x0000_t75" style="width:106.8pt;height:30.6pt;mso-position-horizontal-relative:page;mso-position-vertical-relative:page">
            <v:imagedata r:id="rId23" o:title=""/>
          </v:shape>
        </w:pict>
      </w:r>
    </w:p>
    <w:p w14:paraId="78A5B61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8477B8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59D41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62B24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0289134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5177044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F57162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AFA0B6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65ABB74">
          <v:shape id="_x0000_i1039" type="#_x0000_t75" style="width:62.4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594FF0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007C23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4B2DE0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FC53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7719BF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1D6C31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7062F3B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1D64341">
          <v:shape id="_x0000_i1040" type="#_x0000_t75" style="width:51pt;height:18.6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34EABE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264D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469E75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DDDEF12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517704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6294AE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92C213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3DF06F4">
          <v:shape id="_x0000_i1041" type="#_x0000_t75" style="width:62.4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D0320E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C11592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2095882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395245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BA03E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D8C875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331899F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E1A9FAC">
          <v:shape id="_x0000_i1042" type="#_x0000_t75" style="width:57.6pt;height:18.6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E79714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FA91F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EBDC7C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1A524F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0787AFC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E6C6BF1">
          <v:shape id="_x0000_i1043" type="#_x0000_t75" style="width:77.4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B6F714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7D58D68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075C9F3">
          <v:shape id="_x0000_i1044" type="#_x0000_t75" style="width:92.4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429F17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8227E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E69A31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5A1F1F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0CD217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4889D907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5177046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B57B29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E6C1F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4FDA1B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1D16178">
          <v:shape id="_x0000_i1045" type="#_x0000_t75" style="width:62.4pt;height:18pt;mso-position-horizontal-relative:page;mso-position-vertical-relative:page">
            <v:imagedata r:id="rId30" o:title=""/>
          </v:shape>
        </w:pict>
      </w:r>
    </w:p>
    <w:p w14:paraId="0130ACA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35CB36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65C22E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7B3059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9E9D19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19502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8242BD9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8950B89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1EB31B9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58356DB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4BE7F0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B1C64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B4DE8C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6E713A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9E9917C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8E889E6">
          <v:shape id="_x0000_i1047" type="#_x0000_t75" style="width:51pt;height:18.6pt;mso-position-horizontal-relative:page;mso-position-vertical-relative:page">
            <v:imagedata r:id="rId32" o:title=""/>
          </v:shape>
        </w:pict>
      </w:r>
    </w:p>
    <w:p w14:paraId="707F1524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565AF0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9D3CEF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DB6ECC9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7DA6B0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EDFB451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BFEEB3C">
          <v:shape id="_x0000_i1048" type="#_x0000_t75" style="width:60pt;height:18.6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7157771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5177047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D94192B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75966EC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72467D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AB068B7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1CAE0482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AEFA267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6362595" w14:textId="77777777" w:rsidR="008F1763" w:rsidRDefault="00000000">
      <w:pPr>
        <w:pStyle w:val="1"/>
        <w:rPr>
          <w:szCs w:val="24"/>
        </w:rPr>
      </w:pPr>
      <w:bookmarkStart w:id="110" w:name="_Toc155177048"/>
      <w:r>
        <w:rPr>
          <w:szCs w:val="24"/>
        </w:rPr>
        <w:t>外围护构造</w:t>
      </w:r>
      <w:bookmarkEnd w:id="110"/>
    </w:p>
    <w:p w14:paraId="564C88A3" w14:textId="77777777" w:rsidR="008F1763" w:rsidRDefault="00000000">
      <w:pPr>
        <w:pStyle w:val="2"/>
      </w:pPr>
      <w:bookmarkStart w:id="111" w:name="_Toc155177049"/>
      <w:r>
        <w:t>屋顶</w:t>
      </w:r>
      <w:bookmarkEnd w:id="111"/>
    </w:p>
    <w:p w14:paraId="5122C84E" w14:textId="77777777" w:rsidR="008F1763" w:rsidRDefault="00000000">
      <w:pPr>
        <w:pStyle w:val="3"/>
        <w:rPr>
          <w:szCs w:val="24"/>
        </w:rPr>
      </w:pPr>
      <w:bookmarkStart w:id="112" w:name="_Toc155177050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58B72E1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6B322D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0BA05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9D2B35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F5E7B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86070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874AA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707EA4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6013A71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6704ABB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EF8CA7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3964C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D99ADB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694B6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53B2BB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FC74A5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71EA721A" w14:textId="77777777">
        <w:trPr>
          <w:jc w:val="center"/>
        </w:trPr>
        <w:tc>
          <w:tcPr>
            <w:tcW w:w="3345" w:type="dxa"/>
            <w:vAlign w:val="center"/>
          </w:tcPr>
          <w:p w14:paraId="6CFD422A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E04349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823571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648F56F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7FC84CE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7FB8BD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DF05B2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0F853D30" w14:textId="77777777">
        <w:trPr>
          <w:jc w:val="center"/>
        </w:trPr>
        <w:tc>
          <w:tcPr>
            <w:tcW w:w="3345" w:type="dxa"/>
            <w:vAlign w:val="center"/>
          </w:tcPr>
          <w:p w14:paraId="4A2833A0" w14:textId="77777777" w:rsidR="008F1763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0351556C" w14:textId="77777777" w:rsidR="008F176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246D0F8" w14:textId="77777777" w:rsidR="008F1763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51CBB7E6" w14:textId="77777777" w:rsidR="008F1763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0F5AE26D" w14:textId="77777777" w:rsidR="008F1763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2CAD2A58" w14:textId="77777777" w:rsidR="008F1763" w:rsidRDefault="00000000">
            <w:pPr>
              <w:jc w:val="right"/>
            </w:pPr>
            <w:r>
              <w:t>3.463</w:t>
            </w:r>
          </w:p>
        </w:tc>
        <w:tc>
          <w:tcPr>
            <w:tcW w:w="1064" w:type="dxa"/>
            <w:vAlign w:val="center"/>
          </w:tcPr>
          <w:p w14:paraId="0A3E3508" w14:textId="77777777" w:rsidR="008F1763" w:rsidRDefault="00000000">
            <w:pPr>
              <w:jc w:val="right"/>
            </w:pPr>
            <w:r>
              <w:t>1.018</w:t>
            </w:r>
          </w:p>
        </w:tc>
      </w:tr>
      <w:tr w:rsidR="008F1763" w14:paraId="54A1578A" w14:textId="77777777">
        <w:trPr>
          <w:jc w:val="center"/>
        </w:trPr>
        <w:tc>
          <w:tcPr>
            <w:tcW w:w="3345" w:type="dxa"/>
            <w:vAlign w:val="center"/>
          </w:tcPr>
          <w:p w14:paraId="058926A5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9C3100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10BB84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F6B429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76A5073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9D3786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67F14F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428ACDF3" w14:textId="77777777">
        <w:trPr>
          <w:jc w:val="center"/>
        </w:trPr>
        <w:tc>
          <w:tcPr>
            <w:tcW w:w="3345" w:type="dxa"/>
            <w:vAlign w:val="center"/>
          </w:tcPr>
          <w:p w14:paraId="4CA81BEE" w14:textId="77777777" w:rsidR="008F17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444849" w14:textId="77777777" w:rsidR="008F176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E95F5A8" w14:textId="77777777" w:rsidR="008F1763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9FDFF66" w14:textId="77777777" w:rsidR="008F1763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03BF64D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64A065" w14:textId="77777777" w:rsidR="008F176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A6A13EA" w14:textId="77777777" w:rsidR="008F1763" w:rsidRDefault="00000000">
            <w:pPr>
              <w:jc w:val="right"/>
            </w:pPr>
            <w:r>
              <w:t>1.186</w:t>
            </w:r>
          </w:p>
        </w:tc>
      </w:tr>
      <w:tr w:rsidR="008F1763" w14:paraId="0D89DC11" w14:textId="77777777">
        <w:trPr>
          <w:jc w:val="center"/>
        </w:trPr>
        <w:tc>
          <w:tcPr>
            <w:tcW w:w="3345" w:type="dxa"/>
            <w:vAlign w:val="center"/>
          </w:tcPr>
          <w:p w14:paraId="620BCA3A" w14:textId="77777777" w:rsidR="008F1763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95A02EF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2F924C" w14:textId="77777777" w:rsidR="008F1763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50C30AB" w14:textId="77777777" w:rsidR="008F1763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6FB3FFC3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767CE8E" w14:textId="77777777" w:rsidR="008F1763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46BFB06" w14:textId="77777777" w:rsidR="008F1763" w:rsidRDefault="00000000">
            <w:pPr>
              <w:jc w:val="right"/>
            </w:pPr>
            <w:r>
              <w:t>0.247</w:t>
            </w:r>
          </w:p>
        </w:tc>
      </w:tr>
      <w:tr w:rsidR="008F1763" w14:paraId="61AA9D9B" w14:textId="77777777">
        <w:trPr>
          <w:jc w:val="center"/>
        </w:trPr>
        <w:tc>
          <w:tcPr>
            <w:tcW w:w="3345" w:type="dxa"/>
            <w:vAlign w:val="center"/>
          </w:tcPr>
          <w:p w14:paraId="7CCC2534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BC4276" w14:textId="77777777" w:rsidR="008F1763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574E8B66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B469C6C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EEBC94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9688BC" w14:textId="77777777" w:rsidR="008F1763" w:rsidRDefault="00000000">
            <w:pPr>
              <w:jc w:val="right"/>
            </w:pPr>
            <w:r>
              <w:t>3.598</w:t>
            </w:r>
          </w:p>
        </w:tc>
        <w:tc>
          <w:tcPr>
            <w:tcW w:w="1064" w:type="dxa"/>
            <w:vAlign w:val="center"/>
          </w:tcPr>
          <w:p w14:paraId="28084E25" w14:textId="77777777" w:rsidR="008F1763" w:rsidRDefault="00000000">
            <w:pPr>
              <w:jc w:val="right"/>
            </w:pPr>
            <w:r>
              <w:t>2.941</w:t>
            </w:r>
          </w:p>
        </w:tc>
      </w:tr>
      <w:tr w:rsidR="008F1763" w14:paraId="431F13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6D3E0A" w14:textId="77777777" w:rsidR="008F1763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EF1F3B4" w14:textId="77777777" w:rsidR="008F1763" w:rsidRDefault="00000000">
            <w:pPr>
              <w:jc w:val="center"/>
            </w:pPr>
            <w:r>
              <w:t>0.266</w:t>
            </w:r>
          </w:p>
        </w:tc>
      </w:tr>
      <w:tr w:rsidR="008F1763" w14:paraId="35F895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44065C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EB4B7B6" w14:textId="77777777" w:rsidR="008F1763" w:rsidRDefault="00000000">
            <w:pPr>
              <w:jc w:val="center"/>
            </w:pPr>
            <w:r>
              <w:t>141.53</w:t>
            </w:r>
          </w:p>
        </w:tc>
      </w:tr>
      <w:tr w:rsidR="008F1763" w14:paraId="4FC63A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7D44C4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CC3D4C5" w14:textId="77777777" w:rsidR="008F1763" w:rsidRDefault="00000000">
            <w:pPr>
              <w:jc w:val="center"/>
            </w:pPr>
            <w:r>
              <w:t>7.16</w:t>
            </w:r>
          </w:p>
        </w:tc>
      </w:tr>
      <w:tr w:rsidR="008F1763" w14:paraId="2BF7AE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C1C4F1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EACF31E" w14:textId="77777777" w:rsidR="008F1763" w:rsidRDefault="00000000">
            <w:pPr>
              <w:jc w:val="center"/>
            </w:pPr>
            <w:r>
              <w:t>0.17</w:t>
            </w:r>
          </w:p>
        </w:tc>
      </w:tr>
    </w:tbl>
    <w:p w14:paraId="57DFE581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3746493" w14:textId="77777777" w:rsidR="008F1763" w:rsidRDefault="00000000">
      <w:pPr>
        <w:pStyle w:val="2"/>
      </w:pPr>
      <w:bookmarkStart w:id="113" w:name="_Toc155177051"/>
      <w:r>
        <w:t>外墙</w:t>
      </w:r>
      <w:bookmarkEnd w:id="113"/>
    </w:p>
    <w:p w14:paraId="634325A8" w14:textId="77777777" w:rsidR="008F1763" w:rsidRDefault="00000000">
      <w:pPr>
        <w:pStyle w:val="3"/>
        <w:rPr>
          <w:szCs w:val="24"/>
        </w:rPr>
      </w:pPr>
      <w:bookmarkStart w:id="114" w:name="_Toc155177052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494EDA7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087819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4174C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E8BA2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AFBB90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B6ADD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F7B2D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252D7C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652EBA5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1200110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D5A9FC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72D65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C5577A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9D0B8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8DDD0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B24C87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4FF1CD15" w14:textId="77777777">
        <w:trPr>
          <w:jc w:val="center"/>
        </w:trPr>
        <w:tc>
          <w:tcPr>
            <w:tcW w:w="3345" w:type="dxa"/>
            <w:vAlign w:val="center"/>
          </w:tcPr>
          <w:p w14:paraId="4CAECF7A" w14:textId="77777777" w:rsidR="008F1763" w:rsidRDefault="00000000">
            <w:r>
              <w:t>无机保温砂浆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695A668A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1CB990" w14:textId="77777777" w:rsidR="008F1763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507A5B4" w14:textId="77777777" w:rsidR="008F1763" w:rsidRDefault="00000000">
            <w:pPr>
              <w:jc w:val="right"/>
            </w:pPr>
            <w:r>
              <w:t>2.87</w:t>
            </w:r>
          </w:p>
        </w:tc>
        <w:tc>
          <w:tcPr>
            <w:tcW w:w="848" w:type="dxa"/>
            <w:vAlign w:val="center"/>
          </w:tcPr>
          <w:p w14:paraId="116C9C72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BA81C8" w14:textId="77777777" w:rsidR="008F1763" w:rsidRDefault="00000000">
            <w:pPr>
              <w:jc w:val="right"/>
            </w:pPr>
            <w:r>
              <w:t>0.111</w:t>
            </w:r>
          </w:p>
        </w:tc>
        <w:tc>
          <w:tcPr>
            <w:tcW w:w="1064" w:type="dxa"/>
            <w:vAlign w:val="center"/>
          </w:tcPr>
          <w:p w14:paraId="24118A42" w14:textId="77777777" w:rsidR="008F1763" w:rsidRDefault="00000000">
            <w:pPr>
              <w:jc w:val="right"/>
            </w:pPr>
            <w:r>
              <w:t>0.319</w:t>
            </w:r>
          </w:p>
        </w:tc>
      </w:tr>
      <w:tr w:rsidR="008F1763" w14:paraId="1DF45548" w14:textId="77777777">
        <w:trPr>
          <w:jc w:val="center"/>
        </w:trPr>
        <w:tc>
          <w:tcPr>
            <w:tcW w:w="3345" w:type="dxa"/>
            <w:vAlign w:val="center"/>
          </w:tcPr>
          <w:p w14:paraId="0A5586EF" w14:textId="77777777" w:rsidR="008F1763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0E262C4F" w14:textId="77777777" w:rsidR="008F1763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697E8FFD" w14:textId="77777777" w:rsidR="008F1763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3766CD14" w14:textId="77777777" w:rsidR="008F1763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7DD64EE1" w14:textId="77777777" w:rsidR="008F1763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219D0D0B" w14:textId="77777777" w:rsidR="008F1763" w:rsidRDefault="00000000">
            <w:pPr>
              <w:jc w:val="right"/>
            </w:pPr>
            <w:r>
              <w:t>2.597</w:t>
            </w:r>
          </w:p>
        </w:tc>
        <w:tc>
          <w:tcPr>
            <w:tcW w:w="1064" w:type="dxa"/>
            <w:vAlign w:val="center"/>
          </w:tcPr>
          <w:p w14:paraId="210A29DA" w14:textId="77777777" w:rsidR="008F1763" w:rsidRDefault="00000000">
            <w:pPr>
              <w:jc w:val="right"/>
            </w:pPr>
            <w:r>
              <w:t>0.764</w:t>
            </w:r>
          </w:p>
        </w:tc>
      </w:tr>
      <w:tr w:rsidR="008F1763" w14:paraId="15D56617" w14:textId="77777777">
        <w:trPr>
          <w:jc w:val="center"/>
        </w:trPr>
        <w:tc>
          <w:tcPr>
            <w:tcW w:w="3345" w:type="dxa"/>
            <w:vAlign w:val="center"/>
          </w:tcPr>
          <w:p w14:paraId="417870C4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8ADF3A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A28D9D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D1F75D5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AF85641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11C857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93F8B71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287C3501" w14:textId="77777777">
        <w:trPr>
          <w:jc w:val="center"/>
        </w:trPr>
        <w:tc>
          <w:tcPr>
            <w:tcW w:w="3345" w:type="dxa"/>
            <w:vAlign w:val="center"/>
          </w:tcPr>
          <w:p w14:paraId="36BA3388" w14:textId="77777777" w:rsidR="008F1763" w:rsidRDefault="00000000"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 w14:paraId="2057C492" w14:textId="77777777" w:rsidR="008F1763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21CD88C" w14:textId="77777777" w:rsidR="008F1763" w:rsidRDefault="00000000">
            <w:pPr>
              <w:jc w:val="right"/>
            </w:pPr>
            <w:r>
              <w:t>0.21</w:t>
            </w:r>
          </w:p>
        </w:tc>
        <w:tc>
          <w:tcPr>
            <w:tcW w:w="1075" w:type="dxa"/>
            <w:vAlign w:val="center"/>
          </w:tcPr>
          <w:p w14:paraId="07AC65F4" w14:textId="77777777" w:rsidR="008F1763" w:rsidRDefault="00000000">
            <w:pPr>
              <w:jc w:val="right"/>
            </w:pPr>
            <w:r>
              <w:t>4.3</w:t>
            </w:r>
          </w:p>
        </w:tc>
        <w:tc>
          <w:tcPr>
            <w:tcW w:w="848" w:type="dxa"/>
            <w:vAlign w:val="center"/>
          </w:tcPr>
          <w:p w14:paraId="7BCFF51D" w14:textId="77777777" w:rsidR="008F1763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3FB5191" w14:textId="77777777" w:rsidR="008F1763" w:rsidRDefault="00000000">
            <w:pPr>
              <w:jc w:val="right"/>
            </w:pPr>
            <w:r>
              <w:t>0.762</w:t>
            </w:r>
          </w:p>
        </w:tc>
        <w:tc>
          <w:tcPr>
            <w:tcW w:w="1064" w:type="dxa"/>
            <w:vAlign w:val="center"/>
          </w:tcPr>
          <w:p w14:paraId="0B752795" w14:textId="77777777" w:rsidR="008F1763" w:rsidRDefault="00000000">
            <w:pPr>
              <w:jc w:val="right"/>
            </w:pPr>
            <w:r>
              <w:t>4.095</w:t>
            </w:r>
          </w:p>
        </w:tc>
      </w:tr>
      <w:tr w:rsidR="008F1763" w14:paraId="17591970" w14:textId="77777777">
        <w:trPr>
          <w:jc w:val="center"/>
        </w:trPr>
        <w:tc>
          <w:tcPr>
            <w:tcW w:w="3345" w:type="dxa"/>
            <w:vAlign w:val="center"/>
          </w:tcPr>
          <w:p w14:paraId="400A31D8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26F413" w14:textId="77777777" w:rsidR="008F1763" w:rsidRDefault="00000000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0B6E571F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10E80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A2FF81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30EE53" w14:textId="77777777" w:rsidR="008F1763" w:rsidRDefault="00000000">
            <w:pPr>
              <w:jc w:val="right"/>
            </w:pPr>
            <w:r>
              <w:t>3.492</w:t>
            </w:r>
          </w:p>
        </w:tc>
        <w:tc>
          <w:tcPr>
            <w:tcW w:w="1064" w:type="dxa"/>
            <w:vAlign w:val="center"/>
          </w:tcPr>
          <w:p w14:paraId="0233C6AA" w14:textId="77777777" w:rsidR="008F1763" w:rsidRDefault="00000000">
            <w:pPr>
              <w:jc w:val="right"/>
            </w:pPr>
            <w:r>
              <w:t>5.422</w:t>
            </w:r>
          </w:p>
        </w:tc>
      </w:tr>
      <w:tr w:rsidR="008F1763" w14:paraId="5EF097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31A193" w14:textId="77777777" w:rsidR="008F1763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B10649D" w14:textId="77777777" w:rsidR="008F1763" w:rsidRDefault="00000000">
            <w:pPr>
              <w:jc w:val="center"/>
            </w:pPr>
            <w:r>
              <w:t>0.274</w:t>
            </w:r>
          </w:p>
        </w:tc>
      </w:tr>
      <w:tr w:rsidR="008F1763" w14:paraId="38C3B3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E57A42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490240C" w14:textId="77777777" w:rsidR="008F1763" w:rsidRDefault="00000000">
            <w:pPr>
              <w:jc w:val="center"/>
            </w:pPr>
            <w:r>
              <w:t>269.09</w:t>
            </w:r>
          </w:p>
        </w:tc>
      </w:tr>
      <w:tr w:rsidR="008F1763" w14:paraId="189174F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D0F373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918696E" w14:textId="77777777" w:rsidR="008F1763" w:rsidRDefault="00000000">
            <w:pPr>
              <w:jc w:val="center"/>
            </w:pPr>
            <w:r>
              <w:t>12.90</w:t>
            </w:r>
          </w:p>
        </w:tc>
      </w:tr>
      <w:tr w:rsidR="008F1763" w14:paraId="4AAB59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40A63C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E360D5D" w14:textId="77777777" w:rsidR="008F1763" w:rsidRDefault="00000000">
            <w:pPr>
              <w:jc w:val="center"/>
            </w:pPr>
            <w:r>
              <w:t>0.09</w:t>
            </w:r>
          </w:p>
        </w:tc>
      </w:tr>
    </w:tbl>
    <w:p w14:paraId="2AA06C48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66CE16" w14:textId="77777777" w:rsidR="008F1763" w:rsidRDefault="00000000">
      <w:pPr>
        <w:pStyle w:val="2"/>
      </w:pPr>
      <w:bookmarkStart w:id="115" w:name="_Toc155177053"/>
      <w:r>
        <w:t>梁柱</w:t>
      </w:r>
      <w:bookmarkEnd w:id="115"/>
    </w:p>
    <w:p w14:paraId="6DFD0A37" w14:textId="77777777" w:rsidR="008F1763" w:rsidRDefault="00000000">
      <w:pPr>
        <w:pStyle w:val="3"/>
        <w:rPr>
          <w:szCs w:val="24"/>
        </w:rPr>
      </w:pPr>
      <w:bookmarkStart w:id="116" w:name="_Toc155177054"/>
      <w:r>
        <w:rPr>
          <w:szCs w:val="24"/>
        </w:rPr>
        <w:t>热桥柱构造一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2283B6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7DD339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CF345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AD756F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EF538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253A4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9F7C70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75C7ED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4593287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0B78CE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2650F9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D4E01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6456B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C1F788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1F831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B5D32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4C9AF59E" w14:textId="77777777">
        <w:trPr>
          <w:jc w:val="center"/>
        </w:trPr>
        <w:tc>
          <w:tcPr>
            <w:tcW w:w="3345" w:type="dxa"/>
            <w:vAlign w:val="center"/>
          </w:tcPr>
          <w:p w14:paraId="3985681A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F790BA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77FCE6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F2DC869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6E6193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A220F1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1D67D89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75EEBD68" w14:textId="77777777">
        <w:trPr>
          <w:jc w:val="center"/>
        </w:trPr>
        <w:tc>
          <w:tcPr>
            <w:tcW w:w="3345" w:type="dxa"/>
            <w:vAlign w:val="center"/>
          </w:tcPr>
          <w:p w14:paraId="6FCD8A2F" w14:textId="77777777" w:rsidR="008F176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3B1A78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734EEC" w14:textId="77777777" w:rsidR="008F1763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3A7B211" w14:textId="77777777" w:rsidR="008F1763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366F318" w14:textId="77777777" w:rsidR="008F1763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F88AD0C" w14:textId="77777777" w:rsidR="008F1763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9636A37" w14:textId="77777777" w:rsidR="008F1763" w:rsidRDefault="00000000">
            <w:pPr>
              <w:jc w:val="right"/>
            </w:pPr>
            <w:r>
              <w:t>0.227</w:t>
            </w:r>
          </w:p>
        </w:tc>
      </w:tr>
      <w:tr w:rsidR="008F1763" w14:paraId="18772D77" w14:textId="77777777">
        <w:trPr>
          <w:jc w:val="center"/>
        </w:trPr>
        <w:tc>
          <w:tcPr>
            <w:tcW w:w="3345" w:type="dxa"/>
            <w:vAlign w:val="center"/>
          </w:tcPr>
          <w:p w14:paraId="62E541AE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1596A4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40D0AB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C9207B5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3EB7EC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22944D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A03753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4F9F9BA6" w14:textId="77777777">
        <w:trPr>
          <w:jc w:val="center"/>
        </w:trPr>
        <w:tc>
          <w:tcPr>
            <w:tcW w:w="3345" w:type="dxa"/>
            <w:vAlign w:val="center"/>
          </w:tcPr>
          <w:p w14:paraId="2F17FE8E" w14:textId="77777777" w:rsidR="008F17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8D5CA3" w14:textId="77777777" w:rsidR="008F1763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27A4E5" w14:textId="77777777" w:rsidR="008F1763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3EDAA33" w14:textId="77777777" w:rsidR="008F1763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FA74B88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009748D" w14:textId="77777777" w:rsidR="008F1763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5C91E63" w14:textId="77777777" w:rsidR="008F1763" w:rsidRDefault="00000000">
            <w:pPr>
              <w:jc w:val="right"/>
            </w:pPr>
            <w:r>
              <w:t>1.977</w:t>
            </w:r>
          </w:p>
        </w:tc>
      </w:tr>
      <w:tr w:rsidR="008F1763" w14:paraId="1ABCAF15" w14:textId="77777777">
        <w:trPr>
          <w:jc w:val="center"/>
        </w:trPr>
        <w:tc>
          <w:tcPr>
            <w:tcW w:w="3345" w:type="dxa"/>
            <w:vAlign w:val="center"/>
          </w:tcPr>
          <w:p w14:paraId="3923076C" w14:textId="77777777" w:rsidR="008F176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FE08517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5E8871" w14:textId="77777777" w:rsidR="008F1763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CA51CA9" w14:textId="77777777" w:rsidR="008F1763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5494F6A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78956A" w14:textId="77777777" w:rsidR="008F1763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508B961" w14:textId="77777777" w:rsidR="008F1763" w:rsidRDefault="00000000">
            <w:pPr>
              <w:jc w:val="right"/>
            </w:pPr>
            <w:r>
              <w:t>0.249</w:t>
            </w:r>
          </w:p>
        </w:tc>
      </w:tr>
      <w:tr w:rsidR="008F1763" w14:paraId="67EB7D57" w14:textId="77777777">
        <w:trPr>
          <w:jc w:val="center"/>
        </w:trPr>
        <w:tc>
          <w:tcPr>
            <w:tcW w:w="3345" w:type="dxa"/>
            <w:vAlign w:val="center"/>
          </w:tcPr>
          <w:p w14:paraId="5395813C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8BB503" w14:textId="77777777" w:rsidR="008F1763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FAC023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DEC94F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DDABF2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1A515D" w14:textId="77777777" w:rsidR="008F1763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5CB00638" w14:textId="77777777" w:rsidR="008F1763" w:rsidRDefault="00000000">
            <w:pPr>
              <w:jc w:val="right"/>
            </w:pPr>
            <w:r>
              <w:t>2.941</w:t>
            </w:r>
          </w:p>
        </w:tc>
      </w:tr>
      <w:tr w:rsidR="008F1763" w14:paraId="1C4BCEF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345B21" w14:textId="77777777" w:rsidR="008F1763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398E9BE" w14:textId="77777777" w:rsidR="008F1763" w:rsidRDefault="00000000">
            <w:pPr>
              <w:jc w:val="center"/>
            </w:pPr>
            <w:r>
              <w:t>1.113</w:t>
            </w:r>
          </w:p>
        </w:tc>
      </w:tr>
      <w:tr w:rsidR="008F1763" w14:paraId="5BB1AC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4F3192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02D7A18" w14:textId="77777777" w:rsidR="008F1763" w:rsidRDefault="00000000">
            <w:pPr>
              <w:jc w:val="center"/>
            </w:pPr>
            <w:r>
              <w:t>45.28</w:t>
            </w:r>
          </w:p>
        </w:tc>
      </w:tr>
      <w:tr w:rsidR="008F1763" w14:paraId="0830F8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A283DA7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4D205B1" w14:textId="77777777" w:rsidR="008F1763" w:rsidRDefault="00000000">
            <w:pPr>
              <w:jc w:val="center"/>
            </w:pPr>
            <w:r>
              <w:t>7.26</w:t>
            </w:r>
          </w:p>
        </w:tc>
      </w:tr>
      <w:tr w:rsidR="008F1763" w14:paraId="60D6780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9B9E585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BA700CC" w14:textId="77777777" w:rsidR="008F1763" w:rsidRDefault="00000000">
            <w:pPr>
              <w:jc w:val="center"/>
            </w:pPr>
            <w:r>
              <w:t>0.13</w:t>
            </w:r>
          </w:p>
        </w:tc>
      </w:tr>
    </w:tbl>
    <w:p w14:paraId="1EC6E621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F774E10" w14:textId="77777777" w:rsidR="008F1763" w:rsidRDefault="00000000">
      <w:pPr>
        <w:pStyle w:val="2"/>
      </w:pPr>
      <w:bookmarkStart w:id="117" w:name="_Toc155177055"/>
      <w:r>
        <w:t>挑空楼板</w:t>
      </w:r>
      <w:bookmarkEnd w:id="117"/>
    </w:p>
    <w:p w14:paraId="2EFA9FFE" w14:textId="77777777" w:rsidR="008F1763" w:rsidRDefault="00000000">
      <w:pPr>
        <w:pStyle w:val="3"/>
        <w:rPr>
          <w:szCs w:val="24"/>
        </w:rPr>
      </w:pPr>
      <w:bookmarkStart w:id="118" w:name="_Toc155177056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4D56FAC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D8A77E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9E6CE9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C4DBD7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2C5F6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135C7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8CABE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E69E61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3C390F7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DEA059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BA2ED4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A35335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BBEA13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0FC23C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B177D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E1103F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55C180DB" w14:textId="77777777">
        <w:trPr>
          <w:jc w:val="center"/>
        </w:trPr>
        <w:tc>
          <w:tcPr>
            <w:tcW w:w="3345" w:type="dxa"/>
            <w:vAlign w:val="center"/>
          </w:tcPr>
          <w:p w14:paraId="7413F6A3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CE9CF50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C312E4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6B8A513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4A18145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E93D2F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8DD1D7F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32520298" w14:textId="77777777">
        <w:trPr>
          <w:jc w:val="center"/>
        </w:trPr>
        <w:tc>
          <w:tcPr>
            <w:tcW w:w="3345" w:type="dxa"/>
            <w:vAlign w:val="center"/>
          </w:tcPr>
          <w:p w14:paraId="7B7924CD" w14:textId="77777777" w:rsidR="008F17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85C51B" w14:textId="77777777" w:rsidR="008F176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3E787BB" w14:textId="77777777" w:rsidR="008F1763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44EF290" w14:textId="77777777" w:rsidR="008F1763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73BC7226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7414F7" w14:textId="77777777" w:rsidR="008F176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35516A1" w14:textId="77777777" w:rsidR="008F1763" w:rsidRDefault="00000000">
            <w:pPr>
              <w:jc w:val="right"/>
            </w:pPr>
            <w:r>
              <w:t>1.186</w:t>
            </w:r>
          </w:p>
        </w:tc>
      </w:tr>
      <w:tr w:rsidR="008F1763" w14:paraId="4809D70E" w14:textId="77777777">
        <w:trPr>
          <w:jc w:val="center"/>
        </w:trPr>
        <w:tc>
          <w:tcPr>
            <w:tcW w:w="3345" w:type="dxa"/>
            <w:vAlign w:val="center"/>
          </w:tcPr>
          <w:p w14:paraId="0F3A4E79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E135D9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DBA105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0BD18D4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16E58F5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575D9D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AF02C4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2850E163" w14:textId="77777777">
        <w:trPr>
          <w:jc w:val="center"/>
        </w:trPr>
        <w:tc>
          <w:tcPr>
            <w:tcW w:w="3345" w:type="dxa"/>
            <w:vAlign w:val="center"/>
          </w:tcPr>
          <w:p w14:paraId="3C8C07F8" w14:textId="77777777" w:rsidR="008F1763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1A8903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0722B7" w14:textId="77777777" w:rsidR="008F1763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8CB8C2B" w14:textId="77777777" w:rsidR="008F1763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3CCFE41" w14:textId="77777777" w:rsidR="008F1763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A42B2AA" w14:textId="77777777" w:rsidR="008F1763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BCD26A9" w14:textId="77777777" w:rsidR="008F1763" w:rsidRDefault="00000000">
            <w:pPr>
              <w:jc w:val="right"/>
            </w:pPr>
            <w:r>
              <w:t>0.227</w:t>
            </w:r>
          </w:p>
        </w:tc>
      </w:tr>
      <w:tr w:rsidR="008F1763" w14:paraId="639DB4E8" w14:textId="77777777">
        <w:trPr>
          <w:jc w:val="center"/>
        </w:trPr>
        <w:tc>
          <w:tcPr>
            <w:tcW w:w="3345" w:type="dxa"/>
            <w:vAlign w:val="center"/>
          </w:tcPr>
          <w:p w14:paraId="41E34B16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C466B4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A4EDD1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6445061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5CC70D5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115BD1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FC42DC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2BF28118" w14:textId="77777777">
        <w:trPr>
          <w:jc w:val="center"/>
        </w:trPr>
        <w:tc>
          <w:tcPr>
            <w:tcW w:w="3345" w:type="dxa"/>
            <w:vAlign w:val="center"/>
          </w:tcPr>
          <w:p w14:paraId="343210F5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C15753" w14:textId="77777777" w:rsidR="008F1763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7400091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62866E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7CBF5F0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A6D912" w14:textId="77777777" w:rsidR="008F1763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69E25C0E" w14:textId="77777777" w:rsidR="008F1763" w:rsidRDefault="00000000">
            <w:pPr>
              <w:jc w:val="right"/>
            </w:pPr>
            <w:r>
              <w:t>2.146</w:t>
            </w:r>
          </w:p>
        </w:tc>
      </w:tr>
      <w:tr w:rsidR="008F1763" w14:paraId="45581A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4F40CD" w14:textId="77777777" w:rsidR="008F1763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875AC1A" w14:textId="77777777" w:rsidR="008F1763" w:rsidRDefault="00000000">
            <w:pPr>
              <w:jc w:val="center"/>
            </w:pPr>
            <w:r>
              <w:t>1.178</w:t>
            </w:r>
          </w:p>
        </w:tc>
      </w:tr>
      <w:tr w:rsidR="008F1763" w14:paraId="4DB623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04C972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2B10FC1" w14:textId="77777777" w:rsidR="008F1763" w:rsidRDefault="00000000">
            <w:pPr>
              <w:jc w:val="center"/>
            </w:pPr>
            <w:r>
              <w:t>20.66</w:t>
            </w:r>
          </w:p>
        </w:tc>
      </w:tr>
      <w:tr w:rsidR="008F1763" w14:paraId="76469F2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891EC8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A6EC349" w14:textId="77777777" w:rsidR="008F1763" w:rsidRDefault="00000000">
            <w:pPr>
              <w:jc w:val="center"/>
            </w:pPr>
            <w:r>
              <w:t>4.98</w:t>
            </w:r>
          </w:p>
        </w:tc>
      </w:tr>
      <w:tr w:rsidR="008F1763" w14:paraId="42D00C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55BBD9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A142B5C" w14:textId="77777777" w:rsidR="008F1763" w:rsidRDefault="00000000">
            <w:pPr>
              <w:jc w:val="center"/>
            </w:pPr>
            <w:r>
              <w:t>0.27</w:t>
            </w:r>
          </w:p>
        </w:tc>
      </w:tr>
    </w:tbl>
    <w:p w14:paraId="427812FF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37DA318" w14:textId="77777777" w:rsidR="008F1763" w:rsidRDefault="00000000">
      <w:pPr>
        <w:pStyle w:val="1"/>
        <w:rPr>
          <w:szCs w:val="24"/>
        </w:rPr>
      </w:pPr>
      <w:bookmarkStart w:id="119" w:name="_Toc155177057"/>
      <w:r>
        <w:rPr>
          <w:szCs w:val="24"/>
        </w:rPr>
        <w:t>内围护构造</w:t>
      </w:r>
      <w:bookmarkEnd w:id="119"/>
    </w:p>
    <w:p w14:paraId="55E69D1E" w14:textId="77777777" w:rsidR="008F1763" w:rsidRDefault="00000000">
      <w:pPr>
        <w:pStyle w:val="2"/>
      </w:pPr>
      <w:bookmarkStart w:id="120" w:name="_Toc155177058"/>
      <w:r>
        <w:t>内墙</w:t>
      </w:r>
      <w:bookmarkEnd w:id="120"/>
    </w:p>
    <w:p w14:paraId="0B267A18" w14:textId="77777777" w:rsidR="008F1763" w:rsidRDefault="00000000">
      <w:pPr>
        <w:pStyle w:val="3"/>
        <w:rPr>
          <w:szCs w:val="24"/>
        </w:rPr>
      </w:pPr>
      <w:bookmarkStart w:id="121" w:name="_Toc155177059"/>
      <w:r>
        <w:rPr>
          <w:szCs w:val="24"/>
        </w:rPr>
        <w:t>控温房间隔墙构造一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1F4A709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E26974D" w14:textId="77777777" w:rsidR="008F176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741BD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19E31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E8FEC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42D92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515E7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A60CEC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3219684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CDDC79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8FC75A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FA6C8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E0D64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47ACA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75979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03260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3CEC9F58" w14:textId="77777777">
        <w:trPr>
          <w:jc w:val="center"/>
        </w:trPr>
        <w:tc>
          <w:tcPr>
            <w:tcW w:w="3345" w:type="dxa"/>
            <w:vAlign w:val="center"/>
          </w:tcPr>
          <w:p w14:paraId="13C2A971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EAFD43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02C96F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4F675DA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E13ED76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89835B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F8142CE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6C825A2B" w14:textId="77777777">
        <w:trPr>
          <w:jc w:val="center"/>
        </w:trPr>
        <w:tc>
          <w:tcPr>
            <w:tcW w:w="3345" w:type="dxa"/>
            <w:vAlign w:val="center"/>
          </w:tcPr>
          <w:p w14:paraId="5CA9C9E2" w14:textId="77777777" w:rsidR="008F176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8B2D7E9" w14:textId="77777777" w:rsidR="008F1763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0120CAB" w14:textId="77777777" w:rsidR="008F1763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F7CBBE2" w14:textId="77777777" w:rsidR="008F1763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F40BD0B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1A144B5" w14:textId="77777777" w:rsidR="008F1763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52D5BB61" w14:textId="77777777" w:rsidR="008F1763" w:rsidRDefault="00000000">
            <w:pPr>
              <w:jc w:val="right"/>
            </w:pPr>
            <w:r>
              <w:t>1.897</w:t>
            </w:r>
          </w:p>
        </w:tc>
      </w:tr>
      <w:tr w:rsidR="008F1763" w14:paraId="53929559" w14:textId="77777777">
        <w:trPr>
          <w:jc w:val="center"/>
        </w:trPr>
        <w:tc>
          <w:tcPr>
            <w:tcW w:w="3345" w:type="dxa"/>
            <w:vAlign w:val="center"/>
          </w:tcPr>
          <w:p w14:paraId="5FCA0CF8" w14:textId="77777777" w:rsidR="008F176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5606EEB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8C0BA2" w14:textId="77777777" w:rsidR="008F1763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AA70CA8" w14:textId="77777777" w:rsidR="008F1763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59D7BD2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A40B9E" w14:textId="77777777" w:rsidR="008F1763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15E8EA0" w14:textId="77777777" w:rsidR="008F1763" w:rsidRDefault="00000000">
            <w:pPr>
              <w:jc w:val="right"/>
            </w:pPr>
            <w:r>
              <w:t>0.249</w:t>
            </w:r>
          </w:p>
        </w:tc>
      </w:tr>
      <w:tr w:rsidR="008F1763" w14:paraId="76A1E78D" w14:textId="77777777">
        <w:trPr>
          <w:jc w:val="center"/>
        </w:trPr>
        <w:tc>
          <w:tcPr>
            <w:tcW w:w="3345" w:type="dxa"/>
            <w:vAlign w:val="center"/>
          </w:tcPr>
          <w:p w14:paraId="39784FAC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95593E" w14:textId="77777777" w:rsidR="008F1763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78D7E9C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3EED68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B26743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46309D" w14:textId="77777777" w:rsidR="008F1763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8C3B274" w14:textId="77777777" w:rsidR="008F1763" w:rsidRDefault="00000000">
            <w:pPr>
              <w:jc w:val="right"/>
            </w:pPr>
            <w:r>
              <w:t>2.391</w:t>
            </w:r>
          </w:p>
        </w:tc>
      </w:tr>
      <w:tr w:rsidR="008F1763" w14:paraId="3A2945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3CFD24" w14:textId="77777777" w:rsidR="008F1763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AC81DBB" w14:textId="77777777" w:rsidR="008F1763" w:rsidRDefault="00000000">
            <w:pPr>
              <w:jc w:val="center"/>
            </w:pPr>
            <w:r>
              <w:t>1.925</w:t>
            </w:r>
          </w:p>
        </w:tc>
      </w:tr>
      <w:tr w:rsidR="008F1763" w14:paraId="6B3A08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612241" w14:textId="77777777" w:rsidR="008F1763" w:rsidRDefault="00000000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56BFF9E" w14:textId="77777777" w:rsidR="008F1763" w:rsidRDefault="00000000">
            <w:pPr>
              <w:jc w:val="center"/>
            </w:pPr>
            <w:r>
              <w:t>9.97</w:t>
            </w:r>
          </w:p>
        </w:tc>
      </w:tr>
      <w:tr w:rsidR="008F1763" w14:paraId="38DEDA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C5FF24A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7DEC956" w14:textId="77777777" w:rsidR="008F1763" w:rsidRDefault="00000000">
            <w:pPr>
              <w:jc w:val="center"/>
            </w:pPr>
            <w:r>
              <w:t>6.37</w:t>
            </w:r>
          </w:p>
        </w:tc>
      </w:tr>
      <w:tr w:rsidR="008F1763" w14:paraId="0DAEF4E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7FE6A4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DC019EA" w14:textId="77777777" w:rsidR="008F1763" w:rsidRDefault="00000000">
            <w:pPr>
              <w:jc w:val="center"/>
            </w:pPr>
            <w:r>
              <w:t>0.34</w:t>
            </w:r>
          </w:p>
        </w:tc>
      </w:tr>
    </w:tbl>
    <w:p w14:paraId="0BF64C64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2DD3F38" w14:textId="77777777" w:rsidR="008F1763" w:rsidRDefault="00000000">
      <w:pPr>
        <w:pStyle w:val="2"/>
      </w:pPr>
      <w:bookmarkStart w:id="122" w:name="_Toc155177060"/>
      <w:r>
        <w:t>楼板</w:t>
      </w:r>
      <w:bookmarkEnd w:id="122"/>
    </w:p>
    <w:p w14:paraId="7CCF053B" w14:textId="77777777" w:rsidR="008F1763" w:rsidRDefault="00000000">
      <w:pPr>
        <w:pStyle w:val="3"/>
        <w:rPr>
          <w:szCs w:val="24"/>
        </w:rPr>
      </w:pPr>
      <w:bookmarkStart w:id="123" w:name="_Toc155177061"/>
      <w:r>
        <w:rPr>
          <w:szCs w:val="24"/>
        </w:rPr>
        <w:t>控温房间楼板构造一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052FC7C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08A9FD" w14:textId="77777777" w:rsidR="008F1763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6E1B90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4362F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F7EDF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F2E3A9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4C280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76AF4D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5864F27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50F2C74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2922DB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ACE52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A2AC9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82953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639DB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066531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604D14E8" w14:textId="77777777">
        <w:trPr>
          <w:jc w:val="center"/>
        </w:trPr>
        <w:tc>
          <w:tcPr>
            <w:tcW w:w="3345" w:type="dxa"/>
            <w:vAlign w:val="center"/>
          </w:tcPr>
          <w:p w14:paraId="33B603F7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C2DA91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47E397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EF2D572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F35C18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20CADA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12E7A3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3E750772" w14:textId="77777777">
        <w:trPr>
          <w:jc w:val="center"/>
        </w:trPr>
        <w:tc>
          <w:tcPr>
            <w:tcW w:w="3345" w:type="dxa"/>
            <w:vAlign w:val="center"/>
          </w:tcPr>
          <w:p w14:paraId="0827E712" w14:textId="77777777" w:rsidR="008F1763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D84865" w14:textId="77777777" w:rsidR="008F1763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D5E46FF" w14:textId="77777777" w:rsidR="008F1763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4D68BAA" w14:textId="77777777" w:rsidR="008F1763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5B8C94E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0F994A" w14:textId="77777777" w:rsidR="008F1763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A789190" w14:textId="77777777" w:rsidR="008F1763" w:rsidRDefault="00000000">
            <w:pPr>
              <w:jc w:val="right"/>
            </w:pPr>
            <w:r>
              <w:t>1.186</w:t>
            </w:r>
          </w:p>
        </w:tc>
      </w:tr>
      <w:tr w:rsidR="008F1763" w14:paraId="26B8AB20" w14:textId="77777777">
        <w:trPr>
          <w:jc w:val="center"/>
        </w:trPr>
        <w:tc>
          <w:tcPr>
            <w:tcW w:w="3345" w:type="dxa"/>
            <w:vAlign w:val="center"/>
          </w:tcPr>
          <w:p w14:paraId="2AAB7ADB" w14:textId="77777777" w:rsidR="008F1763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F94E041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6BD608" w14:textId="77777777" w:rsidR="008F1763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CFEE87F" w14:textId="77777777" w:rsidR="008F1763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A29FFB8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43F66F" w14:textId="77777777" w:rsidR="008F1763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251C9D4" w14:textId="77777777" w:rsidR="008F1763" w:rsidRDefault="00000000">
            <w:pPr>
              <w:jc w:val="right"/>
            </w:pPr>
            <w:r>
              <w:t>0.249</w:t>
            </w:r>
          </w:p>
        </w:tc>
      </w:tr>
      <w:tr w:rsidR="008F1763" w14:paraId="38071570" w14:textId="77777777">
        <w:trPr>
          <w:jc w:val="center"/>
        </w:trPr>
        <w:tc>
          <w:tcPr>
            <w:tcW w:w="3345" w:type="dxa"/>
            <w:vAlign w:val="center"/>
          </w:tcPr>
          <w:p w14:paraId="1589ADB0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D90237" w14:textId="77777777" w:rsidR="008F1763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6936EA8B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D0CC48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739D4A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A0C7B1" w14:textId="77777777" w:rsidR="008F1763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31998C8" w14:textId="77777777" w:rsidR="008F1763" w:rsidRDefault="00000000">
            <w:pPr>
              <w:jc w:val="right"/>
            </w:pPr>
            <w:r>
              <w:t>1.679</w:t>
            </w:r>
          </w:p>
        </w:tc>
      </w:tr>
      <w:tr w:rsidR="008F1763" w14:paraId="58FCCF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CE2902" w14:textId="77777777" w:rsidR="008F1763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A07D17F" w14:textId="77777777" w:rsidR="008F1763" w:rsidRDefault="00000000">
            <w:pPr>
              <w:jc w:val="center"/>
            </w:pPr>
            <w:r>
              <w:t>2.984</w:t>
            </w:r>
          </w:p>
        </w:tc>
      </w:tr>
      <w:tr w:rsidR="008F1763" w14:paraId="3DB2148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B43475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D4D6896" w14:textId="77777777" w:rsidR="008F1763" w:rsidRDefault="00000000">
            <w:pPr>
              <w:jc w:val="center"/>
            </w:pPr>
            <w:r>
              <w:t>6.43</w:t>
            </w:r>
          </w:p>
        </w:tc>
      </w:tr>
      <w:tr w:rsidR="008F1763" w14:paraId="2FD89C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CAC7FF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56787FC" w14:textId="77777777" w:rsidR="008F1763" w:rsidRDefault="00000000">
            <w:pPr>
              <w:jc w:val="center"/>
            </w:pPr>
            <w:r>
              <w:t>5.23</w:t>
            </w:r>
          </w:p>
        </w:tc>
      </w:tr>
      <w:tr w:rsidR="008F1763" w14:paraId="60441CA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EF0497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38FD752" w14:textId="77777777" w:rsidR="008F1763" w:rsidRDefault="00000000">
            <w:pPr>
              <w:jc w:val="center"/>
            </w:pPr>
            <w:r>
              <w:t>0.34</w:t>
            </w:r>
          </w:p>
        </w:tc>
      </w:tr>
    </w:tbl>
    <w:p w14:paraId="300D52BF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A2C35D1" w14:textId="77777777" w:rsidR="008F1763" w:rsidRDefault="00000000">
      <w:pPr>
        <w:pStyle w:val="1"/>
        <w:rPr>
          <w:szCs w:val="24"/>
        </w:rPr>
      </w:pPr>
      <w:bookmarkStart w:id="124" w:name="_Toc155177062"/>
      <w:r>
        <w:rPr>
          <w:szCs w:val="24"/>
        </w:rPr>
        <w:t>封闭阳台构造</w:t>
      </w:r>
      <w:bookmarkEnd w:id="124"/>
    </w:p>
    <w:p w14:paraId="5D1950E4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F411CFC" w14:textId="77777777" w:rsidR="008F1763" w:rsidRDefault="00000000">
      <w:pPr>
        <w:pStyle w:val="1"/>
        <w:rPr>
          <w:szCs w:val="24"/>
        </w:rPr>
      </w:pPr>
      <w:bookmarkStart w:id="125" w:name="_Toc155177063"/>
      <w:r>
        <w:rPr>
          <w:szCs w:val="24"/>
        </w:rPr>
        <w:t>地下围护构造</w:t>
      </w:r>
      <w:bookmarkEnd w:id="125"/>
    </w:p>
    <w:p w14:paraId="7001C76F" w14:textId="77777777" w:rsidR="008F1763" w:rsidRDefault="00000000">
      <w:pPr>
        <w:pStyle w:val="2"/>
      </w:pPr>
      <w:bookmarkStart w:id="126" w:name="_Toc155177064"/>
      <w:r>
        <w:t>周边地面</w:t>
      </w:r>
      <w:bookmarkEnd w:id="126"/>
    </w:p>
    <w:p w14:paraId="0F4CF001" w14:textId="77777777" w:rsidR="008F1763" w:rsidRDefault="00000000">
      <w:pPr>
        <w:pStyle w:val="3"/>
        <w:rPr>
          <w:szCs w:val="24"/>
        </w:rPr>
      </w:pPr>
      <w:bookmarkStart w:id="127" w:name="_Toc155177065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06BEADA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A00173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45D43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AADEE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CF4E18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39EE7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23AF88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119CF1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7946E09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18D348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6E5569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F7856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830E4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8876C4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1122C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62FB14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0CC8561B" w14:textId="77777777">
        <w:trPr>
          <w:jc w:val="center"/>
        </w:trPr>
        <w:tc>
          <w:tcPr>
            <w:tcW w:w="3345" w:type="dxa"/>
            <w:vAlign w:val="center"/>
          </w:tcPr>
          <w:p w14:paraId="2F23E9A3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C6DCC6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104124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9FD82C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34DE83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4908DB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BE5750D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0249A3DA" w14:textId="77777777">
        <w:trPr>
          <w:jc w:val="center"/>
        </w:trPr>
        <w:tc>
          <w:tcPr>
            <w:tcW w:w="3345" w:type="dxa"/>
            <w:vAlign w:val="center"/>
          </w:tcPr>
          <w:p w14:paraId="7C9C103D" w14:textId="77777777" w:rsidR="008F176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A27EA7A" w14:textId="77777777" w:rsidR="008F1763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85AF69B" w14:textId="77777777" w:rsidR="008F1763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4B35933" w14:textId="77777777" w:rsidR="008F1763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3F71B88B" w14:textId="77777777" w:rsidR="008F1763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8C17D1F" w14:textId="77777777" w:rsidR="008F1763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1E9D2D3" w14:textId="77777777" w:rsidR="008F1763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F1763" w14:paraId="05D5896D" w14:textId="77777777">
        <w:trPr>
          <w:jc w:val="center"/>
        </w:trPr>
        <w:tc>
          <w:tcPr>
            <w:tcW w:w="3345" w:type="dxa"/>
            <w:vAlign w:val="center"/>
          </w:tcPr>
          <w:p w14:paraId="5E1F8257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D83184" w14:textId="77777777" w:rsidR="008F1763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5F09F6B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20BF7D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5EDC61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393108" w14:textId="77777777" w:rsidR="008F1763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91AD7CD" w14:textId="77777777" w:rsidR="008F1763" w:rsidRDefault="00000000">
            <w:pPr>
              <w:jc w:val="right"/>
            </w:pPr>
            <w:r>
              <w:t>1.431</w:t>
            </w:r>
          </w:p>
        </w:tc>
      </w:tr>
      <w:tr w:rsidR="008F1763" w14:paraId="4FE60D3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05C5AE" w14:textId="77777777" w:rsidR="008F1763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47D8F0F" w14:textId="77777777" w:rsidR="008F1763" w:rsidRDefault="00000000">
            <w:pPr>
              <w:jc w:val="center"/>
            </w:pPr>
            <w:r>
              <w:t>0.520</w:t>
            </w:r>
          </w:p>
        </w:tc>
      </w:tr>
      <w:tr w:rsidR="008F1763" w14:paraId="5FD70B7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94C301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109CBAA" w14:textId="77777777" w:rsidR="008F1763" w:rsidRDefault="00000000">
            <w:pPr>
              <w:jc w:val="center"/>
            </w:pPr>
            <w:r>
              <w:t>32.45</w:t>
            </w:r>
          </w:p>
        </w:tc>
      </w:tr>
      <w:tr w:rsidR="008F1763" w14:paraId="02B15D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E0358A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F72D064" w14:textId="77777777" w:rsidR="008F1763" w:rsidRDefault="00000000">
            <w:pPr>
              <w:jc w:val="center"/>
            </w:pPr>
            <w:r>
              <w:t>5.67</w:t>
            </w:r>
          </w:p>
        </w:tc>
      </w:tr>
      <w:tr w:rsidR="008F1763" w14:paraId="2FB9F18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56208D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82BB48B" w14:textId="77777777" w:rsidR="008F1763" w:rsidRDefault="00000000">
            <w:pPr>
              <w:jc w:val="center"/>
            </w:pPr>
            <w:r>
              <w:t>0.39</w:t>
            </w:r>
          </w:p>
        </w:tc>
      </w:tr>
    </w:tbl>
    <w:p w14:paraId="0B733790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E274449" w14:textId="77777777" w:rsidR="008F1763" w:rsidRDefault="00000000">
      <w:pPr>
        <w:pStyle w:val="2"/>
      </w:pPr>
      <w:bookmarkStart w:id="128" w:name="_Toc155177066"/>
      <w:r>
        <w:lastRenderedPageBreak/>
        <w:t>非周边地面</w:t>
      </w:r>
      <w:bookmarkEnd w:id="128"/>
    </w:p>
    <w:p w14:paraId="23738E78" w14:textId="77777777" w:rsidR="008F1763" w:rsidRDefault="00000000">
      <w:pPr>
        <w:pStyle w:val="3"/>
        <w:rPr>
          <w:szCs w:val="24"/>
        </w:rPr>
      </w:pPr>
      <w:bookmarkStart w:id="129" w:name="_Toc155177067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1763" w14:paraId="3AE47B3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2D654A" w14:textId="77777777" w:rsidR="008F1763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39D9A" w14:textId="77777777" w:rsidR="008F1763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1EEFD" w14:textId="77777777" w:rsidR="008F176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A5C24" w14:textId="77777777" w:rsidR="008F176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DB137" w14:textId="77777777" w:rsidR="008F1763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4402E" w14:textId="77777777" w:rsidR="008F176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1EFD34" w14:textId="77777777" w:rsidR="008F1763" w:rsidRDefault="00000000">
            <w:pPr>
              <w:jc w:val="center"/>
            </w:pPr>
            <w:r>
              <w:t>热惰性指标</w:t>
            </w:r>
          </w:p>
        </w:tc>
      </w:tr>
      <w:tr w:rsidR="008F1763" w14:paraId="38BEF6F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58108C" w14:textId="77777777" w:rsidR="008F1763" w:rsidRDefault="008F1763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7FB8B4" w14:textId="77777777" w:rsidR="008F1763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DB62B" w14:textId="77777777" w:rsidR="008F1763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27539" w14:textId="77777777" w:rsidR="008F176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7F13C" w14:textId="77777777" w:rsidR="008F1763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6E695C" w14:textId="77777777" w:rsidR="008F176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CAABE" w14:textId="77777777" w:rsidR="008F1763" w:rsidRDefault="00000000">
            <w:pPr>
              <w:jc w:val="center"/>
            </w:pPr>
            <w:r>
              <w:t>D=R*S</w:t>
            </w:r>
          </w:p>
        </w:tc>
      </w:tr>
      <w:tr w:rsidR="008F1763" w14:paraId="697D0973" w14:textId="77777777">
        <w:trPr>
          <w:jc w:val="center"/>
        </w:trPr>
        <w:tc>
          <w:tcPr>
            <w:tcW w:w="3345" w:type="dxa"/>
            <w:vAlign w:val="center"/>
          </w:tcPr>
          <w:p w14:paraId="11154790" w14:textId="77777777" w:rsidR="008F1763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670D04" w14:textId="77777777" w:rsidR="008F1763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6B4B04" w14:textId="77777777" w:rsidR="008F1763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2995F8" w14:textId="77777777" w:rsidR="008F1763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D6B29CE" w14:textId="77777777" w:rsidR="008F1763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2F8E18" w14:textId="77777777" w:rsidR="008F1763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26AE26B" w14:textId="77777777" w:rsidR="008F1763" w:rsidRDefault="00000000">
            <w:pPr>
              <w:jc w:val="right"/>
            </w:pPr>
            <w:r>
              <w:t>0.245</w:t>
            </w:r>
          </w:p>
        </w:tc>
      </w:tr>
      <w:tr w:rsidR="008F1763" w14:paraId="626EC1CB" w14:textId="77777777">
        <w:trPr>
          <w:jc w:val="center"/>
        </w:trPr>
        <w:tc>
          <w:tcPr>
            <w:tcW w:w="3345" w:type="dxa"/>
            <w:vAlign w:val="center"/>
          </w:tcPr>
          <w:p w14:paraId="7CE064CE" w14:textId="77777777" w:rsidR="008F1763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7881F7B" w14:textId="77777777" w:rsidR="008F1763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C2C9A35" w14:textId="77777777" w:rsidR="008F1763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624CC00" w14:textId="77777777" w:rsidR="008F1763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CB319A8" w14:textId="77777777" w:rsidR="008F1763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DEC0CF5" w14:textId="77777777" w:rsidR="008F1763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3BA056C" w14:textId="77777777" w:rsidR="008F1763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F1763" w14:paraId="25CA1BE1" w14:textId="77777777">
        <w:trPr>
          <w:jc w:val="center"/>
        </w:trPr>
        <w:tc>
          <w:tcPr>
            <w:tcW w:w="3345" w:type="dxa"/>
            <w:vAlign w:val="center"/>
          </w:tcPr>
          <w:p w14:paraId="4E0D867A" w14:textId="77777777" w:rsidR="008F1763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ECC837" w14:textId="77777777" w:rsidR="008F1763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1C9D446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E169A8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9F1EE8" w14:textId="77777777" w:rsidR="008F1763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719210" w14:textId="77777777" w:rsidR="008F1763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6FD12E1" w14:textId="77777777" w:rsidR="008F1763" w:rsidRDefault="00000000">
            <w:pPr>
              <w:jc w:val="right"/>
            </w:pPr>
            <w:r>
              <w:t>1.431</w:t>
            </w:r>
          </w:p>
        </w:tc>
      </w:tr>
      <w:tr w:rsidR="008F1763" w14:paraId="30D8A64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9C4DEB" w14:textId="77777777" w:rsidR="008F1763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8661FA3" w14:textId="77777777" w:rsidR="008F1763" w:rsidRDefault="00000000">
            <w:pPr>
              <w:jc w:val="center"/>
            </w:pPr>
            <w:r>
              <w:t>0.300</w:t>
            </w:r>
          </w:p>
        </w:tc>
      </w:tr>
      <w:tr w:rsidR="008F1763" w14:paraId="432EFA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70BC02" w14:textId="77777777" w:rsidR="008F1763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9E938A6" w14:textId="77777777" w:rsidR="008F1763" w:rsidRDefault="00000000">
            <w:pPr>
              <w:jc w:val="center"/>
            </w:pPr>
            <w:r>
              <w:t>32.45</w:t>
            </w:r>
          </w:p>
        </w:tc>
      </w:tr>
      <w:tr w:rsidR="008F1763" w14:paraId="4269DA6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45E73D" w14:textId="77777777" w:rsidR="008F1763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0C50BFE" w14:textId="77777777" w:rsidR="008F1763" w:rsidRDefault="00000000">
            <w:pPr>
              <w:jc w:val="center"/>
            </w:pPr>
            <w:r>
              <w:t>5.67</w:t>
            </w:r>
          </w:p>
        </w:tc>
      </w:tr>
      <w:tr w:rsidR="008F1763" w14:paraId="58D709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ED688D" w14:textId="77777777" w:rsidR="008F1763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BD0EB13" w14:textId="77777777" w:rsidR="008F1763" w:rsidRDefault="00000000">
            <w:pPr>
              <w:jc w:val="center"/>
            </w:pPr>
            <w:r>
              <w:t>0.67</w:t>
            </w:r>
          </w:p>
        </w:tc>
      </w:tr>
    </w:tbl>
    <w:p w14:paraId="4C9445EC" w14:textId="77777777" w:rsidR="008F1763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F4B4114" w14:textId="77777777" w:rsidR="008F1763" w:rsidRDefault="00000000">
      <w:pPr>
        <w:pStyle w:val="1"/>
        <w:rPr>
          <w:szCs w:val="24"/>
        </w:rPr>
      </w:pPr>
      <w:bookmarkStart w:id="130" w:name="_Toc155177068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F1763" w14:paraId="30966698" w14:textId="77777777">
        <w:tc>
          <w:tcPr>
            <w:tcW w:w="4799" w:type="dxa"/>
            <w:shd w:val="clear" w:color="auto" w:fill="E6E6E6"/>
            <w:vAlign w:val="center"/>
          </w:tcPr>
          <w:p w14:paraId="350C8E02" w14:textId="77777777" w:rsidR="008F1763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DB0B260" w14:textId="77777777" w:rsidR="008F176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EB7E9F0" w14:textId="77777777" w:rsidR="008F1763" w:rsidRDefault="00000000">
            <w:pPr>
              <w:jc w:val="center"/>
            </w:pPr>
            <w:r>
              <w:t>遮阳系数</w:t>
            </w:r>
          </w:p>
        </w:tc>
      </w:tr>
      <w:tr w:rsidR="008F1763" w14:paraId="6B9A2D66" w14:textId="77777777">
        <w:tc>
          <w:tcPr>
            <w:tcW w:w="4799" w:type="dxa"/>
            <w:vAlign w:val="center"/>
          </w:tcPr>
          <w:p w14:paraId="14EA96DC" w14:textId="77777777" w:rsidR="008F1763" w:rsidRDefault="00000000">
            <w:r>
              <w:t>塑料</w:t>
            </w:r>
            <w:r>
              <w:t>+6Low-E+12A+6mm</w:t>
            </w:r>
            <w:r>
              <w:t>白透中空玻璃</w:t>
            </w:r>
          </w:p>
        </w:tc>
        <w:tc>
          <w:tcPr>
            <w:tcW w:w="3112" w:type="dxa"/>
            <w:vAlign w:val="center"/>
          </w:tcPr>
          <w:p w14:paraId="06AA2DE6" w14:textId="77777777" w:rsidR="008F1763" w:rsidRDefault="00000000">
            <w:r>
              <w:t>1.90</w:t>
            </w:r>
          </w:p>
        </w:tc>
        <w:tc>
          <w:tcPr>
            <w:tcW w:w="1415" w:type="dxa"/>
            <w:vAlign w:val="center"/>
          </w:tcPr>
          <w:p w14:paraId="49AF77F7" w14:textId="77777777" w:rsidR="008F1763" w:rsidRDefault="00000000">
            <w:r>
              <w:t>0.31</w:t>
            </w:r>
          </w:p>
        </w:tc>
      </w:tr>
    </w:tbl>
    <w:p w14:paraId="14CC86C3" w14:textId="77777777" w:rsidR="008F1763" w:rsidRDefault="00000000">
      <w:pPr>
        <w:pStyle w:val="1"/>
        <w:rPr>
          <w:szCs w:val="24"/>
        </w:rPr>
      </w:pPr>
      <w:bookmarkStart w:id="131" w:name="_Toc155177069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F1763" w14:paraId="36EEFC7A" w14:textId="77777777">
        <w:tc>
          <w:tcPr>
            <w:tcW w:w="5507" w:type="dxa"/>
            <w:shd w:val="clear" w:color="auto" w:fill="E6E6E6"/>
            <w:vAlign w:val="center"/>
          </w:tcPr>
          <w:p w14:paraId="055A9F1D" w14:textId="77777777" w:rsidR="008F1763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096DED3" w14:textId="77777777" w:rsidR="008F1763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F1763" w14:paraId="6AE6D437" w14:textId="77777777">
        <w:tc>
          <w:tcPr>
            <w:tcW w:w="5507" w:type="dxa"/>
            <w:vAlign w:val="center"/>
          </w:tcPr>
          <w:p w14:paraId="0958942A" w14:textId="77777777" w:rsidR="008F1763" w:rsidRDefault="00000000">
            <w:r>
              <w:t>防火户门</w:t>
            </w:r>
          </w:p>
        </w:tc>
        <w:tc>
          <w:tcPr>
            <w:tcW w:w="3820" w:type="dxa"/>
            <w:vAlign w:val="center"/>
          </w:tcPr>
          <w:p w14:paraId="2638C4E9" w14:textId="77777777" w:rsidR="008F1763" w:rsidRDefault="00000000">
            <w:r>
              <w:t>1.50</w:t>
            </w:r>
          </w:p>
        </w:tc>
      </w:tr>
      <w:tr w:rsidR="008F1763" w14:paraId="40C313A0" w14:textId="77777777">
        <w:tc>
          <w:tcPr>
            <w:tcW w:w="5507" w:type="dxa"/>
            <w:vAlign w:val="center"/>
          </w:tcPr>
          <w:p w14:paraId="34683D50" w14:textId="77777777" w:rsidR="008F1763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1E04FF4E" w14:textId="77777777" w:rsidR="008F1763" w:rsidRDefault="00000000">
            <w:r>
              <w:t>3.00</w:t>
            </w:r>
          </w:p>
        </w:tc>
      </w:tr>
    </w:tbl>
    <w:p w14:paraId="16D4B51F" w14:textId="77777777" w:rsidR="008F1763" w:rsidRDefault="00000000">
      <w:pPr>
        <w:pStyle w:val="1"/>
        <w:rPr>
          <w:szCs w:val="24"/>
        </w:rPr>
      </w:pPr>
      <w:bookmarkStart w:id="132" w:name="_Toc155177070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F1763" w14:paraId="589B9470" w14:textId="77777777">
        <w:tc>
          <w:tcPr>
            <w:tcW w:w="3112" w:type="dxa"/>
            <w:shd w:val="clear" w:color="auto" w:fill="E6E6E6"/>
            <w:vAlign w:val="center"/>
          </w:tcPr>
          <w:p w14:paraId="7935317D" w14:textId="77777777" w:rsidR="008F1763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8B87057" w14:textId="77777777" w:rsidR="008F1763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6BA6AAF" w14:textId="77777777" w:rsidR="008F176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F1763" w14:paraId="0C8C0072" w14:textId="77777777">
        <w:tc>
          <w:tcPr>
            <w:tcW w:w="3112" w:type="dxa"/>
            <w:vMerge w:val="restart"/>
            <w:vAlign w:val="center"/>
          </w:tcPr>
          <w:p w14:paraId="639A76DC" w14:textId="77777777" w:rsidR="008F1763" w:rsidRDefault="00000000">
            <w:pPr>
              <w:jc w:val="center"/>
            </w:pPr>
            <w:r>
              <w:t>1031029</w:t>
            </w:r>
          </w:p>
        </w:tc>
        <w:tc>
          <w:tcPr>
            <w:tcW w:w="3112" w:type="dxa"/>
            <w:vAlign w:val="center"/>
          </w:tcPr>
          <w:p w14:paraId="37CEBE86" w14:textId="77777777" w:rsidR="008F1763" w:rsidRDefault="00000000">
            <w:r>
              <w:t>10303.78</w:t>
            </w:r>
          </w:p>
        </w:tc>
        <w:tc>
          <w:tcPr>
            <w:tcW w:w="3101" w:type="dxa"/>
            <w:vAlign w:val="center"/>
          </w:tcPr>
          <w:p w14:paraId="116FE40A" w14:textId="77777777" w:rsidR="008F1763" w:rsidRDefault="00000000">
            <w:r>
              <w:t>100.06</w:t>
            </w:r>
          </w:p>
        </w:tc>
      </w:tr>
      <w:tr w:rsidR="008F1763" w14:paraId="791780B7" w14:textId="77777777">
        <w:tc>
          <w:tcPr>
            <w:tcW w:w="3112" w:type="dxa"/>
            <w:vMerge/>
            <w:vAlign w:val="center"/>
          </w:tcPr>
          <w:p w14:paraId="71F9BA5A" w14:textId="77777777" w:rsidR="008F1763" w:rsidRDefault="008F1763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46EFD98" w14:textId="77777777" w:rsidR="008F1763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1035D1B" w14:textId="77777777" w:rsidR="008F1763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F1763" w14:paraId="212D1615" w14:textId="77777777">
        <w:tc>
          <w:tcPr>
            <w:tcW w:w="3112" w:type="dxa"/>
            <w:vMerge/>
            <w:vAlign w:val="center"/>
          </w:tcPr>
          <w:p w14:paraId="15B1D742" w14:textId="77777777" w:rsidR="008F1763" w:rsidRDefault="008F1763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29BB7D8" w14:textId="77777777" w:rsidR="008F1763" w:rsidRDefault="00000000">
            <w:r>
              <w:t>9996.83</w:t>
            </w:r>
          </w:p>
        </w:tc>
        <w:tc>
          <w:tcPr>
            <w:tcW w:w="3101" w:type="dxa"/>
            <w:vAlign w:val="center"/>
          </w:tcPr>
          <w:p w14:paraId="0AE8D481" w14:textId="77777777" w:rsidR="008F1763" w:rsidRDefault="00000000">
            <w:r>
              <w:t>103.14</w:t>
            </w:r>
          </w:p>
        </w:tc>
      </w:tr>
    </w:tbl>
    <w:p w14:paraId="59B4E677" w14:textId="77777777" w:rsidR="008F1763" w:rsidRDefault="00000000">
      <w:pPr>
        <w:pStyle w:val="1"/>
        <w:rPr>
          <w:szCs w:val="24"/>
        </w:rPr>
      </w:pPr>
      <w:bookmarkStart w:id="133" w:name="_Toc155177071"/>
      <w:r>
        <w:rPr>
          <w:szCs w:val="24"/>
        </w:rPr>
        <w:t>建筑按楼层汇总表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8F1763" w14:paraId="47816055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BFA3DF9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A282BA9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FC0B3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7303F62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0FC80D2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1E6D98C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034A0DC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0BD8F5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78F2252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247AA2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F1763" w14:paraId="3E8E673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95981A8" w14:textId="77777777" w:rsidR="008F1763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9CFEFA3" w14:textId="77777777" w:rsidR="008F1763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28FF6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961.90</w:t>
            </w:r>
          </w:p>
        </w:tc>
        <w:tc>
          <w:tcPr>
            <w:tcW w:w="764" w:type="dxa"/>
            <w:vAlign w:val="center"/>
          </w:tcPr>
          <w:p w14:paraId="04DA0AC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BDD16C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90873</w:t>
            </w:r>
          </w:p>
        </w:tc>
        <w:tc>
          <w:tcPr>
            <w:tcW w:w="764" w:type="dxa"/>
            <w:vAlign w:val="center"/>
          </w:tcPr>
          <w:p w14:paraId="2BC025B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55775</w:t>
            </w:r>
          </w:p>
        </w:tc>
        <w:tc>
          <w:tcPr>
            <w:tcW w:w="764" w:type="dxa"/>
            <w:vAlign w:val="center"/>
          </w:tcPr>
          <w:p w14:paraId="0572B6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35098</w:t>
            </w:r>
          </w:p>
        </w:tc>
        <w:tc>
          <w:tcPr>
            <w:tcW w:w="905" w:type="dxa"/>
            <w:vAlign w:val="center"/>
          </w:tcPr>
          <w:p w14:paraId="1CDA514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50.04</w:t>
            </w:r>
          </w:p>
        </w:tc>
        <w:tc>
          <w:tcPr>
            <w:tcW w:w="730" w:type="dxa"/>
            <w:vAlign w:val="center"/>
          </w:tcPr>
          <w:p w14:paraId="7E6CBC9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34717</w:t>
            </w:r>
          </w:p>
        </w:tc>
        <w:tc>
          <w:tcPr>
            <w:tcW w:w="905" w:type="dxa"/>
            <w:vAlign w:val="center"/>
          </w:tcPr>
          <w:p w14:paraId="2C8D29E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94.47</w:t>
            </w:r>
          </w:p>
        </w:tc>
      </w:tr>
      <w:tr w:rsidR="008F1763" w14:paraId="183B82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1A0443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227E65" w14:textId="77777777" w:rsidR="008F1763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57AC8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226.98</w:t>
            </w:r>
          </w:p>
        </w:tc>
        <w:tc>
          <w:tcPr>
            <w:tcW w:w="764" w:type="dxa"/>
            <w:vAlign w:val="center"/>
          </w:tcPr>
          <w:p w14:paraId="4D81931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EF515C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20912</w:t>
            </w:r>
          </w:p>
        </w:tc>
        <w:tc>
          <w:tcPr>
            <w:tcW w:w="764" w:type="dxa"/>
            <w:vAlign w:val="center"/>
          </w:tcPr>
          <w:p w14:paraId="1B522CA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12629</w:t>
            </w:r>
          </w:p>
        </w:tc>
        <w:tc>
          <w:tcPr>
            <w:tcW w:w="764" w:type="dxa"/>
            <w:vAlign w:val="center"/>
          </w:tcPr>
          <w:p w14:paraId="3A8781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8282</w:t>
            </w:r>
          </w:p>
        </w:tc>
        <w:tc>
          <w:tcPr>
            <w:tcW w:w="905" w:type="dxa"/>
            <w:vAlign w:val="center"/>
          </w:tcPr>
          <w:p w14:paraId="7B7BD62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11.81</w:t>
            </w:r>
          </w:p>
        </w:tc>
        <w:tc>
          <w:tcPr>
            <w:tcW w:w="730" w:type="dxa"/>
            <w:vAlign w:val="center"/>
          </w:tcPr>
          <w:p w14:paraId="58D3AD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8192</w:t>
            </w:r>
          </w:p>
        </w:tc>
        <w:tc>
          <w:tcPr>
            <w:tcW w:w="905" w:type="dxa"/>
            <w:vAlign w:val="center"/>
          </w:tcPr>
          <w:p w14:paraId="4BC323A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92.13</w:t>
            </w:r>
          </w:p>
        </w:tc>
      </w:tr>
      <w:tr w:rsidR="008F1763" w14:paraId="3ADC55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F72D0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86C553" w14:textId="77777777" w:rsidR="008F1763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CD6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206.64</w:t>
            </w:r>
          </w:p>
        </w:tc>
        <w:tc>
          <w:tcPr>
            <w:tcW w:w="764" w:type="dxa"/>
            <w:vAlign w:val="center"/>
          </w:tcPr>
          <w:p w14:paraId="55DEDAE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181AE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19778</w:t>
            </w:r>
          </w:p>
        </w:tc>
        <w:tc>
          <w:tcPr>
            <w:tcW w:w="764" w:type="dxa"/>
            <w:vAlign w:val="center"/>
          </w:tcPr>
          <w:p w14:paraId="4705079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12238</w:t>
            </w:r>
          </w:p>
        </w:tc>
        <w:tc>
          <w:tcPr>
            <w:tcW w:w="764" w:type="dxa"/>
            <w:vAlign w:val="center"/>
          </w:tcPr>
          <w:p w14:paraId="2701DC2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7540</w:t>
            </w:r>
          </w:p>
        </w:tc>
        <w:tc>
          <w:tcPr>
            <w:tcW w:w="905" w:type="dxa"/>
            <w:vAlign w:val="center"/>
          </w:tcPr>
          <w:p w14:paraId="0D671D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10.75</w:t>
            </w:r>
          </w:p>
        </w:tc>
        <w:tc>
          <w:tcPr>
            <w:tcW w:w="730" w:type="dxa"/>
            <w:vAlign w:val="center"/>
          </w:tcPr>
          <w:p w14:paraId="47D842B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7458</w:t>
            </w:r>
          </w:p>
        </w:tc>
        <w:tc>
          <w:tcPr>
            <w:tcW w:w="905" w:type="dxa"/>
            <w:vAlign w:val="center"/>
          </w:tcPr>
          <w:p w14:paraId="4E840C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95.71</w:t>
            </w:r>
          </w:p>
        </w:tc>
      </w:tr>
      <w:tr w:rsidR="008F1763" w14:paraId="251D1A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B8F10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0370B0" w14:textId="77777777" w:rsidR="008F1763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06CCE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39F09AC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E6DC53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9526</w:t>
            </w:r>
          </w:p>
        </w:tc>
        <w:tc>
          <w:tcPr>
            <w:tcW w:w="764" w:type="dxa"/>
            <w:vAlign w:val="center"/>
          </w:tcPr>
          <w:p w14:paraId="3433A66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5756</w:t>
            </w:r>
          </w:p>
        </w:tc>
        <w:tc>
          <w:tcPr>
            <w:tcW w:w="764" w:type="dxa"/>
            <w:vAlign w:val="center"/>
          </w:tcPr>
          <w:p w14:paraId="3C84561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3BE7E74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4A9F913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6692B45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92.19</w:t>
            </w:r>
          </w:p>
        </w:tc>
      </w:tr>
      <w:tr w:rsidR="008F1763" w14:paraId="083618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8B1FC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503718" w14:textId="77777777" w:rsidR="008F1763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5E66F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7CA0E40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57BEE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10762</w:t>
            </w:r>
          </w:p>
        </w:tc>
        <w:tc>
          <w:tcPr>
            <w:tcW w:w="764" w:type="dxa"/>
            <w:vAlign w:val="center"/>
          </w:tcPr>
          <w:p w14:paraId="184445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6992</w:t>
            </w:r>
          </w:p>
        </w:tc>
        <w:tc>
          <w:tcPr>
            <w:tcW w:w="764" w:type="dxa"/>
            <w:vAlign w:val="center"/>
          </w:tcPr>
          <w:p w14:paraId="0E25F4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612670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1AC6DC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5A08371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8F1763" w14:paraId="05FCEC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518BA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67D778" w14:textId="77777777" w:rsidR="008F1763" w:rsidRDefault="00000000">
            <w:r>
              <w:rPr>
                <w:sz w:val="18"/>
                <w:szCs w:val="18"/>
              </w:rPr>
              <w:t>1006,1009,1011,1012[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C1E0D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BDBBE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8373D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8053</w:t>
            </w:r>
          </w:p>
        </w:tc>
        <w:tc>
          <w:tcPr>
            <w:tcW w:w="764" w:type="dxa"/>
            <w:vAlign w:val="center"/>
          </w:tcPr>
          <w:p w14:paraId="6A497B9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5478</w:t>
            </w:r>
          </w:p>
        </w:tc>
        <w:tc>
          <w:tcPr>
            <w:tcW w:w="764" w:type="dxa"/>
            <w:vAlign w:val="center"/>
          </w:tcPr>
          <w:p w14:paraId="201745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37D4B33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75EC92F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0FCEA78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114.13</w:t>
            </w:r>
          </w:p>
        </w:tc>
      </w:tr>
      <w:tr w:rsidR="008F1763" w14:paraId="61602D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017FF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97F415" w14:textId="77777777" w:rsidR="008F1763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7BCE6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1BAA1A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7BA817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7297</w:t>
            </w:r>
          </w:p>
        </w:tc>
        <w:tc>
          <w:tcPr>
            <w:tcW w:w="764" w:type="dxa"/>
            <w:vAlign w:val="center"/>
          </w:tcPr>
          <w:p w14:paraId="7904B12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tcW w:w="764" w:type="dxa"/>
            <w:vAlign w:val="center"/>
          </w:tcPr>
          <w:p w14:paraId="440C1A1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1F522C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2E81977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3C9CAB3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</w:tr>
      <w:tr w:rsidR="008F1763" w14:paraId="4E43C5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AD12A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B27794" w14:textId="77777777" w:rsidR="008F1763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21E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5A7884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C78E84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8077</w:t>
            </w:r>
          </w:p>
        </w:tc>
        <w:tc>
          <w:tcPr>
            <w:tcW w:w="764" w:type="dxa"/>
            <w:vAlign w:val="center"/>
          </w:tcPr>
          <w:p w14:paraId="25739EE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5503</w:t>
            </w:r>
          </w:p>
        </w:tc>
        <w:tc>
          <w:tcPr>
            <w:tcW w:w="764" w:type="dxa"/>
            <w:vAlign w:val="center"/>
          </w:tcPr>
          <w:p w14:paraId="5FA38C6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204D799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573EAE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1AC9E43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114.48</w:t>
            </w:r>
          </w:p>
        </w:tc>
      </w:tr>
      <w:tr w:rsidR="008F1763" w14:paraId="20CF85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F6E53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C42873" w14:textId="77777777" w:rsidR="008F1763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0A9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139012F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93560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tcW w:w="764" w:type="dxa"/>
            <w:vAlign w:val="center"/>
          </w:tcPr>
          <w:p w14:paraId="2FB4D0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764" w:type="dxa"/>
            <w:vAlign w:val="center"/>
          </w:tcPr>
          <w:p w14:paraId="46B8AF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363E820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170F25D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3B2BF7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57D296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4E4C5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D296A4" w14:textId="77777777" w:rsidR="008F1763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E9FB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3A719D1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A462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5354</w:t>
            </w:r>
          </w:p>
        </w:tc>
        <w:tc>
          <w:tcPr>
            <w:tcW w:w="764" w:type="dxa"/>
            <w:vAlign w:val="center"/>
          </w:tcPr>
          <w:p w14:paraId="447059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3698</w:t>
            </w:r>
          </w:p>
        </w:tc>
        <w:tc>
          <w:tcPr>
            <w:tcW w:w="764" w:type="dxa"/>
            <w:vAlign w:val="center"/>
          </w:tcPr>
          <w:p w14:paraId="251EA3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 w14:paraId="2368FA7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 w14:paraId="0D5E17A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6DBF1D4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118.02</w:t>
            </w:r>
          </w:p>
        </w:tc>
      </w:tr>
      <w:tr w:rsidR="008F1763" w14:paraId="57A68F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DA889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B6C7F3" w14:textId="77777777" w:rsidR="008F1763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21668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3D6649A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824E0B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3269</w:t>
            </w:r>
          </w:p>
        </w:tc>
        <w:tc>
          <w:tcPr>
            <w:tcW w:w="764" w:type="dxa"/>
            <w:vAlign w:val="center"/>
          </w:tcPr>
          <w:p w14:paraId="59CCA94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2073</w:t>
            </w:r>
          </w:p>
        </w:tc>
        <w:tc>
          <w:tcPr>
            <w:tcW w:w="764" w:type="dxa"/>
            <w:vAlign w:val="center"/>
          </w:tcPr>
          <w:p w14:paraId="1B873E3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E69D4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2D098E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62AB108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99.77</w:t>
            </w:r>
          </w:p>
        </w:tc>
      </w:tr>
      <w:tr w:rsidR="008F1763" w14:paraId="0A9F55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EA1CA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5A06D0" w14:textId="77777777" w:rsidR="008F1763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C432B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40DAE9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9333A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64" w:type="dxa"/>
            <w:vAlign w:val="center"/>
          </w:tcPr>
          <w:p w14:paraId="2D60E2C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764" w:type="dxa"/>
            <w:vAlign w:val="center"/>
          </w:tcPr>
          <w:p w14:paraId="78E9247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328D53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7087FBF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2BDAF96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103.03</w:t>
            </w:r>
          </w:p>
        </w:tc>
      </w:tr>
      <w:tr w:rsidR="008F1763" w14:paraId="325003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AFB5E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E1DB65" w14:textId="77777777" w:rsidR="008F1763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AA9D4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2B60F3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678AB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3798</w:t>
            </w:r>
          </w:p>
        </w:tc>
        <w:tc>
          <w:tcPr>
            <w:tcW w:w="764" w:type="dxa"/>
            <w:vAlign w:val="center"/>
          </w:tcPr>
          <w:p w14:paraId="3C4275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64" w:type="dxa"/>
            <w:vAlign w:val="center"/>
          </w:tcPr>
          <w:p w14:paraId="5C9B532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4DD2F2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30B70D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797FAE5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115.93</w:t>
            </w:r>
          </w:p>
        </w:tc>
      </w:tr>
      <w:tr w:rsidR="008F1763" w14:paraId="6FD694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9182C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520412" w14:textId="77777777" w:rsidR="008F1763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731E3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14:paraId="475A677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23F168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794FB63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64" w:type="dxa"/>
            <w:vAlign w:val="center"/>
          </w:tcPr>
          <w:p w14:paraId="020D79E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905" w:type="dxa"/>
            <w:vAlign w:val="center"/>
          </w:tcPr>
          <w:p w14:paraId="5A0A4F6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589452D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4D3B1D0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125.43</w:t>
            </w:r>
          </w:p>
        </w:tc>
      </w:tr>
      <w:tr w:rsidR="008F1763" w14:paraId="790C42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005AD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AAD7AF" w14:textId="77777777" w:rsidR="008F1763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110A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764" w:type="dxa"/>
            <w:vAlign w:val="center"/>
          </w:tcPr>
          <w:p w14:paraId="26893D8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A0A098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1582</w:t>
            </w:r>
          </w:p>
        </w:tc>
        <w:tc>
          <w:tcPr>
            <w:tcW w:w="764" w:type="dxa"/>
            <w:vAlign w:val="center"/>
          </w:tcPr>
          <w:p w14:paraId="6E1BAA2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969</w:t>
            </w:r>
          </w:p>
        </w:tc>
        <w:tc>
          <w:tcPr>
            <w:tcW w:w="764" w:type="dxa"/>
            <w:vAlign w:val="center"/>
          </w:tcPr>
          <w:p w14:paraId="365C543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905" w:type="dxa"/>
            <w:vAlign w:val="center"/>
          </w:tcPr>
          <w:p w14:paraId="0F16BF8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730" w:type="dxa"/>
            <w:vAlign w:val="center"/>
          </w:tcPr>
          <w:p w14:paraId="76BE952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086DD83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94.21</w:t>
            </w:r>
          </w:p>
        </w:tc>
      </w:tr>
      <w:tr w:rsidR="008F1763" w14:paraId="33293D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65822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3F775F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0D369D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2281.71</w:t>
            </w:r>
          </w:p>
        </w:tc>
        <w:tc>
          <w:tcPr>
            <w:tcW w:w="764" w:type="dxa"/>
            <w:vAlign w:val="center"/>
          </w:tcPr>
          <w:p w14:paraId="6990B11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EE620C8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223993</w:t>
            </w:r>
          </w:p>
        </w:tc>
        <w:tc>
          <w:tcPr>
            <w:tcW w:w="764" w:type="dxa"/>
            <w:vAlign w:val="center"/>
          </w:tcPr>
          <w:p w14:paraId="0D8494AA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140736</w:t>
            </w:r>
          </w:p>
        </w:tc>
        <w:tc>
          <w:tcPr>
            <w:tcW w:w="764" w:type="dxa"/>
            <w:vAlign w:val="center"/>
          </w:tcPr>
          <w:p w14:paraId="324808E9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83257</w:t>
            </w:r>
          </w:p>
        </w:tc>
        <w:tc>
          <w:tcPr>
            <w:tcW w:w="905" w:type="dxa"/>
            <w:vAlign w:val="center"/>
          </w:tcPr>
          <w:p w14:paraId="108AB39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118.70</w:t>
            </w:r>
          </w:p>
        </w:tc>
        <w:tc>
          <w:tcPr>
            <w:tcW w:w="730" w:type="dxa"/>
            <w:vAlign w:val="center"/>
          </w:tcPr>
          <w:p w14:paraId="3418F66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82352</w:t>
            </w:r>
          </w:p>
        </w:tc>
        <w:tc>
          <w:tcPr>
            <w:tcW w:w="905" w:type="dxa"/>
            <w:vAlign w:val="center"/>
          </w:tcPr>
          <w:p w14:paraId="3CB2D1D9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98.17</w:t>
            </w:r>
          </w:p>
        </w:tc>
      </w:tr>
      <w:tr w:rsidR="008F1763" w14:paraId="708D501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020EFFC" w14:textId="77777777" w:rsidR="008F1763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AA387EA" w14:textId="77777777" w:rsidR="008F1763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A1EF0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738.50</w:t>
            </w:r>
          </w:p>
        </w:tc>
        <w:tc>
          <w:tcPr>
            <w:tcW w:w="764" w:type="dxa"/>
            <w:vAlign w:val="center"/>
          </w:tcPr>
          <w:p w14:paraId="755BC34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C5F253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78259</w:t>
            </w:r>
          </w:p>
        </w:tc>
        <w:tc>
          <w:tcPr>
            <w:tcW w:w="764" w:type="dxa"/>
            <w:vAlign w:val="center"/>
          </w:tcPr>
          <w:p w14:paraId="49230E8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51312</w:t>
            </w:r>
          </w:p>
        </w:tc>
        <w:tc>
          <w:tcPr>
            <w:tcW w:w="764" w:type="dxa"/>
            <w:vAlign w:val="center"/>
          </w:tcPr>
          <w:p w14:paraId="60F1850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26947</w:t>
            </w:r>
          </w:p>
        </w:tc>
        <w:tc>
          <w:tcPr>
            <w:tcW w:w="905" w:type="dxa"/>
            <w:vAlign w:val="center"/>
          </w:tcPr>
          <w:p w14:paraId="2C88F63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38.42</w:t>
            </w:r>
          </w:p>
        </w:tc>
        <w:tc>
          <w:tcPr>
            <w:tcW w:w="730" w:type="dxa"/>
            <w:vAlign w:val="center"/>
          </w:tcPr>
          <w:p w14:paraId="1D59ACC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26654</w:t>
            </w:r>
          </w:p>
        </w:tc>
        <w:tc>
          <w:tcPr>
            <w:tcW w:w="905" w:type="dxa"/>
            <w:vAlign w:val="center"/>
          </w:tcPr>
          <w:p w14:paraId="144685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105.97</w:t>
            </w:r>
          </w:p>
        </w:tc>
      </w:tr>
      <w:tr w:rsidR="008F1763" w14:paraId="3FE74E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4708A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24D234" w14:textId="77777777" w:rsidR="008F1763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0EA6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764" w:type="dxa"/>
            <w:vAlign w:val="center"/>
          </w:tcPr>
          <w:p w14:paraId="134C95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C010F0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19855</w:t>
            </w:r>
          </w:p>
        </w:tc>
        <w:tc>
          <w:tcPr>
            <w:tcW w:w="764" w:type="dxa"/>
            <w:vAlign w:val="center"/>
          </w:tcPr>
          <w:p w14:paraId="4FAAD1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12769</w:t>
            </w:r>
          </w:p>
        </w:tc>
        <w:tc>
          <w:tcPr>
            <w:tcW w:w="764" w:type="dxa"/>
            <w:vAlign w:val="center"/>
          </w:tcPr>
          <w:p w14:paraId="6733A71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7087</w:t>
            </w:r>
          </w:p>
        </w:tc>
        <w:tc>
          <w:tcPr>
            <w:tcW w:w="905" w:type="dxa"/>
            <w:vAlign w:val="center"/>
          </w:tcPr>
          <w:p w14:paraId="439EE34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730" w:type="dxa"/>
            <w:vAlign w:val="center"/>
          </w:tcPr>
          <w:p w14:paraId="4182935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905" w:type="dxa"/>
            <w:vAlign w:val="center"/>
          </w:tcPr>
          <w:p w14:paraId="495AEA9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102.23</w:t>
            </w:r>
          </w:p>
        </w:tc>
      </w:tr>
      <w:tr w:rsidR="008F1763" w14:paraId="04DE33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BB203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D00C7D" w14:textId="77777777" w:rsidR="008F1763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7BF2D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261F53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C7E7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11875</w:t>
            </w:r>
          </w:p>
        </w:tc>
        <w:tc>
          <w:tcPr>
            <w:tcW w:w="764" w:type="dxa"/>
            <w:vAlign w:val="center"/>
          </w:tcPr>
          <w:p w14:paraId="0215861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8105</w:t>
            </w:r>
          </w:p>
        </w:tc>
        <w:tc>
          <w:tcPr>
            <w:tcW w:w="764" w:type="dxa"/>
            <w:vAlign w:val="center"/>
          </w:tcPr>
          <w:p w14:paraId="0EC6AEB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7728CA4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72E571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67495F6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</w:tr>
      <w:tr w:rsidR="008F1763" w14:paraId="366B9E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765EE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244B97" w14:textId="77777777" w:rsidR="008F1763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74C1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782146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F9BB6E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10762</w:t>
            </w:r>
          </w:p>
        </w:tc>
        <w:tc>
          <w:tcPr>
            <w:tcW w:w="764" w:type="dxa"/>
            <w:vAlign w:val="center"/>
          </w:tcPr>
          <w:p w14:paraId="03C3D01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6992</w:t>
            </w:r>
          </w:p>
        </w:tc>
        <w:tc>
          <w:tcPr>
            <w:tcW w:w="764" w:type="dxa"/>
            <w:vAlign w:val="center"/>
          </w:tcPr>
          <w:p w14:paraId="0A131A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19E530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088741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47E850A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8F1763" w14:paraId="18F79D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A930B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BF692C" w14:textId="77777777" w:rsidR="008F1763" w:rsidRDefault="00000000">
            <w:r>
              <w:rPr>
                <w:sz w:val="18"/>
                <w:szCs w:val="18"/>
              </w:rPr>
              <w:t>2006,2008,2011,2012[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2A4C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DE7964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87CAF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8053</w:t>
            </w:r>
          </w:p>
        </w:tc>
        <w:tc>
          <w:tcPr>
            <w:tcW w:w="764" w:type="dxa"/>
            <w:vAlign w:val="center"/>
          </w:tcPr>
          <w:p w14:paraId="525A4B6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5478</w:t>
            </w:r>
          </w:p>
        </w:tc>
        <w:tc>
          <w:tcPr>
            <w:tcW w:w="764" w:type="dxa"/>
            <w:vAlign w:val="center"/>
          </w:tcPr>
          <w:p w14:paraId="6D0CD09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1FAB26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0401CF9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54854D6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114.13</w:t>
            </w:r>
          </w:p>
        </w:tc>
      </w:tr>
      <w:tr w:rsidR="008F1763" w14:paraId="4D6F56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62D22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241B85" w14:textId="77777777" w:rsidR="008F1763" w:rsidRDefault="00000000">
            <w:r>
              <w:rPr>
                <w:sz w:val="18"/>
                <w:szCs w:val="18"/>
              </w:rPr>
              <w:t>2007,2009[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0AD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05D83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99820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tcW w:w="764" w:type="dxa"/>
            <w:vAlign w:val="center"/>
          </w:tcPr>
          <w:p w14:paraId="221EAD0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764" w:type="dxa"/>
            <w:vAlign w:val="center"/>
          </w:tcPr>
          <w:p w14:paraId="0DE08E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7AC8B89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015E7A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207F446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467FAD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69292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5B8080" w14:textId="77777777" w:rsidR="008F1763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5D7A1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5E221BD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D933CF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7348</w:t>
            </w:r>
          </w:p>
        </w:tc>
        <w:tc>
          <w:tcPr>
            <w:tcW w:w="764" w:type="dxa"/>
            <w:vAlign w:val="center"/>
          </w:tcPr>
          <w:p w14:paraId="749656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4773</w:t>
            </w:r>
          </w:p>
        </w:tc>
        <w:tc>
          <w:tcPr>
            <w:tcW w:w="764" w:type="dxa"/>
            <w:vAlign w:val="center"/>
          </w:tcPr>
          <w:p w14:paraId="468BC69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7B4F69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308B4B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6AD3480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104.14</w:t>
            </w:r>
          </w:p>
        </w:tc>
      </w:tr>
      <w:tr w:rsidR="008F1763" w14:paraId="1C78215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39A45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62BF00" w14:textId="77777777" w:rsidR="008F1763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6469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130E84F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F0FD27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5354</w:t>
            </w:r>
          </w:p>
        </w:tc>
        <w:tc>
          <w:tcPr>
            <w:tcW w:w="764" w:type="dxa"/>
            <w:vAlign w:val="center"/>
          </w:tcPr>
          <w:p w14:paraId="0D0A1E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3698</w:t>
            </w:r>
          </w:p>
        </w:tc>
        <w:tc>
          <w:tcPr>
            <w:tcW w:w="764" w:type="dxa"/>
            <w:vAlign w:val="center"/>
          </w:tcPr>
          <w:p w14:paraId="5833D93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 w14:paraId="582025E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 w14:paraId="645A3D5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74EF540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118.02</w:t>
            </w:r>
          </w:p>
        </w:tc>
      </w:tr>
      <w:tr w:rsidR="008F1763" w14:paraId="646CB7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A4878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F066B1" w14:textId="77777777" w:rsidR="008F1763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A0588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547251F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0C07A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tcW w:w="764" w:type="dxa"/>
            <w:vAlign w:val="center"/>
          </w:tcPr>
          <w:p w14:paraId="332D47E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64" w:type="dxa"/>
            <w:vAlign w:val="center"/>
          </w:tcPr>
          <w:p w14:paraId="6B2C6BD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2231174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5056DD6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2F7988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785085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B813B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DA3092" w14:textId="77777777" w:rsidR="008F1763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634F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7DABD9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D52BD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3641</w:t>
            </w:r>
          </w:p>
        </w:tc>
        <w:tc>
          <w:tcPr>
            <w:tcW w:w="764" w:type="dxa"/>
            <w:vAlign w:val="center"/>
          </w:tcPr>
          <w:p w14:paraId="410005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tcW w:w="764" w:type="dxa"/>
            <w:vAlign w:val="center"/>
          </w:tcPr>
          <w:p w14:paraId="38D8B3F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6C7CE5C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0E8784A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7FF86BE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75ADC0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1BF1B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1556E4" w14:textId="77777777" w:rsidR="008F1763" w:rsidRDefault="00000000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B35F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2C5E5A6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ABF501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764" w:type="dxa"/>
            <w:vAlign w:val="center"/>
          </w:tcPr>
          <w:p w14:paraId="586FD24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64" w:type="dxa"/>
            <w:vAlign w:val="center"/>
          </w:tcPr>
          <w:p w14:paraId="54E1C9E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750C596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75CF534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2DBAE34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97.94</w:t>
            </w:r>
          </w:p>
        </w:tc>
      </w:tr>
      <w:tr w:rsidR="008F1763" w14:paraId="6BBC02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BE168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735652" w14:textId="77777777" w:rsidR="008F1763" w:rsidRDefault="00000000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C3456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1D497F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7BD20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764" w:type="dxa"/>
            <w:vAlign w:val="center"/>
          </w:tcPr>
          <w:p w14:paraId="1D94CF4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1823</w:t>
            </w:r>
          </w:p>
        </w:tc>
        <w:tc>
          <w:tcPr>
            <w:tcW w:w="764" w:type="dxa"/>
            <w:vAlign w:val="center"/>
          </w:tcPr>
          <w:p w14:paraId="70E1A00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1AC50B5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145066D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6B85167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92.13</w:t>
            </w:r>
          </w:p>
        </w:tc>
      </w:tr>
      <w:tr w:rsidR="008F1763" w14:paraId="0338DB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C3C95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0FCCDF" w14:textId="77777777" w:rsidR="008F1763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335EA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02C4009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4588B3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3798</w:t>
            </w:r>
          </w:p>
        </w:tc>
        <w:tc>
          <w:tcPr>
            <w:tcW w:w="764" w:type="dxa"/>
            <w:vAlign w:val="center"/>
          </w:tcPr>
          <w:p w14:paraId="43E159F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64" w:type="dxa"/>
            <w:vAlign w:val="center"/>
          </w:tcPr>
          <w:p w14:paraId="3745C7F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0B159AD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56E1D5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30C7FC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115.93</w:t>
            </w:r>
          </w:p>
        </w:tc>
      </w:tr>
      <w:tr w:rsidR="008F1763" w14:paraId="496D70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50219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8264C7F" w14:textId="77777777" w:rsidR="008F1763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51610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14:paraId="1D05236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92C5E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662D133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64" w:type="dxa"/>
            <w:vAlign w:val="center"/>
          </w:tcPr>
          <w:p w14:paraId="6A4701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919</w:t>
            </w:r>
          </w:p>
        </w:tc>
        <w:tc>
          <w:tcPr>
            <w:tcW w:w="905" w:type="dxa"/>
            <w:vAlign w:val="center"/>
          </w:tcPr>
          <w:p w14:paraId="410C4B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0FBBBA0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2FDCEC9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125.43</w:t>
            </w:r>
          </w:p>
        </w:tc>
      </w:tr>
      <w:tr w:rsidR="008F1763" w14:paraId="6111EF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88F83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A81001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D7ADA0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1872.68</w:t>
            </w:r>
          </w:p>
        </w:tc>
        <w:tc>
          <w:tcPr>
            <w:tcW w:w="764" w:type="dxa"/>
            <w:vAlign w:val="center"/>
          </w:tcPr>
          <w:p w14:paraId="6D0ABB9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4FCC997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198550</w:t>
            </w:r>
          </w:p>
        </w:tc>
        <w:tc>
          <w:tcPr>
            <w:tcW w:w="764" w:type="dxa"/>
            <w:vAlign w:val="center"/>
          </w:tcPr>
          <w:p w14:paraId="7727D71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130218</w:t>
            </w:r>
          </w:p>
        </w:tc>
        <w:tc>
          <w:tcPr>
            <w:tcW w:w="764" w:type="dxa"/>
            <w:vAlign w:val="center"/>
          </w:tcPr>
          <w:p w14:paraId="4E74B440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68332</w:t>
            </w:r>
          </w:p>
        </w:tc>
        <w:tc>
          <w:tcPr>
            <w:tcW w:w="905" w:type="dxa"/>
            <w:vAlign w:val="center"/>
          </w:tcPr>
          <w:p w14:paraId="6E33DBF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97.42</w:t>
            </w:r>
          </w:p>
        </w:tc>
        <w:tc>
          <w:tcPr>
            <w:tcW w:w="730" w:type="dxa"/>
            <w:vAlign w:val="center"/>
          </w:tcPr>
          <w:p w14:paraId="568B1921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67589</w:t>
            </w:r>
          </w:p>
        </w:tc>
        <w:tc>
          <w:tcPr>
            <w:tcW w:w="905" w:type="dxa"/>
            <w:vAlign w:val="center"/>
          </w:tcPr>
          <w:p w14:paraId="314FE50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106.02</w:t>
            </w:r>
          </w:p>
        </w:tc>
      </w:tr>
      <w:tr w:rsidR="008F1763" w14:paraId="33EBDA9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81BC135" w14:textId="77777777" w:rsidR="008F1763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BCFCB19" w14:textId="77777777" w:rsidR="008F1763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AF447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534.42</w:t>
            </w:r>
          </w:p>
        </w:tc>
        <w:tc>
          <w:tcPr>
            <w:tcW w:w="764" w:type="dxa"/>
            <w:vAlign w:val="center"/>
          </w:tcPr>
          <w:p w14:paraId="27E16C0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DFA459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55824</w:t>
            </w:r>
          </w:p>
        </w:tc>
        <w:tc>
          <w:tcPr>
            <w:tcW w:w="764" w:type="dxa"/>
            <w:vAlign w:val="center"/>
          </w:tcPr>
          <w:p w14:paraId="554CDE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36324</w:t>
            </w:r>
          </w:p>
        </w:tc>
        <w:tc>
          <w:tcPr>
            <w:tcW w:w="764" w:type="dxa"/>
            <w:vAlign w:val="center"/>
          </w:tcPr>
          <w:p w14:paraId="01004E6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19500</w:t>
            </w:r>
          </w:p>
        </w:tc>
        <w:tc>
          <w:tcPr>
            <w:tcW w:w="905" w:type="dxa"/>
            <w:vAlign w:val="center"/>
          </w:tcPr>
          <w:p w14:paraId="03CDB6D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27.80</w:t>
            </w:r>
          </w:p>
        </w:tc>
        <w:tc>
          <w:tcPr>
            <w:tcW w:w="730" w:type="dxa"/>
            <w:vAlign w:val="center"/>
          </w:tcPr>
          <w:p w14:paraId="05EB362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19288</w:t>
            </w:r>
          </w:p>
        </w:tc>
        <w:tc>
          <w:tcPr>
            <w:tcW w:w="905" w:type="dxa"/>
            <w:vAlign w:val="center"/>
          </w:tcPr>
          <w:p w14:paraId="2B88A34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104.46</w:t>
            </w:r>
          </w:p>
        </w:tc>
      </w:tr>
      <w:tr w:rsidR="008F1763" w14:paraId="536CC1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2CCEE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0A7924" w14:textId="77777777" w:rsidR="008F1763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D6326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764" w:type="dxa"/>
            <w:vAlign w:val="center"/>
          </w:tcPr>
          <w:p w14:paraId="745912A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82C899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21517</w:t>
            </w:r>
          </w:p>
        </w:tc>
        <w:tc>
          <w:tcPr>
            <w:tcW w:w="764" w:type="dxa"/>
            <w:vAlign w:val="center"/>
          </w:tcPr>
          <w:p w14:paraId="7FA693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14430</w:t>
            </w:r>
          </w:p>
        </w:tc>
        <w:tc>
          <w:tcPr>
            <w:tcW w:w="764" w:type="dxa"/>
            <w:vAlign w:val="center"/>
          </w:tcPr>
          <w:p w14:paraId="346A4B0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7087</w:t>
            </w:r>
          </w:p>
        </w:tc>
        <w:tc>
          <w:tcPr>
            <w:tcW w:w="905" w:type="dxa"/>
            <w:vAlign w:val="center"/>
          </w:tcPr>
          <w:p w14:paraId="6CCDC9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tcW w:w="730" w:type="dxa"/>
            <w:vAlign w:val="center"/>
          </w:tcPr>
          <w:p w14:paraId="2DB1574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905" w:type="dxa"/>
            <w:vAlign w:val="center"/>
          </w:tcPr>
          <w:p w14:paraId="076F49B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110.79</w:t>
            </w:r>
          </w:p>
        </w:tc>
      </w:tr>
      <w:tr w:rsidR="008F1763" w14:paraId="1D71D5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57D0D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F4006E" w14:textId="77777777" w:rsidR="008F1763" w:rsidRDefault="00000000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C14F8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1313F6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FD185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10740</w:t>
            </w:r>
          </w:p>
        </w:tc>
        <w:tc>
          <w:tcPr>
            <w:tcW w:w="764" w:type="dxa"/>
            <w:vAlign w:val="center"/>
          </w:tcPr>
          <w:p w14:paraId="23E8CB1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6970</w:t>
            </w:r>
          </w:p>
        </w:tc>
        <w:tc>
          <w:tcPr>
            <w:tcW w:w="764" w:type="dxa"/>
            <w:vAlign w:val="center"/>
          </w:tcPr>
          <w:p w14:paraId="34C367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475CE9C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5282385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68B907E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103.95</w:t>
            </w:r>
          </w:p>
        </w:tc>
      </w:tr>
      <w:tr w:rsidR="008F1763" w14:paraId="5757BC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0B330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B06E2D" w14:textId="77777777" w:rsidR="008F1763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7F92C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3F2DF13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08BDB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11875</w:t>
            </w:r>
          </w:p>
        </w:tc>
        <w:tc>
          <w:tcPr>
            <w:tcW w:w="764" w:type="dxa"/>
            <w:vAlign w:val="center"/>
          </w:tcPr>
          <w:p w14:paraId="707F9EE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8105</w:t>
            </w:r>
          </w:p>
        </w:tc>
        <w:tc>
          <w:tcPr>
            <w:tcW w:w="764" w:type="dxa"/>
            <w:vAlign w:val="center"/>
          </w:tcPr>
          <w:p w14:paraId="6B00056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7ADBC8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5CB0B4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0206BB9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</w:tr>
      <w:tr w:rsidR="008F1763" w14:paraId="35F7FD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D5B53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95A07A" w14:textId="77777777" w:rsidR="008F1763" w:rsidRDefault="00000000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A233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0C65C5F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768EF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10762</w:t>
            </w:r>
          </w:p>
        </w:tc>
        <w:tc>
          <w:tcPr>
            <w:tcW w:w="764" w:type="dxa"/>
            <w:vAlign w:val="center"/>
          </w:tcPr>
          <w:p w14:paraId="4FB10A8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6992</w:t>
            </w:r>
          </w:p>
        </w:tc>
        <w:tc>
          <w:tcPr>
            <w:tcW w:w="764" w:type="dxa"/>
            <w:vAlign w:val="center"/>
          </w:tcPr>
          <w:p w14:paraId="55EDC7A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1E11B0C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27B8A5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71BE8B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8F1763" w14:paraId="7C9FB14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D2C75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3686CA" w14:textId="77777777" w:rsidR="008F1763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DDA49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5200DB7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5F0A9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10612</w:t>
            </w:r>
          </w:p>
        </w:tc>
        <w:tc>
          <w:tcPr>
            <w:tcW w:w="764" w:type="dxa"/>
            <w:vAlign w:val="center"/>
          </w:tcPr>
          <w:p w14:paraId="7CB236A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6842</w:t>
            </w:r>
          </w:p>
        </w:tc>
        <w:tc>
          <w:tcPr>
            <w:tcW w:w="764" w:type="dxa"/>
            <w:vAlign w:val="center"/>
          </w:tcPr>
          <w:p w14:paraId="5BE70ED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4A3213A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7E2969B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15C9DFE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102.71</w:t>
            </w:r>
          </w:p>
        </w:tc>
      </w:tr>
      <w:tr w:rsidR="008F1763" w14:paraId="6C4986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61D80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A849BF" w14:textId="77777777" w:rsidR="008F1763" w:rsidRDefault="00000000">
            <w:r>
              <w:rPr>
                <w:sz w:val="18"/>
                <w:szCs w:val="18"/>
              </w:rPr>
              <w:t>3008,3012[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204C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81CDD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669F6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764" w:type="dxa"/>
            <w:vAlign w:val="center"/>
          </w:tcPr>
          <w:p w14:paraId="5A31C45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764" w:type="dxa"/>
            <w:vAlign w:val="center"/>
          </w:tcPr>
          <w:p w14:paraId="4247633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47B685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4029B33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1ACE02A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97.43</w:t>
            </w:r>
          </w:p>
        </w:tc>
      </w:tr>
      <w:tr w:rsidR="008F1763" w14:paraId="5837E9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C0A743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DD9E78" w14:textId="77777777" w:rsidR="008F1763" w:rsidRDefault="00000000">
            <w:r>
              <w:rPr>
                <w:sz w:val="18"/>
                <w:szCs w:val="18"/>
              </w:rPr>
              <w:t>3009,3016,3017[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50F0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77ED4FA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616E0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8053</w:t>
            </w:r>
          </w:p>
        </w:tc>
        <w:tc>
          <w:tcPr>
            <w:tcW w:w="764" w:type="dxa"/>
            <w:vAlign w:val="center"/>
          </w:tcPr>
          <w:p w14:paraId="16BD54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5478</w:t>
            </w:r>
          </w:p>
        </w:tc>
        <w:tc>
          <w:tcPr>
            <w:tcW w:w="764" w:type="dxa"/>
            <w:vAlign w:val="center"/>
          </w:tcPr>
          <w:p w14:paraId="78609B8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2D3A834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38C9EA9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35389EF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114.13</w:t>
            </w:r>
          </w:p>
        </w:tc>
      </w:tr>
      <w:tr w:rsidR="008F1763" w14:paraId="6B2FAA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F2EC2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5AB317" w14:textId="77777777" w:rsidR="008F1763" w:rsidRDefault="00000000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955D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7826A5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DA8367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7078</w:t>
            </w:r>
          </w:p>
        </w:tc>
        <w:tc>
          <w:tcPr>
            <w:tcW w:w="764" w:type="dxa"/>
            <w:vAlign w:val="center"/>
          </w:tcPr>
          <w:p w14:paraId="393EE6D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4504</w:t>
            </w:r>
          </w:p>
        </w:tc>
        <w:tc>
          <w:tcPr>
            <w:tcW w:w="764" w:type="dxa"/>
            <w:vAlign w:val="center"/>
          </w:tcPr>
          <w:p w14:paraId="3D29F3E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0D7F018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5C6A16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6CFE19C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100.32</w:t>
            </w:r>
          </w:p>
        </w:tc>
      </w:tr>
      <w:tr w:rsidR="008F1763" w14:paraId="61D4E0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9BAEE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92C431" w14:textId="77777777" w:rsidR="008F1763" w:rsidRDefault="00000000">
            <w:r>
              <w:rPr>
                <w:sz w:val="18"/>
                <w:szCs w:val="18"/>
              </w:rPr>
              <w:t>3011,3014,3015[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7D5C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365545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06761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tcW w:w="764" w:type="dxa"/>
            <w:vAlign w:val="center"/>
          </w:tcPr>
          <w:p w14:paraId="19254F2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764" w:type="dxa"/>
            <w:vAlign w:val="center"/>
          </w:tcPr>
          <w:p w14:paraId="4759E3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5E863CB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5ED469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15D32F9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419A8F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B6C23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454E50" w14:textId="77777777" w:rsidR="008F1763" w:rsidRDefault="00000000">
            <w:r>
              <w:rPr>
                <w:sz w:val="18"/>
                <w:szCs w:val="18"/>
              </w:rPr>
              <w:t>3013[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DA0B7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54F7654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31F4DE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7167</w:t>
            </w:r>
          </w:p>
        </w:tc>
        <w:tc>
          <w:tcPr>
            <w:tcW w:w="764" w:type="dxa"/>
            <w:vAlign w:val="center"/>
          </w:tcPr>
          <w:p w14:paraId="19F5D9A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4593</w:t>
            </w:r>
          </w:p>
        </w:tc>
        <w:tc>
          <w:tcPr>
            <w:tcW w:w="764" w:type="dxa"/>
            <w:vAlign w:val="center"/>
          </w:tcPr>
          <w:p w14:paraId="07ACB1B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072A9A9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087955E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31E1E1A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101.58</w:t>
            </w:r>
          </w:p>
        </w:tc>
      </w:tr>
      <w:tr w:rsidR="008F1763" w14:paraId="109F8D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8E2D6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71E9D8" w14:textId="77777777" w:rsidR="008F1763" w:rsidRDefault="00000000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24DA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4FD516A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CD3AD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5354</w:t>
            </w:r>
          </w:p>
        </w:tc>
        <w:tc>
          <w:tcPr>
            <w:tcW w:w="764" w:type="dxa"/>
            <w:vAlign w:val="center"/>
          </w:tcPr>
          <w:p w14:paraId="1FB24DB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3698</w:t>
            </w:r>
          </w:p>
        </w:tc>
        <w:tc>
          <w:tcPr>
            <w:tcW w:w="764" w:type="dxa"/>
            <w:vAlign w:val="center"/>
          </w:tcPr>
          <w:p w14:paraId="165BB0F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 w14:paraId="56A0742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 w14:paraId="6495E5F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65A546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118.02</w:t>
            </w:r>
          </w:p>
        </w:tc>
      </w:tr>
      <w:tr w:rsidR="008F1763" w14:paraId="1CF16E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0639A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DFB1CA" w14:textId="77777777" w:rsidR="008F1763" w:rsidRDefault="00000000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B443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73843F1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76587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764" w:type="dxa"/>
            <w:vAlign w:val="center"/>
          </w:tcPr>
          <w:p w14:paraId="5E2B81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764" w:type="dxa"/>
            <w:vAlign w:val="center"/>
          </w:tcPr>
          <w:p w14:paraId="462529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1AA7DFB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353EF5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4B65D6E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114.13</w:t>
            </w:r>
          </w:p>
        </w:tc>
      </w:tr>
      <w:tr w:rsidR="008F1763" w14:paraId="5A60A2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2F9CC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E9DF4B4" w14:textId="77777777" w:rsidR="008F1763" w:rsidRDefault="00000000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C16DA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3397F4A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91C73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4027</w:t>
            </w:r>
          </w:p>
        </w:tc>
        <w:tc>
          <w:tcPr>
            <w:tcW w:w="764" w:type="dxa"/>
            <w:vAlign w:val="center"/>
          </w:tcPr>
          <w:p w14:paraId="5E938DC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2739</w:t>
            </w:r>
          </w:p>
        </w:tc>
        <w:tc>
          <w:tcPr>
            <w:tcW w:w="764" w:type="dxa"/>
            <w:vAlign w:val="center"/>
          </w:tcPr>
          <w:p w14:paraId="5DB3B3A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51FF369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46DE893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6243B41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114.13</w:t>
            </w:r>
          </w:p>
        </w:tc>
      </w:tr>
      <w:tr w:rsidR="008F1763" w14:paraId="6AF595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4357A2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85B240" w14:textId="77777777" w:rsidR="008F1763" w:rsidRDefault="00000000">
            <w:r>
              <w:rPr>
                <w:sz w:val="18"/>
                <w:szCs w:val="18"/>
              </w:rPr>
              <w:t>3021[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1417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5BCD799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4BFB4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764" w:type="dxa"/>
            <w:vAlign w:val="center"/>
          </w:tcPr>
          <w:p w14:paraId="797CC0B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64" w:type="dxa"/>
            <w:vAlign w:val="center"/>
          </w:tcPr>
          <w:p w14:paraId="41F9C5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623790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39E65F6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55E5C64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97.94</w:t>
            </w:r>
          </w:p>
        </w:tc>
      </w:tr>
      <w:tr w:rsidR="008F1763" w14:paraId="48B92C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7F94E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818418" w14:textId="77777777" w:rsidR="008F1763" w:rsidRDefault="00000000">
            <w:r>
              <w:rPr>
                <w:sz w:val="18"/>
                <w:szCs w:val="18"/>
              </w:rPr>
              <w:t>3022[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B55C7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32A83F1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B88CEF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64" w:type="dxa"/>
            <w:vAlign w:val="center"/>
          </w:tcPr>
          <w:p w14:paraId="4A7988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764" w:type="dxa"/>
            <w:vAlign w:val="center"/>
          </w:tcPr>
          <w:p w14:paraId="338569A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033B2F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7A6592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25B26A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103.03</w:t>
            </w:r>
          </w:p>
        </w:tc>
      </w:tr>
      <w:tr w:rsidR="008F1763" w14:paraId="62B610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EEAF0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BE8EC5" w14:textId="77777777" w:rsidR="008F1763" w:rsidRDefault="00000000">
            <w:r>
              <w:rPr>
                <w:sz w:val="18"/>
                <w:szCs w:val="18"/>
              </w:rPr>
              <w:t>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77D78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1693930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67D717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3798</w:t>
            </w:r>
          </w:p>
        </w:tc>
        <w:tc>
          <w:tcPr>
            <w:tcW w:w="764" w:type="dxa"/>
            <w:vAlign w:val="center"/>
          </w:tcPr>
          <w:p w14:paraId="057642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764" w:type="dxa"/>
            <w:vAlign w:val="center"/>
          </w:tcPr>
          <w:p w14:paraId="24D502A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1AD284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19413E0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76F6520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115.93</w:t>
            </w:r>
          </w:p>
        </w:tc>
      </w:tr>
      <w:tr w:rsidR="008F1763" w14:paraId="27A59C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B2CAC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1A06DD" w14:textId="77777777" w:rsidR="008F1763" w:rsidRDefault="00000000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62CB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14:paraId="1A6E5F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762826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3161</w:t>
            </w:r>
          </w:p>
        </w:tc>
        <w:tc>
          <w:tcPr>
            <w:tcW w:w="764" w:type="dxa"/>
            <w:vAlign w:val="center"/>
          </w:tcPr>
          <w:p w14:paraId="39308C1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2241</w:t>
            </w:r>
          </w:p>
        </w:tc>
        <w:tc>
          <w:tcPr>
            <w:tcW w:w="764" w:type="dxa"/>
            <w:vAlign w:val="center"/>
          </w:tcPr>
          <w:p w14:paraId="167A57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905" w:type="dxa"/>
            <w:vAlign w:val="center"/>
          </w:tcPr>
          <w:p w14:paraId="6E73C0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69A8CEF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0C189F5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125.43</w:t>
            </w:r>
          </w:p>
        </w:tc>
      </w:tr>
      <w:tr w:rsidR="008F1763" w14:paraId="1C40BE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76A60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CC36B5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E5B814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2086.92</w:t>
            </w:r>
          </w:p>
        </w:tc>
        <w:tc>
          <w:tcPr>
            <w:tcW w:w="764" w:type="dxa"/>
            <w:vAlign w:val="center"/>
          </w:tcPr>
          <w:p w14:paraId="777ADA6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F1A87C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218362</w:t>
            </w:r>
          </w:p>
        </w:tc>
        <w:tc>
          <w:tcPr>
            <w:tcW w:w="764" w:type="dxa"/>
            <w:vAlign w:val="center"/>
          </w:tcPr>
          <w:p w14:paraId="77D8953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142213</w:t>
            </w:r>
          </w:p>
        </w:tc>
        <w:tc>
          <w:tcPr>
            <w:tcW w:w="764" w:type="dxa"/>
            <w:vAlign w:val="center"/>
          </w:tcPr>
          <w:p w14:paraId="4AE165B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76149</w:t>
            </w:r>
          </w:p>
        </w:tc>
        <w:tc>
          <w:tcPr>
            <w:tcW w:w="905" w:type="dxa"/>
            <w:vAlign w:val="center"/>
          </w:tcPr>
          <w:p w14:paraId="440774A5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108.57</w:t>
            </w:r>
          </w:p>
        </w:tc>
        <w:tc>
          <w:tcPr>
            <w:tcW w:w="730" w:type="dxa"/>
            <w:vAlign w:val="center"/>
          </w:tcPr>
          <w:p w14:paraId="6D12B801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75322</w:t>
            </w:r>
          </w:p>
        </w:tc>
        <w:tc>
          <w:tcPr>
            <w:tcW w:w="905" w:type="dxa"/>
            <w:vAlign w:val="center"/>
          </w:tcPr>
          <w:p w14:paraId="0229E4F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104.63</w:t>
            </w:r>
          </w:p>
        </w:tc>
      </w:tr>
      <w:tr w:rsidR="008F1763" w14:paraId="20EFE66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ADEE2FC" w14:textId="77777777" w:rsidR="008F1763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3B6D7FB" w14:textId="77777777" w:rsidR="008F1763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888A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587.52</w:t>
            </w:r>
          </w:p>
        </w:tc>
        <w:tc>
          <w:tcPr>
            <w:tcW w:w="764" w:type="dxa"/>
            <w:vAlign w:val="center"/>
          </w:tcPr>
          <w:p w14:paraId="19374EC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9D6448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60552</w:t>
            </w:r>
          </w:p>
        </w:tc>
        <w:tc>
          <w:tcPr>
            <w:tcW w:w="764" w:type="dxa"/>
            <w:vAlign w:val="center"/>
          </w:tcPr>
          <w:p w14:paraId="2C0F717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39114</w:t>
            </w:r>
          </w:p>
        </w:tc>
        <w:tc>
          <w:tcPr>
            <w:tcW w:w="764" w:type="dxa"/>
            <w:vAlign w:val="center"/>
          </w:tcPr>
          <w:p w14:paraId="677FCEB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21438</w:t>
            </w:r>
          </w:p>
        </w:tc>
        <w:tc>
          <w:tcPr>
            <w:tcW w:w="905" w:type="dxa"/>
            <w:vAlign w:val="center"/>
          </w:tcPr>
          <w:p w14:paraId="2D2969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30.56</w:t>
            </w:r>
          </w:p>
        </w:tc>
        <w:tc>
          <w:tcPr>
            <w:tcW w:w="730" w:type="dxa"/>
            <w:vAlign w:val="center"/>
          </w:tcPr>
          <w:p w14:paraId="28D11B6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21205</w:t>
            </w:r>
          </w:p>
        </w:tc>
        <w:tc>
          <w:tcPr>
            <w:tcW w:w="905" w:type="dxa"/>
            <w:vAlign w:val="center"/>
          </w:tcPr>
          <w:p w14:paraId="7914759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103.06</w:t>
            </w:r>
          </w:p>
        </w:tc>
      </w:tr>
      <w:tr w:rsidR="008F1763" w14:paraId="214A4C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67522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C6FC8E" w14:textId="77777777" w:rsidR="008F1763" w:rsidRDefault="00000000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D3A66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3AA2CC6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2894E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10143</w:t>
            </w:r>
          </w:p>
        </w:tc>
        <w:tc>
          <w:tcPr>
            <w:tcW w:w="764" w:type="dxa"/>
            <w:vAlign w:val="center"/>
          </w:tcPr>
          <w:p w14:paraId="389E53A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6373</w:t>
            </w:r>
          </w:p>
        </w:tc>
        <w:tc>
          <w:tcPr>
            <w:tcW w:w="764" w:type="dxa"/>
            <w:vAlign w:val="center"/>
          </w:tcPr>
          <w:p w14:paraId="2CFCAB0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7438FDB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4969F95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01908BA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98.17</w:t>
            </w:r>
          </w:p>
        </w:tc>
      </w:tr>
      <w:tr w:rsidR="008F1763" w14:paraId="5976D1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73101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3D90AB" w14:textId="77777777" w:rsidR="008F1763" w:rsidRDefault="00000000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3E2C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487F296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163669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11875</w:t>
            </w:r>
          </w:p>
        </w:tc>
        <w:tc>
          <w:tcPr>
            <w:tcW w:w="764" w:type="dxa"/>
            <w:vAlign w:val="center"/>
          </w:tcPr>
          <w:p w14:paraId="6D62E44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8105</w:t>
            </w:r>
          </w:p>
        </w:tc>
        <w:tc>
          <w:tcPr>
            <w:tcW w:w="764" w:type="dxa"/>
            <w:vAlign w:val="center"/>
          </w:tcPr>
          <w:p w14:paraId="05DD421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143CC68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7A989A3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4B60BE7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114.94</w:t>
            </w:r>
          </w:p>
        </w:tc>
      </w:tr>
      <w:tr w:rsidR="008F1763" w14:paraId="30AE48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420E9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37BA9D" w14:textId="77777777" w:rsidR="008F1763" w:rsidRDefault="00000000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FECC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6CEA2FE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F3CC55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10762</w:t>
            </w:r>
          </w:p>
        </w:tc>
        <w:tc>
          <w:tcPr>
            <w:tcW w:w="764" w:type="dxa"/>
            <w:vAlign w:val="center"/>
          </w:tcPr>
          <w:p w14:paraId="096BE11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6992</w:t>
            </w:r>
          </w:p>
        </w:tc>
        <w:tc>
          <w:tcPr>
            <w:tcW w:w="764" w:type="dxa"/>
            <w:vAlign w:val="center"/>
          </w:tcPr>
          <w:p w14:paraId="0AA70FA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460FC9B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66BA41B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12786B0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104.16</w:t>
            </w:r>
          </w:p>
        </w:tc>
      </w:tr>
      <w:tr w:rsidR="008F1763" w14:paraId="0EB324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16AA4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8E1B69" w14:textId="77777777" w:rsidR="008F1763" w:rsidRDefault="00000000"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E73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0070EF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07A032F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10542</w:t>
            </w:r>
          </w:p>
        </w:tc>
        <w:tc>
          <w:tcPr>
            <w:tcW w:w="764" w:type="dxa"/>
            <w:vAlign w:val="center"/>
          </w:tcPr>
          <w:p w14:paraId="27D06CE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6772</w:t>
            </w:r>
          </w:p>
        </w:tc>
        <w:tc>
          <w:tcPr>
            <w:tcW w:w="764" w:type="dxa"/>
            <w:vAlign w:val="center"/>
          </w:tcPr>
          <w:p w14:paraId="01ED9A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1347C0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42BD81D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7B29D3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102.04</w:t>
            </w:r>
          </w:p>
        </w:tc>
      </w:tr>
      <w:tr w:rsidR="008F1763" w14:paraId="428837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7BE11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780B2C" w14:textId="77777777" w:rsidR="008F1763" w:rsidRDefault="00000000">
            <w:r>
              <w:rPr>
                <w:sz w:val="18"/>
                <w:szCs w:val="18"/>
              </w:rPr>
              <w:t>4007,4010,4011[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51779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7864D4C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F4303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764" w:type="dxa"/>
            <w:vAlign w:val="center"/>
          </w:tcPr>
          <w:p w14:paraId="58ECE3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764" w:type="dxa"/>
            <w:vAlign w:val="center"/>
          </w:tcPr>
          <w:p w14:paraId="12EE576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5C9AB94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36C34DA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7D8716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97.43</w:t>
            </w:r>
          </w:p>
        </w:tc>
      </w:tr>
      <w:tr w:rsidR="008F1763" w14:paraId="6F5F54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D37C6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59B127" w14:textId="77777777" w:rsidR="008F1763" w:rsidRDefault="00000000">
            <w:r>
              <w:rPr>
                <w:sz w:val="18"/>
                <w:szCs w:val="18"/>
              </w:rPr>
              <w:t>4008,4016,4017[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EDDE5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617779C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87E71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8300</w:t>
            </w:r>
          </w:p>
        </w:tc>
        <w:tc>
          <w:tcPr>
            <w:tcW w:w="764" w:type="dxa"/>
            <w:vAlign w:val="center"/>
          </w:tcPr>
          <w:p w14:paraId="5BBA2E3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5725</w:t>
            </w:r>
          </w:p>
        </w:tc>
        <w:tc>
          <w:tcPr>
            <w:tcW w:w="764" w:type="dxa"/>
            <w:vAlign w:val="center"/>
          </w:tcPr>
          <w:p w14:paraId="108C807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79288EA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23F54C1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1475342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117.62</w:t>
            </w:r>
          </w:p>
        </w:tc>
      </w:tr>
      <w:tr w:rsidR="008F1763" w14:paraId="7F7B90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41334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588241" w14:textId="77777777" w:rsidR="008F1763" w:rsidRDefault="00000000">
            <w:r>
              <w:rPr>
                <w:sz w:val="18"/>
                <w:szCs w:val="18"/>
              </w:rPr>
              <w:t>4009,4013,4014[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89ED8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5F6B10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5DC20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tcW w:w="764" w:type="dxa"/>
            <w:vAlign w:val="center"/>
          </w:tcPr>
          <w:p w14:paraId="0CE94EC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764" w:type="dxa"/>
            <w:vAlign w:val="center"/>
          </w:tcPr>
          <w:p w14:paraId="6D7FDFA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5DB45F8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6BC10E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684378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103.20</w:t>
            </w:r>
          </w:p>
        </w:tc>
      </w:tr>
      <w:tr w:rsidR="008F1763" w14:paraId="2FBFCD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690DA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3E192F" w14:textId="77777777" w:rsidR="008F1763" w:rsidRDefault="00000000">
            <w:r>
              <w:rPr>
                <w:sz w:val="18"/>
                <w:szCs w:val="18"/>
              </w:rPr>
              <w:t>4012,4015,4018[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5905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4235E3A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286AA4A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7167</w:t>
            </w:r>
          </w:p>
        </w:tc>
        <w:tc>
          <w:tcPr>
            <w:tcW w:w="764" w:type="dxa"/>
            <w:vAlign w:val="center"/>
          </w:tcPr>
          <w:p w14:paraId="1E3B7C9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4593</w:t>
            </w:r>
          </w:p>
        </w:tc>
        <w:tc>
          <w:tcPr>
            <w:tcW w:w="764" w:type="dxa"/>
            <w:vAlign w:val="center"/>
          </w:tcPr>
          <w:p w14:paraId="6B27E2E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7439AD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63B3E8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07DC76A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101.58</w:t>
            </w:r>
          </w:p>
        </w:tc>
      </w:tr>
      <w:tr w:rsidR="008F1763" w14:paraId="075AAF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28D3B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4EF555" w14:textId="77777777" w:rsidR="008F1763" w:rsidRDefault="00000000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6C6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764" w:type="dxa"/>
            <w:vAlign w:val="center"/>
          </w:tcPr>
          <w:p w14:paraId="77A46E5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A2B279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764" w:type="dxa"/>
            <w:vAlign w:val="center"/>
          </w:tcPr>
          <w:p w14:paraId="649BFB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3857</w:t>
            </w:r>
          </w:p>
        </w:tc>
        <w:tc>
          <w:tcPr>
            <w:tcW w:w="764" w:type="dxa"/>
            <w:vAlign w:val="center"/>
          </w:tcPr>
          <w:p w14:paraId="4F0721A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905" w:type="dxa"/>
            <w:vAlign w:val="center"/>
          </w:tcPr>
          <w:p w14:paraId="5FA41CE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730" w:type="dxa"/>
            <w:vAlign w:val="center"/>
          </w:tcPr>
          <w:p w14:paraId="35F68E9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4EC8C5D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121.52</w:t>
            </w:r>
          </w:p>
        </w:tc>
      </w:tr>
      <w:tr w:rsidR="008F1763" w14:paraId="6095F0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0CD9DC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0EA484" w14:textId="77777777" w:rsidR="008F1763" w:rsidRDefault="00000000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CA1C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79B00A4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1866F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tcW w:w="764" w:type="dxa"/>
            <w:vAlign w:val="center"/>
          </w:tcPr>
          <w:p w14:paraId="4D69ABF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tcW w:w="764" w:type="dxa"/>
            <w:vAlign w:val="center"/>
          </w:tcPr>
          <w:p w14:paraId="69F7742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552FF04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2B22CF0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716C3E1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117.62</w:t>
            </w:r>
          </w:p>
        </w:tc>
      </w:tr>
      <w:tr w:rsidR="008F1763" w14:paraId="559048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441EEC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6328E4" w14:textId="77777777" w:rsidR="008F1763" w:rsidRDefault="00000000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246EB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764" w:type="dxa"/>
            <w:vAlign w:val="center"/>
          </w:tcPr>
          <w:p w14:paraId="5AB7818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CF0C9D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tcW w:w="764" w:type="dxa"/>
            <w:vAlign w:val="center"/>
          </w:tcPr>
          <w:p w14:paraId="4C7D41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2862</w:t>
            </w:r>
          </w:p>
        </w:tc>
        <w:tc>
          <w:tcPr>
            <w:tcW w:w="764" w:type="dxa"/>
            <w:vAlign w:val="center"/>
          </w:tcPr>
          <w:p w14:paraId="7C536FB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tcW w:w="905" w:type="dxa"/>
            <w:vAlign w:val="center"/>
          </w:tcPr>
          <w:p w14:paraId="27F138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730" w:type="dxa"/>
            <w:vAlign w:val="center"/>
          </w:tcPr>
          <w:p w14:paraId="6C1A774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4E600A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117.62</w:t>
            </w:r>
          </w:p>
        </w:tc>
      </w:tr>
      <w:tr w:rsidR="008F1763" w14:paraId="3B6E618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446E2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42BE0A" w14:textId="77777777" w:rsidR="008F1763" w:rsidRDefault="00000000">
            <w:r>
              <w:rPr>
                <w:sz w:val="18"/>
                <w:szCs w:val="18"/>
              </w:rPr>
              <w:t>4022[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81406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0B8F8C4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D062F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3209</w:t>
            </w:r>
          </w:p>
        </w:tc>
        <w:tc>
          <w:tcPr>
            <w:tcW w:w="764" w:type="dxa"/>
            <w:vAlign w:val="center"/>
          </w:tcPr>
          <w:p w14:paraId="114F9CD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64" w:type="dxa"/>
            <w:vAlign w:val="center"/>
          </w:tcPr>
          <w:p w14:paraId="363FCD5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48B5BDD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7F412AF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021A06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97.94</w:t>
            </w:r>
          </w:p>
        </w:tc>
      </w:tr>
      <w:tr w:rsidR="008F1763" w14:paraId="7B78B1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9F315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3485D0" w14:textId="77777777" w:rsidR="008F1763" w:rsidRDefault="00000000">
            <w:r>
              <w:rPr>
                <w:sz w:val="18"/>
                <w:szCs w:val="18"/>
              </w:rPr>
              <w:t>4023[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E40A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3403E49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4657A7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3375</w:t>
            </w:r>
          </w:p>
        </w:tc>
        <w:tc>
          <w:tcPr>
            <w:tcW w:w="764" w:type="dxa"/>
            <w:vAlign w:val="center"/>
          </w:tcPr>
          <w:p w14:paraId="141788D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2180</w:t>
            </w:r>
          </w:p>
        </w:tc>
        <w:tc>
          <w:tcPr>
            <w:tcW w:w="764" w:type="dxa"/>
            <w:vAlign w:val="center"/>
          </w:tcPr>
          <w:p w14:paraId="65E850C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1C6FCB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07DE7B8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7D35292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103.03</w:t>
            </w:r>
          </w:p>
        </w:tc>
      </w:tr>
      <w:tr w:rsidR="008F1763" w14:paraId="35FA09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4B0B2C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F88C3F" w14:textId="77777777" w:rsidR="008F1763" w:rsidRDefault="00000000">
            <w:r>
              <w:rPr>
                <w:sz w:val="18"/>
                <w:szCs w:val="18"/>
              </w:rPr>
              <w:t>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2930F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3A494D8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92FF1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3912</w:t>
            </w:r>
          </w:p>
        </w:tc>
        <w:tc>
          <w:tcPr>
            <w:tcW w:w="764" w:type="dxa"/>
            <w:vAlign w:val="center"/>
          </w:tcPr>
          <w:p w14:paraId="2F6139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2717</w:t>
            </w:r>
          </w:p>
        </w:tc>
        <w:tc>
          <w:tcPr>
            <w:tcW w:w="764" w:type="dxa"/>
            <w:vAlign w:val="center"/>
          </w:tcPr>
          <w:p w14:paraId="3FD5041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6A0B356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4B0BC5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1DA74B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119.42</w:t>
            </w:r>
          </w:p>
        </w:tc>
      </w:tr>
      <w:tr w:rsidR="008F1763" w14:paraId="4C77AC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531AA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3315CF8" w14:textId="77777777" w:rsidR="008F1763" w:rsidRDefault="00000000"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C85EB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764" w:type="dxa"/>
            <w:vAlign w:val="center"/>
          </w:tcPr>
          <w:p w14:paraId="0CE5D3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E5BFA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3249</w:t>
            </w:r>
          </w:p>
        </w:tc>
        <w:tc>
          <w:tcPr>
            <w:tcW w:w="764" w:type="dxa"/>
            <w:vAlign w:val="center"/>
          </w:tcPr>
          <w:p w14:paraId="73F714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2329</w:t>
            </w:r>
          </w:p>
        </w:tc>
        <w:tc>
          <w:tcPr>
            <w:tcW w:w="764" w:type="dxa"/>
            <w:vAlign w:val="center"/>
          </w:tcPr>
          <w:p w14:paraId="68DF5A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905" w:type="dxa"/>
            <w:vAlign w:val="center"/>
          </w:tcPr>
          <w:p w14:paraId="5BB0FC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 w14:paraId="2FE162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749D2A9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128.92</w:t>
            </w:r>
          </w:p>
        </w:tc>
      </w:tr>
      <w:tr w:rsidR="008F1763" w14:paraId="2A59B3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1F068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4B1C1A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F81D2D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2086.92</w:t>
            </w:r>
          </w:p>
        </w:tc>
        <w:tc>
          <w:tcPr>
            <w:tcW w:w="764" w:type="dxa"/>
            <w:vAlign w:val="center"/>
          </w:tcPr>
          <w:p w14:paraId="42830B5A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85755D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217072</w:t>
            </w:r>
          </w:p>
        </w:tc>
        <w:tc>
          <w:tcPr>
            <w:tcW w:w="764" w:type="dxa"/>
            <w:vAlign w:val="center"/>
          </w:tcPr>
          <w:p w14:paraId="0984B9E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140923</w:t>
            </w:r>
          </w:p>
        </w:tc>
        <w:tc>
          <w:tcPr>
            <w:tcW w:w="764" w:type="dxa"/>
            <w:vAlign w:val="center"/>
          </w:tcPr>
          <w:p w14:paraId="43DD8201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76149</w:t>
            </w:r>
          </w:p>
        </w:tc>
        <w:tc>
          <w:tcPr>
            <w:tcW w:w="905" w:type="dxa"/>
            <w:vAlign w:val="center"/>
          </w:tcPr>
          <w:p w14:paraId="23D1301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108.57</w:t>
            </w:r>
          </w:p>
        </w:tc>
        <w:tc>
          <w:tcPr>
            <w:tcW w:w="730" w:type="dxa"/>
            <w:vAlign w:val="center"/>
          </w:tcPr>
          <w:p w14:paraId="2B2EA00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75322</w:t>
            </w:r>
          </w:p>
        </w:tc>
        <w:tc>
          <w:tcPr>
            <w:tcW w:w="905" w:type="dxa"/>
            <w:vAlign w:val="center"/>
          </w:tcPr>
          <w:p w14:paraId="36BDCC7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104.02</w:t>
            </w:r>
          </w:p>
        </w:tc>
      </w:tr>
      <w:tr w:rsidR="008F1763" w14:paraId="2A34A03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E3E2C56" w14:textId="77777777" w:rsidR="008F1763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237BEC7" w14:textId="77777777" w:rsidR="008F1763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9EA27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554.76</w:t>
            </w:r>
          </w:p>
        </w:tc>
        <w:tc>
          <w:tcPr>
            <w:tcW w:w="764" w:type="dxa"/>
            <w:vAlign w:val="center"/>
          </w:tcPr>
          <w:p w14:paraId="33CBCF0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CD310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59424</w:t>
            </w:r>
          </w:p>
        </w:tc>
        <w:tc>
          <w:tcPr>
            <w:tcW w:w="764" w:type="dxa"/>
            <w:vAlign w:val="center"/>
          </w:tcPr>
          <w:p w14:paraId="382CABC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39182</w:t>
            </w:r>
          </w:p>
        </w:tc>
        <w:tc>
          <w:tcPr>
            <w:tcW w:w="764" w:type="dxa"/>
            <w:vAlign w:val="center"/>
          </w:tcPr>
          <w:p w14:paraId="24C6003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20243</w:t>
            </w:r>
          </w:p>
        </w:tc>
        <w:tc>
          <w:tcPr>
            <w:tcW w:w="905" w:type="dxa"/>
            <w:vAlign w:val="center"/>
          </w:tcPr>
          <w:p w14:paraId="5B03873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28.86</w:t>
            </w:r>
          </w:p>
        </w:tc>
        <w:tc>
          <w:tcPr>
            <w:tcW w:w="730" w:type="dxa"/>
            <w:vAlign w:val="center"/>
          </w:tcPr>
          <w:p w14:paraId="316804A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20023</w:t>
            </w:r>
          </w:p>
        </w:tc>
        <w:tc>
          <w:tcPr>
            <w:tcW w:w="905" w:type="dxa"/>
            <w:vAlign w:val="center"/>
          </w:tcPr>
          <w:p w14:paraId="7E875E2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107.12</w:t>
            </w:r>
          </w:p>
        </w:tc>
      </w:tr>
      <w:tr w:rsidR="008F1763" w14:paraId="6CC4D7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F33CE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74BC2A" w14:textId="77777777" w:rsidR="008F1763" w:rsidRDefault="00000000">
            <w:r>
              <w:rPr>
                <w:sz w:val="18"/>
                <w:szCs w:val="18"/>
              </w:rPr>
              <w:t>5003[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38B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53E4B0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75674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10529</w:t>
            </w:r>
          </w:p>
        </w:tc>
        <w:tc>
          <w:tcPr>
            <w:tcW w:w="764" w:type="dxa"/>
            <w:vAlign w:val="center"/>
          </w:tcPr>
          <w:p w14:paraId="1AB109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6759</w:t>
            </w:r>
          </w:p>
        </w:tc>
        <w:tc>
          <w:tcPr>
            <w:tcW w:w="764" w:type="dxa"/>
            <w:vAlign w:val="center"/>
          </w:tcPr>
          <w:p w14:paraId="14D776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28E855C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742F5CA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580256B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101.90</w:t>
            </w:r>
          </w:p>
        </w:tc>
      </w:tr>
      <w:tr w:rsidR="008F1763" w14:paraId="3AD222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87B9F2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F54FC2" w14:textId="77777777" w:rsidR="008F1763" w:rsidRDefault="00000000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018CF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638977C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BC5195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11012</w:t>
            </w:r>
          </w:p>
        </w:tc>
        <w:tc>
          <w:tcPr>
            <w:tcW w:w="764" w:type="dxa"/>
            <w:vAlign w:val="center"/>
          </w:tcPr>
          <w:p w14:paraId="4369BE6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7242</w:t>
            </w:r>
          </w:p>
        </w:tc>
        <w:tc>
          <w:tcPr>
            <w:tcW w:w="764" w:type="dxa"/>
            <w:vAlign w:val="center"/>
          </w:tcPr>
          <w:p w14:paraId="4AB943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4058371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134758B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332202C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106.58</w:t>
            </w:r>
          </w:p>
        </w:tc>
      </w:tr>
      <w:tr w:rsidR="008F1763" w14:paraId="54E17B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7133A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D83D5A" w14:textId="77777777" w:rsidR="008F1763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B686C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5A5E4FE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F2BF3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12285</w:t>
            </w:r>
          </w:p>
        </w:tc>
        <w:tc>
          <w:tcPr>
            <w:tcW w:w="764" w:type="dxa"/>
            <w:vAlign w:val="center"/>
          </w:tcPr>
          <w:p w14:paraId="043624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8515</w:t>
            </w:r>
          </w:p>
        </w:tc>
        <w:tc>
          <w:tcPr>
            <w:tcW w:w="764" w:type="dxa"/>
            <w:vAlign w:val="center"/>
          </w:tcPr>
          <w:p w14:paraId="2C34276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67D8DC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0595058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4100C06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118.91</w:t>
            </w:r>
          </w:p>
        </w:tc>
      </w:tr>
      <w:tr w:rsidR="008F1763" w14:paraId="052E1A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45AF9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6E1EC8" w14:textId="77777777" w:rsidR="008F1763" w:rsidRDefault="00000000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F99D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764" w:type="dxa"/>
            <w:vAlign w:val="center"/>
          </w:tcPr>
          <w:p w14:paraId="4DDE06B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9B3FE4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10733</w:t>
            </w:r>
          </w:p>
        </w:tc>
        <w:tc>
          <w:tcPr>
            <w:tcW w:w="764" w:type="dxa"/>
            <w:vAlign w:val="center"/>
          </w:tcPr>
          <w:p w14:paraId="692FEB2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6962</w:t>
            </w:r>
          </w:p>
        </w:tc>
        <w:tc>
          <w:tcPr>
            <w:tcW w:w="764" w:type="dxa"/>
            <w:vAlign w:val="center"/>
          </w:tcPr>
          <w:p w14:paraId="6E5CF1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3770</w:t>
            </w:r>
          </w:p>
        </w:tc>
        <w:tc>
          <w:tcPr>
            <w:tcW w:w="905" w:type="dxa"/>
            <w:vAlign w:val="center"/>
          </w:tcPr>
          <w:p w14:paraId="7EA821D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tcW w:w="730" w:type="dxa"/>
            <w:vAlign w:val="center"/>
          </w:tcPr>
          <w:p w14:paraId="13273D8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63711B3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103.88</w:t>
            </w:r>
          </w:p>
        </w:tc>
      </w:tr>
      <w:tr w:rsidR="008F1763" w14:paraId="59EC56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C4DE5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F9277FD" w14:textId="77777777" w:rsidR="008F1763" w:rsidRDefault="00000000">
            <w:r>
              <w:rPr>
                <w:sz w:val="18"/>
                <w:szCs w:val="18"/>
              </w:rPr>
              <w:t>5007,5008,5009[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11EA3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375340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FEBFB9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7138</w:t>
            </w:r>
          </w:p>
        </w:tc>
        <w:tc>
          <w:tcPr>
            <w:tcW w:w="764" w:type="dxa"/>
            <w:vAlign w:val="center"/>
          </w:tcPr>
          <w:p w14:paraId="6B1F5DC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4563</w:t>
            </w:r>
          </w:p>
        </w:tc>
        <w:tc>
          <w:tcPr>
            <w:tcW w:w="764" w:type="dxa"/>
            <w:vAlign w:val="center"/>
          </w:tcPr>
          <w:p w14:paraId="2D5E065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0B26307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531E1E8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4586A81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101.16</w:t>
            </w:r>
          </w:p>
        </w:tc>
      </w:tr>
      <w:tr w:rsidR="008F1763" w14:paraId="1960D6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C9B58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4606D0" w14:textId="77777777" w:rsidR="008F1763" w:rsidRDefault="00000000">
            <w:r>
              <w:rPr>
                <w:sz w:val="18"/>
                <w:szCs w:val="18"/>
              </w:rPr>
              <w:t>5010,5013,5015[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801C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61CB6FE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54918D6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7297</w:t>
            </w:r>
          </w:p>
        </w:tc>
        <w:tc>
          <w:tcPr>
            <w:tcW w:w="764" w:type="dxa"/>
            <w:vAlign w:val="center"/>
          </w:tcPr>
          <w:p w14:paraId="6EEB362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4722</w:t>
            </w:r>
          </w:p>
        </w:tc>
        <w:tc>
          <w:tcPr>
            <w:tcW w:w="764" w:type="dxa"/>
            <w:vAlign w:val="center"/>
          </w:tcPr>
          <w:p w14:paraId="5089992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49C4B04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19AA6D9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3A3B8B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103.42</w:t>
            </w:r>
          </w:p>
        </w:tc>
      </w:tr>
      <w:tr w:rsidR="008F1763" w14:paraId="03252D1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186AE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CA5219" w14:textId="77777777" w:rsidR="008F1763" w:rsidRDefault="00000000">
            <w:r>
              <w:rPr>
                <w:sz w:val="18"/>
                <w:szCs w:val="18"/>
              </w:rPr>
              <w:t>5011,5012[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C60A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BD58D4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9A0B7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7453</w:t>
            </w:r>
          </w:p>
        </w:tc>
        <w:tc>
          <w:tcPr>
            <w:tcW w:w="764" w:type="dxa"/>
            <w:vAlign w:val="center"/>
          </w:tcPr>
          <w:p w14:paraId="42B6242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4878</w:t>
            </w:r>
          </w:p>
        </w:tc>
        <w:tc>
          <w:tcPr>
            <w:tcW w:w="764" w:type="dxa"/>
            <w:vAlign w:val="center"/>
          </w:tcPr>
          <w:p w14:paraId="6094C8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46D502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74C5ECA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6814DB1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105.62</w:t>
            </w:r>
          </w:p>
        </w:tc>
      </w:tr>
      <w:tr w:rsidR="008F1763" w14:paraId="1CF222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3E8B6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76473C" w14:textId="77777777" w:rsidR="008F1763" w:rsidRDefault="00000000">
            <w:r>
              <w:rPr>
                <w:sz w:val="18"/>
                <w:szCs w:val="18"/>
              </w:rPr>
              <w:t>5014[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7935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73FCB3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07634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7516</w:t>
            </w:r>
          </w:p>
        </w:tc>
        <w:tc>
          <w:tcPr>
            <w:tcW w:w="764" w:type="dxa"/>
            <w:vAlign w:val="center"/>
          </w:tcPr>
          <w:p w14:paraId="11BBD7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4941</w:t>
            </w:r>
          </w:p>
        </w:tc>
        <w:tc>
          <w:tcPr>
            <w:tcW w:w="764" w:type="dxa"/>
            <w:vAlign w:val="center"/>
          </w:tcPr>
          <w:p w14:paraId="6E46EB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2575</w:t>
            </w:r>
          </w:p>
        </w:tc>
        <w:tc>
          <w:tcPr>
            <w:tcW w:w="905" w:type="dxa"/>
            <w:vAlign w:val="center"/>
          </w:tcPr>
          <w:p w14:paraId="31C052E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730" w:type="dxa"/>
            <w:vAlign w:val="center"/>
          </w:tcPr>
          <w:p w14:paraId="3A388A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2636BCB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106.52</w:t>
            </w:r>
          </w:p>
        </w:tc>
      </w:tr>
      <w:tr w:rsidR="008F1763" w14:paraId="005BE8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34A5A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C34FBB" w14:textId="77777777" w:rsidR="008F1763" w:rsidRDefault="00000000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D699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04DA9B5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8543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3331</w:t>
            </w:r>
          </w:p>
        </w:tc>
        <w:tc>
          <w:tcPr>
            <w:tcW w:w="764" w:type="dxa"/>
            <w:vAlign w:val="center"/>
          </w:tcPr>
          <w:p w14:paraId="008C8CB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2136</w:t>
            </w:r>
          </w:p>
        </w:tc>
        <w:tc>
          <w:tcPr>
            <w:tcW w:w="764" w:type="dxa"/>
            <w:vAlign w:val="center"/>
          </w:tcPr>
          <w:p w14:paraId="2AFFB86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F52126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7A9997C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715FB9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101.68</w:t>
            </w:r>
          </w:p>
        </w:tc>
      </w:tr>
      <w:tr w:rsidR="008F1763" w14:paraId="59051A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E2D78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73197A" w14:textId="77777777" w:rsidR="008F1763" w:rsidRDefault="00000000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557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764" w:type="dxa"/>
            <w:vAlign w:val="center"/>
          </w:tcPr>
          <w:p w14:paraId="1527394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CCC59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3435</w:t>
            </w:r>
          </w:p>
        </w:tc>
        <w:tc>
          <w:tcPr>
            <w:tcW w:w="764" w:type="dxa"/>
            <w:vAlign w:val="center"/>
          </w:tcPr>
          <w:p w14:paraId="668959B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2240</w:t>
            </w:r>
          </w:p>
        </w:tc>
        <w:tc>
          <w:tcPr>
            <w:tcW w:w="764" w:type="dxa"/>
            <w:vAlign w:val="center"/>
          </w:tcPr>
          <w:p w14:paraId="3E42F3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tcW w:w="905" w:type="dxa"/>
            <w:vAlign w:val="center"/>
          </w:tcPr>
          <w:p w14:paraId="297AEC8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730" w:type="dxa"/>
            <w:vAlign w:val="center"/>
          </w:tcPr>
          <w:p w14:paraId="6BD141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55CA9D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104.87</w:t>
            </w:r>
          </w:p>
        </w:tc>
      </w:tr>
      <w:tr w:rsidR="008F1763" w14:paraId="585BD1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C5A0A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B0A2B2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65E6ED0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1668.60</w:t>
            </w:r>
          </w:p>
        </w:tc>
        <w:tc>
          <w:tcPr>
            <w:tcW w:w="764" w:type="dxa"/>
            <w:vAlign w:val="center"/>
          </w:tcPr>
          <w:p w14:paraId="1FCE0DD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EF5905A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174155</w:t>
            </w:r>
          </w:p>
        </w:tc>
        <w:tc>
          <w:tcPr>
            <w:tcW w:w="764" w:type="dxa"/>
            <w:vAlign w:val="center"/>
          </w:tcPr>
          <w:p w14:paraId="6DAF9CB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113270</w:t>
            </w:r>
          </w:p>
        </w:tc>
        <w:tc>
          <w:tcPr>
            <w:tcW w:w="764" w:type="dxa"/>
            <w:vAlign w:val="center"/>
          </w:tcPr>
          <w:p w14:paraId="051C186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60885</w:t>
            </w:r>
          </w:p>
        </w:tc>
        <w:tc>
          <w:tcPr>
            <w:tcW w:w="905" w:type="dxa"/>
            <w:vAlign w:val="center"/>
          </w:tcPr>
          <w:p w14:paraId="21E043D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86.81</w:t>
            </w:r>
          </w:p>
        </w:tc>
        <w:tc>
          <w:tcPr>
            <w:tcW w:w="730" w:type="dxa"/>
            <w:vAlign w:val="center"/>
          </w:tcPr>
          <w:p w14:paraId="3397599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60224</w:t>
            </w:r>
          </w:p>
        </w:tc>
        <w:tc>
          <w:tcPr>
            <w:tcW w:w="905" w:type="dxa"/>
            <w:vAlign w:val="center"/>
          </w:tcPr>
          <w:p w14:paraId="50549819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104.37</w:t>
            </w:r>
          </w:p>
        </w:tc>
      </w:tr>
      <w:tr w:rsidR="008F1763" w14:paraId="4C555D12" w14:textId="77777777">
        <w:trPr>
          <w:jc w:val="center"/>
        </w:trPr>
        <w:tc>
          <w:tcPr>
            <w:tcW w:w="2885" w:type="dxa"/>
            <w:gridSpan w:val="2"/>
          </w:tcPr>
          <w:p w14:paraId="55791EC2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29DE3A0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9996.83</w:t>
            </w:r>
          </w:p>
        </w:tc>
        <w:tc>
          <w:tcPr>
            <w:tcW w:w="764" w:type="dxa"/>
            <w:vAlign w:val="center"/>
          </w:tcPr>
          <w:p w14:paraId="1E32413A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8FD0838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1031029</w:t>
            </w:r>
          </w:p>
        </w:tc>
        <w:tc>
          <w:tcPr>
            <w:tcW w:w="764" w:type="dxa"/>
            <w:vAlign w:val="center"/>
          </w:tcPr>
          <w:p w14:paraId="6E30FE05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666257</w:t>
            </w:r>
          </w:p>
        </w:tc>
        <w:tc>
          <w:tcPr>
            <w:tcW w:w="764" w:type="dxa"/>
            <w:vAlign w:val="center"/>
          </w:tcPr>
          <w:p w14:paraId="688DF010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364772</w:t>
            </w:r>
          </w:p>
        </w:tc>
        <w:tc>
          <w:tcPr>
            <w:tcW w:w="905" w:type="dxa"/>
            <w:vAlign w:val="center"/>
          </w:tcPr>
          <w:p w14:paraId="283F8588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520.07</w:t>
            </w:r>
          </w:p>
        </w:tc>
        <w:tc>
          <w:tcPr>
            <w:tcW w:w="730" w:type="dxa"/>
            <w:vAlign w:val="center"/>
          </w:tcPr>
          <w:p w14:paraId="27F2859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360808</w:t>
            </w:r>
          </w:p>
        </w:tc>
        <w:tc>
          <w:tcPr>
            <w:tcW w:w="905" w:type="dxa"/>
            <w:vAlign w:val="center"/>
          </w:tcPr>
          <w:p w14:paraId="1DFB4A1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103.14</w:t>
            </w:r>
          </w:p>
        </w:tc>
      </w:tr>
    </w:tbl>
    <w:p w14:paraId="01E04ECA" w14:textId="77777777" w:rsidR="008F1763" w:rsidRDefault="00000000">
      <w:pPr>
        <w:pStyle w:val="1"/>
        <w:rPr>
          <w:szCs w:val="24"/>
        </w:rPr>
      </w:pPr>
      <w:bookmarkStart w:id="134" w:name="_Toc155177072"/>
      <w:r>
        <w:rPr>
          <w:szCs w:val="24"/>
        </w:rPr>
        <w:t>新风负荷表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8F1763" w14:paraId="2484F90D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153B474B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1E2ACCA9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FA33A7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C79B8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CF6389F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E70F1D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73BC631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B2F2CFA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DD514D" w14:textId="77777777" w:rsidR="008F1763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F1763" w14:paraId="4F881FE9" w14:textId="77777777">
        <w:tc>
          <w:tcPr>
            <w:tcW w:w="679" w:type="dxa"/>
            <w:vMerge w:val="restart"/>
            <w:vAlign w:val="center"/>
          </w:tcPr>
          <w:p w14:paraId="1C5327CA" w14:textId="77777777" w:rsidR="008F1763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D2A2F79" w14:textId="77777777" w:rsidR="008F1763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C0C8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961.90</w:t>
            </w:r>
          </w:p>
        </w:tc>
        <w:tc>
          <w:tcPr>
            <w:tcW w:w="1075" w:type="dxa"/>
            <w:vAlign w:val="center"/>
          </w:tcPr>
          <w:p w14:paraId="4A2A3DA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7214.23</w:t>
            </w:r>
          </w:p>
        </w:tc>
        <w:tc>
          <w:tcPr>
            <w:tcW w:w="905" w:type="dxa"/>
            <w:vAlign w:val="center"/>
          </w:tcPr>
          <w:p w14:paraId="518C5E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34717</w:t>
            </w:r>
          </w:p>
        </w:tc>
        <w:tc>
          <w:tcPr>
            <w:tcW w:w="905" w:type="dxa"/>
            <w:vAlign w:val="center"/>
          </w:tcPr>
          <w:p w14:paraId="110B7F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10536</w:t>
            </w:r>
          </w:p>
        </w:tc>
        <w:tc>
          <w:tcPr>
            <w:tcW w:w="905" w:type="dxa"/>
            <w:vAlign w:val="center"/>
          </w:tcPr>
          <w:p w14:paraId="01273A2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24181</w:t>
            </w:r>
          </w:p>
        </w:tc>
        <w:tc>
          <w:tcPr>
            <w:tcW w:w="905" w:type="dxa"/>
            <w:vAlign w:val="center"/>
          </w:tcPr>
          <w:p w14:paraId="58EFA0A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33.69</w:t>
            </w:r>
          </w:p>
        </w:tc>
        <w:tc>
          <w:tcPr>
            <w:tcW w:w="905" w:type="dxa"/>
            <w:vAlign w:val="center"/>
          </w:tcPr>
          <w:p w14:paraId="7BF3B5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6C2F797A" w14:textId="77777777">
        <w:tc>
          <w:tcPr>
            <w:tcW w:w="679" w:type="dxa"/>
            <w:vMerge/>
            <w:vAlign w:val="center"/>
          </w:tcPr>
          <w:p w14:paraId="343D1113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5C4E12B" w14:textId="77777777" w:rsidR="008F1763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FEEB3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226.98</w:t>
            </w:r>
          </w:p>
        </w:tc>
        <w:tc>
          <w:tcPr>
            <w:tcW w:w="1075" w:type="dxa"/>
            <w:vAlign w:val="center"/>
          </w:tcPr>
          <w:p w14:paraId="2A935AF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1702.35</w:t>
            </w:r>
          </w:p>
        </w:tc>
        <w:tc>
          <w:tcPr>
            <w:tcW w:w="905" w:type="dxa"/>
            <w:vAlign w:val="center"/>
          </w:tcPr>
          <w:p w14:paraId="7215FE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8192</w:t>
            </w:r>
          </w:p>
        </w:tc>
        <w:tc>
          <w:tcPr>
            <w:tcW w:w="905" w:type="dxa"/>
            <w:vAlign w:val="center"/>
          </w:tcPr>
          <w:p w14:paraId="50C466D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2486</w:t>
            </w:r>
          </w:p>
        </w:tc>
        <w:tc>
          <w:tcPr>
            <w:tcW w:w="905" w:type="dxa"/>
            <w:vAlign w:val="center"/>
          </w:tcPr>
          <w:p w14:paraId="19A9974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5706</w:t>
            </w:r>
          </w:p>
        </w:tc>
        <w:tc>
          <w:tcPr>
            <w:tcW w:w="905" w:type="dxa"/>
            <w:vAlign w:val="center"/>
          </w:tcPr>
          <w:p w14:paraId="1A1D447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905" w:type="dxa"/>
            <w:vAlign w:val="center"/>
          </w:tcPr>
          <w:p w14:paraId="6FD8D34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7BA5ACFA" w14:textId="77777777">
        <w:tc>
          <w:tcPr>
            <w:tcW w:w="679" w:type="dxa"/>
            <w:vMerge/>
            <w:vAlign w:val="center"/>
          </w:tcPr>
          <w:p w14:paraId="7454403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F308AC5" w14:textId="77777777" w:rsidR="008F1763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88D1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206.64</w:t>
            </w:r>
          </w:p>
        </w:tc>
        <w:tc>
          <w:tcPr>
            <w:tcW w:w="1075" w:type="dxa"/>
            <w:vAlign w:val="center"/>
          </w:tcPr>
          <w:p w14:paraId="4E59B04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1549.80</w:t>
            </w:r>
          </w:p>
        </w:tc>
        <w:tc>
          <w:tcPr>
            <w:tcW w:w="905" w:type="dxa"/>
            <w:vAlign w:val="center"/>
          </w:tcPr>
          <w:p w14:paraId="61CC767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7458</w:t>
            </w:r>
          </w:p>
        </w:tc>
        <w:tc>
          <w:tcPr>
            <w:tcW w:w="905" w:type="dxa"/>
            <w:vAlign w:val="center"/>
          </w:tcPr>
          <w:p w14:paraId="7BE9E24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2263</w:t>
            </w:r>
          </w:p>
        </w:tc>
        <w:tc>
          <w:tcPr>
            <w:tcW w:w="905" w:type="dxa"/>
            <w:vAlign w:val="center"/>
          </w:tcPr>
          <w:p w14:paraId="569A0A2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5195</w:t>
            </w:r>
          </w:p>
        </w:tc>
        <w:tc>
          <w:tcPr>
            <w:tcW w:w="905" w:type="dxa"/>
            <w:vAlign w:val="center"/>
          </w:tcPr>
          <w:p w14:paraId="6E84E7C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7.24</w:t>
            </w:r>
          </w:p>
        </w:tc>
        <w:tc>
          <w:tcPr>
            <w:tcW w:w="905" w:type="dxa"/>
            <w:vAlign w:val="center"/>
          </w:tcPr>
          <w:p w14:paraId="7BBC23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2B204627" w14:textId="77777777">
        <w:tc>
          <w:tcPr>
            <w:tcW w:w="679" w:type="dxa"/>
            <w:vMerge/>
            <w:vAlign w:val="center"/>
          </w:tcPr>
          <w:p w14:paraId="1DE9FF5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4F469B8" w14:textId="77777777" w:rsidR="008F1763" w:rsidRDefault="00000000">
            <w:r>
              <w:rPr>
                <w:sz w:val="18"/>
                <w:szCs w:val="18"/>
              </w:rPr>
              <w:t>1004,1005[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8808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1075" w:type="dxa"/>
            <w:vAlign w:val="center"/>
          </w:tcPr>
          <w:p w14:paraId="52B775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774.90</w:t>
            </w:r>
          </w:p>
        </w:tc>
        <w:tc>
          <w:tcPr>
            <w:tcW w:w="905" w:type="dxa"/>
            <w:vAlign w:val="center"/>
          </w:tcPr>
          <w:p w14:paraId="6331695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79A20D9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905" w:type="dxa"/>
            <w:vAlign w:val="center"/>
          </w:tcPr>
          <w:p w14:paraId="58F0001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0A3F7E9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40E84EB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576B6968" w14:textId="77777777">
        <w:tc>
          <w:tcPr>
            <w:tcW w:w="679" w:type="dxa"/>
            <w:vMerge/>
            <w:vAlign w:val="center"/>
          </w:tcPr>
          <w:p w14:paraId="10301C3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0B624FF" w14:textId="77777777" w:rsidR="008F1763" w:rsidRDefault="00000000">
            <w:r>
              <w:rPr>
                <w:sz w:val="18"/>
                <w:szCs w:val="18"/>
              </w:rPr>
              <w:t>1006,1007,1008,1009,1010,1011,1012[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B6100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1191714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529.20</w:t>
            </w:r>
          </w:p>
        </w:tc>
        <w:tc>
          <w:tcPr>
            <w:tcW w:w="905" w:type="dxa"/>
            <w:vAlign w:val="center"/>
          </w:tcPr>
          <w:p w14:paraId="13B4568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0867BAA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0E6F809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905" w:type="dxa"/>
            <w:vAlign w:val="center"/>
          </w:tcPr>
          <w:p w14:paraId="66A3F87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05" w:type="dxa"/>
            <w:vAlign w:val="center"/>
          </w:tcPr>
          <w:p w14:paraId="3B80CDF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17D78D32" w14:textId="77777777">
        <w:tc>
          <w:tcPr>
            <w:tcW w:w="679" w:type="dxa"/>
            <w:vMerge/>
            <w:vAlign w:val="center"/>
          </w:tcPr>
          <w:p w14:paraId="4EB7965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40F8675" w14:textId="77777777" w:rsidR="008F1763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A6243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 w14:paraId="0AC78F5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340.20</w:t>
            </w:r>
          </w:p>
        </w:tc>
        <w:tc>
          <w:tcPr>
            <w:tcW w:w="905" w:type="dxa"/>
            <w:vAlign w:val="center"/>
          </w:tcPr>
          <w:p w14:paraId="24D3F6F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72B7530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7DF9FF5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14:paraId="7AC4F8A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05" w:type="dxa"/>
            <w:vAlign w:val="center"/>
          </w:tcPr>
          <w:p w14:paraId="718509D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6F5F2BB3" w14:textId="77777777">
        <w:tc>
          <w:tcPr>
            <w:tcW w:w="679" w:type="dxa"/>
            <w:vMerge/>
            <w:vAlign w:val="center"/>
          </w:tcPr>
          <w:p w14:paraId="4350760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CCD399" w14:textId="77777777" w:rsidR="008F1763" w:rsidRDefault="00000000">
            <w:r>
              <w:rPr>
                <w:sz w:val="18"/>
                <w:szCs w:val="18"/>
              </w:rPr>
              <w:t>1014,1015,1016[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DE3B0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1075" w:type="dxa"/>
            <w:vAlign w:val="center"/>
          </w:tcPr>
          <w:p w14:paraId="048B0F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245.70</w:t>
            </w:r>
          </w:p>
        </w:tc>
        <w:tc>
          <w:tcPr>
            <w:tcW w:w="905" w:type="dxa"/>
            <w:vAlign w:val="center"/>
          </w:tcPr>
          <w:p w14:paraId="65E3462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5B06A4D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28EE13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05" w:type="dxa"/>
            <w:vAlign w:val="center"/>
          </w:tcPr>
          <w:p w14:paraId="505C243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05" w:type="dxa"/>
            <w:vAlign w:val="center"/>
          </w:tcPr>
          <w:p w14:paraId="79E55E4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1801FDF4" w14:textId="77777777">
        <w:tc>
          <w:tcPr>
            <w:tcW w:w="679" w:type="dxa"/>
            <w:vMerge/>
            <w:vAlign w:val="center"/>
          </w:tcPr>
          <w:p w14:paraId="311C64B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951AA76" w14:textId="77777777" w:rsidR="008F1763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537C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1075" w:type="dxa"/>
            <w:vAlign w:val="center"/>
          </w:tcPr>
          <w:p w14:paraId="0C38942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tcW w:w="905" w:type="dxa"/>
            <w:vAlign w:val="center"/>
          </w:tcPr>
          <w:p w14:paraId="71982FA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7668D5D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14:paraId="2EE0473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905" w:type="dxa"/>
            <w:vAlign w:val="center"/>
          </w:tcPr>
          <w:p w14:paraId="6D17CB2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44DAC69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81674D2" w14:textId="77777777">
        <w:tc>
          <w:tcPr>
            <w:tcW w:w="679" w:type="dxa"/>
            <w:vMerge/>
            <w:vAlign w:val="center"/>
          </w:tcPr>
          <w:p w14:paraId="1F7844B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F120D5" w14:textId="77777777" w:rsidR="008F1763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856AF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1075" w:type="dxa"/>
            <w:vAlign w:val="center"/>
          </w:tcPr>
          <w:p w14:paraId="7D663D0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125.95</w:t>
            </w:r>
          </w:p>
        </w:tc>
        <w:tc>
          <w:tcPr>
            <w:tcW w:w="905" w:type="dxa"/>
            <w:vAlign w:val="center"/>
          </w:tcPr>
          <w:p w14:paraId="5641376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905" w:type="dxa"/>
            <w:vAlign w:val="center"/>
          </w:tcPr>
          <w:p w14:paraId="1EF815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905" w:type="dxa"/>
            <w:vAlign w:val="center"/>
          </w:tcPr>
          <w:p w14:paraId="2E5C00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905" w:type="dxa"/>
            <w:vAlign w:val="center"/>
          </w:tcPr>
          <w:p w14:paraId="1A8EBD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905" w:type="dxa"/>
            <w:vAlign w:val="center"/>
          </w:tcPr>
          <w:p w14:paraId="7105D7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65CFC589" w14:textId="77777777">
        <w:tc>
          <w:tcPr>
            <w:tcW w:w="679" w:type="dxa"/>
            <w:vMerge/>
            <w:vAlign w:val="center"/>
          </w:tcPr>
          <w:p w14:paraId="608C50F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0AE1CF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685800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2282</w:t>
            </w:r>
          </w:p>
        </w:tc>
        <w:tc>
          <w:tcPr>
            <w:tcW w:w="1075" w:type="dxa"/>
            <w:vAlign w:val="center"/>
          </w:tcPr>
          <w:p w14:paraId="7A8CEDAC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17112.83</w:t>
            </w:r>
          </w:p>
        </w:tc>
        <w:tc>
          <w:tcPr>
            <w:tcW w:w="905" w:type="dxa"/>
            <w:vAlign w:val="center"/>
          </w:tcPr>
          <w:p w14:paraId="0B86D6B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82352</w:t>
            </w:r>
          </w:p>
        </w:tc>
        <w:tc>
          <w:tcPr>
            <w:tcW w:w="905" w:type="dxa"/>
            <w:vAlign w:val="center"/>
          </w:tcPr>
          <w:p w14:paraId="4EE7443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24993</w:t>
            </w:r>
          </w:p>
        </w:tc>
        <w:tc>
          <w:tcPr>
            <w:tcW w:w="905" w:type="dxa"/>
            <w:vAlign w:val="center"/>
          </w:tcPr>
          <w:p w14:paraId="19305B0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57360</w:t>
            </w:r>
          </w:p>
        </w:tc>
        <w:tc>
          <w:tcPr>
            <w:tcW w:w="905" w:type="dxa"/>
            <w:vAlign w:val="center"/>
          </w:tcPr>
          <w:p w14:paraId="6F21EB98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79.91</w:t>
            </w:r>
          </w:p>
        </w:tc>
        <w:tc>
          <w:tcPr>
            <w:tcW w:w="905" w:type="dxa"/>
            <w:vAlign w:val="center"/>
          </w:tcPr>
          <w:p w14:paraId="03581950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  <w:tr w:rsidR="008F1763" w14:paraId="18F59BD8" w14:textId="77777777">
        <w:tc>
          <w:tcPr>
            <w:tcW w:w="679" w:type="dxa"/>
            <w:vMerge w:val="restart"/>
            <w:vAlign w:val="center"/>
          </w:tcPr>
          <w:p w14:paraId="6EDA10CD" w14:textId="77777777" w:rsidR="008F1763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3EC3883A" w14:textId="77777777" w:rsidR="008F1763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4DE7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738.50</w:t>
            </w:r>
          </w:p>
        </w:tc>
        <w:tc>
          <w:tcPr>
            <w:tcW w:w="1075" w:type="dxa"/>
            <w:vAlign w:val="center"/>
          </w:tcPr>
          <w:p w14:paraId="3DB1FA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5538.71</w:t>
            </w:r>
          </w:p>
        </w:tc>
        <w:tc>
          <w:tcPr>
            <w:tcW w:w="905" w:type="dxa"/>
            <w:vAlign w:val="center"/>
          </w:tcPr>
          <w:p w14:paraId="6FD997A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26654</w:t>
            </w:r>
          </w:p>
        </w:tc>
        <w:tc>
          <w:tcPr>
            <w:tcW w:w="905" w:type="dxa"/>
            <w:vAlign w:val="center"/>
          </w:tcPr>
          <w:p w14:paraId="099BC2E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8089</w:t>
            </w:r>
          </w:p>
        </w:tc>
        <w:tc>
          <w:tcPr>
            <w:tcW w:w="905" w:type="dxa"/>
            <w:vAlign w:val="center"/>
          </w:tcPr>
          <w:p w14:paraId="3791CF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18565</w:t>
            </w:r>
          </w:p>
        </w:tc>
        <w:tc>
          <w:tcPr>
            <w:tcW w:w="905" w:type="dxa"/>
            <w:vAlign w:val="center"/>
          </w:tcPr>
          <w:p w14:paraId="6FC872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25.86</w:t>
            </w:r>
          </w:p>
        </w:tc>
        <w:tc>
          <w:tcPr>
            <w:tcW w:w="905" w:type="dxa"/>
            <w:vAlign w:val="center"/>
          </w:tcPr>
          <w:p w14:paraId="77EB4CF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FE373FE" w14:textId="77777777">
        <w:tc>
          <w:tcPr>
            <w:tcW w:w="679" w:type="dxa"/>
            <w:vMerge/>
            <w:vAlign w:val="center"/>
          </w:tcPr>
          <w:p w14:paraId="216872C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0816CF" w14:textId="77777777" w:rsidR="008F1763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5FC6D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1075" w:type="dxa"/>
            <w:vAlign w:val="center"/>
          </w:tcPr>
          <w:p w14:paraId="595CC09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1456.65</w:t>
            </w:r>
          </w:p>
        </w:tc>
        <w:tc>
          <w:tcPr>
            <w:tcW w:w="905" w:type="dxa"/>
            <w:vAlign w:val="center"/>
          </w:tcPr>
          <w:p w14:paraId="56550C1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905" w:type="dxa"/>
            <w:vAlign w:val="center"/>
          </w:tcPr>
          <w:p w14:paraId="17BDA0C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tcW w:w="905" w:type="dxa"/>
            <w:vAlign w:val="center"/>
          </w:tcPr>
          <w:p w14:paraId="60CDC4A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905" w:type="dxa"/>
            <w:vAlign w:val="center"/>
          </w:tcPr>
          <w:p w14:paraId="50FD92F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2AFB908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5A093E27" w14:textId="77777777">
        <w:tc>
          <w:tcPr>
            <w:tcW w:w="679" w:type="dxa"/>
            <w:vMerge/>
            <w:vAlign w:val="center"/>
          </w:tcPr>
          <w:p w14:paraId="23E5838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6F4C5D7" w14:textId="77777777" w:rsidR="008F1763" w:rsidRDefault="00000000">
            <w:r>
              <w:rPr>
                <w:sz w:val="18"/>
                <w:szCs w:val="18"/>
              </w:rPr>
              <w:t>2004,2005[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56881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1075" w:type="dxa"/>
            <w:vAlign w:val="center"/>
          </w:tcPr>
          <w:p w14:paraId="7DB0DDE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774.90</w:t>
            </w:r>
          </w:p>
        </w:tc>
        <w:tc>
          <w:tcPr>
            <w:tcW w:w="905" w:type="dxa"/>
            <w:vAlign w:val="center"/>
          </w:tcPr>
          <w:p w14:paraId="053D120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12E951D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905" w:type="dxa"/>
            <w:vAlign w:val="center"/>
          </w:tcPr>
          <w:p w14:paraId="1BF4660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09FB606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0BAF2AC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5360CB9E" w14:textId="77777777">
        <w:tc>
          <w:tcPr>
            <w:tcW w:w="679" w:type="dxa"/>
            <w:vMerge/>
            <w:vAlign w:val="center"/>
          </w:tcPr>
          <w:p w14:paraId="2FA255E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1C662CD" w14:textId="77777777" w:rsidR="008F1763" w:rsidRDefault="00000000">
            <w:r>
              <w:rPr>
                <w:sz w:val="18"/>
                <w:szCs w:val="18"/>
              </w:rPr>
              <w:t>2006,2007,2008,2009,2010,2011,2012[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C90AD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65B0E48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529.20</w:t>
            </w:r>
          </w:p>
        </w:tc>
        <w:tc>
          <w:tcPr>
            <w:tcW w:w="905" w:type="dxa"/>
            <w:vAlign w:val="center"/>
          </w:tcPr>
          <w:p w14:paraId="4E3C99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05DC06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64FE9A8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905" w:type="dxa"/>
            <w:vAlign w:val="center"/>
          </w:tcPr>
          <w:p w14:paraId="167A162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05" w:type="dxa"/>
            <w:vAlign w:val="center"/>
          </w:tcPr>
          <w:p w14:paraId="64B01D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5D2D66F" w14:textId="77777777">
        <w:tc>
          <w:tcPr>
            <w:tcW w:w="679" w:type="dxa"/>
            <w:vMerge/>
            <w:vAlign w:val="center"/>
          </w:tcPr>
          <w:p w14:paraId="4370528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1ACE9F" w14:textId="77777777" w:rsidR="008F1763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591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 w14:paraId="3B68A40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340.20</w:t>
            </w:r>
          </w:p>
        </w:tc>
        <w:tc>
          <w:tcPr>
            <w:tcW w:w="905" w:type="dxa"/>
            <w:vAlign w:val="center"/>
          </w:tcPr>
          <w:p w14:paraId="386A2A0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5BDAA42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6DD78D8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14:paraId="015D8AC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05" w:type="dxa"/>
            <w:vAlign w:val="center"/>
          </w:tcPr>
          <w:p w14:paraId="7CA29F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1E1428A3" w14:textId="77777777">
        <w:tc>
          <w:tcPr>
            <w:tcW w:w="679" w:type="dxa"/>
            <w:vMerge/>
            <w:vAlign w:val="center"/>
          </w:tcPr>
          <w:p w14:paraId="0479116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9D7549" w14:textId="77777777" w:rsidR="008F1763" w:rsidRDefault="00000000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9355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086FC01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264.61</w:t>
            </w:r>
          </w:p>
        </w:tc>
        <w:tc>
          <w:tcPr>
            <w:tcW w:w="905" w:type="dxa"/>
            <w:vAlign w:val="center"/>
          </w:tcPr>
          <w:p w14:paraId="422A08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618B78C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3EA582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6E8572A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108D76D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72396C2" w14:textId="77777777">
        <w:tc>
          <w:tcPr>
            <w:tcW w:w="679" w:type="dxa"/>
            <w:vMerge/>
            <w:vAlign w:val="center"/>
          </w:tcPr>
          <w:p w14:paraId="0667C09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55456B7" w14:textId="77777777" w:rsidR="008F1763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F9FF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63F8BFB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264.59</w:t>
            </w:r>
          </w:p>
        </w:tc>
        <w:tc>
          <w:tcPr>
            <w:tcW w:w="905" w:type="dxa"/>
            <w:vAlign w:val="center"/>
          </w:tcPr>
          <w:p w14:paraId="58E09CE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3BF07C0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13D2C2C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17881D6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5BDC8D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CB59C5A" w14:textId="77777777">
        <w:tc>
          <w:tcPr>
            <w:tcW w:w="679" w:type="dxa"/>
            <w:vMerge/>
            <w:vAlign w:val="center"/>
          </w:tcPr>
          <w:p w14:paraId="6B5B6764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9A5C25" w14:textId="77777777" w:rsidR="008F1763" w:rsidRDefault="00000000">
            <w:r>
              <w:rPr>
                <w:sz w:val="18"/>
                <w:szCs w:val="18"/>
              </w:rPr>
              <w:t>2016,2017,2018[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CDB1D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1075" w:type="dxa"/>
            <w:vAlign w:val="center"/>
          </w:tcPr>
          <w:p w14:paraId="462B3F2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245.70</w:t>
            </w:r>
          </w:p>
        </w:tc>
        <w:tc>
          <w:tcPr>
            <w:tcW w:w="905" w:type="dxa"/>
            <w:vAlign w:val="center"/>
          </w:tcPr>
          <w:p w14:paraId="04224C5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32D6FCD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7CAECB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05" w:type="dxa"/>
            <w:vAlign w:val="center"/>
          </w:tcPr>
          <w:p w14:paraId="58C1CFF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05" w:type="dxa"/>
            <w:vAlign w:val="center"/>
          </w:tcPr>
          <w:p w14:paraId="1E53B78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2BED175A" w14:textId="77777777">
        <w:tc>
          <w:tcPr>
            <w:tcW w:w="679" w:type="dxa"/>
            <w:vMerge/>
            <w:vAlign w:val="center"/>
          </w:tcPr>
          <w:p w14:paraId="2E3BF36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F56D91" w14:textId="77777777" w:rsidR="008F1763" w:rsidRDefault="00000000"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79218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1075" w:type="dxa"/>
            <w:vAlign w:val="center"/>
          </w:tcPr>
          <w:p w14:paraId="0808075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tcW w:w="905" w:type="dxa"/>
            <w:vAlign w:val="center"/>
          </w:tcPr>
          <w:p w14:paraId="370D8F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1E39DE7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14:paraId="2D18CC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905" w:type="dxa"/>
            <w:vAlign w:val="center"/>
          </w:tcPr>
          <w:p w14:paraId="2B5ED79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708150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73DBFF15" w14:textId="77777777">
        <w:tc>
          <w:tcPr>
            <w:tcW w:w="679" w:type="dxa"/>
            <w:vMerge/>
            <w:vAlign w:val="center"/>
          </w:tcPr>
          <w:p w14:paraId="41A5A53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C13BA8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21A405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1873</w:t>
            </w:r>
          </w:p>
        </w:tc>
        <w:tc>
          <w:tcPr>
            <w:tcW w:w="1075" w:type="dxa"/>
            <w:vAlign w:val="center"/>
          </w:tcPr>
          <w:p w14:paraId="34245A0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14045.06</w:t>
            </w:r>
          </w:p>
        </w:tc>
        <w:tc>
          <w:tcPr>
            <w:tcW w:w="905" w:type="dxa"/>
            <w:vAlign w:val="center"/>
          </w:tcPr>
          <w:p w14:paraId="719E660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67589</w:t>
            </w:r>
          </w:p>
        </w:tc>
        <w:tc>
          <w:tcPr>
            <w:tcW w:w="905" w:type="dxa"/>
            <w:vAlign w:val="center"/>
          </w:tcPr>
          <w:p w14:paraId="64BD102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20512</w:t>
            </w:r>
          </w:p>
        </w:tc>
        <w:tc>
          <w:tcPr>
            <w:tcW w:w="905" w:type="dxa"/>
            <w:vAlign w:val="center"/>
          </w:tcPr>
          <w:p w14:paraId="4422957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47077</w:t>
            </w:r>
          </w:p>
        </w:tc>
        <w:tc>
          <w:tcPr>
            <w:tcW w:w="905" w:type="dxa"/>
            <w:vAlign w:val="center"/>
          </w:tcPr>
          <w:p w14:paraId="7DCBFCF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65.59</w:t>
            </w:r>
          </w:p>
        </w:tc>
        <w:tc>
          <w:tcPr>
            <w:tcW w:w="905" w:type="dxa"/>
            <w:vAlign w:val="center"/>
          </w:tcPr>
          <w:p w14:paraId="15B5A08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  <w:tr w:rsidR="008F1763" w14:paraId="6DC1EE1D" w14:textId="77777777">
        <w:tc>
          <w:tcPr>
            <w:tcW w:w="679" w:type="dxa"/>
            <w:vMerge w:val="restart"/>
            <w:vAlign w:val="center"/>
          </w:tcPr>
          <w:p w14:paraId="59D5B0A1" w14:textId="77777777" w:rsidR="008F1763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5E5EED2" w14:textId="77777777" w:rsidR="008F1763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07E2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534.42</w:t>
            </w:r>
          </w:p>
        </w:tc>
        <w:tc>
          <w:tcPr>
            <w:tcW w:w="1075" w:type="dxa"/>
            <w:vAlign w:val="center"/>
          </w:tcPr>
          <w:p w14:paraId="76865E6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4008.15</w:t>
            </w:r>
          </w:p>
        </w:tc>
        <w:tc>
          <w:tcPr>
            <w:tcW w:w="905" w:type="dxa"/>
            <w:vAlign w:val="center"/>
          </w:tcPr>
          <w:p w14:paraId="1BE0FB2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19288</w:t>
            </w:r>
          </w:p>
        </w:tc>
        <w:tc>
          <w:tcPr>
            <w:tcW w:w="905" w:type="dxa"/>
            <w:vAlign w:val="center"/>
          </w:tcPr>
          <w:p w14:paraId="210FB75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5854</w:t>
            </w:r>
          </w:p>
        </w:tc>
        <w:tc>
          <w:tcPr>
            <w:tcW w:w="905" w:type="dxa"/>
            <w:vAlign w:val="center"/>
          </w:tcPr>
          <w:p w14:paraId="72F9A34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13435</w:t>
            </w:r>
          </w:p>
        </w:tc>
        <w:tc>
          <w:tcPr>
            <w:tcW w:w="905" w:type="dxa"/>
            <w:vAlign w:val="center"/>
          </w:tcPr>
          <w:p w14:paraId="6DFAB63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05" w:type="dxa"/>
            <w:vAlign w:val="center"/>
          </w:tcPr>
          <w:p w14:paraId="462DFFF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DBCF82D" w14:textId="77777777">
        <w:tc>
          <w:tcPr>
            <w:tcW w:w="679" w:type="dxa"/>
            <w:vMerge/>
            <w:vAlign w:val="center"/>
          </w:tcPr>
          <w:p w14:paraId="43D8B5A3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BBD05A7" w14:textId="77777777" w:rsidR="008F1763" w:rsidRDefault="00000000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8ED6E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194.22</w:t>
            </w:r>
          </w:p>
        </w:tc>
        <w:tc>
          <w:tcPr>
            <w:tcW w:w="1075" w:type="dxa"/>
            <w:vAlign w:val="center"/>
          </w:tcPr>
          <w:p w14:paraId="7BD6F98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1456.65</w:t>
            </w:r>
          </w:p>
        </w:tc>
        <w:tc>
          <w:tcPr>
            <w:tcW w:w="905" w:type="dxa"/>
            <w:vAlign w:val="center"/>
          </w:tcPr>
          <w:p w14:paraId="012F0D2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7010</w:t>
            </w:r>
          </w:p>
        </w:tc>
        <w:tc>
          <w:tcPr>
            <w:tcW w:w="905" w:type="dxa"/>
            <w:vAlign w:val="center"/>
          </w:tcPr>
          <w:p w14:paraId="05176C4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2127</w:t>
            </w:r>
          </w:p>
        </w:tc>
        <w:tc>
          <w:tcPr>
            <w:tcW w:w="905" w:type="dxa"/>
            <w:vAlign w:val="center"/>
          </w:tcPr>
          <w:p w14:paraId="6EA0B51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4882</w:t>
            </w:r>
          </w:p>
        </w:tc>
        <w:tc>
          <w:tcPr>
            <w:tcW w:w="905" w:type="dxa"/>
            <w:vAlign w:val="center"/>
          </w:tcPr>
          <w:p w14:paraId="2650BAB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905" w:type="dxa"/>
            <w:vAlign w:val="center"/>
          </w:tcPr>
          <w:p w14:paraId="0216BF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484A6837" w14:textId="77777777">
        <w:tc>
          <w:tcPr>
            <w:tcW w:w="679" w:type="dxa"/>
            <w:vMerge/>
            <w:vAlign w:val="center"/>
          </w:tcPr>
          <w:p w14:paraId="1589A10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BF4643C" w14:textId="77777777" w:rsidR="008F1763" w:rsidRDefault="00000000">
            <w:r>
              <w:rPr>
                <w:sz w:val="18"/>
                <w:szCs w:val="18"/>
              </w:rPr>
              <w:t>3004,3005,3006,3007[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B63C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1075" w:type="dxa"/>
            <w:vAlign w:val="center"/>
          </w:tcPr>
          <w:p w14:paraId="6F4CE0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774.90</w:t>
            </w:r>
          </w:p>
        </w:tc>
        <w:tc>
          <w:tcPr>
            <w:tcW w:w="905" w:type="dxa"/>
            <w:vAlign w:val="center"/>
          </w:tcPr>
          <w:p w14:paraId="733AB39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2E08CCA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905" w:type="dxa"/>
            <w:vAlign w:val="center"/>
          </w:tcPr>
          <w:p w14:paraId="229EDA1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43214E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6FC088B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7AA538B4" w14:textId="77777777">
        <w:tc>
          <w:tcPr>
            <w:tcW w:w="679" w:type="dxa"/>
            <w:vMerge/>
            <w:vAlign w:val="center"/>
          </w:tcPr>
          <w:p w14:paraId="698CF09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F72FFE" w14:textId="77777777" w:rsidR="008F1763" w:rsidRDefault="00000000">
            <w:r>
              <w:rPr>
                <w:sz w:val="18"/>
                <w:szCs w:val="18"/>
              </w:rPr>
              <w:t>3008,3009,3010,3011,3012,3013,3014,3015,3016,3017[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F8FA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29A5D82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529.20</w:t>
            </w:r>
          </w:p>
        </w:tc>
        <w:tc>
          <w:tcPr>
            <w:tcW w:w="905" w:type="dxa"/>
            <w:vAlign w:val="center"/>
          </w:tcPr>
          <w:p w14:paraId="5A60F9C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555BED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42B1A65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905" w:type="dxa"/>
            <w:vAlign w:val="center"/>
          </w:tcPr>
          <w:p w14:paraId="3447A66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05" w:type="dxa"/>
            <w:vAlign w:val="center"/>
          </w:tcPr>
          <w:p w14:paraId="3BC7CA3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6E466E5" w14:textId="77777777">
        <w:tc>
          <w:tcPr>
            <w:tcW w:w="679" w:type="dxa"/>
            <w:vMerge/>
            <w:vAlign w:val="center"/>
          </w:tcPr>
          <w:p w14:paraId="2F7D4F59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59C9D8" w14:textId="77777777" w:rsidR="008F1763" w:rsidRDefault="00000000">
            <w:r>
              <w:rPr>
                <w:sz w:val="18"/>
                <w:szCs w:val="18"/>
              </w:rPr>
              <w:t>3018[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A14C5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 w14:paraId="16FB976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340.20</w:t>
            </w:r>
          </w:p>
        </w:tc>
        <w:tc>
          <w:tcPr>
            <w:tcW w:w="905" w:type="dxa"/>
            <w:vAlign w:val="center"/>
          </w:tcPr>
          <w:p w14:paraId="4CEB26E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74411EE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014B3E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14:paraId="3EA4435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05" w:type="dxa"/>
            <w:vAlign w:val="center"/>
          </w:tcPr>
          <w:p w14:paraId="3EB8140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C07E3C6" w14:textId="77777777">
        <w:tc>
          <w:tcPr>
            <w:tcW w:w="679" w:type="dxa"/>
            <w:vMerge/>
            <w:vAlign w:val="center"/>
          </w:tcPr>
          <w:p w14:paraId="734C34A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8E0114" w14:textId="77777777" w:rsidR="008F1763" w:rsidRDefault="00000000">
            <w:r>
              <w:rPr>
                <w:sz w:val="18"/>
                <w:szCs w:val="18"/>
              </w:rPr>
              <w:t>3019[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C3E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45866CF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51104A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791378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7B0F911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1F3D259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07D8322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7B6C478C" w14:textId="77777777">
        <w:tc>
          <w:tcPr>
            <w:tcW w:w="679" w:type="dxa"/>
            <w:vMerge/>
            <w:vAlign w:val="center"/>
          </w:tcPr>
          <w:p w14:paraId="25B9D6D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7464AD" w14:textId="77777777" w:rsidR="008F1763" w:rsidRDefault="00000000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4727E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6DD18CD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1B153DD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18F164C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7FB4D93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57FD535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2C740EE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0A104A8" w14:textId="77777777">
        <w:tc>
          <w:tcPr>
            <w:tcW w:w="679" w:type="dxa"/>
            <w:vMerge/>
            <w:vAlign w:val="center"/>
          </w:tcPr>
          <w:p w14:paraId="0401B65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BC80B8" w14:textId="77777777" w:rsidR="008F1763" w:rsidRDefault="00000000">
            <w:r>
              <w:rPr>
                <w:sz w:val="18"/>
                <w:szCs w:val="18"/>
              </w:rPr>
              <w:t>3021,3022,3023[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2E2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1075" w:type="dxa"/>
            <w:vAlign w:val="center"/>
          </w:tcPr>
          <w:p w14:paraId="05CF393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245.70</w:t>
            </w:r>
          </w:p>
        </w:tc>
        <w:tc>
          <w:tcPr>
            <w:tcW w:w="905" w:type="dxa"/>
            <w:vAlign w:val="center"/>
          </w:tcPr>
          <w:p w14:paraId="79D3167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321206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789D025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05" w:type="dxa"/>
            <w:vAlign w:val="center"/>
          </w:tcPr>
          <w:p w14:paraId="3A7022E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05" w:type="dxa"/>
            <w:vAlign w:val="center"/>
          </w:tcPr>
          <w:p w14:paraId="7AF769C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2FB3B6C" w14:textId="77777777">
        <w:tc>
          <w:tcPr>
            <w:tcW w:w="679" w:type="dxa"/>
            <w:vMerge/>
            <w:vAlign w:val="center"/>
          </w:tcPr>
          <w:p w14:paraId="3C3C581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0CCAB0" w14:textId="77777777" w:rsidR="008F1763" w:rsidRDefault="00000000"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C8C72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1075" w:type="dxa"/>
            <w:vAlign w:val="center"/>
          </w:tcPr>
          <w:p w14:paraId="048D483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tcW w:w="905" w:type="dxa"/>
            <w:vAlign w:val="center"/>
          </w:tcPr>
          <w:p w14:paraId="3B1905A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49F9D78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14:paraId="10CEB21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905" w:type="dxa"/>
            <w:vAlign w:val="center"/>
          </w:tcPr>
          <w:p w14:paraId="6493A20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0EBAE54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714AFBD2" w14:textId="77777777">
        <w:tc>
          <w:tcPr>
            <w:tcW w:w="679" w:type="dxa"/>
            <w:vMerge/>
            <w:vAlign w:val="center"/>
          </w:tcPr>
          <w:p w14:paraId="6B237B85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B467CA0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A27E1C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2087</w:t>
            </w:r>
          </w:p>
        </w:tc>
        <w:tc>
          <w:tcPr>
            <w:tcW w:w="1075" w:type="dxa"/>
            <w:vAlign w:val="center"/>
          </w:tcPr>
          <w:p w14:paraId="170CD54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15651.90</w:t>
            </w:r>
          </w:p>
        </w:tc>
        <w:tc>
          <w:tcPr>
            <w:tcW w:w="905" w:type="dxa"/>
            <w:vAlign w:val="center"/>
          </w:tcPr>
          <w:p w14:paraId="625FAE2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75322</w:t>
            </w:r>
          </w:p>
        </w:tc>
        <w:tc>
          <w:tcPr>
            <w:tcW w:w="905" w:type="dxa"/>
            <w:vAlign w:val="center"/>
          </w:tcPr>
          <w:p w14:paraId="0BAA184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22859</w:t>
            </w:r>
          </w:p>
        </w:tc>
        <w:tc>
          <w:tcPr>
            <w:tcW w:w="905" w:type="dxa"/>
            <w:vAlign w:val="center"/>
          </w:tcPr>
          <w:p w14:paraId="1772B935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52463</w:t>
            </w:r>
          </w:p>
        </w:tc>
        <w:tc>
          <w:tcPr>
            <w:tcW w:w="905" w:type="dxa"/>
            <w:vAlign w:val="center"/>
          </w:tcPr>
          <w:p w14:paraId="2737F66E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73.09</w:t>
            </w:r>
          </w:p>
        </w:tc>
        <w:tc>
          <w:tcPr>
            <w:tcW w:w="905" w:type="dxa"/>
            <w:vAlign w:val="center"/>
          </w:tcPr>
          <w:p w14:paraId="28F59B1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  <w:tr w:rsidR="008F1763" w14:paraId="29C90CFD" w14:textId="77777777">
        <w:tc>
          <w:tcPr>
            <w:tcW w:w="679" w:type="dxa"/>
            <w:vMerge w:val="restart"/>
            <w:vAlign w:val="center"/>
          </w:tcPr>
          <w:p w14:paraId="64AB91E9" w14:textId="77777777" w:rsidR="008F1763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50983C5" w14:textId="77777777" w:rsidR="008F1763" w:rsidRDefault="00000000">
            <w:r>
              <w:rPr>
                <w:sz w:val="18"/>
                <w:szCs w:val="18"/>
              </w:rPr>
              <w:t>4001[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10D42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587.52</w:t>
            </w:r>
          </w:p>
        </w:tc>
        <w:tc>
          <w:tcPr>
            <w:tcW w:w="1075" w:type="dxa"/>
            <w:vAlign w:val="center"/>
          </w:tcPr>
          <w:p w14:paraId="15A8208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4406.40</w:t>
            </w:r>
          </w:p>
        </w:tc>
        <w:tc>
          <w:tcPr>
            <w:tcW w:w="905" w:type="dxa"/>
            <w:vAlign w:val="center"/>
          </w:tcPr>
          <w:p w14:paraId="6DF5C49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21205</w:t>
            </w:r>
          </w:p>
        </w:tc>
        <w:tc>
          <w:tcPr>
            <w:tcW w:w="905" w:type="dxa"/>
            <w:vAlign w:val="center"/>
          </w:tcPr>
          <w:p w14:paraId="0882FED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6435</w:t>
            </w:r>
          </w:p>
        </w:tc>
        <w:tc>
          <w:tcPr>
            <w:tcW w:w="905" w:type="dxa"/>
            <w:vAlign w:val="center"/>
          </w:tcPr>
          <w:p w14:paraId="247743D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14770</w:t>
            </w:r>
          </w:p>
        </w:tc>
        <w:tc>
          <w:tcPr>
            <w:tcW w:w="905" w:type="dxa"/>
            <w:vAlign w:val="center"/>
          </w:tcPr>
          <w:p w14:paraId="0E73534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20.58</w:t>
            </w:r>
          </w:p>
        </w:tc>
        <w:tc>
          <w:tcPr>
            <w:tcW w:w="905" w:type="dxa"/>
            <w:vAlign w:val="center"/>
          </w:tcPr>
          <w:p w14:paraId="794D692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989C55D" w14:textId="77777777">
        <w:tc>
          <w:tcPr>
            <w:tcW w:w="679" w:type="dxa"/>
            <w:vMerge/>
            <w:vAlign w:val="center"/>
          </w:tcPr>
          <w:p w14:paraId="21040261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DC0D1E" w14:textId="77777777" w:rsidR="008F1763" w:rsidRDefault="00000000">
            <w:r>
              <w:rPr>
                <w:sz w:val="18"/>
                <w:szCs w:val="18"/>
              </w:rPr>
              <w:t>4003,4004,4005,4006[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0157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1075" w:type="dxa"/>
            <w:vAlign w:val="center"/>
          </w:tcPr>
          <w:p w14:paraId="52750AD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774.90</w:t>
            </w:r>
          </w:p>
        </w:tc>
        <w:tc>
          <w:tcPr>
            <w:tcW w:w="905" w:type="dxa"/>
            <w:vAlign w:val="center"/>
          </w:tcPr>
          <w:p w14:paraId="6F2EB1C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6D67E66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905" w:type="dxa"/>
            <w:vAlign w:val="center"/>
          </w:tcPr>
          <w:p w14:paraId="45FFE59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0517FE1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047C8F1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53BC8B18" w14:textId="77777777">
        <w:tc>
          <w:tcPr>
            <w:tcW w:w="679" w:type="dxa"/>
            <w:vMerge/>
            <w:vAlign w:val="center"/>
          </w:tcPr>
          <w:p w14:paraId="7565451E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1982EA" w14:textId="77777777" w:rsidR="008F1763" w:rsidRDefault="00000000">
            <w:r>
              <w:rPr>
                <w:sz w:val="18"/>
                <w:szCs w:val="18"/>
              </w:rPr>
              <w:t>4007,4008,4009,4010,4011,4012,4013,4014,4015,4016,4017,4018[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C01DF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4F49F66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529.20</w:t>
            </w:r>
          </w:p>
        </w:tc>
        <w:tc>
          <w:tcPr>
            <w:tcW w:w="905" w:type="dxa"/>
            <w:vAlign w:val="center"/>
          </w:tcPr>
          <w:p w14:paraId="637EA27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0C2B68E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786520B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905" w:type="dxa"/>
            <w:vAlign w:val="center"/>
          </w:tcPr>
          <w:p w14:paraId="5AA402E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05" w:type="dxa"/>
            <w:vAlign w:val="center"/>
          </w:tcPr>
          <w:p w14:paraId="611091F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F7E77DB" w14:textId="77777777">
        <w:tc>
          <w:tcPr>
            <w:tcW w:w="679" w:type="dxa"/>
            <w:vMerge/>
            <w:vAlign w:val="center"/>
          </w:tcPr>
          <w:p w14:paraId="0330F3C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0608BF" w14:textId="77777777" w:rsidR="008F1763" w:rsidRDefault="00000000">
            <w:r>
              <w:rPr>
                <w:sz w:val="18"/>
                <w:szCs w:val="18"/>
              </w:rPr>
              <w:t>4019[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A31D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1075" w:type="dxa"/>
            <w:vAlign w:val="center"/>
          </w:tcPr>
          <w:p w14:paraId="52A8287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340.20</w:t>
            </w:r>
          </w:p>
        </w:tc>
        <w:tc>
          <w:tcPr>
            <w:tcW w:w="905" w:type="dxa"/>
            <w:vAlign w:val="center"/>
          </w:tcPr>
          <w:p w14:paraId="182566C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905" w:type="dxa"/>
            <w:vAlign w:val="center"/>
          </w:tcPr>
          <w:p w14:paraId="6DE58C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905" w:type="dxa"/>
            <w:vAlign w:val="center"/>
          </w:tcPr>
          <w:p w14:paraId="1A58905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1140</w:t>
            </w:r>
          </w:p>
        </w:tc>
        <w:tc>
          <w:tcPr>
            <w:tcW w:w="905" w:type="dxa"/>
            <w:vAlign w:val="center"/>
          </w:tcPr>
          <w:p w14:paraId="52A6F04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905" w:type="dxa"/>
            <w:vAlign w:val="center"/>
          </w:tcPr>
          <w:p w14:paraId="695C282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259C1E80" w14:textId="77777777">
        <w:tc>
          <w:tcPr>
            <w:tcW w:w="679" w:type="dxa"/>
            <w:vMerge/>
            <w:vAlign w:val="center"/>
          </w:tcPr>
          <w:p w14:paraId="01C8CBCD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F3F36A4" w14:textId="77777777" w:rsidR="008F1763" w:rsidRDefault="00000000">
            <w:r>
              <w:rPr>
                <w:sz w:val="18"/>
                <w:szCs w:val="18"/>
              </w:rPr>
              <w:t>4020[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FE9C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6E584A9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4C33424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65825E2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5562FF7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51F0723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105B9CD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E544F6F" w14:textId="77777777">
        <w:tc>
          <w:tcPr>
            <w:tcW w:w="679" w:type="dxa"/>
            <w:vMerge/>
            <w:vAlign w:val="center"/>
          </w:tcPr>
          <w:p w14:paraId="714AD1C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E5F228D" w14:textId="77777777" w:rsidR="008F1763" w:rsidRDefault="00000000">
            <w:r>
              <w:rPr>
                <w:sz w:val="18"/>
                <w:szCs w:val="18"/>
              </w:rPr>
              <w:t>4021[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BD51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  <w:tc>
          <w:tcPr>
            <w:tcW w:w="1075" w:type="dxa"/>
            <w:vAlign w:val="center"/>
          </w:tcPr>
          <w:p w14:paraId="33FC5DE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73ABC70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905" w:type="dxa"/>
            <w:vAlign w:val="center"/>
          </w:tcPr>
          <w:p w14:paraId="1FFF536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905" w:type="dxa"/>
            <w:vAlign w:val="center"/>
          </w:tcPr>
          <w:p w14:paraId="212F53A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tcW w:w="905" w:type="dxa"/>
            <w:vAlign w:val="center"/>
          </w:tcPr>
          <w:p w14:paraId="2FA8570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905" w:type="dxa"/>
            <w:vAlign w:val="center"/>
          </w:tcPr>
          <w:p w14:paraId="6820687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28445B54" w14:textId="77777777">
        <w:tc>
          <w:tcPr>
            <w:tcW w:w="679" w:type="dxa"/>
            <w:vMerge/>
            <w:vAlign w:val="center"/>
          </w:tcPr>
          <w:p w14:paraId="437823A0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FB83D8" w14:textId="77777777" w:rsidR="008F1763" w:rsidRDefault="00000000">
            <w:r>
              <w:rPr>
                <w:sz w:val="18"/>
                <w:szCs w:val="18"/>
              </w:rPr>
              <w:t>4022,4023,4024[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DE3B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1075" w:type="dxa"/>
            <w:vAlign w:val="center"/>
          </w:tcPr>
          <w:p w14:paraId="6814B84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245.70</w:t>
            </w:r>
          </w:p>
        </w:tc>
        <w:tc>
          <w:tcPr>
            <w:tcW w:w="905" w:type="dxa"/>
            <w:vAlign w:val="center"/>
          </w:tcPr>
          <w:p w14:paraId="7DEE0707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2F90A13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5A847B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05" w:type="dxa"/>
            <w:vAlign w:val="center"/>
          </w:tcPr>
          <w:p w14:paraId="278FB2E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05" w:type="dxa"/>
            <w:vAlign w:val="center"/>
          </w:tcPr>
          <w:p w14:paraId="4ED04DC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3AD02FC" w14:textId="77777777">
        <w:tc>
          <w:tcPr>
            <w:tcW w:w="679" w:type="dxa"/>
            <w:vMerge/>
            <w:vAlign w:val="center"/>
          </w:tcPr>
          <w:p w14:paraId="61707A68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14E044" w14:textId="77777777" w:rsidR="008F1763" w:rsidRDefault="00000000">
            <w:r>
              <w:rPr>
                <w:sz w:val="18"/>
                <w:szCs w:val="18"/>
              </w:rPr>
              <w:t>4025[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EC6D8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1075" w:type="dxa"/>
            <w:vAlign w:val="center"/>
          </w:tcPr>
          <w:p w14:paraId="0333230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tcW w:w="905" w:type="dxa"/>
            <w:vAlign w:val="center"/>
          </w:tcPr>
          <w:p w14:paraId="5BD25EA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905" w:type="dxa"/>
            <w:vAlign w:val="center"/>
          </w:tcPr>
          <w:p w14:paraId="308570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905" w:type="dxa"/>
            <w:vAlign w:val="center"/>
          </w:tcPr>
          <w:p w14:paraId="0A36F4F2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905" w:type="dxa"/>
            <w:vAlign w:val="center"/>
          </w:tcPr>
          <w:p w14:paraId="795F983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tcW w:w="905" w:type="dxa"/>
            <w:vAlign w:val="center"/>
          </w:tcPr>
          <w:p w14:paraId="6360626E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3383ED3B" w14:textId="77777777">
        <w:tc>
          <w:tcPr>
            <w:tcW w:w="679" w:type="dxa"/>
            <w:vMerge/>
            <w:vAlign w:val="center"/>
          </w:tcPr>
          <w:p w14:paraId="1F583C0A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70411D8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22D4684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2087</w:t>
            </w:r>
          </w:p>
        </w:tc>
        <w:tc>
          <w:tcPr>
            <w:tcW w:w="1075" w:type="dxa"/>
            <w:vAlign w:val="center"/>
          </w:tcPr>
          <w:p w14:paraId="6DF6EE8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15651.90</w:t>
            </w:r>
          </w:p>
        </w:tc>
        <w:tc>
          <w:tcPr>
            <w:tcW w:w="905" w:type="dxa"/>
            <w:vAlign w:val="center"/>
          </w:tcPr>
          <w:p w14:paraId="352969D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75322</w:t>
            </w:r>
          </w:p>
        </w:tc>
        <w:tc>
          <w:tcPr>
            <w:tcW w:w="905" w:type="dxa"/>
            <w:vAlign w:val="center"/>
          </w:tcPr>
          <w:p w14:paraId="10CE2AF6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22859</w:t>
            </w:r>
          </w:p>
        </w:tc>
        <w:tc>
          <w:tcPr>
            <w:tcW w:w="905" w:type="dxa"/>
            <w:vAlign w:val="center"/>
          </w:tcPr>
          <w:p w14:paraId="5052C847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52463</w:t>
            </w:r>
          </w:p>
        </w:tc>
        <w:tc>
          <w:tcPr>
            <w:tcW w:w="905" w:type="dxa"/>
            <w:vAlign w:val="center"/>
          </w:tcPr>
          <w:p w14:paraId="12DA2C61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73.09</w:t>
            </w:r>
          </w:p>
        </w:tc>
        <w:tc>
          <w:tcPr>
            <w:tcW w:w="905" w:type="dxa"/>
            <w:vAlign w:val="center"/>
          </w:tcPr>
          <w:p w14:paraId="56E53DE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  <w:tr w:rsidR="008F1763" w14:paraId="1F3F3590" w14:textId="77777777">
        <w:tc>
          <w:tcPr>
            <w:tcW w:w="679" w:type="dxa"/>
            <w:vMerge w:val="restart"/>
            <w:vAlign w:val="center"/>
          </w:tcPr>
          <w:p w14:paraId="6730BA03" w14:textId="77777777" w:rsidR="008F1763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35CED2A" w14:textId="77777777" w:rsidR="008F1763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0349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554.76</w:t>
            </w:r>
          </w:p>
        </w:tc>
        <w:tc>
          <w:tcPr>
            <w:tcW w:w="1075" w:type="dxa"/>
            <w:vAlign w:val="center"/>
          </w:tcPr>
          <w:p w14:paraId="2C29E2F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4160.70</w:t>
            </w:r>
          </w:p>
        </w:tc>
        <w:tc>
          <w:tcPr>
            <w:tcW w:w="905" w:type="dxa"/>
            <w:vAlign w:val="center"/>
          </w:tcPr>
          <w:p w14:paraId="5DF50CC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20023</w:t>
            </w:r>
          </w:p>
        </w:tc>
        <w:tc>
          <w:tcPr>
            <w:tcW w:w="905" w:type="dxa"/>
            <w:vAlign w:val="center"/>
          </w:tcPr>
          <w:p w14:paraId="1CF7E91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6077</w:t>
            </w:r>
          </w:p>
        </w:tc>
        <w:tc>
          <w:tcPr>
            <w:tcW w:w="905" w:type="dxa"/>
            <w:vAlign w:val="center"/>
          </w:tcPr>
          <w:p w14:paraId="6DB6C790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13946</w:t>
            </w:r>
          </w:p>
        </w:tc>
        <w:tc>
          <w:tcPr>
            <w:tcW w:w="905" w:type="dxa"/>
            <w:vAlign w:val="center"/>
          </w:tcPr>
          <w:p w14:paraId="1812CAD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tcW w:w="905" w:type="dxa"/>
            <w:vAlign w:val="center"/>
          </w:tcPr>
          <w:p w14:paraId="23FC4065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2FED66DC" w14:textId="77777777">
        <w:tc>
          <w:tcPr>
            <w:tcW w:w="679" w:type="dxa"/>
            <w:vMerge/>
            <w:vAlign w:val="center"/>
          </w:tcPr>
          <w:p w14:paraId="56F6AB1B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0F03D3" w14:textId="77777777" w:rsidR="008F1763" w:rsidRDefault="00000000">
            <w:r>
              <w:rPr>
                <w:sz w:val="18"/>
                <w:szCs w:val="18"/>
              </w:rPr>
              <w:t>5003,5004,5005,5006[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128766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103.32</w:t>
            </w:r>
          </w:p>
        </w:tc>
        <w:tc>
          <w:tcPr>
            <w:tcW w:w="1075" w:type="dxa"/>
            <w:vAlign w:val="center"/>
          </w:tcPr>
          <w:p w14:paraId="40E1346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774.90</w:t>
            </w:r>
          </w:p>
        </w:tc>
        <w:tc>
          <w:tcPr>
            <w:tcW w:w="905" w:type="dxa"/>
            <w:vAlign w:val="center"/>
          </w:tcPr>
          <w:p w14:paraId="1AA490C4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3729</w:t>
            </w:r>
          </w:p>
        </w:tc>
        <w:tc>
          <w:tcPr>
            <w:tcW w:w="905" w:type="dxa"/>
            <w:vAlign w:val="center"/>
          </w:tcPr>
          <w:p w14:paraId="365262E8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1132</w:t>
            </w:r>
          </w:p>
        </w:tc>
        <w:tc>
          <w:tcPr>
            <w:tcW w:w="905" w:type="dxa"/>
            <w:vAlign w:val="center"/>
          </w:tcPr>
          <w:p w14:paraId="11A91E7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2597</w:t>
            </w:r>
          </w:p>
        </w:tc>
        <w:tc>
          <w:tcPr>
            <w:tcW w:w="905" w:type="dxa"/>
            <w:vAlign w:val="center"/>
          </w:tcPr>
          <w:p w14:paraId="2003BB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4A30099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6EE08D8B" w14:textId="77777777">
        <w:tc>
          <w:tcPr>
            <w:tcW w:w="679" w:type="dxa"/>
            <w:vMerge/>
            <w:vAlign w:val="center"/>
          </w:tcPr>
          <w:p w14:paraId="418FE0CF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7B04BB3" w14:textId="77777777" w:rsidR="008F1763" w:rsidRDefault="00000000">
            <w:r>
              <w:rPr>
                <w:sz w:val="18"/>
                <w:szCs w:val="18"/>
              </w:rPr>
              <w:t>5007,5008,5009,5010,5011,5012,5013,5014,5015[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4FE7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44B2553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529.20</w:t>
            </w:r>
          </w:p>
        </w:tc>
        <w:tc>
          <w:tcPr>
            <w:tcW w:w="905" w:type="dxa"/>
            <w:vAlign w:val="center"/>
          </w:tcPr>
          <w:p w14:paraId="087D3911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2547</w:t>
            </w:r>
          </w:p>
        </w:tc>
        <w:tc>
          <w:tcPr>
            <w:tcW w:w="905" w:type="dxa"/>
            <w:vAlign w:val="center"/>
          </w:tcPr>
          <w:p w14:paraId="4702F939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905" w:type="dxa"/>
            <w:vAlign w:val="center"/>
          </w:tcPr>
          <w:p w14:paraId="581FD47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1774</w:t>
            </w:r>
          </w:p>
        </w:tc>
        <w:tc>
          <w:tcPr>
            <w:tcW w:w="905" w:type="dxa"/>
            <w:vAlign w:val="center"/>
          </w:tcPr>
          <w:p w14:paraId="58262A5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905" w:type="dxa"/>
            <w:vAlign w:val="center"/>
          </w:tcPr>
          <w:p w14:paraId="4B32973B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02391474" w14:textId="77777777">
        <w:tc>
          <w:tcPr>
            <w:tcW w:w="679" w:type="dxa"/>
            <w:vMerge/>
            <w:vAlign w:val="center"/>
          </w:tcPr>
          <w:p w14:paraId="37A308E7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99660E" w14:textId="77777777" w:rsidR="008F1763" w:rsidRDefault="00000000">
            <w:r>
              <w:rPr>
                <w:sz w:val="18"/>
                <w:szCs w:val="18"/>
              </w:rPr>
              <w:t>5016,5017[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ECDC4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1075" w:type="dxa"/>
            <w:vAlign w:val="center"/>
          </w:tcPr>
          <w:p w14:paraId="18CBB50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245.70</w:t>
            </w:r>
          </w:p>
        </w:tc>
        <w:tc>
          <w:tcPr>
            <w:tcW w:w="905" w:type="dxa"/>
            <w:vAlign w:val="center"/>
          </w:tcPr>
          <w:p w14:paraId="59EBFB6C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tcW w:w="905" w:type="dxa"/>
            <w:vAlign w:val="center"/>
          </w:tcPr>
          <w:p w14:paraId="4D193513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905" w:type="dxa"/>
            <w:vAlign w:val="center"/>
          </w:tcPr>
          <w:p w14:paraId="5B1607BF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905" w:type="dxa"/>
            <w:vAlign w:val="center"/>
          </w:tcPr>
          <w:p w14:paraId="77340F2A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905" w:type="dxa"/>
            <w:vAlign w:val="center"/>
          </w:tcPr>
          <w:p w14:paraId="2336A3DD" w14:textId="77777777" w:rsidR="008F1763" w:rsidRDefault="00000000">
            <w:pPr>
              <w:jc w:val="right"/>
            </w:pPr>
            <w:r>
              <w:rPr>
                <w:sz w:val="18"/>
                <w:szCs w:val="18"/>
              </w:rPr>
              <w:t>36.09</w:t>
            </w:r>
          </w:p>
        </w:tc>
      </w:tr>
      <w:tr w:rsidR="008F1763" w14:paraId="693D57E8" w14:textId="77777777">
        <w:tc>
          <w:tcPr>
            <w:tcW w:w="679" w:type="dxa"/>
            <w:vMerge/>
            <w:vAlign w:val="center"/>
          </w:tcPr>
          <w:p w14:paraId="62D25E56" w14:textId="77777777" w:rsidR="008F1763" w:rsidRDefault="008F1763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B79EBED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F5CB60B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1669</w:t>
            </w:r>
          </w:p>
        </w:tc>
        <w:tc>
          <w:tcPr>
            <w:tcW w:w="1075" w:type="dxa"/>
            <w:vAlign w:val="center"/>
          </w:tcPr>
          <w:p w14:paraId="32C0A0C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12514.50</w:t>
            </w:r>
          </w:p>
        </w:tc>
        <w:tc>
          <w:tcPr>
            <w:tcW w:w="905" w:type="dxa"/>
            <w:vAlign w:val="center"/>
          </w:tcPr>
          <w:p w14:paraId="22E4075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60224</w:t>
            </w:r>
          </w:p>
        </w:tc>
        <w:tc>
          <w:tcPr>
            <w:tcW w:w="905" w:type="dxa"/>
            <w:vAlign w:val="center"/>
          </w:tcPr>
          <w:p w14:paraId="20FB99A3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18277</w:t>
            </w:r>
          </w:p>
        </w:tc>
        <w:tc>
          <w:tcPr>
            <w:tcW w:w="905" w:type="dxa"/>
            <w:vAlign w:val="center"/>
          </w:tcPr>
          <w:p w14:paraId="6F41B8A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41947</w:t>
            </w:r>
          </w:p>
        </w:tc>
        <w:tc>
          <w:tcPr>
            <w:tcW w:w="905" w:type="dxa"/>
            <w:vAlign w:val="center"/>
          </w:tcPr>
          <w:p w14:paraId="475713C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58.44</w:t>
            </w:r>
          </w:p>
        </w:tc>
        <w:tc>
          <w:tcPr>
            <w:tcW w:w="905" w:type="dxa"/>
            <w:vAlign w:val="center"/>
          </w:tcPr>
          <w:p w14:paraId="729F6D9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  <w:tr w:rsidR="008F1763" w14:paraId="2FD039D9" w14:textId="77777777">
        <w:tc>
          <w:tcPr>
            <w:tcW w:w="2875" w:type="dxa"/>
            <w:gridSpan w:val="2"/>
            <w:vAlign w:val="center"/>
          </w:tcPr>
          <w:p w14:paraId="716255E4" w14:textId="77777777" w:rsidR="008F1763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6485FA45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9997</w:t>
            </w:r>
          </w:p>
        </w:tc>
        <w:tc>
          <w:tcPr>
            <w:tcW w:w="1075" w:type="dxa"/>
            <w:vAlign w:val="center"/>
          </w:tcPr>
          <w:p w14:paraId="02DF1F62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74976.19</w:t>
            </w:r>
          </w:p>
        </w:tc>
        <w:tc>
          <w:tcPr>
            <w:tcW w:w="905" w:type="dxa"/>
            <w:vAlign w:val="center"/>
          </w:tcPr>
          <w:p w14:paraId="44C39EC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360808</w:t>
            </w:r>
          </w:p>
        </w:tc>
        <w:tc>
          <w:tcPr>
            <w:tcW w:w="905" w:type="dxa"/>
            <w:vAlign w:val="center"/>
          </w:tcPr>
          <w:p w14:paraId="1FB04B7D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109500</w:t>
            </w:r>
          </w:p>
        </w:tc>
        <w:tc>
          <w:tcPr>
            <w:tcW w:w="905" w:type="dxa"/>
            <w:vAlign w:val="center"/>
          </w:tcPr>
          <w:p w14:paraId="494CAE2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251308</w:t>
            </w:r>
          </w:p>
        </w:tc>
        <w:tc>
          <w:tcPr>
            <w:tcW w:w="905" w:type="dxa"/>
            <w:vAlign w:val="center"/>
          </w:tcPr>
          <w:p w14:paraId="1DC32E9F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350.12</w:t>
            </w:r>
          </w:p>
        </w:tc>
        <w:tc>
          <w:tcPr>
            <w:tcW w:w="905" w:type="dxa"/>
            <w:vAlign w:val="center"/>
          </w:tcPr>
          <w:p w14:paraId="63E052AA" w14:textId="77777777" w:rsidR="008F1763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36.09</w:t>
            </w:r>
          </w:p>
        </w:tc>
      </w:tr>
    </w:tbl>
    <w:p w14:paraId="6247F77F" w14:textId="77777777" w:rsidR="008F1763" w:rsidRDefault="008F1763">
      <w:pPr>
        <w:sectPr w:rsidR="008F1763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DEEAFC7" w14:textId="77777777" w:rsidR="008F1763" w:rsidRDefault="00000000">
      <w:pPr>
        <w:pStyle w:val="1"/>
        <w:rPr>
          <w:szCs w:val="24"/>
        </w:rPr>
      </w:pPr>
      <w:bookmarkStart w:id="135" w:name="_Toc155177073"/>
      <w:r>
        <w:rPr>
          <w:szCs w:val="24"/>
        </w:rPr>
        <w:lastRenderedPageBreak/>
        <w:t>房间冷负荷详细表</w:t>
      </w:r>
      <w:bookmarkEnd w:id="13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1E9D4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DA740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A231C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5D1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84A0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6CA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6BA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BEC2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2F50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3D3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D894D9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883E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FD1D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CFE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2F9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9C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D5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588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C5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6A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D64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296A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F964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8CE7E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716F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D3E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41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F1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4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A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9C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0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F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1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E8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5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45EFC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AA72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FB28F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D55C5A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B0A5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62B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CB0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87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7B8A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0E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DB4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7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474C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B9EFD9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D00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636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CB84E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606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30D1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C37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48E5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9020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2A24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C1E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D03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AD7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A11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FB0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A90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835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FFC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7EE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C07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836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B25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D8EF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6B5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E42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5ED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281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B6102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46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EDD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F=811.44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E2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2520.4</w:t>
            </w:r>
            <w:r>
              <w:rPr>
                <w:rFonts w:ascii="宋体" w:hAnsi="宋体"/>
                <w:sz w:val="18"/>
                <w:szCs w:val="18"/>
              </w:rPr>
              <w:br/>
              <w:t>1440.3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41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2240.7</w:t>
            </w:r>
            <w:r>
              <w:rPr>
                <w:rFonts w:ascii="宋体" w:hAnsi="宋体"/>
                <w:sz w:val="18"/>
                <w:szCs w:val="18"/>
              </w:rPr>
              <w:br/>
              <w:t>1692.3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0D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1919.4</w:t>
            </w:r>
            <w:r>
              <w:rPr>
                <w:rFonts w:ascii="宋体" w:hAnsi="宋体"/>
                <w:sz w:val="18"/>
                <w:szCs w:val="18"/>
              </w:rPr>
              <w:br/>
              <w:t>1965.4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44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1834.1</w:t>
            </w:r>
            <w:r>
              <w:rPr>
                <w:rFonts w:ascii="宋体" w:hAnsi="宋体"/>
                <w:sz w:val="18"/>
                <w:szCs w:val="18"/>
              </w:rPr>
              <w:br/>
              <w:t>2272.8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B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1763.8</w:t>
            </w:r>
            <w:r>
              <w:rPr>
                <w:rFonts w:ascii="宋体" w:hAnsi="宋体"/>
                <w:sz w:val="18"/>
                <w:szCs w:val="18"/>
              </w:rPr>
              <w:br/>
              <w:t>2578.7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C3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1705.9</w:t>
            </w:r>
            <w:r>
              <w:rPr>
                <w:rFonts w:ascii="宋体" w:hAnsi="宋体"/>
                <w:sz w:val="18"/>
                <w:szCs w:val="18"/>
              </w:rPr>
              <w:br/>
              <w:t>2834.3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BC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1654.5</w:t>
            </w:r>
            <w:r>
              <w:rPr>
                <w:rFonts w:ascii="宋体" w:hAnsi="宋体"/>
                <w:sz w:val="18"/>
                <w:szCs w:val="18"/>
              </w:rPr>
              <w:br/>
              <w:t>3027.2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9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1615.4</w:t>
            </w:r>
            <w:r>
              <w:rPr>
                <w:rFonts w:ascii="宋体" w:hAnsi="宋体"/>
                <w:sz w:val="18"/>
                <w:szCs w:val="18"/>
              </w:rPr>
              <w:br/>
              <w:t>3148.2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E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1561.6</w:t>
            </w:r>
            <w:r>
              <w:rPr>
                <w:rFonts w:ascii="宋体" w:hAnsi="宋体"/>
                <w:sz w:val="18"/>
                <w:szCs w:val="18"/>
              </w:rPr>
              <w:br/>
              <w:t>3190.4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1527.7</w:t>
            </w:r>
            <w:r>
              <w:rPr>
                <w:rFonts w:ascii="宋体" w:hAnsi="宋体"/>
                <w:sz w:val="18"/>
                <w:szCs w:val="18"/>
              </w:rPr>
              <w:br/>
              <w:t>3145.8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5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1493.5</w:t>
            </w:r>
            <w:r>
              <w:rPr>
                <w:rFonts w:ascii="宋体" w:hAnsi="宋体"/>
                <w:sz w:val="18"/>
                <w:szCs w:val="18"/>
              </w:rPr>
              <w:br/>
              <w:t>3005.5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0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1464.4</w:t>
            </w:r>
            <w:r>
              <w:rPr>
                <w:rFonts w:ascii="宋体" w:hAnsi="宋体"/>
                <w:sz w:val="18"/>
                <w:szCs w:val="18"/>
              </w:rPr>
              <w:br/>
              <w:t>2772.7</w:t>
            </w:r>
          </w:p>
        </w:tc>
      </w:tr>
      <w:tr w:rsidR="008F1763" w14:paraId="54A4EB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AAF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B3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33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E0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2F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26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86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1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0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2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C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E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3B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A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</w:tr>
      <w:tr w:rsidR="008F1763" w14:paraId="45CA85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36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104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F=53.46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71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D7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50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8F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D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D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5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F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B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E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4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6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81.6</w:t>
            </w:r>
          </w:p>
        </w:tc>
      </w:tr>
      <w:tr w:rsidR="008F1763" w14:paraId="435CD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0E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04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F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6156.1</w:t>
            </w:r>
            <w:r>
              <w:rPr>
                <w:rFonts w:ascii="宋体" w:hAnsi="宋体"/>
                <w:sz w:val="18"/>
                <w:szCs w:val="18"/>
              </w:rPr>
              <w:br/>
              <w:t>14620.8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67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5386.6</w:t>
            </w:r>
            <w:r>
              <w:rPr>
                <w:rFonts w:ascii="宋体" w:hAnsi="宋体"/>
                <w:sz w:val="18"/>
                <w:szCs w:val="18"/>
              </w:rPr>
              <w:br/>
              <w:t>15198.0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FD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4617.1</w:t>
            </w:r>
            <w:r>
              <w:rPr>
                <w:rFonts w:ascii="宋体" w:hAnsi="宋体"/>
                <w:sz w:val="18"/>
                <w:szCs w:val="18"/>
              </w:rPr>
              <w:br/>
              <w:t>15775.1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1D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4040.0</w:t>
            </w:r>
            <w:r>
              <w:rPr>
                <w:rFonts w:ascii="宋体" w:hAnsi="宋体"/>
                <w:sz w:val="18"/>
                <w:szCs w:val="18"/>
              </w:rPr>
              <w:br/>
              <w:t>16159.9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F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3655.2</w:t>
            </w:r>
            <w:r>
              <w:rPr>
                <w:rFonts w:ascii="宋体" w:hAnsi="宋体"/>
                <w:sz w:val="18"/>
                <w:szCs w:val="18"/>
              </w:rPr>
              <w:br/>
              <w:t>16544.6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2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3078.1</w:t>
            </w:r>
            <w:r>
              <w:rPr>
                <w:rFonts w:ascii="宋体" w:hAnsi="宋体"/>
                <w:sz w:val="18"/>
                <w:szCs w:val="18"/>
              </w:rPr>
              <w:br/>
              <w:t>16929.4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F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2885.7</w:t>
            </w:r>
            <w:r>
              <w:rPr>
                <w:rFonts w:ascii="宋体" w:hAnsi="宋体"/>
                <w:sz w:val="18"/>
                <w:szCs w:val="18"/>
              </w:rPr>
              <w:br/>
              <w:t>17121.8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2F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7695.2</w:t>
            </w:r>
            <w:r>
              <w:rPr>
                <w:rFonts w:ascii="宋体" w:hAnsi="宋体"/>
                <w:sz w:val="18"/>
                <w:szCs w:val="18"/>
              </w:rPr>
              <w:br/>
              <w:t>17506.5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0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10003.7</w:t>
            </w:r>
            <w:r>
              <w:rPr>
                <w:rFonts w:ascii="宋体" w:hAnsi="宋体"/>
                <w:sz w:val="18"/>
                <w:szCs w:val="18"/>
              </w:rPr>
              <w:br/>
              <w:t>12889.4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D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11735.1</w:t>
            </w:r>
            <w:r>
              <w:rPr>
                <w:rFonts w:ascii="宋体" w:hAnsi="宋体"/>
                <w:sz w:val="18"/>
                <w:szCs w:val="18"/>
              </w:rPr>
              <w:br/>
              <w:t>10388.5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6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12889.4</w:t>
            </w:r>
            <w:r>
              <w:rPr>
                <w:rFonts w:ascii="宋体" w:hAnsi="宋体"/>
                <w:sz w:val="18"/>
                <w:szCs w:val="18"/>
              </w:rPr>
              <w:br/>
              <w:t>8657.1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8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13851.3</w:t>
            </w:r>
            <w:r>
              <w:rPr>
                <w:rFonts w:ascii="宋体" w:hAnsi="宋体"/>
                <w:sz w:val="18"/>
                <w:szCs w:val="18"/>
              </w:rPr>
              <w:br/>
              <w:t>7310.4</w:t>
            </w:r>
          </w:p>
        </w:tc>
      </w:tr>
      <w:tr w:rsidR="008F1763" w14:paraId="33D8CA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8A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FE9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02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2327.8</w:t>
            </w:r>
            <w:r>
              <w:rPr>
                <w:rFonts w:ascii="宋体" w:hAnsi="宋体"/>
                <w:sz w:val="18"/>
                <w:szCs w:val="18"/>
              </w:rPr>
              <w:br/>
              <w:t>8782.1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56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1904.6</w:t>
            </w:r>
            <w:r>
              <w:rPr>
                <w:rFonts w:ascii="宋体" w:hAnsi="宋体"/>
                <w:sz w:val="18"/>
                <w:szCs w:val="18"/>
              </w:rPr>
              <w:br/>
              <w:t>9099.5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AA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38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1375.5</w:t>
            </w:r>
            <w:r>
              <w:rPr>
                <w:rFonts w:ascii="宋体" w:hAnsi="宋体"/>
                <w:sz w:val="18"/>
                <w:szCs w:val="18"/>
              </w:rPr>
              <w:br/>
              <w:t>9522.8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E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1163.9</w:t>
            </w:r>
            <w:r>
              <w:rPr>
                <w:rFonts w:ascii="宋体" w:hAnsi="宋体"/>
                <w:sz w:val="18"/>
                <w:szCs w:val="18"/>
              </w:rPr>
              <w:br/>
              <w:t>9628.6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E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952.3</w:t>
            </w:r>
            <w:r>
              <w:rPr>
                <w:rFonts w:ascii="宋体" w:hAnsi="宋体"/>
                <w:sz w:val="18"/>
                <w:szCs w:val="18"/>
              </w:rPr>
              <w:br/>
              <w:t>9734.4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E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846.5</w:t>
            </w:r>
            <w:r>
              <w:rPr>
                <w:rFonts w:ascii="宋体" w:hAnsi="宋体"/>
                <w:sz w:val="18"/>
                <w:szCs w:val="18"/>
              </w:rPr>
              <w:br/>
              <w:t>9840.2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5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4444.0</w:t>
            </w:r>
            <w:r>
              <w:rPr>
                <w:rFonts w:ascii="宋体" w:hAnsi="宋体"/>
                <w:sz w:val="18"/>
                <w:szCs w:val="18"/>
              </w:rPr>
              <w:br/>
              <w:t>9946.0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E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6560.1</w:t>
            </w:r>
            <w:r>
              <w:rPr>
                <w:rFonts w:ascii="宋体" w:hAnsi="宋体"/>
                <w:sz w:val="18"/>
                <w:szCs w:val="18"/>
              </w:rPr>
              <w:br/>
              <w:t>6348.5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7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7406.6</w:t>
            </w:r>
            <w:r>
              <w:rPr>
                <w:rFonts w:ascii="宋体" w:hAnsi="宋体"/>
                <w:sz w:val="18"/>
                <w:szCs w:val="18"/>
              </w:rPr>
              <w:br/>
              <w:t>4126.5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2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7935.6</w:t>
            </w:r>
            <w:r>
              <w:rPr>
                <w:rFonts w:ascii="宋体" w:hAnsi="宋体"/>
                <w:sz w:val="18"/>
                <w:szCs w:val="18"/>
              </w:rPr>
              <w:br/>
              <w:t>3385.9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8358.9</w:t>
            </w:r>
            <w:r>
              <w:rPr>
                <w:rFonts w:ascii="宋体" w:hAnsi="宋体"/>
                <w:sz w:val="18"/>
                <w:szCs w:val="18"/>
              </w:rPr>
              <w:br/>
              <w:t>2751.0</w:t>
            </w:r>
          </w:p>
        </w:tc>
      </w:tr>
      <w:tr w:rsidR="008F1763" w14:paraId="57A54A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E078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7957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9C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2567.3</w:t>
            </w:r>
            <w:r>
              <w:rPr>
                <w:rFonts w:ascii="宋体" w:hAnsi="宋体"/>
                <w:sz w:val="18"/>
                <w:szCs w:val="18"/>
              </w:rPr>
              <w:br/>
              <w:t>13138.5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76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2114.2</w:t>
            </w:r>
            <w:r>
              <w:rPr>
                <w:rFonts w:ascii="宋体" w:hAnsi="宋体"/>
                <w:sz w:val="18"/>
                <w:szCs w:val="18"/>
              </w:rPr>
              <w:br/>
              <w:t>13440.6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E7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1812.2</w:t>
            </w:r>
            <w:r>
              <w:rPr>
                <w:rFonts w:ascii="宋体" w:hAnsi="宋体"/>
                <w:sz w:val="18"/>
                <w:szCs w:val="18"/>
              </w:rPr>
              <w:br/>
              <w:t>13742.6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D4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1510.2</w:t>
            </w:r>
            <w:r>
              <w:rPr>
                <w:rFonts w:ascii="宋体" w:hAnsi="宋体"/>
                <w:sz w:val="18"/>
                <w:szCs w:val="18"/>
              </w:rPr>
              <w:br/>
              <w:t>13893.6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E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/>
              <w:t>14044.7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6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1057.1</w:t>
            </w:r>
            <w:r>
              <w:rPr>
                <w:rFonts w:ascii="宋体" w:hAnsi="宋体"/>
                <w:sz w:val="18"/>
                <w:szCs w:val="18"/>
              </w:rPr>
              <w:br/>
              <w:t>14195.7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B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14346.7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1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7852.9</w:t>
            </w:r>
            <w:r>
              <w:rPr>
                <w:rFonts w:ascii="宋体" w:hAnsi="宋体"/>
                <w:sz w:val="18"/>
                <w:szCs w:val="18"/>
              </w:rPr>
              <w:br/>
              <w:t>14497.7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9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10722.3</w:t>
            </w:r>
            <w:r>
              <w:rPr>
                <w:rFonts w:ascii="宋体" w:hAnsi="宋体"/>
                <w:sz w:val="18"/>
                <w:szCs w:val="18"/>
              </w:rPr>
              <w:br/>
              <w:t>7399.9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4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11628.4</w:t>
            </w:r>
            <w:r>
              <w:rPr>
                <w:rFonts w:ascii="宋体" w:hAnsi="宋体"/>
                <w:sz w:val="18"/>
                <w:szCs w:val="18"/>
              </w:rPr>
              <w:br/>
              <w:t>4530.5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4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12232.4</w:t>
            </w:r>
            <w:r>
              <w:rPr>
                <w:rFonts w:ascii="宋体" w:hAnsi="宋体"/>
                <w:sz w:val="18"/>
                <w:szCs w:val="18"/>
              </w:rPr>
              <w:br/>
              <w:t>3624.4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0D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12685.5</w:t>
            </w:r>
            <w:r>
              <w:rPr>
                <w:rFonts w:ascii="宋体" w:hAnsi="宋体"/>
                <w:sz w:val="18"/>
                <w:szCs w:val="18"/>
              </w:rPr>
              <w:br/>
              <w:t>3020.4</w:t>
            </w:r>
          </w:p>
        </w:tc>
      </w:tr>
      <w:tr w:rsidR="008F1763" w14:paraId="4B257A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F5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769D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89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2567.3</w:t>
            </w:r>
            <w:r>
              <w:rPr>
                <w:rFonts w:ascii="宋体" w:hAnsi="宋体"/>
                <w:sz w:val="18"/>
                <w:szCs w:val="18"/>
              </w:rPr>
              <w:br/>
              <w:t>24056.1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76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2114.2</w:t>
            </w:r>
            <w:r>
              <w:rPr>
                <w:rFonts w:ascii="宋体" w:hAnsi="宋体"/>
                <w:sz w:val="18"/>
                <w:szCs w:val="18"/>
              </w:rPr>
              <w:br/>
              <w:t>24358.1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DC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1812.2</w:t>
            </w:r>
            <w:r>
              <w:rPr>
                <w:rFonts w:ascii="宋体" w:hAnsi="宋体"/>
                <w:sz w:val="18"/>
                <w:szCs w:val="18"/>
              </w:rPr>
              <w:br/>
              <w:t>24660.1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95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1510.2</w:t>
            </w:r>
            <w:r>
              <w:rPr>
                <w:rFonts w:ascii="宋体" w:hAnsi="宋体"/>
                <w:sz w:val="18"/>
                <w:szCs w:val="18"/>
              </w:rPr>
              <w:br/>
              <w:t>24811.2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B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1359.2</w:t>
            </w:r>
            <w:r>
              <w:rPr>
                <w:rFonts w:ascii="宋体" w:hAnsi="宋体"/>
                <w:sz w:val="18"/>
                <w:szCs w:val="18"/>
              </w:rPr>
              <w:br/>
              <w:t>24962.2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1057.1</w:t>
            </w:r>
            <w:r>
              <w:rPr>
                <w:rFonts w:ascii="宋体" w:hAnsi="宋体"/>
                <w:sz w:val="18"/>
                <w:szCs w:val="18"/>
              </w:rPr>
              <w:br/>
              <w:t>25113.2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5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/>
              <w:t>25264.2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0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18770.5</w:t>
            </w:r>
            <w:r>
              <w:rPr>
                <w:rFonts w:ascii="宋体" w:hAnsi="宋体"/>
                <w:sz w:val="18"/>
                <w:szCs w:val="18"/>
              </w:rPr>
              <w:br/>
              <w:t>25415.2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5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21639.8</w:t>
            </w:r>
            <w:r>
              <w:rPr>
                <w:rFonts w:ascii="宋体" w:hAnsi="宋体"/>
                <w:sz w:val="18"/>
                <w:szCs w:val="18"/>
              </w:rPr>
              <w:br/>
              <w:t>7399.9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0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22545.9</w:t>
            </w:r>
            <w:r>
              <w:rPr>
                <w:rFonts w:ascii="宋体" w:hAnsi="宋体"/>
                <w:sz w:val="18"/>
                <w:szCs w:val="18"/>
              </w:rPr>
              <w:br/>
              <w:t>4530.5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E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23150.0</w:t>
            </w:r>
            <w:r>
              <w:rPr>
                <w:rFonts w:ascii="宋体" w:hAnsi="宋体"/>
                <w:sz w:val="18"/>
                <w:szCs w:val="18"/>
              </w:rPr>
              <w:br/>
              <w:t>3624.4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8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23603.0</w:t>
            </w:r>
            <w:r>
              <w:rPr>
                <w:rFonts w:ascii="宋体" w:hAnsi="宋体"/>
                <w:sz w:val="18"/>
                <w:szCs w:val="18"/>
              </w:rPr>
              <w:br/>
              <w:t>3020.4</w:t>
            </w:r>
          </w:p>
        </w:tc>
      </w:tr>
      <w:tr w:rsidR="008F1763" w14:paraId="76A916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E60B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10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3B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33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21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C4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4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8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0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6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8E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0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584CD9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BA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751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B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4A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05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6E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8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A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A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10536.1</w:t>
            </w:r>
            <w:r>
              <w:rPr>
                <w:rFonts w:ascii="宋体" w:hAnsi="宋体"/>
                <w:sz w:val="18"/>
                <w:szCs w:val="18"/>
              </w:rPr>
              <w:br/>
              <w:t>10536.1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4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0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8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7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EAF32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399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7D6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AE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38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2F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A0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3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DE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3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34717.0</w:t>
            </w:r>
            <w:r>
              <w:rPr>
                <w:rFonts w:ascii="宋体" w:hAnsi="宋体"/>
                <w:sz w:val="18"/>
                <w:szCs w:val="18"/>
              </w:rPr>
              <w:br/>
              <w:t>34717.0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A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9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D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8E6F5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2A29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8769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9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E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04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CE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0E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E6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7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B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33.69</w:t>
            </w:r>
            <w:r>
              <w:rPr>
                <w:rFonts w:ascii="宋体" w:hAnsi="宋体"/>
                <w:sz w:val="18"/>
                <w:szCs w:val="18"/>
              </w:rPr>
              <w:br/>
              <w:t>33.69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E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8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A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A0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84D5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29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9B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13722</w:t>
            </w:r>
            <w:r>
              <w:rPr>
                <w:rFonts w:ascii="宋体" w:hAnsi="宋体"/>
                <w:sz w:val="18"/>
                <w:szCs w:val="18"/>
              </w:rPr>
              <w:br/>
              <w:t>83736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3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/>
              <w:t>85183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B9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10093</w:t>
            </w:r>
            <w:r>
              <w:rPr>
                <w:rFonts w:ascii="宋体" w:hAnsi="宋体"/>
                <w:sz w:val="18"/>
                <w:szCs w:val="18"/>
              </w:rPr>
              <w:br/>
              <w:t>86543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C9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87596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E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</w:t>
            </w:r>
            <w:r>
              <w:rPr>
                <w:rFonts w:ascii="宋体" w:hAnsi="宋体"/>
                <w:sz w:val="18"/>
                <w:szCs w:val="18"/>
              </w:rPr>
              <w:br/>
              <w:t>88542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76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6946</w:t>
            </w:r>
            <w:r>
              <w:rPr>
                <w:rFonts w:ascii="宋体" w:hAnsi="宋体"/>
                <w:sz w:val="18"/>
                <w:szCs w:val="18"/>
              </w:rPr>
              <w:br/>
              <w:t>89437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9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6445</w:t>
            </w:r>
            <w:r>
              <w:rPr>
                <w:rFonts w:ascii="宋体" w:hAnsi="宋体"/>
                <w:sz w:val="18"/>
                <w:szCs w:val="18"/>
              </w:rPr>
              <w:br/>
              <w:t>90078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2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67393</w:t>
            </w:r>
            <w:r>
              <w:rPr>
                <w:rFonts w:ascii="宋体" w:hAnsi="宋体"/>
                <w:sz w:val="18"/>
                <w:szCs w:val="18"/>
              </w:rPr>
              <w:br/>
              <w:t>90873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F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74615</w:t>
            </w:r>
            <w:r>
              <w:rPr>
                <w:rFonts w:ascii="宋体" w:hAnsi="宋体"/>
                <w:sz w:val="18"/>
                <w:szCs w:val="18"/>
              </w:rPr>
              <w:br/>
              <w:t>29975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A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78061</w:t>
            </w:r>
            <w:r>
              <w:rPr>
                <w:rFonts w:ascii="宋体" w:hAnsi="宋体"/>
                <w:sz w:val="18"/>
                <w:szCs w:val="18"/>
              </w:rPr>
              <w:br/>
              <w:t>22340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2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80310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4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82117</w:t>
            </w:r>
            <w:r>
              <w:rPr>
                <w:rFonts w:ascii="宋体" w:hAnsi="宋体"/>
                <w:sz w:val="18"/>
                <w:szCs w:val="18"/>
              </w:rPr>
              <w:br/>
              <w:t>16004</w:t>
            </w:r>
          </w:p>
        </w:tc>
      </w:tr>
      <w:tr w:rsidR="0010346A" w:rsidRPr="001F2AC7" w14:paraId="6CE71B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C7C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C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13722</w:t>
            </w:r>
            <w:r>
              <w:rPr>
                <w:rFonts w:ascii="宋体" w:hAnsi="宋体"/>
                <w:sz w:val="18"/>
                <w:szCs w:val="18"/>
              </w:rPr>
              <w:br/>
              <w:t>48637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44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/>
              <w:t>50084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9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10093</w:t>
            </w:r>
            <w:r>
              <w:rPr>
                <w:rFonts w:ascii="宋体" w:hAnsi="宋体"/>
                <w:sz w:val="18"/>
                <w:szCs w:val="18"/>
              </w:rPr>
              <w:br/>
              <w:t>51445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6D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52498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7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</w:t>
            </w:r>
            <w:r>
              <w:rPr>
                <w:rFonts w:ascii="宋体" w:hAnsi="宋体"/>
                <w:sz w:val="18"/>
                <w:szCs w:val="18"/>
              </w:rPr>
              <w:br/>
              <w:t>53443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7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6946</w:t>
            </w:r>
            <w:r>
              <w:rPr>
                <w:rFonts w:ascii="宋体" w:hAnsi="宋体"/>
                <w:sz w:val="18"/>
                <w:szCs w:val="18"/>
              </w:rPr>
              <w:br/>
              <w:t>54339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9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6445</w:t>
            </w:r>
            <w:r>
              <w:rPr>
                <w:rFonts w:ascii="宋体" w:hAnsi="宋体"/>
                <w:sz w:val="18"/>
                <w:szCs w:val="18"/>
              </w:rPr>
              <w:br/>
              <w:t>54980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E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32294</w:t>
            </w:r>
            <w:r>
              <w:rPr>
                <w:rFonts w:ascii="宋体" w:hAnsi="宋体"/>
                <w:sz w:val="18"/>
                <w:szCs w:val="18"/>
              </w:rPr>
              <w:br/>
              <w:t>55775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39517</w:t>
            </w:r>
            <w:r>
              <w:rPr>
                <w:rFonts w:ascii="宋体" w:hAnsi="宋体"/>
                <w:sz w:val="18"/>
                <w:szCs w:val="18"/>
              </w:rPr>
              <w:br/>
              <w:t>29975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C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42962</w:t>
            </w:r>
            <w:r>
              <w:rPr>
                <w:rFonts w:ascii="宋体" w:hAnsi="宋体"/>
                <w:sz w:val="18"/>
                <w:szCs w:val="18"/>
              </w:rPr>
              <w:br/>
              <w:t>22340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4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45212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47018</w:t>
            </w:r>
            <w:r>
              <w:rPr>
                <w:rFonts w:ascii="宋体" w:hAnsi="宋体"/>
                <w:sz w:val="18"/>
                <w:szCs w:val="18"/>
              </w:rPr>
              <w:br/>
              <w:t>16004</w:t>
            </w:r>
          </w:p>
        </w:tc>
      </w:tr>
      <w:tr w:rsidR="0010346A" w:rsidRPr="001F2AC7" w14:paraId="31A7C1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88E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6D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47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86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07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C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E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E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0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F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6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E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1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50.04</w:t>
            </w:r>
            <w:r>
              <w:rPr>
                <w:rFonts w:ascii="宋体" w:hAnsi="宋体"/>
                <w:sz w:val="18"/>
                <w:szCs w:val="18"/>
              </w:rPr>
              <w:br/>
              <w:t>50.04</w:t>
            </w:r>
          </w:p>
        </w:tc>
      </w:tr>
      <w:tr w:rsidR="0010346A" w:rsidRPr="001F2AC7" w14:paraId="7626E7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56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AA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13722</w:t>
            </w:r>
            <w:r>
              <w:rPr>
                <w:rFonts w:ascii="宋体" w:hAnsi="宋体"/>
                <w:sz w:val="18"/>
                <w:szCs w:val="18"/>
              </w:rPr>
              <w:br/>
              <w:t>49019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0E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/>
              <w:t>50465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3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10093</w:t>
            </w:r>
            <w:r>
              <w:rPr>
                <w:rFonts w:ascii="宋体" w:hAnsi="宋体"/>
                <w:sz w:val="18"/>
                <w:szCs w:val="18"/>
              </w:rPr>
              <w:br/>
              <w:t>51826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25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52879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C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</w:t>
            </w:r>
            <w:r>
              <w:rPr>
                <w:rFonts w:ascii="宋体" w:hAnsi="宋体"/>
                <w:sz w:val="18"/>
                <w:szCs w:val="18"/>
              </w:rPr>
              <w:br/>
              <w:t>53825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2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6946</w:t>
            </w:r>
            <w:r>
              <w:rPr>
                <w:rFonts w:ascii="宋体" w:hAnsi="宋体"/>
                <w:sz w:val="18"/>
                <w:szCs w:val="18"/>
              </w:rPr>
              <w:br/>
              <w:t>54720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5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6445</w:t>
            </w:r>
            <w:r>
              <w:rPr>
                <w:rFonts w:ascii="宋体" w:hAnsi="宋体"/>
                <w:sz w:val="18"/>
                <w:szCs w:val="18"/>
              </w:rPr>
              <w:br/>
              <w:t>55361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D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32676</w:t>
            </w:r>
            <w:r>
              <w:rPr>
                <w:rFonts w:ascii="宋体" w:hAnsi="宋体"/>
                <w:sz w:val="18"/>
                <w:szCs w:val="18"/>
              </w:rPr>
              <w:br/>
              <w:t>56156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9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39898</w:t>
            </w:r>
            <w:r>
              <w:rPr>
                <w:rFonts w:ascii="宋体" w:hAnsi="宋体"/>
                <w:sz w:val="18"/>
                <w:szCs w:val="18"/>
              </w:rPr>
              <w:br/>
              <w:t>29975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39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43344</w:t>
            </w:r>
            <w:r>
              <w:rPr>
                <w:rFonts w:ascii="宋体" w:hAnsi="宋体"/>
                <w:sz w:val="18"/>
                <w:szCs w:val="18"/>
              </w:rPr>
              <w:br/>
              <w:t>22340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45593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8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47400</w:t>
            </w:r>
            <w:r>
              <w:rPr>
                <w:rFonts w:ascii="宋体" w:hAnsi="宋体"/>
                <w:sz w:val="18"/>
                <w:szCs w:val="18"/>
              </w:rPr>
              <w:br/>
              <w:t>16004</w:t>
            </w:r>
          </w:p>
        </w:tc>
      </w:tr>
      <w:tr w:rsidR="0010346A" w:rsidRPr="001F2AC7" w14:paraId="7CC97B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46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CA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13722</w:t>
            </w:r>
            <w:r>
              <w:rPr>
                <w:rFonts w:ascii="宋体" w:hAnsi="宋体"/>
                <w:sz w:val="18"/>
                <w:szCs w:val="18"/>
              </w:rPr>
              <w:br/>
              <w:t>38101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9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11801</w:t>
            </w:r>
            <w:r>
              <w:rPr>
                <w:rFonts w:ascii="宋体" w:hAnsi="宋体"/>
                <w:sz w:val="18"/>
                <w:szCs w:val="18"/>
              </w:rPr>
              <w:br/>
              <w:t>39548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9D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10093</w:t>
            </w:r>
            <w:r>
              <w:rPr>
                <w:rFonts w:ascii="宋体" w:hAnsi="宋体"/>
                <w:sz w:val="18"/>
                <w:szCs w:val="18"/>
              </w:rPr>
              <w:br/>
              <w:t>40909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4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8918</w:t>
            </w:r>
            <w:r>
              <w:rPr>
                <w:rFonts w:ascii="宋体" w:hAnsi="宋体"/>
                <w:sz w:val="18"/>
                <w:szCs w:val="18"/>
              </w:rPr>
              <w:br/>
              <w:t>41962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B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</w:t>
            </w:r>
            <w:r>
              <w:rPr>
                <w:rFonts w:ascii="宋体" w:hAnsi="宋体"/>
                <w:sz w:val="18"/>
                <w:szCs w:val="18"/>
              </w:rPr>
              <w:br/>
              <w:t>42907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B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6946</w:t>
            </w:r>
            <w:r>
              <w:rPr>
                <w:rFonts w:ascii="宋体" w:hAnsi="宋体"/>
                <w:sz w:val="18"/>
                <w:szCs w:val="18"/>
              </w:rPr>
              <w:br/>
              <w:t>43803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E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6445</w:t>
            </w:r>
            <w:r>
              <w:rPr>
                <w:rFonts w:ascii="宋体" w:hAnsi="宋体"/>
                <w:sz w:val="18"/>
                <w:szCs w:val="18"/>
              </w:rPr>
              <w:br/>
              <w:t>44444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4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21758</w:t>
            </w:r>
            <w:r>
              <w:rPr>
                <w:rFonts w:ascii="宋体" w:hAnsi="宋体"/>
                <w:sz w:val="18"/>
                <w:szCs w:val="18"/>
              </w:rPr>
              <w:br/>
              <w:t>45239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15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28981</w:t>
            </w:r>
            <w:r>
              <w:rPr>
                <w:rFonts w:ascii="宋体" w:hAnsi="宋体"/>
                <w:sz w:val="18"/>
                <w:szCs w:val="18"/>
              </w:rPr>
              <w:br/>
              <w:t>29975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32426</w:t>
            </w:r>
            <w:r>
              <w:rPr>
                <w:rFonts w:ascii="宋体" w:hAnsi="宋体"/>
                <w:sz w:val="18"/>
                <w:szCs w:val="18"/>
              </w:rPr>
              <w:br/>
              <w:t>22340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34676</w:t>
            </w:r>
            <w:r>
              <w:rPr>
                <w:rFonts w:ascii="宋体" w:hAnsi="宋体"/>
                <w:sz w:val="18"/>
                <w:szCs w:val="18"/>
              </w:rPr>
              <w:br/>
              <w:t>18824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3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36482</w:t>
            </w:r>
            <w:r>
              <w:rPr>
                <w:rFonts w:ascii="宋体" w:hAnsi="宋体"/>
                <w:sz w:val="18"/>
                <w:szCs w:val="18"/>
              </w:rPr>
              <w:br/>
              <w:t>16004</w:t>
            </w:r>
          </w:p>
        </w:tc>
      </w:tr>
      <w:tr w:rsidR="0010346A" w:rsidRPr="001F2AC7" w14:paraId="787D57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8F2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45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11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FE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9C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8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F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C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A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8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0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B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B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16.35</w:t>
            </w:r>
            <w:r>
              <w:rPr>
                <w:rFonts w:ascii="宋体" w:hAnsi="宋体"/>
                <w:sz w:val="18"/>
                <w:szCs w:val="18"/>
              </w:rPr>
              <w:br/>
              <w:t>16.35</w:t>
            </w:r>
          </w:p>
        </w:tc>
      </w:tr>
    </w:tbl>
    <w:p w14:paraId="7B94EF8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F6447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B5F21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14894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E298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FA58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14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DFB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D4A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D38E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140A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F63BE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AE0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8989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601E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818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51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1B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CD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C3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92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F31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1CA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55E9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88263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65DB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A74B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8B7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32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F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9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7A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49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5A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33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F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6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6F1327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2F1B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03D9E5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A2EB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2A19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FC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4C1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58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8C8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1B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E8B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F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13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F48EFF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7A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EA0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E2856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5A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5A2E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AB6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24C5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47E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AE0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E4E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BB0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BEB1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BCF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342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4D9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EB8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A56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E40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F48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FF2C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DE1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77B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A93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F7C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19C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648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D227C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A82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B3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A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3A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80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D3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0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A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6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3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C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7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6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</w:tr>
      <w:tr w:rsidR="008F1763" w14:paraId="71B4FF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2D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B59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59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A9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5B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58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9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C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D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5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D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9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1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8F1763" w14:paraId="553A0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86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7E1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4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B0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71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5B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9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C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B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12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9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4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8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8F1763" w14:paraId="2550D0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1A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9F7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BD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A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558.3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4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6D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9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6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1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8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A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A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1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8F1763" w14:paraId="25BC76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3D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15F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95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8F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4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36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B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5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0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B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4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E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9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1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6E2654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0966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356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F5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48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E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89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3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4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3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3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1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C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F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5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8F1763" w14:paraId="1E20AC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01B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6A3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35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F0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E1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C7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0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-18.3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0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9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B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C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/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32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D5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-9.6</w:t>
            </w:r>
          </w:p>
        </w:tc>
      </w:tr>
      <w:tr w:rsidR="008F1763" w14:paraId="56E2E2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7CA8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FF3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E0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1452.7</w:t>
            </w:r>
            <w:r>
              <w:rPr>
                <w:rFonts w:ascii="宋体" w:hAnsi="宋体"/>
                <w:sz w:val="18"/>
                <w:szCs w:val="18"/>
              </w:rPr>
              <w:br/>
              <w:t>3450.1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C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1271.1</w:t>
            </w:r>
            <w:r>
              <w:rPr>
                <w:rFonts w:ascii="宋体" w:hAnsi="宋体"/>
                <w:sz w:val="18"/>
                <w:szCs w:val="18"/>
              </w:rPr>
              <w:br/>
              <w:t>3586.3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6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1089.5</w:t>
            </w:r>
            <w:r>
              <w:rPr>
                <w:rFonts w:ascii="宋体" w:hAnsi="宋体"/>
                <w:sz w:val="18"/>
                <w:szCs w:val="18"/>
              </w:rPr>
              <w:br/>
              <w:t>3722.5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DB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953.3</w:t>
            </w:r>
            <w:r>
              <w:rPr>
                <w:rFonts w:ascii="宋体" w:hAnsi="宋体"/>
                <w:sz w:val="18"/>
                <w:szCs w:val="18"/>
              </w:rPr>
              <w:br/>
              <w:t>3813.3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9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862.5</w:t>
            </w:r>
            <w:r>
              <w:rPr>
                <w:rFonts w:ascii="宋体" w:hAnsi="宋体"/>
                <w:sz w:val="18"/>
                <w:szCs w:val="18"/>
              </w:rPr>
              <w:br/>
              <w:t>3904.1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0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726.3</w:t>
            </w:r>
            <w:r>
              <w:rPr>
                <w:rFonts w:ascii="宋体" w:hAnsi="宋体"/>
                <w:sz w:val="18"/>
                <w:szCs w:val="18"/>
              </w:rPr>
              <w:br/>
              <w:t>3994.8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B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680.9</w:t>
            </w:r>
            <w:r>
              <w:rPr>
                <w:rFonts w:ascii="宋体" w:hAnsi="宋体"/>
                <w:sz w:val="18"/>
                <w:szCs w:val="18"/>
              </w:rPr>
              <w:br/>
              <w:t>4040.2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8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1815.8</w:t>
            </w:r>
            <w:r>
              <w:rPr>
                <w:rFonts w:ascii="宋体" w:hAnsi="宋体"/>
                <w:sz w:val="18"/>
                <w:szCs w:val="18"/>
              </w:rPr>
              <w:br/>
              <w:t>4131.0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2360.6</w:t>
            </w:r>
            <w:r>
              <w:rPr>
                <w:rFonts w:ascii="宋体" w:hAnsi="宋体"/>
                <w:sz w:val="18"/>
                <w:szCs w:val="18"/>
              </w:rPr>
              <w:br/>
              <w:t>3041.5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1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2769.2</w:t>
            </w:r>
            <w:r>
              <w:rPr>
                <w:rFonts w:ascii="宋体" w:hAnsi="宋体"/>
                <w:sz w:val="18"/>
                <w:szCs w:val="18"/>
              </w:rPr>
              <w:br/>
              <w:t>2451.4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A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3041.5</w:t>
            </w:r>
            <w:r>
              <w:rPr>
                <w:rFonts w:ascii="宋体" w:hAnsi="宋体"/>
                <w:sz w:val="18"/>
                <w:szCs w:val="18"/>
              </w:rPr>
              <w:br/>
              <w:t>2042.8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5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  <w:r>
              <w:rPr>
                <w:rFonts w:ascii="宋体" w:hAnsi="宋体"/>
                <w:sz w:val="18"/>
                <w:szCs w:val="18"/>
              </w:rPr>
              <w:br/>
              <w:t>1725.0</w:t>
            </w:r>
          </w:p>
        </w:tc>
      </w:tr>
      <w:tr w:rsidR="008F1763" w14:paraId="022D24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90A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924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50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549.3</w:t>
            </w:r>
            <w:r>
              <w:rPr>
                <w:rFonts w:ascii="宋体" w:hAnsi="宋体"/>
                <w:sz w:val="18"/>
                <w:szCs w:val="18"/>
              </w:rPr>
              <w:br/>
              <w:t>2072.3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A1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2147.2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95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/>
              <w:t>2197.2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FD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324.6</w:t>
            </w:r>
            <w:r>
              <w:rPr>
                <w:rFonts w:ascii="宋体" w:hAnsi="宋体"/>
                <w:sz w:val="18"/>
                <w:szCs w:val="18"/>
              </w:rPr>
              <w:br/>
              <w:t>2247.1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F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2272.1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9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/>
              <w:t>2297.0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4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2322.0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7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1048.6</w:t>
            </w:r>
            <w:r>
              <w:rPr>
                <w:rFonts w:ascii="宋体" w:hAnsi="宋体"/>
                <w:sz w:val="18"/>
                <w:szCs w:val="18"/>
              </w:rPr>
              <w:br/>
              <w:t>2347.0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7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1548.0</w:t>
            </w:r>
            <w:r>
              <w:rPr>
                <w:rFonts w:ascii="宋体" w:hAnsi="宋体"/>
                <w:sz w:val="18"/>
                <w:szCs w:val="18"/>
              </w:rPr>
              <w:br/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0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1747.7</w:t>
            </w:r>
            <w:r>
              <w:rPr>
                <w:rFonts w:ascii="宋体" w:hAnsi="宋体"/>
                <w:sz w:val="18"/>
                <w:szCs w:val="18"/>
              </w:rPr>
              <w:br/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1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1872.6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0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1972.5</w:t>
            </w:r>
            <w:r>
              <w:rPr>
                <w:rFonts w:ascii="宋体" w:hAnsi="宋体"/>
                <w:sz w:val="18"/>
                <w:szCs w:val="18"/>
              </w:rPr>
              <w:br/>
              <w:t>649.2</w:t>
            </w:r>
          </w:p>
        </w:tc>
      </w:tr>
      <w:tr w:rsidR="008F1763" w14:paraId="37BD7A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D21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EDB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F4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  <w:r>
              <w:rPr>
                <w:rFonts w:ascii="宋体" w:hAnsi="宋体"/>
                <w:sz w:val="18"/>
                <w:szCs w:val="18"/>
              </w:rPr>
              <w:br/>
              <w:t>3100.3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AF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/>
              <w:t>3171.6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15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  <w:t>3242.9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4B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3278.5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4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3314.1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0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3349.8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5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3385.4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2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1853.1</w:t>
            </w:r>
            <w:r>
              <w:rPr>
                <w:rFonts w:ascii="宋体" w:hAnsi="宋体"/>
                <w:sz w:val="18"/>
                <w:szCs w:val="18"/>
              </w:rPr>
              <w:br/>
              <w:t>3421.0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E6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2530.1</w:t>
            </w:r>
            <w:r>
              <w:rPr>
                <w:rFonts w:ascii="宋体" w:hAnsi="宋体"/>
                <w:sz w:val="18"/>
                <w:szCs w:val="18"/>
              </w:rPr>
              <w:br/>
              <w:t>1746.2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3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2744.0</w:t>
            </w:r>
            <w:r>
              <w:rPr>
                <w:rFonts w:ascii="宋体" w:hAnsi="宋体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3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2886.5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8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2993.4</w:t>
            </w:r>
            <w:r>
              <w:rPr>
                <w:rFonts w:ascii="宋体" w:hAnsi="宋体"/>
                <w:sz w:val="18"/>
                <w:szCs w:val="18"/>
              </w:rPr>
              <w:br/>
              <w:t>712.7</w:t>
            </w:r>
          </w:p>
        </w:tc>
      </w:tr>
      <w:tr w:rsidR="008F1763" w14:paraId="6E94C2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D3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7EAC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5E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  <w:r>
              <w:rPr>
                <w:rFonts w:ascii="宋体" w:hAnsi="宋体"/>
                <w:sz w:val="18"/>
                <w:szCs w:val="18"/>
              </w:rPr>
              <w:br/>
              <w:t>5676.5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/>
              <w:t>5747.8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F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45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/>
              <w:t>5854.7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1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320.7</w:t>
            </w:r>
            <w:r>
              <w:rPr>
                <w:rFonts w:ascii="宋体" w:hAnsi="宋体"/>
                <w:sz w:val="18"/>
                <w:szCs w:val="18"/>
              </w:rPr>
              <w:br/>
              <w:t>5890.4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3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5926.0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4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5961.6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F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4429.3</w:t>
            </w:r>
            <w:r>
              <w:rPr>
                <w:rFonts w:ascii="宋体" w:hAnsi="宋体"/>
                <w:sz w:val="18"/>
                <w:szCs w:val="18"/>
              </w:rPr>
              <w:br/>
              <w:t>5997.3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5106.4</w:t>
            </w:r>
            <w:r>
              <w:rPr>
                <w:rFonts w:ascii="宋体" w:hAnsi="宋体"/>
                <w:sz w:val="18"/>
                <w:szCs w:val="18"/>
              </w:rPr>
              <w:br/>
              <w:t>1746.2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1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5320.2</w:t>
            </w:r>
            <w:r>
              <w:rPr>
                <w:rFonts w:ascii="宋体" w:hAnsi="宋体"/>
                <w:sz w:val="18"/>
                <w:szCs w:val="18"/>
              </w:rPr>
              <w:br/>
              <w:t>1069.1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C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5462.7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2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5569.6</w:t>
            </w:r>
            <w:r>
              <w:rPr>
                <w:rFonts w:ascii="宋体" w:hAnsi="宋体"/>
                <w:sz w:val="18"/>
                <w:szCs w:val="18"/>
              </w:rPr>
              <w:br/>
              <w:t>712.7</w:t>
            </w:r>
          </w:p>
        </w:tc>
      </w:tr>
      <w:tr w:rsidR="008F1763" w14:paraId="78FAAE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F3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DAF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4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66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91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8A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3A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7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2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3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0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C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0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F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7798BE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F77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19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40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85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9F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30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B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D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5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2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2486.2</w:t>
            </w:r>
            <w:r>
              <w:rPr>
                <w:rFonts w:ascii="宋体" w:hAnsi="宋体"/>
                <w:sz w:val="18"/>
                <w:szCs w:val="18"/>
              </w:rPr>
              <w:br/>
              <w:t>2486.2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2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E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9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65259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C9C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91A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D8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44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D2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0E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D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2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3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1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F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3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E9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5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CB002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502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942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2F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31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21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7E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C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9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3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0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/>
              <w:t>7.95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E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5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8C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1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673BD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27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E7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20029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2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20334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CC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20560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C86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20659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3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20719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9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20766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BF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20856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0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15665</w:t>
            </w:r>
            <w:r>
              <w:rPr>
                <w:rFonts w:ascii="宋体" w:hAnsi="宋体"/>
                <w:sz w:val="18"/>
                <w:szCs w:val="18"/>
              </w:rPr>
              <w:br/>
              <w:t>20912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6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17433</w:t>
            </w:r>
            <w:r>
              <w:rPr>
                <w:rFonts w:ascii="宋体" w:hAnsi="宋体"/>
                <w:sz w:val="18"/>
                <w:szCs w:val="18"/>
              </w:rPr>
              <w:br/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0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18363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2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19028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19570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</w:tr>
      <w:tr w:rsidR="0010346A" w:rsidRPr="001F2AC7" w14:paraId="248EA1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3F8A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F3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11747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D2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12051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18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12278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56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12377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3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12437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D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C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12573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9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7383</w:t>
            </w:r>
            <w:r>
              <w:rPr>
                <w:rFonts w:ascii="宋体" w:hAnsi="宋体"/>
                <w:sz w:val="18"/>
                <w:szCs w:val="18"/>
              </w:rPr>
              <w:br/>
              <w:t>12629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0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9151</w:t>
            </w:r>
            <w:r>
              <w:rPr>
                <w:rFonts w:ascii="宋体" w:hAnsi="宋体"/>
                <w:sz w:val="18"/>
                <w:szCs w:val="18"/>
              </w:rPr>
              <w:br/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1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10080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C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10746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6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11288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</w:tr>
      <w:tr w:rsidR="0010346A" w:rsidRPr="001F2AC7" w14:paraId="33E9E9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CB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90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07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3C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B0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E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7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0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7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0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2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2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C5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11.81</w:t>
            </w:r>
            <w:r>
              <w:rPr>
                <w:rFonts w:ascii="宋体" w:hAnsi="宋体"/>
                <w:sz w:val="18"/>
                <w:szCs w:val="18"/>
              </w:rPr>
              <w:br/>
              <w:t>11.81</w:t>
            </w:r>
          </w:p>
        </w:tc>
      </w:tr>
      <w:tr w:rsidR="0010346A" w:rsidRPr="001F2AC7" w14:paraId="2D0F1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238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EB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11837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C4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12141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98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12368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96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12467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2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12527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A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12574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C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12663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7473</w:t>
            </w:r>
            <w:r>
              <w:rPr>
                <w:rFonts w:ascii="宋体" w:hAnsi="宋体"/>
                <w:sz w:val="18"/>
                <w:szCs w:val="18"/>
              </w:rPr>
              <w:br/>
              <w:t>12719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9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9241</w:t>
            </w:r>
            <w:r>
              <w:rPr>
                <w:rFonts w:ascii="宋体" w:hAnsi="宋体"/>
                <w:sz w:val="18"/>
                <w:szCs w:val="18"/>
              </w:rPr>
              <w:br/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9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2C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10836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3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11378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</w:tr>
      <w:tr w:rsidR="0010346A" w:rsidRPr="001F2AC7" w14:paraId="08B99B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B3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FE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</w:t>
            </w:r>
            <w:r>
              <w:rPr>
                <w:rFonts w:ascii="宋体" w:hAnsi="宋体"/>
                <w:sz w:val="18"/>
                <w:szCs w:val="18"/>
              </w:rPr>
              <w:br/>
              <w:t>9261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7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</w:t>
            </w:r>
            <w:r>
              <w:rPr>
                <w:rFonts w:ascii="宋体" w:hAnsi="宋体"/>
                <w:sz w:val="18"/>
                <w:szCs w:val="18"/>
              </w:rPr>
              <w:br/>
              <w:t>9565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F3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/>
              <w:t>9792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D3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9891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C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9951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3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9997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B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/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4897</w:t>
            </w:r>
            <w:r>
              <w:rPr>
                <w:rFonts w:ascii="宋体" w:hAnsi="宋体"/>
                <w:sz w:val="18"/>
                <w:szCs w:val="18"/>
              </w:rPr>
              <w:br/>
              <w:t>10143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A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6500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B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7594</w:t>
            </w:r>
            <w:r>
              <w:rPr>
                <w:rFonts w:ascii="宋体" w:hAnsi="宋体"/>
                <w:sz w:val="18"/>
                <w:szCs w:val="18"/>
              </w:rPr>
              <w:br/>
              <w:t>4686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0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8260</w:t>
            </w:r>
            <w:r>
              <w:rPr>
                <w:rFonts w:ascii="宋体" w:hAnsi="宋体"/>
                <w:sz w:val="18"/>
                <w:szCs w:val="18"/>
              </w:rPr>
              <w:br/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5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8802</w:t>
            </w:r>
            <w:r>
              <w:rPr>
                <w:rFonts w:ascii="宋体" w:hAnsi="宋体"/>
                <w:sz w:val="18"/>
                <w:szCs w:val="18"/>
              </w:rPr>
              <w:br/>
              <w:t>3241</w:t>
            </w:r>
          </w:p>
        </w:tc>
      </w:tr>
      <w:tr w:rsidR="0010346A" w:rsidRPr="001F2AC7" w14:paraId="48E205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F33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73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42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34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76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3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F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4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0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6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B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6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3.86</w:t>
            </w:r>
            <w:r>
              <w:rPr>
                <w:rFonts w:ascii="宋体" w:hAnsi="宋体"/>
                <w:sz w:val="18"/>
                <w:szCs w:val="18"/>
              </w:rPr>
              <w:br/>
              <w:t>3.86</w:t>
            </w:r>
          </w:p>
        </w:tc>
      </w:tr>
    </w:tbl>
    <w:p w14:paraId="21FCC859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74D1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9EC00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3A4B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79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70F3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D9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23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C32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F5FB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C8C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042F0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85C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7DFC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E048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198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481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3AC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331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762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3F9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596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A12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492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D6EC3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027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DAB3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D93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BBB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8C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BB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0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1F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05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66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E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9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C35727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30B5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BD24B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C473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9761D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A37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711BB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01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12A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1C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D0F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6F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5D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2F385A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E8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D5D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3941A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9784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B564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85D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8F06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EE98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AAD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F2A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A57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DB0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984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D7E3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3B6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A55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D3C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67C4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6C0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3C9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422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1E24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DCD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F43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D19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717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B3DA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5C7B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08BF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F1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A1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04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9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B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D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5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7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E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6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A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C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</w:tr>
      <w:tr w:rsidR="008F1763" w14:paraId="3990CE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796C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46D9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D5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1860.1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08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1309.1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F6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1311.2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CE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C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/>
              <w:t>1143.7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3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B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1573.9</w:t>
            </w:r>
            <w:r>
              <w:rPr>
                <w:rFonts w:ascii="宋体" w:hAnsi="宋体"/>
                <w:sz w:val="18"/>
                <w:szCs w:val="18"/>
              </w:rPr>
              <w:br/>
              <w:t>1026.5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3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2338.1</w:t>
            </w:r>
            <w:r>
              <w:rPr>
                <w:rFonts w:ascii="宋体" w:hAnsi="宋体"/>
                <w:sz w:val="18"/>
                <w:szCs w:val="18"/>
              </w:rPr>
              <w:br/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C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2807.8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2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2954.3</w:t>
            </w:r>
            <w:r>
              <w:rPr>
                <w:rFonts w:ascii="宋体" w:hAnsi="宋体"/>
                <w:sz w:val="18"/>
                <w:szCs w:val="18"/>
              </w:rPr>
              <w:br/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7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2708.7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6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2203.4</w:t>
            </w:r>
            <w:r>
              <w:rPr>
                <w:rFonts w:ascii="宋体" w:hAnsi="宋体"/>
                <w:sz w:val="18"/>
                <w:szCs w:val="18"/>
              </w:rPr>
              <w:br/>
              <w:t>245.4</w:t>
            </w:r>
          </w:p>
        </w:tc>
      </w:tr>
      <w:tr w:rsidR="008F1763" w14:paraId="4E425F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40A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19ED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6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-131.3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57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06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-189.4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54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-208.8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0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-223.3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3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-233.0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A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-203.9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C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-141.0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4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-63.6</w:t>
            </w:r>
            <w:r>
              <w:rPr>
                <w:rFonts w:ascii="宋体" w:hAnsi="宋体"/>
                <w:sz w:val="18"/>
                <w:szCs w:val="18"/>
              </w:rPr>
              <w:br/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D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-53.9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-87.8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E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-116.8</w:t>
            </w:r>
          </w:p>
        </w:tc>
      </w:tr>
      <w:tr w:rsidR="008F1763" w14:paraId="64FC09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59E3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7B3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8C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325.9</w:t>
            </w:r>
            <w:r>
              <w:rPr>
                <w:rFonts w:ascii="宋体" w:hAnsi="宋体"/>
                <w:sz w:val="18"/>
                <w:szCs w:val="18"/>
              </w:rPr>
              <w:br/>
              <w:t>1671.9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EE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1082.3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96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263.9</w:t>
            </w:r>
            <w:r>
              <w:rPr>
                <w:rFonts w:ascii="宋体" w:hAnsi="宋体"/>
                <w:sz w:val="18"/>
                <w:szCs w:val="18"/>
              </w:rPr>
              <w:br/>
              <w:t>1064.9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D5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1017.9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7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/>
              <w:t>941.0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2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281.1</w:t>
            </w:r>
            <w:r>
              <w:rPr>
                <w:rFonts w:ascii="宋体" w:hAnsi="宋体"/>
                <w:sz w:val="18"/>
                <w:szCs w:val="18"/>
              </w:rPr>
              <w:br/>
              <w:t>890.8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E3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1777.9</w:t>
            </w:r>
            <w:r>
              <w:rPr>
                <w:rFonts w:ascii="宋体" w:hAnsi="宋体"/>
                <w:sz w:val="18"/>
                <w:szCs w:val="18"/>
              </w:rPr>
              <w:br/>
              <w:t>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2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2479.1</w:t>
            </w:r>
            <w:r>
              <w:rPr>
                <w:rFonts w:ascii="宋体" w:hAnsi="宋体"/>
                <w:sz w:val="18"/>
                <w:szCs w:val="18"/>
              </w:rPr>
              <w:br/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F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2871.3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7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2945.2</w:t>
            </w:r>
            <w:r>
              <w:rPr>
                <w:rFonts w:ascii="宋体" w:hAnsi="宋体"/>
                <w:sz w:val="18"/>
                <w:szCs w:val="18"/>
              </w:rPr>
              <w:br/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2636.7</w:t>
            </w:r>
            <w:r>
              <w:rPr>
                <w:rFonts w:ascii="宋体" w:hAnsi="宋体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6D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2068.5</w:t>
            </w:r>
            <w:r>
              <w:rPr>
                <w:rFonts w:ascii="宋体" w:hAnsi="宋体"/>
                <w:sz w:val="18"/>
                <w:szCs w:val="18"/>
              </w:rPr>
              <w:br/>
              <w:t>362.2</w:t>
            </w:r>
          </w:p>
        </w:tc>
      </w:tr>
      <w:tr w:rsidR="008F1763" w14:paraId="219DC6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89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85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59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1322.5</w:t>
            </w:r>
            <w:r>
              <w:rPr>
                <w:rFonts w:ascii="宋体" w:hAnsi="宋体"/>
                <w:sz w:val="18"/>
                <w:szCs w:val="18"/>
              </w:rPr>
              <w:br/>
              <w:t>3140.9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73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1157.2</w:t>
            </w:r>
            <w:r>
              <w:rPr>
                <w:rFonts w:ascii="宋体" w:hAnsi="宋体"/>
                <w:sz w:val="18"/>
                <w:szCs w:val="18"/>
              </w:rPr>
              <w:br/>
              <w:t>3264.9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91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991.9</w:t>
            </w:r>
            <w:r>
              <w:rPr>
                <w:rFonts w:ascii="宋体" w:hAnsi="宋体"/>
                <w:sz w:val="18"/>
                <w:szCs w:val="18"/>
              </w:rPr>
              <w:br/>
              <w:t>3388.9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867.9</w:t>
            </w:r>
            <w:r>
              <w:rPr>
                <w:rFonts w:ascii="宋体" w:hAnsi="宋体"/>
                <w:sz w:val="18"/>
                <w:szCs w:val="18"/>
              </w:rPr>
              <w:br/>
              <w:t>3471.6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4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3554.2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7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3636.9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D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619.9</w:t>
            </w:r>
            <w:r>
              <w:rPr>
                <w:rFonts w:ascii="宋体" w:hAnsi="宋体"/>
                <w:sz w:val="18"/>
                <w:szCs w:val="18"/>
              </w:rPr>
              <w:br/>
              <w:t>3678.2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1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1653.1</w:t>
            </w:r>
            <w:r>
              <w:rPr>
                <w:rFonts w:ascii="宋体" w:hAnsi="宋体"/>
                <w:sz w:val="18"/>
                <w:szCs w:val="18"/>
              </w:rPr>
              <w:br/>
              <w:t>3760.8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8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2149.1</w:t>
            </w:r>
            <w:r>
              <w:rPr>
                <w:rFonts w:ascii="宋体" w:hAnsi="宋体"/>
                <w:sz w:val="18"/>
                <w:szCs w:val="18"/>
              </w:rPr>
              <w:br/>
              <w:t>2769.0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3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2521.0</w:t>
            </w:r>
            <w:r>
              <w:rPr>
                <w:rFonts w:ascii="宋体" w:hAnsi="宋体"/>
                <w:sz w:val="18"/>
                <w:szCs w:val="18"/>
              </w:rPr>
              <w:br/>
              <w:t>2231.7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1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2769.0</w:t>
            </w:r>
            <w:r>
              <w:rPr>
                <w:rFonts w:ascii="宋体" w:hAnsi="宋体"/>
                <w:sz w:val="18"/>
                <w:szCs w:val="18"/>
              </w:rPr>
              <w:br/>
              <w:t>1859.8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64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2975.6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</w:tr>
      <w:tr w:rsidR="008F1763" w14:paraId="7A019F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D73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F81A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CD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1886.6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63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409.1</w:t>
            </w:r>
            <w:r>
              <w:rPr>
                <w:rFonts w:ascii="宋体" w:hAnsi="宋体"/>
                <w:sz w:val="18"/>
                <w:szCs w:val="18"/>
              </w:rPr>
              <w:br/>
              <w:t>1954.8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8F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/>
              <w:t>2000.3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5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/>
              <w:t>2045.7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E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1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2091.2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4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2113.9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F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954.7</w:t>
            </w:r>
            <w:r>
              <w:rPr>
                <w:rFonts w:ascii="宋体" w:hAnsi="宋体"/>
                <w:sz w:val="18"/>
                <w:szCs w:val="18"/>
              </w:rPr>
              <w:br/>
              <w:t>2136.7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7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1409.3</w:t>
            </w:r>
            <w:r>
              <w:rPr>
                <w:rFonts w:ascii="宋体" w:hAnsi="宋体"/>
                <w:sz w:val="18"/>
                <w:szCs w:val="18"/>
              </w:rPr>
              <w:br/>
              <w:t>1363.8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7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1591.1</w:t>
            </w:r>
            <w:r>
              <w:rPr>
                <w:rFonts w:ascii="宋体" w:hAnsi="宋体"/>
                <w:sz w:val="18"/>
                <w:szCs w:val="18"/>
              </w:rPr>
              <w:br/>
              <w:t>886.5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E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1704.8</w:t>
            </w:r>
            <w:r>
              <w:rPr>
                <w:rFonts w:ascii="宋体" w:hAnsi="宋体"/>
                <w:sz w:val="18"/>
                <w:szCs w:val="18"/>
              </w:rPr>
              <w:br/>
              <w:t>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6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1795.7</w:t>
            </w:r>
            <w:r>
              <w:rPr>
                <w:rFonts w:ascii="宋体" w:hAnsi="宋体"/>
                <w:sz w:val="18"/>
                <w:szCs w:val="18"/>
              </w:rPr>
              <w:br/>
              <w:t>591.0</w:t>
            </w:r>
          </w:p>
        </w:tc>
      </w:tr>
      <w:tr w:rsidR="008F1763" w14:paraId="4367B4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41B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64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31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551.5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81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2887.4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E1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2952.3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D1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2984.7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3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3017.2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0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3049.6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3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3082.0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7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1687.0</w:t>
            </w:r>
            <w:r>
              <w:rPr>
                <w:rFonts w:ascii="宋体" w:hAnsi="宋体"/>
                <w:sz w:val="18"/>
                <w:szCs w:val="18"/>
              </w:rPr>
              <w:br/>
              <w:t>3114.5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B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2303.4</w:t>
            </w:r>
            <w:r>
              <w:rPr>
                <w:rFonts w:ascii="宋体" w:hAnsi="宋体"/>
                <w:sz w:val="18"/>
                <w:szCs w:val="18"/>
              </w:rPr>
              <w:br/>
              <w:t>1589.7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4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2498.1</w:t>
            </w:r>
            <w:r>
              <w:rPr>
                <w:rFonts w:ascii="宋体" w:hAnsi="宋体"/>
                <w:sz w:val="18"/>
                <w:szCs w:val="18"/>
              </w:rPr>
              <w:br/>
              <w:t>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1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2627.8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7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2725.2</w:t>
            </w:r>
            <w:r>
              <w:rPr>
                <w:rFonts w:ascii="宋体" w:hAnsi="宋体"/>
                <w:sz w:val="18"/>
                <w:szCs w:val="18"/>
              </w:rPr>
              <w:br/>
              <w:t>648.8</w:t>
            </w:r>
          </w:p>
        </w:tc>
      </w:tr>
      <w:tr w:rsidR="008F1763" w14:paraId="67274E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813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A866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65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551.5</w:t>
            </w:r>
            <w:r>
              <w:rPr>
                <w:rFonts w:ascii="宋体" w:hAnsi="宋体"/>
                <w:sz w:val="18"/>
                <w:szCs w:val="18"/>
              </w:rPr>
              <w:br/>
              <w:t>5167.9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C3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454.2</w:t>
            </w:r>
            <w:r>
              <w:rPr>
                <w:rFonts w:ascii="宋体" w:hAnsi="宋体"/>
                <w:sz w:val="18"/>
                <w:szCs w:val="18"/>
              </w:rPr>
              <w:br/>
              <w:t>5232.7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C9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/>
              <w:t>5297.6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B7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5330.1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F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5362.5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F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5395.0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5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5427.4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F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4032.4</w:t>
            </w:r>
            <w:r>
              <w:rPr>
                <w:rFonts w:ascii="宋体" w:hAnsi="宋体"/>
                <w:sz w:val="18"/>
                <w:szCs w:val="18"/>
              </w:rPr>
              <w:br/>
              <w:t>5459.8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3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4648.8</w:t>
            </w:r>
            <w:r>
              <w:rPr>
                <w:rFonts w:ascii="宋体" w:hAnsi="宋体"/>
                <w:sz w:val="18"/>
                <w:szCs w:val="18"/>
              </w:rPr>
              <w:br/>
              <w:t>1589.7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C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4843.4</w:t>
            </w:r>
            <w:r>
              <w:rPr>
                <w:rFonts w:ascii="宋体" w:hAnsi="宋体"/>
                <w:sz w:val="18"/>
                <w:szCs w:val="18"/>
              </w:rPr>
              <w:br/>
              <w:t>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2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4973.2</w:t>
            </w:r>
            <w:r>
              <w:rPr>
                <w:rFonts w:ascii="宋体" w:hAnsi="宋体"/>
                <w:sz w:val="18"/>
                <w:szCs w:val="18"/>
              </w:rPr>
              <w:br/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B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5070.5</w:t>
            </w:r>
            <w:r>
              <w:rPr>
                <w:rFonts w:ascii="宋体" w:hAnsi="宋体"/>
                <w:sz w:val="18"/>
                <w:szCs w:val="18"/>
              </w:rPr>
              <w:br/>
              <w:t>648.8</w:t>
            </w:r>
          </w:p>
        </w:tc>
      </w:tr>
      <w:tr w:rsidR="008F1763" w14:paraId="41EF74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F14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8EA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7A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0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BE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3D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92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0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3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F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4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C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E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0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E18E0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5172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146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58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9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9E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74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3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3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2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5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2263.4</w:t>
            </w:r>
            <w:r>
              <w:rPr>
                <w:rFonts w:ascii="宋体" w:hAnsi="宋体"/>
                <w:sz w:val="18"/>
                <w:szCs w:val="18"/>
              </w:rPr>
              <w:br/>
              <w:t>2263.4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5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2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3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7159B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0C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67D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A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0D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C0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09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E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2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A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A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7458.1</w:t>
            </w:r>
            <w:r>
              <w:rPr>
                <w:rFonts w:ascii="宋体" w:hAnsi="宋体"/>
                <w:sz w:val="18"/>
                <w:szCs w:val="18"/>
              </w:rPr>
              <w:br/>
              <w:t>7458.1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1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5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0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CCB54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0D1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041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AA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5B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F5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A4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9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F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F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4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7.24</w:t>
            </w:r>
            <w:r>
              <w:rPr>
                <w:rFonts w:ascii="宋体" w:hAnsi="宋体"/>
                <w:sz w:val="18"/>
                <w:szCs w:val="18"/>
              </w:rPr>
              <w:br/>
              <w:t>7.24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9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A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5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D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CC79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8AD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39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19592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5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19298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F2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19533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48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19641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7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19662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F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19730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0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19778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FF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16524</w:t>
            </w:r>
            <w:r>
              <w:rPr>
                <w:rFonts w:ascii="宋体" w:hAnsi="宋体"/>
                <w:sz w:val="18"/>
                <w:szCs w:val="18"/>
              </w:rPr>
              <w:br/>
              <w:t>19524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2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18557</w:t>
            </w:r>
            <w:r>
              <w:rPr>
                <w:rFonts w:ascii="宋体" w:hAnsi="宋体"/>
                <w:sz w:val="18"/>
                <w:szCs w:val="18"/>
              </w:rPr>
              <w:br/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7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19450</w:t>
            </w:r>
            <w:r>
              <w:rPr>
                <w:rFonts w:ascii="宋体" w:hAnsi="宋体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7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19695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1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19583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1A5F98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4D0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04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12052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2D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11758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F9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11993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A4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E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F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12190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93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11984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F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/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5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11910</w:t>
            </w:r>
            <w:r>
              <w:rPr>
                <w:rFonts w:ascii="宋体" w:hAnsi="宋体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2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12155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1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12043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45005D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532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9B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E9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D5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A8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0F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9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9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F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03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6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B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B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10.75</w:t>
            </w:r>
            <w:r>
              <w:rPr>
                <w:rFonts w:ascii="宋体" w:hAnsi="宋体"/>
                <w:sz w:val="18"/>
                <w:szCs w:val="18"/>
              </w:rPr>
              <w:br/>
              <w:t>10.75</w:t>
            </w:r>
          </w:p>
        </w:tc>
      </w:tr>
      <w:tr w:rsidR="0010346A" w:rsidRPr="001F2AC7" w14:paraId="449D2A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82A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6D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12134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4A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11840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5A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12075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50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7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12204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3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12272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E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12320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E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9066</w:t>
            </w:r>
            <w:r>
              <w:rPr>
                <w:rFonts w:ascii="宋体" w:hAnsi="宋体"/>
                <w:sz w:val="18"/>
                <w:szCs w:val="18"/>
              </w:rPr>
              <w:br/>
              <w:t>12066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C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11099</w:t>
            </w:r>
            <w:r>
              <w:rPr>
                <w:rFonts w:ascii="宋体" w:hAnsi="宋体"/>
                <w:sz w:val="18"/>
                <w:szCs w:val="18"/>
              </w:rPr>
              <w:br/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2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11992</w:t>
            </w:r>
            <w:r>
              <w:rPr>
                <w:rFonts w:ascii="宋体" w:hAnsi="宋体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4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12237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5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12125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0F51E9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6DFF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CB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9789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8E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</w:t>
            </w:r>
            <w:r>
              <w:rPr>
                <w:rFonts w:ascii="宋体" w:hAnsi="宋体"/>
                <w:sz w:val="18"/>
                <w:szCs w:val="18"/>
              </w:rPr>
              <w:br/>
              <w:t>9494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E4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24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9837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B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9859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3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9926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21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/>
              <w:t>9975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4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6721</w:t>
            </w:r>
            <w:r>
              <w:rPr>
                <w:rFonts w:ascii="宋体" w:hAnsi="宋体"/>
                <w:sz w:val="18"/>
                <w:szCs w:val="18"/>
              </w:rPr>
              <w:br/>
              <w:t>9720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5C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8754</w:t>
            </w:r>
            <w:r>
              <w:rPr>
                <w:rFonts w:ascii="宋体" w:hAnsi="宋体"/>
                <w:sz w:val="18"/>
                <w:szCs w:val="18"/>
              </w:rPr>
              <w:br/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9647</w:t>
            </w:r>
            <w:r>
              <w:rPr>
                <w:rFonts w:ascii="宋体" w:hAnsi="宋体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0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4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9780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</w:tr>
      <w:tr w:rsidR="0010346A" w:rsidRPr="001F2AC7" w14:paraId="1BCA24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93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D4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01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16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38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9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8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D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D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B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3.51</w:t>
            </w:r>
            <w:r>
              <w:rPr>
                <w:rFonts w:ascii="宋体" w:hAnsi="宋体"/>
                <w:sz w:val="18"/>
                <w:szCs w:val="18"/>
              </w:rPr>
              <w:br/>
              <w:t>3.51</w:t>
            </w:r>
          </w:p>
        </w:tc>
      </w:tr>
    </w:tbl>
    <w:p w14:paraId="34ECA981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53F30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62F925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0E74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93F7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7E1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A2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72E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8932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1AE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A260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131F6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9E7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AA1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4DC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13C7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7B4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5B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EA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0BC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57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B5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1045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352D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48C5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A920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4992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6B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C9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B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6B5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8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CC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6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A4C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7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8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0BBDB7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DD2A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C1B14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F7840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DE83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4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087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22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149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6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4165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80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AE1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2994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22E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848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D307C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D7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3CEF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C9DC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1378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8DD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23D6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04F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D27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834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108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4F3C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CC1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A6A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73F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DAE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B8F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310E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701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8F3C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AA4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5CC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513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3FB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01678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1F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F3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F=31.82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42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23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D1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5B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D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A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6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7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3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0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</w:tr>
      <w:tr w:rsidR="008F1763" w14:paraId="39C2F7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7D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54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8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77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46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FB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7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A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B9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9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1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8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A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D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8F1763" w14:paraId="275A68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EE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0B0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FC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0A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C9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81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E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4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1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7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7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8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A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8F1763" w14:paraId="39BAC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3B7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8BDD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1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8B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A9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1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5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C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9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7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8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A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4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A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546D96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FE0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4FB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DC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96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F3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C3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E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2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9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3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BB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0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0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A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D3911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261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953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D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E7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28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B6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6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3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D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5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C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BE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6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6E779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7B2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5DE7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CE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A9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FA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55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9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8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D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4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3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3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3481F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339D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51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7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A3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1A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E4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A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B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6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F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5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7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7E897E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EA9F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F1B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D4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F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F9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EF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7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D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2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C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6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0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5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5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4278A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1F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8F68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D9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C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F6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97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E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8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4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8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8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A0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C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6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85918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E740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AB0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F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E8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A3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73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E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1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C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4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7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1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8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788E4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CD3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76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8951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76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9085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CE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9203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56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9281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9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9342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3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9407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E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7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</w:t>
            </w:r>
            <w:r>
              <w:rPr>
                <w:rFonts w:ascii="宋体" w:hAnsi="宋体"/>
                <w:sz w:val="18"/>
                <w:szCs w:val="18"/>
              </w:rPr>
              <w:br/>
              <w:t>9526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2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7925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9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B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8562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F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8767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</w:tr>
      <w:tr w:rsidR="0010346A" w:rsidRPr="001F2AC7" w14:paraId="4FF41C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56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3B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5181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33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5315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87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5433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BB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5511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8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2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15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A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5756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B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4155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5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A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0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4997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</w:tr>
      <w:tr w:rsidR="0010346A" w:rsidRPr="001F2AC7" w14:paraId="342210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430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4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C0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D8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E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F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A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8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D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7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3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D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37397B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5C3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FF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5222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43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7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5474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F6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5552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9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5613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9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D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7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B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4196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A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4579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A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4833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4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</w:tr>
      <w:tr w:rsidR="0010346A" w:rsidRPr="001F2AC7" w14:paraId="5C352D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3230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65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4049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01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/>
              <w:t>4183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17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4301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A8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4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1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4505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1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4544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1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3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3023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F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71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8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3866</w:t>
            </w:r>
            <w:r>
              <w:rPr>
                <w:rFonts w:ascii="宋体" w:hAnsi="宋体"/>
                <w:sz w:val="18"/>
                <w:szCs w:val="18"/>
              </w:rPr>
              <w:br/>
              <w:t>1509</w:t>
            </w:r>
          </w:p>
        </w:tc>
      </w:tr>
      <w:tr w:rsidR="0010346A" w:rsidRPr="001F2AC7" w14:paraId="2EFFD4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170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51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D1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85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DE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2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C9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D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B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C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D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8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278A3D8E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D193F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682EA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D1994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F100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D7C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93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04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AD1A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EAF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1294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2CE4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2633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C9AA3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90DB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1D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DA8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443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D2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67A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D78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A0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24B1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C3F2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CD1A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6586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5B01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77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E37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5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2B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64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89D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64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C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A3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4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5D3AD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6CD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115AC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2005,3006,4005</w:t>
            </w:r>
          </w:p>
        </w:tc>
      </w:tr>
      <w:tr w:rsidR="002675A0" w:rsidRPr="001F2AC7" w14:paraId="6472D5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4B7C0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90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974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398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ACF3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1C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F17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4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F405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0699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50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CA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5E67E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486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721C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DDF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0280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0463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7B69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8B0F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F27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4C0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165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37E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6CD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168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9E7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84C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AA4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268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A30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27F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C02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EE9E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438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FB1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1C6151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FF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9A3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97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DE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E3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E6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5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2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7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B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5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B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1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1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4D4B20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69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B1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C7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17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D4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09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5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C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5F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5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A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4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3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3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8F1763" w14:paraId="6465BB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2B2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5A5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C0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1615.6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07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1675.0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F9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1581.8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6F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F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0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6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F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9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71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B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1099.9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4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1413.0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</w:tr>
      <w:tr w:rsidR="008F1763" w14:paraId="1DF89E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DA74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251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D0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D9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F4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A9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1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F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4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D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9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8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2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9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7865BA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53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84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7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1474.5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DB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1504.8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0C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D5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1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5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E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E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B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F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725.7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C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1045.9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A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1311.8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</w:tr>
      <w:tr w:rsidR="008F1763" w14:paraId="116DBC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94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BB9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90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88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0E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A9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4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4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D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55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9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A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4A49F8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58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9E4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DC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9F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A4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59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D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F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F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3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4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C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8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FA041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F40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9C0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44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FB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8F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75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E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A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2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9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6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4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9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4956D0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FD4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35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45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2C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C9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C0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D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8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7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7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5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F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A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4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3D611F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0B4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80E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F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6C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42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F1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B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4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4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6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1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B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4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0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379B1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F36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CF3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D3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C8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CC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86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4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1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7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C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C9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4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0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B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349ED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7E2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65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A7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05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37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D1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0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0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3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F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0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D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E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317D0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246E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B93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B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F8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3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EF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C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4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E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9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4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F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9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9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0512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9710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CE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10553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BC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10740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E6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10762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2B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10612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C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6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10179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D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10193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3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7445</w:t>
            </w:r>
            <w:r>
              <w:rPr>
                <w:rFonts w:ascii="宋体" w:hAnsi="宋体"/>
                <w:sz w:val="18"/>
                <w:szCs w:val="18"/>
              </w:rPr>
              <w:br/>
              <w:t>9972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D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8372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E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9056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9666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1E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10175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</w:tr>
      <w:tr w:rsidR="0010346A" w:rsidRPr="001F2AC7" w14:paraId="2B0B58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E8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A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39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6970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7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6992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A0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FF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A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6409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E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6423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7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</w:t>
            </w:r>
            <w:r>
              <w:rPr>
                <w:rFonts w:ascii="宋体" w:hAnsi="宋体"/>
                <w:sz w:val="18"/>
                <w:szCs w:val="18"/>
              </w:rPr>
              <w:br/>
              <w:t>6202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B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4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E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5896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6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6405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</w:tr>
      <w:tr w:rsidR="0010346A" w:rsidRPr="001F2AC7" w14:paraId="5D9D21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53C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85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7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BD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D5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E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2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4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9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F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8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B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4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2C03AB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4F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BC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81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7011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CB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7033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09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6883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E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6689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69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5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6464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00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/>
              <w:t>6243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B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4643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F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5327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2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5937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7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6446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</w:tr>
      <w:tr w:rsidR="0010346A" w:rsidRPr="001F2AC7" w14:paraId="5A5D39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D1F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57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5651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8A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3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5860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B6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/>
              <w:t>5710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6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5517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E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A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B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/>
              <w:t>5071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0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3471</w:t>
            </w:r>
            <w:r>
              <w:rPr>
                <w:rFonts w:ascii="宋体" w:hAnsi="宋体"/>
                <w:sz w:val="18"/>
                <w:szCs w:val="18"/>
              </w:rPr>
              <w:br/>
              <w:t>3344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D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</w:t>
            </w:r>
            <w:r>
              <w:rPr>
                <w:rFonts w:ascii="宋体" w:hAnsi="宋体"/>
                <w:sz w:val="18"/>
                <w:szCs w:val="18"/>
              </w:rPr>
              <w:br/>
              <w:t>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B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</w:t>
            </w:r>
            <w:r>
              <w:rPr>
                <w:rFonts w:ascii="宋体" w:hAnsi="宋体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0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5273</w:t>
            </w:r>
            <w:r>
              <w:rPr>
                <w:rFonts w:ascii="宋体" w:hAnsi="宋体"/>
                <w:sz w:val="18"/>
                <w:szCs w:val="18"/>
              </w:rPr>
              <w:br/>
              <w:t>1724</w:t>
            </w:r>
          </w:p>
        </w:tc>
      </w:tr>
      <w:tr w:rsidR="0010346A" w:rsidRPr="001F2AC7" w14:paraId="024FD9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26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2F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17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5B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BD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F5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06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E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D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9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B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4C63E08C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E9BA8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AA287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E014C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8A20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0F0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866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1DF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AE80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9112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6DFF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45CCD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A55B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4A8C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E9A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FBA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4C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D74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3D8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E5F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6C8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048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981B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5D45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C16C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D13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89E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94F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E64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1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E9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1B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3B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1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7B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59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A6C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FD475F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6C4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5E259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1009,1011,1012,2006,2008,2011,2012,3009,3016,3017</w:t>
            </w:r>
          </w:p>
        </w:tc>
      </w:tr>
      <w:tr w:rsidR="002675A0" w:rsidRPr="001F2AC7" w14:paraId="1CDF58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BF0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63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DEB7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3B0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004A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79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14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B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E21F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0657A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6E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E25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DE20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5BA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3EDA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3EF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D7C4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8A30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66D9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45A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034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897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63B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A88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6CC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55C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A8D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E31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BF8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691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4A2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146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0CD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065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0BA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D9F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704DC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D5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20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6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AB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BF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AC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3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1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8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F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5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0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1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8F1763" w14:paraId="6A62C7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9D7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58D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02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71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802.0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11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A0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2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0B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8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9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703.4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7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B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4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2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</w:tr>
      <w:tr w:rsidR="008F1763" w14:paraId="2030C8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8A2B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EDA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77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DA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BA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12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6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7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A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E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4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F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6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7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99B6C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8E5A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40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83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2F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E8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CE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9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C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8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8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5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2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2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F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</w:tr>
      <w:tr w:rsidR="008F1763" w14:paraId="3645A7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EF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EA2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B8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E4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C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D6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5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D7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F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A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C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7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0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3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315C56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78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CD2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4E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6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A2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64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9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1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8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7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9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A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9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F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621032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7A6B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DC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AC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2D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BB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B2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5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E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B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E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6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C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4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2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0B5327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EA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88CA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D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33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70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0D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8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7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CF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F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8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41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DA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9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319EEE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283A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536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D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D1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0F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34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1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9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3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D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7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B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6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91C6F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7C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94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E7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BC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54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F6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7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A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C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F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9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C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C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0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2F2A89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BB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D5A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DC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46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33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FB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0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F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1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F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8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A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25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55AA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F874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36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A0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EE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68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68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B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1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7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9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2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2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2058F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6E9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7C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73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6958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B2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7416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1B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6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5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8053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B4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8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</w:t>
            </w:r>
            <w:r>
              <w:rPr>
                <w:rFonts w:ascii="宋体" w:hAnsi="宋体"/>
                <w:sz w:val="18"/>
                <w:szCs w:val="18"/>
              </w:rPr>
              <w:br/>
              <w:t>7167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7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8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6001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8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6238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7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6431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</w:tr>
      <w:tr w:rsidR="0010346A" w:rsidRPr="001F2AC7" w14:paraId="45B9F1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878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B8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6F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1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D3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A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3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6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D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</w:t>
            </w:r>
            <w:r>
              <w:rPr>
                <w:rFonts w:ascii="宋体" w:hAnsi="宋体"/>
                <w:sz w:val="18"/>
                <w:szCs w:val="18"/>
              </w:rPr>
              <w:br/>
              <w:t>4592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B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1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3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D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</w:tr>
      <w:tr w:rsidR="0010346A" w:rsidRPr="001F2AC7" w14:paraId="7C9297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F6D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BC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3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B6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37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9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5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C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A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1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D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4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8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1FEC5C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D646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D0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4051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A1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4411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C0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4870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6B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3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2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8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4620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5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8A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F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3691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9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</w:tr>
      <w:tr w:rsidR="0010346A" w:rsidRPr="001F2AC7" w14:paraId="57D52B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99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1C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C4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EC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33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4444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3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4649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8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D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E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4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D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A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</w:t>
            </w:r>
            <w:r>
              <w:rPr>
                <w:rFonts w:ascii="宋体" w:hAnsi="宋体"/>
                <w:sz w:val="18"/>
                <w:szCs w:val="18"/>
              </w:rPr>
              <w:br/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0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</w:tr>
      <w:tr w:rsidR="0010346A" w:rsidRPr="001F2AC7" w14:paraId="5024CF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F8D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92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A2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A0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1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6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4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B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8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0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A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7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E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2F3D4EDE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58D1AE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07612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2712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FB94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7255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FA6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52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3A50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330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D9E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AEA2E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14CB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76B96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824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BF24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238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DB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C1F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369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2B3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384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55C6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54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45B0A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F7F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D0E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D8C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19B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8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C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7C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D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BA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78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97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A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DC551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3AFF0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B2E9E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23C3B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E43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704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540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0F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0F64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7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B70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3C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5320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BF297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95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FC1D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0AC89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E2D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EF45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3E6C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357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3A2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DE3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A72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EC3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E1E3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BEC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D9D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6D5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961A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079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27A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8A9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0E9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1DD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BEA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17D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F7C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1E0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A714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6C7E7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6A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5B8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98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A6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E8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F3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5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4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B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5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9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8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6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7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</w:tr>
      <w:tr w:rsidR="008F1763" w14:paraId="2662F5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0C3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803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81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96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67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08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6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3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4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8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F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6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2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F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F1763" w14:paraId="05EF38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7AC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32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6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B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CD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E5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F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4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1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2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8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3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D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8F1763" w14:paraId="60A09F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5138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23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34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A3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FE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F9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8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4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E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7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C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F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9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2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1A3596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13C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2D8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F8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A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E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E1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4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B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6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39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A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3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B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F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</w:tr>
      <w:tr w:rsidR="008F1763" w14:paraId="01DF72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2E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C77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55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52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0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B4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4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8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7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8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C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3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F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10359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38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97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4D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0F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93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B6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C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0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2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5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1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A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0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2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4C9312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EA2C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DC5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F5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42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47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BA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9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6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9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E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BF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8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1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8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6EB87C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444F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07C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CB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FC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60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09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2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3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D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3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C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B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8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8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7A9C8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93E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690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1F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0E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D6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B6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9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0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0A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B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8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8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A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F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7215CA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8D0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6785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8C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98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9B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88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6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5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0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0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E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3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0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66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3B2A0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5FF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5B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53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9E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74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6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0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6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D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7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9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3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D537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CFA4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790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0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65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51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F5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0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B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B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5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F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F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0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0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9489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C49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FD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7153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A9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7280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44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7297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CF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7199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D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7071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2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6912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A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5053</w:t>
            </w:r>
            <w:r>
              <w:rPr>
                <w:rFonts w:ascii="宋体" w:hAnsi="宋体"/>
                <w:sz w:val="18"/>
                <w:szCs w:val="18"/>
              </w:rPr>
              <w:br/>
              <w:t>6767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1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5682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8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6144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3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6556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E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</w:tr>
      <w:tr w:rsidR="0010346A" w:rsidRPr="001F2AC7" w14:paraId="7A1D17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CB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1F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2C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EB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4722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96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1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4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3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9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</w:t>
            </w:r>
            <w:r>
              <w:rPr>
                <w:rFonts w:ascii="宋体" w:hAnsi="宋体"/>
                <w:sz w:val="18"/>
                <w:szCs w:val="18"/>
              </w:rPr>
              <w:br/>
              <w:t>4192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6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B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3569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A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E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</w:tr>
      <w:tr w:rsidR="0010346A" w:rsidRPr="001F2AC7" w14:paraId="69D31F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DFB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09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E4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DF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43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C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8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0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4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C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95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4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9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263EDA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59B8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7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4607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F8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4733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85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4750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7C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F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0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E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1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2506</w:t>
            </w:r>
            <w:r>
              <w:rPr>
                <w:rFonts w:ascii="宋体" w:hAnsi="宋体"/>
                <w:sz w:val="18"/>
                <w:szCs w:val="18"/>
              </w:rPr>
              <w:br/>
              <w:t>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D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3135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6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3597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E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8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4352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</w:tr>
      <w:tr w:rsidR="0010346A" w:rsidRPr="001F2AC7" w14:paraId="1ADBBB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366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2E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3806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EE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3932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85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3949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E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6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8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3575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9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3419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8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</w:t>
            </w:r>
            <w:r>
              <w:rPr>
                <w:rFonts w:ascii="宋体" w:hAnsi="宋体"/>
                <w:sz w:val="18"/>
                <w:szCs w:val="18"/>
              </w:rPr>
              <w:br/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7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2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2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3551</w:t>
            </w:r>
            <w:r>
              <w:rPr>
                <w:rFonts w:ascii="宋体" w:hAnsi="宋体"/>
                <w:sz w:val="18"/>
                <w:szCs w:val="18"/>
              </w:rPr>
              <w:br/>
              <w:t>1133</w:t>
            </w:r>
          </w:p>
        </w:tc>
      </w:tr>
      <w:tr w:rsidR="0010346A" w:rsidRPr="001F2AC7" w14:paraId="0A1E15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6C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52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1D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C4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B6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0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8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6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4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9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C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D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7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3F3DA8FB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A2C33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886F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2AD5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5217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18C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706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2A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515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7722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6D0D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46EE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228FD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990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7F64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F99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B5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756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A5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3DD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57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A7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6C3E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ABF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A999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143A5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21E2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95C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782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BB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36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4E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F6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6F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1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BC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26E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7A870F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6E0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3FCD0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991E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025F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19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39C3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6A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BD9A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8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CD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20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2286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ED010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38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70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9C76B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282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DCE6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065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B347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488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C4FD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C73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ABE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11B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B1C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90D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690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1C8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04B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C9D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9A8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D87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CE0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930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20C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4D6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5C0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DF3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1D2618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4DB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417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34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C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89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03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52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1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8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E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4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5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6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C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8F1763" w14:paraId="5F069D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D48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F3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18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4F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4A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D9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B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3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8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6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5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0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1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8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8F1763" w14:paraId="58D6ED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C68D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2956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8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E2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802.0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6C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31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D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BA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4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703.4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6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2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</w:tr>
      <w:tr w:rsidR="008F1763" w14:paraId="565E32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5E99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B6F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28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68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C8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13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0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2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0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0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5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D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D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5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9D855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D02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6D7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E3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89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B2B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2C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0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7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6D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9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9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E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A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</w:tr>
      <w:tr w:rsidR="008F1763" w14:paraId="0E6C50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90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508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3D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A9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AF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87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F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9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8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7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D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7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4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4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7AD58A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843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B7F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69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35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A2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CD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D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5B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7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9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9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3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1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E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6D8954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3BB4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0B8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98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2A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F4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F2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4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A2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D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B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A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53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C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2511E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139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688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01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BE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B6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D2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6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B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4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8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D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7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C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3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1F075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0406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717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A7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27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68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83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7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9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A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D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F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E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4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8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64C78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1780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74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3C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56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40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C6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6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2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8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1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2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9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C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E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E1770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ABD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06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3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02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B7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EB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6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9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3D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D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5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A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C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2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FC9CC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4ABE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7F9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BA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E3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3F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D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7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8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C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C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9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B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E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9C3E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76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CD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6625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CD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6984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54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3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7817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A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8077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7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A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5113</w:t>
            </w:r>
            <w:r>
              <w:rPr>
                <w:rFonts w:ascii="宋体" w:hAnsi="宋体"/>
                <w:sz w:val="18"/>
                <w:szCs w:val="18"/>
              </w:rPr>
              <w:br/>
              <w:t>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9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5696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2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6031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8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E2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6459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</w:tr>
      <w:tr w:rsidR="0010346A" w:rsidRPr="001F2AC7" w14:paraId="5D3A3F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286D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EF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4050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08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4410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CE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4868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D3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1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3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1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6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2538</w:t>
            </w:r>
            <w:r>
              <w:rPr>
                <w:rFonts w:ascii="宋体" w:hAnsi="宋体"/>
                <w:sz w:val="18"/>
                <w:szCs w:val="18"/>
              </w:rPr>
              <w:br/>
              <w:t>4622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2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C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A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B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</w:tr>
      <w:tr w:rsidR="0010346A" w:rsidRPr="001F2AC7" w14:paraId="0228A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A7E9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A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02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D8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6C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6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F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0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0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4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D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E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A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4AF789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32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8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4438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FC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4896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8B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5475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0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1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</w:t>
            </w:r>
            <w:r>
              <w:rPr>
                <w:rFonts w:ascii="宋体" w:hAnsi="宋体"/>
                <w:sz w:val="18"/>
                <w:szCs w:val="18"/>
              </w:rPr>
              <w:br/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A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9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3485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2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9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</w:tr>
      <w:tr w:rsidR="0010346A" w:rsidRPr="001F2AC7" w14:paraId="0355B0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2B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D7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3D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8C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2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4469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E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6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A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4554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5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A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C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5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2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</w:tr>
      <w:tr w:rsidR="0010346A" w:rsidRPr="001F2AC7" w14:paraId="228F77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80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CE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B1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11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24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A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8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9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7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6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7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A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E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74D94429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520DD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18D4A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A3CD6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0B0E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498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4F8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7E1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D94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DBD8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206F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81E63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E98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EF0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0F9E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354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B0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70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D3B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7A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835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48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FC3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D019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AA525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6A78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92C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B45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42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81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A91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8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55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D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D3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C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9D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3AD37B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8DE4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91BA8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2007,2009,3011,3014,3015,4009,4013,4014</w:t>
            </w:r>
          </w:p>
        </w:tc>
      </w:tr>
      <w:tr w:rsidR="002675A0" w:rsidRPr="001F2AC7" w14:paraId="794F73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3E3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19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721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0E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C3FC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5F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10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8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486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CC21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417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350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C7A04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C7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EAFD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E3B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3C72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958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D260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E05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3B4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2C6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645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F970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EB2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DE3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5D1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F21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096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BF4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153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E7C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84E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E16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FD2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E73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1620F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CFC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A5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A9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21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83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D8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A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2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8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31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1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A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C9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B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F1763" w14:paraId="799176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F1A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A1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CF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73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55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05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F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A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8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3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E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E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A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8F1763" w14:paraId="39A4BA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8514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A70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8F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15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46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34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9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A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68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5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6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0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D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6AA668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8DC8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A9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6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A1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76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0D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9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E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E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8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E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D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C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2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</w:tr>
      <w:tr w:rsidR="008F1763" w14:paraId="7631EE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A24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31E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00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4D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6D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C0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1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9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4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9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2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0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8F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0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553E91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342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7B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A3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E7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DB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19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B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F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D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2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55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86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7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F6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4D19D80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515A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BFC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1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C0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CB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A7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8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8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D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D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E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C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0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4B6CB2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81A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FD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5A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A1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5D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CD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0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D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8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A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D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2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0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C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6168C4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F860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8931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9D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34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D7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CD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5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8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3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6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2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11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0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54B817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5631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61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10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EB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9A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27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D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3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7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D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A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9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8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45875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73D2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5C8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1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4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3B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7C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D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4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A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3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0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8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0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F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BFB91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A3F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467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5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5D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24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07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5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2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2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D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2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F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2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AC28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D5B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4D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7138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F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7265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4C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7282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5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1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7056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90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6898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6908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E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5032</w:t>
            </w:r>
            <w:r>
              <w:rPr>
                <w:rFonts w:ascii="宋体" w:hAnsi="宋体"/>
                <w:sz w:val="18"/>
                <w:szCs w:val="18"/>
              </w:rPr>
              <w:br/>
              <w:t>6752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E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5665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5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6127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0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6539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4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6882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14:paraId="64F1D2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B3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33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4563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1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4690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AE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3A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4482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7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4334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1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3090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0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2E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3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4308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14:paraId="05F1FF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7FA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07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5C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DD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DD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1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F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F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4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9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7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9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159E75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B2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50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4591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28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4718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6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61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4637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2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4510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3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0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3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</w:t>
            </w:r>
            <w:r>
              <w:rPr>
                <w:rFonts w:ascii="宋体" w:hAnsi="宋体"/>
                <w:sz w:val="18"/>
                <w:szCs w:val="18"/>
              </w:rPr>
              <w:br/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A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3118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E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0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2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14:paraId="13D14F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2064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36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87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2D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3934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8C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2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0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0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3561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</w:t>
            </w:r>
            <w:r>
              <w:rPr>
                <w:rFonts w:ascii="宋体" w:hAnsi="宋体"/>
                <w:sz w:val="18"/>
                <w:szCs w:val="18"/>
              </w:rPr>
              <w:br/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9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C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3535</w:t>
            </w:r>
            <w:r>
              <w:rPr>
                <w:rFonts w:ascii="宋体" w:hAnsi="宋体"/>
                <w:sz w:val="18"/>
                <w:szCs w:val="18"/>
              </w:rPr>
              <w:br/>
              <w:t>1117</w:t>
            </w:r>
          </w:p>
        </w:tc>
      </w:tr>
      <w:tr w:rsidR="0010346A" w:rsidRPr="001F2AC7" w14:paraId="5A5C17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E2B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86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47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DC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91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7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8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D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D8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2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0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1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6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19F13FF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76EF2D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2F7F7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39831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671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D7C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030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1756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5D3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1209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F801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33A62A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66BA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0BF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DA83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F166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9F4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AE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A4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BD2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BB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361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5AA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AC3A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5DAD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E85B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117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CB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7A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B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35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2F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09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58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96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62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B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D8CA4C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DA3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D1393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</w:tr>
      <w:tr w:rsidR="002675A0" w:rsidRPr="001F2AC7" w14:paraId="4762F9B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9B6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586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D7FF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EC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8C3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D6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FF13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6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848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BD42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1C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3D4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2968B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407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C783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BE9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3536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5C9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637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E10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3A8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D955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530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114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BFB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EA5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921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E82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40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7EC4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510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292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7D5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2E5B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8C9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D0DD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FB714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659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13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1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B2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12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62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C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E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E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1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E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2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2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8F1763" w14:paraId="019F46B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AB4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CB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55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5B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14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41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6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F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6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4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C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1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6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8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8F1763" w14:paraId="064B96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680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D64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C5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4B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76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C9E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2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0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9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8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8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B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4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-43.8</w:t>
            </w:r>
          </w:p>
        </w:tc>
      </w:tr>
      <w:tr w:rsidR="008F1763" w14:paraId="72A5F0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D15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D4C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F0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91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D4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63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3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0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6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D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C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6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F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F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</w:tr>
      <w:tr w:rsidR="008F1763" w14:paraId="77E1C9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51C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290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5B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7C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E8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743.9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73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7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C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B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5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8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E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1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4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</w:tr>
      <w:tr w:rsidR="008F1763" w14:paraId="2D2FCB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99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07B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5E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0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CF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3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F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B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E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7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5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39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8F1763" w14:paraId="72AA79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916D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691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BA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00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4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88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0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4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4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7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2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E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E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A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73B17F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170C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39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05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2C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29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6F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E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8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E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F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7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E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3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1113.0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1BCF72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6BE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011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9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D9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A4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22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07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3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E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0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C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8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B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C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2E77A2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E1D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AD9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EB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72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63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0A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1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2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3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6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4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6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78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9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2EE36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954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0B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A6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BF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56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EB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A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5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D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35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1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A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7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476A0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9CFF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36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EE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CB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84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0C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8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1E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D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E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2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9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A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2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8A53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A8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17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D7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AA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D6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3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C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D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C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/>
              <w:t>4680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E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9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C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73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447FEF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64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2B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34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E3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41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2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8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B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8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D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2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6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0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293FF0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111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A4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0B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99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29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5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9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F7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4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4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F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3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C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10346A" w:rsidRPr="001F2AC7" w14:paraId="1AF524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96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4C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4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BB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D0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3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B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6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D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2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E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A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1ACEFF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9D4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43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9E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B0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41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B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2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2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B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0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D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4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4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2C8CB9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14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1F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74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01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A2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4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E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1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F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6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A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D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8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</w:tbl>
    <w:p w14:paraId="2DB62B63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169D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AB49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2C0FD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67B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6A27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7F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460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C50F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693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C282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A5C93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4931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B14C2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6E1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D519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F8B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D3D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9EA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F4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11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DCC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7BED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6375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E700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24D6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558E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30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D6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0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92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1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E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C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E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6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35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110086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1D2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8D700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CDED9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1FFA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78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729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FF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D5AD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76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B0E0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3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EDF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B753C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0C4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B5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09CA9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CD1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FC56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D4A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2ED8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3B2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33AB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D63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203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C46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A76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D1E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B91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9E9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AA4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E104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E97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4E7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B3F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0D4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485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3FF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E56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0AB4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6FA69C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66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96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71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1D1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BD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22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8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8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2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D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B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F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5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B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8F1763" w14:paraId="1B254A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D7E5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F4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FF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96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5B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26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7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9E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7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4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71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3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9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A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2B9302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23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45B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60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0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E9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5A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3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F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4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4F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2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0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C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8F1763" w14:paraId="7472B7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C8F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34A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8F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FE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29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0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4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0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A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E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7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F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7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5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5F17B0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F8FD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EA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B7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50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44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3B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A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3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C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3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D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8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8F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D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8F1763" w14:paraId="2C0499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63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6F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63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D8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20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53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9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2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6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A2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A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9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5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F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754F31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1A6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D11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02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33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70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B5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A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A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1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4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F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B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4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48E4FF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34B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48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9E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F9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9C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C9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8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0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E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9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D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3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9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F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686F42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1CD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0A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1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85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55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53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2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99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F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8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3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8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F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C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56D09D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691E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D352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46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3C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8F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F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4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B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C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44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D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F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5A9C9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48D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79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DA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98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BB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46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9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1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B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9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E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7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A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1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BB735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AAE3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9E7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D5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CA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4C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D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5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A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B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1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C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6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8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5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CE8DDE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9477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B6C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8A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F8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66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A0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B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6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C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DC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E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C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C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12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545A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4AA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E6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3125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9C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6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3222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1B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B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9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6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D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8A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D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A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8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14:paraId="184CC0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E1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CE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69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0F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2027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39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C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3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E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8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D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8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B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7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14:paraId="0AE49E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F99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06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36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8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EB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1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B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F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2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4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7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46800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962C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5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6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17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2C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5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4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A6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9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2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C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D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C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14:paraId="68839C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D6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BD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B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1626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D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1668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60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8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9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A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E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B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/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A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9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A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</w:tr>
      <w:tr w:rsidR="0010346A" w:rsidRPr="001F2AC7" w14:paraId="382CAC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1269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6E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18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DA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67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9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D6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9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8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C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D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A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5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 w14:paraId="24EF102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FE15F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4B07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742B7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B40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5F21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DB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F3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198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3459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549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5FD19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4197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BC0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5A6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383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63D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C28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1D5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3B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F3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A2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314C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9D4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962B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F89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03C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4C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0C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D0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9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B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D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3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0F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9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8CE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1B864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1BB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6473B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3022,4023</w:t>
            </w:r>
          </w:p>
        </w:tc>
      </w:tr>
      <w:tr w:rsidR="002675A0" w:rsidRPr="001F2AC7" w14:paraId="23BCCD2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F5BD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0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C03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66E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3CB9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A9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7195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05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F9F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D9ACD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699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418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EFC1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D29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8CF8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37A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E66F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190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F7F6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FC6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BAD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8846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ED3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CED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094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B2E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6FD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146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1EC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DD35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E9B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A109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300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AC6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62D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9A8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2E2348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0F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3F8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F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1B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D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CD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6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4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0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1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D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8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8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1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F1763" w14:paraId="74ECEF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E5A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38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BF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14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05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F6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1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6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C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C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584.5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B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4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D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677.2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B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8F1763" w14:paraId="7D6E5F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BAB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AFC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74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BA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6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C7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F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3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F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2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2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D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E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F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33A394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40C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910B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5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83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EA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7F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E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6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E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3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F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0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7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</w:tr>
      <w:tr w:rsidR="008F1763" w14:paraId="1AFA1A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D3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6C9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A4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D1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61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76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C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6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9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A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6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F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A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7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744633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AF2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2EF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3B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69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30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FA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A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C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A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D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4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6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F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3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1F6FDB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327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143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50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48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4C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13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0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F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A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8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0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7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6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5B592D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3B8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F1B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0D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1B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49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AB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F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A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C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E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E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9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2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430150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452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F6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0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D3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3F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4E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E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8A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A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A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9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E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D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6E64D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6E1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E0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A0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F5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4B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33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D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D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5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6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C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F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2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B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EB5B1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33D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3AAF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44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3C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8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27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CB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E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C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2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B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5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A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8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2AE3B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1F8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5FE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68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B4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83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E9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4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9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6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6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6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1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C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0DFA0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1F42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A5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3281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BA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81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3221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D6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8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9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1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5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3157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E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8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C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</w:tr>
      <w:tr w:rsidR="0010346A" w:rsidRPr="001F2AC7" w14:paraId="7529A5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E3A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A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2086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C7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6A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A7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4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A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4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0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E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B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C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4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2116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</w:tr>
      <w:tr w:rsidR="0010346A" w:rsidRPr="001F2AC7" w14:paraId="55C0FA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8F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F4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77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BA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54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6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C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A1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CF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D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2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6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E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394659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4D1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9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5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67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CF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0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D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F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0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D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5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2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2193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4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</w:tr>
      <w:tr w:rsidR="0010346A" w:rsidRPr="001F2AC7" w14:paraId="74CBC3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1B1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85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1727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7C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13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BE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F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5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B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8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/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A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8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9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9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</w:tr>
      <w:tr w:rsidR="0010346A" w:rsidRPr="001F2AC7" w14:paraId="2C482B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8F6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3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6A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78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64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C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1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D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A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9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3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67C0F612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160AD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AD096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4E67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E06E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064B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8F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E60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187B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4CFC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80A3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CA0F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AB70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FAD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328D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60C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8E4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6C9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BE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96D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B1A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EC4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02A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2CC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71C2EF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BE9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3122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3B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FC1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4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1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1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6F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94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15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5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BD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5B9AF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431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F8755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2018,3023</w:t>
            </w:r>
          </w:p>
        </w:tc>
      </w:tr>
      <w:tr w:rsidR="002675A0" w:rsidRPr="001F2AC7" w14:paraId="30D45B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F8B7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C3C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111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955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F246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01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716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A4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766A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677479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804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B3D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486F5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499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E759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6F1D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D028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A95C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4286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116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90B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89D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C93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415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AEC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B55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9B6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A68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072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3C3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24E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66D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84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D02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EA0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DE7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E7540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2E5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EBB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6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63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00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95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9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2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A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4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7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3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2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8F1763" w14:paraId="6D43468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353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544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8C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56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50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AB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8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F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2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7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A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C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A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1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419BAD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5F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D03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8E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C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A2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7C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1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D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7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1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E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D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B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3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32FB40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5F40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506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EF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A1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B3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FB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2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B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3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F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3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D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D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15E558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6F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1F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D6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5D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B4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A8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0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6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E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0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BB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7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F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0B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2D9B05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D5E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7542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A7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A4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79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12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9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2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B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8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F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9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F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42C782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53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AE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C1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6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76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D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2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8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2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4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2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D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D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A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3D9004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E0D3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0E3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17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20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9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51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A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A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D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2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F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7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9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3D812A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07E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CD3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68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B5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F0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FE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E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A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D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A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A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6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7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7F4BB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3C8B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F4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EF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B3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41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F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B3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6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2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F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3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9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FAD40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AA6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316A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87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69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F0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FC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48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A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C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43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F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6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3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7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B5CD09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90D8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E8A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2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26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D0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FA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F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89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9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7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C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4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C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3552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B7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49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3081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EA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3258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C0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0B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9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6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2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E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2362</w:t>
            </w:r>
            <w:r>
              <w:rPr>
                <w:rFonts w:ascii="宋体" w:hAnsi="宋体"/>
                <w:sz w:val="18"/>
                <w:szCs w:val="18"/>
              </w:rPr>
              <w:br/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9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1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2798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1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2910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2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E2EB8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A26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9C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BA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03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D8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9E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2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2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B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4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1B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4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10A9C9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65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1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DC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52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EA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6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C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9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1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9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F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6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6047CF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45C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D2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9D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BB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F4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2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4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4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7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C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1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A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707B5C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DDD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90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1527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9A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9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19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27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9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B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1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1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8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A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D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443105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A5B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CD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5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27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8F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E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3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7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1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A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4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D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02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27A571CE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B2AA0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0BB7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9D473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C0C8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E0E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F57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C0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7F3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F7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99A0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B32A32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32B5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763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578A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6EAE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F77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CA3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42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0AC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29B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AD1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B2E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2F5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92436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AA6F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95BA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FE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E9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C3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AA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E0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2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2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2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B2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B6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D62DD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4D1F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C7FDD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</w:t>
            </w:r>
          </w:p>
        </w:tc>
      </w:tr>
      <w:tr w:rsidR="002675A0" w:rsidRPr="001F2AC7" w14:paraId="6A8EA0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D96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814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0D97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99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D54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FC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951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23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8154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E9F5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E55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42C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A9D0F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C3B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A7AF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F888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9861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1DF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759F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747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692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0CB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34D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1D492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D46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425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455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C30C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1F2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3AA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EF6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E485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FD7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864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94F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9F9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F5923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06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370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BD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0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B2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CB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6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1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E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C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2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4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6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0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8F1763" w14:paraId="1F2883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E11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CA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96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5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A6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F4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5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1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5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F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3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1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F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4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8F1763" w14:paraId="4E8A478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4DC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E6B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45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3D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DB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8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4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7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E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6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A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0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412766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6B1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2EA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35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F9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A9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EE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6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C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D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D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B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5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A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667357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93FA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080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9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7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1F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E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A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4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E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F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1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2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1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3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12F805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FE5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F3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2C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60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49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48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6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A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97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D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3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6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7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8F1763" w14:paraId="1516A4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54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B02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E0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0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04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2D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2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F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0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9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F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B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E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8F1763" w14:paraId="4507FF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A2F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74D3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2A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49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8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B0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A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0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0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B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B1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6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7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F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4DB2D7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D175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D24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E1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AC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6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1E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C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E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3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C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0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2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90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55BCB3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0C80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B50E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89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B8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B9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1D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4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B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C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B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C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F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D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7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7EBE61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41CF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D40E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DA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BB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34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4D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E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8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2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2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1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B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7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7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07D70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820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48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59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C0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D3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85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8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6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1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0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8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E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6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5A8E7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52F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B84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A6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83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92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E8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3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A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4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5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B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5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8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8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82EA3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FA5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A2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0D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1C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98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4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7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9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4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F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7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07C841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8C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79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BB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47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FF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0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B0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4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E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9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0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7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4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07A47C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CA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A5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A4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7D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B1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3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D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7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D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1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9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6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14:paraId="74A799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D25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33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03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8C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69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0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9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7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3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A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6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9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6F6929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63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F6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0A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65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83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7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E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2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5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0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D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C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28736A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A8F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E1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5A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25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0F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E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D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8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D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8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0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7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6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6EBAC1EF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5A8EDC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AEE12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FFEA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D556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52E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510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958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661F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CA6E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FE66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AF648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B69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4F04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75A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D11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C6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074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0F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33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816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D36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4CA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2AA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BF1C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B019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CD80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82C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30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D4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2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5C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8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55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FA5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F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13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26DC1C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BC5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464FB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396E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7AED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851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1638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648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01C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D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9CD8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F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C5D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20AC3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6045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641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FCE65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E44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3767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4FF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160E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4B1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FEE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02F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A7E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5F9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570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C72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37D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A04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FEF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2F3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A5D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938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3BE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D3D6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9EA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58D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4F6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70E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D5B09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ECE9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476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0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570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61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A2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54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E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5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3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B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D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3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</w:tr>
      <w:tr w:rsidR="008F1763" w14:paraId="6F54C3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32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695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F=5.98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-21.5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15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-28.6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EB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A2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-34.2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F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-36.6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F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-38.1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F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F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/>
              <w:t>-0.9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D1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-8.8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3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7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-19.1</w:t>
            </w:r>
          </w:p>
        </w:tc>
      </w:tr>
      <w:tr w:rsidR="008F1763" w14:paraId="210C73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37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00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9D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255.3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54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47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E1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F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C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6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8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9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0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B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F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</w:tr>
      <w:tr w:rsidR="008F1763" w14:paraId="62E167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B4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97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97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153.3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9E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D0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A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9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2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6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0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/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4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F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D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</w:tr>
      <w:tr w:rsidR="008F1763" w14:paraId="32F81B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56CB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C247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D3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1F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65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D7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D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C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C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0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1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B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6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0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8F1763" w14:paraId="07477D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30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95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A6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3D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B9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59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A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4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C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3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443.7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4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8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7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E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</w:tr>
      <w:tr w:rsidR="008F1763" w14:paraId="399D6C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A6B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1C8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0D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0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0D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14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2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5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C3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4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3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A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C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C87B4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56E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EA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CF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A7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53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AB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C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C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D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3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2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1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2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F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5EF5B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304E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4ED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2E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5D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90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6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5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1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F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2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6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6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2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A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7F45C3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A06F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DAD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5D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A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9F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53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B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4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6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D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D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6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6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7560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1D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A9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1510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AD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C4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41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8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1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CC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2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F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5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8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7E7EFF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DB1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1F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5C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6F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62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70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9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A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C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4D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DB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B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46BBE6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BD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32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EE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9A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5E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1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E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2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8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4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5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8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/>
              <w:t>0.87</w:t>
            </w:r>
          </w:p>
        </w:tc>
      </w:tr>
      <w:tr w:rsidR="0010346A" w:rsidRPr="001F2AC7" w14:paraId="70CA3B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7DA7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F2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7B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B0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A3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D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B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0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0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1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1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E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6EE432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D7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B4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8D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74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E1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4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E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F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0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A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C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7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89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0BF4DE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BAF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AC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10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D5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50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C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6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5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E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7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6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1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/>
              <w:t>0.29</w:t>
            </w:r>
          </w:p>
        </w:tc>
      </w:tr>
    </w:tbl>
    <w:p w14:paraId="4BF7825F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B2543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5154B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2B16D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191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024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BE9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C98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289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F4B8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504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355A71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354D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8F36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538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0EC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A167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D6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CF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7EE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DCB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732A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2D11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0120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C81A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F795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28F3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B5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8F6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84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F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3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B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1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F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D5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C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8F1E37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ACE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5B7DB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B379F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AF2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3D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584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4B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757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63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58C1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20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D0A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DC62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35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A9C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EB7FC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21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B12A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FEF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63CA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5CC9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B0B8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D6B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2C9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11D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726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A2F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9CD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E1E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3A6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56A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A28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86F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F13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463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755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E674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E63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ECE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72A23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5C8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7A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F=119.70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34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83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C0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E0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D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3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1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E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9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B9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2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26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</w:tr>
      <w:tr w:rsidR="008F1763" w14:paraId="5B64D4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9D5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324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F=68.77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7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C6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72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F0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0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A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7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9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3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3F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6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5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</w:tr>
      <w:tr w:rsidR="008F1763" w14:paraId="2652E9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4D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48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2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FB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A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FA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7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3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6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3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4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C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7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6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</w:tr>
      <w:tr w:rsidR="008F1763" w14:paraId="1AB6F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BA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C8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8B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09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81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C1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9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FA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8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8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A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3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2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B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</w:tr>
      <w:tr w:rsidR="008F1763" w14:paraId="3D74D2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9B8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A52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F=53.46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F7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0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F8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E7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E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2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2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1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3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2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F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9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8F1763" w14:paraId="4FBE97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3EE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F51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85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AF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D0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AF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F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B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09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CE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C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C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B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E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</w:tr>
      <w:tr w:rsidR="008F1763" w14:paraId="5BD7D7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E40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C3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E1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142.3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2C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1183.8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F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1210.8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14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-19.9</w:t>
            </w:r>
            <w:r>
              <w:rPr>
                <w:rFonts w:ascii="宋体" w:hAnsi="宋体"/>
                <w:sz w:val="18"/>
                <w:szCs w:val="18"/>
              </w:rPr>
              <w:br/>
              <w:t>1176.3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1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-56.6</w:t>
            </w:r>
            <w:r>
              <w:rPr>
                <w:rFonts w:ascii="宋体" w:hAnsi="宋体"/>
                <w:sz w:val="18"/>
                <w:szCs w:val="18"/>
              </w:rPr>
              <w:br/>
              <w:t>1070.1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E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-86.0</w:t>
            </w:r>
            <w:r>
              <w:rPr>
                <w:rFonts w:ascii="宋体" w:hAnsi="宋体"/>
                <w:sz w:val="18"/>
                <w:szCs w:val="18"/>
              </w:rPr>
              <w:br/>
              <w:t>1033.4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C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1054.4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C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/>
              <w:t>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6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/>
              <w:t>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5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B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875.6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1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1008.7</w:t>
            </w:r>
            <w:r>
              <w:rPr>
                <w:rFonts w:ascii="宋体" w:hAnsi="宋体"/>
                <w:sz w:val="18"/>
                <w:szCs w:val="18"/>
              </w:rPr>
              <w:br/>
              <w:t>190.2</w:t>
            </w:r>
          </w:p>
        </w:tc>
      </w:tr>
      <w:tr w:rsidR="008F1763" w14:paraId="7DC473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7C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FE6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4A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-143.6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72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-191.3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41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-207.2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A9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-228.4</w:t>
            </w:r>
            <w:r>
              <w:rPr>
                <w:rFonts w:ascii="宋体" w:hAnsi="宋体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B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-244.2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3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-254.8</w:t>
            </w:r>
            <w:r>
              <w:rPr>
                <w:rFonts w:ascii="宋体" w:hAnsi="宋体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A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-223.1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7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-154.2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6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-69.5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B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-58.9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6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-96.0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6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-127.8</w:t>
            </w:r>
          </w:p>
        </w:tc>
      </w:tr>
      <w:tr w:rsidR="008F1763" w14:paraId="406482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9961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2CCA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4D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909.7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14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935.6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C4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/>
              <w:t>941.5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6A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/>
              <w:t>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4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3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168.9</w:t>
            </w:r>
            <w:r>
              <w:rPr>
                <w:rFonts w:ascii="宋体" w:hAnsi="宋体"/>
                <w:sz w:val="18"/>
                <w:szCs w:val="18"/>
              </w:rPr>
              <w:br/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B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8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554.3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A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9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707.7</w:t>
            </w:r>
            <w:r>
              <w:rPr>
                <w:rFonts w:ascii="宋体" w:hAnsi="宋体"/>
                <w:sz w:val="18"/>
                <w:szCs w:val="18"/>
              </w:rPr>
              <w:br/>
              <w:t>392.5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0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796.9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1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861.2</w:t>
            </w:r>
            <w:r>
              <w:rPr>
                <w:rFonts w:ascii="宋体" w:hAnsi="宋体"/>
                <w:sz w:val="18"/>
                <w:szCs w:val="18"/>
              </w:rPr>
              <w:br/>
              <w:t>317.9</w:t>
            </w:r>
          </w:p>
        </w:tc>
      </w:tr>
      <w:tr w:rsidR="008F1763" w14:paraId="62258B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88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8C5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45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2152.4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DC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2245.4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9E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2270.1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85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2191.6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4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/>
              <w:t>1991.9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2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-39.6</w:t>
            </w:r>
            <w:r>
              <w:rPr>
                <w:rFonts w:ascii="宋体" w:hAnsi="宋体"/>
                <w:sz w:val="18"/>
                <w:szCs w:val="18"/>
              </w:rPr>
              <w:br/>
              <w:t>1876.7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1987.6</w:t>
            </w:r>
            <w:r>
              <w:rPr>
                <w:rFonts w:ascii="宋体" w:hAnsi="宋体"/>
                <w:sz w:val="18"/>
                <w:szCs w:val="18"/>
              </w:rPr>
              <w:br/>
              <w:t>1801.2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0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2068.5</w:t>
            </w:r>
            <w:r>
              <w:rPr>
                <w:rFonts w:ascii="宋体" w:hAnsi="宋体"/>
                <w:sz w:val="18"/>
                <w:szCs w:val="18"/>
              </w:rPr>
              <w:br/>
              <w:t>1040.8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E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2043.2</w:t>
            </w:r>
            <w:r>
              <w:rPr>
                <w:rFonts w:ascii="宋体" w:hAnsi="宋体"/>
                <w:sz w:val="18"/>
                <w:szCs w:val="18"/>
              </w:rPr>
              <w:br/>
              <w:t>821.3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0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1955.8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C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1998.0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A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1996.0</w:t>
            </w:r>
            <w:r>
              <w:rPr>
                <w:rFonts w:ascii="宋体" w:hAnsi="宋体"/>
                <w:sz w:val="18"/>
                <w:szCs w:val="18"/>
              </w:rPr>
              <w:br/>
              <w:t>387.2</w:t>
            </w:r>
          </w:p>
        </w:tc>
      </w:tr>
      <w:tr w:rsidR="008F1763" w14:paraId="17326C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532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7544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A6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-246.2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78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-327.9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BF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-355.2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B7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-391.5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4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C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-436.8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3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-382.4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17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-264.4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E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-119.2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E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-101.0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F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-164.6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D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-219.0</w:t>
            </w:r>
          </w:p>
        </w:tc>
      </w:tr>
      <w:tr w:rsidR="008F1763" w14:paraId="78DFE0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8417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71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0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/>
              <w:t>1799.6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13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33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/>
              <w:t>1808.4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F5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1739.0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0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357.8</w:t>
            </w:r>
            <w:r>
              <w:rPr>
                <w:rFonts w:ascii="宋体" w:hAnsi="宋体"/>
                <w:sz w:val="18"/>
                <w:szCs w:val="18"/>
              </w:rPr>
              <w:br/>
              <w:t>1611.9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E4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/>
              <w:t>1533.0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D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2369.9</w:t>
            </w:r>
            <w:r>
              <w:rPr>
                <w:rFonts w:ascii="宋体" w:hAnsi="宋体"/>
                <w:sz w:val="18"/>
                <w:szCs w:val="18"/>
              </w:rPr>
              <w:br/>
              <w:t>1557.4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F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2332.9</w:t>
            </w:r>
            <w:r>
              <w:rPr>
                <w:rFonts w:ascii="宋体" w:hAnsi="宋体"/>
                <w:sz w:val="18"/>
                <w:szCs w:val="18"/>
              </w:rPr>
              <w:br/>
              <w:t>924.0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1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2162.3</w:t>
            </w:r>
            <w:r>
              <w:rPr>
                <w:rFonts w:ascii="宋体" w:hAnsi="宋体"/>
                <w:sz w:val="18"/>
                <w:szCs w:val="18"/>
              </w:rPr>
              <w:br/>
              <w:t>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4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1938.9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4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1863.1</w:t>
            </w:r>
            <w:r>
              <w:rPr>
                <w:rFonts w:ascii="宋体" w:hAnsi="宋体"/>
                <w:sz w:val="18"/>
                <w:szCs w:val="18"/>
              </w:rPr>
              <w:br/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E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1743.1</w:t>
            </w:r>
            <w:r>
              <w:rPr>
                <w:rFonts w:ascii="宋体" w:hAnsi="宋体"/>
                <w:sz w:val="18"/>
                <w:szCs w:val="18"/>
              </w:rPr>
              <w:br/>
              <w:t>606.2</w:t>
            </w:r>
          </w:p>
        </w:tc>
      </w:tr>
      <w:tr w:rsidR="008F1763" w14:paraId="7BF23D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B4D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5CD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F=56.70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88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3662.0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1A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2577.4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9D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2581.4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8B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2251.7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5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2114.7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59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3098.7</w:t>
            </w:r>
            <w:r>
              <w:rPr>
                <w:rFonts w:ascii="宋体" w:hAnsi="宋体"/>
                <w:sz w:val="18"/>
                <w:szCs w:val="18"/>
              </w:rPr>
              <w:br/>
              <w:t>2021.0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3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4603.2</w:t>
            </w:r>
            <w:r>
              <w:rPr>
                <w:rFonts w:ascii="宋体" w:hAnsi="宋体"/>
                <w:sz w:val="18"/>
                <w:szCs w:val="18"/>
              </w:rPr>
              <w:br/>
              <w:t>1209.6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D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5527.8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47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5816.3</w:t>
            </w:r>
            <w:r>
              <w:rPr>
                <w:rFonts w:ascii="宋体" w:hAnsi="宋体"/>
                <w:sz w:val="18"/>
                <w:szCs w:val="18"/>
              </w:rPr>
              <w:br/>
              <w:t>774.4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F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5332.7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A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4338.0</w:t>
            </w:r>
            <w:r>
              <w:rPr>
                <w:rFonts w:ascii="宋体" w:hAnsi="宋体"/>
                <w:sz w:val="18"/>
                <w:szCs w:val="18"/>
              </w:rPr>
              <w:br/>
              <w:t>483.2</w:t>
            </w:r>
          </w:p>
        </w:tc>
      </w:tr>
      <w:tr w:rsidR="008F1763" w14:paraId="00B1BC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3BAE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BE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05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-258.6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15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-344.3</w:t>
            </w:r>
            <w:r>
              <w:rPr>
                <w:rFonts w:ascii="宋体" w:hAnsi="宋体"/>
                <w:sz w:val="18"/>
                <w:szCs w:val="18"/>
              </w:rPr>
              <w:br/>
              <w:t>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2B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-372.9</w:t>
            </w:r>
            <w:r>
              <w:rPr>
                <w:rFonts w:ascii="宋体" w:hAnsi="宋体"/>
                <w:sz w:val="18"/>
                <w:szCs w:val="18"/>
              </w:rPr>
              <w:br/>
              <w:t>484.8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29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-411.0</w:t>
            </w:r>
            <w:r>
              <w:rPr>
                <w:rFonts w:ascii="宋体" w:hAnsi="宋体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9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-439.6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A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-458.7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-401.5</w:t>
            </w:r>
            <w:r>
              <w:rPr>
                <w:rFonts w:ascii="宋体" w:hAnsi="宋体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9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-277.6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0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-125.1</w:t>
            </w:r>
            <w:r>
              <w:rPr>
                <w:rFonts w:ascii="宋体" w:hAnsi="宋体"/>
                <w:sz w:val="18"/>
                <w:szCs w:val="18"/>
              </w:rPr>
              <w:br/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6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F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-172.8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-230.0</w:t>
            </w:r>
          </w:p>
        </w:tc>
      </w:tr>
      <w:tr w:rsidR="008F1763" w14:paraId="3776D8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9427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04D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3F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/>
              <w:t>3291.6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9A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577.4</w:t>
            </w:r>
            <w:r>
              <w:rPr>
                <w:rFonts w:ascii="宋体" w:hAnsi="宋体"/>
                <w:sz w:val="18"/>
                <w:szCs w:val="18"/>
              </w:rPr>
              <w:br/>
              <w:t>2130.7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24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519.6</w:t>
            </w:r>
            <w:r>
              <w:rPr>
                <w:rFonts w:ascii="宋体" w:hAnsi="宋体"/>
                <w:sz w:val="18"/>
                <w:szCs w:val="18"/>
              </w:rPr>
              <w:br/>
              <w:t>2096.6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CF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2003.9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A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420.9</w:t>
            </w:r>
            <w:r>
              <w:rPr>
                <w:rFonts w:ascii="宋体" w:hAnsi="宋体"/>
                <w:sz w:val="18"/>
                <w:szCs w:val="18"/>
              </w:rPr>
              <w:br/>
              <w:t>1852.7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1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553.5</w:t>
            </w:r>
            <w:r>
              <w:rPr>
                <w:rFonts w:ascii="宋体" w:hAnsi="宋体"/>
                <w:sz w:val="18"/>
                <w:szCs w:val="18"/>
              </w:rPr>
              <w:br/>
              <w:t>1753.8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2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3500.2</w:t>
            </w:r>
            <w:r>
              <w:rPr>
                <w:rFonts w:ascii="宋体" w:hAnsi="宋体"/>
                <w:sz w:val="18"/>
                <w:szCs w:val="18"/>
              </w:rPr>
              <w:br/>
              <w:t>1764.9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6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4880.8</w:t>
            </w:r>
            <w:r>
              <w:rPr>
                <w:rFonts w:ascii="宋体" w:hAnsi="宋体"/>
                <w:sz w:val="18"/>
                <w:szCs w:val="18"/>
              </w:rPr>
              <w:br/>
              <w:t>1086.9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2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5652.9</w:t>
            </w:r>
            <w:r>
              <w:rPr>
                <w:rFonts w:ascii="宋体" w:hAnsi="宋体"/>
                <w:sz w:val="18"/>
                <w:szCs w:val="18"/>
              </w:rPr>
              <w:br/>
              <w:t>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5798.5</w:t>
            </w:r>
            <w:r>
              <w:rPr>
                <w:rFonts w:ascii="宋体" w:hAnsi="宋体"/>
                <w:sz w:val="18"/>
                <w:szCs w:val="18"/>
              </w:rPr>
              <w:br/>
              <w:t>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4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5191.0</w:t>
            </w:r>
            <w:r>
              <w:rPr>
                <w:rFonts w:ascii="宋体" w:hAnsi="宋体"/>
                <w:sz w:val="18"/>
                <w:szCs w:val="18"/>
              </w:rPr>
              <w:br/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9F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4072.4</w:t>
            </w:r>
            <w:r>
              <w:rPr>
                <w:rFonts w:ascii="宋体" w:hAnsi="宋体"/>
                <w:sz w:val="18"/>
                <w:szCs w:val="18"/>
              </w:rPr>
              <w:br/>
              <w:t>713.1</w:t>
            </w:r>
          </w:p>
        </w:tc>
      </w:tr>
      <w:tr w:rsidR="008F1763" w14:paraId="661A66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DE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F76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C0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17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3C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2953.9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0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1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7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2079.7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6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4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8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D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F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</w:tr>
      <w:tr w:rsidR="008F1763" w14:paraId="2A5A24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CA1E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4A2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D0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B7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E7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8C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3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B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0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6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6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B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7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9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5F1EB3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2D5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00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3F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1087.2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37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/>
              <w:t>1721.4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AC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E2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3453.0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CD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B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1850.5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1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1777.6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E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8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5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873.9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1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3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</w:tr>
      <w:tr w:rsidR="008F1763" w14:paraId="221178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DF7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F8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10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1346.3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9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1395.8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12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1318.2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81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EB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1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F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0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E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F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B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802.0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7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</w:tr>
      <w:tr w:rsidR="008F1763" w14:paraId="6ADCF3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508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6A6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F6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0A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2E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3D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9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B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8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CC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6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7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A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7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8F1763" w14:paraId="618BD2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DB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9EFD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E4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1228.7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DC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1254.0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7C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1164.3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EE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8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F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1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1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5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7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757.0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7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</w:tr>
      <w:tr w:rsidR="008F1763" w14:paraId="7AB93A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159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B7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F=8.96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4F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-42.9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35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24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/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0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49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-57.2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0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-50.1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3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B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/>
              <w:t>-1.3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-13.2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F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-21.6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9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-28.7</w:t>
            </w:r>
          </w:p>
        </w:tc>
      </w:tr>
      <w:tr w:rsidR="008F1763" w14:paraId="22929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E4F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91F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F=315.04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5E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1115.9</w:t>
            </w:r>
            <w:r>
              <w:rPr>
                <w:rFonts w:ascii="宋体" w:hAnsi="宋体"/>
                <w:sz w:val="18"/>
                <w:szCs w:val="18"/>
              </w:rPr>
              <w:br/>
              <w:t>967.1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D3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972.4</w:t>
            </w:r>
            <w:r>
              <w:rPr>
                <w:rFonts w:ascii="宋体" w:hAnsi="宋体"/>
                <w:sz w:val="18"/>
                <w:szCs w:val="18"/>
              </w:rPr>
              <w:br/>
              <w:t>1017.0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46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858.1</w:t>
            </w:r>
            <w:r>
              <w:rPr>
                <w:rFonts w:ascii="宋体" w:hAnsi="宋体"/>
                <w:sz w:val="18"/>
                <w:szCs w:val="18"/>
              </w:rPr>
              <w:br/>
              <w:t>1236.8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DA1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767.4</w:t>
            </w:r>
            <w:r>
              <w:rPr>
                <w:rFonts w:ascii="宋体" w:hAnsi="宋体"/>
                <w:sz w:val="18"/>
                <w:szCs w:val="18"/>
              </w:rPr>
              <w:br/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9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/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3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/>
              <w:t>1725.9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C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/>
              <w:t>1819.4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E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474.1</w:t>
            </w:r>
            <w:r>
              <w:rPr>
                <w:rFonts w:ascii="宋体" w:hAnsi="宋体"/>
                <w:sz w:val="18"/>
                <w:szCs w:val="18"/>
              </w:rPr>
              <w:br/>
              <w:t>1862.7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2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4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364.6</w:t>
            </w:r>
            <w:r>
              <w:rPr>
                <w:rFonts w:ascii="宋体" w:hAnsi="宋体"/>
                <w:sz w:val="18"/>
                <w:szCs w:val="18"/>
              </w:rPr>
              <w:br/>
              <w:t>1703.3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A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324.5</w:t>
            </w:r>
            <w:r>
              <w:rPr>
                <w:rFonts w:ascii="宋体" w:hAnsi="宋体"/>
                <w:sz w:val="18"/>
                <w:szCs w:val="18"/>
              </w:rPr>
              <w:br/>
              <w:t>1778.5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962.1</w:t>
            </w:r>
            <w:r>
              <w:rPr>
                <w:rFonts w:ascii="宋体" w:hAnsi="宋体"/>
                <w:sz w:val="18"/>
                <w:szCs w:val="18"/>
              </w:rPr>
              <w:br/>
              <w:t>1825.0</w:t>
            </w:r>
          </w:p>
        </w:tc>
      </w:tr>
      <w:tr w:rsidR="008F1763" w14:paraId="54A20C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145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64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8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4726.4</w:t>
            </w:r>
            <w:r>
              <w:rPr>
                <w:rFonts w:ascii="宋体" w:hAnsi="宋体"/>
                <w:sz w:val="18"/>
                <w:szCs w:val="18"/>
              </w:rPr>
              <w:br/>
              <w:t>11225.1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23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4135.6</w:t>
            </w:r>
            <w:r>
              <w:rPr>
                <w:rFonts w:ascii="宋体" w:hAnsi="宋体"/>
                <w:sz w:val="18"/>
                <w:szCs w:val="18"/>
              </w:rPr>
              <w:br/>
              <w:t>11668.2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4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3544.8</w:t>
            </w:r>
            <w:r>
              <w:rPr>
                <w:rFonts w:ascii="宋体" w:hAnsi="宋体"/>
                <w:sz w:val="18"/>
                <w:szCs w:val="18"/>
              </w:rPr>
              <w:br/>
              <w:t>12111.3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F1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3101.7</w:t>
            </w:r>
            <w:r>
              <w:rPr>
                <w:rFonts w:ascii="宋体" w:hAnsi="宋体"/>
                <w:sz w:val="18"/>
                <w:szCs w:val="18"/>
              </w:rPr>
              <w:br/>
              <w:t>12406.7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34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2806.3</w:t>
            </w:r>
            <w:r>
              <w:rPr>
                <w:rFonts w:ascii="宋体" w:hAnsi="宋体"/>
                <w:sz w:val="18"/>
                <w:szCs w:val="18"/>
              </w:rPr>
              <w:br/>
              <w:t>12702.1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6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2363.2</w:t>
            </w:r>
            <w:r>
              <w:rPr>
                <w:rFonts w:ascii="宋体" w:hAnsi="宋体"/>
                <w:sz w:val="18"/>
                <w:szCs w:val="18"/>
              </w:rPr>
              <w:br/>
              <w:t>12997.5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D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2215.5</w:t>
            </w:r>
            <w:r>
              <w:rPr>
                <w:rFonts w:ascii="宋体" w:hAnsi="宋体"/>
                <w:sz w:val="18"/>
                <w:szCs w:val="18"/>
              </w:rPr>
              <w:br/>
              <w:t>13145.2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7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5908.0</w:t>
            </w:r>
            <w:r>
              <w:rPr>
                <w:rFonts w:ascii="宋体" w:hAnsi="宋体"/>
                <w:sz w:val="18"/>
                <w:szCs w:val="18"/>
              </w:rPr>
              <w:br/>
              <w:t>13440.6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3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7680.3</w:t>
            </w:r>
            <w:r>
              <w:rPr>
                <w:rFonts w:ascii="宋体" w:hAnsi="宋体"/>
                <w:sz w:val="18"/>
                <w:szCs w:val="18"/>
              </w:rPr>
              <w:br/>
              <w:t>9895.8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4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9009.6</w:t>
            </w:r>
            <w:r>
              <w:rPr>
                <w:rFonts w:ascii="宋体" w:hAnsi="宋体"/>
                <w:sz w:val="18"/>
                <w:szCs w:val="18"/>
              </w:rPr>
              <w:br/>
              <w:t>7975.7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A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9895.8</w:t>
            </w:r>
            <w:r>
              <w:rPr>
                <w:rFonts w:ascii="宋体" w:hAnsi="宋体"/>
                <w:sz w:val="18"/>
                <w:szCs w:val="18"/>
              </w:rPr>
              <w:br/>
              <w:t>6646.5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E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10634.3</w:t>
            </w:r>
            <w:r>
              <w:rPr>
                <w:rFonts w:ascii="宋体" w:hAnsi="宋体"/>
                <w:sz w:val="18"/>
                <w:szCs w:val="18"/>
              </w:rPr>
              <w:br/>
              <w:t>5612.6</w:t>
            </w:r>
          </w:p>
        </w:tc>
      </w:tr>
      <w:tr w:rsidR="008F1763" w14:paraId="5A4DAA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DF3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6A3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9F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1D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1462.2</w:t>
            </w:r>
            <w:r>
              <w:rPr>
                <w:rFonts w:ascii="宋体" w:hAnsi="宋体"/>
                <w:sz w:val="18"/>
                <w:szCs w:val="18"/>
              </w:rPr>
              <w:br/>
              <w:t>6986.2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BF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1218.5</w:t>
            </w:r>
            <w:r>
              <w:rPr>
                <w:rFonts w:ascii="宋体" w:hAnsi="宋体"/>
                <w:sz w:val="18"/>
                <w:szCs w:val="18"/>
              </w:rPr>
              <w:br/>
              <w:t>7148.6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EF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1056.0</w:t>
            </w:r>
            <w:r>
              <w:rPr>
                <w:rFonts w:ascii="宋体" w:hAnsi="宋体"/>
                <w:sz w:val="18"/>
                <w:szCs w:val="18"/>
              </w:rPr>
              <w:br/>
              <w:t>7311.1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1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893.6</w:t>
            </w:r>
            <w:r>
              <w:rPr>
                <w:rFonts w:ascii="宋体" w:hAnsi="宋体"/>
                <w:sz w:val="18"/>
                <w:szCs w:val="18"/>
              </w:rPr>
              <w:br/>
              <w:t>7392.3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9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7473.6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B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649.9</w:t>
            </w:r>
            <w:r>
              <w:rPr>
                <w:rFonts w:ascii="宋体" w:hAnsi="宋体"/>
                <w:sz w:val="18"/>
                <w:szCs w:val="18"/>
              </w:rPr>
              <w:br/>
              <w:t>7554.8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A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3411.8</w:t>
            </w:r>
            <w:r>
              <w:rPr>
                <w:rFonts w:ascii="宋体" w:hAnsi="宋体"/>
                <w:sz w:val="18"/>
                <w:szCs w:val="18"/>
              </w:rPr>
              <w:br/>
              <w:t>7636.0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8E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5036.5</w:t>
            </w:r>
            <w:r>
              <w:rPr>
                <w:rFonts w:ascii="宋体" w:hAnsi="宋体"/>
                <w:sz w:val="18"/>
                <w:szCs w:val="18"/>
              </w:rPr>
              <w:br/>
              <w:t>4874.1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5686.4</w:t>
            </w:r>
            <w:r>
              <w:rPr>
                <w:rFonts w:ascii="宋体" w:hAnsi="宋体"/>
                <w:sz w:val="18"/>
                <w:szCs w:val="18"/>
              </w:rPr>
              <w:br/>
              <w:t>3168.1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6092.6</w:t>
            </w:r>
            <w:r>
              <w:rPr>
                <w:rFonts w:ascii="宋体" w:hAnsi="宋体"/>
                <w:sz w:val="18"/>
                <w:szCs w:val="18"/>
              </w:rPr>
              <w:br/>
              <w:t>2599.5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9F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6417.5</w:t>
            </w:r>
            <w:r>
              <w:rPr>
                <w:rFonts w:ascii="宋体" w:hAnsi="宋体"/>
                <w:sz w:val="18"/>
                <w:szCs w:val="18"/>
              </w:rPr>
              <w:br/>
              <w:t>2112.1</w:t>
            </w:r>
          </w:p>
        </w:tc>
      </w:tr>
      <w:tr w:rsidR="008F1763" w14:paraId="07ECFA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A24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6FE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3E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1971.0</w:t>
            </w:r>
            <w:r>
              <w:rPr>
                <w:rFonts w:ascii="宋体" w:hAnsi="宋体"/>
                <w:sz w:val="18"/>
                <w:szCs w:val="18"/>
              </w:rPr>
              <w:br/>
              <w:t>10087.1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FF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1623.2</w:t>
            </w:r>
            <w:r>
              <w:rPr>
                <w:rFonts w:ascii="宋体" w:hAnsi="宋体"/>
                <w:sz w:val="18"/>
                <w:szCs w:val="18"/>
              </w:rPr>
              <w:br/>
              <w:t>10319.0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57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1391.3</w:t>
            </w:r>
            <w:r>
              <w:rPr>
                <w:rFonts w:ascii="宋体" w:hAnsi="宋体"/>
                <w:sz w:val="18"/>
                <w:szCs w:val="18"/>
              </w:rPr>
              <w:br/>
              <w:t>10550.9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9E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/>
              <w:t>10666.8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3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/>
              <w:t>10782.8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F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6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11014.7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3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6029.1</w:t>
            </w:r>
            <w:r>
              <w:rPr>
                <w:rFonts w:ascii="宋体" w:hAnsi="宋体"/>
                <w:sz w:val="18"/>
                <w:szCs w:val="18"/>
              </w:rPr>
              <w:br/>
              <w:t>11130.6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17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8232.0</w:t>
            </w:r>
            <w:r>
              <w:rPr>
                <w:rFonts w:ascii="宋体" w:hAnsi="宋体"/>
                <w:sz w:val="18"/>
                <w:szCs w:val="18"/>
              </w:rPr>
              <w:br/>
              <w:t>5681.2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7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8927.7</w:t>
            </w:r>
            <w:r>
              <w:rPr>
                <w:rFonts w:ascii="宋体" w:hAnsi="宋体"/>
                <w:sz w:val="18"/>
                <w:szCs w:val="18"/>
              </w:rPr>
              <w:br/>
              <w:t>3478.3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B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9391.4</w:t>
            </w:r>
            <w:r>
              <w:rPr>
                <w:rFonts w:ascii="宋体" w:hAnsi="宋体"/>
                <w:sz w:val="18"/>
                <w:szCs w:val="18"/>
              </w:rPr>
              <w:br/>
              <w:t>2782.6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1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9739.3</w:t>
            </w:r>
            <w:r>
              <w:rPr>
                <w:rFonts w:ascii="宋体" w:hAnsi="宋体"/>
                <w:sz w:val="18"/>
                <w:szCs w:val="18"/>
              </w:rPr>
              <w:br/>
              <w:t>2318.9</w:t>
            </w:r>
          </w:p>
        </w:tc>
      </w:tr>
      <w:tr w:rsidR="008F1763" w14:paraId="0778B8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574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87E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C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1971.0</w:t>
            </w:r>
            <w:r>
              <w:rPr>
                <w:rFonts w:ascii="宋体" w:hAnsi="宋体"/>
                <w:sz w:val="18"/>
                <w:szCs w:val="18"/>
              </w:rPr>
              <w:br/>
              <w:t>18469.0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50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1623.2</w:t>
            </w:r>
            <w:r>
              <w:rPr>
                <w:rFonts w:ascii="宋体" w:hAnsi="宋体"/>
                <w:sz w:val="18"/>
                <w:szCs w:val="18"/>
              </w:rPr>
              <w:br/>
              <w:t>18700.9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5A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1391.3</w:t>
            </w:r>
            <w:r>
              <w:rPr>
                <w:rFonts w:ascii="宋体" w:hAnsi="宋体"/>
                <w:sz w:val="18"/>
                <w:szCs w:val="18"/>
              </w:rPr>
              <w:br/>
              <w:t>18932.8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B6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/>
              <w:t>19048.7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B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1043.5</w:t>
            </w:r>
            <w:r>
              <w:rPr>
                <w:rFonts w:ascii="宋体" w:hAnsi="宋体"/>
                <w:sz w:val="18"/>
                <w:szCs w:val="18"/>
              </w:rPr>
              <w:br/>
              <w:t>19164.7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7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811.6</w:t>
            </w:r>
            <w:r>
              <w:rPr>
                <w:rFonts w:ascii="宋体" w:hAnsi="宋体"/>
                <w:sz w:val="18"/>
                <w:szCs w:val="18"/>
              </w:rPr>
              <w:br/>
              <w:t>19280.6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9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  <w:r>
              <w:rPr>
                <w:rFonts w:ascii="宋体" w:hAnsi="宋体"/>
                <w:sz w:val="18"/>
                <w:szCs w:val="18"/>
              </w:rPr>
              <w:br/>
              <w:t>19396.6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4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14411.0</w:t>
            </w:r>
            <w:r>
              <w:rPr>
                <w:rFonts w:ascii="宋体" w:hAnsi="宋体"/>
                <w:sz w:val="18"/>
                <w:szCs w:val="18"/>
              </w:rPr>
              <w:br/>
              <w:t>19512.5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3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16613.9</w:t>
            </w:r>
            <w:r>
              <w:rPr>
                <w:rFonts w:ascii="宋体" w:hAnsi="宋体"/>
                <w:sz w:val="18"/>
                <w:szCs w:val="18"/>
              </w:rPr>
              <w:br/>
              <w:t>5681.2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3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17309.6</w:t>
            </w:r>
            <w:r>
              <w:rPr>
                <w:rFonts w:ascii="宋体" w:hAnsi="宋体"/>
                <w:sz w:val="18"/>
                <w:szCs w:val="18"/>
              </w:rPr>
              <w:br/>
              <w:t>3478.3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B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17773.4</w:t>
            </w:r>
            <w:r>
              <w:rPr>
                <w:rFonts w:ascii="宋体" w:hAnsi="宋体"/>
                <w:sz w:val="18"/>
                <w:szCs w:val="18"/>
              </w:rPr>
              <w:br/>
              <w:t>2782.6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A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18121.2</w:t>
            </w:r>
            <w:r>
              <w:rPr>
                <w:rFonts w:ascii="宋体" w:hAnsi="宋体"/>
                <w:sz w:val="18"/>
                <w:szCs w:val="18"/>
              </w:rPr>
              <w:br/>
              <w:t>2318.9</w:t>
            </w:r>
          </w:p>
        </w:tc>
      </w:tr>
      <w:tr w:rsidR="008F1763" w14:paraId="2DD782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569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E7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5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4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D7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BF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D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0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4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7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3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6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3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7A2C1E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B54D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9F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2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5A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42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32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3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B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3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B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8089.1</w:t>
            </w:r>
            <w:r>
              <w:rPr>
                <w:rFonts w:ascii="宋体" w:hAnsi="宋体"/>
                <w:sz w:val="18"/>
                <w:szCs w:val="18"/>
              </w:rPr>
              <w:br/>
              <w:t>8089.1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8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E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0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F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202CC6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A8D5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55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9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36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7E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29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E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F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8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4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26654.0</w:t>
            </w:r>
            <w:r>
              <w:rPr>
                <w:rFonts w:ascii="宋体" w:hAnsi="宋体"/>
                <w:sz w:val="18"/>
                <w:szCs w:val="18"/>
              </w:rPr>
              <w:br/>
              <w:t>26654.0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7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44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2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26654.0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A772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AA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8DC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23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4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16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0B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4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0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F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25.86</w:t>
            </w:r>
            <w:r>
              <w:rPr>
                <w:rFonts w:ascii="宋体" w:hAnsi="宋体"/>
                <w:sz w:val="18"/>
                <w:szCs w:val="18"/>
              </w:rPr>
              <w:br/>
              <w:t>25.86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C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C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3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D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D3B3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DE3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1E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/>
              <w:t>74273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73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9645</w:t>
            </w:r>
            <w:r>
              <w:rPr>
                <w:rFonts w:ascii="宋体" w:hAnsi="宋体"/>
                <w:sz w:val="18"/>
                <w:szCs w:val="18"/>
              </w:rPr>
              <w:br/>
              <w:t>75052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EE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77030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B8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6970</w:t>
            </w:r>
            <w:r>
              <w:rPr>
                <w:rFonts w:ascii="宋体" w:hAnsi="宋体"/>
                <w:sz w:val="18"/>
                <w:szCs w:val="18"/>
              </w:rPr>
              <w:br/>
              <w:t>77965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78259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1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5186</w:t>
            </w:r>
            <w:r>
              <w:rPr>
                <w:rFonts w:ascii="宋体" w:hAnsi="宋体"/>
                <w:sz w:val="18"/>
                <w:szCs w:val="18"/>
              </w:rPr>
              <w:br/>
              <w:t>76466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0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10851</w:t>
            </w:r>
            <w:r>
              <w:rPr>
                <w:rFonts w:ascii="宋体" w:hAnsi="宋体"/>
                <w:sz w:val="18"/>
                <w:szCs w:val="18"/>
              </w:rPr>
              <w:br/>
              <w:t>76571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6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59346</w:t>
            </w:r>
            <w:r>
              <w:rPr>
                <w:rFonts w:ascii="宋体" w:hAnsi="宋体"/>
                <w:sz w:val="18"/>
                <w:szCs w:val="18"/>
              </w:rPr>
              <w:br/>
              <w:t>73869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3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66107</w:t>
            </w:r>
            <w:r>
              <w:rPr>
                <w:rFonts w:ascii="宋体" w:hAnsi="宋体"/>
                <w:sz w:val="18"/>
                <w:szCs w:val="18"/>
              </w:rPr>
              <w:br/>
              <w:t>26218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9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69477</w:t>
            </w:r>
            <w:r>
              <w:rPr>
                <w:rFonts w:ascii="宋体" w:hAnsi="宋体"/>
                <w:sz w:val="18"/>
                <w:szCs w:val="18"/>
              </w:rPr>
              <w:br/>
              <w:t>19613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E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0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73128</w:t>
            </w:r>
            <w:r>
              <w:rPr>
                <w:rFonts w:ascii="宋体" w:hAnsi="宋体"/>
                <w:sz w:val="18"/>
                <w:szCs w:val="18"/>
              </w:rPr>
              <w:br/>
              <w:t>14171</w:t>
            </w:r>
          </w:p>
        </w:tc>
      </w:tr>
      <w:tr w:rsidR="0010346A" w:rsidRPr="001F2AC7" w14:paraId="717B7B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AF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1F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/>
              <w:t>47326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AB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9645</w:t>
            </w:r>
            <w:r>
              <w:rPr>
                <w:rFonts w:ascii="宋体" w:hAnsi="宋体"/>
                <w:sz w:val="18"/>
                <w:szCs w:val="18"/>
              </w:rPr>
              <w:br/>
              <w:t>48106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6F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50083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2E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6970</w:t>
            </w:r>
            <w:r>
              <w:rPr>
                <w:rFonts w:ascii="宋体" w:hAnsi="宋体"/>
                <w:sz w:val="18"/>
                <w:szCs w:val="18"/>
              </w:rPr>
              <w:br/>
              <w:t>51018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A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51312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AA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5186</w:t>
            </w:r>
            <w:r>
              <w:rPr>
                <w:rFonts w:ascii="宋体" w:hAnsi="宋体"/>
                <w:sz w:val="18"/>
                <w:szCs w:val="18"/>
              </w:rPr>
              <w:br/>
              <w:t>49519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3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10851</w:t>
            </w:r>
            <w:r>
              <w:rPr>
                <w:rFonts w:ascii="宋体" w:hAnsi="宋体"/>
                <w:sz w:val="18"/>
                <w:szCs w:val="18"/>
              </w:rPr>
              <w:br/>
              <w:t>49624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2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32399</w:t>
            </w:r>
            <w:r>
              <w:rPr>
                <w:rFonts w:ascii="宋体" w:hAnsi="宋体"/>
                <w:sz w:val="18"/>
                <w:szCs w:val="18"/>
              </w:rPr>
              <w:br/>
              <w:t>46922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DE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39160</w:t>
            </w:r>
            <w:r>
              <w:rPr>
                <w:rFonts w:ascii="宋体" w:hAnsi="宋体"/>
                <w:sz w:val="18"/>
                <w:szCs w:val="18"/>
              </w:rPr>
              <w:br/>
              <w:t>26218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DC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42530</w:t>
            </w:r>
            <w:r>
              <w:rPr>
                <w:rFonts w:ascii="宋体" w:hAnsi="宋体"/>
                <w:sz w:val="18"/>
                <w:szCs w:val="18"/>
              </w:rPr>
              <w:br/>
              <w:t>19613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4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44470</w:t>
            </w:r>
            <w:r>
              <w:rPr>
                <w:rFonts w:ascii="宋体" w:hAnsi="宋体"/>
                <w:sz w:val="18"/>
                <w:szCs w:val="18"/>
              </w:rPr>
              <w:br/>
              <w:t>16575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9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46182</w:t>
            </w:r>
            <w:r>
              <w:rPr>
                <w:rFonts w:ascii="宋体" w:hAnsi="宋体"/>
                <w:sz w:val="18"/>
                <w:szCs w:val="18"/>
              </w:rPr>
              <w:br/>
              <w:t>14171</w:t>
            </w:r>
          </w:p>
        </w:tc>
      </w:tr>
      <w:tr w:rsidR="0010346A" w:rsidRPr="001F2AC7" w14:paraId="0C94F7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C2E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E9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F4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CB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14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0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3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7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E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BD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9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C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9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38.42</w:t>
            </w:r>
            <w:r>
              <w:rPr>
                <w:rFonts w:ascii="宋体" w:hAnsi="宋体"/>
                <w:sz w:val="18"/>
                <w:szCs w:val="18"/>
              </w:rPr>
              <w:br/>
              <w:t>38.42</w:t>
            </w:r>
          </w:p>
        </w:tc>
      </w:tr>
      <w:tr w:rsidR="0010346A" w:rsidRPr="001F2AC7" w14:paraId="3E539E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2D4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A5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/>
              <w:t>47619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0B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9645</w:t>
            </w:r>
            <w:r>
              <w:rPr>
                <w:rFonts w:ascii="宋体" w:hAnsi="宋体"/>
                <w:sz w:val="18"/>
                <w:szCs w:val="18"/>
              </w:rPr>
              <w:br/>
              <w:t>48398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29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50376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3C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6970</w:t>
            </w:r>
            <w:r>
              <w:rPr>
                <w:rFonts w:ascii="宋体" w:hAnsi="宋体"/>
                <w:sz w:val="18"/>
                <w:szCs w:val="18"/>
              </w:rPr>
              <w:br/>
              <w:t>51311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7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51605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1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5186</w:t>
            </w:r>
            <w:r>
              <w:rPr>
                <w:rFonts w:ascii="宋体" w:hAnsi="宋体"/>
                <w:sz w:val="18"/>
                <w:szCs w:val="18"/>
              </w:rPr>
              <w:br/>
              <w:t>49812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F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10851</w:t>
            </w:r>
            <w:r>
              <w:rPr>
                <w:rFonts w:ascii="宋体" w:hAnsi="宋体"/>
                <w:sz w:val="18"/>
                <w:szCs w:val="18"/>
              </w:rPr>
              <w:br/>
              <w:t>49917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1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32692</w:t>
            </w:r>
            <w:r>
              <w:rPr>
                <w:rFonts w:ascii="宋体" w:hAnsi="宋体"/>
                <w:sz w:val="18"/>
                <w:szCs w:val="18"/>
              </w:rPr>
              <w:br/>
              <w:t>47215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F7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39453</w:t>
            </w:r>
            <w:r>
              <w:rPr>
                <w:rFonts w:ascii="宋体" w:hAnsi="宋体"/>
                <w:sz w:val="18"/>
                <w:szCs w:val="18"/>
              </w:rPr>
              <w:br/>
              <w:t>26218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9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42823</w:t>
            </w:r>
            <w:r>
              <w:rPr>
                <w:rFonts w:ascii="宋体" w:hAnsi="宋体"/>
                <w:sz w:val="18"/>
                <w:szCs w:val="18"/>
              </w:rPr>
              <w:br/>
              <w:t>19613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0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44763</w:t>
            </w:r>
            <w:r>
              <w:rPr>
                <w:rFonts w:ascii="宋体" w:hAnsi="宋体"/>
                <w:sz w:val="18"/>
                <w:szCs w:val="18"/>
              </w:rPr>
              <w:br/>
              <w:t>16575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3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46475</w:t>
            </w:r>
            <w:r>
              <w:rPr>
                <w:rFonts w:ascii="宋体" w:hAnsi="宋体"/>
                <w:sz w:val="18"/>
                <w:szCs w:val="18"/>
              </w:rPr>
              <w:br/>
              <w:t>14171</w:t>
            </w:r>
          </w:p>
        </w:tc>
      </w:tr>
      <w:tr w:rsidR="0010346A" w:rsidRPr="001F2AC7" w14:paraId="202219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E35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8A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FF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9645</w:t>
            </w:r>
            <w:r>
              <w:rPr>
                <w:rFonts w:ascii="宋体" w:hAnsi="宋体"/>
                <w:sz w:val="18"/>
                <w:szCs w:val="18"/>
              </w:rPr>
              <w:br/>
              <w:t>40017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83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8194</w:t>
            </w:r>
            <w:r>
              <w:rPr>
                <w:rFonts w:ascii="宋体" w:hAnsi="宋体"/>
                <w:sz w:val="18"/>
                <w:szCs w:val="18"/>
              </w:rPr>
              <w:br/>
              <w:t>41994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D1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6970</w:t>
            </w:r>
            <w:r>
              <w:rPr>
                <w:rFonts w:ascii="宋体" w:hAnsi="宋体"/>
                <w:sz w:val="18"/>
                <w:szCs w:val="18"/>
              </w:rPr>
              <w:br/>
              <w:t>42929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1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43223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0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5186</w:t>
            </w:r>
            <w:r>
              <w:rPr>
                <w:rFonts w:ascii="宋体" w:hAnsi="宋体"/>
                <w:sz w:val="18"/>
                <w:szCs w:val="18"/>
              </w:rPr>
              <w:br/>
              <w:t>41430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E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10851</w:t>
            </w:r>
            <w:r>
              <w:rPr>
                <w:rFonts w:ascii="宋体" w:hAnsi="宋体"/>
                <w:sz w:val="18"/>
                <w:szCs w:val="18"/>
              </w:rPr>
              <w:br/>
              <w:t>41535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7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24310</w:t>
            </w:r>
            <w:r>
              <w:rPr>
                <w:rFonts w:ascii="宋体" w:hAnsi="宋体"/>
                <w:sz w:val="18"/>
                <w:szCs w:val="18"/>
              </w:rPr>
              <w:br/>
              <w:t>38833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B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31071</w:t>
            </w:r>
            <w:r>
              <w:rPr>
                <w:rFonts w:ascii="宋体" w:hAnsi="宋体"/>
                <w:sz w:val="18"/>
                <w:szCs w:val="18"/>
              </w:rPr>
              <w:br/>
              <w:t>26218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1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34441</w:t>
            </w:r>
            <w:r>
              <w:rPr>
                <w:rFonts w:ascii="宋体" w:hAnsi="宋体"/>
                <w:sz w:val="18"/>
                <w:szCs w:val="18"/>
              </w:rPr>
              <w:br/>
              <w:t>19613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A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36381</w:t>
            </w:r>
            <w:r>
              <w:rPr>
                <w:rFonts w:ascii="宋体" w:hAnsi="宋体"/>
                <w:sz w:val="18"/>
                <w:szCs w:val="18"/>
              </w:rPr>
              <w:br/>
              <w:t>16575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5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38093</w:t>
            </w:r>
            <w:r>
              <w:rPr>
                <w:rFonts w:ascii="宋体" w:hAnsi="宋体"/>
                <w:sz w:val="18"/>
                <w:szCs w:val="18"/>
              </w:rPr>
              <w:br/>
              <w:t>14171</w:t>
            </w:r>
          </w:p>
        </w:tc>
      </w:tr>
      <w:tr w:rsidR="0010346A" w:rsidRPr="001F2AC7" w14:paraId="3D1A19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2794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18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62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10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1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3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A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7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0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D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E4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12.55</w:t>
            </w:r>
            <w:r>
              <w:rPr>
                <w:rFonts w:ascii="宋体" w:hAnsi="宋体"/>
                <w:sz w:val="18"/>
                <w:szCs w:val="18"/>
              </w:rPr>
              <w:br/>
              <w:t>12.55</w:t>
            </w:r>
          </w:p>
        </w:tc>
      </w:tr>
    </w:tbl>
    <w:p w14:paraId="2D40D47B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CB7ACC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243FB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ACF87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4D4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23D7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0D5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E84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4D06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0F4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F87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0E675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6D6B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CB63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B3A7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7B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84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4DD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E6E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85D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7A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6D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92A8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4FAF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CB9C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9EB0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E00D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48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BC7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1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D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8B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8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4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B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E6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564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DA9A0F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350F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8F1F1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55C5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F91AA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13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144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CB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CD2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1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384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DF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56D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0A283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FB1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41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1F84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28A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0395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C7B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9EF6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5402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F4F9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A2F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E4D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FF6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EEC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9B7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0CA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F51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9A3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43F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B67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9528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14E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909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A7B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790C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C52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504F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4AE61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B60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8A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F=115.20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65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8D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9E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15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8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4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0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9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1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B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B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</w:tr>
      <w:tr w:rsidR="008F1763" w14:paraId="73A6B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D21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C30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14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23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E6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D2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5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1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8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E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B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4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8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A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8F1763" w14:paraId="221F85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B579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06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E6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2325.1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97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1636.4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B8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B8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7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1429.6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1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1342.7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5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884.1</w:t>
            </w:r>
            <w:r>
              <w:rPr>
                <w:rFonts w:ascii="宋体" w:hAnsi="宋体"/>
                <w:sz w:val="18"/>
                <w:szCs w:val="18"/>
              </w:rPr>
              <w:br/>
              <w:t>1283.2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1196.9</w:t>
            </w:r>
            <w:r>
              <w:rPr>
                <w:rFonts w:ascii="宋体" w:hAnsi="宋体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E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3509.7</w:t>
            </w:r>
            <w:r>
              <w:rPr>
                <w:rFonts w:ascii="宋体" w:hAnsi="宋体"/>
                <w:sz w:val="18"/>
                <w:szCs w:val="18"/>
              </w:rPr>
              <w:br/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7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0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3385.8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B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2754.3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</w:tr>
      <w:tr w:rsidR="008F1763" w14:paraId="4F30A0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5F7B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68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46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5D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1E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24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1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5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C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6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F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45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6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D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57B2EB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8758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3BD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2E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2089.9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82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1352.8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A8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1331.2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F2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1272.3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D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1176.3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0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8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1139.0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A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1373.1</w:t>
            </w:r>
            <w:r>
              <w:rPr>
                <w:rFonts w:ascii="宋体" w:hAnsi="宋体"/>
                <w:sz w:val="18"/>
                <w:szCs w:val="18"/>
              </w:rPr>
              <w:br/>
              <w:t>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4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3589.2</w:t>
            </w:r>
            <w:r>
              <w:rPr>
                <w:rFonts w:ascii="宋体" w:hAnsi="宋体"/>
                <w:sz w:val="18"/>
                <w:szCs w:val="18"/>
              </w:rPr>
              <w:br/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0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3681.6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F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3295.9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6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2585.7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</w:tr>
      <w:tr w:rsidR="008F1763" w14:paraId="38476B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F613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A1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CB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EF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AE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E9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F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5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C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B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D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E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C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8F1763" w14:paraId="103255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F8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B6B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04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66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7D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2F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6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E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7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9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D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A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7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0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60BAC5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FC89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12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64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7C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17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25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E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F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F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5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5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5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A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5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8F1763" w14:paraId="563C4B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28B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AC1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E4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1243.0</w:t>
            </w:r>
            <w:r>
              <w:rPr>
                <w:rFonts w:ascii="宋体" w:hAnsi="宋体"/>
                <w:sz w:val="18"/>
                <w:szCs w:val="18"/>
              </w:rPr>
              <w:br/>
              <w:t>2952.1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CB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1087.6</w:t>
            </w:r>
            <w:r>
              <w:rPr>
                <w:rFonts w:ascii="宋体" w:hAnsi="宋体"/>
                <w:sz w:val="18"/>
                <w:szCs w:val="18"/>
              </w:rPr>
              <w:br/>
              <w:t>3068.7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C4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/>
              <w:t>3185.2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46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815.7</w:t>
            </w:r>
            <w:r>
              <w:rPr>
                <w:rFonts w:ascii="宋体" w:hAnsi="宋体"/>
                <w:sz w:val="18"/>
                <w:szCs w:val="18"/>
              </w:rPr>
              <w:br/>
              <w:t>3262.9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71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3340.6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3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3418.3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1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3457.1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3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1553.8</w:t>
            </w:r>
            <w:r>
              <w:rPr>
                <w:rFonts w:ascii="宋体" w:hAnsi="宋体"/>
                <w:sz w:val="18"/>
                <w:szCs w:val="18"/>
              </w:rPr>
              <w:br/>
              <w:t>3534.8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4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2019.9</w:t>
            </w:r>
            <w:r>
              <w:rPr>
                <w:rFonts w:ascii="宋体" w:hAnsi="宋体"/>
                <w:sz w:val="18"/>
                <w:szCs w:val="18"/>
              </w:rPr>
              <w:br/>
              <w:t>2602.5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8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2369.5</w:t>
            </w:r>
            <w:r>
              <w:rPr>
                <w:rFonts w:ascii="宋体" w:hAnsi="宋体"/>
                <w:sz w:val="18"/>
                <w:szCs w:val="18"/>
              </w:rPr>
              <w:br/>
              <w:t>2097.6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8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2602.5</w:t>
            </w:r>
            <w:r>
              <w:rPr>
                <w:rFonts w:ascii="宋体" w:hAnsi="宋体"/>
                <w:sz w:val="18"/>
                <w:szCs w:val="18"/>
              </w:rPr>
              <w:br/>
              <w:t>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BA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2796.8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</w:tr>
      <w:tr w:rsidR="008F1763" w14:paraId="0716CD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73B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8B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23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1773.2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78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1837.3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47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1880.0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DD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1922.8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B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1944.1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B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C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2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6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1324.6</w:t>
            </w:r>
            <w:r>
              <w:rPr>
                <w:rFonts w:ascii="宋体" w:hAnsi="宋体"/>
                <w:sz w:val="18"/>
                <w:szCs w:val="18"/>
              </w:rPr>
              <w:br/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6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1495.5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2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0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</w:tr>
      <w:tr w:rsidR="008F1763" w14:paraId="2430D3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DF6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8E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40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2652.9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00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2713.8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27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2774.8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10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2805.3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A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2835.8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2866.3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0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2896.8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1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1585.6</w:t>
            </w:r>
            <w:r>
              <w:rPr>
                <w:rFonts w:ascii="宋体" w:hAnsi="宋体"/>
                <w:sz w:val="18"/>
                <w:szCs w:val="18"/>
              </w:rPr>
              <w:br/>
              <w:t>2927.3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D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B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2347.9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4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2469.9</w:t>
            </w:r>
            <w:r>
              <w:rPr>
                <w:rFonts w:ascii="宋体" w:hAnsi="宋体"/>
                <w:sz w:val="18"/>
                <w:szCs w:val="18"/>
              </w:rPr>
              <w:br/>
              <w:t>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CB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2561.4</w:t>
            </w:r>
            <w:r>
              <w:rPr>
                <w:rFonts w:ascii="宋体" w:hAnsi="宋体"/>
                <w:sz w:val="18"/>
                <w:szCs w:val="18"/>
              </w:rPr>
              <w:br/>
              <w:t>609.9</w:t>
            </w:r>
          </w:p>
        </w:tc>
      </w:tr>
      <w:tr w:rsidR="008F1763" w14:paraId="363FE3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2E96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A98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0C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4857.2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0E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4918.2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0B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4979.2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2F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5009.7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5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3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5070.7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9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5101.2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F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3790.0</w:t>
            </w:r>
            <w:r>
              <w:rPr>
                <w:rFonts w:ascii="宋体" w:hAnsi="宋体"/>
                <w:sz w:val="18"/>
                <w:szCs w:val="18"/>
              </w:rPr>
              <w:br/>
              <w:t>5131.7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5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4369.4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9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4552.3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1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4674.3</w:t>
            </w:r>
            <w:r>
              <w:rPr>
                <w:rFonts w:ascii="宋体" w:hAnsi="宋体"/>
                <w:sz w:val="18"/>
                <w:szCs w:val="18"/>
              </w:rPr>
              <w:br/>
              <w:t>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4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4765.8</w:t>
            </w:r>
            <w:r>
              <w:rPr>
                <w:rFonts w:ascii="宋体" w:hAnsi="宋体"/>
                <w:sz w:val="18"/>
                <w:szCs w:val="18"/>
              </w:rPr>
              <w:br/>
              <w:t>609.9</w:t>
            </w:r>
          </w:p>
        </w:tc>
      </w:tr>
      <w:tr w:rsidR="008F1763" w14:paraId="166637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0B6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A99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73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4D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B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AE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9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9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4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5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C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4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1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4111B97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04B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C0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B2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8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D8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B9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0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7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6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9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3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3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2173A2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0515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0643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6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EA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BF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B3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D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3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7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C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4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93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F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ABB42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133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A3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F7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0D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8B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BB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3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C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1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1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B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9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6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63CB3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2B0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AA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19664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E5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19235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7E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19423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A7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19431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7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19327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CB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19265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93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19284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2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9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18596</w:t>
            </w:r>
            <w:r>
              <w:rPr>
                <w:rFonts w:ascii="宋体" w:hAnsi="宋体"/>
                <w:sz w:val="18"/>
                <w:szCs w:val="18"/>
              </w:rPr>
              <w:br/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E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19582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2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19855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B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19696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</w:tr>
      <w:tr w:rsidR="0010346A" w:rsidRPr="001F2AC7" w14:paraId="5153C1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85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63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12577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21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12148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C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12336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87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F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5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4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B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7685</w:t>
            </w:r>
            <w:r>
              <w:rPr>
                <w:rFonts w:ascii="宋体" w:hAnsi="宋体"/>
                <w:sz w:val="18"/>
                <w:szCs w:val="18"/>
              </w:rPr>
              <w:br/>
              <w:t>11759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C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11510</w:t>
            </w:r>
            <w:r>
              <w:rPr>
                <w:rFonts w:ascii="宋体" w:hAnsi="宋体"/>
                <w:sz w:val="18"/>
                <w:szCs w:val="18"/>
              </w:rPr>
              <w:br/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E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12495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0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12769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8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12609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</w:tr>
      <w:tr w:rsidR="0010346A" w:rsidRPr="001F2AC7" w14:paraId="6E50AD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0A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6E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7C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41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13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C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C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D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C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4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A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E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</w:tr>
      <w:tr w:rsidR="0010346A" w:rsidRPr="001F2AC7" w14:paraId="79E251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CB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52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12654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8D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12225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11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12413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76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9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2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8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E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</w:t>
            </w:r>
            <w:r>
              <w:rPr>
                <w:rFonts w:ascii="宋体" w:hAnsi="宋体"/>
                <w:sz w:val="18"/>
                <w:szCs w:val="18"/>
              </w:rPr>
              <w:br/>
              <w:t>11836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C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11587</w:t>
            </w:r>
            <w:r>
              <w:rPr>
                <w:rFonts w:ascii="宋体" w:hAnsi="宋体"/>
                <w:sz w:val="18"/>
                <w:szCs w:val="18"/>
              </w:rPr>
              <w:br/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86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12572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2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12846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6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12686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</w:tr>
      <w:tr w:rsidR="0010346A" w:rsidRPr="001F2AC7" w14:paraId="0C6E10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76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7B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2789</w:t>
            </w:r>
            <w:r>
              <w:rPr>
                <w:rFonts w:ascii="宋体" w:hAnsi="宋体"/>
                <w:sz w:val="18"/>
                <w:szCs w:val="18"/>
              </w:rPr>
              <w:br/>
              <w:t>10450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45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/>
              <w:t>10021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9E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10209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B0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10217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E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10113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7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/>
              <w:t>10051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1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10070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2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5557</w:t>
            </w:r>
            <w:r>
              <w:rPr>
                <w:rFonts w:ascii="宋体" w:hAnsi="宋体"/>
                <w:sz w:val="18"/>
                <w:szCs w:val="18"/>
              </w:rPr>
              <w:br/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C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9382</w:t>
            </w:r>
            <w:r>
              <w:rPr>
                <w:rFonts w:ascii="宋体" w:hAnsi="宋体"/>
                <w:sz w:val="18"/>
                <w:szCs w:val="18"/>
              </w:rPr>
              <w:br/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C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10368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9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10641</w:t>
            </w:r>
            <w:r>
              <w:rPr>
                <w:rFonts w:ascii="宋体" w:hAnsi="宋体"/>
                <w:sz w:val="18"/>
                <w:szCs w:val="18"/>
              </w:rPr>
              <w:br/>
              <w:t>3917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C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10482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</w:tr>
      <w:tr w:rsidR="0010346A" w:rsidRPr="001F2AC7" w14:paraId="1E629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60F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73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E8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D1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89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F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9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9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A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7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4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2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7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</w:tr>
    </w:tbl>
    <w:p w14:paraId="48316DC5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37BC5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4D066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FC074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AFB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35EB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A45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D2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5C2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5BF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0E9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6CF6C7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41E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AD1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99D9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0C0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D80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010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48A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6D1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67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C08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87F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7C9E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FFAA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E80F7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92CE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99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00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1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9D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B5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1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6A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98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6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D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497592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4140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5EA97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3005,4004</w:t>
            </w:r>
          </w:p>
        </w:tc>
      </w:tr>
      <w:tr w:rsidR="002675A0" w:rsidRPr="001F2AC7" w14:paraId="4CF1B9D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42E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99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E806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CED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C8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4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15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C9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EFD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0FFF0C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30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961D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EF727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7D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23F9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945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882E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832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3C3C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AD9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E9A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C66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01F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62B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C95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453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74E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B28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1FE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A46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B269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638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4E7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74BB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DF8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610B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3904F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49A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34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FC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4E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01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CD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A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7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F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2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5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9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5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C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8F1763" w14:paraId="4FEAE3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1E7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5CB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1C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4B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FF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8C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8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9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4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2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D3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A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8F1763" w14:paraId="3892E1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CBA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0D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7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10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1203.0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F4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1772.3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E2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8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6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9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5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1055.1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2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/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9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4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</w:tr>
      <w:tr w:rsidR="008F1763" w14:paraId="383ABC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07D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62C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0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AC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06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6D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0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0A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1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5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2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E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8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C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-87.6</w:t>
            </w:r>
          </w:p>
        </w:tc>
      </w:tr>
      <w:tr w:rsidR="008F1763" w14:paraId="373118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67DD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B20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1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652.3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1D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1032.8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9C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1587.7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F9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2071.8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D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2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2368.4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4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/>
              <w:t>2095.6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4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1008.4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A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7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6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C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</w:tr>
      <w:tr w:rsidR="008F1763" w14:paraId="0D498B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53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FE6F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E7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00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1D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42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D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9D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1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0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3C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A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3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4F6393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BB7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CC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02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27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6F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92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E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D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C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3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E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0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416263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EC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23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CF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38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94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5C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5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67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F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4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E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5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451932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A184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66C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07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59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3E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E7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7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C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7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1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8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9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0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F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316F53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A09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833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3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47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E6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91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7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6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8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1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A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D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7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6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DAB85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D9A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44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43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01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B7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E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6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2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F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B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8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0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9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4C116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2D6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36A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1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8B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2B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02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5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4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5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8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C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6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8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5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18955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8EC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C3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D7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9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3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67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4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8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7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3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2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5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7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52C6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41F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52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9706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A3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10242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C4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10927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4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4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D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11875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11610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D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7475</w:t>
            </w:r>
            <w:r>
              <w:rPr>
                <w:rFonts w:ascii="宋体" w:hAnsi="宋体"/>
                <w:sz w:val="18"/>
                <w:szCs w:val="18"/>
              </w:rPr>
              <w:br/>
              <w:t>10549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BD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8335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0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8829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3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9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14:paraId="258DAE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D2F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E3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E2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6472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E9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7157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72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7717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B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8022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6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8105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2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7840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3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/>
              <w:t>6778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7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4565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F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5059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E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5407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B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5690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14:paraId="35E51A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E8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2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76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FE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0C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8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7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5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8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4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E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1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9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5A39E3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3C30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B7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5977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99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6513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DB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7198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C3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7758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7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8063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B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8146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C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7881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4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6819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2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4606</w:t>
            </w:r>
            <w:r>
              <w:rPr>
                <w:rFonts w:ascii="宋体" w:hAnsi="宋体"/>
                <w:sz w:val="18"/>
                <w:szCs w:val="18"/>
              </w:rPr>
              <w:br/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2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5100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1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5448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4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14:paraId="3F41CD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8A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83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</w:t>
            </w:r>
            <w:r>
              <w:rPr>
                <w:rFonts w:ascii="宋体" w:hAnsi="宋体"/>
                <w:sz w:val="18"/>
                <w:szCs w:val="18"/>
              </w:rPr>
              <w:br/>
              <w:t>4804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4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5341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92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/>
              <w:t>6025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38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6585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E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7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6974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C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C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/>
              <w:t>5647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7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0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3928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A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4276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A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1765</w:t>
            </w:r>
          </w:p>
        </w:tc>
      </w:tr>
      <w:tr w:rsidR="0010346A" w:rsidRPr="001F2AC7" w14:paraId="1B608A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C8B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46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8A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95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E6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7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6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C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5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9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A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5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6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61BBB2B9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A7355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C458C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8E572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B362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E3B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14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1FC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D07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87D1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6A4A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8433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B5AD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C3A8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3147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9DC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E7F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07C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7F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55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FCE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FD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AE3E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99F6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555F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A9EB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FC512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8E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362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9E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B4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8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AE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6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F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7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C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EC32F7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37A7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2104D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32B80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1013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10C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185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E2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F14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8A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65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44E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34AF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AECF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9F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08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2BDC6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2C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314D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2A0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7827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B9B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CD70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A41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D75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092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4EA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7783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236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52C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DD3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861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31D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CDE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9CE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98E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C6F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FF1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A26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1D6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669E65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4D6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8DD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6E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25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5E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5D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B1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B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5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8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B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F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3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1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F1763" w14:paraId="752E78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B03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72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60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B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FC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DF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4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2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5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B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D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4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3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8F1763" w14:paraId="216908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2C9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AD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11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34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F8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36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E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1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6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8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2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7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9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70CC74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8A5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43FC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0C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6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B8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AA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A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5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1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F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1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2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3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</w:tr>
      <w:tr w:rsidR="008F1763" w14:paraId="12899F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235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1DF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B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03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EB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04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4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F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3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5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9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B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8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B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</w:tr>
      <w:tr w:rsidR="008F1763" w14:paraId="0C4DA7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85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4FC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66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7A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78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56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2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E2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5C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7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A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6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3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2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59B40A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081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F1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E2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FD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B7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CF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D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6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5F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7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3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2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5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B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62752D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03FE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22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CB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7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5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76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2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8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B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0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7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F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6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E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1E1EBB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663C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D22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D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1F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7E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72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1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2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C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D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3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0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4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8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4E8FC9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FE1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F29C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8F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9C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3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48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9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6B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7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B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4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1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A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F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1902B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E4B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3E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DE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37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DF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F8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2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2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D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6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D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0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2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3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D24FBC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F05B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80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55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C2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8A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95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4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7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D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C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9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B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9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7CD29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DCB8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51B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85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19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F8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C0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D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D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4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F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9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F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3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E2334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8A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EC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7189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97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7319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D7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7348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21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7260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E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F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E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D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5057</w:t>
            </w:r>
            <w:r>
              <w:rPr>
                <w:rFonts w:ascii="宋体" w:hAnsi="宋体"/>
                <w:sz w:val="18"/>
                <w:szCs w:val="18"/>
              </w:rPr>
              <w:br/>
              <w:t>6851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BD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5687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5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6147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9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6557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0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202DA9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96C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82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CF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4744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29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4773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28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3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4567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F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2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4431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3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</w:t>
            </w:r>
            <w:r>
              <w:rPr>
                <w:rFonts w:ascii="宋体" w:hAnsi="宋体"/>
                <w:sz w:val="18"/>
                <w:szCs w:val="18"/>
              </w:rPr>
              <w:br/>
              <w:t>4277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A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F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3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2381D9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FF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6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86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BE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3B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A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C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7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1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A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1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0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4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046C99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72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E1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4643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BD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4772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C5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51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5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4594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2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8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8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4304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2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3140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9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3600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8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F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5DBBE9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4A8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02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/>
              <w:t>3842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20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3971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29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F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DC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B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1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/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F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/>
              <w:t>2319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2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C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/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3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</w:t>
            </w:r>
            <w:r>
              <w:rPr>
                <w:rFonts w:ascii="宋体" w:hAnsi="宋体"/>
                <w:sz w:val="18"/>
                <w:szCs w:val="18"/>
              </w:rPr>
              <w:br/>
              <w:t>1214</w:t>
            </w:r>
          </w:p>
        </w:tc>
      </w:tr>
      <w:tr w:rsidR="0010346A" w:rsidRPr="001F2AC7" w14:paraId="67FBB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B96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B4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28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81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D9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B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5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E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8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F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0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2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3F4DA1DD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96ACE6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475E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0C84D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50D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9E28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2F9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36B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C1DA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009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C9D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4E8A3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7CB5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55AE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1D6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B755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71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C4E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F28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F13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B97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42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1978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3B05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EDA5AE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1938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A6A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D9C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D5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1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4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8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F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A6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DE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D2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43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4F0CF1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DF6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BE773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1ED9C2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546DD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8D6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378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48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6B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D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31A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D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E5A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111ED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C9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8A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9484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DCD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E5E1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AAA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BA9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352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7F2A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B6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C5F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420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ED3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372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3D0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E6D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1A7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310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FB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885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6FB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B16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62C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7EB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7E3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C08D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1F7F49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331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968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AD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79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31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17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7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B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4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3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F7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1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D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F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8F1763" w14:paraId="1644FA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30E2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06F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13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5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4B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71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39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4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F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6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8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8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5A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8F1763" w14:paraId="0C2213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B0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CB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8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D9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37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2C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7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3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1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F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E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E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5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B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-43.8</w:t>
            </w:r>
          </w:p>
        </w:tc>
      </w:tr>
      <w:tr w:rsidR="008F1763" w14:paraId="61BD24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40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BA5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22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86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B3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793.8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4F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E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D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F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E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5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6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6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A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</w:tr>
      <w:tr w:rsidR="008F1763" w14:paraId="585A00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36C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7F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43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7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EF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743.9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FD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1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2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C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A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4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CE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</w:tr>
      <w:tr w:rsidR="008F1763" w14:paraId="4C4C34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523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A49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EC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2D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BD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BA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E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D4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1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8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E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B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8F1763" w14:paraId="101913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872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471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41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85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AE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91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5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A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8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7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6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3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62E571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0FF6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62AE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9B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D1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1C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2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4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B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0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4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6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D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C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D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1113.1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503C30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485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33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DD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0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48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A9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D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F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E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2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3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6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9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F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226CAE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FB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8A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62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9A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B5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F9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A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8D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7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3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9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7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6C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9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E4785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6031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79B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81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B0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B4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63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4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D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F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E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C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6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8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1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FBB36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EB57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98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9A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2B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93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0A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4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7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D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D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1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5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4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8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55CDF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1EFF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A5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4295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35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4556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2D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4892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D4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C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5316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6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6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A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3281</w:t>
            </w:r>
            <w:r>
              <w:rPr>
                <w:rFonts w:ascii="宋体" w:hAnsi="宋体"/>
                <w:sz w:val="18"/>
                <w:szCs w:val="18"/>
              </w:rPr>
              <w:br/>
              <w:t>4680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2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3668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B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5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4053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F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3BCDA5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E3BF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5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E8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2901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2B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C5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8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0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D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2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1626</w:t>
            </w:r>
            <w:r>
              <w:rPr>
                <w:rFonts w:ascii="宋体" w:hAnsi="宋体"/>
                <w:sz w:val="18"/>
                <w:szCs w:val="18"/>
              </w:rPr>
              <w:br/>
              <w:t>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A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7B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5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5F33D7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A9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D6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4D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B0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11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8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7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4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5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C0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7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5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10346A" w:rsidRPr="001F2AC7" w14:paraId="278C08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E32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41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A0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C1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E8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3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7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D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5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F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2256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3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91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249BD2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B6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A3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A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FD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2740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2A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3015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A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B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A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A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/>
              <w:t>2528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C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4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8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8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</w:tr>
      <w:tr w:rsidR="0010346A" w:rsidRPr="001F2AC7" w14:paraId="628E75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FB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6F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5D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72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90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2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9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8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F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4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B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5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</w:tbl>
    <w:p w14:paraId="0E4FF40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D643F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51509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8E66F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11A4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D1F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B15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98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A474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1EF9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5F65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DEF143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FB03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BA51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E4D5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CB1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11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0EB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5B4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032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3A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F63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3DB0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AF4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C83F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E633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491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A8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414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F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BE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BC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0C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47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674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59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17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FDD1F9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3F9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DF9ED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C1E0F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10D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68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918C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882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729B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74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9898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F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2D1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5D812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BDB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DE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271DF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531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423B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042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076D8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0AE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3FC1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BE9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9BE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976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641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395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298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F0B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A2A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F50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ADC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73B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854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9F4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387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90A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6F9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6AC3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6E272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33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E2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03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29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70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1C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C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3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0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4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6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6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C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8F1763" w14:paraId="6006FF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470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630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33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4B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79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D1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4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5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7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B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F8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1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8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8F1763" w14:paraId="27DDB3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7CF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870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A7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5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22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8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1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6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5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2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0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7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2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1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34F853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4D13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58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B2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7D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EB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52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4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B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3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7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1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D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C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1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8F1763" w14:paraId="4E8A06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D2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96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4A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C0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98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BC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8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C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D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B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0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9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B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</w:tr>
      <w:tr w:rsidR="008F1763" w14:paraId="6F7185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64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4E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55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30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E3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90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6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C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2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C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1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A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B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E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508.1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0C7B15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363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20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6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0C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57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E7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A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5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8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8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9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5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E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B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49515D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249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9B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06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5A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04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1D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1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C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7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5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6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73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D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7F6552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8AE6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B73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4C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80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2C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26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9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B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9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3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0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6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827.0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6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1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3C57ED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2F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88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CD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F7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DF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61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4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A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8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1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E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82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6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0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3B4A0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2D58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B92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2B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32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E9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6A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9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F7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4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2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E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7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2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C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374910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C3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1A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73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D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D3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57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0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F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4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1273.4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7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F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D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4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98601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0D3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84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9A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E1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91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52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0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B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D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8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A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9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4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B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AE90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DA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30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64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C5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7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7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98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C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E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F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3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A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1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146FEF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DA5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3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DE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3B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BC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A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D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1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B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E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4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F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1EF5B1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96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5D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BE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F3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89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C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4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D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A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7150FD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940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4A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D6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17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42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C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8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D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9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B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F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C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CD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67CEB6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26FC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F6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56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FE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BA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1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6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B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6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6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2A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A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6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481E1E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489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FC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00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E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F3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C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8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5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D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2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E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0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9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468C31E9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F85BF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6387A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5884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E62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EEE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8C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47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8EA9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FAE3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FC4B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82B66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EC1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69F1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7067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3AD8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5F4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971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70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738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12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9A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49C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A6A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DE0EC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9B93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658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7E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59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A4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3D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08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0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41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ED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A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F3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CD3A2D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ED9F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0FD10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057BE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1BA2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93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A56D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8D4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7B4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B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042A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F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B66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9CAB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2535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1B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39183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3E5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799C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852C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184B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050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FAB7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03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86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EB9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D62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974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16C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886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F85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1DE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D28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0C0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2ED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0AD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E94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F308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A2B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87C4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30BA9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3B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DF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A1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E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B0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D5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2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7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9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4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B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D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A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E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8F1763" w14:paraId="422734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6D7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1E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7B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CB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66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50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E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B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D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C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29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5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D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8F1763" w14:paraId="5299CD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0EA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6D6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AB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8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23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76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5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5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F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7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F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9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E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8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621461C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BC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25A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A7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17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A3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A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7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F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A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2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2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5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 w:rsidR="008F1763" w14:paraId="589860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8C5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A92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EC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66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FB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82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1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1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3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4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4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3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7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3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</w:tr>
      <w:tr w:rsidR="008F1763" w14:paraId="79653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B606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CF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F8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E1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3D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CC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1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0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9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0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1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A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4B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116211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C71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279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4E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E9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96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77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4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D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E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D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F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5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B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05F42D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34A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FC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33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52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6D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D9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9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2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1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A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E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4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2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0DBFFC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884B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7C2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65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16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94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8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7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8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1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1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932.1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7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3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3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849.0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0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3E8BD9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42E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1E0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99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DE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02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60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5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B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F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0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9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C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33660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360A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D7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DB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82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7E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9E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4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B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F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7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3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5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5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5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94118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17C5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048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6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BF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9F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C3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3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5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8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E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8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6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6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07EE21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A5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4A4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E8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5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A1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1A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FE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0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7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6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F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1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3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0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EBB1C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36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72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3386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6F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B8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37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8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E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3641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3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</w:t>
            </w:r>
            <w:r>
              <w:rPr>
                <w:rFonts w:ascii="宋体" w:hAnsi="宋体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F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F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3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8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6ADBFE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C4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37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2098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AE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32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2234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FE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9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6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D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7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D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E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30CC42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C63F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2F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81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68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2D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F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7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8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1E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84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B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A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8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5C7FC1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10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9E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33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2177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8B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7B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9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9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F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5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C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F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D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9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16E3A5B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12B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2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1712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A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A7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1F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E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E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A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0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2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6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B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0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</w:tr>
      <w:tr w:rsidR="0010346A" w:rsidRPr="001F2AC7" w14:paraId="481B69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88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2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9F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C5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C8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7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1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A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5EA12DDD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D090FB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6955E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1202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E458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10DE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941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049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D5F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87F0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133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AD991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FAD3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4B4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143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78CF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B55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66E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B18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A3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CD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9E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CD6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3DB0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E729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D77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E52B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CD3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88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B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7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847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3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E8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F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7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DF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DBD4D8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2E6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B53BA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3021,4022</w:t>
            </w:r>
          </w:p>
        </w:tc>
      </w:tr>
      <w:tr w:rsidR="002675A0" w:rsidRPr="001F2AC7" w14:paraId="382BD0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541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E5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402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0F6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795F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5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E55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4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3AD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8ED3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BA5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20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48341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3E2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1BC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595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2C7F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6B6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32D6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94D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D8E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A76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921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27B1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382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AFD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321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7FD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3F3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081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70F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C70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207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638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37B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7D4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50994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E51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DE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F6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5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47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A2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B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A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3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6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A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A7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E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4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8F1763" w14:paraId="0646BF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8395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09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DD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39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2F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2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1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D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4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C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7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F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6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9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8F1763" w14:paraId="4983B2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250D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844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04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9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8C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96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3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1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B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5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9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5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2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D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1844A2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D9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88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FB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DB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25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E2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D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7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6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18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8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9C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B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C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8F1763" w14:paraId="217F35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55C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95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1F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B3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AB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CC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6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1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B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E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4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F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9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E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6D9124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449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CBF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06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13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02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DE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4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1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4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2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7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6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0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6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186395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17D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5B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B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8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4E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47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3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AD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8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A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F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1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D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0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6B91C5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690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66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64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FB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D3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28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5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5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C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7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E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2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5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7A4EC4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244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29E2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10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61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15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1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C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5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5F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9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5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9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B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9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6263C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CFC1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EB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FE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95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7D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EA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1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8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3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6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B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A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0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8A2EF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F83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1F5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0A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12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80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FA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0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B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3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5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6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E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0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754D1B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D135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F8D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14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F3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21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48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F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A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F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5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D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0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C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AF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C224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D00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41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3061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E3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C9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08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7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F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4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B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/>
              <w:t>3117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C4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7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A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F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</w:tr>
      <w:tr w:rsidR="0010346A" w:rsidRPr="001F2AC7" w14:paraId="17F97A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EE00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DE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A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86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1E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0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A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7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A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A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6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0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B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</w:tr>
      <w:tr w:rsidR="0010346A" w:rsidRPr="001F2AC7" w14:paraId="1DCC56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EE2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8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AE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47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77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9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3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E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4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A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3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0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</w:tr>
      <w:tr w:rsidR="0010346A" w:rsidRPr="001F2AC7" w14:paraId="78F9FD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51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B3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8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AD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46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B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0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2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A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29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A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C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E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</w:tr>
      <w:tr w:rsidR="0010346A" w:rsidRPr="001F2AC7" w14:paraId="704ED0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72D1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0D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1507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10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C4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8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8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A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4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2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/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5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D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</w:tr>
      <w:tr w:rsidR="0010346A" w:rsidRPr="001F2AC7" w14:paraId="5CB7A1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AD1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79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D8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15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AA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8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2A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7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B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F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E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BE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3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0BBD37ED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2EC91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173E2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B98F0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B0E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847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68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A8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BE9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D6A6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BC7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7B26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E45B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A5A4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9DD8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9993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0A8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20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F5F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97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3CB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A8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9F8C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E60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C9CC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84DA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CAEA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5A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8EA2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C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9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6E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4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16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0A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60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53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BC843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0A916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E2905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8BDB5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D47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BB5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B05B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C0C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27E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E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2414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D9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759A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A819E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AFA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BF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5EC93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B1D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859B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8EB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86E2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FBA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3FD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349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1DE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EE45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893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36E1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252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3E0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2CA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DF8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639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9FF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27A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436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A39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B9E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575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9C99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F2BF1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79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D07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K=0.27 </w:t>
            </w:r>
            <w:r>
              <w:rPr>
                <w:rFonts w:ascii="宋体" w:hAnsi="宋体"/>
                <w:sz w:val="18"/>
                <w:szCs w:val="18"/>
              </w:rPr>
              <w:t>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2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8A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22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BF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4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8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4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7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B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6D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7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</w:tr>
      <w:tr w:rsidR="008F1763" w14:paraId="594E08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52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6C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04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C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82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A2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4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78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A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4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A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9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F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50CF19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E94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7B6F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FA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C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7E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AE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D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C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8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6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1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2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8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A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5D8915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1E9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D7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2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B8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F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F7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0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6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E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6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F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3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B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2663C6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FAA3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4F8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D9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9F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57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21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0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E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9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3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E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A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1C7B3D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C62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CF7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6F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34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CC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02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B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0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1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C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6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6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5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0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C765C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FA1C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2B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B8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9E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2D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ED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C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0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6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B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7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9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B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2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91FF7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896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36C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3F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0D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D7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93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6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E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1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2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8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F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C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FDECA0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68B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34B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66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E5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4A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52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D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D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6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0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5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4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7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5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68E4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A8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69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90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F8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2905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B0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5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8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D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6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1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2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D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1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442047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91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91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24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99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1710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B7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F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5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6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4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5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5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4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09E481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60E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BA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16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C2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40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6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9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1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F2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0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1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70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F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23BEE2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4DF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4F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22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89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1723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88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9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2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2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D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1836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7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B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2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3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15B89F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257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D2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38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1314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F1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1351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2F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1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5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0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8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/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4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1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5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2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153A47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C942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1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C9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5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25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8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9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1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1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A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2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CF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D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</w:tr>
    </w:tbl>
    <w:p w14:paraId="77D7E6F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0F3E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C40CB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28758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102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452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B1D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8B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0A2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CEA5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BED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89F36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ECA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1FCA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B3C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91D9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701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8C2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073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B73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9C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8C4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65B2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8DD0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1E370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4A94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40F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035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DD4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F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6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18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3A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C8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D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40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50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77EEC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6D7C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5FEFC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9AC8F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560F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ADC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019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21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9184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4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E8F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0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D20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52D81D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C8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EB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1E46C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8E8E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F7B3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BB8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C118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A91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12CA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F23C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7BE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0E4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6C9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5F6F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637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86B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D08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B74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081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97E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FB9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6EC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B54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7CE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DEE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19D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FC105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A3B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AC1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01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C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7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C0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0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7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0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9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D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C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9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A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8F1763" w14:paraId="1DB238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4A4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C1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12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B8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8B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30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C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C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B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F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2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C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C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1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8F1763" w14:paraId="07F09C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331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E38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FD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84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28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38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8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4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E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E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6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0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0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E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11AF2F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38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412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77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ED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1B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C6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5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B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F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D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4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2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A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619094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472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E76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7D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56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A3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7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8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B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0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D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6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C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D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442742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ACA3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1F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F6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D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4A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B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9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1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4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2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9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8F1763" w14:paraId="4D669C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2EB9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7E5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01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6D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7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F6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B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E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8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5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B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5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7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0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8F1763" w14:paraId="63EC69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842A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59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8C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5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51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E0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B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B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F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2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1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1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A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F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6AC0CB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2B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D96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B8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DF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E0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D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0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9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C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9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0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2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8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9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618.3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339AFF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5E2B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BEA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45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7C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F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E3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C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F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C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3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F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B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E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4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7F906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41A5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89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10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E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37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32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F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A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2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A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D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6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E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7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CEFC1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81B3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CD26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B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31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F1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2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3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4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9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E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2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A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02C1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CFE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FF3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43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CC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4F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21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B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3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E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F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43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9E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1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D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413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C284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D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2481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5D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8B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08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6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7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F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F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4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71A887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0B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6F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A3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C9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DF1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E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5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D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1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1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C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1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6E47BA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74A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6C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2C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E4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55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9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A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E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2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4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9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E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14:paraId="6BC7D8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14B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A5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DE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83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1956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42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9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D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B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B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D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C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8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6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695896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A7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6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7A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1452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94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5A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A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E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5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9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5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A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0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8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5018B1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0FD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C6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2F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08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6F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3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2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2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1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0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B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8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5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5E636632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DFD70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547DE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6EFCC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E453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6EF2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25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27F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523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6234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9186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A81D8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48D4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0FEB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CEA2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179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5C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1EA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4EE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C9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087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CA4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957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0FB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CFCE2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81AB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9821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9D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C45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7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8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7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4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96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0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3E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AE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3B6B8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238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E217C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4102A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DD9C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D00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58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0AA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B76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F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2A60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E6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755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EF076B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61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C42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ECEE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5C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DA61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D7FD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2F35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1F70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429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5FE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647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03A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61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64C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2F5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46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8E5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115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5BF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EE9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036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AA1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F04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51D8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F304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7C2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2EF18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81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CC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86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97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FE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3C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9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5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2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0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5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2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2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2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4F8B51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CF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38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FF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78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1E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6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A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0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4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0A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3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C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8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F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576F1F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10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192A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1B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2F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0A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AB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2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A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C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7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C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0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4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D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</w:tr>
      <w:tr w:rsidR="008F1763" w14:paraId="317D3D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A1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BB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F=53.46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A8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F7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34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4A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00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0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2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2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F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6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C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3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8F1763" w14:paraId="0F8D5B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672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50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F=39.60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5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4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75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B2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F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9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B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0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F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5E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2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6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</w:tr>
      <w:tr w:rsidR="008F1763" w14:paraId="2B5006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F36C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5C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01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/>
              <w:t>2441.3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12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1718.2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6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/>
              <w:t>1720.9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A0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1652.8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6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1501.1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E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1409.8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C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2065.8</w:t>
            </w:r>
            <w:r>
              <w:rPr>
                <w:rFonts w:ascii="宋体" w:hAnsi="宋体"/>
                <w:sz w:val="18"/>
                <w:szCs w:val="18"/>
              </w:rPr>
              <w:br/>
              <w:t>1347.3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8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3068.8</w:t>
            </w:r>
            <w:r>
              <w:rPr>
                <w:rFonts w:ascii="宋体" w:hAnsi="宋体"/>
                <w:sz w:val="18"/>
                <w:szCs w:val="18"/>
              </w:rPr>
              <w:br/>
              <w:t>806.4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5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3685.2</w:t>
            </w:r>
            <w:r>
              <w:rPr>
                <w:rFonts w:ascii="宋体" w:hAnsi="宋体"/>
                <w:sz w:val="18"/>
                <w:szCs w:val="18"/>
              </w:rPr>
              <w:br/>
              <w:t>645.0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3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3877.5</w:t>
            </w:r>
            <w:r>
              <w:rPr>
                <w:rFonts w:ascii="宋体" w:hAnsi="宋体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1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3555.1</w:t>
            </w:r>
            <w:r>
              <w:rPr>
                <w:rFonts w:ascii="宋体" w:hAnsi="宋体"/>
                <w:sz w:val="18"/>
                <w:szCs w:val="18"/>
              </w:rPr>
              <w:br/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8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2892.0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</w:tr>
      <w:tr w:rsidR="008F1763" w14:paraId="3D2D93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0349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F4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E0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-172.4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8B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-229.5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8B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-248.6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DD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-274.0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4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-293.1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-305.8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2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-267.7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E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-185.1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F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-83.4</w:t>
            </w:r>
            <w:r>
              <w:rPr>
                <w:rFonts w:ascii="宋体" w:hAnsi="宋体"/>
                <w:sz w:val="18"/>
                <w:szCs w:val="18"/>
              </w:rPr>
              <w:br/>
              <w:t>-7.2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-70.7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7D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-115.2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F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-153.3</w:t>
            </w:r>
          </w:p>
        </w:tc>
      </w:tr>
      <w:tr w:rsidR="008F1763" w14:paraId="2FB1F1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F3E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E3E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D6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427.7</w:t>
            </w:r>
            <w:r>
              <w:rPr>
                <w:rFonts w:ascii="宋体" w:hAnsi="宋体"/>
                <w:sz w:val="18"/>
                <w:szCs w:val="18"/>
              </w:rPr>
              <w:br/>
              <w:t>2194.4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1E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/>
              <w:t>1420.5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C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1397.7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44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/>
              <w:t>1335.9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/>
              <w:t>1235.1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E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369.0</w:t>
            </w:r>
            <w:r>
              <w:rPr>
                <w:rFonts w:ascii="宋体" w:hAnsi="宋体"/>
                <w:sz w:val="18"/>
                <w:szCs w:val="18"/>
              </w:rPr>
              <w:br/>
              <w:t>1169.2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5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2333.5</w:t>
            </w:r>
            <w:r>
              <w:rPr>
                <w:rFonts w:ascii="宋体" w:hAnsi="宋体"/>
                <w:sz w:val="18"/>
                <w:szCs w:val="18"/>
              </w:rPr>
              <w:br/>
              <w:t>1176.6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BB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3253.9</w:t>
            </w:r>
            <w:r>
              <w:rPr>
                <w:rFonts w:ascii="宋体" w:hAnsi="宋体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17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3768.6</w:t>
            </w:r>
            <w:r>
              <w:rPr>
                <w:rFonts w:ascii="宋体" w:hAnsi="宋体"/>
                <w:sz w:val="18"/>
                <w:szCs w:val="18"/>
              </w:rPr>
              <w:br/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8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3865.6</w:t>
            </w:r>
            <w:r>
              <w:rPr>
                <w:rFonts w:ascii="宋体" w:hAnsi="宋体"/>
                <w:sz w:val="18"/>
                <w:szCs w:val="18"/>
              </w:rPr>
              <w:br/>
              <w:t>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9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3460.7</w:t>
            </w:r>
            <w:r>
              <w:rPr>
                <w:rFonts w:ascii="宋体" w:hAnsi="宋体"/>
                <w:sz w:val="18"/>
                <w:szCs w:val="18"/>
              </w:rPr>
              <w:br/>
              <w:t>528.3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D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2714.9</w:t>
            </w:r>
            <w:r>
              <w:rPr>
                <w:rFonts w:ascii="宋体" w:hAnsi="宋体"/>
                <w:sz w:val="18"/>
                <w:szCs w:val="18"/>
              </w:rPr>
              <w:br/>
              <w:t>475.4</w:t>
            </w:r>
          </w:p>
        </w:tc>
      </w:tr>
      <w:tr w:rsidR="008F1763" w14:paraId="02CD03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3F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1FB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18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B3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5B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D4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F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E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/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F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3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3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7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B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8F1763" w14:paraId="551430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008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D2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F0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2D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E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0B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2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1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2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5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5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8F1763" w14:paraId="403658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8DA7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720F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87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9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D3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7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A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4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4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D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2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6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</w:tr>
      <w:tr w:rsidR="008F1763" w14:paraId="7524E5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EF6B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F68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15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0C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2005.0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0F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2953.9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FD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5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4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8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1940.2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0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F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0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A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6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</w:tr>
      <w:tr w:rsidR="008F1763" w14:paraId="638E89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5D7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6DC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32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73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4E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6A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5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F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8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8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9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B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9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0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1F3E48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47C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0F4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9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1087.2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B7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/>
              <w:t>1721.4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30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F2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3453.0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B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3667.7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F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C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A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9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873.9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5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E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</w:tr>
      <w:tr w:rsidR="008F1763" w14:paraId="037154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813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3CA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FD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/>
              <w:t>2692.6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E0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2666.3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FC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2291.5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BE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1914.2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E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/>
              <w:t>1434.3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E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-60.9</w:t>
            </w:r>
            <w:r>
              <w:rPr>
                <w:rFonts w:ascii="宋体" w:hAnsi="宋体"/>
                <w:sz w:val="18"/>
                <w:szCs w:val="18"/>
              </w:rPr>
              <w:br/>
              <w:t>1306.6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0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  <w:r>
              <w:rPr>
                <w:rFonts w:ascii="宋体" w:hAnsi="宋体"/>
                <w:sz w:val="18"/>
                <w:szCs w:val="18"/>
              </w:rPr>
              <w:br/>
              <w:t>1250.7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A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738.8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1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/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3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2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1768.4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2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</w:tr>
      <w:tr w:rsidR="008F1763" w14:paraId="622550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C6E3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1253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1C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B8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27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B9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0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C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4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5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C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6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2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00EC07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8B5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057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97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2457.5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1B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/>
              <w:t>2382.7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22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/>
              <w:t>1983.7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94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  <w:t>1612.5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84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1180.9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2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9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1088.1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6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627.9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8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719.5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C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1071.4</w:t>
            </w:r>
            <w:r>
              <w:rPr>
                <w:rFonts w:ascii="宋体" w:hAnsi="宋体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1678.4</w:t>
            </w:r>
            <w:r>
              <w:rPr>
                <w:rFonts w:ascii="宋体" w:hAnsi="宋体"/>
                <w:sz w:val="18"/>
                <w:szCs w:val="18"/>
              </w:rPr>
              <w:br/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F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2186.3</w:t>
            </w:r>
            <w:r>
              <w:rPr>
                <w:rFonts w:ascii="宋体" w:hAnsi="宋体"/>
                <w:sz w:val="18"/>
                <w:szCs w:val="18"/>
              </w:rPr>
              <w:br/>
              <w:t>433.6</w:t>
            </w:r>
          </w:p>
        </w:tc>
      </w:tr>
      <w:tr w:rsidR="008F1763" w14:paraId="19AA62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BAF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E4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4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6F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2A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A4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5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B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E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6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D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B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A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A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</w:tr>
      <w:tr w:rsidR="008F1763" w14:paraId="27301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66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D25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06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6A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2992.8</w:t>
            </w:r>
            <w:r>
              <w:rPr>
                <w:rFonts w:ascii="宋体" w:hAnsi="宋体"/>
                <w:sz w:val="18"/>
                <w:szCs w:val="18"/>
              </w:rPr>
              <w:br/>
              <w:t>8443.8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A3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2565.2</w:t>
            </w:r>
            <w:r>
              <w:rPr>
                <w:rFonts w:ascii="宋体" w:hAnsi="宋体"/>
                <w:sz w:val="18"/>
                <w:szCs w:val="18"/>
              </w:rPr>
              <w:br/>
              <w:t>8764.5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5D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2244.6</w:t>
            </w:r>
            <w:r>
              <w:rPr>
                <w:rFonts w:ascii="宋体" w:hAnsi="宋体"/>
                <w:sz w:val="18"/>
                <w:szCs w:val="18"/>
              </w:rPr>
              <w:br/>
              <w:t>8978.3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9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2030.8</w:t>
            </w:r>
            <w:r>
              <w:rPr>
                <w:rFonts w:ascii="宋体" w:hAnsi="宋体"/>
                <w:sz w:val="18"/>
                <w:szCs w:val="18"/>
              </w:rPr>
              <w:br/>
              <w:t>9192.0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2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1710.1</w:t>
            </w:r>
            <w:r>
              <w:rPr>
                <w:rFonts w:ascii="宋体" w:hAnsi="宋体"/>
                <w:sz w:val="18"/>
                <w:szCs w:val="18"/>
              </w:rPr>
              <w:br/>
              <w:t>9405.8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ED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1603.3</w:t>
            </w:r>
            <w:r>
              <w:rPr>
                <w:rFonts w:ascii="宋体" w:hAnsi="宋体"/>
                <w:sz w:val="18"/>
                <w:szCs w:val="18"/>
              </w:rPr>
              <w:br/>
              <w:t>9512.7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1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4275.4</w:t>
            </w:r>
            <w:r>
              <w:rPr>
                <w:rFonts w:ascii="宋体" w:hAnsi="宋体"/>
                <w:sz w:val="18"/>
                <w:szCs w:val="18"/>
              </w:rPr>
              <w:br/>
              <w:t>9726.4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5558.0</w:t>
            </w:r>
            <w:r>
              <w:rPr>
                <w:rFonts w:ascii="宋体" w:hAnsi="宋体"/>
                <w:sz w:val="18"/>
                <w:szCs w:val="18"/>
              </w:rPr>
              <w:br/>
              <w:t>7161.2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D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6519.9</w:t>
            </w:r>
            <w:r>
              <w:rPr>
                <w:rFonts w:ascii="宋体" w:hAnsi="宋体"/>
                <w:sz w:val="18"/>
                <w:szCs w:val="18"/>
              </w:rPr>
              <w:br/>
              <w:t>5771.7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7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7161.2</w:t>
            </w:r>
            <w:r>
              <w:rPr>
                <w:rFonts w:ascii="宋体" w:hAnsi="宋体"/>
                <w:sz w:val="18"/>
                <w:szCs w:val="18"/>
              </w:rPr>
              <w:br/>
              <w:t>4809.8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0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7695.6</w:t>
            </w:r>
            <w:r>
              <w:rPr>
                <w:rFonts w:ascii="宋体" w:hAnsi="宋体"/>
                <w:sz w:val="18"/>
                <w:szCs w:val="18"/>
              </w:rPr>
              <w:br/>
              <w:t>4061.6</w:t>
            </w:r>
          </w:p>
        </w:tc>
      </w:tr>
      <w:tr w:rsidR="008F1763" w14:paraId="31FF7D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33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29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39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1293.3</w:t>
            </w:r>
            <w:r>
              <w:rPr>
                <w:rFonts w:ascii="宋体" w:hAnsi="宋体"/>
                <w:sz w:val="18"/>
                <w:szCs w:val="18"/>
              </w:rPr>
              <w:br/>
              <w:t>4879.3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33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1058.2</w:t>
            </w:r>
            <w:r>
              <w:rPr>
                <w:rFonts w:ascii="宋体" w:hAnsi="宋体"/>
                <w:sz w:val="18"/>
                <w:szCs w:val="18"/>
              </w:rPr>
              <w:br/>
              <w:t>5055.6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12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881.8</w:t>
            </w:r>
            <w:r>
              <w:rPr>
                <w:rFonts w:ascii="宋体" w:hAnsi="宋体"/>
                <w:sz w:val="18"/>
                <w:szCs w:val="18"/>
              </w:rPr>
              <w:br/>
              <w:t>5173.2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55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5290.8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C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646.6</w:t>
            </w:r>
            <w:r>
              <w:rPr>
                <w:rFonts w:ascii="宋体" w:hAnsi="宋体"/>
                <w:sz w:val="18"/>
                <w:szCs w:val="18"/>
              </w:rPr>
              <w:br/>
              <w:t>5349.5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6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/>
              <w:t>5408.3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1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470.3</w:t>
            </w:r>
            <w:r>
              <w:rPr>
                <w:rFonts w:ascii="宋体" w:hAnsi="宋体"/>
                <w:sz w:val="18"/>
                <w:szCs w:val="18"/>
              </w:rPr>
              <w:br/>
              <w:t>5467.1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D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2469.0</w:t>
            </w:r>
            <w:r>
              <w:rPr>
                <w:rFonts w:ascii="宋体" w:hAnsi="宋体"/>
                <w:sz w:val="18"/>
                <w:szCs w:val="18"/>
              </w:rPr>
              <w:br/>
              <w:t>5525.9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A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3644.7</w:t>
            </w:r>
            <w:r>
              <w:rPr>
                <w:rFonts w:ascii="宋体" w:hAnsi="宋体"/>
                <w:sz w:val="18"/>
                <w:szCs w:val="18"/>
              </w:rPr>
              <w:br/>
              <w:t>3527.2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3B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4115.0</w:t>
            </w:r>
            <w:r>
              <w:rPr>
                <w:rFonts w:ascii="宋体" w:hAnsi="宋体"/>
                <w:sz w:val="18"/>
                <w:szCs w:val="18"/>
              </w:rPr>
              <w:br/>
              <w:t>2292.7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8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4409.0</w:t>
            </w:r>
            <w:r>
              <w:rPr>
                <w:rFonts w:ascii="宋体" w:hAnsi="宋体"/>
                <w:sz w:val="18"/>
                <w:szCs w:val="18"/>
              </w:rPr>
              <w:br/>
              <w:t>1881.2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0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4644.1</w:t>
            </w:r>
            <w:r>
              <w:rPr>
                <w:rFonts w:ascii="宋体" w:hAnsi="宋体"/>
                <w:sz w:val="18"/>
                <w:szCs w:val="18"/>
              </w:rPr>
              <w:br/>
              <w:t>1528.4</w:t>
            </w:r>
          </w:p>
        </w:tc>
      </w:tr>
      <w:tr w:rsidR="008F1763" w14:paraId="00DE88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8EC9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333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18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/>
              <w:t>7299.6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B6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/>
              <w:t>7467.5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6D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1006.8</w:t>
            </w:r>
            <w:r>
              <w:rPr>
                <w:rFonts w:ascii="宋体" w:hAnsi="宋体"/>
                <w:sz w:val="18"/>
                <w:szCs w:val="18"/>
              </w:rPr>
              <w:br/>
              <w:t>7635.3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1B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/>
              <w:t>7719.2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5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7803.1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E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7887.0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5D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/>
              <w:t>7970.9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2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4363.0</w:t>
            </w:r>
            <w:r>
              <w:rPr>
                <w:rFonts w:ascii="宋体" w:hAnsi="宋体"/>
                <w:sz w:val="18"/>
                <w:szCs w:val="18"/>
              </w:rPr>
              <w:br/>
              <w:t>8054.8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B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5957.2</w:t>
            </w:r>
            <w:r>
              <w:rPr>
                <w:rFonts w:ascii="宋体" w:hAnsi="宋体"/>
                <w:sz w:val="18"/>
                <w:szCs w:val="18"/>
              </w:rPr>
              <w:br/>
              <w:t>4111.3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E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6460.6</w:t>
            </w:r>
            <w:r>
              <w:rPr>
                <w:rFonts w:ascii="宋体" w:hAnsi="宋体"/>
                <w:sz w:val="18"/>
                <w:szCs w:val="18"/>
              </w:rPr>
              <w:br/>
              <w:t>2517.1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7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6796.2</w:t>
            </w:r>
            <w:r>
              <w:rPr>
                <w:rFonts w:ascii="宋体" w:hAnsi="宋体"/>
                <w:sz w:val="18"/>
                <w:szCs w:val="18"/>
              </w:rPr>
              <w:br/>
              <w:t>2013.7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1678.1</w:t>
            </w:r>
          </w:p>
        </w:tc>
      </w:tr>
      <w:tr w:rsidR="008F1763" w14:paraId="7FEEE3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41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29A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50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1426.4</w:t>
            </w:r>
            <w:r>
              <w:rPr>
                <w:rFonts w:ascii="宋体" w:hAnsi="宋体"/>
                <w:sz w:val="18"/>
                <w:szCs w:val="18"/>
              </w:rPr>
              <w:br/>
              <w:t>13365.3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BD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  <w:r>
              <w:rPr>
                <w:rFonts w:ascii="宋体" w:hAnsi="宋体"/>
                <w:sz w:val="18"/>
                <w:szCs w:val="18"/>
              </w:rPr>
              <w:br/>
              <w:t>13533.1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CA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1006.8</w:t>
            </w:r>
            <w:r>
              <w:rPr>
                <w:rFonts w:ascii="宋体" w:hAnsi="宋体"/>
                <w:sz w:val="18"/>
                <w:szCs w:val="18"/>
              </w:rPr>
              <w:br/>
              <w:t>13700.9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00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/>
              <w:t>13784.8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A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755.1</w:t>
            </w:r>
            <w:r>
              <w:rPr>
                <w:rFonts w:ascii="宋体" w:hAnsi="宋体"/>
                <w:sz w:val="18"/>
                <w:szCs w:val="18"/>
              </w:rPr>
              <w:br/>
              <w:t>13868.7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13952.6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9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503.4</w:t>
            </w:r>
            <w:r>
              <w:rPr>
                <w:rFonts w:ascii="宋体" w:hAnsi="宋体"/>
                <w:sz w:val="18"/>
                <w:szCs w:val="18"/>
              </w:rPr>
              <w:br/>
              <w:t>14036.5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E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10428.7</w:t>
            </w:r>
            <w:r>
              <w:rPr>
                <w:rFonts w:ascii="宋体" w:hAnsi="宋体"/>
                <w:sz w:val="18"/>
                <w:szCs w:val="18"/>
              </w:rPr>
              <w:br/>
              <w:t>14120.4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7D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12022.8</w:t>
            </w:r>
            <w:r>
              <w:rPr>
                <w:rFonts w:ascii="宋体" w:hAnsi="宋体"/>
                <w:sz w:val="18"/>
                <w:szCs w:val="18"/>
              </w:rPr>
              <w:br/>
              <w:t>4111.3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0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12526.3</w:t>
            </w:r>
            <w:r>
              <w:rPr>
                <w:rFonts w:ascii="宋体" w:hAnsi="宋体"/>
                <w:sz w:val="18"/>
                <w:szCs w:val="18"/>
              </w:rPr>
              <w:br/>
              <w:t>2517.1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4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12861.9</w:t>
            </w:r>
            <w:r>
              <w:rPr>
                <w:rFonts w:ascii="宋体" w:hAnsi="宋体"/>
                <w:sz w:val="18"/>
                <w:szCs w:val="18"/>
              </w:rPr>
              <w:br/>
              <w:t>2013.7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99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13113.6</w:t>
            </w:r>
            <w:r>
              <w:rPr>
                <w:rFonts w:ascii="宋体" w:hAnsi="宋体"/>
                <w:sz w:val="18"/>
                <w:szCs w:val="18"/>
              </w:rPr>
              <w:br/>
              <w:t>1678.1</w:t>
            </w:r>
          </w:p>
        </w:tc>
      </w:tr>
      <w:tr w:rsidR="008F1763" w14:paraId="636E4F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91F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37F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0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31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40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57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0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F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7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5B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5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B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2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83B5E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E80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817B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ED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A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B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EB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C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7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F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5853.7</w:t>
            </w:r>
            <w:r>
              <w:rPr>
                <w:rFonts w:ascii="宋体" w:hAnsi="宋体"/>
                <w:sz w:val="18"/>
                <w:szCs w:val="18"/>
              </w:rPr>
              <w:br/>
              <w:t>5853.7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B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E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1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8B8B0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9539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C4FB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42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3B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19288.4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A1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F1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9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4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A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D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19288.4</w:t>
            </w:r>
            <w:r>
              <w:rPr>
                <w:rFonts w:ascii="宋体" w:hAnsi="宋体"/>
                <w:sz w:val="18"/>
                <w:szCs w:val="18"/>
              </w:rPr>
              <w:br/>
              <w:t>19288.4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E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8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5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E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108E8B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63DC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A2D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1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DD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33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6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A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CC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  <w:r>
              <w:rPr>
                <w:rFonts w:ascii="宋体" w:hAnsi="宋体"/>
                <w:sz w:val="18"/>
                <w:szCs w:val="18"/>
              </w:rPr>
              <w:br/>
              <w:t>18.72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0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4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0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A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0F1F5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462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31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53186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6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</w:t>
            </w:r>
            <w:r>
              <w:rPr>
                <w:rFonts w:ascii="宋体" w:hAnsi="宋体"/>
                <w:sz w:val="18"/>
                <w:szCs w:val="18"/>
              </w:rPr>
              <w:br/>
              <w:t>53819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68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55014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26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55765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0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/>
              <w:t>55824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D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55685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C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53870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7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41261</w:t>
            </w:r>
            <w:r>
              <w:rPr>
                <w:rFonts w:ascii="宋体" w:hAnsi="宋体"/>
                <w:sz w:val="18"/>
                <w:szCs w:val="18"/>
              </w:rPr>
              <w:br/>
              <w:t>51958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B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46284</w:t>
            </w:r>
            <w:r>
              <w:rPr>
                <w:rFonts w:ascii="宋体" w:hAnsi="宋体"/>
                <w:sz w:val="18"/>
                <w:szCs w:val="18"/>
              </w:rPr>
              <w:br/>
              <w:t>17554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9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49152</w:t>
            </w:r>
            <w:r>
              <w:rPr>
                <w:rFonts w:ascii="宋体" w:hAnsi="宋体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C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51040</w:t>
            </w:r>
            <w:r>
              <w:rPr>
                <w:rFonts w:ascii="宋体" w:hAnsi="宋体"/>
                <w:sz w:val="18"/>
                <w:szCs w:val="18"/>
              </w:rPr>
              <w:br/>
              <w:t>10692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6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52214</w:t>
            </w:r>
            <w:r>
              <w:rPr>
                <w:rFonts w:ascii="宋体" w:hAnsi="宋体"/>
                <w:sz w:val="18"/>
                <w:szCs w:val="18"/>
              </w:rPr>
              <w:br/>
              <w:t>8955</w:t>
            </w:r>
          </w:p>
        </w:tc>
      </w:tr>
      <w:tr w:rsidR="0010346A" w:rsidRPr="001F2AC7" w14:paraId="6EA9BC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531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CC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33686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1C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</w:t>
            </w:r>
            <w:r>
              <w:rPr>
                <w:rFonts w:ascii="宋体" w:hAnsi="宋体"/>
                <w:sz w:val="18"/>
                <w:szCs w:val="18"/>
              </w:rPr>
              <w:br/>
              <w:t>34318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BE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35513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7D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36264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5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/>
              <w:t>36324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4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C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34370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2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21761</w:t>
            </w:r>
            <w:r>
              <w:rPr>
                <w:rFonts w:ascii="宋体" w:hAnsi="宋体"/>
                <w:sz w:val="18"/>
                <w:szCs w:val="18"/>
              </w:rPr>
              <w:br/>
              <w:t>32457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9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26783</w:t>
            </w:r>
            <w:r>
              <w:rPr>
                <w:rFonts w:ascii="宋体" w:hAnsi="宋体"/>
                <w:sz w:val="18"/>
                <w:szCs w:val="18"/>
              </w:rPr>
              <w:br/>
              <w:t>17554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F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29652</w:t>
            </w:r>
            <w:r>
              <w:rPr>
                <w:rFonts w:ascii="宋体" w:hAnsi="宋体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31539</w:t>
            </w:r>
            <w:r>
              <w:rPr>
                <w:rFonts w:ascii="宋体" w:hAnsi="宋体"/>
                <w:sz w:val="18"/>
                <w:szCs w:val="18"/>
              </w:rPr>
              <w:br/>
              <w:t>10692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E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32714</w:t>
            </w:r>
            <w:r>
              <w:rPr>
                <w:rFonts w:ascii="宋体" w:hAnsi="宋体"/>
                <w:sz w:val="18"/>
                <w:szCs w:val="18"/>
              </w:rPr>
              <w:br/>
              <w:t>8955</w:t>
            </w:r>
          </w:p>
        </w:tc>
      </w:tr>
      <w:tr w:rsidR="0010346A" w:rsidRPr="001F2AC7" w14:paraId="3E19C8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5E0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82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0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1F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A5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1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7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1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0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D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6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F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27.80</w:t>
            </w:r>
            <w:r>
              <w:rPr>
                <w:rFonts w:ascii="宋体" w:hAnsi="宋体"/>
                <w:sz w:val="18"/>
                <w:szCs w:val="18"/>
              </w:rPr>
              <w:br/>
              <w:t>27.80</w:t>
            </w:r>
          </w:p>
        </w:tc>
      </w:tr>
      <w:tr w:rsidR="0010346A" w:rsidRPr="001F2AC7" w14:paraId="564E5F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23B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D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A9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</w:t>
            </w:r>
            <w:r>
              <w:rPr>
                <w:rFonts w:ascii="宋体" w:hAnsi="宋体"/>
                <w:sz w:val="18"/>
                <w:szCs w:val="18"/>
              </w:rPr>
              <w:br/>
              <w:t>34530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AA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35725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30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36476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F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/>
              <w:t>36536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C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36397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34582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B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21973</w:t>
            </w:r>
            <w:r>
              <w:rPr>
                <w:rFonts w:ascii="宋体" w:hAnsi="宋体"/>
                <w:sz w:val="18"/>
                <w:szCs w:val="18"/>
              </w:rPr>
              <w:br/>
              <w:t>32669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1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26995</w:t>
            </w:r>
            <w:r>
              <w:rPr>
                <w:rFonts w:ascii="宋体" w:hAnsi="宋体"/>
                <w:sz w:val="18"/>
                <w:szCs w:val="18"/>
              </w:rPr>
              <w:br/>
              <w:t>17554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7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29864</w:t>
            </w:r>
            <w:r>
              <w:rPr>
                <w:rFonts w:ascii="宋体" w:hAnsi="宋体"/>
                <w:sz w:val="18"/>
                <w:szCs w:val="18"/>
              </w:rPr>
              <w:br/>
              <w:t>12905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D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31751</w:t>
            </w:r>
            <w:r>
              <w:rPr>
                <w:rFonts w:ascii="宋体" w:hAnsi="宋体"/>
                <w:sz w:val="18"/>
                <w:szCs w:val="18"/>
              </w:rPr>
              <w:br/>
              <w:t>10692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9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32925</w:t>
            </w:r>
            <w:r>
              <w:rPr>
                <w:rFonts w:ascii="宋体" w:hAnsi="宋体"/>
                <w:sz w:val="18"/>
                <w:szCs w:val="18"/>
              </w:rPr>
              <w:br/>
              <w:t>8955</w:t>
            </w:r>
          </w:p>
        </w:tc>
      </w:tr>
      <w:tr w:rsidR="0010346A" w:rsidRPr="001F2AC7" w14:paraId="67A1D4F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2C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CA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7590</w:t>
            </w:r>
            <w:r>
              <w:rPr>
                <w:rFonts w:ascii="宋体" w:hAnsi="宋体"/>
                <w:sz w:val="18"/>
                <w:szCs w:val="18"/>
              </w:rPr>
              <w:br/>
              <w:t>27832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7E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6340</w:t>
            </w:r>
            <w:r>
              <w:rPr>
                <w:rFonts w:ascii="宋体" w:hAnsi="宋体"/>
                <w:sz w:val="18"/>
                <w:szCs w:val="18"/>
              </w:rPr>
              <w:br/>
              <w:t>28465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F7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5392</w:t>
            </w:r>
            <w:r>
              <w:rPr>
                <w:rFonts w:ascii="宋体" w:hAnsi="宋体"/>
                <w:sz w:val="18"/>
                <w:szCs w:val="18"/>
              </w:rPr>
              <w:br/>
              <w:t>29660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E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/>
              <w:t>30411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A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/>
              <w:t>30470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9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30331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5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6218</w:t>
            </w:r>
            <w:r>
              <w:rPr>
                <w:rFonts w:ascii="宋体" w:hAnsi="宋体"/>
                <w:sz w:val="18"/>
                <w:szCs w:val="18"/>
              </w:rPr>
              <w:br/>
              <w:t>28516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0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15907</w:t>
            </w:r>
            <w:r>
              <w:rPr>
                <w:rFonts w:ascii="宋体" w:hAnsi="宋体"/>
                <w:sz w:val="18"/>
                <w:szCs w:val="18"/>
              </w:rPr>
              <w:br/>
              <w:t>26604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6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20929</w:t>
            </w:r>
            <w:r>
              <w:rPr>
                <w:rFonts w:ascii="宋体" w:hAnsi="宋体"/>
                <w:sz w:val="18"/>
                <w:szCs w:val="18"/>
              </w:rPr>
              <w:br/>
              <w:t>17554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8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9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25686</w:t>
            </w:r>
            <w:r>
              <w:rPr>
                <w:rFonts w:ascii="宋体" w:hAnsi="宋体"/>
                <w:sz w:val="18"/>
                <w:szCs w:val="18"/>
              </w:rPr>
              <w:br/>
              <w:t>10692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E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26860</w:t>
            </w:r>
            <w:r>
              <w:rPr>
                <w:rFonts w:ascii="宋体" w:hAnsi="宋体"/>
                <w:sz w:val="18"/>
                <w:szCs w:val="18"/>
              </w:rPr>
              <w:br/>
              <w:t>8955</w:t>
            </w:r>
          </w:p>
        </w:tc>
      </w:tr>
      <w:tr w:rsidR="0010346A" w:rsidRPr="001F2AC7" w14:paraId="7B906F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733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3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B0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EC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3F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7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58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8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6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C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A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2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9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9.09</w:t>
            </w:r>
            <w:r>
              <w:rPr>
                <w:rFonts w:ascii="宋体" w:hAnsi="宋体"/>
                <w:sz w:val="18"/>
                <w:szCs w:val="18"/>
              </w:rPr>
              <w:br/>
              <w:t>9.09</w:t>
            </w:r>
          </w:p>
        </w:tc>
      </w:tr>
    </w:tbl>
    <w:p w14:paraId="6F0853B2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ED8E1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7FBA1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12E9E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A361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E673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98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51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4D26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27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A0F5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2AD3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71BD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88A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ADE3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0312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C5E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0B0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814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E12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2F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7A5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E20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5587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3E45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0707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BF9A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166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A4F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4E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BC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B2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8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51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6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7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6B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B25B3C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FC4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7C787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436AA1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06E0D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76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38C0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97A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99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3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416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23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6029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179D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73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5E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44036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245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6A7D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FF7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78AF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7C1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EDAB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D4C7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4D3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679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981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394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D14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B70B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683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CAB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758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194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380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2672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66D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EFD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139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F93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28AAC7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12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E8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F=97.20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4A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163.4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CE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/>
              <w:t>161.9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E9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E4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5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A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0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3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B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D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7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5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FB567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255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D95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9F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D5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A9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AD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3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2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2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E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6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5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8F1763" w14:paraId="1D791E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4F82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662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C6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364.7</w:t>
            </w:r>
            <w:r>
              <w:rPr>
                <w:rFonts w:ascii="宋体" w:hAnsi="宋体"/>
                <w:sz w:val="18"/>
                <w:szCs w:val="18"/>
              </w:rPr>
              <w:br/>
              <w:t>3487.6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44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/>
              <w:t>2454.6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71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2458.4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BD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A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/>
              <w:t>2144.5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3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-76.1</w:t>
            </w:r>
            <w:r>
              <w:rPr>
                <w:rFonts w:ascii="宋体" w:hAnsi="宋体"/>
                <w:sz w:val="18"/>
                <w:szCs w:val="18"/>
              </w:rPr>
              <w:br/>
              <w:t>2014.0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1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1326.1</w:t>
            </w:r>
            <w:r>
              <w:rPr>
                <w:rFonts w:ascii="宋体" w:hAnsi="宋体"/>
                <w:sz w:val="18"/>
                <w:szCs w:val="18"/>
              </w:rPr>
              <w:br/>
              <w:t>1924.8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4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2685.0</w:t>
            </w:r>
            <w:r>
              <w:rPr>
                <w:rFonts w:ascii="宋体" w:hAnsi="宋体"/>
                <w:sz w:val="18"/>
                <w:szCs w:val="18"/>
              </w:rPr>
              <w:br/>
              <w:t>1152.0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3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5264.6</w:t>
            </w:r>
            <w:r>
              <w:rPr>
                <w:rFonts w:ascii="宋体" w:hAnsi="宋体"/>
                <w:sz w:val="18"/>
                <w:szCs w:val="18"/>
              </w:rPr>
              <w:br/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E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5539.3</w:t>
            </w:r>
            <w:r>
              <w:rPr>
                <w:rFonts w:ascii="宋体" w:hAnsi="宋体"/>
                <w:sz w:val="18"/>
                <w:szCs w:val="18"/>
              </w:rPr>
              <w:br/>
              <w:t>737.5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2D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5078.8</w:t>
            </w:r>
            <w:r>
              <w:rPr>
                <w:rFonts w:ascii="宋体" w:hAnsi="宋体"/>
                <w:sz w:val="18"/>
                <w:szCs w:val="18"/>
              </w:rPr>
              <w:br/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D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460.2</w:t>
            </w:r>
          </w:p>
        </w:tc>
      </w:tr>
      <w:tr w:rsidR="008F1763" w14:paraId="745416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A16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2F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CF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-246.2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C9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-327.9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D6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-355.2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1D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-391.5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7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-418.7</w:t>
            </w:r>
            <w:r>
              <w:rPr>
                <w:rFonts w:ascii="宋体" w:hAnsi="宋体"/>
                <w:sz w:val="18"/>
                <w:szCs w:val="18"/>
              </w:rPr>
              <w:br/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9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-436.8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-382.4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0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-264.4</w:t>
            </w:r>
            <w:r>
              <w:rPr>
                <w:rFonts w:ascii="宋体" w:hAnsi="宋体"/>
                <w:sz w:val="18"/>
                <w:szCs w:val="18"/>
              </w:rPr>
              <w:br/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B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-119.2</w:t>
            </w:r>
            <w:r>
              <w:rPr>
                <w:rFonts w:ascii="宋体" w:hAnsi="宋体"/>
                <w:sz w:val="18"/>
                <w:szCs w:val="18"/>
              </w:rPr>
              <w:br/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7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-101.0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6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-164.6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6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252.9</w:t>
            </w:r>
            <w:r>
              <w:rPr>
                <w:rFonts w:ascii="宋体" w:hAnsi="宋体"/>
                <w:sz w:val="18"/>
                <w:szCs w:val="18"/>
              </w:rPr>
              <w:br/>
              <w:t>-219.0</w:t>
            </w:r>
          </w:p>
        </w:tc>
      </w:tr>
      <w:tr w:rsidR="008F1763" w14:paraId="2F33A9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DF5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01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AD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611.0</w:t>
            </w:r>
            <w:r>
              <w:rPr>
                <w:rFonts w:ascii="宋体" w:hAnsi="宋体"/>
                <w:sz w:val="18"/>
                <w:szCs w:val="18"/>
              </w:rPr>
              <w:br/>
              <w:t>3134.8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C7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2029.2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AC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494.9</w:t>
            </w:r>
            <w:r>
              <w:rPr>
                <w:rFonts w:ascii="宋体" w:hAnsi="宋体"/>
                <w:sz w:val="18"/>
                <w:szCs w:val="18"/>
              </w:rPr>
              <w:br/>
              <w:t>1996.7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74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1908.5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1B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1764.4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2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360.8</w:t>
            </w:r>
            <w:r>
              <w:rPr>
                <w:rFonts w:ascii="宋体" w:hAnsi="宋体"/>
                <w:sz w:val="18"/>
                <w:szCs w:val="18"/>
              </w:rPr>
              <w:br/>
              <w:t>1670.3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D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1708.5</w:t>
            </w:r>
            <w:r>
              <w:rPr>
                <w:rFonts w:ascii="宋体" w:hAnsi="宋体"/>
                <w:sz w:val="18"/>
                <w:szCs w:val="18"/>
              </w:rPr>
              <w:br/>
              <w:t>1680.9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1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2949.4</w:t>
            </w:r>
            <w:r>
              <w:rPr>
                <w:rFonts w:ascii="宋体" w:hAnsi="宋体"/>
                <w:sz w:val="18"/>
                <w:szCs w:val="18"/>
              </w:rPr>
              <w:br/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5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5383.8</w:t>
            </w:r>
            <w:r>
              <w:rPr>
                <w:rFonts w:ascii="宋体" w:hAnsi="宋体"/>
                <w:sz w:val="18"/>
                <w:szCs w:val="18"/>
              </w:rPr>
              <w:br/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5522.3</w:t>
            </w:r>
            <w:r>
              <w:rPr>
                <w:rFonts w:ascii="宋体" w:hAnsi="宋体"/>
                <w:sz w:val="18"/>
                <w:szCs w:val="18"/>
              </w:rPr>
              <w:br/>
              <w:t>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2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4943.8</w:t>
            </w:r>
            <w:r>
              <w:rPr>
                <w:rFonts w:ascii="宋体" w:hAnsi="宋体"/>
                <w:sz w:val="18"/>
                <w:szCs w:val="18"/>
              </w:rPr>
              <w:br/>
              <w:t>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88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3878.5</w:t>
            </w:r>
            <w:r>
              <w:rPr>
                <w:rFonts w:ascii="宋体" w:hAnsi="宋体"/>
                <w:sz w:val="18"/>
                <w:szCs w:val="18"/>
              </w:rPr>
              <w:br/>
              <w:t>679.2</w:t>
            </w:r>
          </w:p>
        </w:tc>
      </w:tr>
      <w:tr w:rsidR="008F1763" w14:paraId="3EBE24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071E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16ED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29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538.5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09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558.3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79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EE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2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/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1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E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1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0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244.2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2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</w:tr>
      <w:tr w:rsidR="008F1763" w14:paraId="116D5A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837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816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40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EA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C3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F4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E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A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8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B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8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2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2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280F6C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3E55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132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33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491.5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29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501.6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AB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9E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E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5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5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6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F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8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5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8F5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/>
              <w:t>86.7</w:t>
            </w:r>
          </w:p>
        </w:tc>
      </w:tr>
      <w:tr w:rsidR="008F1763" w14:paraId="54F2B5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87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31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6E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1243.0</w:t>
            </w:r>
            <w:r>
              <w:rPr>
                <w:rFonts w:ascii="宋体" w:hAnsi="宋体"/>
                <w:sz w:val="18"/>
                <w:szCs w:val="18"/>
              </w:rPr>
              <w:br/>
              <w:t>2952.1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64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1087.6</w:t>
            </w:r>
            <w:r>
              <w:rPr>
                <w:rFonts w:ascii="宋体" w:hAnsi="宋体"/>
                <w:sz w:val="18"/>
                <w:szCs w:val="18"/>
              </w:rPr>
              <w:br/>
              <w:t>3068.7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4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/>
              <w:t>3185.2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FB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815.7</w:t>
            </w:r>
            <w:r>
              <w:rPr>
                <w:rFonts w:ascii="宋体" w:hAnsi="宋体"/>
                <w:sz w:val="18"/>
                <w:szCs w:val="18"/>
              </w:rPr>
              <w:br/>
              <w:t>3262.9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4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738.0</w:t>
            </w:r>
            <w:r>
              <w:rPr>
                <w:rFonts w:ascii="宋体" w:hAnsi="宋体"/>
                <w:sz w:val="18"/>
                <w:szCs w:val="18"/>
              </w:rPr>
              <w:br/>
              <w:t>3340.6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621.5</w:t>
            </w:r>
            <w:r>
              <w:rPr>
                <w:rFonts w:ascii="宋体" w:hAnsi="宋体"/>
                <w:sz w:val="18"/>
                <w:szCs w:val="18"/>
              </w:rPr>
              <w:br/>
              <w:t>3418.3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582.7</w:t>
            </w:r>
            <w:r>
              <w:rPr>
                <w:rFonts w:ascii="宋体" w:hAnsi="宋体"/>
                <w:sz w:val="18"/>
                <w:szCs w:val="18"/>
              </w:rPr>
              <w:br/>
              <w:t>3457.1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5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1553.8</w:t>
            </w:r>
            <w:r>
              <w:rPr>
                <w:rFonts w:ascii="宋体" w:hAnsi="宋体"/>
                <w:sz w:val="18"/>
                <w:szCs w:val="18"/>
              </w:rPr>
              <w:br/>
              <w:t>3534.8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4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2019.9</w:t>
            </w:r>
            <w:r>
              <w:rPr>
                <w:rFonts w:ascii="宋体" w:hAnsi="宋体"/>
                <w:sz w:val="18"/>
                <w:szCs w:val="18"/>
              </w:rPr>
              <w:br/>
              <w:t>2602.5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B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2369.5</w:t>
            </w:r>
            <w:r>
              <w:rPr>
                <w:rFonts w:ascii="宋体" w:hAnsi="宋体"/>
                <w:sz w:val="18"/>
                <w:szCs w:val="18"/>
              </w:rPr>
              <w:br/>
              <w:t>2097.6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C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2602.5</w:t>
            </w:r>
            <w:r>
              <w:rPr>
                <w:rFonts w:ascii="宋体" w:hAnsi="宋体"/>
                <w:sz w:val="18"/>
                <w:szCs w:val="18"/>
              </w:rPr>
              <w:br/>
              <w:t>1748.0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6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2796.8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</w:tr>
      <w:tr w:rsidR="008F1763" w14:paraId="680AA8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247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55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99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470.0</w:t>
            </w:r>
            <w:r>
              <w:rPr>
                <w:rFonts w:ascii="宋体" w:hAnsi="宋体"/>
                <w:sz w:val="18"/>
                <w:szCs w:val="18"/>
              </w:rPr>
              <w:br/>
              <w:t>1773.2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E1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/>
              <w:t>1837.3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BE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1880.0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B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/>
              <w:t>1922.8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B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1944.1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6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2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1986.9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8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6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1324.6</w:t>
            </w:r>
            <w:r>
              <w:rPr>
                <w:rFonts w:ascii="宋体" w:hAnsi="宋体"/>
                <w:sz w:val="18"/>
                <w:szCs w:val="18"/>
              </w:rPr>
              <w:br/>
              <w:t>1281.9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F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1495.5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7D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8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1687.8</w:t>
            </w:r>
            <w:r>
              <w:rPr>
                <w:rFonts w:ascii="宋体" w:hAnsi="宋体"/>
                <w:sz w:val="18"/>
                <w:szCs w:val="18"/>
              </w:rPr>
              <w:br/>
              <w:t>555.5</w:t>
            </w:r>
          </w:p>
        </w:tc>
      </w:tr>
      <w:tr w:rsidR="008F1763" w14:paraId="2D2696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837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15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27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2652.9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DC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2713.8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B6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2774.8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51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2805.3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4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2835.8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5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2866.3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F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B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1585.6</w:t>
            </w:r>
            <w:r>
              <w:rPr>
                <w:rFonts w:ascii="宋体" w:hAnsi="宋体"/>
                <w:sz w:val="18"/>
                <w:szCs w:val="18"/>
              </w:rPr>
              <w:br/>
              <w:t>2927.3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B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2165.0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2347.9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F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2469.9</w:t>
            </w:r>
            <w:r>
              <w:rPr>
                <w:rFonts w:ascii="宋体" w:hAnsi="宋体"/>
                <w:sz w:val="18"/>
                <w:szCs w:val="18"/>
              </w:rPr>
              <w:br/>
              <w:t>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6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2561.4</w:t>
            </w:r>
            <w:r>
              <w:rPr>
                <w:rFonts w:ascii="宋体" w:hAnsi="宋体"/>
                <w:sz w:val="18"/>
                <w:szCs w:val="18"/>
              </w:rPr>
              <w:br/>
              <w:t>609.9</w:t>
            </w:r>
          </w:p>
        </w:tc>
      </w:tr>
      <w:tr w:rsidR="008F1763" w14:paraId="4605E4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7953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918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F3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518.4</w:t>
            </w:r>
            <w:r>
              <w:rPr>
                <w:rFonts w:ascii="宋体" w:hAnsi="宋体"/>
                <w:sz w:val="18"/>
                <w:szCs w:val="18"/>
              </w:rPr>
              <w:br/>
              <w:t>4857.2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24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/>
              <w:t>4918.2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F7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365.9</w:t>
            </w:r>
            <w:r>
              <w:rPr>
                <w:rFonts w:ascii="宋体" w:hAnsi="宋体"/>
                <w:sz w:val="18"/>
                <w:szCs w:val="18"/>
              </w:rPr>
              <w:br/>
              <w:t>4979.2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5F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/>
              <w:t>5009.7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7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5040.2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2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/>
              <w:t>5070.7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DE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/>
              <w:t>5101.2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6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3790.0</w:t>
            </w:r>
            <w:r>
              <w:rPr>
                <w:rFonts w:ascii="宋体" w:hAnsi="宋体"/>
                <w:sz w:val="18"/>
                <w:szCs w:val="18"/>
              </w:rPr>
              <w:br/>
              <w:t>5131.7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9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4369.4</w:t>
            </w:r>
            <w:r>
              <w:rPr>
                <w:rFonts w:ascii="宋体" w:hAnsi="宋体"/>
                <w:sz w:val="18"/>
                <w:szCs w:val="18"/>
              </w:rPr>
              <w:br/>
              <w:t>1494.1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A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4552.3</w:t>
            </w:r>
            <w:r>
              <w:rPr>
                <w:rFonts w:ascii="宋体" w:hAnsi="宋体"/>
                <w:sz w:val="18"/>
                <w:szCs w:val="18"/>
              </w:rPr>
              <w:br/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7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4674.3</w:t>
            </w:r>
            <w:r>
              <w:rPr>
                <w:rFonts w:ascii="宋体" w:hAnsi="宋体"/>
                <w:sz w:val="18"/>
                <w:szCs w:val="18"/>
              </w:rPr>
              <w:br/>
              <w:t>731.8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4765.8</w:t>
            </w:r>
            <w:r>
              <w:rPr>
                <w:rFonts w:ascii="宋体" w:hAnsi="宋体"/>
                <w:sz w:val="18"/>
                <w:szCs w:val="18"/>
              </w:rPr>
              <w:br/>
              <w:t>609.9</w:t>
            </w:r>
          </w:p>
        </w:tc>
      </w:tr>
      <w:tr w:rsidR="008F1763" w14:paraId="00DCD5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93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655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54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B7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39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65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E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4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1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F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A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8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2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D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CF071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EFC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D2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1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E5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8B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16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B1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7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7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2127.4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F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E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D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A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493E2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2DA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632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20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95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2C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87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0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9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F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7009.8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0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E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F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D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8FD17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7F5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0D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0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7F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E3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E88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2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B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6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0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9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A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D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2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DF046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36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30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20796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24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20023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C1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20213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AE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20189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7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20013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8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19908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E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19897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3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16226</w:t>
            </w:r>
            <w:r>
              <w:rPr>
                <w:rFonts w:ascii="宋体" w:hAnsi="宋体"/>
                <w:sz w:val="18"/>
                <w:szCs w:val="18"/>
              </w:rPr>
              <w:br/>
              <w:t>19193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3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20319</w:t>
            </w:r>
            <w:r>
              <w:rPr>
                <w:rFonts w:ascii="宋体" w:hAnsi="宋体"/>
                <w:sz w:val="18"/>
                <w:szCs w:val="18"/>
              </w:rPr>
              <w:br/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4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21397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9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21517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6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21043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</w:tr>
      <w:tr w:rsidR="0010346A" w:rsidRPr="001F2AC7" w14:paraId="35CDB0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D2CD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D4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13710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96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12936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D8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13126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4C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6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0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12821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3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12810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7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9139</w:t>
            </w:r>
            <w:r>
              <w:rPr>
                <w:rFonts w:ascii="宋体" w:hAnsi="宋体"/>
                <w:sz w:val="18"/>
                <w:szCs w:val="18"/>
              </w:rPr>
              <w:br/>
              <w:t>12107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2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13232</w:t>
            </w:r>
            <w:r>
              <w:rPr>
                <w:rFonts w:ascii="宋体" w:hAnsi="宋体"/>
                <w:sz w:val="18"/>
                <w:szCs w:val="18"/>
              </w:rPr>
              <w:br/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1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14310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0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14430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B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13956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</w:tr>
      <w:tr w:rsidR="0010346A" w:rsidRPr="001F2AC7" w14:paraId="7384FC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52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05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E2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20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D4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E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6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3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F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B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6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1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0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10.10</w:t>
            </w:r>
            <w:r>
              <w:rPr>
                <w:rFonts w:ascii="宋体" w:hAnsi="宋体"/>
                <w:sz w:val="18"/>
                <w:szCs w:val="18"/>
              </w:rPr>
              <w:br/>
              <w:t>10.10</w:t>
            </w:r>
          </w:p>
        </w:tc>
      </w:tr>
      <w:tr w:rsidR="0010346A" w:rsidRPr="001F2AC7" w14:paraId="173763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C7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0A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13787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FB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13013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18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13203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99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13179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0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F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12898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12887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C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9216</w:t>
            </w:r>
            <w:r>
              <w:rPr>
                <w:rFonts w:ascii="宋体" w:hAnsi="宋体"/>
                <w:sz w:val="18"/>
                <w:szCs w:val="18"/>
              </w:rPr>
              <w:br/>
              <w:t>12184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7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13309</w:t>
            </w:r>
            <w:r>
              <w:rPr>
                <w:rFonts w:ascii="宋体" w:hAnsi="宋体"/>
                <w:sz w:val="18"/>
                <w:szCs w:val="18"/>
              </w:rPr>
              <w:br/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0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14387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D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14507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0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14033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</w:tr>
      <w:tr w:rsidR="0010346A" w:rsidRPr="001F2AC7" w14:paraId="6DC66F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474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F4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</w:t>
            </w:r>
            <w:r>
              <w:rPr>
                <w:rFonts w:ascii="宋体" w:hAnsi="宋体"/>
                <w:sz w:val="18"/>
                <w:szCs w:val="18"/>
              </w:rPr>
              <w:br/>
              <w:t>11582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7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10809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E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10999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08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10975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8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10799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C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10694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1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2541</w:t>
            </w:r>
            <w:r>
              <w:rPr>
                <w:rFonts w:ascii="宋体" w:hAnsi="宋体"/>
                <w:sz w:val="18"/>
                <w:szCs w:val="18"/>
              </w:rPr>
              <w:br/>
              <w:t>10683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1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7012</w:t>
            </w:r>
            <w:r>
              <w:rPr>
                <w:rFonts w:ascii="宋体" w:hAnsi="宋体"/>
                <w:sz w:val="18"/>
                <w:szCs w:val="18"/>
              </w:rPr>
              <w:br/>
              <w:t>9979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7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11105</w:t>
            </w:r>
            <w:r>
              <w:rPr>
                <w:rFonts w:ascii="宋体" w:hAnsi="宋体"/>
                <w:sz w:val="18"/>
                <w:szCs w:val="18"/>
              </w:rPr>
              <w:br/>
              <w:t>6646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12183</w:t>
            </w:r>
            <w:r>
              <w:rPr>
                <w:rFonts w:ascii="宋体" w:hAnsi="宋体"/>
                <w:sz w:val="18"/>
                <w:szCs w:val="18"/>
              </w:rPr>
              <w:br/>
              <w:t>4916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A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12303</w:t>
            </w:r>
            <w:r>
              <w:rPr>
                <w:rFonts w:ascii="宋体" w:hAnsi="宋体"/>
                <w:sz w:val="18"/>
                <w:szCs w:val="18"/>
              </w:rPr>
              <w:br/>
              <w:t>4072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11829</w:t>
            </w:r>
            <w:r>
              <w:rPr>
                <w:rFonts w:ascii="宋体" w:hAnsi="宋体"/>
                <w:sz w:val="18"/>
                <w:szCs w:val="18"/>
              </w:rPr>
              <w:br/>
              <w:t>3399</w:t>
            </w:r>
          </w:p>
        </w:tc>
      </w:tr>
      <w:tr w:rsidR="0010346A" w:rsidRPr="001F2AC7" w14:paraId="2FB979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0A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8A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3D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D3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34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C9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C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2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7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1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7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D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C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  <w:r>
              <w:rPr>
                <w:rFonts w:ascii="宋体" w:hAnsi="宋体"/>
                <w:sz w:val="18"/>
                <w:szCs w:val="18"/>
              </w:rPr>
              <w:br/>
              <w:t>3.30</w:t>
            </w:r>
          </w:p>
        </w:tc>
      </w:tr>
    </w:tbl>
    <w:p w14:paraId="79769962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03DA3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E730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47E70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773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A4DD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1B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A27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B1B7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CB09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452E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5FF76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6D6A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327EF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2330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0EE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1A1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704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8C7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A1D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781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630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DEA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E251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3EB7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A2E8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AE5A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A1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01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03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19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B8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53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E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1D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3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8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7827AD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08FE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1EDFF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EC9D6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3AE82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AF1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B23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EC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629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44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25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2E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2BF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F53C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221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2CC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BB98B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E02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19F6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FC5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EED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04E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1A3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853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BED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FF6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950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2C4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ED3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3B1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B51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4D8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F1C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629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345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C395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835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47A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2EE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D32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9606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C8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FFB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15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FA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82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0E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C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D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E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2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0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2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3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9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41746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C0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922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18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65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3B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30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1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9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E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D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7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F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8F1763" w14:paraId="396E0C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7F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D29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A9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764.9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D9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15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F5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3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733.8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4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4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A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1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C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1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8F1763" w14:paraId="4E495B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49B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B7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CB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39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BC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9C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9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2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5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AA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D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1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4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E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206130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5B2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8BB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6B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623.8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D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47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F7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F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F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A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6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D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2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8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C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590.5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</w:tr>
      <w:tr w:rsidR="008F1763" w14:paraId="7B3B68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A138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E95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F=103.32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F0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366.0</w:t>
            </w:r>
            <w:r>
              <w:rPr>
                <w:rFonts w:ascii="宋体" w:hAnsi="宋体"/>
                <w:sz w:val="18"/>
                <w:szCs w:val="18"/>
              </w:rPr>
              <w:br/>
              <w:t>317.2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68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B1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405.6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61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468.6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1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/>
              <w:t>522.1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F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/>
              <w:t>566.0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A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2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D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8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7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0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/>
              <w:t>598.5</w:t>
            </w:r>
          </w:p>
        </w:tc>
      </w:tr>
      <w:tr w:rsidR="008F1763" w14:paraId="4570D8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357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FB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C8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D0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01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0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3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5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E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D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6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B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3DD9FA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2E6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85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06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D5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E4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01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D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B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2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5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A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2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6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17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28E62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7C7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C757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1F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43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B4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CD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C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46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A5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D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E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A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3E513C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B7D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AC2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81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03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12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4F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2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F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0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A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3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2C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6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E5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079E15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E1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0833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52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8B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D4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9D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4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D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3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9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0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C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F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8F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6FC90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AD20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C1F8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56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0D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F0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5F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C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5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4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2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D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F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E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0F8DF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347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27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5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61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7C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FC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4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9F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4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C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7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6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A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6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4A628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A60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3D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AE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8A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EF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90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7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8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6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8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6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1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5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2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62C2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1D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4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9997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48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10187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3F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10393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E6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10512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0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10560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20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E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10740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0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7584</w:t>
            </w:r>
            <w:r>
              <w:rPr>
                <w:rFonts w:ascii="宋体" w:hAnsi="宋体"/>
                <w:sz w:val="18"/>
                <w:szCs w:val="18"/>
              </w:rPr>
              <w:br/>
              <w:t>10500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7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8429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0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8912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5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9251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E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9747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</w:tr>
      <w:tr w:rsidR="0010346A" w:rsidRPr="001F2AC7" w14:paraId="26A596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C07A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91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6227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68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6417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11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6623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F7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6742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B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6877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F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6970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9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3814</w:t>
            </w:r>
            <w:r>
              <w:rPr>
                <w:rFonts w:ascii="宋体" w:hAnsi="宋体"/>
                <w:sz w:val="18"/>
                <w:szCs w:val="18"/>
              </w:rPr>
              <w:br/>
              <w:t>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C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5142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F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C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5977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</w:tr>
      <w:tr w:rsidR="0010346A" w:rsidRPr="001F2AC7" w14:paraId="7B4C78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B7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52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8B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FA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2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5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5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A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4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9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8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A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A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394B8D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C365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70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6268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3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6458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EB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6664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7D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6783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D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9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7011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D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/>
              <w:t>6771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3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6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5183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9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B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</w:tr>
      <w:tr w:rsidR="0010346A" w:rsidRPr="001F2AC7" w14:paraId="2B03CF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810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E5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5095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0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5286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66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AF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5610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7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5659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5746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8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5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2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3527</w:t>
            </w:r>
            <w:r>
              <w:rPr>
                <w:rFonts w:ascii="宋体" w:hAnsi="宋体"/>
                <w:sz w:val="18"/>
                <w:szCs w:val="18"/>
              </w:rPr>
              <w:br/>
              <w:t>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8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</w:t>
            </w:r>
            <w:r>
              <w:rPr>
                <w:rFonts w:ascii="宋体" w:hAnsi="宋体"/>
                <w:sz w:val="18"/>
                <w:szCs w:val="18"/>
              </w:rPr>
              <w:br/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9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1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4845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</w:tr>
      <w:tr w:rsidR="0010346A" w:rsidRPr="001F2AC7" w14:paraId="135D6A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07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C0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25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FC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0B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7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3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AA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F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7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5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9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F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01D721F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7F0363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3E3B3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71D7C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703D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E3A9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91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9CE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E0B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EFA6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C88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B230F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5D76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965E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B2CD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8852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F2E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47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B3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48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C2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F36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E58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854B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1F3AF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0DE5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2845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1A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ED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A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C0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B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A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AF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3C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4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A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DE314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AFF8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DD67A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2494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C157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60A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529E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DAE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6E4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A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BF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D3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CDE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052735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333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8A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81273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AE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6844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790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170C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587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BE6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20F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7C8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3E9A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F54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2F0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83F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852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8BF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530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512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B77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284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F14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2CC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49C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211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4C9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BB9FD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F5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07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73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9A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1D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C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3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C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8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8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0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A2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5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8F1763" w14:paraId="55334A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2FD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AE4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25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1395.1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50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93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9C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F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D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D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1753.6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1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8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2031.5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0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1652.6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</w:tr>
      <w:tr w:rsidR="008F1763" w14:paraId="137499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ABA2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A6A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2C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CC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D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B2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3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4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01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6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E9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6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B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A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5B3F36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1E76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291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59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AC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5B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AB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B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2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A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1333.4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3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1859.3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FE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2153.5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E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2208.9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F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1977.5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4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1551.4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</w:tr>
      <w:tr w:rsidR="008F1763" w14:paraId="12E9C5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14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551C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FE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3E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31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5D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5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5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C4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C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9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5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D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2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/>
              <w:t>394.1</w:t>
            </w:r>
          </w:p>
        </w:tc>
      </w:tr>
      <w:tr w:rsidR="008F1763" w14:paraId="5512D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C88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93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1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D1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3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29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E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8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5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1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E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5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E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46A66A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C9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0265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0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D9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C5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0A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0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4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8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C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2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3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DB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4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238764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F0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E7A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2A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51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D6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1A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C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9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6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4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1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7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C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E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F99FD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29B3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C85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4A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68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06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0C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C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5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5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B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C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F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1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5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53F533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A4B0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4D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B8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A8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2E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76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E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D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E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2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7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50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F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438DE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73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943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36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6E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85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BD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9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F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1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1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6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F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9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7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14BE9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C60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9B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AF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7F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E9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35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7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6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E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B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F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8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7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B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89F48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53A1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730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C7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E4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E9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07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3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7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4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F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A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9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4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0101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793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3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10487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1C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10213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F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10378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78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10461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9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10478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1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10523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5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10555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E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8969</w:t>
            </w:r>
            <w:r>
              <w:rPr>
                <w:rFonts w:ascii="宋体" w:hAnsi="宋体"/>
                <w:sz w:val="18"/>
                <w:szCs w:val="18"/>
              </w:rPr>
              <w:br/>
              <w:t>10339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F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10089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F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10561</w:t>
            </w:r>
            <w:r>
              <w:rPr>
                <w:rFonts w:ascii="宋体" w:hAnsi="宋体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8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10612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E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10568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</w:tr>
      <w:tr w:rsidR="0010346A" w:rsidRPr="001F2AC7" w14:paraId="133FE4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363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BA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90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B7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6608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D7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6691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1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0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6753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7B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6785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5199</w:t>
            </w:r>
            <w:r>
              <w:rPr>
                <w:rFonts w:ascii="宋体" w:hAnsi="宋体"/>
                <w:sz w:val="18"/>
                <w:szCs w:val="18"/>
              </w:rPr>
              <w:br/>
              <w:t>6569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5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6319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6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B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6842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0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6798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</w:tr>
      <w:tr w:rsidR="0010346A" w:rsidRPr="001F2AC7" w14:paraId="1B46CE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663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98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2E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A1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E7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1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3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0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D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5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3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7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394E26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6F2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B6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6758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0C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6484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42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6649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86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6732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B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6748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9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6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6826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C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5240</w:t>
            </w:r>
            <w:r>
              <w:rPr>
                <w:rFonts w:ascii="宋体" w:hAnsi="宋体"/>
                <w:sz w:val="18"/>
                <w:szCs w:val="18"/>
              </w:rPr>
              <w:br/>
              <w:t>6610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A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6360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C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6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6883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8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</w:tr>
      <w:tr w:rsidR="0010346A" w:rsidRPr="001F2AC7" w14:paraId="61E066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306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F8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5586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5C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5311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03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5477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F4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/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C6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5576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D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D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4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4067</w:t>
            </w:r>
            <w:r>
              <w:rPr>
                <w:rFonts w:ascii="宋体" w:hAnsi="宋体"/>
                <w:sz w:val="18"/>
                <w:szCs w:val="18"/>
              </w:rPr>
              <w:br/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5187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1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5659</w:t>
            </w:r>
            <w:r>
              <w:rPr>
                <w:rFonts w:ascii="宋体" w:hAnsi="宋体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B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5711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F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5666</w:t>
            </w:r>
            <w:r>
              <w:rPr>
                <w:rFonts w:ascii="宋体" w:hAnsi="宋体"/>
                <w:sz w:val="18"/>
                <w:szCs w:val="18"/>
              </w:rPr>
              <w:br/>
              <w:t>2060</w:t>
            </w:r>
          </w:p>
        </w:tc>
      </w:tr>
      <w:tr w:rsidR="0010346A" w:rsidRPr="001F2AC7" w14:paraId="3068FA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DA62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57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42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CF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43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8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2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0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6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7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B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4653D52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96410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2492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1B02E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4C6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C17F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D82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A5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97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8115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125D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1C36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48E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03B8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C8A5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7EBA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269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ED1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78A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8F1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B4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AB1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F94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A1B7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D666A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6C8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274F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AEF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8D0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0E1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21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3B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E6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3D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BF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76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65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238C4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0B5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F098D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3012,4007,4010,4011</w:t>
            </w:r>
          </w:p>
        </w:tc>
      </w:tr>
      <w:tr w:rsidR="002675A0" w:rsidRPr="001F2AC7" w14:paraId="71BD5A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CA41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F5C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A0C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3C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B6A5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19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C14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83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D88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DA3EA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7A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161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11588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DC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18FA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1CA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9C9D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83F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9716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4E65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810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D94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3E6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218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929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9D08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B34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651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7F2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2C26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27B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0E52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4E9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5D9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153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449A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217D8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181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D26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61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EC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BA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D1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3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7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3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E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C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E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9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8F1763" w14:paraId="796D5F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57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D2A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86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4E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0C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1A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D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F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4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5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5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A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C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2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</w:tr>
      <w:tr w:rsidR="008F1763" w14:paraId="32886E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E4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E268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A6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94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22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9D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6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6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C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E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7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D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2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A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70927A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F902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397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9E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BB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4D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F3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E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7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7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8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9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7E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FF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C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</w:tr>
      <w:tr w:rsidR="008F1763" w14:paraId="3631C0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6DB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B472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69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3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A4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37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B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7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3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D0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D1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2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0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0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00504F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D4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68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1B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5F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9A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16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4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5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6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F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8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C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A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6DA1F3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03F1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D1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A7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FF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6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4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C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24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1E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0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C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0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3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7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06C78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8E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96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1C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E0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F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DC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5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D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A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4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C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7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E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</w:tr>
      <w:tr w:rsidR="008F1763" w14:paraId="72232D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48B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A1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B0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E1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CA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4A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6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C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E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5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23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4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2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E9D72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9A3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95D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51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77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56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B2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F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4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F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9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9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0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83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9FD9C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4071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439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FB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E7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88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79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7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D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93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9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4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9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F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4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BCF8A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67F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26E3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17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84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72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46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7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A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4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C0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B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E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9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E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C348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C3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12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6555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3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6674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8E4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0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6804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5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2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6832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1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6696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5611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5951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B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6191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8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6386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</w:tr>
      <w:tr w:rsidR="0010346A" w:rsidRPr="001F2AC7" w14:paraId="6E7C04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D65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5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3980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BE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4099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BD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29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6E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4228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9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A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E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7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68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D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3811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</w:tr>
      <w:tr w:rsidR="0010346A" w:rsidRPr="001F2AC7" w14:paraId="3EA029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FF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D9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F2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5A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30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6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3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2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F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E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7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0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A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35D6EB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67D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4C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4008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73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4127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9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4219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C8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7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4256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A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6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B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/>
              <w:t>4149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3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3065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C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6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3644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A4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</w:tr>
      <w:tr w:rsidR="0010346A" w:rsidRPr="001F2AC7" w14:paraId="1968A5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0FF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57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3207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EF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D1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3418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45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F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7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3527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/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0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/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B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2604</w:t>
            </w:r>
            <w:r>
              <w:rPr>
                <w:rFonts w:ascii="宋体" w:hAnsi="宋体"/>
                <w:sz w:val="18"/>
                <w:szCs w:val="18"/>
              </w:rPr>
              <w:br/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3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</w:t>
            </w:r>
            <w:r>
              <w:rPr>
                <w:rFonts w:ascii="宋体" w:hAnsi="宋体"/>
                <w:sz w:val="18"/>
                <w:szCs w:val="18"/>
              </w:rPr>
              <w:br/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E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</w:tr>
      <w:tr w:rsidR="0010346A" w:rsidRPr="001F2AC7" w14:paraId="5CD2DB0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B94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95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8A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60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D0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0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1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1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E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5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6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4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2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20295AB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8A79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89B05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3DCFB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578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EF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EF7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A38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646B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710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EEC8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1047B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7050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2D85D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9A1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97D1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92E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FC1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E9E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235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A8D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60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D7B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88F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2885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9C38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41E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68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95D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7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7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6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3B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B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E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9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E3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8D119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9B75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093D9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A370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E99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A4B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D517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4BB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C3A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C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D17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C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AEB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579B0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2D4E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9BF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678C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3D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D143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1786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90C6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E34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7B8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8D9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368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6BF9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D7B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9BE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0F34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FF3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F97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05B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ACC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725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3E2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B7A8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8F6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59F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EE8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9C5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6819AB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3FA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CED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2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1A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6F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D4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7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1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0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A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6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8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3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6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8F1763" w14:paraId="529333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C2FE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55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6B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B5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C1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0E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2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6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D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1D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E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8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9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C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</w:tr>
      <w:tr w:rsidR="008F1763" w14:paraId="525988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338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099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F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17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AC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15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4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2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3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1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E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82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4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3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073F3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DC3C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C2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D3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68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CF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D6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E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C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F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2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1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02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6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8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</w:tr>
      <w:tr w:rsidR="008F1763" w14:paraId="14B308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4CB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47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9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6D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1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85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0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6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2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F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9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2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2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1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/>
              <w:t>204.4</w:t>
            </w:r>
          </w:p>
        </w:tc>
      </w:tr>
      <w:tr w:rsidR="008F1763" w14:paraId="776E80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BF6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D0CF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FE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F7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05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B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1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B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3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2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6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2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0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451A8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86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FC11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93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B0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BA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05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4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6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3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4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0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5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5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0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03C05E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051C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EA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1A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03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73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97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D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8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7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5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61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6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0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0FFD8E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07B9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76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F6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24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B9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8F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A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A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1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5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4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7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A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4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299AB4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62CD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09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F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79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0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5F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D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2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D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C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60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5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F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3BCF8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1B58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53B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AD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75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73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06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A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D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3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6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2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8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A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8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80755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88E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328C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54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56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6D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07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1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3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C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0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4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6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E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F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AFB9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73B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871D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C0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D7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70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E0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D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8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9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7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A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9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9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D499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00F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A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6663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E1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6787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F3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6904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89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6964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9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6981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6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8C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7078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4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5073</w:t>
            </w:r>
            <w:r>
              <w:rPr>
                <w:rFonts w:ascii="宋体" w:hAnsi="宋体"/>
                <w:sz w:val="18"/>
                <w:szCs w:val="18"/>
              </w:rPr>
              <w:br/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1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5658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9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5992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F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6227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E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</w:tr>
      <w:tr w:rsidR="0010346A" w:rsidRPr="001F2AC7" w14:paraId="5E82D9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50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DF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4089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F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BC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4329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2A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B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8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8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D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F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9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1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3652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7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3919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</w:tr>
      <w:tr w:rsidR="0010346A" w:rsidRPr="001F2AC7" w14:paraId="444886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CAB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2E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5F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1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2B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A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C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9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C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5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0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58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58CCEC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6140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4A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4117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0E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4241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2C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F8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C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4434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E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B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9C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4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5C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63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</w:tr>
      <w:tr w:rsidR="0010346A" w:rsidRPr="001F2AC7" w14:paraId="142AE2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74E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F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/>
              <w:t>3316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0F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FB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/>
              <w:t>3556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8C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1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3633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5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8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0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3557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1D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3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D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7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1272</w:t>
            </w:r>
          </w:p>
        </w:tc>
      </w:tr>
      <w:tr w:rsidR="0010346A" w:rsidRPr="001F2AC7" w14:paraId="110E6A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2C8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0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E1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49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C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9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4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7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7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D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0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8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5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7128423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30B63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80FC1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F53DC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4080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883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7B0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4B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E6FB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5C2E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5EC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234CB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DCC1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897B1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9398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3C97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71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AD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7EC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56C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F72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B9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7130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6CC0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89CD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4204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C5F3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AE8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C40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E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6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34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4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5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9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E68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0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5F8C0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A3D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14EDF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4012,4015,4018</w:t>
            </w:r>
          </w:p>
        </w:tc>
      </w:tr>
      <w:tr w:rsidR="002675A0" w:rsidRPr="001F2AC7" w14:paraId="33E040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30707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68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668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B0C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9E10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D5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BC9B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0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2455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69B96A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8C2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83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8EC0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37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1C98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C29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9E17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0438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F9E5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81A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853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2F3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459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3D1D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B42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0CA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34B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389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6CB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AC05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AA9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E3C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CF40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D46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4AD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6AD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89AE2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EFD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6C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D3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52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13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B9E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06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D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9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7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C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E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2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9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8F1763" w14:paraId="1290A9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DE65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173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E1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CA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FE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A1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3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A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8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E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6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F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1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</w:tr>
      <w:tr w:rsidR="008F1763" w14:paraId="6ACE8C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C0C8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DA4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F9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41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BE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E3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3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A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E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3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D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C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3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E466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000A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489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9B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91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F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9B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16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B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C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4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6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C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1318.3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E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1034.3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</w:tr>
      <w:tr w:rsidR="008F1763" w14:paraId="353A76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64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686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FB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96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7E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AA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9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F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F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1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5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E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6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D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7F1748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D3B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4CF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9E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1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40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5F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4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D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9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9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2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BD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90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F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41AF19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396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C9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00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0C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61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C7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48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7E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B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9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C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2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A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0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6E8701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7EB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55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BE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90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8E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3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1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E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2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EA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5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A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4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61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2DDB34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4117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2251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BE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8D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94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57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6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2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B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3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7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B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F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F75D0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9EB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A1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76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540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B2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28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BC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90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B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D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A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6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3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6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959F9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C746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E082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E2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AC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C0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2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8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0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3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3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2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9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3C729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B9AC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21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E5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5A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EE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B5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C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6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8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F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2F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4E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3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5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13876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566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7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F9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6809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6A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B1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1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0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8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6928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1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6027</w:t>
            </w:r>
            <w:r>
              <w:rPr>
                <w:rFonts w:ascii="宋体" w:hAnsi="宋体"/>
                <w:sz w:val="18"/>
                <w:szCs w:val="18"/>
              </w:rPr>
              <w:br/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4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6795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A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7123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6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7167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3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1E78E2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F8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6C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4423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50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4235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CA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4315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9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6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3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3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4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1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4220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02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4548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5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4593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9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5CDC0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9B63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7A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0A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BD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2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6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E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5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C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6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1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E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6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6D53CC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6962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35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23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4263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87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4343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AB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5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6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4372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6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A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4232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4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1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A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8E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64EAC1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58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2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3650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50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B1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3542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02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3571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A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3560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8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D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</w:t>
            </w:r>
            <w:r>
              <w:rPr>
                <w:rFonts w:ascii="宋体" w:hAnsi="宋体"/>
                <w:sz w:val="18"/>
                <w:szCs w:val="18"/>
              </w:rPr>
              <w:br/>
              <w:t>3581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B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3431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6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74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3775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0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6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</w:tr>
      <w:tr w:rsidR="0010346A" w:rsidRPr="001F2AC7" w14:paraId="7A4DE2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0F5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06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49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E1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C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E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5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2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8B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4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4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B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18F52B7F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C74DC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92793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3FD5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FF5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DA7B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CB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5C6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60B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696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BA4A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2D01A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3FFE5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0E4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8DC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AC8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BC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EC8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718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5A6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7B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839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B78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ED7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528F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8301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E78E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00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CC5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A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57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23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4A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930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36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DF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A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4CFD38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5AC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B4B5A3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5BEE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F2D8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76E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2972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503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0C6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4C2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4EA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D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66A1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066472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E66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CA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C9092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01C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02D2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2CE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C00F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A95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DFFE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A05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05A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842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106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DAA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C4B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8B5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EA1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6DAF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B8E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818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CD2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463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427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C53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6ED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B81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45D27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58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66D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B9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7C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65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D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64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4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4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6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A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4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9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94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8F1763" w14:paraId="0841E3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11B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78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7E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AB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08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C2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C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E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9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B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2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2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C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74F5EE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F1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C82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AD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A0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EE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A8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3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D4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E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E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F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A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8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2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250AA6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A21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E7A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09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4A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3D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FA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2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7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F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5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6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6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0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03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02076F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F41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F48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F0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12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B0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AD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2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92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C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D1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8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5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70C832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99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AB4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F7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35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87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2C1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2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2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7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4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2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94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6B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D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12D964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4B6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37A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C4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38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3B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18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B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E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2D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1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A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9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1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C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6729FD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0B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40A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95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F2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04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58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A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B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0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8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3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D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478CE3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8BA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761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E7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6F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03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7C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F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1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5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5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5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B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5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3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91622D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F98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3FA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E0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6F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0B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F5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0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1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4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B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B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3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E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C47BC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28A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65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AD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4D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FF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6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6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7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F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A1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A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5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F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7FE4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0DB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34D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D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ED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3D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C6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C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0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2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9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6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E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1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B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28AA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71D9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AA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BF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06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38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C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C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D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C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9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4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A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E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340F72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01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E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8B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13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C7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E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7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9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E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8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1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4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1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6E3920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81D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71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A2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66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6E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A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A6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4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A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A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5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0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4DC8B6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AD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46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3C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09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D4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1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3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01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2C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2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3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7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D1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221D70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58D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F7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43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C3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EA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3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85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3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29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6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9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1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A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453C73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1F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98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4E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49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F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5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F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D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8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9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86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1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3B2B883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B5908C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1501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ECC6C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9162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8B35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66D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D6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63FF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4E5F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5C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C8488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B27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5F047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ECB8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5BE6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43B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E4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09B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F7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D5F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C5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7424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A66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BCFE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9410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406E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D1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3C8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F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6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AE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C2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8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0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4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CB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7AA3D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728F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0A429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825A3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914A7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B33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C2C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30B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777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6C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4258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87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9B9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32962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F7E7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9F0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D2B0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9A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4EBD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801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2255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2E40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7092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AC95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003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9163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5BB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E6E8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410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B03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D6F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D75D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DC6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1680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831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281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29D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16BE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E5C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033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51BBD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6D3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CCD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E9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FC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DF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B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D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3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F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5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7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2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2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8F1763" w14:paraId="74B1F28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502D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DEA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B5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59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E3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7D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E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1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EE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0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1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4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0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0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45D128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24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07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FF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46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A5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D0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F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B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C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3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5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79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8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7A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1CA812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019B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BD3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24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B6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FD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E8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60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6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8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6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0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22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A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2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3BA04F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4C3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F8A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6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B2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C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D2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2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2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5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A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D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6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5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0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7C746C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87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B0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D9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4F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E5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88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1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4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B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F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7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5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0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61ABC7E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631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995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72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1C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C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E9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D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B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A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F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57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B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B9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5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58C8C1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21E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4ABE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77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24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05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3AE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D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E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E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3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1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6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3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16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46D34E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B15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D0EA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97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F6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07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57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0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C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2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C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F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5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9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0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46821B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6429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D8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48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9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90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87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1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6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C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0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B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1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A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5B88B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C7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A6C1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74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43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3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52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E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3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5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3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F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B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89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4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0F96EC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DE2A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39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4A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12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CD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5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7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C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5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C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B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5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A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E0495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B8C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7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3299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3E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7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72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C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7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0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7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2537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1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2832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1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4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3119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8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3215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7AB147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E354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05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3C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BC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1C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7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2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8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2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3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D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7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D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</w:tr>
      <w:tr w:rsidR="0010346A" w:rsidRPr="001F2AC7" w14:paraId="124F1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17E6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2C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3F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08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DF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6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C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4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8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B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C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3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05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58F8BD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762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6E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9C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2205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48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0D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D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D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2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9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5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5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D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3D2282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16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CC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72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1805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28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2034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81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9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F1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D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B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9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D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C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</w:tr>
      <w:tr w:rsidR="0010346A" w:rsidRPr="001F2AC7" w14:paraId="5AFECB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184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FE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A6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B0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68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4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F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A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C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1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0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D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A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7BD993BA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AF35C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05478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95AA6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B64F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05D9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17A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B5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EB9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E79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99FD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E62C5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AEF4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E5B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915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172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F0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412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F5F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751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48E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E94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51E6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002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E8DD8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3F9A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1A4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05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FB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74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5A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A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E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8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1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A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CA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AF05BF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879D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C04A5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F1C0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042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F3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A57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22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EF5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59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7C3A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E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C8B5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2EBC6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FC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CE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13C9E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4EC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F4E6A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4596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A8F3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97D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9FD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9C8C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CA9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FB8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7F4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B087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ECA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AC39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D95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8F1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FE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9E4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2A4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C78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91C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B0A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DF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64A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478D8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DA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8B0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C3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E9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1B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28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2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3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7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7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8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E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6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</w:tr>
      <w:tr w:rsidR="008F1763" w14:paraId="340776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4A6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40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F=67.95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B9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FD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A1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6B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C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0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D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8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D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2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B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9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121.6</w:t>
            </w:r>
          </w:p>
        </w:tc>
      </w:tr>
      <w:tr w:rsidR="008F1763" w14:paraId="190FF7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CB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BD0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7B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EA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10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08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0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2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A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B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6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6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7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4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27A177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93C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3F7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94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D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94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BA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5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9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5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8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9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24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0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EC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</w:tr>
      <w:tr w:rsidR="008F1763" w14:paraId="57A4DC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C3E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E7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66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C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7D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3A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0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9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C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1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3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D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3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8F1763" w14:paraId="0517E3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CC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A5B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F=115.20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A1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78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F5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B0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3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2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B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1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D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4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C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C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</w:tr>
      <w:tr w:rsidR="008F1763" w14:paraId="741988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704A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63E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74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1884.9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51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1954.2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3A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1845.4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0E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5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1266.5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E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-42.6</w:t>
            </w:r>
            <w:r>
              <w:rPr>
                <w:rFonts w:ascii="宋体" w:hAnsi="宋体"/>
                <w:sz w:val="18"/>
                <w:szCs w:val="18"/>
              </w:rPr>
              <w:br/>
              <w:t>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F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/>
              <w:t>875.5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6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5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8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777.3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9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1268.3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7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1648.5</w:t>
            </w:r>
            <w:r>
              <w:rPr>
                <w:rFonts w:ascii="宋体" w:hAnsi="宋体"/>
                <w:sz w:val="18"/>
                <w:szCs w:val="18"/>
              </w:rPr>
              <w:br/>
              <w:t>201.3</w:t>
            </w:r>
          </w:p>
        </w:tc>
      </w:tr>
      <w:tr w:rsidR="008F1763" w14:paraId="6329E2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A896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6B8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5E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-114.9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E2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6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-165.7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C8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-182.7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6C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-195.4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D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-203.9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1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-178.4</w:t>
            </w:r>
            <w:r>
              <w:rPr>
                <w:rFonts w:ascii="宋体" w:hAnsi="宋体"/>
                <w:sz w:val="18"/>
                <w:szCs w:val="18"/>
              </w:rPr>
              <w:br/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9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-123.4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F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-55.6</w:t>
            </w:r>
            <w:r>
              <w:rPr>
                <w:rFonts w:ascii="宋体" w:hAnsi="宋体"/>
                <w:sz w:val="18"/>
                <w:szCs w:val="18"/>
              </w:rPr>
              <w:br/>
              <w:t>-4.8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D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7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-76.8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69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/>
              <w:t>-102.2</w:t>
            </w:r>
          </w:p>
        </w:tc>
      </w:tr>
      <w:tr w:rsidR="008F1763" w14:paraId="5E5506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EF5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DAD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DE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/>
              <w:t>1720.2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11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245.7</w:t>
            </w:r>
            <w:r>
              <w:rPr>
                <w:rFonts w:ascii="宋体" w:hAnsi="宋体"/>
                <w:sz w:val="18"/>
                <w:szCs w:val="18"/>
              </w:rPr>
              <w:br/>
              <w:t>1755.7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92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1630.0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AD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1367.2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8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A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F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9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439.5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8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/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C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/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5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1205.3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7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1530.4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</w:tr>
      <w:tr w:rsidR="008F1763" w14:paraId="177ADB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D798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FE0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11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4D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2005.0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2A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2953.9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87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E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61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4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3083.6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3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E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A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5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AE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</w:tr>
      <w:tr w:rsidR="008F1763" w14:paraId="0D3BE4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480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D6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A5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3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30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6ED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1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6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2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8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9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D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4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E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5DB48D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BE7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AA0C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6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1087.2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4E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/>
              <w:t>1721.4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2D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3B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3453.0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4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D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2921.0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F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891.8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E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A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873.9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B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D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</w:tr>
      <w:tr w:rsidR="008F1763" w14:paraId="13D69D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27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D87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C7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2325.1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94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1636.4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DF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1639.0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2B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B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1429.6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D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-50.7</w:t>
            </w:r>
            <w:r>
              <w:rPr>
                <w:rFonts w:ascii="宋体" w:hAnsi="宋体"/>
                <w:sz w:val="18"/>
                <w:szCs w:val="18"/>
              </w:rPr>
              <w:br/>
              <w:t>1342.7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2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/>
              <w:t>1283.2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3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2922.6</w:t>
            </w:r>
            <w:r>
              <w:rPr>
                <w:rFonts w:ascii="宋体" w:hAnsi="宋体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5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3509.7</w:t>
            </w:r>
            <w:r>
              <w:rPr>
                <w:rFonts w:ascii="宋体" w:hAnsi="宋体"/>
                <w:sz w:val="18"/>
                <w:szCs w:val="18"/>
              </w:rPr>
              <w:br/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E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2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3385.8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1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</w:tr>
      <w:tr w:rsidR="008F1763" w14:paraId="225C8D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53E8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EE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F9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07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84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4C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8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B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9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F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E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8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8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4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3CD4049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BA1F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863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1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2089.9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07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1352.8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6B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1331.2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A2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1272.3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D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D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/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F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5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3098.9</w:t>
            </w:r>
            <w:r>
              <w:rPr>
                <w:rFonts w:ascii="宋体" w:hAnsi="宋体"/>
                <w:sz w:val="18"/>
                <w:szCs w:val="18"/>
              </w:rPr>
              <w:br/>
              <w:t>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5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3589.2</w:t>
            </w:r>
            <w:r>
              <w:rPr>
                <w:rFonts w:ascii="宋体" w:hAnsi="宋体"/>
                <w:sz w:val="18"/>
                <w:szCs w:val="18"/>
              </w:rPr>
              <w:br/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4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3681.6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F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3295.9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C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2585.7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</w:tr>
      <w:tr w:rsidR="008F1763" w14:paraId="09494A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C14D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630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8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B4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90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04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7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2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/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9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F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F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7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B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E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8F1763" w14:paraId="38D6C2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B6F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C5BD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07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E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03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29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5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5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B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B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0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D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8C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C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8F1763" w14:paraId="479ABF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ECBA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9FC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B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41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7C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B0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6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7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D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39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4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F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A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</w:tr>
      <w:tr w:rsidR="008F1763" w14:paraId="66CD33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0D4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DE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7F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3760.1</w:t>
            </w:r>
            <w:r>
              <w:rPr>
                <w:rFonts w:ascii="宋体" w:hAnsi="宋体"/>
                <w:sz w:val="18"/>
                <w:szCs w:val="18"/>
              </w:rPr>
              <w:br/>
              <w:t>8930.3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C2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3290.1</w:t>
            </w:r>
            <w:r>
              <w:rPr>
                <w:rFonts w:ascii="宋体" w:hAnsi="宋体"/>
                <w:sz w:val="18"/>
                <w:szCs w:val="18"/>
              </w:rPr>
              <w:br/>
              <w:t>9282.8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57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2820.1</w:t>
            </w:r>
            <w:r>
              <w:rPr>
                <w:rFonts w:ascii="宋体" w:hAnsi="宋体"/>
                <w:sz w:val="18"/>
                <w:szCs w:val="18"/>
              </w:rPr>
              <w:br/>
              <w:t>9635.3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4E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2467.6</w:t>
            </w:r>
            <w:r>
              <w:rPr>
                <w:rFonts w:ascii="宋体" w:hAnsi="宋体"/>
                <w:sz w:val="18"/>
                <w:szCs w:val="18"/>
              </w:rPr>
              <w:br/>
              <w:t>9870.3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C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2232.6</w:t>
            </w:r>
            <w:r>
              <w:rPr>
                <w:rFonts w:ascii="宋体" w:hAnsi="宋体"/>
                <w:sz w:val="18"/>
                <w:szCs w:val="18"/>
              </w:rPr>
              <w:br/>
              <w:t>10105.3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9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1880.1</w:t>
            </w:r>
            <w:r>
              <w:rPr>
                <w:rFonts w:ascii="宋体" w:hAnsi="宋体"/>
                <w:sz w:val="18"/>
                <w:szCs w:val="18"/>
              </w:rPr>
              <w:br/>
              <w:t>10340.4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8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1762.6</w:t>
            </w:r>
            <w:r>
              <w:rPr>
                <w:rFonts w:ascii="宋体" w:hAnsi="宋体"/>
                <w:sz w:val="18"/>
                <w:szCs w:val="18"/>
              </w:rPr>
              <w:br/>
              <w:t>10457.9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B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4700.2</w:t>
            </w:r>
            <w:r>
              <w:rPr>
                <w:rFonts w:ascii="宋体" w:hAnsi="宋体"/>
                <w:sz w:val="18"/>
                <w:szCs w:val="18"/>
              </w:rPr>
              <w:br/>
              <w:t>10692.9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6110.2</w:t>
            </w:r>
            <w:r>
              <w:rPr>
                <w:rFonts w:ascii="宋体" w:hAnsi="宋体"/>
                <w:sz w:val="18"/>
                <w:szCs w:val="18"/>
              </w:rPr>
              <w:br/>
              <w:t>7872.8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7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7167.7</w:t>
            </w:r>
            <w:r>
              <w:rPr>
                <w:rFonts w:ascii="宋体" w:hAnsi="宋体"/>
                <w:sz w:val="18"/>
                <w:szCs w:val="18"/>
              </w:rPr>
              <w:br/>
              <w:t>6345.2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4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7872.8</w:t>
            </w:r>
            <w:r>
              <w:rPr>
                <w:rFonts w:ascii="宋体" w:hAnsi="宋体"/>
                <w:sz w:val="18"/>
                <w:szCs w:val="18"/>
              </w:rPr>
              <w:br/>
              <w:t>5287.7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8460.3</w:t>
            </w:r>
            <w:r>
              <w:rPr>
                <w:rFonts w:ascii="宋体" w:hAnsi="宋体"/>
                <w:sz w:val="18"/>
                <w:szCs w:val="18"/>
              </w:rPr>
              <w:br/>
              <w:t>4465.2</w:t>
            </w:r>
          </w:p>
        </w:tc>
      </w:tr>
      <w:tr w:rsidR="008F1763" w14:paraId="2955F4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45A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3EA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3C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1421.8</w:t>
            </w:r>
            <w:r>
              <w:rPr>
                <w:rFonts w:ascii="宋体" w:hAnsi="宋体"/>
                <w:sz w:val="18"/>
                <w:szCs w:val="18"/>
              </w:rPr>
              <w:br/>
              <w:t>5364.1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9A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1163.3</w:t>
            </w:r>
            <w:r>
              <w:rPr>
                <w:rFonts w:ascii="宋体" w:hAnsi="宋体"/>
                <w:sz w:val="18"/>
                <w:szCs w:val="18"/>
              </w:rPr>
              <w:br/>
              <w:t>5557.9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E1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5687.2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C4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/>
              <w:t>5816.4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B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710.9</w:t>
            </w:r>
            <w:r>
              <w:rPr>
                <w:rFonts w:ascii="宋体" w:hAnsi="宋体"/>
                <w:sz w:val="18"/>
                <w:szCs w:val="18"/>
              </w:rPr>
              <w:br/>
              <w:t>5881.1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A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5945.7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C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/>
              <w:t>6010.3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3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2714.3</w:t>
            </w:r>
            <w:r>
              <w:rPr>
                <w:rFonts w:ascii="宋体" w:hAnsi="宋体"/>
                <w:sz w:val="18"/>
                <w:szCs w:val="18"/>
              </w:rPr>
              <w:br/>
              <w:t>6075.0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5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4006.9</w:t>
            </w:r>
            <w:r>
              <w:rPr>
                <w:rFonts w:ascii="宋体" w:hAnsi="宋体"/>
                <w:sz w:val="18"/>
                <w:szCs w:val="18"/>
              </w:rPr>
              <w:br/>
              <w:t>3877.6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3C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4523.9</w:t>
            </w:r>
            <w:r>
              <w:rPr>
                <w:rFonts w:ascii="宋体" w:hAnsi="宋体"/>
                <w:sz w:val="18"/>
                <w:szCs w:val="18"/>
              </w:rPr>
              <w:br/>
              <w:t>2520.5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2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4847.0</w:t>
            </w:r>
            <w:r>
              <w:rPr>
                <w:rFonts w:ascii="宋体" w:hAnsi="宋体"/>
                <w:sz w:val="18"/>
                <w:szCs w:val="18"/>
              </w:rPr>
              <w:br/>
              <w:t>2068.1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5105.5</w:t>
            </w:r>
            <w:r>
              <w:rPr>
                <w:rFonts w:ascii="宋体" w:hAnsi="宋体"/>
                <w:sz w:val="18"/>
                <w:szCs w:val="18"/>
              </w:rPr>
              <w:br/>
              <w:t>1680.3</w:t>
            </w:r>
          </w:p>
        </w:tc>
      </w:tr>
      <w:tr w:rsidR="008F1763" w14:paraId="129FAC1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9687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DDD5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F8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1568.1</w:t>
            </w:r>
            <w:r>
              <w:rPr>
                <w:rFonts w:ascii="宋体" w:hAnsi="宋体"/>
                <w:sz w:val="18"/>
                <w:szCs w:val="18"/>
              </w:rPr>
              <w:br/>
              <w:t>8024.9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90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1291.4</w:t>
            </w:r>
            <w:r>
              <w:rPr>
                <w:rFonts w:ascii="宋体" w:hAnsi="宋体"/>
                <w:sz w:val="18"/>
                <w:szCs w:val="18"/>
              </w:rPr>
              <w:br/>
              <w:t>8209.4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07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1106.9</w:t>
            </w:r>
            <w:r>
              <w:rPr>
                <w:rFonts w:ascii="宋体" w:hAnsi="宋体"/>
                <w:sz w:val="18"/>
                <w:szCs w:val="18"/>
              </w:rPr>
              <w:br/>
              <w:t>8393.9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10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4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830.2</w:t>
            </w:r>
            <w:r>
              <w:rPr>
                <w:rFonts w:ascii="宋体" w:hAnsi="宋体"/>
                <w:sz w:val="18"/>
                <w:szCs w:val="18"/>
              </w:rPr>
              <w:br/>
              <w:t>8578.4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6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8670.6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3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8762.9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4796.5</w:t>
            </w:r>
            <w:r>
              <w:rPr>
                <w:rFonts w:ascii="宋体" w:hAnsi="宋体"/>
                <w:sz w:val="18"/>
                <w:szCs w:val="18"/>
              </w:rPr>
              <w:br/>
              <w:t>8855.1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9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6549.1</w:t>
            </w:r>
            <w:r>
              <w:rPr>
                <w:rFonts w:ascii="宋体" w:hAnsi="宋体"/>
                <w:sz w:val="18"/>
                <w:szCs w:val="18"/>
              </w:rPr>
              <w:br/>
              <w:t>4519.8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B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7102.5</w:t>
            </w:r>
            <w:r>
              <w:rPr>
                <w:rFonts w:ascii="宋体" w:hAnsi="宋体"/>
                <w:sz w:val="18"/>
                <w:szCs w:val="18"/>
              </w:rPr>
              <w:br/>
              <w:t>2767.2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4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7471.5</w:t>
            </w:r>
            <w:r>
              <w:rPr>
                <w:rFonts w:ascii="宋体" w:hAnsi="宋体"/>
                <w:sz w:val="18"/>
                <w:szCs w:val="18"/>
              </w:rPr>
              <w:br/>
              <w:t>2213.8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3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7748.2</w:t>
            </w:r>
            <w:r>
              <w:rPr>
                <w:rFonts w:ascii="宋体" w:hAnsi="宋体"/>
                <w:sz w:val="18"/>
                <w:szCs w:val="18"/>
              </w:rPr>
              <w:br/>
              <w:t>1844.8</w:t>
            </w:r>
          </w:p>
        </w:tc>
      </w:tr>
      <w:tr w:rsidR="008F1763" w14:paraId="6D2036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9893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04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F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1568.1</w:t>
            </w:r>
            <w:r>
              <w:rPr>
                <w:rFonts w:ascii="宋体" w:hAnsi="宋体"/>
                <w:sz w:val="18"/>
                <w:szCs w:val="18"/>
              </w:rPr>
              <w:br/>
              <w:t>14693.3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A5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1291.4</w:t>
            </w:r>
            <w:r>
              <w:rPr>
                <w:rFonts w:ascii="宋体" w:hAnsi="宋体"/>
                <w:sz w:val="18"/>
                <w:szCs w:val="18"/>
              </w:rPr>
              <w:br/>
              <w:t>14877.8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7E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1106.9</w:t>
            </w:r>
            <w:r>
              <w:rPr>
                <w:rFonts w:ascii="宋体" w:hAnsi="宋体"/>
                <w:sz w:val="18"/>
                <w:szCs w:val="18"/>
              </w:rPr>
              <w:br/>
              <w:t>15062.3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E4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922.4</w:t>
            </w:r>
            <w:r>
              <w:rPr>
                <w:rFonts w:ascii="宋体" w:hAnsi="宋体"/>
                <w:sz w:val="18"/>
                <w:szCs w:val="18"/>
              </w:rPr>
              <w:br/>
              <w:t>15154.5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3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830.2</w:t>
            </w:r>
            <w:r>
              <w:rPr>
                <w:rFonts w:ascii="宋体" w:hAnsi="宋体"/>
                <w:sz w:val="18"/>
                <w:szCs w:val="18"/>
              </w:rPr>
              <w:br/>
              <w:t>15246.7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2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645.7</w:t>
            </w:r>
            <w:r>
              <w:rPr>
                <w:rFonts w:ascii="宋体" w:hAnsi="宋体"/>
                <w:sz w:val="18"/>
                <w:szCs w:val="18"/>
              </w:rPr>
              <w:br/>
              <w:t>15339.0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19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15431.2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5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11464.9</w:t>
            </w:r>
            <w:r>
              <w:rPr>
                <w:rFonts w:ascii="宋体" w:hAnsi="宋体"/>
                <w:sz w:val="18"/>
                <w:szCs w:val="18"/>
              </w:rPr>
              <w:br/>
              <w:t>15523.5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C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A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13770.9</w:t>
            </w:r>
            <w:r>
              <w:rPr>
                <w:rFonts w:ascii="宋体" w:hAnsi="宋体"/>
                <w:sz w:val="18"/>
                <w:szCs w:val="18"/>
              </w:rPr>
              <w:br/>
              <w:t>2767.2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C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14139.8</w:t>
            </w:r>
            <w:r>
              <w:rPr>
                <w:rFonts w:ascii="宋体" w:hAnsi="宋体"/>
                <w:sz w:val="18"/>
                <w:szCs w:val="18"/>
              </w:rPr>
              <w:br/>
              <w:t>2213.8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8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14416.6</w:t>
            </w:r>
            <w:r>
              <w:rPr>
                <w:rFonts w:ascii="宋体" w:hAnsi="宋体"/>
                <w:sz w:val="18"/>
                <w:szCs w:val="18"/>
              </w:rPr>
              <w:br/>
              <w:t>1844.8</w:t>
            </w:r>
          </w:p>
        </w:tc>
      </w:tr>
      <w:tr w:rsidR="008F1763" w14:paraId="1BB2D0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CC0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9C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3C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2D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AE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D8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D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5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9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D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0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6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F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A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1FB8C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E72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87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D7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F6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41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2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4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D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A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7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6435.4</w:t>
            </w:r>
            <w:r>
              <w:rPr>
                <w:rFonts w:ascii="宋体" w:hAnsi="宋体"/>
                <w:sz w:val="18"/>
                <w:szCs w:val="18"/>
              </w:rPr>
              <w:br/>
              <w:t>6435.4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9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2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9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4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F2A62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4AC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A85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A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01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96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43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E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D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8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F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21204.9</w:t>
            </w:r>
            <w:r>
              <w:rPr>
                <w:rFonts w:ascii="宋体" w:hAnsi="宋体"/>
                <w:sz w:val="18"/>
                <w:szCs w:val="18"/>
              </w:rPr>
              <w:br/>
              <w:t>21204.9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C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8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6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7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21204.9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323195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36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45E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D3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1D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27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30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C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3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5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1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20.58</w:t>
            </w:r>
            <w:r>
              <w:rPr>
                <w:rFonts w:ascii="宋体" w:hAnsi="宋体"/>
                <w:sz w:val="18"/>
                <w:szCs w:val="18"/>
              </w:rPr>
              <w:br/>
              <w:t>20.58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7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B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E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4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B728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FC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1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57003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B8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</w:t>
            </w:r>
            <w:r>
              <w:rPr>
                <w:rFonts w:ascii="宋体" w:hAnsi="宋体"/>
                <w:sz w:val="18"/>
                <w:szCs w:val="18"/>
              </w:rPr>
              <w:br/>
              <w:t>57839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CF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</w:t>
            </w:r>
            <w:r>
              <w:rPr>
                <w:rFonts w:ascii="宋体" w:hAnsi="宋体"/>
                <w:sz w:val="18"/>
                <w:szCs w:val="18"/>
              </w:rPr>
              <w:br/>
              <w:t>59363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72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5236</w:t>
            </w:r>
            <w:r>
              <w:rPr>
                <w:rFonts w:ascii="宋体" w:hAnsi="宋体"/>
                <w:sz w:val="18"/>
                <w:szCs w:val="18"/>
              </w:rPr>
              <w:br/>
              <w:t>60275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/>
              <w:t>60552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F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60513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3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  <w:t>59612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B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44847</w:t>
            </w:r>
            <w:r>
              <w:rPr>
                <w:rFonts w:ascii="宋体" w:hAnsi="宋体"/>
                <w:sz w:val="18"/>
                <w:szCs w:val="18"/>
              </w:rPr>
              <w:br/>
              <w:t>56808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9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50187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8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C0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54942</w:t>
            </w:r>
            <w:r>
              <w:rPr>
                <w:rFonts w:ascii="宋体" w:hAnsi="宋体"/>
                <w:sz w:val="18"/>
                <w:szCs w:val="18"/>
              </w:rPr>
              <w:br/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E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56023</w:t>
            </w:r>
            <w:r>
              <w:rPr>
                <w:rFonts w:ascii="宋体" w:hAnsi="宋体"/>
                <w:sz w:val="18"/>
                <w:szCs w:val="18"/>
              </w:rPr>
              <w:br/>
              <w:t>9871</w:t>
            </w:r>
          </w:p>
        </w:tc>
      </w:tr>
      <w:tr w:rsidR="0010346A" w:rsidRPr="001F2AC7" w14:paraId="719A2B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882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D8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35565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02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</w:t>
            </w:r>
            <w:r>
              <w:rPr>
                <w:rFonts w:ascii="宋体" w:hAnsi="宋体"/>
                <w:sz w:val="18"/>
                <w:szCs w:val="18"/>
              </w:rPr>
              <w:br/>
              <w:t>36401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98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</w:t>
            </w:r>
            <w:r>
              <w:rPr>
                <w:rFonts w:ascii="宋体" w:hAnsi="宋体"/>
                <w:sz w:val="18"/>
                <w:szCs w:val="18"/>
              </w:rPr>
              <w:br/>
              <w:t>37925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A3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5236</w:t>
            </w:r>
            <w:r>
              <w:rPr>
                <w:rFonts w:ascii="宋体" w:hAnsi="宋体"/>
                <w:sz w:val="18"/>
                <w:szCs w:val="18"/>
              </w:rPr>
              <w:br/>
              <w:t>38837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8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/>
              <w:t>39114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2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39076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3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  <w:t>38174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8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23409</w:t>
            </w:r>
            <w:r>
              <w:rPr>
                <w:rFonts w:ascii="宋体" w:hAnsi="宋体"/>
                <w:sz w:val="18"/>
                <w:szCs w:val="18"/>
              </w:rPr>
              <w:br/>
              <w:t>35370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3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28749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9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31673</w:t>
            </w:r>
            <w:r>
              <w:rPr>
                <w:rFonts w:ascii="宋体" w:hAnsi="宋体"/>
                <w:sz w:val="18"/>
                <w:szCs w:val="18"/>
              </w:rPr>
              <w:br/>
              <w:t>14098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F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33504</w:t>
            </w:r>
            <w:r>
              <w:rPr>
                <w:rFonts w:ascii="宋体" w:hAnsi="宋体"/>
                <w:sz w:val="18"/>
                <w:szCs w:val="18"/>
              </w:rPr>
              <w:br/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0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34585</w:t>
            </w:r>
            <w:r>
              <w:rPr>
                <w:rFonts w:ascii="宋体" w:hAnsi="宋体"/>
                <w:sz w:val="18"/>
                <w:szCs w:val="18"/>
              </w:rPr>
              <w:br/>
              <w:t>9871</w:t>
            </w:r>
          </w:p>
        </w:tc>
      </w:tr>
      <w:tr w:rsidR="0010346A" w:rsidRPr="001F2AC7" w14:paraId="735BBC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8CE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41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B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29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D1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A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C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E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E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0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8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C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A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30.56</w:t>
            </w:r>
            <w:r>
              <w:rPr>
                <w:rFonts w:ascii="宋体" w:hAnsi="宋体"/>
                <w:sz w:val="18"/>
                <w:szCs w:val="18"/>
              </w:rPr>
              <w:br/>
              <w:t>30.56</w:t>
            </w:r>
          </w:p>
        </w:tc>
      </w:tr>
      <w:tr w:rsidR="0010346A" w:rsidRPr="001F2AC7" w14:paraId="461172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A8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DD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  <w:t>35798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E7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</w:t>
            </w:r>
            <w:r>
              <w:rPr>
                <w:rFonts w:ascii="宋体" w:hAnsi="宋体"/>
                <w:sz w:val="18"/>
                <w:szCs w:val="18"/>
              </w:rPr>
              <w:br/>
              <w:t>36634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53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</w:t>
            </w:r>
            <w:r>
              <w:rPr>
                <w:rFonts w:ascii="宋体" w:hAnsi="宋体"/>
                <w:sz w:val="18"/>
                <w:szCs w:val="18"/>
              </w:rPr>
              <w:br/>
              <w:t>38158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59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5236</w:t>
            </w:r>
            <w:r>
              <w:rPr>
                <w:rFonts w:ascii="宋体" w:hAnsi="宋体"/>
                <w:sz w:val="18"/>
                <w:szCs w:val="18"/>
              </w:rPr>
              <w:br/>
              <w:t>39070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D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/>
              <w:t>39347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1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39309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1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  <w:t>38407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23642</w:t>
            </w:r>
            <w:r>
              <w:rPr>
                <w:rFonts w:ascii="宋体" w:hAnsi="宋体"/>
                <w:sz w:val="18"/>
                <w:szCs w:val="18"/>
              </w:rPr>
              <w:br/>
              <w:t>35603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24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28982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9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31906</w:t>
            </w:r>
            <w:r>
              <w:rPr>
                <w:rFonts w:ascii="宋体" w:hAnsi="宋体"/>
                <w:sz w:val="18"/>
                <w:szCs w:val="18"/>
              </w:rPr>
              <w:br/>
              <w:t>14098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5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33737</w:t>
            </w:r>
            <w:r>
              <w:rPr>
                <w:rFonts w:ascii="宋体" w:hAnsi="宋体"/>
                <w:sz w:val="18"/>
                <w:szCs w:val="18"/>
              </w:rPr>
              <w:br/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E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34818</w:t>
            </w:r>
            <w:r>
              <w:rPr>
                <w:rFonts w:ascii="宋体" w:hAnsi="宋体"/>
                <w:sz w:val="18"/>
                <w:szCs w:val="18"/>
              </w:rPr>
              <w:br/>
              <w:t>9871</w:t>
            </w:r>
          </w:p>
        </w:tc>
      </w:tr>
      <w:tr w:rsidR="0010346A" w:rsidRPr="001F2AC7" w14:paraId="0D5A5D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0A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AB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6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7091</w:t>
            </w:r>
            <w:r>
              <w:rPr>
                <w:rFonts w:ascii="宋体" w:hAnsi="宋体"/>
                <w:sz w:val="18"/>
                <w:szCs w:val="18"/>
              </w:rPr>
              <w:br/>
              <w:t>29966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B2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</w:t>
            </w:r>
            <w:r>
              <w:rPr>
                <w:rFonts w:ascii="宋体" w:hAnsi="宋体"/>
                <w:sz w:val="18"/>
                <w:szCs w:val="18"/>
              </w:rPr>
              <w:br/>
              <w:t>31490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80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5236</w:t>
            </w:r>
            <w:r>
              <w:rPr>
                <w:rFonts w:ascii="宋体" w:hAnsi="宋体"/>
                <w:sz w:val="18"/>
                <w:szCs w:val="18"/>
              </w:rPr>
              <w:br/>
              <w:t>32402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4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4622</w:t>
            </w:r>
            <w:r>
              <w:rPr>
                <w:rFonts w:ascii="宋体" w:hAnsi="宋体"/>
                <w:sz w:val="18"/>
                <w:szCs w:val="18"/>
              </w:rPr>
              <w:br/>
              <w:t>32679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E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3810</w:t>
            </w:r>
            <w:r>
              <w:rPr>
                <w:rFonts w:ascii="宋体" w:hAnsi="宋体"/>
                <w:sz w:val="18"/>
                <w:szCs w:val="18"/>
              </w:rPr>
              <w:br/>
              <w:t>32640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4A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5691</w:t>
            </w:r>
            <w:r>
              <w:rPr>
                <w:rFonts w:ascii="宋体" w:hAnsi="宋体"/>
                <w:sz w:val="18"/>
                <w:szCs w:val="18"/>
              </w:rPr>
              <w:br/>
              <w:t>31738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6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16974</w:t>
            </w:r>
            <w:r>
              <w:rPr>
                <w:rFonts w:ascii="宋体" w:hAnsi="宋体"/>
                <w:sz w:val="18"/>
                <w:szCs w:val="18"/>
              </w:rPr>
              <w:br/>
              <w:t>28935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6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22313</w:t>
            </w:r>
            <w:r>
              <w:rPr>
                <w:rFonts w:ascii="宋体" w:hAnsi="宋体"/>
                <w:sz w:val="18"/>
                <w:szCs w:val="18"/>
              </w:rPr>
              <w:br/>
              <w:t>19112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5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25238</w:t>
            </w:r>
            <w:r>
              <w:rPr>
                <w:rFonts w:ascii="宋体" w:hAnsi="宋体"/>
                <w:sz w:val="18"/>
                <w:szCs w:val="18"/>
              </w:rPr>
              <w:br/>
              <w:t>14098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9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27068</w:t>
            </w:r>
            <w:r>
              <w:rPr>
                <w:rFonts w:ascii="宋体" w:hAnsi="宋体"/>
                <w:sz w:val="18"/>
                <w:szCs w:val="18"/>
              </w:rPr>
              <w:br/>
              <w:t>11731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6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28150</w:t>
            </w:r>
            <w:r>
              <w:rPr>
                <w:rFonts w:ascii="宋体" w:hAnsi="宋体"/>
                <w:sz w:val="18"/>
                <w:szCs w:val="18"/>
              </w:rPr>
              <w:br/>
              <w:t>9871</w:t>
            </w:r>
          </w:p>
        </w:tc>
      </w:tr>
      <w:tr w:rsidR="0010346A" w:rsidRPr="001F2AC7" w14:paraId="3C41F2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BE3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4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23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1D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89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5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0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4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8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1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E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9.99</w:t>
            </w:r>
            <w:r>
              <w:rPr>
                <w:rFonts w:ascii="宋体" w:hAnsi="宋体"/>
                <w:sz w:val="18"/>
                <w:szCs w:val="18"/>
              </w:rPr>
              <w:br/>
              <w:t>9.99</w:t>
            </w:r>
          </w:p>
        </w:tc>
      </w:tr>
    </w:tbl>
    <w:p w14:paraId="48F3D5A0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128B6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5746F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499A5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B3C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626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FD5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E1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2709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A1D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89E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5B03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079EA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2A9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B6F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A5FD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BE3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2A4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E3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177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2F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DAC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E04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27E3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BFCA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A69D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F77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31A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62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7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E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4A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C7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F6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5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1F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67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5114F4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D3B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23D0E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0FF27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1B6D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67F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919F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47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2427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6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EA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33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CB3D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C2EEB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684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B82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BE7E6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406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6E58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3E34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812F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285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8ED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F12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EE3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A0F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FE0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710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EEF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422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5BA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39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7D1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E60D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CA9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996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017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A850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017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5B8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436951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D1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9CBD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9A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E0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EC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56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D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E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E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8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3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4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0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E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364A3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D5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BD63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46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F0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02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5E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2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3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7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8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1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1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1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8F1763" w14:paraId="2C973C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55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71D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B7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764.9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C5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21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67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F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733.8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D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7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0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8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F5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4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A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8F1763" w14:paraId="57C5BE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EA0E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2EF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36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04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71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41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4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D3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62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1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41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7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C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E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21A5DA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25C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25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16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623.8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DE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B29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2E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4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2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A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A8D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B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9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C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7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590.5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</w:tr>
      <w:tr w:rsidR="008F1763" w14:paraId="7B6D7A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0B4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7B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0B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25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CA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DC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9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D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D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7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E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0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9F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09C2DE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D8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D200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DF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1A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3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596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F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F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E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B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2A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E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B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ACB14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EE18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DF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8B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19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3B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81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8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F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5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3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2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5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1C284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CB7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1EB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7C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FC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B7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52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6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2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FF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C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F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6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0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9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D92A8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5C0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05A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57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16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0F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92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4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E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A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6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3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A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4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3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A8060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BF1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59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67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EA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97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6E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6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3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4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F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3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8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8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C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EA0E1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F58A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E1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5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1C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5C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8D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4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7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E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B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0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0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7E9111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F97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9A4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38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D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04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F0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D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B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E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8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4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0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4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B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96EF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067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EB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9680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F9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9854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53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9988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A2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10043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0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10038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6F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10081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5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10143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E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7428</w:t>
            </w:r>
            <w:r>
              <w:rPr>
                <w:rFonts w:ascii="宋体" w:hAnsi="宋体"/>
                <w:sz w:val="18"/>
                <w:szCs w:val="18"/>
              </w:rPr>
              <w:br/>
              <w:t>9889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B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2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8792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F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9144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0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9431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</w:tr>
      <w:tr w:rsidR="0010346A" w:rsidRPr="001F2AC7" w14:paraId="727DCB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724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9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3B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6084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6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6218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F2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C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6268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3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6311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3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3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/>
              <w:t>6119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5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5022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8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5374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4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5661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</w:tr>
      <w:tr w:rsidR="0010346A" w:rsidRPr="001F2AC7" w14:paraId="3A993B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876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72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B3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5C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C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E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F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4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A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C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0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7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9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623788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7F0B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C0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5951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7A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6D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6259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57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6314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3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6309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1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6352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B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6414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C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0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5063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0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2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</w:tr>
      <w:tr w:rsidR="0010346A" w:rsidRPr="001F2AC7" w14:paraId="31E4ED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E53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80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C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95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6D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5142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B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CE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5179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E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5241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B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/>
              <w:t>4988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0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/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B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</w:t>
            </w:r>
            <w:r>
              <w:rPr>
                <w:rFonts w:ascii="宋体" w:hAnsi="宋体"/>
                <w:sz w:val="18"/>
                <w:szCs w:val="18"/>
              </w:rPr>
              <w:br/>
              <w:t>2389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2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4242</w:t>
            </w:r>
            <w:r>
              <w:rPr>
                <w:rFonts w:ascii="宋体" w:hAnsi="宋体"/>
                <w:sz w:val="18"/>
                <w:szCs w:val="18"/>
              </w:rPr>
              <w:br/>
              <w:t>1976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0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1652</w:t>
            </w:r>
          </w:p>
        </w:tc>
      </w:tr>
      <w:tr w:rsidR="0010346A" w:rsidRPr="001F2AC7" w14:paraId="02AAC2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42D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84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15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D5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32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97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4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3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8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7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5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D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4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6BF6555D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E700B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35CF3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5A65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FBF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5070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9B5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A3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033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C29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447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F23A9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11407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86D1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DF3D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4705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3B3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BC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3D4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6D6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FB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66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CB1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5E0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1740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4BF0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D197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CB5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7F9E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E1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8E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B4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6A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38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4C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7F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E5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D94EB8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91D4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FDE05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0D03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1BB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874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5C5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13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9E54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3D8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1F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CB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C581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3735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723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83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B0A00F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D41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007E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089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AE81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081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75BC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57A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76D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181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117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86F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CD5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C01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20F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BE034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075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851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D42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C3F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1E7A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15F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64C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5D4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13DDF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874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FB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K=0.27 </w:t>
            </w:r>
            <w:r>
              <w:rPr>
                <w:rFonts w:ascii="宋体" w:hAnsi="宋体"/>
                <w:sz w:val="18"/>
                <w:szCs w:val="18"/>
              </w:rPr>
              <w:t>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C3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D6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6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79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9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C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7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6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B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9C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8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3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8F1763" w14:paraId="40FA98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AFEE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FF4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3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1395.1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EC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981.9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07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6D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D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6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3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4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1753.6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C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4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E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2031.5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8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1652.6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</w:tr>
      <w:tr w:rsidR="008F1763" w14:paraId="7E71121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CBF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A46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04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5E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69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26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E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1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2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1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E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5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B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8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21216F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CF9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739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C3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3D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6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B2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C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7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F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1333.4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6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1859.3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E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2153.5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C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2208.9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3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1977.5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9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1551.4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</w:tr>
      <w:tr w:rsidR="008F1763" w14:paraId="50D9C4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57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0FC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1E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03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12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9C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4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A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4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D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68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2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7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E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166B5C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DBA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5C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45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0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B3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B7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F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F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1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3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6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7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A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4F2E00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D947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B2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7B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4A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F2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7C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D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B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9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D5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6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8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1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A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DE507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C1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013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F3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45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F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69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7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C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0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4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A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7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E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7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929AA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645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03F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78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6C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49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98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4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D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2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B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1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D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2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A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8185C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7BA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C8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16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A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86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62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C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2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7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C0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6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8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6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E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873E7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A45A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27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D1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0D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8D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29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B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5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8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9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6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F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B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6AD8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8637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FCD3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92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CB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A2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68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4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B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2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6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23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3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B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A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CF643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208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C3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10279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D0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9993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45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10111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B2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10152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A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1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10150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7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10162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4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8866</w:t>
            </w:r>
            <w:r>
              <w:rPr>
                <w:rFonts w:ascii="宋体" w:hAnsi="宋体"/>
                <w:sz w:val="18"/>
                <w:szCs w:val="18"/>
              </w:rPr>
              <w:br/>
              <w:t>9936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8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9999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C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10482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4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10542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6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</w:tr>
      <w:tr w:rsidR="0010346A" w:rsidRPr="001F2AC7" w14:paraId="1757A8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393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06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6509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DA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6223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E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6341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6B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6382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0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E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6380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A1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6392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9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/>
              <w:t>6166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FF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6229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E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6712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C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6772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F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</w:tr>
      <w:tr w:rsidR="0010346A" w:rsidRPr="001F2AC7" w14:paraId="644D79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992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12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C5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80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D2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2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2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D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C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5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2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4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F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4A5FC5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7DF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36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6549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39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6264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C5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6382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BA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6423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A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6405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4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6421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ED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0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5137</w:t>
            </w:r>
            <w:r>
              <w:rPr>
                <w:rFonts w:ascii="宋体" w:hAnsi="宋体"/>
                <w:sz w:val="18"/>
                <w:szCs w:val="18"/>
              </w:rPr>
              <w:br/>
              <w:t>6207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4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6270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E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6753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E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6813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6631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</w:tr>
      <w:tr w:rsidR="0010346A" w:rsidRPr="001F2AC7" w14:paraId="2DD0F3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188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16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5377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A0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71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5209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01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3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5232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1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5248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C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3965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4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5097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B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5580</w:t>
            </w:r>
            <w:r>
              <w:rPr>
                <w:rFonts w:ascii="宋体" w:hAnsi="宋体"/>
                <w:sz w:val="18"/>
                <w:szCs w:val="18"/>
              </w:rPr>
              <w:br/>
              <w:t>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5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5641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E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5458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</w:tr>
      <w:tr w:rsidR="0010346A" w:rsidRPr="001F2AC7" w14:paraId="3F5B81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CB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77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DE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94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B3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1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8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5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E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1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2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1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4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34798668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0B95F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2612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A7815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18C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974A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2A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5F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28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C40D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4D7E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7320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857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CD8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FD43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22A5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A41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AF5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345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D1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0C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5D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4B2A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99B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1AF7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A8D0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426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AE9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999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4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D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D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5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C3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08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3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43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D9F9C0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902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5BDFA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4016,4017</w:t>
            </w:r>
          </w:p>
        </w:tc>
      </w:tr>
      <w:tr w:rsidR="002675A0" w:rsidRPr="001F2AC7" w14:paraId="0E6894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F317F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C8C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CD5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3C3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BBB7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AC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1EF6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7E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E474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78DE02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A72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C0E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26704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DBA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C8F8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0327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597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527AF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442A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5AE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352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7FB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CE7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77C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3A3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1BB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3F3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34C3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135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B601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FCC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53D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5A6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F9B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DB8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14C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12C2CD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D73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BC0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8F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B3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F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DA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F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F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E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3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F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6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5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F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8F1763" w14:paraId="0CD74B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59BE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839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A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05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3E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C6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4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5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9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F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7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A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9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4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</w:tr>
      <w:tr w:rsidR="008F1763" w14:paraId="54444E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E7B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BA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D2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/>
              <w:t>528.9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4C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802.0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A3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1181.6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99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1501.9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B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08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1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1462.1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D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/>
              <w:t>703.4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3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3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354.1</w:t>
            </w:r>
            <w:r>
              <w:rPr>
                <w:rFonts w:ascii="宋体" w:hAnsi="宋体"/>
                <w:sz w:val="18"/>
                <w:szCs w:val="18"/>
              </w:rPr>
              <w:br/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3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423.7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7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</w:tr>
      <w:tr w:rsidR="008F1763" w14:paraId="0397DC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78AC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75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DE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B1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E7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15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1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4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C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4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B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5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F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14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4555B6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05A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14B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AE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E1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/>
              <w:t>688.5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7B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CE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/>
              <w:t>1381.2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A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/>
              <w:t>1559.3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7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1578.9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B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2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/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2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A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A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2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414.8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</w:tr>
      <w:tr w:rsidR="008F1763" w14:paraId="0B146C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AC2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DC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E0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30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8A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83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76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55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94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E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A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E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6F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117FB2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9E17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35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DF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A9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B8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F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B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5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5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F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35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C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AF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2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7A2AD3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E8DC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451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F9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67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52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1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B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8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3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6A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3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E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1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0B46B4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197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EDB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A8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90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FC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8B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85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F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B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B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B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B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8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A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35AA2F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533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F2D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CB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82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60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06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3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4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9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5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0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C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E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9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4F6BCA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99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BAC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EA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D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FB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F1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3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B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F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A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E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5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4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3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14A0B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4E46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178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F6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D0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2E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6D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8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FE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D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7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B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4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2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E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D5EC3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074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64B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F0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F5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5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BC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38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3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0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4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4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F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E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85EC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48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62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6723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43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7105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3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7587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3C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5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8221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1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8300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0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8141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9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5215</w:t>
            </w:r>
            <w:r>
              <w:rPr>
                <w:rFonts w:ascii="宋体" w:hAnsi="宋体"/>
                <w:sz w:val="18"/>
                <w:szCs w:val="18"/>
              </w:rPr>
              <w:br/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4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3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6134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0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6368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9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6558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</w:tr>
      <w:tr w:rsidR="0010346A" w:rsidRPr="001F2AC7" w14:paraId="08525B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01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DC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AB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4530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85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5013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83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3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C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4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5566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4C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5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7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1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3793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9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</w:tr>
      <w:tr w:rsidR="0010346A" w:rsidRPr="001F2AC7" w14:paraId="5DE696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85A6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78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5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3C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EE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D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A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3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A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9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6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A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8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380207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34BC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03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4176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2F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4558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7F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5041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5F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5442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C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D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5753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5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D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2669</w:t>
            </w:r>
            <w:r>
              <w:rPr>
                <w:rFonts w:ascii="宋体" w:hAnsi="宋体"/>
                <w:sz w:val="18"/>
                <w:szCs w:val="18"/>
              </w:rPr>
              <w:br/>
              <w:t>4894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8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A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9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A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</w:tr>
      <w:tr w:rsidR="0010346A" w:rsidRPr="001F2AC7" w14:paraId="3A8A8B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398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FC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3D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</w:t>
            </w:r>
            <w:r>
              <w:rPr>
                <w:rFonts w:ascii="宋体" w:hAnsi="宋体"/>
                <w:sz w:val="18"/>
                <w:szCs w:val="18"/>
              </w:rPr>
              <w:br/>
              <w:t>3757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B5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4240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09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4641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4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4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4952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8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/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A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D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2590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2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/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F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E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3210</w:t>
            </w:r>
            <w:r>
              <w:rPr>
                <w:rFonts w:ascii="宋体" w:hAnsi="宋体"/>
                <w:sz w:val="18"/>
                <w:szCs w:val="18"/>
              </w:rPr>
              <w:br/>
              <w:t>1420</w:t>
            </w:r>
          </w:p>
        </w:tc>
      </w:tr>
      <w:tr w:rsidR="0010346A" w:rsidRPr="001F2AC7" w14:paraId="3B765C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975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ED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E8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66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04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A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9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01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F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2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5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3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5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46C4390E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F6E65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CDB3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5F2D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5C6A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70A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8F3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3A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A295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5069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E4FE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8CA45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EED4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56B2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0DB3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B9EB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DC2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80C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891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2D8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0DD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289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93A0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838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C8CF1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8A7A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8383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4019[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F9B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20D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85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3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67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A4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7D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B4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EB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807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48889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5BDF3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3B49B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3ADCD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503D2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8E1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A426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31B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9AC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6A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423E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C6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761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F19462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C256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62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5CAD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7686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2587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C7E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E00C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347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15E9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D9C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97F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1EF9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D3E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37BB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37B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11D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6A8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B5A8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622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4BA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0D0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120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B65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C8A7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1B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9E9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FB982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58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E92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F=45.36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9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FB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4D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C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2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4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C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C7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4F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E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9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3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155.0</w:t>
            </w:r>
          </w:p>
        </w:tc>
      </w:tr>
      <w:tr w:rsidR="008F1763" w14:paraId="0DC715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33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1BA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F=13.50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21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B6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C2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4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8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2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D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F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A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8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F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77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</w:tr>
      <w:tr w:rsidR="008F1763" w14:paraId="00AEB8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2F3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62A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3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64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601.5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11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84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1126.4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7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0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0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/>
              <w:t>1096.6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7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4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A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/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7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/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F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361.7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</w:tr>
      <w:tr w:rsidR="008F1763" w14:paraId="1D7143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E593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635C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2A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-49.2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68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46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-71.0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8C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-78.3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5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-83.7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5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1A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4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84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/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A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A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-32.9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6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-43.8</w:t>
            </w:r>
          </w:p>
        </w:tc>
      </w:tr>
      <w:tr w:rsidR="008F1763" w14:paraId="16B40A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4941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C7F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56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A7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30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6D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1035.9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E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/>
              <w:t>1169.5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6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0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4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A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0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/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A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E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</w:tr>
      <w:tr w:rsidR="008F1763" w14:paraId="2F76CE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6A1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676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B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689.5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AD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8E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743.9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A1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7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780.2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6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D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8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E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B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553.4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607.8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8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653.2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</w:tr>
      <w:tr w:rsidR="008F1763" w14:paraId="0859BF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E31E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1B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19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03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429.1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9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6D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0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0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4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464.0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D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5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7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D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5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8F1763" w14:paraId="443DE8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04A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534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2F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619.6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67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05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648.1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6C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C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669.4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4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5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A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548.4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0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576.8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5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4CA797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1DFD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12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12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2E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1148.7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2F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1162.9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C1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D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3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1184.3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6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1191.4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7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EE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1020.5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1063.2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2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B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1113.0</w:t>
            </w:r>
            <w:r>
              <w:rPr>
                <w:rFonts w:ascii="宋体" w:hAnsi="宋体"/>
                <w:sz w:val="18"/>
                <w:szCs w:val="18"/>
              </w:rPr>
              <w:br/>
              <w:t>142.4</w:t>
            </w:r>
          </w:p>
        </w:tc>
      </w:tr>
      <w:tr w:rsidR="008F1763" w14:paraId="3C4CFA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63C0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A7C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C1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A5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B1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06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D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5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A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C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C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F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9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19BB29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3DA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92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D9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CC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F1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0D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9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3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E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F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9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F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7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6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D5D1C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24C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550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E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A4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2A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3B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4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F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1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1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0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C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D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4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35ABC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142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71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4A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C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03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0E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58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B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FC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7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7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D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3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7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6202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0CEA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5F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4376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31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4651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27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5002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DA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5294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9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D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B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D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/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CE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7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3979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F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3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4265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</w:tr>
      <w:tr w:rsidR="0010346A" w:rsidRPr="001F2AC7" w14:paraId="3FBBD9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9CC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05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DD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F3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E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2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1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F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F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1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3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CD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D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2610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</w:tr>
      <w:tr w:rsidR="0010346A" w:rsidRPr="001F2AC7" w14:paraId="2686C4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FE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C8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31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08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2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7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2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8B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2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E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4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1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C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2.36</w:t>
            </w:r>
            <w:r>
              <w:rPr>
                <w:rFonts w:ascii="宋体" w:hAnsi="宋体"/>
                <w:sz w:val="18"/>
                <w:szCs w:val="18"/>
              </w:rPr>
              <w:br/>
              <w:t>2.36</w:t>
            </w:r>
          </w:p>
        </w:tc>
      </w:tr>
      <w:tr w:rsidR="0010346A" w:rsidRPr="001F2AC7" w14:paraId="4D7EB9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3CB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71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4E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3E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79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B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7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0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7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5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3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2499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9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</w:tr>
      <w:tr w:rsidR="0010346A" w:rsidRPr="001F2AC7" w14:paraId="250DA2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D5E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0F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2224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6C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07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2850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39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B9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5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B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C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/>
              <w:t>2704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0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/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3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/>
              <w:t>1294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D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8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</w:t>
            </w:r>
            <w:r>
              <w:rPr>
                <w:rFonts w:ascii="宋体" w:hAnsi="宋体"/>
                <w:sz w:val="18"/>
                <w:szCs w:val="18"/>
              </w:rPr>
              <w:br/>
              <w:t>929</w:t>
            </w:r>
          </w:p>
        </w:tc>
      </w:tr>
      <w:tr w:rsidR="0010346A" w:rsidRPr="001F2AC7" w14:paraId="77C59E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13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DF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5E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95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26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E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F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A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1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D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1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8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2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/>
              <w:t>0.77</w:t>
            </w:r>
          </w:p>
        </w:tc>
      </w:tr>
    </w:tbl>
    <w:p w14:paraId="73596F89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6449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18D07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02E64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4A46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197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FC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FE1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0A40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4690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1212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B353AF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15714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4C474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B62F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45B1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98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DE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80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59C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9D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35B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2B9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261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8FA0B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22E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54FF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049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B65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7D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B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7E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C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0D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1F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28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38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D3CFD4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0145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F5D6C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2AED0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7CCC7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EF8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3087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A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26B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3C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2829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AB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9D75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3B49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879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15A1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ECE4F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92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8BEE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805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0BAB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038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342F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04D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E5A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9094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701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012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8B7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4312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AE1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0E3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8A1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679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654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6936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215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DD7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901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09D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6801E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E1F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26E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6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0E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E9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70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A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1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46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7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1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D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C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7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8F1763" w14:paraId="577A36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19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6E0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7D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B5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69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8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B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8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C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A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1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2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8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A0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8F1763" w14:paraId="74AF68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96B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44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C2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B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87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BC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1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5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3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1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7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3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7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5C3D8D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55E1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93D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A1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13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09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8D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C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1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6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5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C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9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17A9F6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30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07C2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C4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62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10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D3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1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8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E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9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FB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68F2C7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72B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17A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D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F8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AC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E7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B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3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0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3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6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A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3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5B6ECD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0B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AEB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23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DB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47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2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A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4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2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9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0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5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D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E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367EAB1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D61F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332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E0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4C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E0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EB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C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07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7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C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1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F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C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1C1372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75B8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244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9A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14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76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9E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D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A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E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9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F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F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C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C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238D59F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2B8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A9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CA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B5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94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B3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5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4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D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2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B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3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9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E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560911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C02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ACA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EC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13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49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18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A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4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E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4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6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1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1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A6E27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EF8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1F3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B6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24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B7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A6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8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7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5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F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6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1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B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BE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35125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535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0EA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B1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7F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62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63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4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E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F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4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C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4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2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F7454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BC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5E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F1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3552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8A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4D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0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C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7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0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7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2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B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4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2705A7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98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CC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D9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6D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3E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B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2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27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1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8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7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F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</w:tr>
      <w:tr w:rsidR="0010346A" w:rsidRPr="001F2AC7" w14:paraId="7E9326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02E5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C4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7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F9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B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D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4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2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7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D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2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1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596F68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4738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CC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35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D9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46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4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6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0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3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7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E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6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0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7E2F2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C5D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3E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52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ED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70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3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C6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1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9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6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D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E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56F5FE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E9B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02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16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13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58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C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9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2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D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8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0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C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7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</w:tr>
    </w:tbl>
    <w:p w14:paraId="3620E663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6C7F6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33226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BAC8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B7C5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25B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69C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916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F972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BABF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3F03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91C5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3603B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C566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FE84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2F1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285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DD0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27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2F2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FA0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EDF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6FAB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00FA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CE6C39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94A5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5AD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876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57D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D8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9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E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BB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E6A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A4E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CD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F6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367641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E9EB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0D5AF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5A317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0787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92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CD63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C5C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0B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42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9E87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FE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CCDD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DE89E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99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ED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80A42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252B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1213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BA8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EC9E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ED4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D1E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96C2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714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E09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FD0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8170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E88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67A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4B2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1EA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90D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5F9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0A8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E96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4C7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071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7E8F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0A0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18DAC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5D91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55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F=35.28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B1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C2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4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2C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C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A3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B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2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2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D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0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</w:tr>
      <w:tr w:rsidR="008F1763" w14:paraId="6971C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38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7AA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3B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D4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44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FC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0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1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8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B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4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7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A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</w:tr>
      <w:tr w:rsidR="008F1763" w14:paraId="0769EB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D6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33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40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A4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B3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9D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36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B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A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0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E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1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5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5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284D2B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7E0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FAB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CB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46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9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6B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B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E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3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D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7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5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267203A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7CE6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96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23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4E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C6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1D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5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3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5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B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D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4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B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C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4E12D5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38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3C8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00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35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557.4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5B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578.6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14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5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5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620.9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5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C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6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4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430.4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A1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F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508.0</w:t>
            </w:r>
            <w:r>
              <w:rPr>
                <w:rFonts w:ascii="宋体" w:hAnsi="宋体"/>
                <w:sz w:val="18"/>
                <w:szCs w:val="18"/>
              </w:rPr>
              <w:br/>
              <w:t>268.1</w:t>
            </w:r>
          </w:p>
        </w:tc>
      </w:tr>
      <w:tr w:rsidR="008F1763" w14:paraId="15C986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E7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C0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75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3E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D4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BF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8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D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1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5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240.6</w:t>
            </w:r>
            <w:r>
              <w:rPr>
                <w:rFonts w:ascii="宋体" w:hAnsi="宋体"/>
                <w:sz w:val="18"/>
                <w:szCs w:val="18"/>
              </w:rPr>
              <w:br/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4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8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291.1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5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/>
              <w:t>100.9</w:t>
            </w:r>
          </w:p>
        </w:tc>
      </w:tr>
      <w:tr w:rsidR="008F1763" w14:paraId="4F9BCC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0DB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FE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F2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CF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39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23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C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C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E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F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393.3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3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5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448.7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2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4BA2BA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F60C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5254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F5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2C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6F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FB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E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A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F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6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688.4</w:t>
            </w:r>
            <w:r>
              <w:rPr>
                <w:rFonts w:ascii="宋体" w:hAnsi="宋体"/>
                <w:sz w:val="18"/>
                <w:szCs w:val="18"/>
              </w:rPr>
              <w:br/>
              <w:t>932.2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7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793.7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C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849.1</w:t>
            </w:r>
            <w:r>
              <w:rPr>
                <w:rFonts w:ascii="宋体" w:hAnsi="宋体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7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</w:tr>
      <w:tr w:rsidR="008F1763" w14:paraId="6D78F2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682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1BE6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66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83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0D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6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C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B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A5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C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2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F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7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1945F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054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09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11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8E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7D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55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B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2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8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9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3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D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F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498DE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2B0A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2DC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CC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07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7A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60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8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0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E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5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1273.3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1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B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5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1D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D0C74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9C0C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A3A8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4D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22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DD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7C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7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B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5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A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7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B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D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4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BA278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8B7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9B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3361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5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3552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F8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3794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C6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1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6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5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8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</w:t>
            </w:r>
            <w:r>
              <w:rPr>
                <w:rFonts w:ascii="宋体" w:hAnsi="宋体"/>
                <w:sz w:val="18"/>
                <w:szCs w:val="18"/>
              </w:rPr>
              <w:br/>
              <w:t>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9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2900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C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C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5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4C7CA4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0411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12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26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5E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F5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E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E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E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F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3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9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F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78FD39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CCA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30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1B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18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71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A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E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D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D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3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E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5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F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1.84</w:t>
            </w:r>
            <w:r>
              <w:rPr>
                <w:rFonts w:ascii="宋体" w:hAnsi="宋体"/>
                <w:sz w:val="18"/>
                <w:szCs w:val="18"/>
              </w:rPr>
              <w:br/>
              <w:t>1.84</w:t>
            </w:r>
          </w:p>
        </w:tc>
      </w:tr>
      <w:tr w:rsidR="0010346A" w:rsidRPr="001F2AC7" w14:paraId="0C29FB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23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B8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2088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56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FF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2520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98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5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2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9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E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A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3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095EAC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55D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E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1687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29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58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72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7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E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7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5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2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9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FE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8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</w:tr>
      <w:tr w:rsidR="0010346A" w:rsidRPr="001F2AC7" w14:paraId="081BEF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12D4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38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23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EC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EB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0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A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8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F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A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9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CE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B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</w:tbl>
    <w:p w14:paraId="32C96C4C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1E7182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4C676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2741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0D1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81D1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C64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A2C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CF4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D51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3798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80B9E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9975F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30B8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358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E95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A0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AFC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D4F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FA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BB4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8DA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015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46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9D357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683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A72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B91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061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B6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C5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7F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E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E0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32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F9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63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EE7EA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DEFC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940DF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2E6F6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28D9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E82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722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3C0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EF8C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FA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2921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11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9278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21A43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3C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97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772BD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D96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7363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3D9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7B4A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EAE1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D9AB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C19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2C7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207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FA7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297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BC7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E430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10B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99D8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622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3F0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E8B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C84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F15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537D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2AD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BBA0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B97C9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B9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371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3E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E5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04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A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B3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0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B9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5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8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D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1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</w:tr>
      <w:tr w:rsidR="008F1763" w14:paraId="446EA6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B6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5A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F0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DB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6E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16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A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9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1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4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C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8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F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7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</w:tr>
      <w:tr w:rsidR="008F1763" w14:paraId="40720E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047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BD4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4C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1D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E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9C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C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8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4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9F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5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5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6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2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737CB2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A921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C21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1D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02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36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C9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9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8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52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2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F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38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F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D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19B5FF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D662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872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F6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73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08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5A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2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0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C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6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7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9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9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1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1404BA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77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B5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5B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2C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41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6B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0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7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7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37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3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AF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249.0</w:t>
            </w:r>
          </w:p>
        </w:tc>
      </w:tr>
      <w:tr w:rsidR="008F1763" w14:paraId="7A51AC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118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842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F0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CD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29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9A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E1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A6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0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1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6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B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B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1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6D47EE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4A79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569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F3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3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D0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78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4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4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0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1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9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F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07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E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0B90A6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52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6D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33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53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66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59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C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7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D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A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C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3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F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346334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5458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48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0C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84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E3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09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2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D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E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6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7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5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2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48EDB4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80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6059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D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A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B6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CE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D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7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5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D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B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B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0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4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1D223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67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1D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12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3E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D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A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C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6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F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1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A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3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5852A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9D6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65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A6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56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DF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59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4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F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E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F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4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D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B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4D7A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674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F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3139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7C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3326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2F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3564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38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B2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0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E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B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6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2702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1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B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8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1AB17E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0B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79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1944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08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1F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4D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F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7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A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/>
              <w:t>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D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C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D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6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67CCEA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BF6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D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C3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EC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8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0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6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89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B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C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1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A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463892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9E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5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8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3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AD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1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21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30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/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F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D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8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4A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18BBEA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63A9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C1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1585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E2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BB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2010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65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A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2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3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/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4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/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D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2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9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5FB0A9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F9B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9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D9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98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93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F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A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D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3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5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7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C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17613DC7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5A819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8BBA1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6E99B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0BA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3D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E49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FC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53E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5F9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4349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70D30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2938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71C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2B98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21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B4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E2A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30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AA6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FF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5DC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802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B68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4E884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5BFA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B7F6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AA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A6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2A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8B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19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F8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A1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74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0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70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7A858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35DE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B5F5E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ADC0EB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467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03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05C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EF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540D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3F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9E2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63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05B4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F6DE4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D2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9ECA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D1511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21C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E227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0D03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4A96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70A4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10A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AF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DD6C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25E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5FD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307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5D72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7D7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5CD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BBB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0FD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32F5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08B5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C1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564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7D6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D52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B74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3686A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AC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21C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1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51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3B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B9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0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C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1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F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D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C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6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2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8F1763" w14:paraId="7C9664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768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2843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0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30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57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F4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4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3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F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6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C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D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3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F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8F1763" w14:paraId="6EFED1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DB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B1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C9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64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B5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C7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F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EA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6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D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0D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A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9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8F1763" w14:paraId="68AF2A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B1AA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378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29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264.5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6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401.0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3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34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7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F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/>
              <w:t>731.1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0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1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F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1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9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87.8</w:t>
            </w:r>
          </w:p>
        </w:tc>
      </w:tr>
      <w:tr w:rsidR="008F1763" w14:paraId="78F730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F88D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4E84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FF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AE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8E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2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E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D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22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D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3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0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C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AD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43B219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125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CF1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12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1B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  <w:t>344.3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18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76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D5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4D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4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F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F5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F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B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</w:tr>
      <w:tr w:rsidR="008F1763" w14:paraId="6B70F3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06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B8B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60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8A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73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BA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2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9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2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1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/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5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0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5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9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</w:tr>
      <w:tr w:rsidR="008F1763" w14:paraId="217EE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8B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D1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E1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DC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01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DB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4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B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D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A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6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9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3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8F1763" w14:paraId="60E8DB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C747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5D2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26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344.2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20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E9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63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8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4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E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6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2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AB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9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B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41FB0D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29C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E87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8D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/>
              <w:t>630.2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09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78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60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D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D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B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C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1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/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6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7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/>
              <w:t>79.1</w:t>
            </w:r>
          </w:p>
        </w:tc>
      </w:tr>
      <w:tr w:rsidR="008F1763" w14:paraId="35127B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09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68B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3B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19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BD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9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9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7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3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7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F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A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A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04CD8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181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B50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FC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9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97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0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40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7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A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C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52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D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1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D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93B48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203A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641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A7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28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A9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DD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2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3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3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5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6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E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C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3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2EF3E5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AF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4E6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CA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92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44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2C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C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D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0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4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7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6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F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0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1BE9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6C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10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56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7E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2B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9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5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B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</w:t>
            </w:r>
            <w:r>
              <w:rPr>
                <w:rFonts w:ascii="宋体" w:hAnsi="宋体"/>
                <w:sz w:val="18"/>
                <w:szCs w:val="18"/>
              </w:rPr>
              <w:br/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6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B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D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2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6AF594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0E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DF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06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B8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16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5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B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6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4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1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A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C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4FCAB5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0A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E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D3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1F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EA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3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F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D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D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5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5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B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E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/>
              <w:t>1.31</w:t>
            </w:r>
          </w:p>
        </w:tc>
      </w:tr>
      <w:tr w:rsidR="0010346A" w:rsidRPr="001F2AC7" w14:paraId="0C4E3B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211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90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09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2017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60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9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8F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F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7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E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0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F1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22187B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264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32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0A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4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1731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E2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D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9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2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4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9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0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F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4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2DEC9B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40E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AA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63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E7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18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9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E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1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E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3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A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A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6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</w:tbl>
    <w:p w14:paraId="691809FF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2E897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44680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58DAE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D350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5E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2D0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17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6EA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1B5B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8C14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26212B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FB61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DA22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66EB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34F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745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B9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E5A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4D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3EF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27A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EB01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A191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91C1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743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ABD1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B0A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7D2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2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1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D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FB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DB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6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BB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C0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3EEE8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B0AA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95EE9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498EF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587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F72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CE88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1E3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5EC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98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148C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96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6D6F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76049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DE2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EA5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AA3B21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35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1483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473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9486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FDA8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29B0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5C6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CEE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F28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ACC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3D7B0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64E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2262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CB2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A2B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D59D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D57D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FA3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BE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918A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7073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F3B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0E6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CCFC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A4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AE8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F=554.76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44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1723.2</w:t>
            </w:r>
            <w:r>
              <w:rPr>
                <w:rFonts w:ascii="宋体" w:hAnsi="宋体"/>
                <w:sz w:val="18"/>
                <w:szCs w:val="18"/>
              </w:rPr>
              <w:br/>
              <w:t>984.7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6F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1531.9</w:t>
            </w:r>
            <w:r>
              <w:rPr>
                <w:rFonts w:ascii="宋体" w:hAnsi="宋体"/>
                <w:sz w:val="18"/>
                <w:szCs w:val="18"/>
              </w:rPr>
              <w:br/>
              <w:t>1157.0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D1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1312.3</w:t>
            </w:r>
            <w:r>
              <w:rPr>
                <w:rFonts w:ascii="宋体" w:hAnsi="宋体"/>
                <w:sz w:val="18"/>
                <w:szCs w:val="18"/>
              </w:rPr>
              <w:br/>
              <w:t>1343.7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BB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1253.9</w:t>
            </w:r>
            <w:r>
              <w:rPr>
                <w:rFonts w:ascii="宋体" w:hAnsi="宋体"/>
                <w:sz w:val="18"/>
                <w:szCs w:val="18"/>
              </w:rPr>
              <w:br/>
              <w:t>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1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1205.9</w:t>
            </w:r>
            <w:r>
              <w:rPr>
                <w:rFonts w:ascii="宋体" w:hAnsi="宋体"/>
                <w:sz w:val="18"/>
                <w:szCs w:val="18"/>
              </w:rPr>
              <w:br/>
              <w:t>1763.0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6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1166.3</w:t>
            </w:r>
            <w:r>
              <w:rPr>
                <w:rFonts w:ascii="宋体" w:hAnsi="宋体"/>
                <w:sz w:val="18"/>
                <w:szCs w:val="18"/>
              </w:rPr>
              <w:br/>
              <w:t>1937.7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0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1131.2</w:t>
            </w:r>
            <w:r>
              <w:rPr>
                <w:rFonts w:ascii="宋体" w:hAnsi="宋体"/>
                <w:sz w:val="18"/>
                <w:szCs w:val="18"/>
              </w:rPr>
              <w:br/>
              <w:t>2069.6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7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1104.4</w:t>
            </w:r>
            <w:r>
              <w:rPr>
                <w:rFonts w:ascii="宋体" w:hAnsi="宋体"/>
                <w:sz w:val="18"/>
                <w:szCs w:val="18"/>
              </w:rPr>
              <w:br/>
              <w:t>2152.3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4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2181.2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2150.7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4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1021.0</w:t>
            </w:r>
            <w:r>
              <w:rPr>
                <w:rFonts w:ascii="宋体" w:hAnsi="宋体"/>
                <w:sz w:val="18"/>
                <w:szCs w:val="18"/>
              </w:rPr>
              <w:br/>
              <w:t>2054.8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C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1001.1</w:t>
            </w:r>
            <w:r>
              <w:rPr>
                <w:rFonts w:ascii="宋体" w:hAnsi="宋体"/>
                <w:sz w:val="18"/>
                <w:szCs w:val="18"/>
              </w:rPr>
              <w:br/>
              <w:t>1895.6</w:t>
            </w:r>
          </w:p>
        </w:tc>
      </w:tr>
      <w:tr w:rsidR="008F1763" w14:paraId="5E7BB2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EA26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924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F=73.36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81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CB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DA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8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/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E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D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C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3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17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9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C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E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</w:tr>
      <w:tr w:rsidR="008F1763" w14:paraId="1B4129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504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C4F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F=244.36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F5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43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B0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520.0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E8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B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596.1</w:t>
            </w:r>
            <w:r>
              <w:rPr>
                <w:rFonts w:ascii="宋体" w:hAnsi="宋体"/>
                <w:sz w:val="18"/>
                <w:szCs w:val="18"/>
              </w:rPr>
              <w:br/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5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607.1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D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600.3</w:t>
            </w:r>
            <w:r>
              <w:rPr>
                <w:rFonts w:ascii="宋体" w:hAnsi="宋体"/>
                <w:sz w:val="18"/>
                <w:szCs w:val="18"/>
              </w:rPr>
              <w:br/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564.7</w:t>
            </w:r>
            <w:r>
              <w:rPr>
                <w:rFonts w:ascii="宋体" w:hAnsi="宋体"/>
                <w:sz w:val="18"/>
                <w:szCs w:val="18"/>
              </w:rPr>
              <w:br/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D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457.3</w:t>
            </w:r>
            <w:r>
              <w:rPr>
                <w:rFonts w:ascii="宋体" w:hAnsi="宋体"/>
                <w:sz w:val="18"/>
                <w:szCs w:val="18"/>
              </w:rPr>
              <w:br/>
              <w:t>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B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9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/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8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452.6</w:t>
            </w:r>
          </w:p>
        </w:tc>
      </w:tr>
      <w:tr w:rsidR="008F1763" w14:paraId="3EBC29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F5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22D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4A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9B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05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A2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4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1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B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F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C0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C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C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D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32E840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702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C35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F=53.46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FA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6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C4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7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E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A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C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A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2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5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5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6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98.8</w:t>
            </w:r>
          </w:p>
        </w:tc>
      </w:tr>
      <w:tr w:rsidR="008F1763" w14:paraId="126E5F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491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0E2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F=115.20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BF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/>
              <w:t>193.6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0A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91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16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7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E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E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E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9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3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B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D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262.7</w:t>
            </w:r>
          </w:p>
        </w:tc>
      </w:tr>
      <w:tr w:rsidR="008F1763" w14:paraId="0319DD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EDA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57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69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/>
              <w:t>1322.4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30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/>
              <w:t>2005.0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6F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2953.9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16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AF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1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F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439.7</w:t>
            </w:r>
            <w:r>
              <w:rPr>
                <w:rFonts w:ascii="宋体" w:hAnsi="宋体"/>
                <w:sz w:val="18"/>
                <w:szCs w:val="18"/>
              </w:rPr>
              <w:br/>
              <w:t>3655.3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D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/>
              <w:t>1437.7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D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4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885.2</w:t>
            </w:r>
            <w:r>
              <w:rPr>
                <w:rFonts w:ascii="宋体" w:hAnsi="宋体"/>
                <w:sz w:val="18"/>
                <w:szCs w:val="18"/>
              </w:rPr>
              <w:br/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2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1059.3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1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439.1</w:t>
            </w:r>
          </w:p>
        </w:tc>
      </w:tr>
      <w:tr w:rsidR="008F1763" w14:paraId="52E95A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48E7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C0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3C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DB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61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8D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0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7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C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E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1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B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9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6966A6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304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E6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4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526.4</w:t>
            </w:r>
            <w:r>
              <w:rPr>
                <w:rFonts w:ascii="宋体" w:hAnsi="宋体"/>
                <w:sz w:val="18"/>
                <w:szCs w:val="18"/>
              </w:rPr>
              <w:br/>
              <w:t>1087.2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E6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473.7</w:t>
            </w:r>
            <w:r>
              <w:rPr>
                <w:rFonts w:ascii="宋体" w:hAnsi="宋体"/>
                <w:sz w:val="18"/>
                <w:szCs w:val="18"/>
              </w:rPr>
              <w:br/>
              <w:t>1721.4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9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28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3453.0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A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3898.3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4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3947.3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8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3492.7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6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1359.9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0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/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F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873.9</w:t>
            </w:r>
            <w:r>
              <w:rPr>
                <w:rFonts w:ascii="宋体" w:hAnsi="宋体"/>
                <w:sz w:val="18"/>
                <w:szCs w:val="18"/>
              </w:rPr>
              <w:br/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E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969.4</w:t>
            </w:r>
            <w:r>
              <w:rPr>
                <w:rFonts w:ascii="宋体" w:hAnsi="宋体"/>
                <w:sz w:val="18"/>
                <w:szCs w:val="18"/>
              </w:rPr>
              <w:br/>
              <w:t>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A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1036.9</w:t>
            </w:r>
            <w:r>
              <w:rPr>
                <w:rFonts w:ascii="宋体" w:hAnsi="宋体"/>
                <w:sz w:val="18"/>
                <w:szCs w:val="18"/>
              </w:rPr>
              <w:br/>
              <w:t>585.1</w:t>
            </w:r>
          </w:p>
        </w:tc>
      </w:tr>
      <w:tr w:rsidR="008F1763" w14:paraId="376F2E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1A2D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A29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1F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1346.3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F2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1395.8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57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00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8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-11.6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A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/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F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625.4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D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F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9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601.3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D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916.6</w:t>
            </w:r>
            <w:r>
              <w:rPr>
                <w:rFonts w:ascii="宋体" w:hAnsi="宋体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9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1177.5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</w:tr>
      <w:tr w:rsidR="008F1763" w14:paraId="33A9FA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B9D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630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FE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12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A5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2A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7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F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8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5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C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2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5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E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8F1763" w14:paraId="78FC75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EB10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78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6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/>
              <w:t>1228.7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D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/>
              <w:t>1254.0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71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1164.3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6B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/>
              <w:t>976.5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6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A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D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2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313.9</w:t>
            </w:r>
            <w:r>
              <w:rPr>
                <w:rFonts w:ascii="宋体" w:hAnsi="宋体"/>
                <w:sz w:val="18"/>
                <w:szCs w:val="18"/>
              </w:rPr>
              <w:br/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1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381.2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F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595.7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A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871.6</w:t>
            </w:r>
            <w:r>
              <w:rPr>
                <w:rFonts w:ascii="宋体" w:hAnsi="宋体"/>
                <w:sz w:val="18"/>
                <w:szCs w:val="18"/>
              </w:rPr>
              <w:br/>
              <w:t>240.9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1093.2</w:t>
            </w:r>
            <w:r>
              <w:rPr>
                <w:rFonts w:ascii="宋体" w:hAnsi="宋体"/>
                <w:sz w:val="18"/>
                <w:szCs w:val="18"/>
              </w:rPr>
              <w:br/>
              <w:t>216.8</w:t>
            </w:r>
          </w:p>
        </w:tc>
      </w:tr>
      <w:tr w:rsidR="008F1763" w14:paraId="2CB82D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2B9E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6C64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66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2325.1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7D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148.0</w:t>
            </w:r>
            <w:r>
              <w:rPr>
                <w:rFonts w:ascii="宋体" w:hAnsi="宋体"/>
                <w:sz w:val="18"/>
                <w:szCs w:val="18"/>
              </w:rPr>
              <w:br/>
              <w:t>1636.4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B0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0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7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/>
              <w:t>1429.6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6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/>
              <w:t>1342.7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E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1967.4</w:t>
            </w:r>
            <w:r>
              <w:rPr>
                <w:rFonts w:ascii="宋体" w:hAnsi="宋体"/>
                <w:sz w:val="18"/>
                <w:szCs w:val="18"/>
              </w:rPr>
              <w:br/>
              <w:t>1283.2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1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2922.6</w:t>
            </w:r>
            <w:r>
              <w:rPr>
                <w:rFonts w:ascii="宋体" w:hAnsi="宋体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6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3509.7</w:t>
            </w:r>
            <w:r>
              <w:rPr>
                <w:rFonts w:ascii="宋体" w:hAnsi="宋体"/>
                <w:sz w:val="18"/>
                <w:szCs w:val="18"/>
              </w:rPr>
              <w:br/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3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3692.9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D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3385.8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E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2754.3</w:t>
            </w:r>
            <w:r>
              <w:rPr>
                <w:rFonts w:ascii="宋体" w:hAnsi="宋体"/>
                <w:sz w:val="18"/>
                <w:szCs w:val="18"/>
              </w:rPr>
              <w:br/>
              <w:t>306.8</w:t>
            </w:r>
          </w:p>
        </w:tc>
      </w:tr>
      <w:tr w:rsidR="008F1763" w14:paraId="32DC22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AB30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6BE9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D7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-164.2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31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-218.6</w:t>
            </w:r>
            <w:r>
              <w:rPr>
                <w:rFonts w:ascii="宋体" w:hAnsi="宋体"/>
                <w:sz w:val="18"/>
                <w:szCs w:val="18"/>
              </w:rPr>
              <w:br/>
              <w:t>283.6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C6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-236.8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0D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0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-279.1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B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-291.2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3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-254.9</w:t>
            </w:r>
            <w:r>
              <w:rPr>
                <w:rFonts w:ascii="宋体" w:hAnsi="宋体"/>
                <w:sz w:val="18"/>
                <w:szCs w:val="18"/>
              </w:rPr>
              <w:br/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0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-176.3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2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-67.3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CF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-109.7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B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/>
              <w:t>-146.0</w:t>
            </w:r>
          </w:p>
        </w:tc>
      </w:tr>
      <w:tr w:rsidR="008F1763" w14:paraId="116DEE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2B49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C01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B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/>
              <w:t>2089.9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75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/>
              <w:t>1352.8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2D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1331.2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A3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/>
              <w:t>1272.3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8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267.2</w:t>
            </w:r>
            <w:r>
              <w:rPr>
                <w:rFonts w:ascii="宋体" w:hAnsi="宋体"/>
                <w:sz w:val="18"/>
                <w:szCs w:val="18"/>
              </w:rPr>
              <w:br/>
              <w:t>1176.3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7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0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2222.4</w:t>
            </w:r>
            <w:r>
              <w:rPr>
                <w:rFonts w:ascii="宋体" w:hAnsi="宋体"/>
                <w:sz w:val="18"/>
                <w:szCs w:val="18"/>
              </w:rPr>
              <w:br/>
              <w:t>1120.6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D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3098.9</w:t>
            </w:r>
            <w:r>
              <w:rPr>
                <w:rFonts w:ascii="宋体" w:hAnsi="宋体"/>
                <w:sz w:val="18"/>
                <w:szCs w:val="18"/>
              </w:rPr>
              <w:br/>
              <w:t>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D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3589.2</w:t>
            </w:r>
            <w:r>
              <w:rPr>
                <w:rFonts w:ascii="宋体" w:hAnsi="宋体"/>
                <w:sz w:val="18"/>
                <w:szCs w:val="18"/>
              </w:rPr>
              <w:br/>
              <w:t>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F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3681.6</w:t>
            </w:r>
            <w:r>
              <w:rPr>
                <w:rFonts w:ascii="宋体" w:hAnsi="宋体"/>
                <w:sz w:val="18"/>
                <w:szCs w:val="18"/>
              </w:rPr>
              <w:br/>
              <w:t>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2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3295.9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2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2585.7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</w:tr>
      <w:tr w:rsidR="008F1763" w14:paraId="3EF80F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74D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CF0C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0F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63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48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691.9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A5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9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-32.3</w:t>
            </w:r>
            <w:r>
              <w:rPr>
                <w:rFonts w:ascii="宋体" w:hAnsi="宋体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1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/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0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/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4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303.7</w:t>
            </w:r>
            <w:r>
              <w:rPr>
                <w:rFonts w:ascii="宋体" w:hAnsi="宋体"/>
                <w:sz w:val="18"/>
                <w:szCs w:val="18"/>
              </w:rPr>
              <w:br/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E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410.0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3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500.4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C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</w:tr>
      <w:tr w:rsidR="008F1763" w14:paraId="665573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77B9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DF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B2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4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-109.3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CC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EB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-130.5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0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D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-145.6</w:t>
            </w:r>
            <w:r>
              <w:rPr>
                <w:rFonts w:ascii="宋体" w:hAnsi="宋体"/>
                <w:sz w:val="18"/>
                <w:szCs w:val="18"/>
              </w:rPr>
              <w:br/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7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-127.5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8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-88.1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1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-39.7</w:t>
            </w:r>
            <w:r>
              <w:rPr>
                <w:rFonts w:ascii="宋体" w:hAnsi="宋体"/>
                <w:sz w:val="18"/>
                <w:szCs w:val="18"/>
              </w:rPr>
              <w:br/>
              <w:t>-3.4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8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C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-73.0</w:t>
            </w:r>
          </w:p>
        </w:tc>
      </w:tr>
      <w:tr w:rsidR="008F1763" w14:paraId="3184D3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2BD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1D56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94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59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534.6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98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A6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8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1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B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521.2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A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5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5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B4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</w:tr>
      <w:tr w:rsidR="008F1763" w14:paraId="531928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A28A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B74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FA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CF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2E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00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9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4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6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E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8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9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7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</w:tr>
      <w:tr w:rsidR="008F1763" w14:paraId="2A1239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7A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64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F=1.79</w:t>
            </w:r>
            <w:r>
              <w:rPr>
                <w:rFonts w:ascii="宋体" w:hAnsi="宋体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15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27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34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29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3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E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-11.4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E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3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F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/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7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9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-4.3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7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-5.7</w:t>
            </w:r>
          </w:p>
        </w:tc>
      </w:tr>
      <w:tr w:rsidR="008F1763" w14:paraId="0BD6BA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03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147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B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3550.5</w:t>
            </w:r>
            <w:r>
              <w:rPr>
                <w:rFonts w:ascii="宋体" w:hAnsi="宋体"/>
                <w:sz w:val="18"/>
                <w:szCs w:val="18"/>
              </w:rPr>
              <w:br/>
              <w:t>8432.4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73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3106.7</w:t>
            </w:r>
            <w:r>
              <w:rPr>
                <w:rFonts w:ascii="宋体" w:hAnsi="宋体"/>
                <w:sz w:val="18"/>
                <w:szCs w:val="18"/>
              </w:rPr>
              <w:br/>
              <w:t>8765.2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00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2662.8</w:t>
            </w:r>
            <w:r>
              <w:rPr>
                <w:rFonts w:ascii="宋体" w:hAnsi="宋体"/>
                <w:sz w:val="18"/>
                <w:szCs w:val="18"/>
              </w:rPr>
              <w:br/>
              <w:t>9098.1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C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2330.0</w:t>
            </w:r>
            <w:r>
              <w:rPr>
                <w:rFonts w:ascii="宋体" w:hAnsi="宋体"/>
                <w:sz w:val="18"/>
                <w:szCs w:val="18"/>
              </w:rPr>
              <w:br/>
              <w:t>9320.0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F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2108.1</w:t>
            </w:r>
            <w:r>
              <w:rPr>
                <w:rFonts w:ascii="宋体" w:hAnsi="宋体"/>
                <w:sz w:val="18"/>
                <w:szCs w:val="18"/>
              </w:rPr>
              <w:br/>
              <w:t>9541.9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C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1775.2</w:t>
            </w:r>
            <w:r>
              <w:rPr>
                <w:rFonts w:ascii="宋体" w:hAnsi="宋体"/>
                <w:sz w:val="18"/>
                <w:szCs w:val="18"/>
              </w:rPr>
              <w:br/>
              <w:t>9763.8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3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1664.3</w:t>
            </w:r>
            <w:r>
              <w:rPr>
                <w:rFonts w:ascii="宋体" w:hAnsi="宋体"/>
                <w:sz w:val="18"/>
                <w:szCs w:val="18"/>
              </w:rPr>
              <w:br/>
              <w:t>9874.7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8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4438.1</w:t>
            </w:r>
            <w:r>
              <w:rPr>
                <w:rFonts w:ascii="宋体" w:hAnsi="宋体"/>
                <w:sz w:val="18"/>
                <w:szCs w:val="18"/>
              </w:rPr>
              <w:br/>
              <w:t>10096.6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6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5769.5</w:t>
            </w:r>
            <w:r>
              <w:rPr>
                <w:rFonts w:ascii="宋体" w:hAnsi="宋体"/>
                <w:sz w:val="18"/>
                <w:szCs w:val="18"/>
              </w:rPr>
              <w:br/>
              <w:t>7433.8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6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6768.1</w:t>
            </w:r>
            <w:r>
              <w:rPr>
                <w:rFonts w:ascii="宋体" w:hAnsi="宋体"/>
                <w:sz w:val="18"/>
                <w:szCs w:val="18"/>
              </w:rPr>
              <w:br/>
              <w:t>5991.4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1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7433.8</w:t>
            </w:r>
            <w:r>
              <w:rPr>
                <w:rFonts w:ascii="宋体" w:hAnsi="宋体"/>
                <w:sz w:val="18"/>
                <w:szCs w:val="18"/>
              </w:rPr>
              <w:br/>
              <w:t>4992.8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9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7988.5</w:t>
            </w:r>
            <w:r>
              <w:rPr>
                <w:rFonts w:ascii="宋体" w:hAnsi="宋体"/>
                <w:sz w:val="18"/>
                <w:szCs w:val="18"/>
              </w:rPr>
              <w:br/>
              <w:t>4216.2</w:t>
            </w:r>
          </w:p>
        </w:tc>
      </w:tr>
      <w:tr w:rsidR="008F1763" w14:paraId="3E3D7C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57E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97CE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0D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1342.5</w:t>
            </w:r>
            <w:r>
              <w:rPr>
                <w:rFonts w:ascii="宋体" w:hAnsi="宋体"/>
                <w:sz w:val="18"/>
                <w:szCs w:val="18"/>
              </w:rPr>
              <w:br/>
              <w:t>5065.0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D8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1098.4</w:t>
            </w:r>
            <w:r>
              <w:rPr>
                <w:rFonts w:ascii="宋体" w:hAnsi="宋体"/>
                <w:sz w:val="18"/>
                <w:szCs w:val="18"/>
              </w:rPr>
              <w:br/>
              <w:t>5248.0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3E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915.4</w:t>
            </w:r>
            <w:r>
              <w:rPr>
                <w:rFonts w:ascii="宋体" w:hAnsi="宋体"/>
                <w:sz w:val="18"/>
                <w:szCs w:val="18"/>
              </w:rPr>
              <w:br/>
              <w:t>5370.1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69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793.3</w:t>
            </w:r>
            <w:r>
              <w:rPr>
                <w:rFonts w:ascii="宋体" w:hAnsi="宋体"/>
                <w:sz w:val="18"/>
                <w:szCs w:val="18"/>
              </w:rPr>
              <w:br/>
              <w:t>5492.1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4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671.3</w:t>
            </w:r>
            <w:r>
              <w:rPr>
                <w:rFonts w:ascii="宋体" w:hAnsi="宋体"/>
                <w:sz w:val="18"/>
                <w:szCs w:val="18"/>
              </w:rPr>
              <w:br/>
              <w:t>5553.1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A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/>
              <w:t>5614.2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8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/>
              <w:t>5675.2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A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3783.5</w:t>
            </w:r>
            <w:r>
              <w:rPr>
                <w:rFonts w:ascii="宋体" w:hAnsi="宋体"/>
                <w:sz w:val="18"/>
                <w:szCs w:val="18"/>
              </w:rPr>
              <w:br/>
              <w:t>3661.4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9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4271.7</w:t>
            </w:r>
            <w:r>
              <w:rPr>
                <w:rFonts w:ascii="宋体" w:hAnsi="宋体"/>
                <w:sz w:val="18"/>
                <w:szCs w:val="18"/>
              </w:rPr>
              <w:br/>
              <w:t>2379.9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3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4576.8</w:t>
            </w:r>
            <w:r>
              <w:rPr>
                <w:rFonts w:ascii="宋体" w:hAnsi="宋体"/>
                <w:sz w:val="18"/>
                <w:szCs w:val="18"/>
              </w:rPr>
              <w:br/>
              <w:t>1952.8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9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4820.9</w:t>
            </w:r>
            <w:r>
              <w:rPr>
                <w:rFonts w:ascii="宋体" w:hAnsi="宋体"/>
                <w:sz w:val="18"/>
                <w:szCs w:val="18"/>
              </w:rPr>
              <w:br/>
              <w:t>1586.6</w:t>
            </w:r>
          </w:p>
        </w:tc>
      </w:tr>
      <w:tr w:rsidR="008F1763" w14:paraId="18AA4A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5D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B7C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B9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1480.7</w:t>
            </w:r>
            <w:r>
              <w:rPr>
                <w:rFonts w:ascii="宋体" w:hAnsi="宋体"/>
                <w:sz w:val="18"/>
                <w:szCs w:val="18"/>
              </w:rPr>
              <w:br/>
              <w:t>7577.5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A8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1219.4</w:t>
            </w:r>
            <w:r>
              <w:rPr>
                <w:rFonts w:ascii="宋体" w:hAnsi="宋体"/>
                <w:sz w:val="18"/>
                <w:szCs w:val="18"/>
              </w:rPr>
              <w:br/>
              <w:t>7751.7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C3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/>
              <w:t>7925.9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6F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8013.0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A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783.9</w:t>
            </w:r>
            <w:r>
              <w:rPr>
                <w:rFonts w:ascii="宋体" w:hAnsi="宋体"/>
                <w:sz w:val="18"/>
                <w:szCs w:val="18"/>
              </w:rPr>
              <w:br/>
              <w:t>8100.1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C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609.7</w:t>
            </w:r>
            <w:r>
              <w:rPr>
                <w:rFonts w:ascii="宋体" w:hAnsi="宋体"/>
                <w:sz w:val="18"/>
                <w:szCs w:val="18"/>
              </w:rPr>
              <w:br/>
              <w:t>8187.1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D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8274.2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3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4529.1</w:t>
            </w:r>
            <w:r>
              <w:rPr>
                <w:rFonts w:ascii="宋体" w:hAnsi="宋体"/>
                <w:sz w:val="18"/>
                <w:szCs w:val="18"/>
              </w:rPr>
              <w:br/>
              <w:t>8361.3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F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6183.9</w:t>
            </w:r>
            <w:r>
              <w:rPr>
                <w:rFonts w:ascii="宋体" w:hAnsi="宋体"/>
                <w:sz w:val="18"/>
                <w:szCs w:val="18"/>
              </w:rPr>
              <w:br/>
              <w:t>4267.8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B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6706.5</w:t>
            </w:r>
            <w:r>
              <w:rPr>
                <w:rFonts w:ascii="宋体" w:hAnsi="宋体"/>
                <w:sz w:val="18"/>
                <w:szCs w:val="18"/>
              </w:rPr>
              <w:br/>
              <w:t>2612.9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F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7054.9</w:t>
            </w:r>
            <w:r>
              <w:rPr>
                <w:rFonts w:ascii="宋体" w:hAnsi="宋体"/>
                <w:sz w:val="18"/>
                <w:szCs w:val="18"/>
              </w:rPr>
              <w:br/>
              <w:t>2090.3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6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7316.2</w:t>
            </w:r>
            <w:r>
              <w:rPr>
                <w:rFonts w:ascii="宋体" w:hAnsi="宋体"/>
                <w:sz w:val="18"/>
                <w:szCs w:val="18"/>
              </w:rPr>
              <w:br/>
              <w:t>1741.9</w:t>
            </w:r>
          </w:p>
        </w:tc>
      </w:tr>
      <w:tr w:rsidR="008F1763" w14:paraId="25798B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0201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FEF8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3B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1480.7</w:t>
            </w:r>
            <w:r>
              <w:rPr>
                <w:rFonts w:ascii="宋体" w:hAnsi="宋体"/>
                <w:sz w:val="18"/>
                <w:szCs w:val="18"/>
              </w:rPr>
              <w:br/>
              <w:t>13874.0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40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1219.4</w:t>
            </w:r>
            <w:r>
              <w:rPr>
                <w:rFonts w:ascii="宋体" w:hAnsi="宋体"/>
                <w:sz w:val="18"/>
                <w:szCs w:val="18"/>
              </w:rPr>
              <w:br/>
              <w:t>14048.2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42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1045.2</w:t>
            </w:r>
            <w:r>
              <w:rPr>
                <w:rFonts w:ascii="宋体" w:hAnsi="宋体"/>
                <w:sz w:val="18"/>
                <w:szCs w:val="18"/>
              </w:rPr>
              <w:br/>
              <w:t>14222.4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2E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871.0</w:t>
            </w:r>
            <w:r>
              <w:rPr>
                <w:rFonts w:ascii="宋体" w:hAnsi="宋体"/>
                <w:sz w:val="18"/>
                <w:szCs w:val="18"/>
              </w:rPr>
              <w:br/>
              <w:t>14309.5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8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783.9</w:t>
            </w:r>
            <w:r>
              <w:rPr>
                <w:rFonts w:ascii="宋体" w:hAnsi="宋体"/>
                <w:sz w:val="18"/>
                <w:szCs w:val="18"/>
              </w:rPr>
              <w:br/>
              <w:t>14396.6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6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609.7</w:t>
            </w:r>
            <w:r>
              <w:rPr>
                <w:rFonts w:ascii="宋体" w:hAnsi="宋体"/>
                <w:sz w:val="18"/>
                <w:szCs w:val="18"/>
              </w:rPr>
              <w:br/>
              <w:t>14483.7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8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522.6</w:t>
            </w:r>
            <w:r>
              <w:rPr>
                <w:rFonts w:ascii="宋体" w:hAnsi="宋体"/>
                <w:sz w:val="18"/>
                <w:szCs w:val="18"/>
              </w:rPr>
              <w:br/>
              <w:t>14570.8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6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10825.6</w:t>
            </w:r>
            <w:r>
              <w:rPr>
                <w:rFonts w:ascii="宋体" w:hAnsi="宋体"/>
                <w:sz w:val="18"/>
                <w:szCs w:val="18"/>
              </w:rPr>
              <w:br/>
              <w:t>14657.9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E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12480.4</w:t>
            </w:r>
            <w:r>
              <w:rPr>
                <w:rFonts w:ascii="宋体" w:hAnsi="宋体"/>
                <w:sz w:val="18"/>
                <w:szCs w:val="18"/>
              </w:rPr>
              <w:br/>
              <w:t>4267.8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13003.0</w:t>
            </w:r>
            <w:r>
              <w:rPr>
                <w:rFonts w:ascii="宋体" w:hAnsi="宋体"/>
                <w:sz w:val="18"/>
                <w:szCs w:val="18"/>
              </w:rPr>
              <w:br/>
              <w:t>2612.9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5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13351.4</w:t>
            </w:r>
            <w:r>
              <w:rPr>
                <w:rFonts w:ascii="宋体" w:hAnsi="宋体"/>
                <w:sz w:val="18"/>
                <w:szCs w:val="18"/>
              </w:rPr>
              <w:br/>
              <w:t>2090.3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6F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13612.7</w:t>
            </w:r>
            <w:r>
              <w:rPr>
                <w:rFonts w:ascii="宋体" w:hAnsi="宋体"/>
                <w:sz w:val="18"/>
                <w:szCs w:val="18"/>
              </w:rPr>
              <w:br/>
              <w:t>1741.9</w:t>
            </w:r>
          </w:p>
        </w:tc>
      </w:tr>
      <w:tr w:rsidR="008F1763" w14:paraId="1D55E5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FAE2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D65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30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C6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0D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CA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7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D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B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A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2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5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C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3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53697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F9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34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CD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A6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CC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6E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4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9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8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1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6076.5</w:t>
            </w:r>
            <w:r>
              <w:rPr>
                <w:rFonts w:ascii="宋体" w:hAnsi="宋体"/>
                <w:sz w:val="18"/>
                <w:szCs w:val="18"/>
              </w:rPr>
              <w:br/>
              <w:t>6076.5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E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2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7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1D30C7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5EB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1199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0F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17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05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2B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8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D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A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C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20022.5</w:t>
            </w:r>
            <w:r>
              <w:rPr>
                <w:rFonts w:ascii="宋体" w:hAnsi="宋体"/>
                <w:sz w:val="18"/>
                <w:szCs w:val="18"/>
              </w:rPr>
              <w:br/>
              <w:t>20022.5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4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9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B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E6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F542F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72DD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9B5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AA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F4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99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B1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8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2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3E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B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19.43</w:t>
            </w:r>
            <w:r>
              <w:rPr>
                <w:rFonts w:ascii="宋体" w:hAnsi="宋体"/>
                <w:sz w:val="18"/>
                <w:szCs w:val="18"/>
              </w:rPr>
              <w:br/>
              <w:t>19.43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A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8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2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0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381DC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C9D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D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9929</w:t>
            </w:r>
            <w:r>
              <w:rPr>
                <w:rFonts w:ascii="宋体" w:hAnsi="宋体"/>
                <w:sz w:val="18"/>
                <w:szCs w:val="18"/>
              </w:rPr>
              <w:br/>
              <w:t>54906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50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</w:t>
            </w:r>
            <w:r>
              <w:rPr>
                <w:rFonts w:ascii="宋体" w:hAnsi="宋体"/>
                <w:sz w:val="18"/>
                <w:szCs w:val="18"/>
              </w:rPr>
              <w:br/>
              <w:t>55844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60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  <w:t>57534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7F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6551</w:t>
            </w:r>
            <w:r>
              <w:rPr>
                <w:rFonts w:ascii="宋体" w:hAnsi="宋体"/>
                <w:sz w:val="18"/>
                <w:szCs w:val="18"/>
              </w:rPr>
              <w:br/>
              <w:t>58691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2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5947</w:t>
            </w:r>
            <w:r>
              <w:rPr>
                <w:rFonts w:ascii="宋体" w:hAnsi="宋体"/>
                <w:sz w:val="18"/>
                <w:szCs w:val="18"/>
              </w:rPr>
              <w:br/>
              <w:t>59230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3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59424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C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/>
              <w:t>59207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43942</w:t>
            </w:r>
            <w:r>
              <w:rPr>
                <w:rFonts w:ascii="宋体" w:hAnsi="宋体"/>
                <w:sz w:val="18"/>
                <w:szCs w:val="18"/>
              </w:rPr>
              <w:br/>
              <w:t>56461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48906</w:t>
            </w:r>
            <w:r>
              <w:rPr>
                <w:rFonts w:ascii="宋体" w:hAnsi="宋体"/>
                <w:sz w:val="18"/>
                <w:szCs w:val="18"/>
              </w:rPr>
              <w:br/>
              <w:t>20431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A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51629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D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53183</w:t>
            </w:r>
            <w:r>
              <w:rPr>
                <w:rFonts w:ascii="宋体" w:hAnsi="宋体"/>
                <w:sz w:val="18"/>
                <w:szCs w:val="18"/>
              </w:rPr>
              <w:br/>
              <w:t>13358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54065</w:t>
            </w:r>
            <w:r>
              <w:rPr>
                <w:rFonts w:ascii="宋体" w:hAnsi="宋体"/>
                <w:sz w:val="18"/>
                <w:szCs w:val="18"/>
              </w:rPr>
              <w:br/>
              <w:t>11459</w:t>
            </w:r>
          </w:p>
        </w:tc>
      </w:tr>
      <w:tr w:rsidR="0010346A" w:rsidRPr="001F2AC7" w14:paraId="234BD6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C6D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B3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9929</w:t>
            </w:r>
            <w:r>
              <w:rPr>
                <w:rFonts w:ascii="宋体" w:hAnsi="宋体"/>
                <w:sz w:val="18"/>
                <w:szCs w:val="18"/>
              </w:rPr>
              <w:br/>
              <w:t>34663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82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</w:t>
            </w:r>
            <w:r>
              <w:rPr>
                <w:rFonts w:ascii="宋体" w:hAnsi="宋体"/>
                <w:sz w:val="18"/>
                <w:szCs w:val="18"/>
              </w:rPr>
              <w:br/>
              <w:t>35601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1A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  <w:t>37291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5A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6551</w:t>
            </w:r>
            <w:r>
              <w:rPr>
                <w:rFonts w:ascii="宋体" w:hAnsi="宋体"/>
                <w:sz w:val="18"/>
                <w:szCs w:val="18"/>
              </w:rPr>
              <w:br/>
              <w:t>38448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8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5947</w:t>
            </w:r>
            <w:r>
              <w:rPr>
                <w:rFonts w:ascii="宋体" w:hAnsi="宋体"/>
                <w:sz w:val="18"/>
                <w:szCs w:val="18"/>
              </w:rPr>
              <w:br/>
              <w:t>38987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B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39182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F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/>
              <w:t>38964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D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23699</w:t>
            </w:r>
            <w:r>
              <w:rPr>
                <w:rFonts w:ascii="宋体" w:hAnsi="宋体"/>
                <w:sz w:val="18"/>
                <w:szCs w:val="18"/>
              </w:rPr>
              <w:br/>
              <w:t>36218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8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28663</w:t>
            </w:r>
            <w:r>
              <w:rPr>
                <w:rFonts w:ascii="宋体" w:hAnsi="宋体"/>
                <w:sz w:val="18"/>
                <w:szCs w:val="18"/>
              </w:rPr>
              <w:br/>
              <w:t>20431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4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31386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6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32941</w:t>
            </w:r>
            <w:r>
              <w:rPr>
                <w:rFonts w:ascii="宋体" w:hAnsi="宋体"/>
                <w:sz w:val="18"/>
                <w:szCs w:val="18"/>
              </w:rPr>
              <w:br/>
              <w:t>13358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F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33822</w:t>
            </w:r>
            <w:r>
              <w:rPr>
                <w:rFonts w:ascii="宋体" w:hAnsi="宋体"/>
                <w:sz w:val="18"/>
                <w:szCs w:val="18"/>
              </w:rPr>
              <w:br/>
              <w:t>11459</w:t>
            </w:r>
          </w:p>
        </w:tc>
      </w:tr>
      <w:tr w:rsidR="0010346A" w:rsidRPr="001F2AC7" w14:paraId="241FD1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830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2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24E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59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DA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5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E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5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5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2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9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8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28.86</w:t>
            </w:r>
            <w:r>
              <w:rPr>
                <w:rFonts w:ascii="宋体" w:hAnsi="宋体"/>
                <w:sz w:val="18"/>
                <w:szCs w:val="18"/>
              </w:rPr>
              <w:br/>
              <w:t>28.86</w:t>
            </w:r>
          </w:p>
        </w:tc>
      </w:tr>
      <w:tr w:rsidR="0010346A" w:rsidRPr="001F2AC7" w14:paraId="0966D2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4A1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BA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9929</w:t>
            </w:r>
            <w:r>
              <w:rPr>
                <w:rFonts w:ascii="宋体" w:hAnsi="宋体"/>
                <w:sz w:val="18"/>
                <w:szCs w:val="18"/>
              </w:rPr>
              <w:br/>
              <w:t>34883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74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</w:t>
            </w:r>
            <w:r>
              <w:rPr>
                <w:rFonts w:ascii="宋体" w:hAnsi="宋体"/>
                <w:sz w:val="18"/>
                <w:szCs w:val="18"/>
              </w:rPr>
              <w:br/>
              <w:t>35821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7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98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6551</w:t>
            </w:r>
            <w:r>
              <w:rPr>
                <w:rFonts w:ascii="宋体" w:hAnsi="宋体"/>
                <w:sz w:val="18"/>
                <w:szCs w:val="18"/>
              </w:rPr>
              <w:br/>
              <w:t>38668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2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5947</w:t>
            </w:r>
            <w:r>
              <w:rPr>
                <w:rFonts w:ascii="宋体" w:hAnsi="宋体"/>
                <w:sz w:val="18"/>
                <w:szCs w:val="18"/>
              </w:rPr>
              <w:br/>
              <w:t>39207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D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39402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1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/>
              <w:t>39184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9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23919</w:t>
            </w:r>
            <w:r>
              <w:rPr>
                <w:rFonts w:ascii="宋体" w:hAnsi="宋体"/>
                <w:sz w:val="18"/>
                <w:szCs w:val="18"/>
              </w:rPr>
              <w:br/>
              <w:t>36438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5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28883</w:t>
            </w:r>
            <w:r>
              <w:rPr>
                <w:rFonts w:ascii="宋体" w:hAnsi="宋体"/>
                <w:sz w:val="18"/>
                <w:szCs w:val="18"/>
              </w:rPr>
              <w:br/>
              <w:t>20431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1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31606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4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33161</w:t>
            </w:r>
            <w:r>
              <w:rPr>
                <w:rFonts w:ascii="宋体" w:hAnsi="宋体"/>
                <w:sz w:val="18"/>
                <w:szCs w:val="18"/>
              </w:rPr>
              <w:br/>
              <w:t>13358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18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34042</w:t>
            </w:r>
            <w:r>
              <w:rPr>
                <w:rFonts w:ascii="宋体" w:hAnsi="宋体"/>
                <w:sz w:val="18"/>
                <w:szCs w:val="18"/>
              </w:rPr>
              <w:br/>
              <w:t>11459</w:t>
            </w:r>
          </w:p>
        </w:tc>
      </w:tr>
      <w:tr w:rsidR="0010346A" w:rsidRPr="001F2AC7" w14:paraId="08620C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4C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2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9929</w:t>
            </w:r>
            <w:r>
              <w:rPr>
                <w:rFonts w:ascii="宋体" w:hAnsi="宋体"/>
                <w:sz w:val="18"/>
                <w:szCs w:val="18"/>
              </w:rPr>
              <w:br/>
              <w:t>28587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CF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8500</w:t>
            </w:r>
            <w:r>
              <w:rPr>
                <w:rFonts w:ascii="宋体" w:hAnsi="宋体"/>
                <w:sz w:val="18"/>
                <w:szCs w:val="18"/>
              </w:rPr>
              <w:br/>
              <w:t>29525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E3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7370</w:t>
            </w:r>
            <w:r>
              <w:rPr>
                <w:rFonts w:ascii="宋体" w:hAnsi="宋体"/>
                <w:sz w:val="18"/>
                <w:szCs w:val="18"/>
              </w:rPr>
              <w:br/>
              <w:t>31215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01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6551</w:t>
            </w:r>
            <w:r>
              <w:rPr>
                <w:rFonts w:ascii="宋体" w:hAnsi="宋体"/>
                <w:sz w:val="18"/>
                <w:szCs w:val="18"/>
              </w:rPr>
              <w:br/>
              <w:t>32371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1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5947</w:t>
            </w:r>
            <w:r>
              <w:rPr>
                <w:rFonts w:ascii="宋体" w:hAnsi="宋体"/>
                <w:sz w:val="18"/>
                <w:szCs w:val="18"/>
              </w:rPr>
              <w:br/>
              <w:t>32911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9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33105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A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7748</w:t>
            </w:r>
            <w:r>
              <w:rPr>
                <w:rFonts w:ascii="宋体" w:hAnsi="宋体"/>
                <w:sz w:val="18"/>
                <w:szCs w:val="18"/>
              </w:rPr>
              <w:br/>
              <w:t>32888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8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17622</w:t>
            </w:r>
            <w:r>
              <w:rPr>
                <w:rFonts w:ascii="宋体" w:hAnsi="宋体"/>
                <w:sz w:val="18"/>
                <w:szCs w:val="18"/>
              </w:rPr>
              <w:br/>
              <w:t>30141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2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22587</w:t>
            </w:r>
            <w:r>
              <w:rPr>
                <w:rFonts w:ascii="宋体" w:hAnsi="宋体"/>
                <w:sz w:val="18"/>
                <w:szCs w:val="18"/>
              </w:rPr>
              <w:br/>
              <w:t>20431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25310</w:t>
            </w:r>
            <w:r>
              <w:rPr>
                <w:rFonts w:ascii="宋体" w:hAnsi="宋体"/>
                <w:sz w:val="18"/>
                <w:szCs w:val="18"/>
              </w:rPr>
              <w:br/>
              <w:t>15675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3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26864</w:t>
            </w:r>
            <w:r>
              <w:rPr>
                <w:rFonts w:ascii="宋体" w:hAnsi="宋体"/>
                <w:sz w:val="18"/>
                <w:szCs w:val="18"/>
              </w:rPr>
              <w:br/>
              <w:t>13358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0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27746</w:t>
            </w:r>
            <w:r>
              <w:rPr>
                <w:rFonts w:ascii="宋体" w:hAnsi="宋体"/>
                <w:sz w:val="18"/>
                <w:szCs w:val="18"/>
              </w:rPr>
              <w:br/>
              <w:t>11459</w:t>
            </w:r>
          </w:p>
        </w:tc>
      </w:tr>
      <w:tr w:rsidR="0010346A" w:rsidRPr="001F2AC7" w14:paraId="4817D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477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7D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05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CC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F7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6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6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F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6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F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7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C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F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9.43</w:t>
            </w:r>
            <w:r>
              <w:rPr>
                <w:rFonts w:ascii="宋体" w:hAnsi="宋体"/>
                <w:sz w:val="18"/>
                <w:szCs w:val="18"/>
              </w:rPr>
              <w:br/>
              <w:t>9.43</w:t>
            </w:r>
          </w:p>
        </w:tc>
      </w:tr>
    </w:tbl>
    <w:p w14:paraId="55751950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7005B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59069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5E208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391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BAD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256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308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BF8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5448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8098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22C6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69817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3D4B5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24AE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BDA1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942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1BF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2C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E2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AA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842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C4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B4B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960AF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13C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237C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F76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40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BE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F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F2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BA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78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9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F5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3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1D7BCD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2BCC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5D7ED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24963C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C739F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0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A61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04D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EC65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A57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BEE3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13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E611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08837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64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F83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C7639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47A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123C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B63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083B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D3A7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BDBA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D34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7BA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784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FBE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369F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3D1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79F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D08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0621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73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1EC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FFA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8770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8B7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513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725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51F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26D6E5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943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8BD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F=103.32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D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40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E9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24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C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5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7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A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7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8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1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C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</w:tr>
      <w:tr w:rsidR="008F1763" w14:paraId="57B202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273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28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E1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4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EC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4A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0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4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F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5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06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F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0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116E7F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E18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42B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F6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59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B4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75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D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E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C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F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D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6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</w:tr>
      <w:tr w:rsidR="008F1763" w14:paraId="4BD4CB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200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2CF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7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764.9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0C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EF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830.3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09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/>
              <w:t>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/>
              <w:t>733.8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8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-58.9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9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2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2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364.4</w:t>
            </w:r>
            <w:r>
              <w:rPr>
                <w:rFonts w:ascii="宋体" w:hAnsi="宋体"/>
                <w:sz w:val="18"/>
                <w:szCs w:val="18"/>
              </w:rPr>
              <w:br/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B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F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600.4</w:t>
            </w:r>
            <w:r>
              <w:rPr>
                <w:rFonts w:ascii="宋体" w:hAnsi="宋体"/>
                <w:sz w:val="18"/>
                <w:szCs w:val="18"/>
              </w:rPr>
              <w:br/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7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691.7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</w:tr>
      <w:tr w:rsidR="008F1763" w14:paraId="358CDF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885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1D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B2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9C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75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CE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9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3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7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C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C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D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E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8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324AAE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760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598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F4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623.8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BD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/>
              <w:t>641.6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A3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/>
              <w:t>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41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625.6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581.7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7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0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625.5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33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B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412.1</w:t>
            </w:r>
            <w:r>
              <w:rPr>
                <w:rFonts w:ascii="宋体" w:hAnsi="宋体"/>
                <w:sz w:val="18"/>
                <w:szCs w:val="18"/>
              </w:rPr>
              <w:br/>
              <w:t>299.0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E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2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546.5</w:t>
            </w:r>
            <w:r>
              <w:rPr>
                <w:rFonts w:ascii="宋体" w:hAnsi="宋体"/>
                <w:sz w:val="18"/>
                <w:szCs w:val="18"/>
              </w:rPr>
              <w:br/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9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590.5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</w:tr>
      <w:tr w:rsidR="008F1763" w14:paraId="791392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56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F9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98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6B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4D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A8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9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1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3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6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8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2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D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F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387841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5D1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2E8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7D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81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35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543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7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D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3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C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3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1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C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8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1A5CEF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811A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F30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04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A3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D1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50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2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8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5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1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5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A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4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5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4E2DE2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61F0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D44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4F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0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90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11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B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A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9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8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D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A3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0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3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5F5BD6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825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A6F5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0E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5D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73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0E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0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6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F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3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3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9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94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E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5C606E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4E3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83B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C5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4D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BE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72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0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6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A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0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D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C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5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7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742EA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EC7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8115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00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C7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4E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08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D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3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C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4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6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C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B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6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331DAC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8512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8C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7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A5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3D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14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5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B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7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F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7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8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D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033E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A31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CD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9863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5D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10069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A2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10238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A0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10333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E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10367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5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10442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4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10529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0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7634</w:t>
            </w:r>
            <w:r>
              <w:rPr>
                <w:rFonts w:ascii="宋体" w:hAnsi="宋体"/>
                <w:sz w:val="18"/>
                <w:szCs w:val="18"/>
              </w:rPr>
              <w:br/>
              <w:t>10290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1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2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8987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1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9334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E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9618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</w:tr>
      <w:tr w:rsidR="0010346A" w:rsidRPr="001F2AC7" w14:paraId="1556E7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488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41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6093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D6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6299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5C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6468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375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24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5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6672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1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6759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1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</w:t>
            </w:r>
            <w:r>
              <w:rPr>
                <w:rFonts w:ascii="宋体" w:hAnsi="宋体"/>
                <w:sz w:val="18"/>
                <w:szCs w:val="18"/>
              </w:rPr>
              <w:br/>
              <w:t>6520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0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5217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7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5564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C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5848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</w:tr>
      <w:tr w:rsidR="0010346A" w:rsidRPr="001F2AC7" w14:paraId="03736A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DE2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02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E0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30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2D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0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F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6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A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4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5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0D41E7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56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7D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6134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44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6340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00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6509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90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6604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D0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59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6713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2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C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6561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F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4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5258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5605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2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5889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</w:tr>
      <w:tr w:rsidR="0010346A" w:rsidRPr="001F2AC7" w14:paraId="361F44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E4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4A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4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5168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8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5336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67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5431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4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/>
              <w:t>5465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8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5540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E8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5627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2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9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3590</w:t>
            </w:r>
            <w:r>
              <w:rPr>
                <w:rFonts w:ascii="宋体" w:hAnsi="宋体"/>
                <w:sz w:val="18"/>
                <w:szCs w:val="18"/>
              </w:rPr>
              <w:br/>
              <w:t>3672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2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/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8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4433</w:t>
            </w:r>
            <w:r>
              <w:rPr>
                <w:rFonts w:ascii="宋体" w:hAnsi="宋体"/>
                <w:sz w:val="18"/>
                <w:szCs w:val="18"/>
              </w:rPr>
              <w:br/>
              <w:t>2359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0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</w:t>
            </w:r>
            <w:r>
              <w:rPr>
                <w:rFonts w:ascii="宋体" w:hAnsi="宋体"/>
                <w:sz w:val="18"/>
                <w:szCs w:val="18"/>
              </w:rPr>
              <w:br/>
              <w:t>2005</w:t>
            </w:r>
          </w:p>
        </w:tc>
      </w:tr>
      <w:tr w:rsidR="0010346A" w:rsidRPr="001F2AC7" w14:paraId="213807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992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02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C6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22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7F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6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91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9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D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5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7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A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7D83585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30F4C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E0E1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498AF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65BF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74AA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9E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A14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C18A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D94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BCE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FF70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52A74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CA94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BC07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4BA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E4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69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8F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EC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5A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308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735D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D8E6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CA2F0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961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1BCB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CC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FDF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F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5D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1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30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C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B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34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1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F16C1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EBE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DD4E7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B7690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FA04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859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9EC1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C5F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1C45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A8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BCDD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E6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73D3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ED517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E4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A3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19550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0DC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798D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57C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C18E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866D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2841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B9C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26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03F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662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CD2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783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CE9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87DC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2786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F7B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155E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DA7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F24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19B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4C0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90D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D67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61CBAB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8D0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114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F=103.32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42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3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CF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40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D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C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8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7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1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0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8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2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</w:tr>
      <w:tr w:rsidR="008F1763" w14:paraId="13BF75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B5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3C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4F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41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71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E2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4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1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2B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5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1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F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0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B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8F1763" w14:paraId="5929AD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9C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A9A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D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0F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D3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05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B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A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C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E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B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4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7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5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8F1763" w14:paraId="70C307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EAC5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C9D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32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1615.6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6F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1675.0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AB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1581.8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EA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E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-13.9</w:t>
            </w:r>
            <w:r>
              <w:rPr>
                <w:rFonts w:ascii="宋体" w:hAnsi="宋体"/>
                <w:sz w:val="18"/>
                <w:szCs w:val="18"/>
              </w:rPr>
              <w:br/>
              <w:t>1091.5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E7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/>
              <w:t>783.9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312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/>
              <w:t>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0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B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732.5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E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1099.9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D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1413.0</w:t>
            </w:r>
            <w:r>
              <w:rPr>
                <w:rFonts w:ascii="宋体" w:hAnsi="宋体"/>
                <w:sz w:val="18"/>
                <w:szCs w:val="18"/>
              </w:rPr>
              <w:br/>
              <w:t>172.6</w:t>
            </w:r>
          </w:p>
        </w:tc>
      </w:tr>
      <w:tr w:rsidR="008F1763" w14:paraId="72CF7E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7E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D3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24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7F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3D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2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C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F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4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2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E2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11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6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D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73E92F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37D3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B4D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34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234.0</w:t>
            </w:r>
            <w:r>
              <w:rPr>
                <w:rFonts w:ascii="宋体" w:hAnsi="宋体"/>
                <w:sz w:val="18"/>
                <w:szCs w:val="18"/>
              </w:rPr>
              <w:br/>
              <w:t>1474.5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A7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1504.8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D6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1B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D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7D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1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D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468.3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09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725.7</w:t>
            </w:r>
            <w:r>
              <w:rPr>
                <w:rFonts w:ascii="宋体" w:hAnsi="宋体"/>
                <w:sz w:val="18"/>
                <w:szCs w:val="18"/>
              </w:rPr>
              <w:br/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C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1045.9</w:t>
            </w:r>
            <w:r>
              <w:rPr>
                <w:rFonts w:ascii="宋体" w:hAnsi="宋体"/>
                <w:sz w:val="18"/>
                <w:szCs w:val="18"/>
              </w:rPr>
              <w:br/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1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1311.8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</w:tr>
      <w:tr w:rsidR="008F1763" w14:paraId="3A11D4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C54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88F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57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F1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02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BD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5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D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6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F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F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8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A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B1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2F0154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193E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8EE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B2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C9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76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83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0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F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A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B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9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D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7E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929D6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0D45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30C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4F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9B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85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A4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5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F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5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2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A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F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0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E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27E546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0CC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361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75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E7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F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B0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B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2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F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E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6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F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E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6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62C68F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FA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C126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EB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54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3E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8A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F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E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4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7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B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F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D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5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30E118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76A9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0D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6D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10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38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82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6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F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D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A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A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9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8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7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3F7EDB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7CAB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C62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A7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FE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5F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A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C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F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B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8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8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F3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7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831573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AC6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E9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30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26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97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DB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1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5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C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6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0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2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8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F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67834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C5F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10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32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10955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AF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11012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46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10901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5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10747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0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10540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9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10578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C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7651</w:t>
            </w:r>
            <w:r>
              <w:rPr>
                <w:rFonts w:ascii="宋体" w:hAnsi="宋体"/>
                <w:sz w:val="18"/>
                <w:szCs w:val="18"/>
              </w:rPr>
              <w:br/>
              <w:t>10373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0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5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9250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D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9857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1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10362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</w:tr>
      <w:tr w:rsidR="0010346A" w:rsidRPr="001F2AC7" w14:paraId="4E20CF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1F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52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6966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77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7185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1B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7242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1A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7131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4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6977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C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6770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6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6808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8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1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5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4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6087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2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</w:tr>
      <w:tr w:rsidR="0010346A" w:rsidRPr="001F2AC7" w14:paraId="66A20D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BB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97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F4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0A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70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5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3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C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A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1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D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3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7E6267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6B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56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7007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F1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7226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8E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50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2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7018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A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6811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1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6849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D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</w:t>
            </w:r>
            <w:r>
              <w:rPr>
                <w:rFonts w:ascii="宋体" w:hAnsi="宋体"/>
                <w:sz w:val="18"/>
                <w:szCs w:val="18"/>
              </w:rPr>
              <w:br/>
              <w:t>6644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F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4842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3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5521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0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4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6633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</w:tr>
      <w:tr w:rsidR="0010346A" w:rsidRPr="001F2AC7" w14:paraId="13C8ED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C1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C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5835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5C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6053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28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6110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00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6000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B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/>
              <w:t>5845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7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5638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4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5676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6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/>
              <w:t>5472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6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3669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7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4348</w:t>
            </w:r>
            <w:r>
              <w:rPr>
                <w:rFonts w:ascii="宋体" w:hAnsi="宋体"/>
                <w:sz w:val="18"/>
                <w:szCs w:val="18"/>
              </w:rPr>
              <w:br/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2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4955</w:t>
            </w:r>
            <w:r>
              <w:rPr>
                <w:rFonts w:ascii="宋体" w:hAnsi="宋体"/>
                <w:sz w:val="18"/>
                <w:szCs w:val="18"/>
              </w:rPr>
              <w:br/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6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</w:t>
            </w:r>
            <w:r>
              <w:rPr>
                <w:rFonts w:ascii="宋体" w:hAnsi="宋体"/>
                <w:sz w:val="18"/>
                <w:szCs w:val="18"/>
              </w:rPr>
              <w:br/>
              <w:t>2077</w:t>
            </w:r>
          </w:p>
        </w:tc>
      </w:tr>
      <w:tr w:rsidR="0010346A" w:rsidRPr="001F2AC7" w14:paraId="50F7D7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F8C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15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6C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66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EA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E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5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7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F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4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2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5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1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4F071F9B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A3B312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546EF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32355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359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063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B4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BA7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631C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38DB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3917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7BDB1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BD97F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F001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689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E4E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07C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48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86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EF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57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8F9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69FD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2ACB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DC93F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582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335F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A71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01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B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5B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6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9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5C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76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CD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1F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3494E3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025A5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4EF63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28EDA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4A55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DA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A262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19E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60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E7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146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75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954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6B0007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1F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D36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1CDFB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FE7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1DCF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16D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6C4C6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125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8EC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1E75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59A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B5D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AC4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EE5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D53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DE85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1B8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C5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C11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A45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FAA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757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046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DFDC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D95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A32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1515A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D9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FD3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F=103.32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E8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E1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A6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5B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4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D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0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4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E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3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6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D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</w:tr>
      <w:tr w:rsidR="008F1763" w14:paraId="018918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7B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6D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1D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2E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A2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BC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5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C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5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B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A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5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17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B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</w:tr>
      <w:tr w:rsidR="008F1763" w14:paraId="32812C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F3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86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7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B9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2F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02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A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5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9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C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2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B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2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E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8F1763" w14:paraId="3CA3C0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A17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8031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CA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B0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EB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BE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2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B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7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D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C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6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F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</w:tr>
      <w:tr w:rsidR="008F1763" w14:paraId="16AB9C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19AA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C0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44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/>
              <w:t>793.4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4B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  <w:t>1203.0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67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/>
              <w:t>1772.3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24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3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2491.0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7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2505.8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9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/>
              <w:t>2193.2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C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310.1</w:t>
            </w:r>
            <w:r>
              <w:rPr>
                <w:rFonts w:ascii="宋体" w:hAnsi="宋体"/>
                <w:sz w:val="18"/>
                <w:szCs w:val="18"/>
              </w:rPr>
              <w:br/>
              <w:t>1055.1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5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/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1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531.1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E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6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</w:tr>
      <w:tr w:rsidR="008F1763" w14:paraId="60A082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B043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B4B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02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3F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DE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DB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62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C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4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6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1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4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DD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C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6837AE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C3DA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09F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2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652.3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1B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1032.8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52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1587.7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E6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2071.8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2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7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2368.4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/>
              <w:t>2095.6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D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415.8</w:t>
            </w:r>
            <w:r>
              <w:rPr>
                <w:rFonts w:ascii="宋体" w:hAnsi="宋体"/>
                <w:sz w:val="18"/>
                <w:szCs w:val="18"/>
              </w:rPr>
              <w:br/>
              <w:t>1008.4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FB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E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524.4</w:t>
            </w:r>
            <w:r>
              <w:rPr>
                <w:rFonts w:ascii="宋体" w:hAnsi="宋体"/>
                <w:sz w:val="18"/>
                <w:szCs w:val="18"/>
              </w:rPr>
              <w:br/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C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1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/>
              <w:t>351.1</w:t>
            </w:r>
          </w:p>
        </w:tc>
      </w:tr>
      <w:tr w:rsidR="008F1763" w14:paraId="73B986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1FEA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C5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D9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8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9E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F4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C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E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4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1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5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E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E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1DF7D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8C9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B4F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D3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37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63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36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0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7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3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8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A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8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F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5F1CE9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3BF5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95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94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4B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23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64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0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E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EE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4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2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4BA2E1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12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BD3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6C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CE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DE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CB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F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1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4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4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3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4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7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9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3A6F58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BA9E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F5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D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F7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13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53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8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E4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9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0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E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0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E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EE761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AD59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F7E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18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9F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B1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5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5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4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5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1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7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E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8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6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9019A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8CB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3278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5D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7D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91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11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8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D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2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5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F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4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4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0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469CA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90A2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F2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45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6F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D2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08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3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D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E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B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0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0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C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E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C8A50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90D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69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9942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0B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10510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C2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11228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49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84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12171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0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12285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A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12044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0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7741</w:t>
            </w:r>
            <w:r>
              <w:rPr>
                <w:rFonts w:ascii="宋体" w:hAnsi="宋体"/>
                <w:sz w:val="18"/>
                <w:szCs w:val="18"/>
              </w:rPr>
              <w:br/>
              <w:t>11000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2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8591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A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9080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2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9422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2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9701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</w:tr>
      <w:tr w:rsidR="0010346A" w:rsidRPr="001F2AC7" w14:paraId="718E9C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FAD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F8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1A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6740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9E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7458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DE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8056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8401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E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8515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5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8274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/>
              <w:t>7230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5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4821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0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5310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E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5930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</w:tr>
      <w:tr w:rsidR="0010346A" w:rsidRPr="001F2AC7" w14:paraId="23B342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6B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B7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B6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58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72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1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1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3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7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B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F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1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5C8601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6F9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40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D6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6781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BD9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7499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29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8097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7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A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8556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A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8315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E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/>
              <w:t>7271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3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4862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E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5351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C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5693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1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5971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</w:tr>
      <w:tr w:rsidR="0010346A" w:rsidRPr="001F2AC7" w14:paraId="161CDF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119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49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5040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F3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/>
              <w:t>5608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8D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</w:t>
            </w:r>
            <w:r>
              <w:rPr>
                <w:rFonts w:ascii="宋体" w:hAnsi="宋体"/>
                <w:sz w:val="18"/>
                <w:szCs w:val="18"/>
              </w:rPr>
              <w:br/>
              <w:t>6327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10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6925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1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/>
              <w:t>7269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9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7384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1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7143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4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2839</w:t>
            </w:r>
            <w:r>
              <w:rPr>
                <w:rFonts w:ascii="宋体" w:hAnsi="宋体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8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3689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E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3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1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4799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</w:tr>
      <w:tr w:rsidR="0010346A" w:rsidRPr="001F2AC7" w14:paraId="77AEA5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A71B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7D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4B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64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67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D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8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E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D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4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0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6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</w:tr>
    </w:tbl>
    <w:p w14:paraId="0211E5FF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18D69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B11E1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DCF40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8AE2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70F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CDE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C0B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46E8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53F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B38C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3A995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ECE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BAD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656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15A1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A4F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080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D1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556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64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235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5DDB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C54D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F2F144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196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48B4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260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AB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54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03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91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14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0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D7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25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A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6F3275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2AA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076D2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3AC8C8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391A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07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4822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4C5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BE0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02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8642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9B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709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9F0BB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8B3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FC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E50A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CEBB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F993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B76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183C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3B0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574E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BB5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0EA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A52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BB7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49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466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82A2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206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13D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830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694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0F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519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5AC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BEA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F5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65DB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3E085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1F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693D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F=103.32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C4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/>
              <w:t>183.4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76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42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57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3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8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2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5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/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1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F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5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A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353.0</w:t>
            </w:r>
          </w:p>
        </w:tc>
      </w:tr>
      <w:tr w:rsidR="008F1763" w14:paraId="4248CB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B0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6F4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D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D6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56.2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92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AF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8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1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D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4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4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5E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B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9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77.0</w:t>
            </w:r>
          </w:p>
        </w:tc>
      </w:tr>
      <w:tr w:rsidR="008F1763" w14:paraId="680AC1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C11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9E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32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1395.1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C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981.9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C7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983.4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BD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D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0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1180.5</w:t>
            </w:r>
            <w:r>
              <w:rPr>
                <w:rFonts w:ascii="宋体" w:hAnsi="宋体"/>
                <w:sz w:val="18"/>
                <w:szCs w:val="18"/>
              </w:rPr>
              <w:br/>
              <w:t>769.9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6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1753.6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A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2105.8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A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2215.7</w:t>
            </w:r>
            <w:r>
              <w:rPr>
                <w:rFonts w:ascii="宋体" w:hAnsi="宋体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1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2031.5</w:t>
            </w:r>
            <w:r>
              <w:rPr>
                <w:rFonts w:ascii="宋体" w:hAnsi="宋体"/>
                <w:sz w:val="18"/>
                <w:szCs w:val="18"/>
              </w:rPr>
              <w:br/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4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1652.6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</w:tr>
      <w:tr w:rsidR="008F1763" w14:paraId="335DAF0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9D43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468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8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-98.5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75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-131.2</w:t>
            </w:r>
            <w:r>
              <w:rPr>
                <w:rFonts w:ascii="宋体" w:hAnsi="宋体"/>
                <w:sz w:val="18"/>
                <w:szCs w:val="18"/>
              </w:rPr>
              <w:br/>
              <w:t>170.2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5C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-142.1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7B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-156.6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1A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-167.5</w:t>
            </w:r>
            <w:r>
              <w:rPr>
                <w:rFonts w:ascii="宋体" w:hAnsi="宋体"/>
                <w:sz w:val="18"/>
                <w:szCs w:val="18"/>
              </w:rPr>
              <w:br/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5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-174.7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-153.0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9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-105.8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5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-47.7</w:t>
            </w:r>
            <w:r>
              <w:rPr>
                <w:rFonts w:ascii="宋体" w:hAnsi="宋体"/>
                <w:sz w:val="18"/>
                <w:szCs w:val="18"/>
              </w:rPr>
              <w:br/>
              <w:t>-4.1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3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2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0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-87.6</w:t>
            </w:r>
          </w:p>
        </w:tc>
      </w:tr>
      <w:tr w:rsidR="008F1763" w14:paraId="647E8C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07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3E5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C3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/>
              <w:t>1253.9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B7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/>
              <w:t>811.7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C2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6B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4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D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C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1333.4</w:t>
            </w:r>
            <w:r>
              <w:rPr>
                <w:rFonts w:ascii="宋体" w:hAnsi="宋体"/>
                <w:sz w:val="18"/>
                <w:szCs w:val="18"/>
              </w:rPr>
              <w:br/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3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1859.3</w:t>
            </w:r>
            <w:r>
              <w:rPr>
                <w:rFonts w:ascii="宋体" w:hAnsi="宋体"/>
                <w:sz w:val="18"/>
                <w:szCs w:val="18"/>
              </w:rPr>
              <w:br/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6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2153.5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A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2208.9</w:t>
            </w:r>
            <w:r>
              <w:rPr>
                <w:rFonts w:ascii="宋体" w:hAnsi="宋体"/>
                <w:sz w:val="18"/>
                <w:szCs w:val="18"/>
              </w:rPr>
              <w:br/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1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1977.5</w:t>
            </w:r>
            <w:r>
              <w:rPr>
                <w:rFonts w:ascii="宋体" w:hAnsi="宋体"/>
                <w:sz w:val="18"/>
                <w:szCs w:val="18"/>
              </w:rPr>
              <w:br/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4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1551.4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</w:tr>
      <w:tr w:rsidR="008F1763" w14:paraId="7F87F0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24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86B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25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1570.5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79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/>
              <w:t>1632.5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67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1694.4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EA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433.9</w:t>
            </w:r>
            <w:r>
              <w:rPr>
                <w:rFonts w:ascii="宋体" w:hAnsi="宋体"/>
                <w:sz w:val="18"/>
                <w:szCs w:val="18"/>
              </w:rPr>
              <w:br/>
              <w:t>1735.8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1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/>
              <w:t>1777.1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F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1839.1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F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826.6</w:t>
            </w:r>
            <w:r>
              <w:rPr>
                <w:rFonts w:ascii="宋体" w:hAnsi="宋体"/>
                <w:sz w:val="18"/>
                <w:szCs w:val="18"/>
              </w:rPr>
              <w:br/>
              <w:t>1880.4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6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1074.5</w:t>
            </w:r>
            <w:r>
              <w:rPr>
                <w:rFonts w:ascii="宋体" w:hAnsi="宋体"/>
                <w:sz w:val="18"/>
                <w:szCs w:val="18"/>
              </w:rPr>
              <w:br/>
              <w:t>1384.5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1260.5</w:t>
            </w:r>
            <w:r>
              <w:rPr>
                <w:rFonts w:ascii="宋体" w:hAnsi="宋体"/>
                <w:sz w:val="18"/>
                <w:szCs w:val="18"/>
              </w:rPr>
              <w:br/>
              <w:t>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8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1384.5</w:t>
            </w:r>
            <w:r>
              <w:rPr>
                <w:rFonts w:ascii="宋体" w:hAnsi="宋体"/>
                <w:sz w:val="18"/>
                <w:szCs w:val="18"/>
              </w:rPr>
              <w:br/>
              <w:t>929.9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C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1487.8</w:t>
            </w:r>
            <w:r>
              <w:rPr>
                <w:rFonts w:ascii="宋体" w:hAnsi="宋体"/>
                <w:sz w:val="18"/>
                <w:szCs w:val="18"/>
              </w:rPr>
              <w:br/>
              <w:t>785.2</w:t>
            </w:r>
          </w:p>
        </w:tc>
      </w:tr>
      <w:tr w:rsidR="008F1763" w14:paraId="06FD26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FD9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7C7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2A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943.3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F6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/>
              <w:t>977.4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11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FB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1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/>
              <w:t>1034.2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2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E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1057.0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477.3</w:t>
            </w:r>
            <w:r>
              <w:rPr>
                <w:rFonts w:ascii="宋体" w:hAnsi="宋体"/>
                <w:sz w:val="18"/>
                <w:szCs w:val="18"/>
              </w:rPr>
              <w:br/>
              <w:t>1068.3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4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A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795.6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4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852.4</w:t>
            </w:r>
            <w:r>
              <w:rPr>
                <w:rFonts w:ascii="宋体" w:hAnsi="宋体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4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</w:tr>
      <w:tr w:rsidR="008F1763" w14:paraId="090083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B88D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74A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D3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1411.2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6D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1443.7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33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1476.1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22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7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1508.6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C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1524.8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E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1541.0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B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A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1151.7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1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1249.0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D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1313.9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9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1362.6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3EF15E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C42C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71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43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2583.9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16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/>
              <w:t>2616.4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2A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2648.8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A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F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F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2697.5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5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5D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2016.2</w:t>
            </w:r>
            <w:r>
              <w:rPr>
                <w:rFonts w:ascii="宋体" w:hAnsi="宋体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F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2324.4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0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2421.7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7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2486.6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F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2535.3</w:t>
            </w:r>
            <w:r>
              <w:rPr>
                <w:rFonts w:ascii="宋体" w:hAnsi="宋体"/>
                <w:sz w:val="18"/>
                <w:szCs w:val="18"/>
              </w:rPr>
              <w:br/>
              <w:t>324.4</w:t>
            </w:r>
          </w:p>
        </w:tc>
      </w:tr>
      <w:tr w:rsidR="008F1763" w14:paraId="60B6A1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C082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BAE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9D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91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F8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D1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9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C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3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D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4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C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6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2D2213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5B31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18A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A8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23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BF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30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E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F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E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2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C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C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5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86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41846B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5C78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7F19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7B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6F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44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18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7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C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5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2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3729.1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6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A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1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3729.1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938917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2C02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8F4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07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E7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88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76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F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D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4A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95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0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9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F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A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A9696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27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C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10462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C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10209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73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10361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A4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10441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1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10462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7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10511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7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10548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B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9072</w:t>
            </w:r>
            <w:r>
              <w:rPr>
                <w:rFonts w:ascii="宋体" w:hAnsi="宋体"/>
                <w:sz w:val="18"/>
                <w:szCs w:val="18"/>
              </w:rPr>
              <w:br/>
              <w:t>10337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8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10198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B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10676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9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10733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10546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</w:tr>
      <w:tr w:rsidR="0010346A" w:rsidRPr="001F2AC7" w14:paraId="7CD9B3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828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DE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C5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6439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53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6591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17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1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6692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5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7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6778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4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5302</w:t>
            </w:r>
            <w:r>
              <w:rPr>
                <w:rFonts w:ascii="宋体" w:hAnsi="宋体"/>
                <w:sz w:val="18"/>
                <w:szCs w:val="18"/>
              </w:rPr>
              <w:br/>
              <w:t>6567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A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6428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5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6906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6962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F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</w:tr>
      <w:tr w:rsidR="0010346A" w:rsidRPr="001F2AC7" w14:paraId="3913EC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81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7D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9F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3B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E4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1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1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7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E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A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D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5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5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5.38</w:t>
            </w:r>
            <w:r>
              <w:rPr>
                <w:rFonts w:ascii="宋体" w:hAnsi="宋体"/>
                <w:sz w:val="18"/>
                <w:szCs w:val="18"/>
              </w:rPr>
              <w:br/>
              <w:t>5.38</w:t>
            </w:r>
          </w:p>
        </w:tc>
      </w:tr>
      <w:tr w:rsidR="0010346A" w:rsidRPr="001F2AC7" w14:paraId="12795D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C44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F7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0C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6480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CA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6632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A5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3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6733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6782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2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6819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A7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5343</w:t>
            </w:r>
            <w:r>
              <w:rPr>
                <w:rFonts w:ascii="宋体" w:hAnsi="宋体"/>
                <w:sz w:val="18"/>
                <w:szCs w:val="18"/>
              </w:rPr>
              <w:br/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C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6469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F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6947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4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7003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7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6817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</w:tr>
      <w:tr w:rsidR="0010346A" w:rsidRPr="001F2AC7" w14:paraId="69C3E2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70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25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C8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DC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5460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C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</w:t>
            </w:r>
            <w:r>
              <w:rPr>
                <w:rFonts w:ascii="宋体" w:hAnsi="宋体"/>
                <w:sz w:val="18"/>
                <w:szCs w:val="18"/>
              </w:rPr>
              <w:br/>
              <w:t>5540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F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6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5609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7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</w:t>
            </w:r>
            <w:r>
              <w:rPr>
                <w:rFonts w:ascii="宋体" w:hAnsi="宋体"/>
                <w:sz w:val="18"/>
                <w:szCs w:val="18"/>
              </w:rPr>
              <w:br/>
              <w:t>5646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5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5435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2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5296</w:t>
            </w:r>
            <w:r>
              <w:rPr>
                <w:rFonts w:ascii="宋体" w:hAnsi="宋体"/>
                <w:sz w:val="18"/>
                <w:szCs w:val="18"/>
              </w:rPr>
              <w:br/>
              <w:t>3710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7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5775</w:t>
            </w:r>
            <w:r>
              <w:rPr>
                <w:rFonts w:ascii="宋体" w:hAnsi="宋体"/>
                <w:sz w:val="18"/>
                <w:szCs w:val="18"/>
              </w:rPr>
              <w:br/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C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5831</w:t>
            </w:r>
            <w:r>
              <w:rPr>
                <w:rFonts w:ascii="宋体" w:hAnsi="宋体"/>
                <w:sz w:val="18"/>
                <w:szCs w:val="18"/>
              </w:rPr>
              <w:br/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8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5645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</w:tr>
      <w:tr w:rsidR="0010346A" w:rsidRPr="001F2AC7" w14:paraId="6F0A13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287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17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6A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AB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56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A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6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1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3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1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3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D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1.76</w:t>
            </w:r>
            <w:r>
              <w:rPr>
                <w:rFonts w:ascii="宋体" w:hAnsi="宋体"/>
                <w:sz w:val="18"/>
                <w:szCs w:val="18"/>
              </w:rPr>
              <w:br/>
              <w:t>1.76</w:t>
            </w:r>
          </w:p>
        </w:tc>
      </w:tr>
    </w:tbl>
    <w:p w14:paraId="70A81916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EEBFE0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D7561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0F200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4D6F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B21D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BFD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C21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D90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DE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E56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6F7DAB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E7CF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F59B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515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EF80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0E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D6D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42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DAC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919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3E2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E5CC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F083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8A561C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8E5C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860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4ED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C0A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18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20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6F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1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6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20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A7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B3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753173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A43E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07F51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5008,5009</w:t>
            </w:r>
          </w:p>
        </w:tc>
      </w:tr>
      <w:tr w:rsidR="002675A0" w:rsidRPr="001F2AC7" w14:paraId="05D68E8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ADEC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A3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002F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D6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C360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8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648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10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A71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48F82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589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78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162E0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0C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9E8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C16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3844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E7B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C11C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648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4BE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206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55B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BB5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330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523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254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D6A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C40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F84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064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D31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F79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E74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D6E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101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5FD59D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5C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421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AA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5A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A5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F9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F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1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7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C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7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C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2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4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8F1763" w14:paraId="11A9D0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54F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CE7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CF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98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E6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3C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0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C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7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4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E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73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2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5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</w:tr>
      <w:tr w:rsidR="008F1763" w14:paraId="0FFB0C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AB83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DE18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3D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509.9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1C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D4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553.5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54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537.8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9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D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-39.3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0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D8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C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0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41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A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</w:tr>
      <w:tr w:rsidR="008F1763" w14:paraId="7F4986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21DE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C01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47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3B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82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0F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B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B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B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2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C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F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6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9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0462D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E20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17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FD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415.9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A9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2B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430.4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20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F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5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08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417.0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4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/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E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1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F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3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393.7</w:t>
            </w:r>
            <w:r>
              <w:rPr>
                <w:rFonts w:ascii="宋体" w:hAnsi="宋体"/>
                <w:sz w:val="18"/>
                <w:szCs w:val="18"/>
              </w:rPr>
              <w:br/>
              <w:t>145.3</w:t>
            </w:r>
          </w:p>
        </w:tc>
      </w:tr>
      <w:tr w:rsidR="008F1763" w14:paraId="44305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690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762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A9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1B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1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9D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B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8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6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E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D5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5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4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769AB2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A53A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1B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1B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7C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16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92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9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9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3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7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1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E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A0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7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0FE0614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C07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1E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B2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FA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3C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62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1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3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9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7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D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8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C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56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443EA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046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ED3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97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A45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7A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B4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B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1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F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49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F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E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D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1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721071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849B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02A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92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38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0D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5D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4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C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1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4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2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B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0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D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4E287F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A45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7DCC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25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58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99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75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7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2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1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1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5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C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2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7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08D418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BBAA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E22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CC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FF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C7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BD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D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0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9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8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6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B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8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DAD46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5C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9EA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1A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6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B7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05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9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5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F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3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A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F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3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F5771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12BC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EC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6680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5C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6821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3C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6936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DB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7002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7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C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6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7138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D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5161</w:t>
            </w:r>
            <w:r>
              <w:rPr>
                <w:rFonts w:ascii="宋体" w:hAnsi="宋体"/>
                <w:sz w:val="18"/>
                <w:szCs w:val="18"/>
              </w:rPr>
              <w:br/>
              <w:t>6970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4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8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6084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7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6321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A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6513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</w:tr>
      <w:tr w:rsidR="0010346A" w:rsidRPr="001F2AC7" w14:paraId="5B34664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445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0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44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FE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4362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F1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4427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9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0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4504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A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4563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3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2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6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3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3746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42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</w:tr>
      <w:tr w:rsidR="0010346A" w:rsidRPr="001F2AC7" w14:paraId="25D41A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52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F2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10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61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E5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C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CF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5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D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8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F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A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13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75887D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0F93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6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68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4274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CB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18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2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7B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4532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0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B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/>
              <w:t>4423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8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9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3537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D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3774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3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</w:tr>
      <w:tr w:rsidR="0010346A" w:rsidRPr="001F2AC7" w14:paraId="671A42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421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27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3333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EA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/>
              <w:t>3473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3A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3589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0C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6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F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3731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E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3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/>
              <w:t>3622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D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26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/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F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2973</w:t>
            </w:r>
            <w:r>
              <w:rPr>
                <w:rFonts w:ascii="宋体" w:hAnsi="宋体"/>
                <w:sz w:val="18"/>
                <w:szCs w:val="18"/>
              </w:rPr>
              <w:br/>
              <w:t>1548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1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3166</w:t>
            </w:r>
            <w:r>
              <w:rPr>
                <w:rFonts w:ascii="宋体" w:hAnsi="宋体"/>
                <w:sz w:val="18"/>
                <w:szCs w:val="18"/>
              </w:rPr>
              <w:br/>
              <w:t>1309</w:t>
            </w:r>
          </w:p>
        </w:tc>
      </w:tr>
      <w:tr w:rsidR="0010346A" w:rsidRPr="001F2AC7" w14:paraId="2D1BD8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D0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ED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37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C0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1B0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7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3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D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88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9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A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0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20414371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E595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C4FAA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D09F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8E57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B55D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86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70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E66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AD20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C49D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60F8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9A5A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355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661F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DAD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35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57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CE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1E0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7B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B66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489B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839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6CBC0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353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CDA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413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4F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0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6D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68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EC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6F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33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F1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59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076B4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9D49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1C730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5013,5015</w:t>
            </w:r>
          </w:p>
        </w:tc>
      </w:tr>
      <w:tr w:rsidR="002675A0" w:rsidRPr="001F2AC7" w14:paraId="7410C5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E754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F3D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D695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ED5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37E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08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5F8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54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3F0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E717AA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EF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706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58E6E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01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18E3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F62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D5C2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DB0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B7A0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064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23F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A9B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C3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773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D34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0C25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604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D92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9845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618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68C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472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E5A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746C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362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C7B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0A097F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A6A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71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BF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9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D9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72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B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F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9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4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08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1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9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8F1763" w14:paraId="32EFF4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B48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9D1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49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9B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0F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86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0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A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F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F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A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C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9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C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</w:tr>
      <w:tr w:rsidR="008F1763" w14:paraId="2F23E5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82F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57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37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930.0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1E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654.6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A8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655.6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A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C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0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9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787.0</w:t>
            </w:r>
            <w:r>
              <w:rPr>
                <w:rFonts w:ascii="宋体" w:hAnsi="宋体"/>
                <w:sz w:val="18"/>
                <w:szCs w:val="18"/>
              </w:rPr>
              <w:br/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6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1403.9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B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/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8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5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</w:tr>
      <w:tr w:rsidR="008F1763" w14:paraId="61C418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1E0F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43BB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E4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C4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F7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57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9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A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6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0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F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7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A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F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300DDB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EB24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28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0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FC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541.1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FC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532.5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9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6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A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C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/>
              <w:t>448.2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4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1239.6</w:t>
            </w:r>
            <w:r>
              <w:rPr>
                <w:rFonts w:ascii="宋体" w:hAnsi="宋体"/>
                <w:sz w:val="18"/>
                <w:szCs w:val="18"/>
              </w:rPr>
              <w:br/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9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1435.7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4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1472.6</w:t>
            </w:r>
            <w:r>
              <w:rPr>
                <w:rFonts w:ascii="宋体" w:hAnsi="宋体"/>
                <w:sz w:val="18"/>
                <w:szCs w:val="18"/>
              </w:rPr>
              <w:br/>
              <w:t>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A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1318.3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B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1034.3</w:t>
            </w:r>
            <w:r>
              <w:rPr>
                <w:rFonts w:ascii="宋体" w:hAnsi="宋体"/>
                <w:sz w:val="18"/>
                <w:szCs w:val="18"/>
              </w:rPr>
              <w:br/>
              <w:t>181.1</w:t>
            </w:r>
          </w:p>
        </w:tc>
      </w:tr>
      <w:tr w:rsidR="008F1763" w14:paraId="6D95A5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52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FA4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7D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A9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4C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91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5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1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D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5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E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1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8B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0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56C3AD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7D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EDC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10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B6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4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CF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5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E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B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B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F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5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6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26C72F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DDB1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12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33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DA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3B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E7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5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8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7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E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A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F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A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0157B2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871F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D9A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76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FD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1C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27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3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6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C8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B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F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9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2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D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257B8F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5D4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47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B3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B4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6A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5E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F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B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0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4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4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D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D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C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233469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9D1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65D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7C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6A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33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2B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4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3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A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8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F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2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F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1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5F6FBC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A55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52A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D5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B9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96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76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9D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4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A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9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3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E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8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6C131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A645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C4A3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19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18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BA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01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1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D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E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3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6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3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1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7A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012C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24F3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E8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7123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81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6956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F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7061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12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7116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E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7131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A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7166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A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1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6168</w:t>
            </w:r>
            <w:r>
              <w:rPr>
                <w:rFonts w:ascii="宋体" w:hAnsi="宋体"/>
                <w:sz w:val="18"/>
                <w:szCs w:val="18"/>
              </w:rPr>
              <w:br/>
              <w:t>7053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9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6931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3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7256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7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7297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1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7176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04D1D1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FDB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77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4548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E5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D6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F2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8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3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4617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7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3593</w:t>
            </w:r>
            <w:r>
              <w:rPr>
                <w:rFonts w:ascii="宋体" w:hAnsi="宋体"/>
                <w:sz w:val="18"/>
                <w:szCs w:val="18"/>
              </w:rPr>
              <w:br/>
              <w:t>4478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8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4356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4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21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4722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A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5313F2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1E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15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BF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C3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8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3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A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6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7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B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8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5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4C54A5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874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DB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4576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1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4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7E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4569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4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7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4619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D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5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</w:t>
            </w:r>
            <w:r>
              <w:rPr>
                <w:rFonts w:ascii="宋体" w:hAnsi="宋体"/>
                <w:sz w:val="18"/>
                <w:szCs w:val="18"/>
              </w:rPr>
              <w:br/>
              <w:t>4506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8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4384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11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3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4750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1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4630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11091A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FFF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9B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3775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05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3609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85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D6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8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0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3818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B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</w:t>
            </w:r>
            <w:r>
              <w:rPr>
                <w:rFonts w:ascii="宋体" w:hAnsi="宋体"/>
                <w:sz w:val="18"/>
                <w:szCs w:val="18"/>
              </w:rPr>
              <w:br/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</w:t>
            </w:r>
            <w:r>
              <w:rPr>
                <w:rFonts w:ascii="宋体" w:hAnsi="宋体"/>
                <w:sz w:val="18"/>
                <w:szCs w:val="18"/>
              </w:rPr>
              <w:br/>
              <w:t>3705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4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3583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C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D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3950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6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/>
              <w:t>1377</w:t>
            </w:r>
          </w:p>
        </w:tc>
      </w:tr>
      <w:tr w:rsidR="0010346A" w:rsidRPr="001F2AC7" w14:paraId="422E24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BF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4A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7C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E5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3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5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D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4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5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A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4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1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7F354A50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10D79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70D30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5D7A7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2FA1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43A6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5D0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BF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5DBC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203F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2CA7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51659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62B9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103A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2C30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4DB6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D68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E2B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945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3DBB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9B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859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28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2C87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407346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B2C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CDB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D55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34C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B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8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19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7D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FA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27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92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2D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60BF6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7288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BE0B1A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</w:p>
        </w:tc>
      </w:tr>
      <w:tr w:rsidR="002675A0" w:rsidRPr="001F2AC7" w14:paraId="0C37F0F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0E0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101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62E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309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8872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C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24A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03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AD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1B1F7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3E2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A63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8E15E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EBD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112E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027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35A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190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73DA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261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8CA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043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7F0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39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77F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C5FAE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762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FBE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103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F3F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BE2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7A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A0F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05A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7D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BB6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4D2081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23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08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B3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0D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4E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34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8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8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2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1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D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98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D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4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8F1763" w14:paraId="7BF19B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1373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E0A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6C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34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12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9C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B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4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A0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3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B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0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9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F1763" w14:paraId="481D16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D9F9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4328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9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D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0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DF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64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6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8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C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9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E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5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8F1763" w14:paraId="16CEA5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F48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34B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92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80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C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50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7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C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C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F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D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C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B9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8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5B685B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A9B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1A93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D2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D8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1F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1E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5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8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2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2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9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E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4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</w:tr>
      <w:tr w:rsidR="008F1763" w14:paraId="07CE7D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15B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DA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BB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27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5A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71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6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A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1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6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8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31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5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7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766CE1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79F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73A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68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3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D4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10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B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4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E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8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5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6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6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1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65B55D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8F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A4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DD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42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AA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B7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B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05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D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5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C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0C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1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6FC1CD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C04D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309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10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DB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E3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D9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9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3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B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E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D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4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8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D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4E4E24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E7A8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3FF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B7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3B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CA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10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6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E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3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F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F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5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E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A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56FD7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AC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00E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E5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6E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B2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8A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9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D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7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9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9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5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C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7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FC7C3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985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517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F8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EC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56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61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2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5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F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C9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B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F1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0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18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29024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AC1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07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55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24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4E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BA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7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3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3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B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3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9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4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9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1BE7D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873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FA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7263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5A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7412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89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7453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56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7381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77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A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8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5173</w:t>
            </w:r>
            <w:r>
              <w:rPr>
                <w:rFonts w:ascii="宋体" w:hAnsi="宋体"/>
                <w:sz w:val="18"/>
                <w:szCs w:val="18"/>
              </w:rPr>
              <w:br/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5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9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6260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5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6669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7010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</w:tr>
      <w:tr w:rsidR="0010346A" w:rsidRPr="001F2AC7" w14:paraId="47B880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E2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7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31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AC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4878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A2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6A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E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</w:t>
            </w:r>
            <w:r>
              <w:rPr>
                <w:rFonts w:ascii="宋体" w:hAnsi="宋体"/>
                <w:sz w:val="18"/>
                <w:szCs w:val="18"/>
              </w:rPr>
              <w:br/>
              <w:t>4451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0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F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0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4095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6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4435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</w:tr>
      <w:tr w:rsidR="0010346A" w:rsidRPr="001F2AC7" w14:paraId="1AD812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2905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8D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AC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B6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7C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E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E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2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32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9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7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E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E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19E9E8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5BD6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E3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F7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4865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35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4906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97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2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9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F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4625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6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4479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D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7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3714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D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4123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D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4463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</w:tr>
      <w:tr w:rsidR="0010346A" w:rsidRPr="001F2AC7" w14:paraId="19A17A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7D8F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7B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3915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3E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4064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03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4105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B4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5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/>
              <w:t>3933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5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0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C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1825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5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6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/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1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3322</w:t>
            </w:r>
            <w:r>
              <w:rPr>
                <w:rFonts w:ascii="宋体" w:hAnsi="宋体"/>
                <w:sz w:val="18"/>
                <w:szCs w:val="18"/>
              </w:rPr>
              <w:br/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</w:t>
            </w:r>
            <w:r>
              <w:rPr>
                <w:rFonts w:ascii="宋体" w:hAnsi="宋体"/>
                <w:sz w:val="18"/>
                <w:szCs w:val="18"/>
              </w:rPr>
              <w:br/>
              <w:t>1358</w:t>
            </w:r>
          </w:p>
        </w:tc>
      </w:tr>
      <w:tr w:rsidR="0010346A" w:rsidRPr="001F2AC7" w14:paraId="57F60E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D41C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60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3C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37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D9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AA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D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1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0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E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8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5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B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15888884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2F663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E9EDD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5652A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ADD3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8628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D2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29D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3B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5E7F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4F02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805CD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70D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E66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8A12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DE2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270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3F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CB6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7ED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68D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2E8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6C2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9F40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775B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75E4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D70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1A1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862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E9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11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B9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81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5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E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0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80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9ABF8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EC5C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AD6FE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37440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5579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A33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788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EB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7509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A2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BBC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29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C0C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238B2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DB96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377B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93119A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6F1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4709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1B7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296A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19C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181A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D6B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8E8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B8E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A9B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5EFD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005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DE7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5EA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04D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3980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B34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4A2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74BA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754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4BD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817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EBE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7095A6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DB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3E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F=70.56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4E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97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147.2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B9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5A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8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3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C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8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/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1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1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6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A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241.1</w:t>
            </w:r>
          </w:p>
        </w:tc>
      </w:tr>
      <w:tr w:rsidR="008F1763" w14:paraId="603B63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9E2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E1F8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K=0.27 </w:t>
            </w:r>
            <w:r>
              <w:rPr>
                <w:rFonts w:ascii="宋体" w:hAnsi="宋体"/>
                <w:sz w:val="18"/>
                <w:szCs w:val="18"/>
              </w:rPr>
              <w:t>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FB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AC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97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6C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8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5A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D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E5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63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F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D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C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F1763" w14:paraId="293193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6442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D4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13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07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95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69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2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0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1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A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0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B1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B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E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</w:tr>
      <w:tr w:rsidR="008F1763" w14:paraId="7EE959F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FF53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161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F=14.40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E0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1077.1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59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C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1054.5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A7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0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1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-24.4</w:t>
            </w:r>
            <w:r>
              <w:rPr>
                <w:rFonts w:ascii="宋体" w:hAnsi="宋体"/>
                <w:sz w:val="18"/>
                <w:szCs w:val="18"/>
              </w:rPr>
              <w:br/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1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C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6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E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D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733.2</w:t>
            </w:r>
            <w:r>
              <w:rPr>
                <w:rFonts w:ascii="宋体" w:hAnsi="宋体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4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/>
              <w:t>115.0</w:t>
            </w:r>
          </w:p>
        </w:tc>
      </w:tr>
      <w:tr w:rsidR="008F1763" w14:paraId="083681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2DF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6A9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62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97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-87.4</w:t>
            </w:r>
            <w:r>
              <w:rPr>
                <w:rFonts w:ascii="宋体" w:hAnsi="宋体"/>
                <w:sz w:val="18"/>
                <w:szCs w:val="18"/>
              </w:rPr>
              <w:br/>
              <w:t>113.4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4A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-94.7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33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-104.4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0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-111.6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1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-116.5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A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-102.0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D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C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/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4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1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-43.9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C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-58.4</w:t>
            </w:r>
          </w:p>
        </w:tc>
      </w:tr>
      <w:tr w:rsidR="008F1763" w14:paraId="3470E2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054C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5F03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EA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983.0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3A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02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3C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781.2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1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6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D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4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5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/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2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7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5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</w:tr>
      <w:tr w:rsidR="008F1763" w14:paraId="707A9D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009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EC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33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1072.5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41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395.1</w:t>
            </w:r>
            <w:r>
              <w:rPr>
                <w:rFonts w:ascii="宋体" w:hAnsi="宋体"/>
                <w:sz w:val="18"/>
                <w:szCs w:val="18"/>
              </w:rPr>
              <w:br/>
              <w:t>1114.8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95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/>
              <w:t>1157.2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45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296.4</w:t>
            </w:r>
            <w:r>
              <w:rPr>
                <w:rFonts w:ascii="宋体" w:hAnsi="宋体"/>
                <w:sz w:val="18"/>
                <w:szCs w:val="18"/>
              </w:rPr>
              <w:br/>
              <w:t>1185.4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8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268.1</w:t>
            </w:r>
            <w:r>
              <w:rPr>
                <w:rFonts w:ascii="宋体" w:hAnsi="宋体"/>
                <w:sz w:val="18"/>
                <w:szCs w:val="18"/>
              </w:rPr>
              <w:br/>
              <w:t>1213.6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5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1241.9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4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/>
              <w:t>1256.0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3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1284.2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F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733.8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D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8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9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536.3</w:t>
            </w:r>
          </w:p>
        </w:tc>
      </w:tr>
      <w:tr w:rsidR="008F1763" w14:paraId="4861B2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53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B1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87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A5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667.5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FD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683.0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F5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B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2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B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2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729.6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D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C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4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1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</w:tr>
      <w:tr w:rsidR="008F1763" w14:paraId="30066D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02A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968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D2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963.8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6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985.9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AB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1008.1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CE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D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0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F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1052.4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8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576.1</w:t>
            </w:r>
            <w:r>
              <w:rPr>
                <w:rFonts w:ascii="宋体" w:hAnsi="宋体"/>
                <w:sz w:val="18"/>
                <w:szCs w:val="18"/>
              </w:rPr>
              <w:br/>
              <w:t>1063.5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B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A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853.0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5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897.3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2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69DD31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C1E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92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35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1764.6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46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1786.8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6E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/>
              <w:t>1808.9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E6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8A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1831.1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1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1842.2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2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1853.3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3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1376.9</w:t>
            </w:r>
            <w:r>
              <w:rPr>
                <w:rFonts w:ascii="宋体" w:hAnsi="宋体"/>
                <w:sz w:val="18"/>
                <w:szCs w:val="18"/>
              </w:rPr>
              <w:br/>
              <w:t>1864.3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D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1587.4</w:t>
            </w:r>
            <w:r>
              <w:rPr>
                <w:rFonts w:ascii="宋体" w:hAnsi="宋体"/>
                <w:sz w:val="18"/>
                <w:szCs w:val="18"/>
              </w:rPr>
              <w:br/>
              <w:t>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8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1653.9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4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1698.2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6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1731.4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8F1763" w14:paraId="424F49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BD08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008B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87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73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EE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A7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3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6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1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0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C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8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3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1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4C4FC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CBB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77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AF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11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20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AB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5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A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4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7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C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6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5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7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31CA1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1523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D55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38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73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B1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67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2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6E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E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5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9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4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B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4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581A5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F86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23F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26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E8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2F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0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A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4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2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C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B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7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A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6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081B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64E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20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7328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6C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7476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DE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7516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AC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6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7342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D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7205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EF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0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/>
              <w:t>7088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0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5871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9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6737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7076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</w:tr>
      <w:tr w:rsidR="0010346A" w:rsidRPr="001F2AC7" w14:paraId="22F7D1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8F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23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4753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5F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4902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49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4941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93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F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4768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7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6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2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2685</w:t>
            </w:r>
            <w:r>
              <w:rPr>
                <w:rFonts w:ascii="宋体" w:hAnsi="宋体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5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4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5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4162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D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</w:tr>
      <w:tr w:rsidR="0010346A" w:rsidRPr="001F2AC7" w14:paraId="4C92BE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705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5F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03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1F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9F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4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6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2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9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3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B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F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5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3.67</w:t>
            </w:r>
            <w:r>
              <w:rPr>
                <w:rFonts w:ascii="宋体" w:hAnsi="宋体"/>
                <w:sz w:val="18"/>
                <w:szCs w:val="18"/>
              </w:rPr>
              <w:br/>
              <w:t>3.67</w:t>
            </w:r>
          </w:p>
        </w:tc>
      </w:tr>
      <w:tr w:rsidR="0010346A" w:rsidRPr="001F2AC7" w14:paraId="647E46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1CF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37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02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4930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06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4969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27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9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4796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F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3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B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</w:t>
            </w:r>
            <w:r>
              <w:rPr>
                <w:rFonts w:ascii="宋体" w:hAnsi="宋体"/>
                <w:sz w:val="18"/>
                <w:szCs w:val="18"/>
              </w:rPr>
              <w:br/>
              <w:t>4541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B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3783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6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4190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5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</w:tr>
      <w:tr w:rsidR="0010346A" w:rsidRPr="001F2AC7" w14:paraId="098C537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51A1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BA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B4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AF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4168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A4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6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8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2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7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6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/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8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AA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3389</w:t>
            </w:r>
            <w:r>
              <w:rPr>
                <w:rFonts w:ascii="宋体" w:hAnsi="宋体"/>
                <w:sz w:val="18"/>
                <w:szCs w:val="18"/>
              </w:rPr>
              <w:br/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2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3728</w:t>
            </w:r>
            <w:r>
              <w:rPr>
                <w:rFonts w:ascii="宋体" w:hAnsi="宋体"/>
                <w:sz w:val="18"/>
                <w:szCs w:val="18"/>
              </w:rPr>
              <w:br/>
              <w:t>1428</w:t>
            </w:r>
          </w:p>
        </w:tc>
      </w:tr>
      <w:tr w:rsidR="0010346A" w:rsidRPr="001F2AC7" w14:paraId="6D4DDD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A95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9F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02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8A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5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2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E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A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B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C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B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8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5F3C9260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8BCAD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C856E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BA90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3B85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8E41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242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4A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B811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8B32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10C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BD91C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F2C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CEB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C086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AA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37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0D8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47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2C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DE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329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6B84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D02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614FB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8DC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CB5E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2A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5DC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9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7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99C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F1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A5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F0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C1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B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4197A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F331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AE8B0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65EC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07654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C4C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67B3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EE5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67BE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C9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A5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E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482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4138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7A5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71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9ABDA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B1F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B04E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F3E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D1F1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97E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A500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7CB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196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39D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2EA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789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1EB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8A59C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422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D253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2D4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1F60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FA3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6D7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830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4EE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A38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1D0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354D31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D90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0D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07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1E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3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FF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8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8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E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0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9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8D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0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8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</w:tr>
      <w:tr w:rsidR="008F1763" w14:paraId="01BBC1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6F47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6E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45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A6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72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DC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0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4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B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0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1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7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2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E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8F1763" w14:paraId="471FC7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0C5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E2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F0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21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A9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D7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7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5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F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7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7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F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E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B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43.5</w:t>
            </w:r>
          </w:p>
        </w:tc>
      </w:tr>
      <w:tr w:rsidR="008F1763" w14:paraId="72DD4A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3BB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9E7E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61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7D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F9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0F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5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F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A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F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9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6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4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0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49C397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ECE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DE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0E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4C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3F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04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2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4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5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F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/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1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8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0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182.2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5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</w:tr>
      <w:tr w:rsidR="008F1763" w14:paraId="243138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9E9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73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BC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BC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6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94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7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5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8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D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E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8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E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2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17AFB5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496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54F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8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F7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8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26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F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5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7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1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2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A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F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B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7719A1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E44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F3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AD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33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19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F4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4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6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F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7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3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C7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7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4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045CDF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5C9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A3F2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15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DE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F9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BE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9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C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2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C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6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B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751C58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FFE4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DB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74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76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3D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AB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FA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B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4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6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7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7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2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E9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6E01D2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EBB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621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98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45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B4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0C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2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D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1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D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5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F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C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4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352D9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F59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2974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2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FC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5C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B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0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1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0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4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C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3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DA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1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FF23F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7E2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967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68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80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48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B8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A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1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0F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9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F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3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C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6500A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494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3F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3119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D8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1C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3240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73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2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6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7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6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</w:t>
            </w:r>
            <w:r>
              <w:rPr>
                <w:rFonts w:ascii="宋体" w:hAnsi="宋体"/>
                <w:sz w:val="18"/>
                <w:szCs w:val="18"/>
              </w:rPr>
              <w:br/>
              <w:t>3245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7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E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6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2948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C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3040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</w:tr>
      <w:tr w:rsidR="0010346A" w:rsidRPr="001F2AC7" w14:paraId="6918C2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AC46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47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4F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1990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75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5E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0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5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3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F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A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D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C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</w:tr>
      <w:tr w:rsidR="0010346A" w:rsidRPr="001F2AC7" w14:paraId="42375B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DC8B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C6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73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0D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35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6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2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3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F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1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B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3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C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74A078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CA15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42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1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2003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F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46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5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94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32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2149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B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B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</w:t>
            </w:r>
            <w:r>
              <w:rPr>
                <w:rFonts w:ascii="宋体" w:hAnsi="宋体"/>
                <w:sz w:val="18"/>
                <w:szCs w:val="18"/>
              </w:rPr>
              <w:br/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0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3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EE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</w:tr>
      <w:tr w:rsidR="0010346A" w:rsidRPr="001F2AC7" w14:paraId="7ACD4C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C6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9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46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1632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25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1686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95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F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72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C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47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6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4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2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C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</w:tr>
      <w:tr w:rsidR="0010346A" w:rsidRPr="001F2AC7" w14:paraId="5E4948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FA3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5B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7B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E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D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2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9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9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E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ED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F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F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0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</w:tbl>
    <w:p w14:paraId="3C7A376A" w14:textId="77777777" w:rsidR="008F1763" w:rsidRDefault="008F1763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02DFF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ACA2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6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E946B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4A0C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DEE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57B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B5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D365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EA17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8CAE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3439E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561A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41E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89E2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1C0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86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1AE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DF5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E2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A94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D5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547D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4DDD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08CE5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218D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2CC9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83E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190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05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AB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E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FB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22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70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A9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E2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71C0EB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DFB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4910F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E0AB7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6D9D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EB6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B481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C3A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C1C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5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03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ED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5715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1C004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DBC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DB5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EA480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AF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4C59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E96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77AB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0AD1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087D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AC8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9DB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7E78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87A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A168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18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21A9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2A5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95D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442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B63B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308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84C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83DB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5AD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DC8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B725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F1763" w14:paraId="481270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2A3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935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C5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88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C7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F5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5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2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D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C3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A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6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E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5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</w:tr>
      <w:tr w:rsidR="008F1763" w14:paraId="32811C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F2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ED9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F=10.35</w:t>
            </w:r>
            <w:r>
              <w:rPr>
                <w:rFonts w:ascii="宋体" w:hAnsi="宋体"/>
                <w:sz w:val="18"/>
                <w:szCs w:val="18"/>
              </w:rPr>
              <w:br/>
              <w:t>K=0.27 D=5.42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C1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D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73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AA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B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5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9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6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9C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9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8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6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F1763" w14:paraId="4BE95D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28D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12A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E1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91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65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327.8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BB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C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-2.4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5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2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393.5</w:t>
            </w:r>
            <w:r>
              <w:rPr>
                <w:rFonts w:ascii="宋体" w:hAnsi="宋体"/>
                <w:sz w:val="18"/>
                <w:szCs w:val="18"/>
              </w:rPr>
              <w:br/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5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584.5</w:t>
            </w:r>
            <w:r>
              <w:rPr>
                <w:rFonts w:ascii="宋体" w:hAnsi="宋体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5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1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A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677.2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A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550.9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8F1763" w14:paraId="460D88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AB1F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243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C5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6A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78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-47.4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C2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-52.2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A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9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6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3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29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A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-13.5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E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6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-29.2</w:t>
            </w:r>
          </w:p>
        </w:tc>
      </w:tr>
      <w:tr w:rsidR="008F1763" w14:paraId="476EF0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2EB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765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E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6D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2E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47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F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2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F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8A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619.8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8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4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736.3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4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/>
              <w:t>90.6</w:t>
            </w:r>
          </w:p>
        </w:tc>
      </w:tr>
      <w:tr w:rsidR="008F1763" w14:paraId="1F118E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9F9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08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FA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9E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/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25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537.3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70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4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C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F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0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3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340.7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A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B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471.7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</w:tr>
      <w:tr w:rsidR="008F1763" w14:paraId="550332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9D9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E66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EA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0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309.9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2A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317.1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2A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9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3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F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1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2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223.4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6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FB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1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8F1763" w14:paraId="19A4DF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B11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9C1E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98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447.5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4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457.8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5F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90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D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B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7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9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8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D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C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B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6B6B93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178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B80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6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/>
              <w:t>819.3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1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77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45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E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1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855.3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1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2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4C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B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767.9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17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788.4</w:t>
            </w:r>
            <w:r>
              <w:rPr>
                <w:rFonts w:ascii="宋体" w:hAnsi="宋体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B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803.9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</w:tr>
      <w:tr w:rsidR="008F1763" w14:paraId="0E2B1A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42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6C1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33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6C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5D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82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2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A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4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C4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E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2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0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F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8F1763" w14:paraId="0641C2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A9EA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08A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45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0E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29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E8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D6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2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9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7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0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C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7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8F1763" w14:paraId="617EFD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E098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4477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DE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0C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C2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D5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70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D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1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0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1182.4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40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E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D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7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0262B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9B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24EC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98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169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E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C6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2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A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2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C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6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1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3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0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0B3C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1D6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DA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3339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98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8A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209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5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9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9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C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/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C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3267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6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3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2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14:paraId="2A1C87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EFE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A0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64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3C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1C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3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4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2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A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91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6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2225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B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F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14:paraId="2C2435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3B5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9B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F9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E6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44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C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7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D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7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C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A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0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5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1.70</w:t>
            </w:r>
            <w:r>
              <w:rPr>
                <w:rFonts w:ascii="宋体" w:hAnsi="宋体"/>
                <w:sz w:val="18"/>
                <w:szCs w:val="18"/>
              </w:rPr>
              <w:br/>
              <w:t>1.70</w:t>
            </w:r>
          </w:p>
        </w:tc>
      </w:tr>
      <w:tr w:rsidR="0010346A" w:rsidRPr="001F2AC7" w14:paraId="77D525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33A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4D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2157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D1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2E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68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8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D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F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F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8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4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E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4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14:paraId="6D7CC8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A3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31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1785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8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1698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33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1747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0A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4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B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C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8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AF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4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32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6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</w:tr>
      <w:tr w:rsidR="0010346A" w:rsidRPr="001F2AC7" w14:paraId="2D59D2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147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5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C4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71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D1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5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5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9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E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A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9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D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/>
              <w:t>0.56</w:t>
            </w:r>
          </w:p>
        </w:tc>
      </w:tr>
      <w:bookmarkEnd w:id="136"/>
    </w:tbl>
    <w:p w14:paraId="69E1BA34" w14:textId="77777777" w:rsidR="008F1763" w:rsidRDefault="008F1763">
      <w:pPr>
        <w:rPr>
          <w:szCs w:val="24"/>
          <w:lang w:val="en-US"/>
        </w:rPr>
      </w:pPr>
    </w:p>
    <w:p w14:paraId="13B14844" w14:textId="77777777" w:rsidR="008F1763" w:rsidRDefault="008F1763">
      <w:pPr>
        <w:rPr>
          <w:szCs w:val="24"/>
          <w:lang w:val="en-US"/>
        </w:rPr>
      </w:pPr>
    </w:p>
    <w:sectPr w:rsidR="008F1763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B662" w14:textId="77777777" w:rsidR="007E50CE" w:rsidRDefault="007E50CE">
      <w:r>
        <w:separator/>
      </w:r>
    </w:p>
  </w:endnote>
  <w:endnote w:type="continuationSeparator" w:id="0">
    <w:p w14:paraId="5B162BA7" w14:textId="77777777" w:rsidR="007E50CE" w:rsidRDefault="007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A2A2" w14:textId="77777777" w:rsidR="00000000" w:rsidRDefault="00000000" w:rsidP="00682C57">
    <w:pPr>
      <w:pStyle w:val="a5"/>
    </w:pPr>
  </w:p>
  <w:p w14:paraId="70AC03E7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3FD4EF7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6F3D1DE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082386"/>
      <w:docPartObj>
        <w:docPartGallery w:val="Page Numbers (Bottom of Page)"/>
        <w:docPartUnique/>
      </w:docPartObj>
    </w:sdtPr>
    <w:sdtContent>
      <w:p w14:paraId="1A697C91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BDC7DE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1DAB" w14:textId="77777777" w:rsidR="007E50CE" w:rsidRDefault="007E50CE">
      <w:r>
        <w:separator/>
      </w:r>
    </w:p>
  </w:footnote>
  <w:footnote w:type="continuationSeparator" w:id="0">
    <w:p w14:paraId="326C1731" w14:textId="77777777" w:rsidR="007E50CE" w:rsidRDefault="007E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CE28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01ACB804" wp14:editId="5A1C290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5011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3B33"/>
    <w:rsid w:val="001915A3"/>
    <w:rsid w:val="00217F62"/>
    <w:rsid w:val="007E50CE"/>
    <w:rsid w:val="008F1763"/>
    <w:rsid w:val="00A906D8"/>
    <w:rsid w:val="00AB5A74"/>
    <w:rsid w:val="00B53B3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55FA907"/>
  <w15:docId w15:val="{F8E2057C-5A6A-472A-8BA8-DA5CF930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28976</Words>
  <Characters>165164</Characters>
  <Application>Microsoft Office Word</Application>
  <DocSecurity>0</DocSecurity>
  <Lines>1376</Lines>
  <Paragraphs>387</Paragraphs>
  <ScaleCrop>false</ScaleCrop>
  <Company>ths</Company>
  <LinksUpToDate>false</LinksUpToDate>
  <CharactersWithSpaces>193753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Dell</dc:creator>
  <cp:keywords/>
  <dc:description/>
  <cp:lastModifiedBy>雨杉 姬</cp:lastModifiedBy>
  <cp:revision>2</cp:revision>
  <cp:lastPrinted>1899-12-31T16:00:00Z</cp:lastPrinted>
  <dcterms:created xsi:type="dcterms:W3CDTF">2024-01-03T04:23:00Z</dcterms:created>
  <dcterms:modified xsi:type="dcterms:W3CDTF">2024-01-03T04:24:00Z</dcterms:modified>
</cp:coreProperties>
</file>