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6" w:name="_GoBack"/>
      <w:bookmarkEnd w:id="36"/>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普洱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T15862176512</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普洱</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1210.52</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1210.52</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100.00</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1182.45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295.61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1002[库房]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1003[库房]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30.50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1004[卫生间]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1005[卫生间]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户:1-L</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1642.88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410.72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1642.88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410.72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27.46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1599.20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399.80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1229.79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197.81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69.25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3002[展厅（单层及顶层）]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354.85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53.57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506.23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441.69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100.00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8.0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1"/>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412A3"/>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4174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autoRedefine/>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tmp6.dotx</Template>
  <Pages>4</Pages>
  <Words>897</Words>
  <Characters>1280</Characters>
  <Lines>8</Lines>
  <Paragraphs>2</Paragraphs>
  <TotalTime>0</TotalTime>
  <ScaleCrop>false</ScaleCrop>
  <LinksUpToDate>false</LinksUpToDate>
  <CharactersWithSpaces>1321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2024-02-20T08:35:00Z</dcterms:created>
  <dc:creator>RBbird.</dc:creator>
  <cp:lastModifiedBy>RBbird.</cp:lastModifiedBy>
  <dcterms:modified xsi:type="dcterms:W3CDTF">2024-02-20T08:35:58Z</dcterms:modified>
  <dc:title>公共建筑换气次数计算书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37879CA6BC784D61977482BAC4164156_11</vt:lpwstr>
  </property>
  <property fmtid="{D5CDD505-2E9C-101B-9397-08002B2CF9AE}" pid="3" name="KSOProductBuildVer">
    <vt:lpwstr>2052-12.1.0.16250</vt:lpwstr>
  </property>
</Properties>
</file>