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2024年1月10日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T13513590990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_Toc32318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_Toc31660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_Toc31660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_Toc1308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_Toc7311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_Toc7311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_Toc20507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_Toc18487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_Toc26196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_Toc31902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_Toc31902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_Toc7184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_Toc7184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_Toc14901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_Toc16393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_Toc16393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_Toc19635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_Toc19635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_Toc20336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_Toc20336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_Toc888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_Toc20307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_Toc20307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_Toc7644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_Toc7644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_Toc7713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_Toc7713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_Toc4899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_Toc4899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_Toc26202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_Toc26202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6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32318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山西-阳泉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793.10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31660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308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7311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0507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18487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26196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31902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7184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14901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6393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</w:tbl>
    <w:p>
      <w:pPr>
        <w:pStyle w:val="2"/>
      </w:pPr>
      <w:bookmarkStart w:id="28" w:name="_Toc19635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20336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888"/>
      <w:r>
        <w:t>地下围护构造</w:t>
      </w:r>
      <w:bookmarkEnd w:id="30"/>
    </w:p>
    <w:p>
      <w:r>
        <w:t>本工程无此项内容</w:t>
      </w:r>
    </w:p>
    <w:p>
      <w:pPr>
        <w:pStyle w:val="2"/>
      </w:pPr>
      <w:bookmarkStart w:id="31" w:name="_Toc2030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7644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7713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93611</w:t>
            </w:r>
          </w:p>
        </w:tc>
        <w:tc>
          <w:tcPr>
            <w:vAlign w:val="center"/>
          </w:tcPr>
          <w:p>
            <w:r>
              <w:t>793.10</w:t>
            </w:r>
          </w:p>
        </w:tc>
        <w:tc>
          <w:tcPr>
            <w:vAlign w:val="center"/>
          </w:tcPr>
          <w:p>
            <w:r>
              <w:t>118.03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684.93</w:t>
            </w:r>
          </w:p>
        </w:tc>
        <w:tc>
          <w:tcPr>
            <w:vAlign w:val="center"/>
          </w:tcPr>
          <w:p>
            <w:r>
              <w:t>136.67</w:t>
            </w:r>
          </w:p>
        </w:tc>
      </w:tr>
    </w:tbl>
    <w:p>
      <w:pPr>
        <w:pStyle w:val="2"/>
      </w:pPr>
      <w:bookmarkStart w:id="34" w:name="_Toc4899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1001[起居室]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1009[登录厅]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1010[登录厅]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1011[登录厅]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1012[登录厅]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1015,1018[库房]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1016,1017[库房]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49599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X005[展厅（单层及顶层）]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X006[前台]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44012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93611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136.7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26202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1001[起居室]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1009[登录厅]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1010[登录厅]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1011[登录厅]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1012[登录厅]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1015[库房]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1016,1017[库房]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1018[库房]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X005[展厅（单层及顶层）]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X006[前台]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93611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GQ1MTQ1NzNmYzI2MWNhYjkxNTgyMzRmM2E1YWMifQ=="/>
  </w:docVars>
  <w:rsids>
    <w:rsidRoot w:val="0A344F83"/>
    <w:rsid w:val="001915A3"/>
    <w:rsid w:val="00217F62"/>
    <w:rsid w:val="00A906D8"/>
    <w:rsid w:val="00AB5A74"/>
    <w:rsid w:val="00F071AE"/>
    <w:rsid w:val="0A3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10</Pages>
  <Words>4312</Words>
  <Characters>9180</Characters>
  <Lines>8</Lines>
  <Paragraphs>2</Paragraphs>
  <TotalTime>0</TotalTime>
  <ScaleCrop>false</ScaleCrop>
  <LinksUpToDate>false</LinksUpToDate>
  <CharactersWithSpaces>9313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2024-01-09T16:27:00Z</dcterms:created>
  <dc:creator>litwodog</dc:creator>
  <cp:lastModifiedBy>litwodog</cp:lastModifiedBy>
  <dcterms:modified xsi:type="dcterms:W3CDTF">2024-01-09T16:28:26Z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B91929A155CF463F8ABA3D375F9474B2_11</vt:lpwstr>
  </property>
  <property fmtid="{D5CDD505-2E9C-101B-9397-08002B2CF9AE}" pid="3" name="KSOProductBuildVer">
    <vt:lpwstr>2052-12.1.0.16120</vt:lpwstr>
  </property>
</Properties>
</file>