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1A1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571982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1E6179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117A44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248B8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0A457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58EFD0B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5D4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1AA2F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</w:t>
            </w:r>
            <w:r>
              <w:t>-</w:t>
            </w:r>
            <w:r>
              <w:t>武汉</w:t>
            </w:r>
            <w:bookmarkEnd w:id="5"/>
          </w:p>
        </w:tc>
      </w:tr>
      <w:tr w:rsidR="00D40158" w:rsidRPr="00D40158" w14:paraId="257AF0B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273D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6F07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7EF759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70F9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1D31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07319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7F39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BCE3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D27775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B29F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AE0C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15B4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1B4D27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86BC2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31BA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C0970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76DD28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D499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CF11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DACC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2023年12月29日</w:t>
              </w:r>
            </w:smartTag>
            <w:bookmarkEnd w:id="9"/>
          </w:p>
        </w:tc>
      </w:tr>
    </w:tbl>
    <w:p w14:paraId="3E0BC30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4449E8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8926723" wp14:editId="138B8355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9955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CA1E93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9E335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25365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15B9F68D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7BCAE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A22D7B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11A4C14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430C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F120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3318D3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96EBD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E1D83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T18827560450</w:t>
            </w:r>
            <w:bookmarkEnd w:id="13"/>
          </w:p>
        </w:tc>
      </w:tr>
    </w:tbl>
    <w:p w14:paraId="1F03C79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F0C6CF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BDBF76" w14:textId="77777777" w:rsidR="008D7DE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83221" w:history="1">
        <w:r w:rsidR="008D7DE3" w:rsidRPr="00A75563">
          <w:rPr>
            <w:rStyle w:val="a7"/>
          </w:rPr>
          <w:t>1</w:t>
        </w:r>
        <w:r w:rsidR="008D7DE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D7DE3" w:rsidRPr="00A75563">
          <w:rPr>
            <w:rStyle w:val="a7"/>
          </w:rPr>
          <w:t>建筑概况</w:t>
        </w:r>
        <w:r w:rsidR="008D7DE3">
          <w:rPr>
            <w:webHidden/>
          </w:rPr>
          <w:tab/>
        </w:r>
        <w:r w:rsidR="008D7DE3">
          <w:rPr>
            <w:webHidden/>
          </w:rPr>
          <w:fldChar w:fldCharType="begin"/>
        </w:r>
        <w:r w:rsidR="008D7DE3">
          <w:rPr>
            <w:webHidden/>
          </w:rPr>
          <w:instrText xml:space="preserve"> PAGEREF _Toc154783221 \h </w:instrText>
        </w:r>
        <w:r w:rsidR="008D7DE3">
          <w:rPr>
            <w:webHidden/>
          </w:rPr>
        </w:r>
        <w:r w:rsidR="008D7DE3">
          <w:rPr>
            <w:webHidden/>
          </w:rPr>
          <w:fldChar w:fldCharType="separate"/>
        </w:r>
        <w:r w:rsidR="008D7DE3">
          <w:rPr>
            <w:webHidden/>
          </w:rPr>
          <w:t>3</w:t>
        </w:r>
        <w:r w:rsidR="008D7DE3">
          <w:rPr>
            <w:webHidden/>
          </w:rPr>
          <w:fldChar w:fldCharType="end"/>
        </w:r>
      </w:hyperlink>
    </w:p>
    <w:p w14:paraId="6C66E975" w14:textId="77777777" w:rsidR="008D7DE3" w:rsidRDefault="008D7D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83222" w:history="1">
        <w:r w:rsidRPr="00A7556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5563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17144E" w14:textId="77777777" w:rsidR="008D7DE3" w:rsidRDefault="008D7D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83223" w:history="1">
        <w:r w:rsidRPr="00A7556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5563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72D644" w14:textId="77777777" w:rsidR="008D7DE3" w:rsidRDefault="008D7D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83224" w:history="1">
        <w:r w:rsidRPr="00A7556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5563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92D80E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25" w:history="1">
        <w:r w:rsidRPr="00A7556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775367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26" w:history="1">
        <w:r w:rsidRPr="00A7556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C74060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27" w:history="1">
        <w:r w:rsidRPr="00A7556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FD984A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28" w:history="1">
        <w:r w:rsidRPr="00A7556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C81AA4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29" w:history="1">
        <w:r w:rsidRPr="00A7556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B2AB30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0" w:history="1">
        <w:r w:rsidRPr="00A75563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5E57AF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1" w:history="1">
        <w:r w:rsidRPr="00A7556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656A92B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2" w:history="1">
        <w:r w:rsidRPr="00A7556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5A4B33D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3" w:history="1">
        <w:r w:rsidRPr="00A75563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7CCBC2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4" w:history="1">
        <w:r w:rsidRPr="00A75563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A1857A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5" w:history="1">
        <w:r w:rsidRPr="00A75563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F8A7569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6" w:history="1">
        <w:r w:rsidRPr="00A75563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C6F9B0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7" w:history="1">
        <w:r w:rsidRPr="00A75563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565A5C8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8" w:history="1">
        <w:r w:rsidRPr="00A75563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795E97D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39" w:history="1">
        <w:r w:rsidRPr="00A75563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D2B0F3E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0" w:history="1">
        <w:r w:rsidRPr="00A75563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7F48528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1" w:history="1">
        <w:r w:rsidRPr="00A75563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A51BE3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2" w:history="1">
        <w:r w:rsidRPr="00A75563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2B8A76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3" w:history="1">
        <w:r w:rsidRPr="00A75563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06BB725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4" w:history="1">
        <w:r w:rsidRPr="00A75563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F5DDDF6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5" w:history="1">
        <w:r w:rsidRPr="00A75563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18DFD6" w14:textId="77777777" w:rsidR="008D7DE3" w:rsidRDefault="008D7DE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6" w:history="1">
        <w:r w:rsidRPr="00A75563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84FFACC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7" w:history="1">
        <w:r w:rsidRPr="00A75563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F5526DF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8" w:history="1">
        <w:r w:rsidRPr="00A75563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0C10CC9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49" w:history="1">
        <w:r w:rsidRPr="00A75563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9143158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50" w:history="1">
        <w:r w:rsidRPr="00A75563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6B5CAE6" w14:textId="77777777" w:rsidR="008D7DE3" w:rsidRDefault="008D7DE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83251" w:history="1">
        <w:r w:rsidRPr="00A75563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5563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_Toc154783251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735897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BE643CA" w14:textId="77777777" w:rsidR="00D40158" w:rsidRDefault="00D40158" w:rsidP="00D40158">
      <w:pPr>
        <w:pStyle w:val="TOC1"/>
      </w:pPr>
    </w:p>
    <w:p w14:paraId="3BC35567" w14:textId="77777777" w:rsidR="00D40158" w:rsidRPr="005E5F93" w:rsidRDefault="00D40158" w:rsidP="005215FB">
      <w:pPr>
        <w:pStyle w:val="1"/>
      </w:pPr>
      <w:bookmarkStart w:id="14" w:name="_Toc15478322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DC4D9E7" w14:textId="77777777" w:rsidTr="00BE3C10">
        <w:tc>
          <w:tcPr>
            <w:tcW w:w="2759" w:type="dxa"/>
            <w:shd w:val="clear" w:color="auto" w:fill="E6E6E6"/>
          </w:tcPr>
          <w:p w14:paraId="4FB033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5A248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1414202A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3E846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0E9CA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湖北</w:t>
            </w:r>
            <w:r>
              <w:t>-</w:t>
            </w:r>
            <w:r>
              <w:t>武汉</w:t>
            </w:r>
            <w:bookmarkEnd w:id="17"/>
          </w:p>
        </w:tc>
      </w:tr>
      <w:tr w:rsidR="00037A4C" w:rsidRPr="00FF2243" w14:paraId="48049A8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3229AC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41980AD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0E40E4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9454CC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3A8F3A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3972A7A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6F917923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29F72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A0868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8163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774AC3C" w14:textId="77777777" w:rsidTr="00BE3C10">
        <w:tc>
          <w:tcPr>
            <w:tcW w:w="2759" w:type="dxa"/>
            <w:shd w:val="clear" w:color="auto" w:fill="E6E6E6"/>
          </w:tcPr>
          <w:p w14:paraId="3AE12F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BD6B8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E8B1F2A" w14:textId="77777777" w:rsidTr="00BE3C10">
        <w:tc>
          <w:tcPr>
            <w:tcW w:w="2759" w:type="dxa"/>
            <w:shd w:val="clear" w:color="auto" w:fill="E6E6E6"/>
          </w:tcPr>
          <w:p w14:paraId="42004D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0BAEF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17.5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2833A17" w14:textId="77777777" w:rsidTr="00BE3C10">
        <w:tc>
          <w:tcPr>
            <w:tcW w:w="2759" w:type="dxa"/>
            <w:shd w:val="clear" w:color="auto" w:fill="E6E6E6"/>
          </w:tcPr>
          <w:p w14:paraId="7A37665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A5F3BB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28572.10</w:t>
            </w:r>
            <w:bookmarkEnd w:id="26"/>
          </w:p>
        </w:tc>
      </w:tr>
      <w:tr w:rsidR="00203A7D" w:rsidRPr="00FF2243" w14:paraId="4F39BD3F" w14:textId="77777777" w:rsidTr="00BE3C10">
        <w:tc>
          <w:tcPr>
            <w:tcW w:w="2759" w:type="dxa"/>
            <w:shd w:val="clear" w:color="auto" w:fill="E6E6E6"/>
          </w:tcPr>
          <w:p w14:paraId="2F58774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FE56AA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6715.73</w:t>
            </w:r>
            <w:bookmarkEnd w:id="27"/>
          </w:p>
        </w:tc>
      </w:tr>
      <w:tr w:rsidR="00FA4476" w:rsidRPr="00FF2243" w14:paraId="76F3F19E" w14:textId="77777777" w:rsidTr="00BE3C10">
        <w:tc>
          <w:tcPr>
            <w:tcW w:w="2759" w:type="dxa"/>
            <w:shd w:val="clear" w:color="auto" w:fill="E6E6E6"/>
          </w:tcPr>
          <w:p w14:paraId="751DEA6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7B7884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09527F3" w14:textId="77777777" w:rsidTr="00BE3C10">
        <w:tc>
          <w:tcPr>
            <w:tcW w:w="2759" w:type="dxa"/>
            <w:shd w:val="clear" w:color="auto" w:fill="E6E6E6"/>
          </w:tcPr>
          <w:p w14:paraId="078934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5BCA1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39BDC84" w14:textId="77777777" w:rsidTr="00BE3C10">
        <w:tc>
          <w:tcPr>
            <w:tcW w:w="2759" w:type="dxa"/>
            <w:shd w:val="clear" w:color="auto" w:fill="E6E6E6"/>
          </w:tcPr>
          <w:p w14:paraId="152A64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668F5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3C82CAB1" w14:textId="77777777" w:rsidTr="00BE3C10">
        <w:tc>
          <w:tcPr>
            <w:tcW w:w="2759" w:type="dxa"/>
            <w:shd w:val="clear" w:color="auto" w:fill="E6E6E6"/>
          </w:tcPr>
          <w:p w14:paraId="1D679B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AB9FF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0A6ACDD" w14:textId="77777777" w:rsidR="00D40158" w:rsidRDefault="00D40158" w:rsidP="00D40158">
      <w:pPr>
        <w:pStyle w:val="1"/>
      </w:pPr>
      <w:bookmarkStart w:id="32" w:name="TitleFormat"/>
      <w:bookmarkStart w:id="33" w:name="_Toc154783222"/>
      <w:bookmarkEnd w:id="15"/>
      <w:r>
        <w:rPr>
          <w:rFonts w:hint="eastAsia"/>
        </w:rPr>
        <w:t>设计依据</w:t>
      </w:r>
      <w:bookmarkEnd w:id="33"/>
    </w:p>
    <w:p w14:paraId="1542557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CD61632" w14:textId="77777777" w:rsidR="009930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C1E3838" w14:textId="77777777" w:rsidR="009930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E5F9972" w14:textId="77777777" w:rsidR="009930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548E651F" w14:textId="77777777" w:rsidR="0099304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4783223"/>
      <w:r>
        <w:rPr>
          <w:kern w:val="2"/>
          <w:szCs w:val="24"/>
        </w:rPr>
        <w:lastRenderedPageBreak/>
        <w:t>建筑大样</w:t>
      </w:r>
      <w:bookmarkEnd w:id="35"/>
    </w:p>
    <w:p w14:paraId="75CA2904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99F1B04" wp14:editId="77DC406A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8360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780DCB5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7A02C26" wp14:editId="36CAA192">
            <wp:extent cx="5667375" cy="7258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D5A2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FD38570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A529DF" wp14:editId="5943FC98">
            <wp:extent cx="5667375" cy="7334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2EE83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B74BC61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03E2FFB" wp14:editId="0CC38515">
            <wp:extent cx="5667375" cy="7334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BB632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7398330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3D52263" wp14:editId="62950CCD">
            <wp:extent cx="5667375" cy="73342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ABF59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E3B9D4A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B18F057" wp14:editId="56C8E13E">
            <wp:extent cx="89535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DDF32" w14:textId="77777777" w:rsidR="009930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5F386DA9" w14:textId="77777777" w:rsidR="0099304F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4783224"/>
      <w:r>
        <w:rPr>
          <w:kern w:val="2"/>
          <w:szCs w:val="24"/>
        </w:rPr>
        <w:lastRenderedPageBreak/>
        <w:t>规定性指标检查</w:t>
      </w:r>
      <w:bookmarkEnd w:id="36"/>
    </w:p>
    <w:p w14:paraId="12D3C6D6" w14:textId="77777777" w:rsidR="0099304F" w:rsidRDefault="00000000">
      <w:pPr>
        <w:pStyle w:val="2"/>
        <w:widowControl w:val="0"/>
        <w:rPr>
          <w:kern w:val="2"/>
        </w:rPr>
      </w:pPr>
      <w:bookmarkStart w:id="37" w:name="_Toc154783225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9304F" w14:paraId="57D2F8A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17FBC6F" w14:textId="77777777" w:rsidR="0099304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6CCD1B" w14:textId="77777777" w:rsidR="009930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057C64" w14:textId="77777777" w:rsidR="009930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204A2" w14:textId="77777777" w:rsidR="0099304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F8A1E2" w14:textId="77777777" w:rsidR="0099304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670549" w14:textId="77777777" w:rsidR="0099304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42A579" w14:textId="77777777" w:rsidR="0099304F" w:rsidRDefault="00000000">
            <w:pPr>
              <w:jc w:val="center"/>
            </w:pPr>
            <w:r>
              <w:t>备注</w:t>
            </w:r>
          </w:p>
        </w:tc>
      </w:tr>
      <w:tr w:rsidR="0099304F" w14:paraId="31C284A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3994B59" w14:textId="77777777" w:rsidR="0099304F" w:rsidRDefault="0099304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AEC6FC5" w14:textId="77777777" w:rsidR="0099304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88BBA0" w14:textId="77777777" w:rsidR="009930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2A18B" w14:textId="77777777" w:rsidR="0099304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4C4914" w14:textId="77777777" w:rsidR="0099304F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9C8093" w14:textId="77777777" w:rsidR="0099304F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FD4812" w14:textId="77777777" w:rsidR="0099304F" w:rsidRDefault="0099304F">
            <w:pPr>
              <w:jc w:val="center"/>
            </w:pPr>
          </w:p>
        </w:tc>
      </w:tr>
      <w:tr w:rsidR="0099304F" w14:paraId="4C232A74" w14:textId="77777777">
        <w:tc>
          <w:tcPr>
            <w:tcW w:w="2196" w:type="dxa"/>
            <w:shd w:val="clear" w:color="auto" w:fill="E6E6E6"/>
            <w:vAlign w:val="center"/>
          </w:tcPr>
          <w:p w14:paraId="0E67B14B" w14:textId="77777777" w:rsidR="0099304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B094DAF" w14:textId="77777777" w:rsidR="009930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F5F854" w14:textId="77777777" w:rsidR="009930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44B2D6" w14:textId="77777777" w:rsidR="009930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F8DB38D" w14:textId="77777777" w:rsidR="009930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2E1324" w14:textId="77777777" w:rsidR="0099304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4A15412" w14:textId="77777777" w:rsidR="009930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304F" w14:paraId="3D518DFB" w14:textId="77777777">
        <w:tc>
          <w:tcPr>
            <w:tcW w:w="2196" w:type="dxa"/>
            <w:shd w:val="clear" w:color="auto" w:fill="E6E6E6"/>
            <w:vAlign w:val="center"/>
          </w:tcPr>
          <w:p w14:paraId="7C207DE7" w14:textId="77777777" w:rsidR="0099304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58AF7FD" w14:textId="77777777" w:rsidR="0099304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F585C22" w14:textId="77777777" w:rsidR="009930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BD3592C" w14:textId="77777777" w:rsidR="0099304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610B823" w14:textId="77777777" w:rsidR="009930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74F7AC" w14:textId="77777777" w:rsidR="0099304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44E5CF9" w14:textId="77777777" w:rsidR="009930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304F" w14:paraId="4A1B4C7A" w14:textId="77777777">
        <w:tc>
          <w:tcPr>
            <w:tcW w:w="2196" w:type="dxa"/>
            <w:shd w:val="clear" w:color="auto" w:fill="E6E6E6"/>
            <w:vAlign w:val="center"/>
          </w:tcPr>
          <w:p w14:paraId="7CC0A1A2" w14:textId="77777777" w:rsidR="0099304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05C0B0" w14:textId="77777777" w:rsidR="0099304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8BDC4BA" w14:textId="77777777" w:rsidR="009930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330F487" w14:textId="77777777" w:rsidR="0099304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821BA87" w14:textId="77777777" w:rsidR="009930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0FDC4EE" w14:textId="77777777" w:rsidR="0099304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278A9E9" w14:textId="77777777" w:rsidR="009930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304F" w14:paraId="55B3AEFE" w14:textId="77777777">
        <w:tc>
          <w:tcPr>
            <w:tcW w:w="2196" w:type="dxa"/>
            <w:shd w:val="clear" w:color="auto" w:fill="E6E6E6"/>
            <w:vAlign w:val="center"/>
          </w:tcPr>
          <w:p w14:paraId="1451AF54" w14:textId="77777777" w:rsidR="0099304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CBFD62D" w14:textId="77777777" w:rsidR="0099304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68839B8" w14:textId="77777777" w:rsidR="0099304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31AF241" w14:textId="77777777" w:rsidR="0099304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BCC7A1C" w14:textId="77777777" w:rsidR="0099304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E755D7C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904BAA" w14:textId="77777777" w:rsidR="009930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9304F" w14:paraId="67644406" w14:textId="77777777">
        <w:tc>
          <w:tcPr>
            <w:tcW w:w="2196" w:type="dxa"/>
            <w:shd w:val="clear" w:color="auto" w:fill="E6E6E6"/>
            <w:vAlign w:val="center"/>
          </w:tcPr>
          <w:p w14:paraId="694D383D" w14:textId="77777777" w:rsidR="0099304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2736090" w14:textId="77777777" w:rsidR="0099304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F4C5D70" w14:textId="77777777" w:rsidR="0099304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FA96576" w14:textId="77777777" w:rsidR="0099304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0A61631" w14:textId="77777777" w:rsidR="0099304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EAE23BA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9D6CD0" w14:textId="77777777" w:rsidR="0099304F" w:rsidRDefault="0099304F">
            <w:pPr>
              <w:rPr>
                <w:sz w:val="18"/>
                <w:szCs w:val="18"/>
              </w:rPr>
            </w:pPr>
          </w:p>
        </w:tc>
      </w:tr>
      <w:tr w:rsidR="0099304F" w14:paraId="15C93921" w14:textId="77777777">
        <w:tc>
          <w:tcPr>
            <w:tcW w:w="2196" w:type="dxa"/>
            <w:shd w:val="clear" w:color="auto" w:fill="E6E6E6"/>
            <w:vAlign w:val="center"/>
          </w:tcPr>
          <w:p w14:paraId="0C927991" w14:textId="77777777" w:rsidR="0099304F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A4E6BEA" w14:textId="77777777" w:rsidR="0099304F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D8EF1B5" w14:textId="77777777" w:rsidR="0099304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FDB96B4" w14:textId="77777777" w:rsidR="0099304F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6314B16" w14:textId="77777777" w:rsidR="009930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1A60B6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FCF82A" w14:textId="77777777" w:rsidR="0099304F" w:rsidRDefault="0099304F">
            <w:pPr>
              <w:rPr>
                <w:sz w:val="18"/>
                <w:szCs w:val="18"/>
              </w:rPr>
            </w:pPr>
          </w:p>
        </w:tc>
      </w:tr>
      <w:tr w:rsidR="0099304F" w14:paraId="269CB5F0" w14:textId="77777777">
        <w:tc>
          <w:tcPr>
            <w:tcW w:w="2196" w:type="dxa"/>
            <w:shd w:val="clear" w:color="auto" w:fill="E6E6E6"/>
            <w:vAlign w:val="center"/>
          </w:tcPr>
          <w:p w14:paraId="63A1609B" w14:textId="77777777" w:rsidR="0099304F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41040E4C" w14:textId="77777777" w:rsidR="0099304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3A55A57" w14:textId="77777777" w:rsidR="0099304F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987A88E" w14:textId="77777777" w:rsidR="0099304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45A071C" w14:textId="77777777" w:rsidR="009930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CCF877F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8E1A88" w14:textId="77777777" w:rsidR="0099304F" w:rsidRDefault="0099304F">
            <w:pPr>
              <w:rPr>
                <w:sz w:val="18"/>
                <w:szCs w:val="18"/>
              </w:rPr>
            </w:pPr>
          </w:p>
        </w:tc>
      </w:tr>
      <w:tr w:rsidR="0099304F" w14:paraId="4EC00198" w14:textId="77777777">
        <w:tc>
          <w:tcPr>
            <w:tcW w:w="2196" w:type="dxa"/>
            <w:shd w:val="clear" w:color="auto" w:fill="E6E6E6"/>
            <w:vAlign w:val="center"/>
          </w:tcPr>
          <w:p w14:paraId="64FC8C8E" w14:textId="77777777" w:rsidR="0099304F" w:rsidRDefault="00000000">
            <w:r>
              <w:t>矿棉、岩棉、玻璃棉板</w:t>
            </w:r>
          </w:p>
        </w:tc>
        <w:tc>
          <w:tcPr>
            <w:tcW w:w="1018" w:type="dxa"/>
            <w:vAlign w:val="center"/>
          </w:tcPr>
          <w:p w14:paraId="47A911A8" w14:textId="77777777" w:rsidR="0099304F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C172D5A" w14:textId="77777777" w:rsidR="0099304F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6033AEEF" w14:textId="77777777" w:rsidR="0099304F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39CAED7A" w14:textId="77777777" w:rsidR="0099304F" w:rsidRDefault="00000000">
            <w:r>
              <w:t>1464.0</w:t>
            </w:r>
          </w:p>
        </w:tc>
        <w:tc>
          <w:tcPr>
            <w:tcW w:w="1188" w:type="dxa"/>
            <w:vAlign w:val="center"/>
          </w:tcPr>
          <w:p w14:paraId="39053551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DB2FA8" w14:textId="77777777" w:rsidR="0099304F" w:rsidRDefault="0099304F">
            <w:pPr>
              <w:rPr>
                <w:sz w:val="18"/>
                <w:szCs w:val="18"/>
              </w:rPr>
            </w:pPr>
          </w:p>
        </w:tc>
      </w:tr>
      <w:tr w:rsidR="0099304F" w14:paraId="34A63B0C" w14:textId="77777777">
        <w:tc>
          <w:tcPr>
            <w:tcW w:w="2196" w:type="dxa"/>
            <w:shd w:val="clear" w:color="auto" w:fill="E6E6E6"/>
            <w:vAlign w:val="center"/>
          </w:tcPr>
          <w:p w14:paraId="3709FB96" w14:textId="77777777" w:rsidR="0099304F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15057B64" w14:textId="77777777" w:rsidR="0099304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E5B7343" w14:textId="77777777" w:rsidR="0099304F" w:rsidRDefault="00000000">
            <w:r>
              <w:t>15.359</w:t>
            </w:r>
          </w:p>
        </w:tc>
        <w:tc>
          <w:tcPr>
            <w:tcW w:w="848" w:type="dxa"/>
            <w:vAlign w:val="center"/>
          </w:tcPr>
          <w:p w14:paraId="65619333" w14:textId="77777777" w:rsidR="0099304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B58FEC4" w14:textId="77777777" w:rsidR="0099304F" w:rsidRDefault="00000000">
            <w:r>
              <w:t>934.0</w:t>
            </w:r>
          </w:p>
        </w:tc>
        <w:tc>
          <w:tcPr>
            <w:tcW w:w="1188" w:type="dxa"/>
            <w:vAlign w:val="center"/>
          </w:tcPr>
          <w:p w14:paraId="50328CFA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5742B0" w14:textId="77777777" w:rsidR="0099304F" w:rsidRDefault="0099304F">
            <w:pPr>
              <w:rPr>
                <w:sz w:val="18"/>
                <w:szCs w:val="18"/>
              </w:rPr>
            </w:pPr>
          </w:p>
        </w:tc>
      </w:tr>
      <w:tr w:rsidR="0099304F" w14:paraId="1E15C744" w14:textId="77777777">
        <w:tc>
          <w:tcPr>
            <w:tcW w:w="2196" w:type="dxa"/>
            <w:shd w:val="clear" w:color="auto" w:fill="E6E6E6"/>
            <w:vAlign w:val="center"/>
          </w:tcPr>
          <w:p w14:paraId="6833FE6B" w14:textId="77777777" w:rsidR="0099304F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2DB43E84" w14:textId="77777777" w:rsidR="009930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6CF1A27" w14:textId="77777777" w:rsidR="009930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2B3FF6" w14:textId="77777777" w:rsidR="009930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0416229" w14:textId="77777777" w:rsidR="0099304F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775F95A9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FD7247" w14:textId="77777777" w:rsidR="0099304F" w:rsidRDefault="0099304F">
            <w:pPr>
              <w:rPr>
                <w:sz w:val="18"/>
                <w:szCs w:val="18"/>
              </w:rPr>
            </w:pPr>
          </w:p>
        </w:tc>
      </w:tr>
      <w:tr w:rsidR="0099304F" w14:paraId="611CA8D9" w14:textId="77777777">
        <w:tc>
          <w:tcPr>
            <w:tcW w:w="2196" w:type="dxa"/>
            <w:shd w:val="clear" w:color="auto" w:fill="E6E6E6"/>
            <w:vAlign w:val="center"/>
          </w:tcPr>
          <w:p w14:paraId="448A3B64" w14:textId="77777777" w:rsidR="0099304F" w:rsidRDefault="00000000">
            <w:r>
              <w:t>蒸压加气混凝土块</w:t>
            </w:r>
          </w:p>
        </w:tc>
        <w:tc>
          <w:tcPr>
            <w:tcW w:w="1018" w:type="dxa"/>
            <w:vAlign w:val="center"/>
          </w:tcPr>
          <w:p w14:paraId="0615544E" w14:textId="77777777" w:rsidR="0099304F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7B4FFA2A" w14:textId="77777777" w:rsidR="0099304F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463D288D" w14:textId="77777777" w:rsidR="0099304F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349767A" w14:textId="77777777" w:rsidR="0099304F" w:rsidRDefault="00000000">
            <w:r>
              <w:t>1142.9</w:t>
            </w:r>
          </w:p>
        </w:tc>
        <w:tc>
          <w:tcPr>
            <w:tcW w:w="1188" w:type="dxa"/>
            <w:vAlign w:val="center"/>
          </w:tcPr>
          <w:p w14:paraId="2452E437" w14:textId="77777777" w:rsidR="0099304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B09C6CF" w14:textId="77777777" w:rsidR="0099304F" w:rsidRDefault="00000000">
            <w:r>
              <w:rPr>
                <w:sz w:val="18"/>
                <w:szCs w:val="18"/>
              </w:rPr>
              <w:t>05J909</w:t>
            </w:r>
          </w:p>
        </w:tc>
      </w:tr>
      <w:tr w:rsidR="0099304F" w14:paraId="5F49BEEF" w14:textId="77777777">
        <w:tc>
          <w:tcPr>
            <w:tcW w:w="2196" w:type="dxa"/>
            <w:shd w:val="clear" w:color="auto" w:fill="E6E6E6"/>
            <w:vAlign w:val="center"/>
          </w:tcPr>
          <w:p w14:paraId="238668C5" w14:textId="77777777" w:rsidR="0099304F" w:rsidRDefault="00000000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766E2288" w14:textId="77777777" w:rsidR="0099304F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7A2FBADB" w14:textId="77777777" w:rsidR="0099304F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42062B7" w14:textId="77777777" w:rsidR="0099304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977C366" w14:textId="77777777" w:rsidR="0099304F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428FED61" w14:textId="77777777" w:rsidR="009930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928D76" w14:textId="77777777" w:rsidR="0099304F" w:rsidRDefault="0099304F">
            <w:pPr>
              <w:rPr>
                <w:sz w:val="18"/>
                <w:szCs w:val="18"/>
              </w:rPr>
            </w:pPr>
          </w:p>
        </w:tc>
      </w:tr>
    </w:tbl>
    <w:p w14:paraId="2B2EB336" w14:textId="77777777" w:rsidR="0099304F" w:rsidRDefault="00000000">
      <w:pPr>
        <w:pStyle w:val="2"/>
        <w:widowControl w:val="0"/>
        <w:rPr>
          <w:kern w:val="2"/>
        </w:rPr>
      </w:pPr>
      <w:bookmarkStart w:id="38" w:name="_Toc154783226"/>
      <w:r>
        <w:rPr>
          <w:kern w:val="2"/>
        </w:rPr>
        <w:t>围护结构作法简要说明</w:t>
      </w:r>
      <w:bookmarkEnd w:id="38"/>
    </w:p>
    <w:p w14:paraId="399DF709" w14:textId="77777777" w:rsidR="009930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C1AD4A1" w14:textId="77777777" w:rsidR="009930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＋钢筋混凝土屋面板</w:t>
      </w:r>
      <w:r>
        <w:rPr>
          <w:color w:val="000000"/>
          <w:kern w:val="2"/>
          <w:szCs w:val="24"/>
          <w:lang w:val="en-US"/>
        </w:rPr>
        <w:t xml:space="preserve"> 40mm</w:t>
      </w:r>
    </w:p>
    <w:p w14:paraId="2C5C25D1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238A2E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C78FCF2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＋蒸压加气混凝土块</w:t>
      </w:r>
      <w:r>
        <w:rPr>
          <w:color w:val="000000"/>
          <w:kern w:val="2"/>
          <w:szCs w:val="24"/>
          <w:lang w:val="en-US"/>
        </w:rPr>
        <w:t xml:space="preserve"> 180mm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88CC1E1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F6B937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62C6313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FE19F8D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B2C148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单框低辐射中空玻璃窗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木、塑料窗框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4DADD7EC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0.392</w:t>
      </w:r>
    </w:p>
    <w:p w14:paraId="214160D0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2BCA80" w14:textId="77777777" w:rsidR="0099304F" w:rsidRDefault="00000000">
      <w:pPr>
        <w:pStyle w:val="2"/>
        <w:widowControl w:val="0"/>
        <w:rPr>
          <w:kern w:val="2"/>
        </w:rPr>
      </w:pPr>
      <w:bookmarkStart w:id="39" w:name="_Toc154783227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9304F" w14:paraId="5E21B5F8" w14:textId="77777777">
        <w:tc>
          <w:tcPr>
            <w:tcW w:w="2513" w:type="dxa"/>
            <w:shd w:val="clear" w:color="auto" w:fill="E6E6E6"/>
            <w:vAlign w:val="center"/>
          </w:tcPr>
          <w:p w14:paraId="7F048084" w14:textId="77777777" w:rsidR="0099304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AC336FF" w14:textId="77777777" w:rsidR="0099304F" w:rsidRDefault="00000000">
            <w:r>
              <w:t>6715.73</w:t>
            </w:r>
          </w:p>
        </w:tc>
      </w:tr>
      <w:tr w:rsidR="0099304F" w14:paraId="4D824842" w14:textId="77777777">
        <w:tc>
          <w:tcPr>
            <w:tcW w:w="2513" w:type="dxa"/>
            <w:shd w:val="clear" w:color="auto" w:fill="E6E6E6"/>
            <w:vAlign w:val="center"/>
          </w:tcPr>
          <w:p w14:paraId="4E4EC30F" w14:textId="77777777" w:rsidR="0099304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E9DF9BB" w14:textId="77777777" w:rsidR="0099304F" w:rsidRDefault="00000000">
            <w:r>
              <w:t>28572.10</w:t>
            </w:r>
          </w:p>
        </w:tc>
      </w:tr>
      <w:tr w:rsidR="0099304F" w14:paraId="2C5D419B" w14:textId="77777777">
        <w:tc>
          <w:tcPr>
            <w:tcW w:w="2513" w:type="dxa"/>
            <w:shd w:val="clear" w:color="auto" w:fill="E6E6E6"/>
            <w:vAlign w:val="center"/>
          </w:tcPr>
          <w:p w14:paraId="1A1AF734" w14:textId="77777777" w:rsidR="0099304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78A3699" w14:textId="77777777" w:rsidR="0099304F" w:rsidRDefault="00000000">
            <w:r>
              <w:t>0.24</w:t>
            </w:r>
          </w:p>
        </w:tc>
      </w:tr>
    </w:tbl>
    <w:p w14:paraId="10AAAFBA" w14:textId="77777777" w:rsidR="0099304F" w:rsidRDefault="00000000">
      <w:pPr>
        <w:pStyle w:val="2"/>
        <w:widowControl w:val="0"/>
        <w:rPr>
          <w:kern w:val="2"/>
        </w:rPr>
      </w:pPr>
      <w:bookmarkStart w:id="40" w:name="_Toc154783228"/>
      <w:r>
        <w:rPr>
          <w:kern w:val="2"/>
        </w:rPr>
        <w:t>窗墙比</w:t>
      </w:r>
      <w:bookmarkEnd w:id="40"/>
    </w:p>
    <w:p w14:paraId="7F2432EE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783229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99304F" w14:paraId="66A0B781" w14:textId="77777777">
        <w:tc>
          <w:tcPr>
            <w:tcW w:w="1131" w:type="dxa"/>
            <w:shd w:val="clear" w:color="auto" w:fill="E6E6E6"/>
            <w:vAlign w:val="center"/>
          </w:tcPr>
          <w:p w14:paraId="2AC2D5CA" w14:textId="77777777" w:rsidR="0099304F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0F906DA5" w14:textId="77777777" w:rsidR="0099304F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CAFC74" w14:textId="77777777" w:rsidR="0099304F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043B9BF" w14:textId="77777777" w:rsidR="0099304F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39926E" w14:textId="77777777" w:rsidR="0099304F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B348BA" w14:textId="77777777" w:rsidR="0099304F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F9B4FA" w14:textId="77777777" w:rsidR="0099304F" w:rsidRDefault="00000000">
            <w:pPr>
              <w:jc w:val="center"/>
            </w:pPr>
            <w:r>
              <w:t>结论</w:t>
            </w:r>
          </w:p>
        </w:tc>
      </w:tr>
      <w:tr w:rsidR="0099304F" w14:paraId="75161706" w14:textId="77777777">
        <w:tc>
          <w:tcPr>
            <w:tcW w:w="1131" w:type="dxa"/>
            <w:shd w:val="clear" w:color="auto" w:fill="E6E6E6"/>
            <w:vAlign w:val="center"/>
          </w:tcPr>
          <w:p w14:paraId="3EACC427" w14:textId="77777777" w:rsidR="0099304F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04EDE26A" w14:textId="77777777" w:rsidR="0099304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513B29B" w14:textId="77777777" w:rsidR="0099304F" w:rsidRDefault="00000000">
            <w:r>
              <w:t>428.40</w:t>
            </w:r>
          </w:p>
        </w:tc>
        <w:tc>
          <w:tcPr>
            <w:tcW w:w="1584" w:type="dxa"/>
            <w:vAlign w:val="center"/>
          </w:tcPr>
          <w:p w14:paraId="4FB7C3B1" w14:textId="77777777" w:rsidR="0099304F" w:rsidRDefault="00000000">
            <w:r>
              <w:t>1295.14</w:t>
            </w:r>
          </w:p>
        </w:tc>
        <w:tc>
          <w:tcPr>
            <w:tcW w:w="1131" w:type="dxa"/>
            <w:vAlign w:val="center"/>
          </w:tcPr>
          <w:p w14:paraId="57DB3FE8" w14:textId="77777777" w:rsidR="0099304F" w:rsidRDefault="00000000">
            <w:r>
              <w:t>0.33</w:t>
            </w:r>
          </w:p>
        </w:tc>
        <w:tc>
          <w:tcPr>
            <w:tcW w:w="1018" w:type="dxa"/>
            <w:vAlign w:val="center"/>
          </w:tcPr>
          <w:p w14:paraId="112F829F" w14:textId="77777777" w:rsidR="0099304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6B2D158" w14:textId="77777777" w:rsidR="0099304F" w:rsidRDefault="00000000">
            <w:r>
              <w:t>适宜</w:t>
            </w:r>
          </w:p>
        </w:tc>
      </w:tr>
      <w:tr w:rsidR="0099304F" w14:paraId="331984FD" w14:textId="77777777">
        <w:tc>
          <w:tcPr>
            <w:tcW w:w="1131" w:type="dxa"/>
            <w:shd w:val="clear" w:color="auto" w:fill="E6E6E6"/>
            <w:vAlign w:val="center"/>
          </w:tcPr>
          <w:p w14:paraId="6B7E3D42" w14:textId="77777777" w:rsidR="0099304F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65010562" w14:textId="77777777" w:rsidR="0099304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3387CE8" w14:textId="77777777" w:rsidR="0099304F" w:rsidRDefault="00000000">
            <w:r>
              <w:t>423.36</w:t>
            </w:r>
          </w:p>
        </w:tc>
        <w:tc>
          <w:tcPr>
            <w:tcW w:w="1584" w:type="dxa"/>
            <w:vAlign w:val="center"/>
          </w:tcPr>
          <w:p w14:paraId="591CB73B" w14:textId="77777777" w:rsidR="0099304F" w:rsidRDefault="00000000">
            <w:r>
              <w:t>1396.99</w:t>
            </w:r>
          </w:p>
        </w:tc>
        <w:tc>
          <w:tcPr>
            <w:tcW w:w="1131" w:type="dxa"/>
            <w:vAlign w:val="center"/>
          </w:tcPr>
          <w:p w14:paraId="3DAE4274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13824D2" w14:textId="77777777" w:rsidR="0099304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1E96D79" w14:textId="77777777" w:rsidR="0099304F" w:rsidRDefault="00000000">
            <w:r>
              <w:t>适宜</w:t>
            </w:r>
          </w:p>
        </w:tc>
      </w:tr>
      <w:tr w:rsidR="0099304F" w14:paraId="18756E90" w14:textId="77777777">
        <w:tc>
          <w:tcPr>
            <w:tcW w:w="1131" w:type="dxa"/>
            <w:shd w:val="clear" w:color="auto" w:fill="E6E6E6"/>
            <w:vAlign w:val="center"/>
          </w:tcPr>
          <w:p w14:paraId="750FA311" w14:textId="77777777" w:rsidR="0099304F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73EFB61D" w14:textId="77777777" w:rsidR="0099304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E2A68F3" w14:textId="77777777" w:rsidR="0099304F" w:rsidRDefault="00000000">
            <w:r>
              <w:t>261.87</w:t>
            </w:r>
          </w:p>
        </w:tc>
        <w:tc>
          <w:tcPr>
            <w:tcW w:w="1584" w:type="dxa"/>
            <w:vAlign w:val="center"/>
          </w:tcPr>
          <w:p w14:paraId="4C091A34" w14:textId="77777777" w:rsidR="0099304F" w:rsidRDefault="00000000">
            <w:r>
              <w:t>976.94</w:t>
            </w:r>
          </w:p>
        </w:tc>
        <w:tc>
          <w:tcPr>
            <w:tcW w:w="1131" w:type="dxa"/>
            <w:vAlign w:val="center"/>
          </w:tcPr>
          <w:p w14:paraId="143F1443" w14:textId="77777777" w:rsidR="0099304F" w:rsidRDefault="00000000">
            <w:r>
              <w:t>0.27</w:t>
            </w:r>
          </w:p>
        </w:tc>
        <w:tc>
          <w:tcPr>
            <w:tcW w:w="1018" w:type="dxa"/>
            <w:vAlign w:val="center"/>
          </w:tcPr>
          <w:p w14:paraId="52F8F9DF" w14:textId="77777777" w:rsidR="0099304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496CE4F" w14:textId="77777777" w:rsidR="0099304F" w:rsidRDefault="00000000">
            <w:r>
              <w:t>适宜</w:t>
            </w:r>
          </w:p>
        </w:tc>
      </w:tr>
      <w:tr w:rsidR="0099304F" w14:paraId="49B9D4D0" w14:textId="77777777">
        <w:tc>
          <w:tcPr>
            <w:tcW w:w="1131" w:type="dxa"/>
            <w:shd w:val="clear" w:color="auto" w:fill="E6E6E6"/>
            <w:vAlign w:val="center"/>
          </w:tcPr>
          <w:p w14:paraId="6C1F5730" w14:textId="77777777" w:rsidR="0099304F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0960B438" w14:textId="77777777" w:rsidR="0099304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DEE6B7C" w14:textId="77777777" w:rsidR="0099304F" w:rsidRDefault="00000000">
            <w:r>
              <w:t>233.10</w:t>
            </w:r>
          </w:p>
        </w:tc>
        <w:tc>
          <w:tcPr>
            <w:tcW w:w="1584" w:type="dxa"/>
            <w:vAlign w:val="center"/>
          </w:tcPr>
          <w:p w14:paraId="1E9E5528" w14:textId="77777777" w:rsidR="0099304F" w:rsidRDefault="00000000">
            <w:r>
              <w:t>933.30</w:t>
            </w:r>
          </w:p>
        </w:tc>
        <w:tc>
          <w:tcPr>
            <w:tcW w:w="1131" w:type="dxa"/>
            <w:vAlign w:val="center"/>
          </w:tcPr>
          <w:p w14:paraId="3B35A298" w14:textId="77777777" w:rsidR="0099304F" w:rsidRDefault="00000000">
            <w:r>
              <w:t>0.25</w:t>
            </w:r>
          </w:p>
        </w:tc>
        <w:tc>
          <w:tcPr>
            <w:tcW w:w="1018" w:type="dxa"/>
            <w:vAlign w:val="center"/>
          </w:tcPr>
          <w:p w14:paraId="13AB6A80" w14:textId="77777777" w:rsidR="0099304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2217CB4" w14:textId="77777777" w:rsidR="0099304F" w:rsidRDefault="00000000">
            <w:r>
              <w:t>适宜</w:t>
            </w:r>
          </w:p>
        </w:tc>
      </w:tr>
      <w:tr w:rsidR="0099304F" w14:paraId="746623B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9261E14" w14:textId="77777777" w:rsidR="0099304F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465CE265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99304F" w14:paraId="145ACFB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D751A52" w14:textId="77777777" w:rsidR="0099304F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607F728F" w14:textId="77777777" w:rsidR="0099304F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99304F" w14:paraId="3C47857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ADE5073" w14:textId="77777777" w:rsidR="0099304F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DC150DA" w14:textId="77777777" w:rsidR="0099304F" w:rsidRDefault="00000000">
            <w:r>
              <w:t>适宜</w:t>
            </w:r>
          </w:p>
        </w:tc>
      </w:tr>
    </w:tbl>
    <w:p w14:paraId="1ED766D8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4783230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99304F" w14:paraId="1E62F575" w14:textId="77777777">
        <w:tc>
          <w:tcPr>
            <w:tcW w:w="1160" w:type="dxa"/>
            <w:shd w:val="clear" w:color="auto" w:fill="E6E6E6"/>
            <w:vAlign w:val="center"/>
          </w:tcPr>
          <w:p w14:paraId="48912CAF" w14:textId="77777777" w:rsidR="0099304F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46C029B" w14:textId="77777777" w:rsidR="0099304F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EAC9D4B" w14:textId="77777777" w:rsidR="0099304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F1B2DCB" w14:textId="77777777" w:rsidR="0099304F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0B8C5FF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B90AE36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8784101" w14:textId="77777777" w:rsidR="0099304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862B914" w14:textId="77777777" w:rsidR="0099304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9304F" w14:paraId="7F0D262F" w14:textId="77777777">
        <w:tc>
          <w:tcPr>
            <w:tcW w:w="1160" w:type="dxa"/>
            <w:vMerge w:val="restart"/>
            <w:vAlign w:val="center"/>
          </w:tcPr>
          <w:p w14:paraId="556F3E07" w14:textId="77777777" w:rsidR="0099304F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27AB790C" w14:textId="77777777" w:rsidR="0099304F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428.40</w:t>
            </w:r>
          </w:p>
        </w:tc>
        <w:tc>
          <w:tcPr>
            <w:tcW w:w="1562" w:type="dxa"/>
            <w:vAlign w:val="center"/>
          </w:tcPr>
          <w:p w14:paraId="784F876A" w14:textId="77777777" w:rsidR="0099304F" w:rsidRDefault="00000000">
            <w:r>
              <w:t>C0821</w:t>
            </w:r>
          </w:p>
        </w:tc>
        <w:tc>
          <w:tcPr>
            <w:tcW w:w="1386" w:type="dxa"/>
            <w:vAlign w:val="center"/>
          </w:tcPr>
          <w:p w14:paraId="1E0AE758" w14:textId="77777777" w:rsidR="0099304F" w:rsidRDefault="00000000">
            <w:r>
              <w:t>0.80×2.10</w:t>
            </w:r>
          </w:p>
        </w:tc>
        <w:tc>
          <w:tcPr>
            <w:tcW w:w="735" w:type="dxa"/>
            <w:vAlign w:val="center"/>
          </w:tcPr>
          <w:p w14:paraId="2359DBEF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495725CF" w14:textId="77777777" w:rsidR="0099304F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2F5242B4" w14:textId="77777777" w:rsidR="0099304F" w:rsidRDefault="00000000">
            <w:r>
              <w:t>1.68</w:t>
            </w:r>
          </w:p>
        </w:tc>
        <w:tc>
          <w:tcPr>
            <w:tcW w:w="1262" w:type="dxa"/>
            <w:vAlign w:val="center"/>
          </w:tcPr>
          <w:p w14:paraId="01D5B854" w14:textId="77777777" w:rsidR="0099304F" w:rsidRDefault="00000000">
            <w:r>
              <w:t>26.88</w:t>
            </w:r>
          </w:p>
        </w:tc>
      </w:tr>
      <w:tr w:rsidR="0099304F" w14:paraId="2D1184A4" w14:textId="77777777">
        <w:tc>
          <w:tcPr>
            <w:tcW w:w="1160" w:type="dxa"/>
            <w:vMerge/>
            <w:vAlign w:val="center"/>
          </w:tcPr>
          <w:p w14:paraId="367ED7B5" w14:textId="77777777" w:rsidR="0099304F" w:rsidRDefault="0099304F"/>
        </w:tc>
        <w:tc>
          <w:tcPr>
            <w:tcW w:w="1245" w:type="dxa"/>
            <w:vMerge/>
            <w:vAlign w:val="center"/>
          </w:tcPr>
          <w:p w14:paraId="3B260442" w14:textId="77777777" w:rsidR="0099304F" w:rsidRDefault="0099304F"/>
        </w:tc>
        <w:tc>
          <w:tcPr>
            <w:tcW w:w="1562" w:type="dxa"/>
            <w:vAlign w:val="center"/>
          </w:tcPr>
          <w:p w14:paraId="3C7E3916" w14:textId="77777777" w:rsidR="0099304F" w:rsidRDefault="00000000">
            <w:r>
              <w:t>C1221</w:t>
            </w:r>
          </w:p>
        </w:tc>
        <w:tc>
          <w:tcPr>
            <w:tcW w:w="1386" w:type="dxa"/>
            <w:vAlign w:val="center"/>
          </w:tcPr>
          <w:p w14:paraId="5160C40D" w14:textId="77777777" w:rsidR="0099304F" w:rsidRDefault="00000000">
            <w:r>
              <w:t>1.20×2.10</w:t>
            </w:r>
          </w:p>
        </w:tc>
        <w:tc>
          <w:tcPr>
            <w:tcW w:w="735" w:type="dxa"/>
            <w:vAlign w:val="center"/>
          </w:tcPr>
          <w:p w14:paraId="084E165F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36BCE05A" w14:textId="77777777" w:rsidR="0099304F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06F7AC20" w14:textId="77777777" w:rsidR="0099304F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6692E96A" w14:textId="77777777" w:rsidR="0099304F" w:rsidRDefault="00000000">
            <w:r>
              <w:t>22.68</w:t>
            </w:r>
          </w:p>
        </w:tc>
      </w:tr>
      <w:tr w:rsidR="0099304F" w14:paraId="7D5FE933" w14:textId="77777777">
        <w:tc>
          <w:tcPr>
            <w:tcW w:w="1160" w:type="dxa"/>
            <w:vMerge/>
            <w:vAlign w:val="center"/>
          </w:tcPr>
          <w:p w14:paraId="141A4818" w14:textId="77777777" w:rsidR="0099304F" w:rsidRDefault="0099304F"/>
        </w:tc>
        <w:tc>
          <w:tcPr>
            <w:tcW w:w="1245" w:type="dxa"/>
            <w:vMerge/>
            <w:vAlign w:val="center"/>
          </w:tcPr>
          <w:p w14:paraId="4F4C8341" w14:textId="77777777" w:rsidR="0099304F" w:rsidRDefault="0099304F"/>
        </w:tc>
        <w:tc>
          <w:tcPr>
            <w:tcW w:w="1562" w:type="dxa"/>
            <w:vAlign w:val="center"/>
          </w:tcPr>
          <w:p w14:paraId="455439D7" w14:textId="77777777" w:rsidR="0099304F" w:rsidRDefault="00000000">
            <w:r>
              <w:t>C1321</w:t>
            </w:r>
          </w:p>
        </w:tc>
        <w:tc>
          <w:tcPr>
            <w:tcW w:w="1386" w:type="dxa"/>
            <w:vAlign w:val="center"/>
          </w:tcPr>
          <w:p w14:paraId="4B3BD628" w14:textId="77777777" w:rsidR="0099304F" w:rsidRDefault="00000000">
            <w:r>
              <w:t>1.30×2.10</w:t>
            </w:r>
          </w:p>
        </w:tc>
        <w:tc>
          <w:tcPr>
            <w:tcW w:w="735" w:type="dxa"/>
            <w:vAlign w:val="center"/>
          </w:tcPr>
          <w:p w14:paraId="51938955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240862B0" w14:textId="77777777" w:rsidR="0099304F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70BEC77C" w14:textId="77777777" w:rsidR="0099304F" w:rsidRDefault="00000000">
            <w:r>
              <w:t>2.73</w:t>
            </w:r>
          </w:p>
        </w:tc>
        <w:tc>
          <w:tcPr>
            <w:tcW w:w="1262" w:type="dxa"/>
            <w:vAlign w:val="center"/>
          </w:tcPr>
          <w:p w14:paraId="61F7E02C" w14:textId="77777777" w:rsidR="0099304F" w:rsidRDefault="00000000">
            <w:r>
              <w:t>43.68</w:t>
            </w:r>
          </w:p>
        </w:tc>
      </w:tr>
      <w:tr w:rsidR="0099304F" w14:paraId="7872561D" w14:textId="77777777">
        <w:tc>
          <w:tcPr>
            <w:tcW w:w="1160" w:type="dxa"/>
            <w:vMerge/>
            <w:vAlign w:val="center"/>
          </w:tcPr>
          <w:p w14:paraId="638234F9" w14:textId="77777777" w:rsidR="0099304F" w:rsidRDefault="0099304F"/>
        </w:tc>
        <w:tc>
          <w:tcPr>
            <w:tcW w:w="1245" w:type="dxa"/>
            <w:vMerge/>
            <w:vAlign w:val="center"/>
          </w:tcPr>
          <w:p w14:paraId="15372095" w14:textId="77777777" w:rsidR="0099304F" w:rsidRDefault="0099304F"/>
        </w:tc>
        <w:tc>
          <w:tcPr>
            <w:tcW w:w="1562" w:type="dxa"/>
            <w:vAlign w:val="center"/>
          </w:tcPr>
          <w:p w14:paraId="7EE9ABB9" w14:textId="77777777" w:rsidR="0099304F" w:rsidRDefault="00000000">
            <w:r>
              <w:t>C1521</w:t>
            </w:r>
          </w:p>
        </w:tc>
        <w:tc>
          <w:tcPr>
            <w:tcW w:w="1386" w:type="dxa"/>
            <w:vAlign w:val="center"/>
          </w:tcPr>
          <w:p w14:paraId="656DCFDE" w14:textId="77777777" w:rsidR="0099304F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14:paraId="40CC54A2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79D7B4A6" w14:textId="77777777" w:rsidR="0099304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33A306D" w14:textId="77777777" w:rsidR="0099304F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4A60A3A2" w14:textId="77777777" w:rsidR="0099304F" w:rsidRDefault="00000000">
            <w:r>
              <w:t>12.60</w:t>
            </w:r>
          </w:p>
        </w:tc>
      </w:tr>
      <w:tr w:rsidR="0099304F" w14:paraId="1CAD8EEF" w14:textId="77777777">
        <w:tc>
          <w:tcPr>
            <w:tcW w:w="1160" w:type="dxa"/>
            <w:vMerge/>
            <w:vAlign w:val="center"/>
          </w:tcPr>
          <w:p w14:paraId="555E95B0" w14:textId="77777777" w:rsidR="0099304F" w:rsidRDefault="0099304F"/>
        </w:tc>
        <w:tc>
          <w:tcPr>
            <w:tcW w:w="1245" w:type="dxa"/>
            <w:vMerge/>
            <w:vAlign w:val="center"/>
          </w:tcPr>
          <w:p w14:paraId="28A16438" w14:textId="77777777" w:rsidR="0099304F" w:rsidRDefault="0099304F"/>
        </w:tc>
        <w:tc>
          <w:tcPr>
            <w:tcW w:w="1562" w:type="dxa"/>
            <w:vAlign w:val="center"/>
          </w:tcPr>
          <w:p w14:paraId="528E85AB" w14:textId="77777777" w:rsidR="0099304F" w:rsidRDefault="00000000">
            <w:r>
              <w:t>C2421</w:t>
            </w:r>
          </w:p>
        </w:tc>
        <w:tc>
          <w:tcPr>
            <w:tcW w:w="1386" w:type="dxa"/>
            <w:vAlign w:val="center"/>
          </w:tcPr>
          <w:p w14:paraId="40AADC58" w14:textId="77777777" w:rsidR="0099304F" w:rsidRDefault="00000000">
            <w:r>
              <w:t>2.40×2.10</w:t>
            </w:r>
          </w:p>
        </w:tc>
        <w:tc>
          <w:tcPr>
            <w:tcW w:w="735" w:type="dxa"/>
            <w:vAlign w:val="center"/>
          </w:tcPr>
          <w:p w14:paraId="75D3F308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5F1F7CA8" w14:textId="77777777" w:rsidR="0099304F" w:rsidRDefault="00000000">
            <w:r>
              <w:t>64</w:t>
            </w:r>
          </w:p>
        </w:tc>
        <w:tc>
          <w:tcPr>
            <w:tcW w:w="1262" w:type="dxa"/>
            <w:vAlign w:val="center"/>
          </w:tcPr>
          <w:p w14:paraId="55FE1185" w14:textId="77777777" w:rsidR="0099304F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0EF30904" w14:textId="77777777" w:rsidR="0099304F" w:rsidRDefault="00000000">
            <w:r>
              <w:t>322.56</w:t>
            </w:r>
          </w:p>
        </w:tc>
      </w:tr>
      <w:tr w:rsidR="0099304F" w14:paraId="5F86CA3D" w14:textId="77777777">
        <w:tc>
          <w:tcPr>
            <w:tcW w:w="1160" w:type="dxa"/>
            <w:vMerge w:val="restart"/>
            <w:vAlign w:val="center"/>
          </w:tcPr>
          <w:p w14:paraId="49512E4E" w14:textId="77777777" w:rsidR="0099304F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A6A4B1D" w14:textId="77777777" w:rsidR="0099304F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423.36</w:t>
            </w:r>
          </w:p>
        </w:tc>
        <w:tc>
          <w:tcPr>
            <w:tcW w:w="1562" w:type="dxa"/>
            <w:vAlign w:val="center"/>
          </w:tcPr>
          <w:p w14:paraId="6AD07D23" w14:textId="77777777" w:rsidR="0099304F" w:rsidRDefault="00000000">
            <w:r>
              <w:t>C0621</w:t>
            </w:r>
          </w:p>
        </w:tc>
        <w:tc>
          <w:tcPr>
            <w:tcW w:w="1386" w:type="dxa"/>
            <w:vAlign w:val="center"/>
          </w:tcPr>
          <w:p w14:paraId="5B5D8D3E" w14:textId="77777777" w:rsidR="0099304F" w:rsidRDefault="00000000">
            <w:r>
              <w:t>0.60×2.10</w:t>
            </w:r>
          </w:p>
        </w:tc>
        <w:tc>
          <w:tcPr>
            <w:tcW w:w="735" w:type="dxa"/>
            <w:vAlign w:val="center"/>
          </w:tcPr>
          <w:p w14:paraId="2F006229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3CC2822E" w14:textId="77777777" w:rsidR="0099304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D08FCE6" w14:textId="77777777" w:rsidR="0099304F" w:rsidRDefault="00000000">
            <w:r>
              <w:t>1.26</w:t>
            </w:r>
          </w:p>
        </w:tc>
        <w:tc>
          <w:tcPr>
            <w:tcW w:w="1262" w:type="dxa"/>
            <w:vAlign w:val="center"/>
          </w:tcPr>
          <w:p w14:paraId="2CDAC365" w14:textId="77777777" w:rsidR="0099304F" w:rsidRDefault="00000000">
            <w:r>
              <w:t>5.04</w:t>
            </w:r>
          </w:p>
        </w:tc>
      </w:tr>
      <w:tr w:rsidR="0099304F" w14:paraId="06ED5336" w14:textId="77777777">
        <w:tc>
          <w:tcPr>
            <w:tcW w:w="1160" w:type="dxa"/>
            <w:vMerge/>
            <w:vAlign w:val="center"/>
          </w:tcPr>
          <w:p w14:paraId="51096A1D" w14:textId="77777777" w:rsidR="0099304F" w:rsidRDefault="0099304F"/>
        </w:tc>
        <w:tc>
          <w:tcPr>
            <w:tcW w:w="1245" w:type="dxa"/>
            <w:vMerge/>
            <w:vAlign w:val="center"/>
          </w:tcPr>
          <w:p w14:paraId="7138C036" w14:textId="77777777" w:rsidR="0099304F" w:rsidRDefault="0099304F"/>
        </w:tc>
        <w:tc>
          <w:tcPr>
            <w:tcW w:w="1562" w:type="dxa"/>
            <w:vAlign w:val="center"/>
          </w:tcPr>
          <w:p w14:paraId="2932C41D" w14:textId="77777777" w:rsidR="0099304F" w:rsidRDefault="00000000">
            <w:r>
              <w:t>C0821</w:t>
            </w:r>
          </w:p>
        </w:tc>
        <w:tc>
          <w:tcPr>
            <w:tcW w:w="1386" w:type="dxa"/>
            <w:vAlign w:val="center"/>
          </w:tcPr>
          <w:p w14:paraId="1B9A66FA" w14:textId="77777777" w:rsidR="0099304F" w:rsidRDefault="00000000">
            <w:r>
              <w:t>0.80×2.10</w:t>
            </w:r>
          </w:p>
        </w:tc>
        <w:tc>
          <w:tcPr>
            <w:tcW w:w="735" w:type="dxa"/>
            <w:vAlign w:val="center"/>
          </w:tcPr>
          <w:p w14:paraId="0D6D4184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33771D60" w14:textId="77777777" w:rsidR="0099304F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7BAEBD18" w14:textId="77777777" w:rsidR="0099304F" w:rsidRDefault="00000000">
            <w:r>
              <w:t>1.68</w:t>
            </w:r>
          </w:p>
        </w:tc>
        <w:tc>
          <w:tcPr>
            <w:tcW w:w="1262" w:type="dxa"/>
            <w:vAlign w:val="center"/>
          </w:tcPr>
          <w:p w14:paraId="79993E06" w14:textId="77777777" w:rsidR="0099304F" w:rsidRDefault="00000000">
            <w:r>
              <w:t>13.44</w:t>
            </w:r>
          </w:p>
        </w:tc>
      </w:tr>
      <w:tr w:rsidR="0099304F" w14:paraId="53FCF696" w14:textId="77777777">
        <w:tc>
          <w:tcPr>
            <w:tcW w:w="1160" w:type="dxa"/>
            <w:vMerge/>
            <w:vAlign w:val="center"/>
          </w:tcPr>
          <w:p w14:paraId="599DE8CD" w14:textId="77777777" w:rsidR="0099304F" w:rsidRDefault="0099304F"/>
        </w:tc>
        <w:tc>
          <w:tcPr>
            <w:tcW w:w="1245" w:type="dxa"/>
            <w:vMerge/>
            <w:vAlign w:val="center"/>
          </w:tcPr>
          <w:p w14:paraId="19F8E46E" w14:textId="77777777" w:rsidR="0099304F" w:rsidRDefault="0099304F"/>
        </w:tc>
        <w:tc>
          <w:tcPr>
            <w:tcW w:w="1562" w:type="dxa"/>
            <w:vAlign w:val="center"/>
          </w:tcPr>
          <w:p w14:paraId="7C600F46" w14:textId="77777777" w:rsidR="0099304F" w:rsidRDefault="00000000">
            <w:r>
              <w:t>C1221</w:t>
            </w:r>
          </w:p>
        </w:tc>
        <w:tc>
          <w:tcPr>
            <w:tcW w:w="1386" w:type="dxa"/>
            <w:vAlign w:val="center"/>
          </w:tcPr>
          <w:p w14:paraId="0C36DCEE" w14:textId="77777777" w:rsidR="0099304F" w:rsidRDefault="00000000">
            <w:r>
              <w:t>1.20×2.10</w:t>
            </w:r>
          </w:p>
        </w:tc>
        <w:tc>
          <w:tcPr>
            <w:tcW w:w="735" w:type="dxa"/>
            <w:vAlign w:val="center"/>
          </w:tcPr>
          <w:p w14:paraId="2FC64A8A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65264CD3" w14:textId="77777777" w:rsidR="0099304F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095E1971" w14:textId="77777777" w:rsidR="0099304F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7A02AEE8" w14:textId="77777777" w:rsidR="0099304F" w:rsidRDefault="00000000">
            <w:r>
              <w:t>40.32</w:t>
            </w:r>
          </w:p>
        </w:tc>
      </w:tr>
      <w:tr w:rsidR="0099304F" w14:paraId="28164D19" w14:textId="77777777">
        <w:tc>
          <w:tcPr>
            <w:tcW w:w="1160" w:type="dxa"/>
            <w:vMerge/>
            <w:vAlign w:val="center"/>
          </w:tcPr>
          <w:p w14:paraId="2A8CBF85" w14:textId="77777777" w:rsidR="0099304F" w:rsidRDefault="0099304F"/>
        </w:tc>
        <w:tc>
          <w:tcPr>
            <w:tcW w:w="1245" w:type="dxa"/>
            <w:vMerge/>
            <w:vAlign w:val="center"/>
          </w:tcPr>
          <w:p w14:paraId="749C21C9" w14:textId="77777777" w:rsidR="0099304F" w:rsidRDefault="0099304F"/>
        </w:tc>
        <w:tc>
          <w:tcPr>
            <w:tcW w:w="1562" w:type="dxa"/>
            <w:vAlign w:val="center"/>
          </w:tcPr>
          <w:p w14:paraId="24C91F5F" w14:textId="77777777" w:rsidR="0099304F" w:rsidRDefault="00000000">
            <w:r>
              <w:t>C1321</w:t>
            </w:r>
          </w:p>
        </w:tc>
        <w:tc>
          <w:tcPr>
            <w:tcW w:w="1386" w:type="dxa"/>
            <w:vAlign w:val="center"/>
          </w:tcPr>
          <w:p w14:paraId="52C54305" w14:textId="77777777" w:rsidR="0099304F" w:rsidRDefault="00000000">
            <w:r>
              <w:t>1.30×2.10</w:t>
            </w:r>
          </w:p>
        </w:tc>
        <w:tc>
          <w:tcPr>
            <w:tcW w:w="735" w:type="dxa"/>
            <w:vAlign w:val="center"/>
          </w:tcPr>
          <w:p w14:paraId="74A909E7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13EDE320" w14:textId="77777777" w:rsidR="0099304F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282EEE03" w14:textId="77777777" w:rsidR="0099304F" w:rsidRDefault="00000000">
            <w:r>
              <w:t>2.73</w:t>
            </w:r>
          </w:p>
        </w:tc>
        <w:tc>
          <w:tcPr>
            <w:tcW w:w="1262" w:type="dxa"/>
            <w:vAlign w:val="center"/>
          </w:tcPr>
          <w:p w14:paraId="2B6DA316" w14:textId="77777777" w:rsidR="0099304F" w:rsidRDefault="00000000">
            <w:r>
              <w:t>21.84</w:t>
            </w:r>
          </w:p>
        </w:tc>
      </w:tr>
      <w:tr w:rsidR="0099304F" w14:paraId="22D62500" w14:textId="77777777">
        <w:tc>
          <w:tcPr>
            <w:tcW w:w="1160" w:type="dxa"/>
            <w:vMerge/>
            <w:vAlign w:val="center"/>
          </w:tcPr>
          <w:p w14:paraId="7A988435" w14:textId="77777777" w:rsidR="0099304F" w:rsidRDefault="0099304F"/>
        </w:tc>
        <w:tc>
          <w:tcPr>
            <w:tcW w:w="1245" w:type="dxa"/>
            <w:vMerge/>
            <w:vAlign w:val="center"/>
          </w:tcPr>
          <w:p w14:paraId="4814D413" w14:textId="77777777" w:rsidR="0099304F" w:rsidRDefault="0099304F"/>
        </w:tc>
        <w:tc>
          <w:tcPr>
            <w:tcW w:w="1562" w:type="dxa"/>
            <w:vAlign w:val="center"/>
          </w:tcPr>
          <w:p w14:paraId="6218A941" w14:textId="77777777" w:rsidR="0099304F" w:rsidRDefault="00000000">
            <w:r>
              <w:t>C1521</w:t>
            </w:r>
          </w:p>
        </w:tc>
        <w:tc>
          <w:tcPr>
            <w:tcW w:w="1386" w:type="dxa"/>
            <w:vAlign w:val="center"/>
          </w:tcPr>
          <w:p w14:paraId="6721FFF9" w14:textId="77777777" w:rsidR="0099304F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14:paraId="1E65D9BD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445ED8D0" w14:textId="77777777" w:rsidR="0099304F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05B08366" w14:textId="77777777" w:rsidR="0099304F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5FAD9FBE" w14:textId="77777777" w:rsidR="0099304F" w:rsidRDefault="00000000">
            <w:r>
              <w:t>44.10</w:t>
            </w:r>
          </w:p>
        </w:tc>
      </w:tr>
      <w:tr w:rsidR="0099304F" w14:paraId="1296FB83" w14:textId="77777777">
        <w:tc>
          <w:tcPr>
            <w:tcW w:w="1160" w:type="dxa"/>
            <w:vMerge/>
            <w:vAlign w:val="center"/>
          </w:tcPr>
          <w:p w14:paraId="0C5636D6" w14:textId="77777777" w:rsidR="0099304F" w:rsidRDefault="0099304F"/>
        </w:tc>
        <w:tc>
          <w:tcPr>
            <w:tcW w:w="1245" w:type="dxa"/>
            <w:vMerge/>
            <w:vAlign w:val="center"/>
          </w:tcPr>
          <w:p w14:paraId="62826E4E" w14:textId="77777777" w:rsidR="0099304F" w:rsidRDefault="0099304F"/>
        </w:tc>
        <w:tc>
          <w:tcPr>
            <w:tcW w:w="1562" w:type="dxa"/>
            <w:vAlign w:val="center"/>
          </w:tcPr>
          <w:p w14:paraId="40CE99E0" w14:textId="77777777" w:rsidR="0099304F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14:paraId="50F203A9" w14:textId="77777777" w:rsidR="0099304F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14:paraId="6F8349B3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1AAF5A08" w14:textId="77777777" w:rsidR="0099304F" w:rsidRDefault="00000000">
            <w:r>
              <w:t>24</w:t>
            </w:r>
          </w:p>
        </w:tc>
        <w:tc>
          <w:tcPr>
            <w:tcW w:w="1262" w:type="dxa"/>
            <w:vAlign w:val="center"/>
          </w:tcPr>
          <w:p w14:paraId="541D9E13" w14:textId="77777777" w:rsidR="0099304F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0F462F73" w14:textId="77777777" w:rsidR="0099304F" w:rsidRDefault="00000000">
            <w:r>
              <w:t>90.72</w:t>
            </w:r>
          </w:p>
        </w:tc>
      </w:tr>
      <w:tr w:rsidR="0099304F" w14:paraId="1916FB00" w14:textId="77777777">
        <w:tc>
          <w:tcPr>
            <w:tcW w:w="1160" w:type="dxa"/>
            <w:vMerge/>
            <w:vAlign w:val="center"/>
          </w:tcPr>
          <w:p w14:paraId="453B94ED" w14:textId="77777777" w:rsidR="0099304F" w:rsidRDefault="0099304F"/>
        </w:tc>
        <w:tc>
          <w:tcPr>
            <w:tcW w:w="1245" w:type="dxa"/>
            <w:vMerge/>
            <w:vAlign w:val="center"/>
          </w:tcPr>
          <w:p w14:paraId="19CD14C1" w14:textId="77777777" w:rsidR="0099304F" w:rsidRDefault="0099304F"/>
        </w:tc>
        <w:tc>
          <w:tcPr>
            <w:tcW w:w="1562" w:type="dxa"/>
            <w:vAlign w:val="center"/>
          </w:tcPr>
          <w:p w14:paraId="6BA1DC9E" w14:textId="77777777" w:rsidR="0099304F" w:rsidRDefault="00000000">
            <w:r>
              <w:t>C2421</w:t>
            </w:r>
          </w:p>
        </w:tc>
        <w:tc>
          <w:tcPr>
            <w:tcW w:w="1386" w:type="dxa"/>
            <w:vAlign w:val="center"/>
          </w:tcPr>
          <w:p w14:paraId="3B99958E" w14:textId="77777777" w:rsidR="0099304F" w:rsidRDefault="00000000">
            <w:r>
              <w:t>2.40×2.10</w:t>
            </w:r>
          </w:p>
        </w:tc>
        <w:tc>
          <w:tcPr>
            <w:tcW w:w="735" w:type="dxa"/>
            <w:vAlign w:val="center"/>
          </w:tcPr>
          <w:p w14:paraId="0E0B41AE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60E36290" w14:textId="77777777" w:rsidR="0099304F" w:rsidRDefault="00000000">
            <w:r>
              <w:t>37</w:t>
            </w:r>
          </w:p>
        </w:tc>
        <w:tc>
          <w:tcPr>
            <w:tcW w:w="1262" w:type="dxa"/>
            <w:vAlign w:val="center"/>
          </w:tcPr>
          <w:p w14:paraId="0E490A8D" w14:textId="77777777" w:rsidR="0099304F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23268DB4" w14:textId="77777777" w:rsidR="0099304F" w:rsidRDefault="00000000">
            <w:r>
              <w:t>186.48</w:t>
            </w:r>
          </w:p>
        </w:tc>
      </w:tr>
      <w:tr w:rsidR="0099304F" w14:paraId="3BF1A024" w14:textId="77777777">
        <w:tc>
          <w:tcPr>
            <w:tcW w:w="1160" w:type="dxa"/>
            <w:vMerge/>
            <w:vAlign w:val="center"/>
          </w:tcPr>
          <w:p w14:paraId="21A7E2DA" w14:textId="77777777" w:rsidR="0099304F" w:rsidRDefault="0099304F"/>
        </w:tc>
        <w:tc>
          <w:tcPr>
            <w:tcW w:w="1245" w:type="dxa"/>
            <w:vMerge/>
            <w:vAlign w:val="center"/>
          </w:tcPr>
          <w:p w14:paraId="40B69359" w14:textId="77777777" w:rsidR="0099304F" w:rsidRDefault="0099304F"/>
        </w:tc>
        <w:tc>
          <w:tcPr>
            <w:tcW w:w="1562" w:type="dxa"/>
            <w:vAlign w:val="center"/>
          </w:tcPr>
          <w:p w14:paraId="373F821E" w14:textId="77777777" w:rsidR="0099304F" w:rsidRDefault="00000000">
            <w:r>
              <w:t>C3421</w:t>
            </w:r>
          </w:p>
        </w:tc>
        <w:tc>
          <w:tcPr>
            <w:tcW w:w="1386" w:type="dxa"/>
            <w:vAlign w:val="center"/>
          </w:tcPr>
          <w:p w14:paraId="1A6F8900" w14:textId="77777777" w:rsidR="0099304F" w:rsidRDefault="00000000">
            <w:r>
              <w:t>3.40×2.10</w:t>
            </w:r>
          </w:p>
        </w:tc>
        <w:tc>
          <w:tcPr>
            <w:tcW w:w="735" w:type="dxa"/>
            <w:vAlign w:val="center"/>
          </w:tcPr>
          <w:p w14:paraId="43E77F25" w14:textId="77777777" w:rsidR="0099304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2305867C" w14:textId="77777777" w:rsidR="0099304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60506EF" w14:textId="77777777" w:rsidR="0099304F" w:rsidRDefault="00000000">
            <w:r>
              <w:t>7.14</w:t>
            </w:r>
          </w:p>
        </w:tc>
        <w:tc>
          <w:tcPr>
            <w:tcW w:w="1262" w:type="dxa"/>
            <w:vAlign w:val="center"/>
          </w:tcPr>
          <w:p w14:paraId="29E7C808" w14:textId="77777777" w:rsidR="0099304F" w:rsidRDefault="00000000">
            <w:r>
              <w:t>21.42</w:t>
            </w:r>
          </w:p>
        </w:tc>
      </w:tr>
      <w:tr w:rsidR="0099304F" w14:paraId="027A0400" w14:textId="77777777">
        <w:tc>
          <w:tcPr>
            <w:tcW w:w="1160" w:type="dxa"/>
            <w:vMerge w:val="restart"/>
            <w:vAlign w:val="center"/>
          </w:tcPr>
          <w:p w14:paraId="3F9958A0" w14:textId="77777777" w:rsidR="0099304F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78E9B9E7" w14:textId="77777777" w:rsidR="0099304F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261.87</w:t>
            </w:r>
          </w:p>
        </w:tc>
        <w:tc>
          <w:tcPr>
            <w:tcW w:w="1562" w:type="dxa"/>
            <w:vAlign w:val="center"/>
          </w:tcPr>
          <w:p w14:paraId="398DD392" w14:textId="77777777" w:rsidR="0099304F" w:rsidRDefault="00000000">
            <w:r>
              <w:t>C1021</w:t>
            </w:r>
          </w:p>
        </w:tc>
        <w:tc>
          <w:tcPr>
            <w:tcW w:w="1386" w:type="dxa"/>
            <w:vAlign w:val="center"/>
          </w:tcPr>
          <w:p w14:paraId="10FA5D3C" w14:textId="77777777" w:rsidR="0099304F" w:rsidRDefault="00000000">
            <w:r>
              <w:t>1.00×2.10</w:t>
            </w:r>
          </w:p>
        </w:tc>
        <w:tc>
          <w:tcPr>
            <w:tcW w:w="735" w:type="dxa"/>
            <w:vAlign w:val="center"/>
          </w:tcPr>
          <w:p w14:paraId="6FD78E6D" w14:textId="77777777" w:rsidR="0099304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B7FDE50" w14:textId="77777777" w:rsidR="0099304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3808080" w14:textId="77777777" w:rsidR="0099304F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63CE7561" w14:textId="77777777" w:rsidR="0099304F" w:rsidRDefault="00000000">
            <w:r>
              <w:t>6.30</w:t>
            </w:r>
          </w:p>
        </w:tc>
      </w:tr>
      <w:tr w:rsidR="0099304F" w14:paraId="351C182B" w14:textId="77777777">
        <w:tc>
          <w:tcPr>
            <w:tcW w:w="1160" w:type="dxa"/>
            <w:vMerge/>
            <w:vAlign w:val="center"/>
          </w:tcPr>
          <w:p w14:paraId="1DF82DD9" w14:textId="77777777" w:rsidR="0099304F" w:rsidRDefault="0099304F"/>
        </w:tc>
        <w:tc>
          <w:tcPr>
            <w:tcW w:w="1245" w:type="dxa"/>
            <w:vMerge/>
            <w:vAlign w:val="center"/>
          </w:tcPr>
          <w:p w14:paraId="55039A00" w14:textId="77777777" w:rsidR="0099304F" w:rsidRDefault="0099304F"/>
        </w:tc>
        <w:tc>
          <w:tcPr>
            <w:tcW w:w="1562" w:type="dxa"/>
            <w:vAlign w:val="center"/>
          </w:tcPr>
          <w:p w14:paraId="0637DD60" w14:textId="77777777" w:rsidR="0099304F" w:rsidRDefault="00000000">
            <w:r>
              <w:t>C1221</w:t>
            </w:r>
          </w:p>
        </w:tc>
        <w:tc>
          <w:tcPr>
            <w:tcW w:w="1386" w:type="dxa"/>
            <w:vAlign w:val="center"/>
          </w:tcPr>
          <w:p w14:paraId="28346A84" w14:textId="77777777" w:rsidR="0099304F" w:rsidRDefault="00000000">
            <w:r>
              <w:t>1.20×2.10</w:t>
            </w:r>
          </w:p>
        </w:tc>
        <w:tc>
          <w:tcPr>
            <w:tcW w:w="735" w:type="dxa"/>
            <w:vAlign w:val="center"/>
          </w:tcPr>
          <w:p w14:paraId="7DE71E18" w14:textId="77777777" w:rsidR="0099304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67A7E40" w14:textId="77777777" w:rsidR="0099304F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444A16B8" w14:textId="77777777" w:rsidR="0099304F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695676E5" w14:textId="77777777" w:rsidR="0099304F" w:rsidRDefault="00000000">
            <w:r>
              <w:t>30.24</w:t>
            </w:r>
          </w:p>
        </w:tc>
      </w:tr>
      <w:tr w:rsidR="0099304F" w14:paraId="6D393F81" w14:textId="77777777">
        <w:tc>
          <w:tcPr>
            <w:tcW w:w="1160" w:type="dxa"/>
            <w:vMerge/>
            <w:vAlign w:val="center"/>
          </w:tcPr>
          <w:p w14:paraId="11D7EF75" w14:textId="77777777" w:rsidR="0099304F" w:rsidRDefault="0099304F"/>
        </w:tc>
        <w:tc>
          <w:tcPr>
            <w:tcW w:w="1245" w:type="dxa"/>
            <w:vMerge/>
            <w:vAlign w:val="center"/>
          </w:tcPr>
          <w:p w14:paraId="240A1A12" w14:textId="77777777" w:rsidR="0099304F" w:rsidRDefault="0099304F"/>
        </w:tc>
        <w:tc>
          <w:tcPr>
            <w:tcW w:w="1562" w:type="dxa"/>
            <w:vAlign w:val="center"/>
          </w:tcPr>
          <w:p w14:paraId="3296F1B7" w14:textId="77777777" w:rsidR="0099304F" w:rsidRDefault="00000000">
            <w:r>
              <w:t>C1421</w:t>
            </w:r>
          </w:p>
        </w:tc>
        <w:tc>
          <w:tcPr>
            <w:tcW w:w="1386" w:type="dxa"/>
            <w:vAlign w:val="center"/>
          </w:tcPr>
          <w:p w14:paraId="63C3D6C4" w14:textId="77777777" w:rsidR="0099304F" w:rsidRDefault="00000000">
            <w:r>
              <w:t>1.40×2.10</w:t>
            </w:r>
          </w:p>
        </w:tc>
        <w:tc>
          <w:tcPr>
            <w:tcW w:w="735" w:type="dxa"/>
            <w:vAlign w:val="center"/>
          </w:tcPr>
          <w:p w14:paraId="6B12FC82" w14:textId="77777777" w:rsidR="0099304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526E093A" w14:textId="77777777" w:rsidR="0099304F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264D59A" w14:textId="77777777" w:rsidR="0099304F" w:rsidRDefault="00000000">
            <w:r>
              <w:t>2.94</w:t>
            </w:r>
          </w:p>
        </w:tc>
        <w:tc>
          <w:tcPr>
            <w:tcW w:w="1262" w:type="dxa"/>
            <w:vAlign w:val="center"/>
          </w:tcPr>
          <w:p w14:paraId="5163657D" w14:textId="77777777" w:rsidR="0099304F" w:rsidRDefault="00000000">
            <w:r>
              <w:t>23.52</w:t>
            </w:r>
          </w:p>
        </w:tc>
      </w:tr>
      <w:tr w:rsidR="0099304F" w14:paraId="6832E6B5" w14:textId="77777777">
        <w:tc>
          <w:tcPr>
            <w:tcW w:w="1160" w:type="dxa"/>
            <w:vMerge/>
            <w:vAlign w:val="center"/>
          </w:tcPr>
          <w:p w14:paraId="48462290" w14:textId="77777777" w:rsidR="0099304F" w:rsidRDefault="0099304F"/>
        </w:tc>
        <w:tc>
          <w:tcPr>
            <w:tcW w:w="1245" w:type="dxa"/>
            <w:vMerge/>
            <w:vAlign w:val="center"/>
          </w:tcPr>
          <w:p w14:paraId="45A8BAF7" w14:textId="77777777" w:rsidR="0099304F" w:rsidRDefault="0099304F"/>
        </w:tc>
        <w:tc>
          <w:tcPr>
            <w:tcW w:w="1562" w:type="dxa"/>
            <w:vAlign w:val="center"/>
          </w:tcPr>
          <w:p w14:paraId="75196899" w14:textId="77777777" w:rsidR="0099304F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14:paraId="6ACEB1BC" w14:textId="77777777" w:rsidR="0099304F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14:paraId="168578C1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1976368B" w14:textId="77777777" w:rsidR="0099304F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67172F56" w14:textId="77777777" w:rsidR="0099304F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7F7FE2F6" w14:textId="77777777" w:rsidR="0099304F" w:rsidRDefault="00000000">
            <w:r>
              <w:t>37.80</w:t>
            </w:r>
          </w:p>
        </w:tc>
      </w:tr>
      <w:tr w:rsidR="0099304F" w14:paraId="5150FB98" w14:textId="77777777">
        <w:tc>
          <w:tcPr>
            <w:tcW w:w="1160" w:type="dxa"/>
            <w:vMerge/>
            <w:vAlign w:val="center"/>
          </w:tcPr>
          <w:p w14:paraId="03C9AAF7" w14:textId="77777777" w:rsidR="0099304F" w:rsidRDefault="0099304F"/>
        </w:tc>
        <w:tc>
          <w:tcPr>
            <w:tcW w:w="1245" w:type="dxa"/>
            <w:vMerge/>
            <w:vAlign w:val="center"/>
          </w:tcPr>
          <w:p w14:paraId="6AB066D9" w14:textId="77777777" w:rsidR="0099304F" w:rsidRDefault="0099304F"/>
        </w:tc>
        <w:tc>
          <w:tcPr>
            <w:tcW w:w="1562" w:type="dxa"/>
            <w:vAlign w:val="center"/>
          </w:tcPr>
          <w:p w14:paraId="0C66779D" w14:textId="77777777" w:rsidR="0099304F" w:rsidRDefault="00000000">
            <w:r>
              <w:t>C2421</w:t>
            </w:r>
          </w:p>
        </w:tc>
        <w:tc>
          <w:tcPr>
            <w:tcW w:w="1386" w:type="dxa"/>
            <w:vAlign w:val="center"/>
          </w:tcPr>
          <w:p w14:paraId="52078146" w14:textId="77777777" w:rsidR="0099304F" w:rsidRDefault="00000000">
            <w:r>
              <w:t>2.40×2.10</w:t>
            </w:r>
          </w:p>
        </w:tc>
        <w:tc>
          <w:tcPr>
            <w:tcW w:w="735" w:type="dxa"/>
            <w:vAlign w:val="center"/>
          </w:tcPr>
          <w:p w14:paraId="04F73FF6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1C5D7891" w14:textId="77777777" w:rsidR="0099304F" w:rsidRDefault="00000000">
            <w:r>
              <w:t>31</w:t>
            </w:r>
          </w:p>
        </w:tc>
        <w:tc>
          <w:tcPr>
            <w:tcW w:w="1262" w:type="dxa"/>
            <w:vAlign w:val="center"/>
          </w:tcPr>
          <w:p w14:paraId="48E70EFE" w14:textId="77777777" w:rsidR="0099304F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63370894" w14:textId="77777777" w:rsidR="0099304F" w:rsidRDefault="00000000">
            <w:r>
              <w:t>156.24</w:t>
            </w:r>
          </w:p>
        </w:tc>
      </w:tr>
      <w:tr w:rsidR="0099304F" w14:paraId="030AECF3" w14:textId="77777777">
        <w:tc>
          <w:tcPr>
            <w:tcW w:w="1160" w:type="dxa"/>
            <w:vMerge/>
            <w:vAlign w:val="center"/>
          </w:tcPr>
          <w:p w14:paraId="2AD0CA4A" w14:textId="77777777" w:rsidR="0099304F" w:rsidRDefault="0099304F"/>
        </w:tc>
        <w:tc>
          <w:tcPr>
            <w:tcW w:w="1245" w:type="dxa"/>
            <w:vMerge/>
            <w:vAlign w:val="center"/>
          </w:tcPr>
          <w:p w14:paraId="26ED4B15" w14:textId="77777777" w:rsidR="0099304F" w:rsidRDefault="0099304F"/>
        </w:tc>
        <w:tc>
          <w:tcPr>
            <w:tcW w:w="1562" w:type="dxa"/>
            <w:vAlign w:val="center"/>
          </w:tcPr>
          <w:p w14:paraId="78662211" w14:textId="77777777" w:rsidR="0099304F" w:rsidRDefault="00000000">
            <w:r>
              <w:t>C3721</w:t>
            </w:r>
          </w:p>
        </w:tc>
        <w:tc>
          <w:tcPr>
            <w:tcW w:w="1386" w:type="dxa"/>
            <w:vAlign w:val="center"/>
          </w:tcPr>
          <w:p w14:paraId="0135E449" w14:textId="77777777" w:rsidR="0099304F" w:rsidRDefault="00000000">
            <w:r>
              <w:t>3.70×2.10</w:t>
            </w:r>
          </w:p>
        </w:tc>
        <w:tc>
          <w:tcPr>
            <w:tcW w:w="735" w:type="dxa"/>
            <w:vAlign w:val="center"/>
          </w:tcPr>
          <w:p w14:paraId="0B836C9C" w14:textId="77777777" w:rsidR="0099304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BEA56F8" w14:textId="77777777" w:rsidR="009930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173335" w14:textId="77777777" w:rsidR="0099304F" w:rsidRDefault="00000000">
            <w:r>
              <w:t>7.77</w:t>
            </w:r>
          </w:p>
        </w:tc>
        <w:tc>
          <w:tcPr>
            <w:tcW w:w="1262" w:type="dxa"/>
            <w:vAlign w:val="center"/>
          </w:tcPr>
          <w:p w14:paraId="2D1468F3" w14:textId="77777777" w:rsidR="0099304F" w:rsidRDefault="00000000">
            <w:r>
              <w:t>7.77</w:t>
            </w:r>
          </w:p>
        </w:tc>
      </w:tr>
      <w:tr w:rsidR="0099304F" w14:paraId="583538F8" w14:textId="77777777">
        <w:tc>
          <w:tcPr>
            <w:tcW w:w="1160" w:type="dxa"/>
            <w:vMerge w:val="restart"/>
            <w:vAlign w:val="center"/>
          </w:tcPr>
          <w:p w14:paraId="5530E25E" w14:textId="77777777" w:rsidR="0099304F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F6923EA" w14:textId="77777777" w:rsidR="0099304F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233.10</w:t>
            </w:r>
          </w:p>
        </w:tc>
        <w:tc>
          <w:tcPr>
            <w:tcW w:w="1562" w:type="dxa"/>
            <w:vAlign w:val="center"/>
          </w:tcPr>
          <w:p w14:paraId="0F93AAD7" w14:textId="77777777" w:rsidR="0099304F" w:rsidRDefault="00000000">
            <w:r>
              <w:t>C1221</w:t>
            </w:r>
          </w:p>
        </w:tc>
        <w:tc>
          <w:tcPr>
            <w:tcW w:w="1386" w:type="dxa"/>
            <w:vAlign w:val="center"/>
          </w:tcPr>
          <w:p w14:paraId="2F0DC3FC" w14:textId="77777777" w:rsidR="0099304F" w:rsidRDefault="00000000">
            <w:r>
              <w:t>1.20×2.10</w:t>
            </w:r>
          </w:p>
        </w:tc>
        <w:tc>
          <w:tcPr>
            <w:tcW w:w="735" w:type="dxa"/>
            <w:vAlign w:val="center"/>
          </w:tcPr>
          <w:p w14:paraId="3E247822" w14:textId="77777777" w:rsidR="0099304F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821852C" w14:textId="77777777" w:rsidR="0099304F" w:rsidRDefault="00000000">
            <w:r>
              <w:t>20</w:t>
            </w:r>
          </w:p>
        </w:tc>
        <w:tc>
          <w:tcPr>
            <w:tcW w:w="1262" w:type="dxa"/>
            <w:vAlign w:val="center"/>
          </w:tcPr>
          <w:p w14:paraId="58FEB423" w14:textId="77777777" w:rsidR="0099304F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3E5183AC" w14:textId="77777777" w:rsidR="0099304F" w:rsidRDefault="00000000">
            <w:r>
              <w:t>50.40</w:t>
            </w:r>
          </w:p>
        </w:tc>
      </w:tr>
      <w:tr w:rsidR="0099304F" w14:paraId="4962DEBF" w14:textId="77777777">
        <w:tc>
          <w:tcPr>
            <w:tcW w:w="1160" w:type="dxa"/>
            <w:vMerge/>
            <w:vAlign w:val="center"/>
          </w:tcPr>
          <w:p w14:paraId="0CD779FC" w14:textId="77777777" w:rsidR="0099304F" w:rsidRDefault="0099304F"/>
        </w:tc>
        <w:tc>
          <w:tcPr>
            <w:tcW w:w="1245" w:type="dxa"/>
            <w:vMerge/>
            <w:vAlign w:val="center"/>
          </w:tcPr>
          <w:p w14:paraId="416F5DA3" w14:textId="77777777" w:rsidR="0099304F" w:rsidRDefault="0099304F"/>
        </w:tc>
        <w:tc>
          <w:tcPr>
            <w:tcW w:w="1562" w:type="dxa"/>
            <w:vAlign w:val="center"/>
          </w:tcPr>
          <w:p w14:paraId="68680CAE" w14:textId="77777777" w:rsidR="0099304F" w:rsidRDefault="00000000">
            <w:r>
              <w:t>C2421</w:t>
            </w:r>
          </w:p>
        </w:tc>
        <w:tc>
          <w:tcPr>
            <w:tcW w:w="1386" w:type="dxa"/>
            <w:vAlign w:val="center"/>
          </w:tcPr>
          <w:p w14:paraId="7ABB6093" w14:textId="77777777" w:rsidR="0099304F" w:rsidRDefault="00000000">
            <w:r>
              <w:t>2.40×2.10</w:t>
            </w:r>
          </w:p>
        </w:tc>
        <w:tc>
          <w:tcPr>
            <w:tcW w:w="735" w:type="dxa"/>
            <w:vAlign w:val="center"/>
          </w:tcPr>
          <w:p w14:paraId="0174E0CA" w14:textId="77777777" w:rsidR="0099304F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7BE062BF" w14:textId="77777777" w:rsidR="0099304F" w:rsidRDefault="00000000">
            <w:r>
              <w:t>32</w:t>
            </w:r>
          </w:p>
        </w:tc>
        <w:tc>
          <w:tcPr>
            <w:tcW w:w="1262" w:type="dxa"/>
            <w:vAlign w:val="center"/>
          </w:tcPr>
          <w:p w14:paraId="6A393086" w14:textId="77777777" w:rsidR="0099304F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2F0762B7" w14:textId="77777777" w:rsidR="0099304F" w:rsidRDefault="00000000">
            <w:r>
              <w:t>161.28</w:t>
            </w:r>
          </w:p>
        </w:tc>
      </w:tr>
      <w:tr w:rsidR="0099304F" w14:paraId="77D95556" w14:textId="77777777">
        <w:tc>
          <w:tcPr>
            <w:tcW w:w="1160" w:type="dxa"/>
            <w:vMerge/>
            <w:vAlign w:val="center"/>
          </w:tcPr>
          <w:p w14:paraId="71081E2D" w14:textId="77777777" w:rsidR="0099304F" w:rsidRDefault="0099304F"/>
        </w:tc>
        <w:tc>
          <w:tcPr>
            <w:tcW w:w="1245" w:type="dxa"/>
            <w:vMerge/>
            <w:vAlign w:val="center"/>
          </w:tcPr>
          <w:p w14:paraId="5F7A878D" w14:textId="77777777" w:rsidR="0099304F" w:rsidRDefault="0099304F"/>
        </w:tc>
        <w:tc>
          <w:tcPr>
            <w:tcW w:w="1562" w:type="dxa"/>
            <w:vAlign w:val="center"/>
          </w:tcPr>
          <w:p w14:paraId="7AAF18F1" w14:textId="77777777" w:rsidR="0099304F" w:rsidRDefault="00000000">
            <w:r>
              <w:t>C3421</w:t>
            </w:r>
          </w:p>
        </w:tc>
        <w:tc>
          <w:tcPr>
            <w:tcW w:w="1386" w:type="dxa"/>
            <w:vAlign w:val="center"/>
          </w:tcPr>
          <w:p w14:paraId="2A5CC4E5" w14:textId="77777777" w:rsidR="0099304F" w:rsidRDefault="00000000">
            <w:r>
              <w:t>3.40×2.10</w:t>
            </w:r>
          </w:p>
        </w:tc>
        <w:tc>
          <w:tcPr>
            <w:tcW w:w="735" w:type="dxa"/>
            <w:vAlign w:val="center"/>
          </w:tcPr>
          <w:p w14:paraId="43FA5C09" w14:textId="77777777" w:rsidR="0099304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76A98CC0" w14:textId="77777777" w:rsidR="0099304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1898687" w14:textId="77777777" w:rsidR="0099304F" w:rsidRDefault="00000000">
            <w:r>
              <w:t>7.14</w:t>
            </w:r>
          </w:p>
        </w:tc>
        <w:tc>
          <w:tcPr>
            <w:tcW w:w="1262" w:type="dxa"/>
            <w:vAlign w:val="center"/>
          </w:tcPr>
          <w:p w14:paraId="73FACEB8" w14:textId="77777777" w:rsidR="0099304F" w:rsidRDefault="00000000">
            <w:r>
              <w:t>21.42</w:t>
            </w:r>
          </w:p>
        </w:tc>
      </w:tr>
    </w:tbl>
    <w:p w14:paraId="67ABC50B" w14:textId="77777777" w:rsidR="0099304F" w:rsidRDefault="00000000">
      <w:pPr>
        <w:pStyle w:val="2"/>
        <w:widowControl w:val="0"/>
        <w:rPr>
          <w:kern w:val="2"/>
        </w:rPr>
      </w:pPr>
      <w:bookmarkStart w:id="43" w:name="_Toc154783231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99304F" w14:paraId="2B38A04C" w14:textId="77777777">
        <w:tc>
          <w:tcPr>
            <w:tcW w:w="905" w:type="dxa"/>
            <w:shd w:val="clear" w:color="auto" w:fill="E6E6E6"/>
            <w:vAlign w:val="center"/>
          </w:tcPr>
          <w:p w14:paraId="43B31A20" w14:textId="77777777" w:rsidR="0099304F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FE2361" w14:textId="77777777" w:rsidR="0099304F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A00D57" w14:textId="77777777" w:rsidR="0099304F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F2C98ED" w14:textId="77777777" w:rsidR="0099304F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CF3792A" w14:textId="77777777" w:rsidR="0099304F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37C1B85" w14:textId="77777777" w:rsidR="0099304F" w:rsidRDefault="00000000">
            <w:pPr>
              <w:jc w:val="center"/>
            </w:pPr>
            <w:r>
              <w:t>透射比限值</w:t>
            </w:r>
          </w:p>
        </w:tc>
      </w:tr>
      <w:tr w:rsidR="0099304F" w14:paraId="0BF8BE33" w14:textId="77777777">
        <w:tc>
          <w:tcPr>
            <w:tcW w:w="905" w:type="dxa"/>
            <w:shd w:val="clear" w:color="auto" w:fill="E6E6E6"/>
            <w:vAlign w:val="center"/>
          </w:tcPr>
          <w:p w14:paraId="366A5B6D" w14:textId="77777777" w:rsidR="0099304F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294239F1" w14:textId="77777777" w:rsidR="0099304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CB5A81E" w14:textId="77777777" w:rsidR="0099304F" w:rsidRDefault="00000000">
            <w:r>
              <w:t>0.33</w:t>
            </w:r>
          </w:p>
        </w:tc>
        <w:tc>
          <w:tcPr>
            <w:tcW w:w="2088" w:type="dxa"/>
            <w:vAlign w:val="center"/>
          </w:tcPr>
          <w:p w14:paraId="0FFF7160" w14:textId="77777777" w:rsidR="0099304F" w:rsidRDefault="00000000">
            <w:r>
              <w:t>C2421</w:t>
            </w:r>
          </w:p>
        </w:tc>
        <w:tc>
          <w:tcPr>
            <w:tcW w:w="2009" w:type="dxa"/>
            <w:vAlign w:val="center"/>
          </w:tcPr>
          <w:p w14:paraId="55AD27B2" w14:textId="77777777" w:rsidR="0099304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ED8BDDD" w14:textId="77777777" w:rsidR="0099304F" w:rsidRDefault="00000000">
            <w:r>
              <w:t>0.60</w:t>
            </w:r>
          </w:p>
        </w:tc>
      </w:tr>
      <w:tr w:rsidR="0099304F" w14:paraId="7DE51B7F" w14:textId="77777777">
        <w:tc>
          <w:tcPr>
            <w:tcW w:w="905" w:type="dxa"/>
            <w:shd w:val="clear" w:color="auto" w:fill="E6E6E6"/>
            <w:vAlign w:val="center"/>
          </w:tcPr>
          <w:p w14:paraId="60A56831" w14:textId="77777777" w:rsidR="0099304F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449B0C72" w14:textId="77777777" w:rsidR="0099304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B3959CB" w14:textId="77777777" w:rsidR="0099304F" w:rsidRDefault="00000000">
            <w:r>
              <w:t>0.30</w:t>
            </w:r>
          </w:p>
        </w:tc>
        <w:tc>
          <w:tcPr>
            <w:tcW w:w="2088" w:type="dxa"/>
            <w:vAlign w:val="center"/>
          </w:tcPr>
          <w:p w14:paraId="32367532" w14:textId="77777777" w:rsidR="0099304F" w:rsidRDefault="00000000">
            <w:r>
              <w:t>C1521</w:t>
            </w:r>
          </w:p>
        </w:tc>
        <w:tc>
          <w:tcPr>
            <w:tcW w:w="2009" w:type="dxa"/>
            <w:vAlign w:val="center"/>
          </w:tcPr>
          <w:p w14:paraId="6E3ADEB2" w14:textId="77777777" w:rsidR="0099304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37E4334" w14:textId="77777777" w:rsidR="0099304F" w:rsidRDefault="00000000">
            <w:r>
              <w:t>0.60</w:t>
            </w:r>
          </w:p>
        </w:tc>
      </w:tr>
      <w:tr w:rsidR="0099304F" w14:paraId="0AAA75F5" w14:textId="77777777">
        <w:tc>
          <w:tcPr>
            <w:tcW w:w="905" w:type="dxa"/>
            <w:shd w:val="clear" w:color="auto" w:fill="E6E6E6"/>
            <w:vAlign w:val="center"/>
          </w:tcPr>
          <w:p w14:paraId="595CCFC5" w14:textId="77777777" w:rsidR="0099304F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589BA37D" w14:textId="77777777" w:rsidR="0099304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5DBD3F7" w14:textId="77777777" w:rsidR="0099304F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14:paraId="3D5F979A" w14:textId="77777777" w:rsidR="0099304F" w:rsidRDefault="00000000">
            <w:r>
              <w:t>C2421</w:t>
            </w:r>
          </w:p>
        </w:tc>
        <w:tc>
          <w:tcPr>
            <w:tcW w:w="2009" w:type="dxa"/>
            <w:vAlign w:val="center"/>
          </w:tcPr>
          <w:p w14:paraId="1747C5DD" w14:textId="77777777" w:rsidR="0099304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77E7DBC" w14:textId="77777777" w:rsidR="0099304F" w:rsidRDefault="00000000">
            <w:r>
              <w:t>0.60</w:t>
            </w:r>
          </w:p>
        </w:tc>
      </w:tr>
      <w:tr w:rsidR="0099304F" w14:paraId="2D499BC8" w14:textId="77777777">
        <w:tc>
          <w:tcPr>
            <w:tcW w:w="905" w:type="dxa"/>
            <w:shd w:val="clear" w:color="auto" w:fill="E6E6E6"/>
            <w:vAlign w:val="center"/>
          </w:tcPr>
          <w:p w14:paraId="487BF79E" w14:textId="77777777" w:rsidR="0099304F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56D74A67" w14:textId="77777777" w:rsidR="0099304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C4E41BD" w14:textId="77777777" w:rsidR="0099304F" w:rsidRDefault="00000000">
            <w:r>
              <w:t>0.25</w:t>
            </w:r>
          </w:p>
        </w:tc>
        <w:tc>
          <w:tcPr>
            <w:tcW w:w="2088" w:type="dxa"/>
            <w:vAlign w:val="center"/>
          </w:tcPr>
          <w:p w14:paraId="013CADDB" w14:textId="77777777" w:rsidR="0099304F" w:rsidRDefault="00000000">
            <w:r>
              <w:t>C3421</w:t>
            </w:r>
          </w:p>
        </w:tc>
        <w:tc>
          <w:tcPr>
            <w:tcW w:w="2009" w:type="dxa"/>
            <w:vAlign w:val="center"/>
          </w:tcPr>
          <w:p w14:paraId="0FE654E5" w14:textId="77777777" w:rsidR="0099304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253A0B9" w14:textId="77777777" w:rsidR="0099304F" w:rsidRDefault="00000000">
            <w:r>
              <w:t>0.60</w:t>
            </w:r>
          </w:p>
        </w:tc>
      </w:tr>
      <w:tr w:rsidR="0099304F" w14:paraId="2F53D3F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BEA1D2F" w14:textId="77777777" w:rsidR="0099304F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5F6E8E3E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99304F" w14:paraId="0B02ACC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DF8673A" w14:textId="77777777" w:rsidR="0099304F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7D9CFF7F" w14:textId="77777777" w:rsidR="0099304F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99304F" w14:paraId="0B0253F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0AA97F9" w14:textId="77777777" w:rsidR="0099304F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B94EAD9" w14:textId="77777777" w:rsidR="0099304F" w:rsidRDefault="00000000">
            <w:r>
              <w:t>满足</w:t>
            </w:r>
          </w:p>
        </w:tc>
      </w:tr>
    </w:tbl>
    <w:p w14:paraId="735AD9A4" w14:textId="77777777" w:rsidR="0099304F" w:rsidRDefault="00000000">
      <w:pPr>
        <w:pStyle w:val="2"/>
        <w:widowControl w:val="0"/>
        <w:rPr>
          <w:kern w:val="2"/>
        </w:rPr>
      </w:pPr>
      <w:bookmarkStart w:id="44" w:name="_Toc154783232"/>
      <w:r>
        <w:rPr>
          <w:kern w:val="2"/>
        </w:rPr>
        <w:t>天窗</w:t>
      </w:r>
      <w:bookmarkEnd w:id="44"/>
    </w:p>
    <w:p w14:paraId="7F5C5AA7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783233"/>
      <w:r>
        <w:rPr>
          <w:color w:val="000000"/>
          <w:kern w:val="2"/>
          <w:szCs w:val="24"/>
        </w:rPr>
        <w:t>天窗屋顶比</w:t>
      </w:r>
      <w:bookmarkEnd w:id="45"/>
    </w:p>
    <w:p w14:paraId="150EBAD2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121D165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783234"/>
      <w:r>
        <w:rPr>
          <w:color w:val="000000"/>
          <w:kern w:val="2"/>
          <w:szCs w:val="24"/>
        </w:rPr>
        <w:t>天窗类型</w:t>
      </w:r>
      <w:bookmarkEnd w:id="46"/>
    </w:p>
    <w:p w14:paraId="396AF7FE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7B89F1E" w14:textId="77777777" w:rsidR="0099304F" w:rsidRDefault="00000000">
      <w:pPr>
        <w:pStyle w:val="2"/>
        <w:widowControl w:val="0"/>
        <w:rPr>
          <w:kern w:val="2"/>
        </w:rPr>
      </w:pPr>
      <w:bookmarkStart w:id="47" w:name="_Toc154783235"/>
      <w:r>
        <w:rPr>
          <w:kern w:val="2"/>
        </w:rPr>
        <w:lastRenderedPageBreak/>
        <w:t>屋顶构造</w:t>
      </w:r>
      <w:bookmarkEnd w:id="47"/>
    </w:p>
    <w:p w14:paraId="60BD258D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783236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304F" w14:paraId="539F45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3568264" w14:textId="77777777" w:rsidR="009930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D50CF2" w14:textId="77777777" w:rsidR="009930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E78DA" w14:textId="77777777" w:rsidR="009930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F3457" w14:textId="77777777" w:rsidR="009930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97ABB9" w14:textId="77777777" w:rsidR="0099304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3A1F0" w14:textId="77777777" w:rsidR="009930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8843D6" w14:textId="77777777" w:rsidR="0099304F" w:rsidRDefault="00000000">
            <w:pPr>
              <w:jc w:val="center"/>
            </w:pPr>
            <w:r>
              <w:t>热惰性指标</w:t>
            </w:r>
          </w:p>
        </w:tc>
      </w:tr>
      <w:tr w:rsidR="0099304F" w14:paraId="2DC8F57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45BA3E" w14:textId="77777777" w:rsidR="0099304F" w:rsidRDefault="009930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069E29" w14:textId="77777777" w:rsidR="009930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E693B" w14:textId="77777777" w:rsidR="0099304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7CA36" w14:textId="77777777" w:rsidR="009930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2541EB" w14:textId="77777777" w:rsidR="009930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EDF70" w14:textId="77777777" w:rsidR="009930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AEAA53" w14:textId="77777777" w:rsidR="0099304F" w:rsidRDefault="00000000">
            <w:pPr>
              <w:jc w:val="center"/>
            </w:pPr>
            <w:r>
              <w:t>D=R*S</w:t>
            </w:r>
          </w:p>
        </w:tc>
      </w:tr>
      <w:tr w:rsidR="0099304F" w14:paraId="2A4E4564" w14:textId="77777777">
        <w:tc>
          <w:tcPr>
            <w:tcW w:w="3345" w:type="dxa"/>
            <w:vAlign w:val="center"/>
          </w:tcPr>
          <w:p w14:paraId="117CA7E0" w14:textId="77777777" w:rsidR="0099304F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7640FC36" w14:textId="77777777" w:rsidR="0099304F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36189A88" w14:textId="77777777" w:rsidR="0099304F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68ED1112" w14:textId="77777777" w:rsidR="0099304F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9B4CC2F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0A0F73" w14:textId="77777777" w:rsidR="0099304F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14FF8998" w14:textId="77777777" w:rsidR="0099304F" w:rsidRDefault="00000000">
            <w:r>
              <w:t>0.097</w:t>
            </w:r>
          </w:p>
        </w:tc>
      </w:tr>
      <w:tr w:rsidR="0099304F" w14:paraId="7D781BDF" w14:textId="77777777">
        <w:tc>
          <w:tcPr>
            <w:tcW w:w="3345" w:type="dxa"/>
            <w:vAlign w:val="center"/>
          </w:tcPr>
          <w:p w14:paraId="17C8D783" w14:textId="77777777" w:rsidR="0099304F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0F006953" w14:textId="77777777" w:rsidR="0099304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DD5597D" w14:textId="77777777" w:rsidR="0099304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CD6DD10" w14:textId="77777777" w:rsidR="0099304F" w:rsidRDefault="00000000">
            <w:r>
              <w:t>15.359</w:t>
            </w:r>
          </w:p>
        </w:tc>
        <w:tc>
          <w:tcPr>
            <w:tcW w:w="848" w:type="dxa"/>
            <w:vAlign w:val="center"/>
          </w:tcPr>
          <w:p w14:paraId="79EB81AE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DAEC5E" w14:textId="77777777" w:rsidR="0099304F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BAAAB3E" w14:textId="77777777" w:rsidR="0099304F" w:rsidRDefault="00000000">
            <w:r>
              <w:t>0.407</w:t>
            </w:r>
          </w:p>
        </w:tc>
      </w:tr>
      <w:tr w:rsidR="0099304F" w14:paraId="51B04A9C" w14:textId="77777777">
        <w:tc>
          <w:tcPr>
            <w:tcW w:w="3345" w:type="dxa"/>
            <w:vAlign w:val="center"/>
          </w:tcPr>
          <w:p w14:paraId="03D23C9E" w14:textId="77777777" w:rsidR="0099304F" w:rsidRDefault="00000000">
            <w:r>
              <w:t>矿棉、岩棉、玻璃棉板</w:t>
            </w:r>
          </w:p>
        </w:tc>
        <w:tc>
          <w:tcPr>
            <w:tcW w:w="848" w:type="dxa"/>
            <w:vAlign w:val="center"/>
          </w:tcPr>
          <w:p w14:paraId="336C1D97" w14:textId="77777777" w:rsidR="0099304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5B7F96E" w14:textId="77777777" w:rsidR="0099304F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DE8C70F" w14:textId="77777777" w:rsidR="0099304F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3629329D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87724C" w14:textId="77777777" w:rsidR="0099304F" w:rsidRDefault="00000000">
            <w:r>
              <w:t>2.667</w:t>
            </w:r>
          </w:p>
        </w:tc>
        <w:tc>
          <w:tcPr>
            <w:tcW w:w="1064" w:type="dxa"/>
            <w:vAlign w:val="center"/>
          </w:tcPr>
          <w:p w14:paraId="1838AF78" w14:textId="77777777" w:rsidR="0099304F" w:rsidRDefault="00000000">
            <w:r>
              <w:t>2.184</w:t>
            </w:r>
          </w:p>
        </w:tc>
      </w:tr>
      <w:tr w:rsidR="0099304F" w14:paraId="4DAA199A" w14:textId="77777777">
        <w:tc>
          <w:tcPr>
            <w:tcW w:w="3345" w:type="dxa"/>
            <w:vAlign w:val="center"/>
          </w:tcPr>
          <w:p w14:paraId="732B2F77" w14:textId="77777777" w:rsidR="0099304F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AC8DE8A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0E4D24" w14:textId="77777777" w:rsidR="009930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B24555" w14:textId="77777777" w:rsidR="009930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1A8CE6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9BFDD0" w14:textId="77777777" w:rsidR="009930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64FF7C" w14:textId="77777777" w:rsidR="0099304F" w:rsidRDefault="00000000">
            <w:r>
              <w:t>0.245</w:t>
            </w:r>
          </w:p>
        </w:tc>
      </w:tr>
      <w:tr w:rsidR="0099304F" w14:paraId="4DFBA1C4" w14:textId="77777777">
        <w:tc>
          <w:tcPr>
            <w:tcW w:w="3345" w:type="dxa"/>
            <w:vAlign w:val="center"/>
          </w:tcPr>
          <w:p w14:paraId="11A515D2" w14:textId="77777777" w:rsidR="0099304F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0542C9D9" w14:textId="77777777" w:rsidR="0099304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E4631EB" w14:textId="77777777" w:rsidR="0099304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5F5E508" w14:textId="77777777" w:rsidR="0099304F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56023AC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454711" w14:textId="77777777" w:rsidR="0099304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0C418E4" w14:textId="77777777" w:rsidR="0099304F" w:rsidRDefault="00000000">
            <w:r>
              <w:t>0.392</w:t>
            </w:r>
          </w:p>
        </w:tc>
      </w:tr>
      <w:tr w:rsidR="0099304F" w14:paraId="02B9728D" w14:textId="77777777">
        <w:tc>
          <w:tcPr>
            <w:tcW w:w="3345" w:type="dxa"/>
            <w:vAlign w:val="center"/>
          </w:tcPr>
          <w:p w14:paraId="4979CC38" w14:textId="77777777" w:rsidR="009930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9C6F63" w14:textId="77777777" w:rsidR="0099304F" w:rsidRDefault="00000000">
            <w:r>
              <w:t>225</w:t>
            </w:r>
          </w:p>
        </w:tc>
        <w:tc>
          <w:tcPr>
            <w:tcW w:w="1075" w:type="dxa"/>
            <w:vAlign w:val="center"/>
          </w:tcPr>
          <w:p w14:paraId="6C6A0A25" w14:textId="77777777" w:rsidR="009930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141DD6" w14:textId="77777777" w:rsidR="009930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DC95FE8" w14:textId="77777777" w:rsidR="009930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70ED80" w14:textId="77777777" w:rsidR="0099304F" w:rsidRDefault="00000000">
            <w:r>
              <w:t>2.767</w:t>
            </w:r>
          </w:p>
        </w:tc>
        <w:tc>
          <w:tcPr>
            <w:tcW w:w="1064" w:type="dxa"/>
            <w:vAlign w:val="center"/>
          </w:tcPr>
          <w:p w14:paraId="6453ED0A" w14:textId="77777777" w:rsidR="0099304F" w:rsidRDefault="00000000">
            <w:r>
              <w:t>3.325</w:t>
            </w:r>
          </w:p>
        </w:tc>
      </w:tr>
      <w:tr w:rsidR="0099304F" w14:paraId="3657B071" w14:textId="77777777">
        <w:tc>
          <w:tcPr>
            <w:tcW w:w="3345" w:type="dxa"/>
            <w:shd w:val="clear" w:color="auto" w:fill="E6E6E6"/>
            <w:vAlign w:val="center"/>
          </w:tcPr>
          <w:p w14:paraId="1F6C48F7" w14:textId="77777777" w:rsidR="009930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837F8FD" w14:textId="77777777" w:rsidR="009930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9304F" w14:paraId="36857127" w14:textId="77777777">
        <w:tc>
          <w:tcPr>
            <w:tcW w:w="3345" w:type="dxa"/>
            <w:shd w:val="clear" w:color="auto" w:fill="E6E6E6"/>
            <w:vAlign w:val="center"/>
          </w:tcPr>
          <w:p w14:paraId="5D18B12C" w14:textId="77777777" w:rsidR="0099304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751C1D3" w14:textId="77777777" w:rsidR="0099304F" w:rsidRDefault="00000000">
            <w:pPr>
              <w:jc w:val="center"/>
            </w:pPr>
            <w:r>
              <w:t>0.34</w:t>
            </w:r>
          </w:p>
        </w:tc>
      </w:tr>
      <w:tr w:rsidR="0099304F" w14:paraId="22D9A4B9" w14:textId="77777777">
        <w:tc>
          <w:tcPr>
            <w:tcW w:w="3345" w:type="dxa"/>
            <w:shd w:val="clear" w:color="auto" w:fill="E6E6E6"/>
            <w:vAlign w:val="center"/>
          </w:tcPr>
          <w:p w14:paraId="3852B32B" w14:textId="77777777" w:rsidR="0099304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7B055D5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304F" w14:paraId="6C7AF6A3" w14:textId="77777777">
        <w:tc>
          <w:tcPr>
            <w:tcW w:w="3345" w:type="dxa"/>
            <w:shd w:val="clear" w:color="auto" w:fill="E6E6E6"/>
            <w:vAlign w:val="center"/>
          </w:tcPr>
          <w:p w14:paraId="1291069B" w14:textId="77777777" w:rsidR="0099304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0B72107" w14:textId="77777777" w:rsidR="0099304F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99304F" w14:paraId="479DA07F" w14:textId="77777777">
        <w:tc>
          <w:tcPr>
            <w:tcW w:w="3345" w:type="dxa"/>
            <w:shd w:val="clear" w:color="auto" w:fill="E6E6E6"/>
            <w:vAlign w:val="center"/>
          </w:tcPr>
          <w:p w14:paraId="4454B709" w14:textId="77777777" w:rsidR="0099304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0FEBCCC" w14:textId="77777777" w:rsidR="0099304F" w:rsidRDefault="00000000">
            <w:r>
              <w:t>满足</w:t>
            </w:r>
          </w:p>
        </w:tc>
      </w:tr>
    </w:tbl>
    <w:p w14:paraId="0522FF6F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ADF55B" w14:textId="77777777" w:rsidR="0099304F" w:rsidRDefault="00000000">
      <w:pPr>
        <w:pStyle w:val="2"/>
        <w:widowControl w:val="0"/>
        <w:rPr>
          <w:kern w:val="2"/>
        </w:rPr>
      </w:pPr>
      <w:bookmarkStart w:id="49" w:name="_Toc154783237"/>
      <w:r>
        <w:rPr>
          <w:kern w:val="2"/>
        </w:rPr>
        <w:t>外墙构造</w:t>
      </w:r>
      <w:bookmarkEnd w:id="49"/>
    </w:p>
    <w:p w14:paraId="6EAA6817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783238"/>
      <w:r>
        <w:rPr>
          <w:color w:val="000000"/>
          <w:kern w:val="2"/>
          <w:szCs w:val="24"/>
        </w:rPr>
        <w:t>外墙相关构造</w:t>
      </w:r>
      <w:bookmarkEnd w:id="50"/>
    </w:p>
    <w:p w14:paraId="1A6837DD" w14:textId="77777777" w:rsidR="0099304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304F" w14:paraId="0C5773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33D65A" w14:textId="77777777" w:rsidR="009930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315F4" w14:textId="77777777" w:rsidR="009930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E3AFC" w14:textId="77777777" w:rsidR="009930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9AD70" w14:textId="77777777" w:rsidR="009930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F7E00" w14:textId="77777777" w:rsidR="0099304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19773" w14:textId="77777777" w:rsidR="009930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3BDB43" w14:textId="77777777" w:rsidR="0099304F" w:rsidRDefault="00000000">
            <w:pPr>
              <w:jc w:val="center"/>
            </w:pPr>
            <w:r>
              <w:t>热惰性指标</w:t>
            </w:r>
          </w:p>
        </w:tc>
      </w:tr>
      <w:tr w:rsidR="0099304F" w14:paraId="0AD7FE5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073C18" w14:textId="77777777" w:rsidR="0099304F" w:rsidRDefault="009930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9914E6" w14:textId="77777777" w:rsidR="009930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38D87" w14:textId="77777777" w:rsidR="0099304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942F1" w14:textId="77777777" w:rsidR="009930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9FBA8" w14:textId="77777777" w:rsidR="009930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82948" w14:textId="77777777" w:rsidR="009930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449369" w14:textId="77777777" w:rsidR="0099304F" w:rsidRDefault="00000000">
            <w:pPr>
              <w:jc w:val="center"/>
            </w:pPr>
            <w:r>
              <w:t>D=R*S</w:t>
            </w:r>
          </w:p>
        </w:tc>
      </w:tr>
      <w:tr w:rsidR="0099304F" w14:paraId="2B79A745" w14:textId="77777777">
        <w:tc>
          <w:tcPr>
            <w:tcW w:w="3345" w:type="dxa"/>
            <w:vAlign w:val="center"/>
          </w:tcPr>
          <w:p w14:paraId="1B44DEE5" w14:textId="77777777" w:rsidR="0099304F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3C27ACC4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91BB02C" w14:textId="77777777" w:rsidR="0099304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6426114" w14:textId="77777777" w:rsidR="0099304F" w:rsidRDefault="00000000">
            <w:r>
              <w:t>15.359</w:t>
            </w:r>
          </w:p>
        </w:tc>
        <w:tc>
          <w:tcPr>
            <w:tcW w:w="848" w:type="dxa"/>
            <w:vAlign w:val="center"/>
          </w:tcPr>
          <w:p w14:paraId="0B92EE9F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D8FFA3" w14:textId="77777777" w:rsidR="0099304F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05D3DAB3" w14:textId="77777777" w:rsidR="0099304F" w:rsidRDefault="00000000">
            <w:r>
              <w:t>0.203</w:t>
            </w:r>
          </w:p>
        </w:tc>
      </w:tr>
      <w:tr w:rsidR="0099304F" w14:paraId="2BFA9A88" w14:textId="77777777">
        <w:tc>
          <w:tcPr>
            <w:tcW w:w="3345" w:type="dxa"/>
            <w:vAlign w:val="center"/>
          </w:tcPr>
          <w:p w14:paraId="7512DC47" w14:textId="77777777" w:rsidR="0099304F" w:rsidRDefault="00000000">
            <w:r>
              <w:t>矿棉、岩棉、玻璃棉板</w:t>
            </w:r>
          </w:p>
        </w:tc>
        <w:tc>
          <w:tcPr>
            <w:tcW w:w="848" w:type="dxa"/>
            <w:vAlign w:val="center"/>
          </w:tcPr>
          <w:p w14:paraId="6F99844E" w14:textId="77777777" w:rsidR="0099304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6F758F8E" w14:textId="77777777" w:rsidR="0099304F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C113818" w14:textId="77777777" w:rsidR="0099304F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0BA1ADCA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94D348" w14:textId="77777777" w:rsidR="0099304F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6C7A5422" w14:textId="77777777" w:rsidR="0099304F" w:rsidRDefault="00000000">
            <w:r>
              <w:t>1.820</w:t>
            </w:r>
          </w:p>
        </w:tc>
      </w:tr>
      <w:tr w:rsidR="0099304F" w14:paraId="18568CEF" w14:textId="77777777">
        <w:tc>
          <w:tcPr>
            <w:tcW w:w="3345" w:type="dxa"/>
            <w:vAlign w:val="center"/>
          </w:tcPr>
          <w:p w14:paraId="480728C0" w14:textId="77777777" w:rsidR="0099304F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5B32351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5EC4E6" w14:textId="77777777" w:rsidR="0099304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2B489AA" w14:textId="77777777" w:rsidR="0099304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3121DFD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156DF2" w14:textId="77777777" w:rsidR="0099304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6279A47" w14:textId="77777777" w:rsidR="0099304F" w:rsidRDefault="00000000">
            <w:r>
              <w:t>0.244</w:t>
            </w:r>
          </w:p>
        </w:tc>
      </w:tr>
      <w:tr w:rsidR="0099304F" w14:paraId="546B0467" w14:textId="77777777">
        <w:tc>
          <w:tcPr>
            <w:tcW w:w="3345" w:type="dxa"/>
            <w:vAlign w:val="center"/>
          </w:tcPr>
          <w:p w14:paraId="4B6958F5" w14:textId="77777777" w:rsidR="0099304F" w:rsidRDefault="00000000">
            <w:r>
              <w:t>蒸压加气混凝土块</w:t>
            </w:r>
          </w:p>
        </w:tc>
        <w:tc>
          <w:tcPr>
            <w:tcW w:w="848" w:type="dxa"/>
            <w:vAlign w:val="center"/>
          </w:tcPr>
          <w:p w14:paraId="23868852" w14:textId="77777777" w:rsidR="0099304F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7B28790B" w14:textId="77777777" w:rsidR="0099304F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5AB8913B" w14:textId="77777777" w:rsidR="0099304F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75A8768C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D8CB33" w14:textId="77777777" w:rsidR="0099304F" w:rsidRDefault="00000000">
            <w:r>
              <w:t>0.947</w:t>
            </w:r>
          </w:p>
        </w:tc>
        <w:tc>
          <w:tcPr>
            <w:tcW w:w="1064" w:type="dxa"/>
            <w:vAlign w:val="center"/>
          </w:tcPr>
          <w:p w14:paraId="49F8448F" w14:textId="77777777" w:rsidR="0099304F" w:rsidRDefault="00000000">
            <w:r>
              <w:t>2.662</w:t>
            </w:r>
          </w:p>
        </w:tc>
      </w:tr>
      <w:tr w:rsidR="0099304F" w14:paraId="415BA095" w14:textId="77777777">
        <w:tc>
          <w:tcPr>
            <w:tcW w:w="3345" w:type="dxa"/>
            <w:vAlign w:val="center"/>
          </w:tcPr>
          <w:p w14:paraId="2894D72F" w14:textId="77777777" w:rsidR="0099304F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10FF1E6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BFFDDE" w14:textId="77777777" w:rsidR="009930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7AE41F" w14:textId="77777777" w:rsidR="009930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8E5521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647AA0" w14:textId="77777777" w:rsidR="009930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4C12956" w14:textId="77777777" w:rsidR="0099304F" w:rsidRDefault="00000000">
            <w:r>
              <w:t>0.245</w:t>
            </w:r>
          </w:p>
        </w:tc>
      </w:tr>
      <w:tr w:rsidR="0099304F" w14:paraId="1EE47A53" w14:textId="77777777">
        <w:tc>
          <w:tcPr>
            <w:tcW w:w="3345" w:type="dxa"/>
            <w:vAlign w:val="center"/>
          </w:tcPr>
          <w:p w14:paraId="732C53E2" w14:textId="77777777" w:rsidR="009930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9B0A8D" w14:textId="77777777" w:rsidR="0099304F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04F08A09" w14:textId="77777777" w:rsidR="009930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EC2156" w14:textId="77777777" w:rsidR="009930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C79E35" w14:textId="77777777" w:rsidR="009930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0D3969" w14:textId="77777777" w:rsidR="0099304F" w:rsidRDefault="00000000">
            <w:r>
              <w:t>3.227</w:t>
            </w:r>
          </w:p>
        </w:tc>
        <w:tc>
          <w:tcPr>
            <w:tcW w:w="1064" w:type="dxa"/>
            <w:vAlign w:val="center"/>
          </w:tcPr>
          <w:p w14:paraId="0E604930" w14:textId="77777777" w:rsidR="0099304F" w:rsidRDefault="00000000">
            <w:r>
              <w:t>5.174</w:t>
            </w:r>
          </w:p>
        </w:tc>
      </w:tr>
      <w:tr w:rsidR="0099304F" w14:paraId="7988B993" w14:textId="77777777">
        <w:tc>
          <w:tcPr>
            <w:tcW w:w="3345" w:type="dxa"/>
            <w:shd w:val="clear" w:color="auto" w:fill="E6E6E6"/>
            <w:vAlign w:val="center"/>
          </w:tcPr>
          <w:p w14:paraId="3E358B5C" w14:textId="77777777" w:rsidR="009930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300DA8" w14:textId="77777777" w:rsidR="009930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9304F" w14:paraId="0F87A1AB" w14:textId="77777777">
        <w:tc>
          <w:tcPr>
            <w:tcW w:w="3345" w:type="dxa"/>
            <w:shd w:val="clear" w:color="auto" w:fill="E6E6E6"/>
            <w:vAlign w:val="center"/>
          </w:tcPr>
          <w:p w14:paraId="0D442A8D" w14:textId="77777777" w:rsidR="0099304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B21174D" w14:textId="77777777" w:rsidR="0099304F" w:rsidRDefault="00000000">
            <w:pPr>
              <w:jc w:val="center"/>
            </w:pPr>
            <w:r>
              <w:t>0.30</w:t>
            </w:r>
          </w:p>
        </w:tc>
      </w:tr>
    </w:tbl>
    <w:p w14:paraId="6151D58A" w14:textId="77777777" w:rsidR="0099304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304F" w14:paraId="7EA44B4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7A06B9" w14:textId="77777777" w:rsidR="009930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6096CA" w14:textId="77777777" w:rsidR="009930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583F9" w14:textId="77777777" w:rsidR="009930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4B0F6" w14:textId="77777777" w:rsidR="009930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5AE79" w14:textId="77777777" w:rsidR="0099304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34162" w14:textId="77777777" w:rsidR="009930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9015E2" w14:textId="77777777" w:rsidR="0099304F" w:rsidRDefault="00000000">
            <w:pPr>
              <w:jc w:val="center"/>
            </w:pPr>
            <w:r>
              <w:t>热惰性指标</w:t>
            </w:r>
          </w:p>
        </w:tc>
      </w:tr>
      <w:tr w:rsidR="0099304F" w14:paraId="562E90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E9BEC2" w14:textId="77777777" w:rsidR="0099304F" w:rsidRDefault="009930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4806FF" w14:textId="77777777" w:rsidR="009930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13B7A" w14:textId="77777777" w:rsidR="0099304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93A52B" w14:textId="77777777" w:rsidR="009930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34212F" w14:textId="77777777" w:rsidR="009930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9FB9D" w14:textId="77777777" w:rsidR="009930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669353" w14:textId="77777777" w:rsidR="0099304F" w:rsidRDefault="00000000">
            <w:pPr>
              <w:jc w:val="center"/>
            </w:pPr>
            <w:r>
              <w:t>D=R*S</w:t>
            </w:r>
          </w:p>
        </w:tc>
      </w:tr>
      <w:tr w:rsidR="0099304F" w14:paraId="09BE52EC" w14:textId="77777777">
        <w:tc>
          <w:tcPr>
            <w:tcW w:w="3345" w:type="dxa"/>
            <w:vAlign w:val="center"/>
          </w:tcPr>
          <w:p w14:paraId="535AEAB8" w14:textId="77777777" w:rsidR="009930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EB744D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D9978D" w14:textId="77777777" w:rsidR="009930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697AD13" w14:textId="77777777" w:rsidR="009930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D79C3B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912D3E" w14:textId="77777777" w:rsidR="009930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818B00" w14:textId="77777777" w:rsidR="0099304F" w:rsidRDefault="00000000">
            <w:r>
              <w:t>0.245</w:t>
            </w:r>
          </w:p>
        </w:tc>
      </w:tr>
      <w:tr w:rsidR="0099304F" w14:paraId="176AF8FC" w14:textId="77777777">
        <w:tc>
          <w:tcPr>
            <w:tcW w:w="3345" w:type="dxa"/>
            <w:vAlign w:val="center"/>
          </w:tcPr>
          <w:p w14:paraId="657FEBFE" w14:textId="77777777" w:rsidR="0099304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78D5B51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4F52FC9" w14:textId="77777777" w:rsidR="0099304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D36E126" w14:textId="77777777" w:rsidR="0099304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D68524F" w14:textId="77777777" w:rsidR="0099304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62A82EE" w14:textId="77777777" w:rsidR="0099304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7EDC353" w14:textId="77777777" w:rsidR="0099304F" w:rsidRDefault="00000000">
            <w:r>
              <w:t>0.227</w:t>
            </w:r>
          </w:p>
        </w:tc>
      </w:tr>
      <w:tr w:rsidR="0099304F" w14:paraId="2B7428ED" w14:textId="77777777">
        <w:tc>
          <w:tcPr>
            <w:tcW w:w="3345" w:type="dxa"/>
            <w:vAlign w:val="center"/>
          </w:tcPr>
          <w:p w14:paraId="7DDE8700" w14:textId="77777777" w:rsidR="0099304F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5CEE18B0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36045C" w14:textId="77777777" w:rsidR="009930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5210E4" w14:textId="77777777" w:rsidR="009930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5EE202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111ED9" w14:textId="77777777" w:rsidR="009930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D9468B" w14:textId="77777777" w:rsidR="0099304F" w:rsidRDefault="00000000">
            <w:r>
              <w:t>0.245</w:t>
            </w:r>
          </w:p>
        </w:tc>
      </w:tr>
      <w:tr w:rsidR="0099304F" w14:paraId="342EEB3B" w14:textId="77777777">
        <w:tc>
          <w:tcPr>
            <w:tcW w:w="3345" w:type="dxa"/>
            <w:vAlign w:val="center"/>
          </w:tcPr>
          <w:p w14:paraId="2252CB44" w14:textId="77777777" w:rsidR="0099304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4CA7E6" w14:textId="77777777" w:rsidR="0099304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0D2053C" w14:textId="77777777" w:rsidR="0099304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41FB11A" w14:textId="77777777" w:rsidR="009930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EDA1845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E20994" w14:textId="77777777" w:rsidR="0099304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D9625A4" w14:textId="77777777" w:rsidR="0099304F" w:rsidRDefault="00000000">
            <w:r>
              <w:t>1.977</w:t>
            </w:r>
          </w:p>
        </w:tc>
      </w:tr>
      <w:tr w:rsidR="0099304F" w14:paraId="6F8EC711" w14:textId="77777777">
        <w:tc>
          <w:tcPr>
            <w:tcW w:w="3345" w:type="dxa"/>
            <w:vAlign w:val="center"/>
          </w:tcPr>
          <w:p w14:paraId="07030A95" w14:textId="77777777" w:rsidR="0099304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AB9A8EF" w14:textId="77777777" w:rsidR="009930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929225" w14:textId="77777777" w:rsidR="0099304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4FD6D8F" w14:textId="77777777" w:rsidR="009930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960D1CD" w14:textId="77777777" w:rsidR="009930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5D90EB" w14:textId="77777777" w:rsidR="0099304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A8D7359" w14:textId="77777777" w:rsidR="0099304F" w:rsidRDefault="00000000">
            <w:r>
              <w:t>0.249</w:t>
            </w:r>
          </w:p>
        </w:tc>
      </w:tr>
      <w:tr w:rsidR="0099304F" w14:paraId="60D50CE3" w14:textId="77777777">
        <w:tc>
          <w:tcPr>
            <w:tcW w:w="3345" w:type="dxa"/>
            <w:vAlign w:val="center"/>
          </w:tcPr>
          <w:p w14:paraId="5377B7AF" w14:textId="77777777" w:rsidR="009930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CE8C9E" w14:textId="77777777" w:rsidR="0099304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8F54D49" w14:textId="77777777" w:rsidR="009930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A2B2BA" w14:textId="77777777" w:rsidR="009930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AF4ECE" w14:textId="77777777" w:rsidR="009930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6F0862" w14:textId="77777777" w:rsidR="0099304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3A15F63" w14:textId="77777777" w:rsidR="0099304F" w:rsidRDefault="00000000">
            <w:r>
              <w:t>2.941</w:t>
            </w:r>
          </w:p>
        </w:tc>
      </w:tr>
      <w:tr w:rsidR="0099304F" w14:paraId="4CFBA306" w14:textId="77777777">
        <w:tc>
          <w:tcPr>
            <w:tcW w:w="3345" w:type="dxa"/>
            <w:shd w:val="clear" w:color="auto" w:fill="E6E6E6"/>
            <w:vAlign w:val="center"/>
          </w:tcPr>
          <w:p w14:paraId="685C5BF2" w14:textId="77777777" w:rsidR="009930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4039F1" w14:textId="77777777" w:rsidR="009930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9304F" w14:paraId="1FEE9036" w14:textId="77777777">
        <w:tc>
          <w:tcPr>
            <w:tcW w:w="3345" w:type="dxa"/>
            <w:shd w:val="clear" w:color="auto" w:fill="E6E6E6"/>
            <w:vAlign w:val="center"/>
          </w:tcPr>
          <w:p w14:paraId="6CA9FA2A" w14:textId="77777777" w:rsidR="0099304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FEF070E" w14:textId="77777777" w:rsidR="0099304F" w:rsidRDefault="00000000">
            <w:pPr>
              <w:jc w:val="center"/>
            </w:pPr>
            <w:r>
              <w:t>1.11</w:t>
            </w:r>
          </w:p>
        </w:tc>
      </w:tr>
    </w:tbl>
    <w:p w14:paraId="1E1F1F37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783239"/>
      <w:r>
        <w:rPr>
          <w:color w:val="000000"/>
          <w:kern w:val="2"/>
          <w:szCs w:val="24"/>
        </w:rPr>
        <w:t>外墙平均热工特性</w:t>
      </w:r>
      <w:bookmarkEnd w:id="51"/>
    </w:p>
    <w:p w14:paraId="2AFD5247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9304F" w14:paraId="63A5BDB1" w14:textId="77777777">
        <w:tc>
          <w:tcPr>
            <w:tcW w:w="2948" w:type="dxa"/>
            <w:shd w:val="clear" w:color="auto" w:fill="E6E6E6"/>
            <w:vAlign w:val="center"/>
          </w:tcPr>
          <w:p w14:paraId="534A4AB4" w14:textId="77777777" w:rsidR="009930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20BE38" w14:textId="77777777" w:rsidR="009930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2E5A96" w14:textId="77777777" w:rsidR="009930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8560A14" w14:textId="77777777" w:rsidR="009930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CD7617" w14:textId="77777777" w:rsidR="009930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37F525" w14:textId="77777777" w:rsidR="009930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C46D66" w14:textId="77777777" w:rsidR="0099304F" w:rsidRDefault="00000000">
            <w:pPr>
              <w:jc w:val="center"/>
            </w:pPr>
            <w:r>
              <w:t>太阳辐射吸收系数</w:t>
            </w:r>
          </w:p>
        </w:tc>
      </w:tr>
      <w:tr w:rsidR="0099304F" w14:paraId="46249276" w14:textId="77777777">
        <w:tc>
          <w:tcPr>
            <w:tcW w:w="2948" w:type="dxa"/>
            <w:vAlign w:val="center"/>
          </w:tcPr>
          <w:p w14:paraId="686B0EC2" w14:textId="77777777" w:rsidR="009930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E22120C" w14:textId="77777777" w:rsidR="009930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C1B53F1" w14:textId="77777777" w:rsidR="0099304F" w:rsidRDefault="00000000">
            <w:r>
              <w:t>743.37</w:t>
            </w:r>
          </w:p>
        </w:tc>
        <w:tc>
          <w:tcPr>
            <w:tcW w:w="922" w:type="dxa"/>
            <w:vAlign w:val="center"/>
          </w:tcPr>
          <w:p w14:paraId="2F700883" w14:textId="77777777" w:rsidR="0099304F" w:rsidRDefault="00000000">
            <w:r>
              <w:t>0.866</w:t>
            </w:r>
          </w:p>
        </w:tc>
        <w:tc>
          <w:tcPr>
            <w:tcW w:w="1305" w:type="dxa"/>
            <w:vAlign w:val="center"/>
          </w:tcPr>
          <w:p w14:paraId="780359C3" w14:textId="77777777" w:rsidR="0099304F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33977551" w14:textId="77777777" w:rsidR="0099304F" w:rsidRDefault="00000000">
            <w:r>
              <w:t>5.17</w:t>
            </w:r>
          </w:p>
        </w:tc>
        <w:tc>
          <w:tcPr>
            <w:tcW w:w="1107" w:type="dxa"/>
            <w:vAlign w:val="center"/>
          </w:tcPr>
          <w:p w14:paraId="547C786B" w14:textId="77777777" w:rsidR="0099304F" w:rsidRDefault="00000000">
            <w:r>
              <w:t>0.75</w:t>
            </w:r>
          </w:p>
        </w:tc>
      </w:tr>
      <w:tr w:rsidR="0099304F" w14:paraId="0FADB41C" w14:textId="77777777">
        <w:tc>
          <w:tcPr>
            <w:tcW w:w="2948" w:type="dxa"/>
            <w:vAlign w:val="center"/>
          </w:tcPr>
          <w:p w14:paraId="0413A0CC" w14:textId="77777777" w:rsidR="009930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00C631E" w14:textId="77777777" w:rsidR="009930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643216E" w14:textId="77777777" w:rsidR="0099304F" w:rsidRDefault="00000000">
            <w:r>
              <w:t>114.98</w:t>
            </w:r>
          </w:p>
        </w:tc>
        <w:tc>
          <w:tcPr>
            <w:tcW w:w="922" w:type="dxa"/>
            <w:vAlign w:val="center"/>
          </w:tcPr>
          <w:p w14:paraId="08666743" w14:textId="77777777" w:rsidR="0099304F" w:rsidRDefault="00000000">
            <w:r>
              <w:t>0.134</w:t>
            </w:r>
          </w:p>
        </w:tc>
        <w:tc>
          <w:tcPr>
            <w:tcW w:w="1305" w:type="dxa"/>
            <w:vAlign w:val="center"/>
          </w:tcPr>
          <w:p w14:paraId="5B941EA0" w14:textId="77777777" w:rsidR="0099304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5C67BD2F" w14:textId="77777777" w:rsidR="0099304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2D1A4D8" w14:textId="77777777" w:rsidR="0099304F" w:rsidRDefault="00000000">
            <w:r>
              <w:t>0.75</w:t>
            </w:r>
          </w:p>
        </w:tc>
      </w:tr>
      <w:tr w:rsidR="0099304F" w14:paraId="49FBF969" w14:textId="77777777">
        <w:tc>
          <w:tcPr>
            <w:tcW w:w="2948" w:type="dxa"/>
            <w:vAlign w:val="center"/>
          </w:tcPr>
          <w:p w14:paraId="15E34E25" w14:textId="77777777" w:rsidR="009930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C39AF37" w14:textId="77777777" w:rsidR="0099304F" w:rsidRDefault="0099304F"/>
        </w:tc>
        <w:tc>
          <w:tcPr>
            <w:tcW w:w="990" w:type="dxa"/>
            <w:vAlign w:val="center"/>
          </w:tcPr>
          <w:p w14:paraId="5C03BFA6" w14:textId="77777777" w:rsidR="0099304F" w:rsidRDefault="00000000">
            <w:r>
              <w:t>858.34</w:t>
            </w:r>
          </w:p>
        </w:tc>
        <w:tc>
          <w:tcPr>
            <w:tcW w:w="922" w:type="dxa"/>
            <w:vAlign w:val="center"/>
          </w:tcPr>
          <w:p w14:paraId="16DC2803" w14:textId="77777777" w:rsidR="009930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6F7B35D" w14:textId="77777777" w:rsidR="0099304F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14:paraId="37A8BA12" w14:textId="77777777" w:rsidR="0099304F" w:rsidRDefault="00000000">
            <w:r>
              <w:t>4.87</w:t>
            </w:r>
          </w:p>
        </w:tc>
        <w:tc>
          <w:tcPr>
            <w:tcW w:w="1107" w:type="dxa"/>
            <w:vAlign w:val="center"/>
          </w:tcPr>
          <w:p w14:paraId="5EF722B9" w14:textId="77777777" w:rsidR="0099304F" w:rsidRDefault="00000000">
            <w:r>
              <w:t>0.75</w:t>
            </w:r>
          </w:p>
        </w:tc>
      </w:tr>
    </w:tbl>
    <w:p w14:paraId="629C01B1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9304F" w14:paraId="275B4E42" w14:textId="77777777">
        <w:tc>
          <w:tcPr>
            <w:tcW w:w="2948" w:type="dxa"/>
            <w:shd w:val="clear" w:color="auto" w:fill="E6E6E6"/>
            <w:vAlign w:val="center"/>
          </w:tcPr>
          <w:p w14:paraId="15F9C742" w14:textId="77777777" w:rsidR="009930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A5DEE4B" w14:textId="77777777" w:rsidR="009930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8B7960" w14:textId="77777777" w:rsidR="009930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1BC58AE" w14:textId="77777777" w:rsidR="009930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A2C7FB" w14:textId="77777777" w:rsidR="009930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DEA792" w14:textId="77777777" w:rsidR="009930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CF7F82" w14:textId="77777777" w:rsidR="0099304F" w:rsidRDefault="00000000">
            <w:pPr>
              <w:jc w:val="center"/>
            </w:pPr>
            <w:r>
              <w:t>太阳辐射吸收系数</w:t>
            </w:r>
          </w:p>
        </w:tc>
      </w:tr>
      <w:tr w:rsidR="0099304F" w14:paraId="56B1FEE8" w14:textId="77777777">
        <w:tc>
          <w:tcPr>
            <w:tcW w:w="2948" w:type="dxa"/>
            <w:vAlign w:val="center"/>
          </w:tcPr>
          <w:p w14:paraId="74D5FE02" w14:textId="77777777" w:rsidR="009930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07E903B" w14:textId="77777777" w:rsidR="009930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700ADE" w14:textId="77777777" w:rsidR="0099304F" w:rsidRDefault="00000000">
            <w:r>
              <w:t>832.82</w:t>
            </w:r>
          </w:p>
        </w:tc>
        <w:tc>
          <w:tcPr>
            <w:tcW w:w="922" w:type="dxa"/>
            <w:vAlign w:val="center"/>
          </w:tcPr>
          <w:p w14:paraId="3F5D9B8C" w14:textId="77777777" w:rsidR="0099304F" w:rsidRDefault="00000000">
            <w:r>
              <w:t>0.873</w:t>
            </w:r>
          </w:p>
        </w:tc>
        <w:tc>
          <w:tcPr>
            <w:tcW w:w="1305" w:type="dxa"/>
            <w:vAlign w:val="center"/>
          </w:tcPr>
          <w:p w14:paraId="05252CD8" w14:textId="77777777" w:rsidR="0099304F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7E360BEB" w14:textId="77777777" w:rsidR="0099304F" w:rsidRDefault="00000000">
            <w:r>
              <w:t>5.17</w:t>
            </w:r>
          </w:p>
        </w:tc>
        <w:tc>
          <w:tcPr>
            <w:tcW w:w="1107" w:type="dxa"/>
            <w:vAlign w:val="center"/>
          </w:tcPr>
          <w:p w14:paraId="7A743213" w14:textId="77777777" w:rsidR="0099304F" w:rsidRDefault="00000000">
            <w:r>
              <w:t>0.75</w:t>
            </w:r>
          </w:p>
        </w:tc>
      </w:tr>
      <w:tr w:rsidR="0099304F" w14:paraId="76BDFFA6" w14:textId="77777777">
        <w:tc>
          <w:tcPr>
            <w:tcW w:w="2948" w:type="dxa"/>
            <w:vAlign w:val="center"/>
          </w:tcPr>
          <w:p w14:paraId="058CFBCD" w14:textId="77777777" w:rsidR="009930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CA4A212" w14:textId="77777777" w:rsidR="009930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2EA41AA" w14:textId="77777777" w:rsidR="0099304F" w:rsidRDefault="00000000">
            <w:r>
              <w:t>121.25</w:t>
            </w:r>
          </w:p>
        </w:tc>
        <w:tc>
          <w:tcPr>
            <w:tcW w:w="922" w:type="dxa"/>
            <w:vAlign w:val="center"/>
          </w:tcPr>
          <w:p w14:paraId="0FE5E848" w14:textId="77777777" w:rsidR="0099304F" w:rsidRDefault="00000000">
            <w:r>
              <w:t>0.127</w:t>
            </w:r>
          </w:p>
        </w:tc>
        <w:tc>
          <w:tcPr>
            <w:tcW w:w="1305" w:type="dxa"/>
            <w:vAlign w:val="center"/>
          </w:tcPr>
          <w:p w14:paraId="020CDD9D" w14:textId="77777777" w:rsidR="0099304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429E8024" w14:textId="77777777" w:rsidR="0099304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5A6B015" w14:textId="77777777" w:rsidR="0099304F" w:rsidRDefault="00000000">
            <w:r>
              <w:t>0.75</w:t>
            </w:r>
          </w:p>
        </w:tc>
      </w:tr>
      <w:tr w:rsidR="0099304F" w14:paraId="73354670" w14:textId="77777777">
        <w:tc>
          <w:tcPr>
            <w:tcW w:w="2948" w:type="dxa"/>
            <w:vAlign w:val="center"/>
          </w:tcPr>
          <w:p w14:paraId="72058454" w14:textId="77777777" w:rsidR="009930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8B282A0" w14:textId="77777777" w:rsidR="0099304F" w:rsidRDefault="0099304F"/>
        </w:tc>
        <w:tc>
          <w:tcPr>
            <w:tcW w:w="990" w:type="dxa"/>
            <w:vAlign w:val="center"/>
          </w:tcPr>
          <w:p w14:paraId="534A148F" w14:textId="77777777" w:rsidR="0099304F" w:rsidRDefault="00000000">
            <w:r>
              <w:t>954.07</w:t>
            </w:r>
          </w:p>
        </w:tc>
        <w:tc>
          <w:tcPr>
            <w:tcW w:w="922" w:type="dxa"/>
            <w:vAlign w:val="center"/>
          </w:tcPr>
          <w:p w14:paraId="5C038305" w14:textId="77777777" w:rsidR="009930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DC64530" w14:textId="77777777" w:rsidR="0099304F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14:paraId="0A590B45" w14:textId="77777777" w:rsidR="0099304F" w:rsidRDefault="00000000">
            <w:r>
              <w:t>4.89</w:t>
            </w:r>
          </w:p>
        </w:tc>
        <w:tc>
          <w:tcPr>
            <w:tcW w:w="1107" w:type="dxa"/>
            <w:vAlign w:val="center"/>
          </w:tcPr>
          <w:p w14:paraId="15121ED3" w14:textId="77777777" w:rsidR="0099304F" w:rsidRDefault="00000000">
            <w:r>
              <w:t>0.75</w:t>
            </w:r>
          </w:p>
        </w:tc>
      </w:tr>
    </w:tbl>
    <w:p w14:paraId="5DDC22F5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9304F" w14:paraId="764A47C1" w14:textId="77777777">
        <w:tc>
          <w:tcPr>
            <w:tcW w:w="2948" w:type="dxa"/>
            <w:shd w:val="clear" w:color="auto" w:fill="E6E6E6"/>
            <w:vAlign w:val="center"/>
          </w:tcPr>
          <w:p w14:paraId="6135FCF9" w14:textId="77777777" w:rsidR="009930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36D2D7" w14:textId="77777777" w:rsidR="009930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438203" w14:textId="77777777" w:rsidR="009930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9DF62F7" w14:textId="77777777" w:rsidR="009930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E46835" w14:textId="77777777" w:rsidR="009930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7EA839" w14:textId="77777777" w:rsidR="009930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086CFE" w14:textId="77777777" w:rsidR="0099304F" w:rsidRDefault="00000000">
            <w:pPr>
              <w:jc w:val="center"/>
            </w:pPr>
            <w:r>
              <w:t>太阳辐射吸收系数</w:t>
            </w:r>
          </w:p>
        </w:tc>
      </w:tr>
      <w:tr w:rsidR="0099304F" w14:paraId="5BEE000A" w14:textId="77777777">
        <w:tc>
          <w:tcPr>
            <w:tcW w:w="2948" w:type="dxa"/>
            <w:vAlign w:val="center"/>
          </w:tcPr>
          <w:p w14:paraId="1AAF9E24" w14:textId="77777777" w:rsidR="009930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E529BA0" w14:textId="77777777" w:rsidR="009930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292D15" w14:textId="77777777" w:rsidR="0099304F" w:rsidRDefault="00000000">
            <w:r>
              <w:t>640.89</w:t>
            </w:r>
          </w:p>
        </w:tc>
        <w:tc>
          <w:tcPr>
            <w:tcW w:w="922" w:type="dxa"/>
            <w:vAlign w:val="center"/>
          </w:tcPr>
          <w:p w14:paraId="20B33DF2" w14:textId="77777777" w:rsidR="0099304F" w:rsidRDefault="00000000">
            <w:r>
              <w:t>0.927</w:t>
            </w:r>
          </w:p>
        </w:tc>
        <w:tc>
          <w:tcPr>
            <w:tcW w:w="1305" w:type="dxa"/>
            <w:vAlign w:val="center"/>
          </w:tcPr>
          <w:p w14:paraId="175C330D" w14:textId="77777777" w:rsidR="0099304F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471F2DCC" w14:textId="77777777" w:rsidR="0099304F" w:rsidRDefault="00000000">
            <w:r>
              <w:t>5.17</w:t>
            </w:r>
          </w:p>
        </w:tc>
        <w:tc>
          <w:tcPr>
            <w:tcW w:w="1107" w:type="dxa"/>
            <w:vAlign w:val="center"/>
          </w:tcPr>
          <w:p w14:paraId="122CCE2B" w14:textId="77777777" w:rsidR="0099304F" w:rsidRDefault="00000000">
            <w:r>
              <w:t>0.75</w:t>
            </w:r>
          </w:p>
        </w:tc>
      </w:tr>
      <w:tr w:rsidR="0099304F" w14:paraId="327B947D" w14:textId="77777777">
        <w:tc>
          <w:tcPr>
            <w:tcW w:w="2948" w:type="dxa"/>
            <w:vAlign w:val="center"/>
          </w:tcPr>
          <w:p w14:paraId="54847738" w14:textId="77777777" w:rsidR="009930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8DE7549" w14:textId="77777777" w:rsidR="009930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946587A" w14:textId="77777777" w:rsidR="0099304F" w:rsidRDefault="00000000">
            <w:r>
              <w:t>50.54</w:t>
            </w:r>
          </w:p>
        </w:tc>
        <w:tc>
          <w:tcPr>
            <w:tcW w:w="922" w:type="dxa"/>
            <w:vAlign w:val="center"/>
          </w:tcPr>
          <w:p w14:paraId="6ABCE39C" w14:textId="77777777" w:rsidR="0099304F" w:rsidRDefault="00000000">
            <w:r>
              <w:t>0.073</w:t>
            </w:r>
          </w:p>
        </w:tc>
        <w:tc>
          <w:tcPr>
            <w:tcW w:w="1305" w:type="dxa"/>
            <w:vAlign w:val="center"/>
          </w:tcPr>
          <w:p w14:paraId="6B74C6B7" w14:textId="77777777" w:rsidR="0099304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9F83BA9" w14:textId="77777777" w:rsidR="0099304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315B2DD" w14:textId="77777777" w:rsidR="0099304F" w:rsidRDefault="00000000">
            <w:r>
              <w:t>0.75</w:t>
            </w:r>
          </w:p>
        </w:tc>
      </w:tr>
      <w:tr w:rsidR="0099304F" w14:paraId="76ED0A14" w14:textId="77777777">
        <w:tc>
          <w:tcPr>
            <w:tcW w:w="2948" w:type="dxa"/>
            <w:vAlign w:val="center"/>
          </w:tcPr>
          <w:p w14:paraId="49FC4ED5" w14:textId="77777777" w:rsidR="009930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F692FE5" w14:textId="77777777" w:rsidR="0099304F" w:rsidRDefault="0099304F"/>
        </w:tc>
        <w:tc>
          <w:tcPr>
            <w:tcW w:w="990" w:type="dxa"/>
            <w:vAlign w:val="center"/>
          </w:tcPr>
          <w:p w14:paraId="315F6153" w14:textId="77777777" w:rsidR="0099304F" w:rsidRDefault="00000000">
            <w:r>
              <w:t>691.43</w:t>
            </w:r>
          </w:p>
        </w:tc>
        <w:tc>
          <w:tcPr>
            <w:tcW w:w="922" w:type="dxa"/>
            <w:vAlign w:val="center"/>
          </w:tcPr>
          <w:p w14:paraId="33256DD1" w14:textId="77777777" w:rsidR="009930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DF2BB66" w14:textId="77777777" w:rsidR="0099304F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240C150B" w14:textId="77777777" w:rsidR="0099304F" w:rsidRDefault="00000000">
            <w:r>
              <w:t>5.01</w:t>
            </w:r>
          </w:p>
        </w:tc>
        <w:tc>
          <w:tcPr>
            <w:tcW w:w="1107" w:type="dxa"/>
            <w:vAlign w:val="center"/>
          </w:tcPr>
          <w:p w14:paraId="7E900A6E" w14:textId="77777777" w:rsidR="0099304F" w:rsidRDefault="00000000">
            <w:r>
              <w:t>0.75</w:t>
            </w:r>
          </w:p>
        </w:tc>
      </w:tr>
    </w:tbl>
    <w:p w14:paraId="7EA8A5A9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9304F" w14:paraId="238442A7" w14:textId="77777777">
        <w:tc>
          <w:tcPr>
            <w:tcW w:w="2948" w:type="dxa"/>
            <w:shd w:val="clear" w:color="auto" w:fill="E6E6E6"/>
            <w:vAlign w:val="center"/>
          </w:tcPr>
          <w:p w14:paraId="26E8431A" w14:textId="77777777" w:rsidR="009930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762F5EB" w14:textId="77777777" w:rsidR="009930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80F80F" w14:textId="77777777" w:rsidR="009930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B9406C" w14:textId="77777777" w:rsidR="009930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E95B6F" w14:textId="77777777" w:rsidR="009930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656FE4" w14:textId="77777777" w:rsidR="009930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824B01" w14:textId="77777777" w:rsidR="0099304F" w:rsidRDefault="00000000">
            <w:pPr>
              <w:jc w:val="center"/>
            </w:pPr>
            <w:r>
              <w:t>太阳辐射吸收系数</w:t>
            </w:r>
          </w:p>
        </w:tc>
      </w:tr>
      <w:tr w:rsidR="0099304F" w14:paraId="029BFF1C" w14:textId="77777777">
        <w:tc>
          <w:tcPr>
            <w:tcW w:w="2948" w:type="dxa"/>
            <w:vAlign w:val="center"/>
          </w:tcPr>
          <w:p w14:paraId="23FDB99E" w14:textId="77777777" w:rsidR="009930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7C697AC" w14:textId="77777777" w:rsidR="009930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8B580F1" w14:textId="77777777" w:rsidR="0099304F" w:rsidRDefault="00000000">
            <w:r>
              <w:t>615.52</w:t>
            </w:r>
          </w:p>
        </w:tc>
        <w:tc>
          <w:tcPr>
            <w:tcW w:w="922" w:type="dxa"/>
            <w:vAlign w:val="center"/>
          </w:tcPr>
          <w:p w14:paraId="6620871F" w14:textId="77777777" w:rsidR="0099304F" w:rsidRDefault="00000000">
            <w:r>
              <w:t>0.911</w:t>
            </w:r>
          </w:p>
        </w:tc>
        <w:tc>
          <w:tcPr>
            <w:tcW w:w="1305" w:type="dxa"/>
            <w:vAlign w:val="center"/>
          </w:tcPr>
          <w:p w14:paraId="08ECADEC" w14:textId="77777777" w:rsidR="0099304F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7AD8DB4C" w14:textId="77777777" w:rsidR="0099304F" w:rsidRDefault="00000000">
            <w:r>
              <w:t>5.17</w:t>
            </w:r>
          </w:p>
        </w:tc>
        <w:tc>
          <w:tcPr>
            <w:tcW w:w="1107" w:type="dxa"/>
            <w:vAlign w:val="center"/>
          </w:tcPr>
          <w:p w14:paraId="6C61E506" w14:textId="77777777" w:rsidR="0099304F" w:rsidRDefault="00000000">
            <w:r>
              <w:t>0.75</w:t>
            </w:r>
          </w:p>
        </w:tc>
      </w:tr>
      <w:tr w:rsidR="0099304F" w14:paraId="7EB3F600" w14:textId="77777777">
        <w:tc>
          <w:tcPr>
            <w:tcW w:w="2948" w:type="dxa"/>
            <w:vAlign w:val="center"/>
          </w:tcPr>
          <w:p w14:paraId="35968640" w14:textId="77777777" w:rsidR="009930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AA91E1D" w14:textId="77777777" w:rsidR="009930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4F53FB5" w14:textId="77777777" w:rsidR="0099304F" w:rsidRDefault="00000000">
            <w:r>
              <w:t>60.20</w:t>
            </w:r>
          </w:p>
        </w:tc>
        <w:tc>
          <w:tcPr>
            <w:tcW w:w="922" w:type="dxa"/>
            <w:vAlign w:val="center"/>
          </w:tcPr>
          <w:p w14:paraId="7F9A08A6" w14:textId="77777777" w:rsidR="0099304F" w:rsidRDefault="00000000">
            <w:r>
              <w:t>0.089</w:t>
            </w:r>
          </w:p>
        </w:tc>
        <w:tc>
          <w:tcPr>
            <w:tcW w:w="1305" w:type="dxa"/>
            <w:vAlign w:val="center"/>
          </w:tcPr>
          <w:p w14:paraId="534AB8EC" w14:textId="77777777" w:rsidR="0099304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4A50FDF" w14:textId="77777777" w:rsidR="0099304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B5ECB8E" w14:textId="77777777" w:rsidR="0099304F" w:rsidRDefault="00000000">
            <w:r>
              <w:t>0.75</w:t>
            </w:r>
          </w:p>
        </w:tc>
      </w:tr>
      <w:tr w:rsidR="0099304F" w14:paraId="4A15B3C6" w14:textId="77777777">
        <w:tc>
          <w:tcPr>
            <w:tcW w:w="2948" w:type="dxa"/>
            <w:vAlign w:val="center"/>
          </w:tcPr>
          <w:p w14:paraId="58F16219" w14:textId="77777777" w:rsidR="009930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F4D3BEA" w14:textId="77777777" w:rsidR="0099304F" w:rsidRDefault="0099304F"/>
        </w:tc>
        <w:tc>
          <w:tcPr>
            <w:tcW w:w="990" w:type="dxa"/>
            <w:vAlign w:val="center"/>
          </w:tcPr>
          <w:p w14:paraId="110049E4" w14:textId="77777777" w:rsidR="0099304F" w:rsidRDefault="00000000">
            <w:r>
              <w:t>675.72</w:t>
            </w:r>
          </w:p>
        </w:tc>
        <w:tc>
          <w:tcPr>
            <w:tcW w:w="922" w:type="dxa"/>
            <w:vAlign w:val="center"/>
          </w:tcPr>
          <w:p w14:paraId="531F670D" w14:textId="77777777" w:rsidR="009930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6C1328A" w14:textId="77777777" w:rsidR="0099304F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6CBCC9A6" w14:textId="77777777" w:rsidR="0099304F" w:rsidRDefault="00000000">
            <w:r>
              <w:t>4.98</w:t>
            </w:r>
          </w:p>
        </w:tc>
        <w:tc>
          <w:tcPr>
            <w:tcW w:w="1107" w:type="dxa"/>
            <w:vAlign w:val="center"/>
          </w:tcPr>
          <w:p w14:paraId="2190C657" w14:textId="77777777" w:rsidR="0099304F" w:rsidRDefault="00000000">
            <w:r>
              <w:t>0.75</w:t>
            </w:r>
          </w:p>
        </w:tc>
      </w:tr>
    </w:tbl>
    <w:p w14:paraId="3D9E874D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9304F" w14:paraId="4E86FD14" w14:textId="77777777">
        <w:tc>
          <w:tcPr>
            <w:tcW w:w="2948" w:type="dxa"/>
            <w:shd w:val="clear" w:color="auto" w:fill="E6E6E6"/>
            <w:vAlign w:val="center"/>
          </w:tcPr>
          <w:p w14:paraId="05B95CAF" w14:textId="77777777" w:rsidR="009930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255288" w14:textId="77777777" w:rsidR="009930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DC04A6" w14:textId="77777777" w:rsidR="009930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8AB1498" w14:textId="77777777" w:rsidR="009930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641DF36" w14:textId="77777777" w:rsidR="009930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1D0C36" w14:textId="77777777" w:rsidR="009930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6A352E" w14:textId="77777777" w:rsidR="0099304F" w:rsidRDefault="00000000">
            <w:pPr>
              <w:jc w:val="center"/>
            </w:pPr>
            <w:r>
              <w:t>太阳辐射吸收系数</w:t>
            </w:r>
          </w:p>
        </w:tc>
      </w:tr>
      <w:tr w:rsidR="0099304F" w14:paraId="7F9BD4C5" w14:textId="77777777">
        <w:tc>
          <w:tcPr>
            <w:tcW w:w="2948" w:type="dxa"/>
            <w:vAlign w:val="center"/>
          </w:tcPr>
          <w:p w14:paraId="2BA7BA2A" w14:textId="77777777" w:rsidR="009930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C9DA530" w14:textId="77777777" w:rsidR="009930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6D70AAA" w14:textId="77777777" w:rsidR="0099304F" w:rsidRDefault="00000000">
            <w:r>
              <w:t>2832.59</w:t>
            </w:r>
          </w:p>
        </w:tc>
        <w:tc>
          <w:tcPr>
            <w:tcW w:w="922" w:type="dxa"/>
            <w:vAlign w:val="center"/>
          </w:tcPr>
          <w:p w14:paraId="22C0E8A3" w14:textId="77777777" w:rsidR="0099304F" w:rsidRDefault="00000000">
            <w:r>
              <w:t>0.891</w:t>
            </w:r>
          </w:p>
        </w:tc>
        <w:tc>
          <w:tcPr>
            <w:tcW w:w="1305" w:type="dxa"/>
            <w:vAlign w:val="center"/>
          </w:tcPr>
          <w:p w14:paraId="5DA976A0" w14:textId="77777777" w:rsidR="0099304F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4938C7EB" w14:textId="77777777" w:rsidR="0099304F" w:rsidRDefault="00000000">
            <w:r>
              <w:t>5.17</w:t>
            </w:r>
          </w:p>
        </w:tc>
        <w:tc>
          <w:tcPr>
            <w:tcW w:w="1107" w:type="dxa"/>
            <w:vAlign w:val="center"/>
          </w:tcPr>
          <w:p w14:paraId="225A5C83" w14:textId="77777777" w:rsidR="0099304F" w:rsidRDefault="00000000">
            <w:r>
              <w:t>0.75</w:t>
            </w:r>
          </w:p>
        </w:tc>
      </w:tr>
      <w:tr w:rsidR="0099304F" w14:paraId="26E030E2" w14:textId="77777777">
        <w:tc>
          <w:tcPr>
            <w:tcW w:w="2948" w:type="dxa"/>
            <w:vAlign w:val="center"/>
          </w:tcPr>
          <w:p w14:paraId="183E78D6" w14:textId="77777777" w:rsidR="009930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FAE798B" w14:textId="77777777" w:rsidR="009930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3798E21" w14:textId="77777777" w:rsidR="0099304F" w:rsidRDefault="00000000">
            <w:r>
              <w:t>346.96</w:t>
            </w:r>
          </w:p>
        </w:tc>
        <w:tc>
          <w:tcPr>
            <w:tcW w:w="922" w:type="dxa"/>
            <w:vAlign w:val="center"/>
          </w:tcPr>
          <w:p w14:paraId="794E7083" w14:textId="77777777" w:rsidR="0099304F" w:rsidRDefault="00000000">
            <w:r>
              <w:t>0.109</w:t>
            </w:r>
          </w:p>
        </w:tc>
        <w:tc>
          <w:tcPr>
            <w:tcW w:w="1305" w:type="dxa"/>
            <w:vAlign w:val="center"/>
          </w:tcPr>
          <w:p w14:paraId="513F3A57" w14:textId="77777777" w:rsidR="0099304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01ADF30D" w14:textId="77777777" w:rsidR="0099304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951EC3A" w14:textId="77777777" w:rsidR="0099304F" w:rsidRDefault="00000000">
            <w:r>
              <w:t>0.75</w:t>
            </w:r>
          </w:p>
        </w:tc>
      </w:tr>
      <w:tr w:rsidR="0099304F" w14:paraId="499BE8CB" w14:textId="77777777">
        <w:tc>
          <w:tcPr>
            <w:tcW w:w="2948" w:type="dxa"/>
            <w:vAlign w:val="center"/>
          </w:tcPr>
          <w:p w14:paraId="01C02756" w14:textId="77777777" w:rsidR="009930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3B1BF48" w14:textId="77777777" w:rsidR="0099304F" w:rsidRDefault="0099304F"/>
        </w:tc>
        <w:tc>
          <w:tcPr>
            <w:tcW w:w="990" w:type="dxa"/>
            <w:vAlign w:val="center"/>
          </w:tcPr>
          <w:p w14:paraId="150415B9" w14:textId="77777777" w:rsidR="0099304F" w:rsidRDefault="00000000">
            <w:r>
              <w:t>3179.55</w:t>
            </w:r>
          </w:p>
        </w:tc>
        <w:tc>
          <w:tcPr>
            <w:tcW w:w="922" w:type="dxa"/>
            <w:vAlign w:val="center"/>
          </w:tcPr>
          <w:p w14:paraId="58C223DC" w14:textId="77777777" w:rsidR="009930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AE69DF8" w14:textId="77777777" w:rsidR="0099304F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6C46EDE9" w14:textId="77777777" w:rsidR="0099304F" w:rsidRDefault="00000000">
            <w:r>
              <w:t>4.93</w:t>
            </w:r>
          </w:p>
        </w:tc>
        <w:tc>
          <w:tcPr>
            <w:tcW w:w="1107" w:type="dxa"/>
            <w:vAlign w:val="center"/>
          </w:tcPr>
          <w:p w14:paraId="7821F409" w14:textId="77777777" w:rsidR="0099304F" w:rsidRDefault="00000000">
            <w:r>
              <w:t>0.75</w:t>
            </w:r>
          </w:p>
        </w:tc>
      </w:tr>
      <w:tr w:rsidR="0099304F" w14:paraId="1AFAA90B" w14:textId="77777777">
        <w:tc>
          <w:tcPr>
            <w:tcW w:w="2948" w:type="dxa"/>
            <w:shd w:val="clear" w:color="auto" w:fill="E6E6E6"/>
            <w:vAlign w:val="center"/>
          </w:tcPr>
          <w:p w14:paraId="7D3E8065" w14:textId="77777777" w:rsidR="0099304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1D09BEC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304F" w14:paraId="527DD1BE" w14:textId="77777777">
        <w:tc>
          <w:tcPr>
            <w:tcW w:w="2948" w:type="dxa"/>
            <w:shd w:val="clear" w:color="auto" w:fill="E6E6E6"/>
            <w:vAlign w:val="center"/>
          </w:tcPr>
          <w:p w14:paraId="1D33CB96" w14:textId="77777777" w:rsidR="0099304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71602FF" w14:textId="77777777" w:rsidR="0099304F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99304F" w14:paraId="1349E3A8" w14:textId="77777777">
        <w:tc>
          <w:tcPr>
            <w:tcW w:w="2948" w:type="dxa"/>
            <w:shd w:val="clear" w:color="auto" w:fill="E6E6E6"/>
            <w:vAlign w:val="center"/>
          </w:tcPr>
          <w:p w14:paraId="3FE44F73" w14:textId="77777777" w:rsidR="0099304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4C8B80F" w14:textId="77777777" w:rsidR="0099304F" w:rsidRDefault="00000000">
            <w:r>
              <w:t>满足</w:t>
            </w:r>
          </w:p>
        </w:tc>
      </w:tr>
    </w:tbl>
    <w:p w14:paraId="14AF4D18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2D59E0" w14:textId="77777777" w:rsidR="0099304F" w:rsidRDefault="00000000">
      <w:pPr>
        <w:pStyle w:val="2"/>
        <w:widowControl w:val="0"/>
        <w:rPr>
          <w:kern w:val="2"/>
        </w:rPr>
      </w:pPr>
      <w:bookmarkStart w:id="52" w:name="_Toc154783240"/>
      <w:r>
        <w:rPr>
          <w:kern w:val="2"/>
        </w:rPr>
        <w:lastRenderedPageBreak/>
        <w:t>挑空楼板构造</w:t>
      </w:r>
      <w:bookmarkEnd w:id="52"/>
    </w:p>
    <w:p w14:paraId="7ADDBD24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7ADF4F5" w14:textId="77777777" w:rsidR="0099304F" w:rsidRDefault="00000000">
      <w:pPr>
        <w:pStyle w:val="2"/>
        <w:widowControl w:val="0"/>
        <w:rPr>
          <w:kern w:val="2"/>
        </w:rPr>
      </w:pPr>
      <w:bookmarkStart w:id="53" w:name="_Toc154783241"/>
      <w:r>
        <w:rPr>
          <w:kern w:val="2"/>
        </w:rPr>
        <w:t>外窗热工</w:t>
      </w:r>
      <w:bookmarkEnd w:id="53"/>
    </w:p>
    <w:p w14:paraId="579B1D9D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4783242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9304F" w14:paraId="50DB9DFE" w14:textId="77777777">
        <w:tc>
          <w:tcPr>
            <w:tcW w:w="905" w:type="dxa"/>
            <w:shd w:val="clear" w:color="auto" w:fill="E6E6E6"/>
            <w:vAlign w:val="center"/>
          </w:tcPr>
          <w:p w14:paraId="74CBFC3B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098485C" w14:textId="77777777" w:rsidR="0099304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D1CE508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88B6E86" w14:textId="77777777" w:rsidR="0099304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81BE604" w14:textId="77777777" w:rsidR="0099304F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541166" w14:textId="77777777" w:rsidR="0099304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12C7043" w14:textId="77777777" w:rsidR="0099304F" w:rsidRDefault="00000000">
            <w:pPr>
              <w:jc w:val="center"/>
            </w:pPr>
            <w:r>
              <w:t>备注</w:t>
            </w:r>
          </w:p>
        </w:tc>
      </w:tr>
      <w:tr w:rsidR="0099304F" w14:paraId="30D67675" w14:textId="77777777">
        <w:tc>
          <w:tcPr>
            <w:tcW w:w="905" w:type="dxa"/>
            <w:vAlign w:val="center"/>
          </w:tcPr>
          <w:p w14:paraId="14490998" w14:textId="77777777" w:rsidR="0099304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101CA69" w14:textId="77777777" w:rsidR="0099304F" w:rsidRDefault="00000000">
            <w:r>
              <w:t>单框低辐射中空玻璃窗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4CBEEED8" w14:textId="77777777" w:rsidR="0099304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3DD9FFF" w14:textId="77777777" w:rsidR="0099304F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784FD712" w14:textId="77777777" w:rsidR="0099304F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29FABAC9" w14:textId="77777777" w:rsidR="0099304F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2DC8491" w14:textId="77777777" w:rsidR="0099304F" w:rsidRDefault="00000000">
            <w:r>
              <w:t>窗框窗洞面积比</w:t>
            </w:r>
            <w:r>
              <w:t>30~40%</w:t>
            </w:r>
          </w:p>
        </w:tc>
      </w:tr>
    </w:tbl>
    <w:p w14:paraId="2E8B40CB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4783243"/>
      <w:r>
        <w:rPr>
          <w:color w:val="000000"/>
          <w:kern w:val="2"/>
          <w:szCs w:val="24"/>
        </w:rPr>
        <w:t>外遮阳类型</w:t>
      </w:r>
      <w:bookmarkEnd w:id="55"/>
    </w:p>
    <w:p w14:paraId="2F4180DE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7EF9854F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4783244"/>
      <w:r>
        <w:rPr>
          <w:color w:val="000000"/>
          <w:kern w:val="2"/>
          <w:szCs w:val="24"/>
        </w:rPr>
        <w:t>平均传热系数</w:t>
      </w:r>
      <w:bookmarkEnd w:id="56"/>
    </w:p>
    <w:p w14:paraId="457C1E89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5AC4AE8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304F" w14:paraId="2751D0EC" w14:textId="77777777">
        <w:tc>
          <w:tcPr>
            <w:tcW w:w="1013" w:type="dxa"/>
            <w:shd w:val="clear" w:color="auto" w:fill="E6E6E6"/>
            <w:vAlign w:val="center"/>
          </w:tcPr>
          <w:p w14:paraId="7DC277A6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75258D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E4AA5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F26D2A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52BA34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BE1D7B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7DC12F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692F8B" w14:textId="77777777" w:rsidR="0099304F" w:rsidRDefault="00000000">
            <w:pPr>
              <w:jc w:val="center"/>
            </w:pPr>
            <w:r>
              <w:t>传热系数</w:t>
            </w:r>
          </w:p>
        </w:tc>
      </w:tr>
      <w:tr w:rsidR="0099304F" w14:paraId="039CEE8F" w14:textId="77777777">
        <w:tc>
          <w:tcPr>
            <w:tcW w:w="1013" w:type="dxa"/>
            <w:vAlign w:val="center"/>
          </w:tcPr>
          <w:p w14:paraId="08C8B705" w14:textId="77777777" w:rsidR="009930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21E0A8" w14:textId="77777777" w:rsidR="0099304F" w:rsidRDefault="00000000">
            <w:r>
              <w:t>C0821</w:t>
            </w:r>
          </w:p>
        </w:tc>
        <w:tc>
          <w:tcPr>
            <w:tcW w:w="1188" w:type="dxa"/>
            <w:vAlign w:val="center"/>
          </w:tcPr>
          <w:p w14:paraId="09B45C75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674BBCA8" w14:textId="77777777" w:rsidR="0099304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F917629" w14:textId="77777777" w:rsidR="0099304F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6A6EE9C5" w14:textId="77777777" w:rsidR="0099304F" w:rsidRDefault="00000000">
            <w:r>
              <w:t>26.880</w:t>
            </w:r>
          </w:p>
        </w:tc>
        <w:tc>
          <w:tcPr>
            <w:tcW w:w="1188" w:type="dxa"/>
            <w:vAlign w:val="center"/>
          </w:tcPr>
          <w:p w14:paraId="3C0B1377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F6A176" w14:textId="77777777" w:rsidR="0099304F" w:rsidRDefault="00000000">
            <w:r>
              <w:t>2.400</w:t>
            </w:r>
          </w:p>
        </w:tc>
      </w:tr>
      <w:tr w:rsidR="0099304F" w14:paraId="3866C727" w14:textId="77777777">
        <w:tc>
          <w:tcPr>
            <w:tcW w:w="1013" w:type="dxa"/>
            <w:vAlign w:val="center"/>
          </w:tcPr>
          <w:p w14:paraId="36788A63" w14:textId="77777777" w:rsidR="009930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61D8C6" w14:textId="77777777" w:rsidR="0099304F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49C5F17B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49CDD573" w14:textId="77777777" w:rsidR="0099304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882677A" w14:textId="77777777" w:rsidR="0099304F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3DC8B732" w14:textId="77777777" w:rsidR="0099304F" w:rsidRDefault="00000000">
            <w:r>
              <w:t>22.680</w:t>
            </w:r>
          </w:p>
        </w:tc>
        <w:tc>
          <w:tcPr>
            <w:tcW w:w="1188" w:type="dxa"/>
            <w:vAlign w:val="center"/>
          </w:tcPr>
          <w:p w14:paraId="5828C703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F67B3BB" w14:textId="77777777" w:rsidR="0099304F" w:rsidRDefault="00000000">
            <w:r>
              <w:t>2.400</w:t>
            </w:r>
          </w:p>
        </w:tc>
      </w:tr>
      <w:tr w:rsidR="0099304F" w14:paraId="3857ECA0" w14:textId="77777777">
        <w:tc>
          <w:tcPr>
            <w:tcW w:w="1013" w:type="dxa"/>
            <w:vAlign w:val="center"/>
          </w:tcPr>
          <w:p w14:paraId="59F3022D" w14:textId="77777777" w:rsidR="009930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A75E79" w14:textId="77777777" w:rsidR="0099304F" w:rsidRDefault="00000000">
            <w:r>
              <w:t>C1321</w:t>
            </w:r>
          </w:p>
        </w:tc>
        <w:tc>
          <w:tcPr>
            <w:tcW w:w="1188" w:type="dxa"/>
            <w:vAlign w:val="center"/>
          </w:tcPr>
          <w:p w14:paraId="61E037E6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71CD5AA1" w14:textId="77777777" w:rsidR="0099304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6E1AB7CA" w14:textId="77777777" w:rsidR="0099304F" w:rsidRDefault="00000000">
            <w:r>
              <w:t>2.730</w:t>
            </w:r>
          </w:p>
        </w:tc>
        <w:tc>
          <w:tcPr>
            <w:tcW w:w="1188" w:type="dxa"/>
            <w:vAlign w:val="center"/>
          </w:tcPr>
          <w:p w14:paraId="1209B067" w14:textId="77777777" w:rsidR="0099304F" w:rsidRDefault="00000000">
            <w:r>
              <w:t>43.680</w:t>
            </w:r>
          </w:p>
        </w:tc>
        <w:tc>
          <w:tcPr>
            <w:tcW w:w="1188" w:type="dxa"/>
            <w:vAlign w:val="center"/>
          </w:tcPr>
          <w:p w14:paraId="18C1282D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2F0822" w14:textId="77777777" w:rsidR="0099304F" w:rsidRDefault="00000000">
            <w:r>
              <w:t>2.400</w:t>
            </w:r>
          </w:p>
        </w:tc>
      </w:tr>
      <w:tr w:rsidR="0099304F" w14:paraId="3DA2738E" w14:textId="77777777">
        <w:tc>
          <w:tcPr>
            <w:tcW w:w="1013" w:type="dxa"/>
            <w:vAlign w:val="center"/>
          </w:tcPr>
          <w:p w14:paraId="201D7BA9" w14:textId="77777777" w:rsidR="0099304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61DCB74" w14:textId="77777777" w:rsidR="0099304F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6012D870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4E061C79" w14:textId="77777777" w:rsidR="0099304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B7F3B5A" w14:textId="77777777" w:rsidR="0099304F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B14CD07" w14:textId="77777777" w:rsidR="0099304F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280A5D83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B22782" w14:textId="77777777" w:rsidR="0099304F" w:rsidRDefault="00000000">
            <w:r>
              <w:t>2.400</w:t>
            </w:r>
          </w:p>
        </w:tc>
      </w:tr>
      <w:tr w:rsidR="0099304F" w14:paraId="3499A896" w14:textId="77777777">
        <w:tc>
          <w:tcPr>
            <w:tcW w:w="1013" w:type="dxa"/>
            <w:vAlign w:val="center"/>
          </w:tcPr>
          <w:p w14:paraId="1C37D373" w14:textId="77777777" w:rsidR="0099304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4B7937C" w14:textId="77777777" w:rsidR="0099304F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31A1B212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233934F5" w14:textId="77777777" w:rsidR="0099304F" w:rsidRDefault="00000000">
            <w:r>
              <w:t>64</w:t>
            </w:r>
          </w:p>
        </w:tc>
        <w:tc>
          <w:tcPr>
            <w:tcW w:w="1188" w:type="dxa"/>
            <w:vAlign w:val="center"/>
          </w:tcPr>
          <w:p w14:paraId="64B15B5E" w14:textId="77777777" w:rsidR="0099304F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030B001E" w14:textId="77777777" w:rsidR="0099304F" w:rsidRDefault="00000000">
            <w:r>
              <w:t>322.560</w:t>
            </w:r>
          </w:p>
        </w:tc>
        <w:tc>
          <w:tcPr>
            <w:tcW w:w="1188" w:type="dxa"/>
            <w:vAlign w:val="center"/>
          </w:tcPr>
          <w:p w14:paraId="58101FA4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9ABEE1" w14:textId="77777777" w:rsidR="0099304F" w:rsidRDefault="00000000">
            <w:r>
              <w:t>2.400</w:t>
            </w:r>
          </w:p>
        </w:tc>
      </w:tr>
      <w:tr w:rsidR="0099304F" w14:paraId="3564FB8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5E55D3C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B367900" w14:textId="77777777" w:rsidR="0099304F" w:rsidRDefault="00000000">
            <w:r>
              <w:t>428.400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3CCC34E" w14:textId="77777777" w:rsidR="0099304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6D33B1" w14:textId="77777777" w:rsidR="0099304F" w:rsidRDefault="00000000">
            <w:r>
              <w:t>2.400</w:t>
            </w:r>
          </w:p>
        </w:tc>
      </w:tr>
    </w:tbl>
    <w:p w14:paraId="7E11FE92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3601E67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304F" w14:paraId="37695C7B" w14:textId="77777777">
        <w:tc>
          <w:tcPr>
            <w:tcW w:w="1013" w:type="dxa"/>
            <w:shd w:val="clear" w:color="auto" w:fill="E6E6E6"/>
            <w:vAlign w:val="center"/>
          </w:tcPr>
          <w:p w14:paraId="697B1687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1C3354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E9E1C6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8754F9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D3D1F5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AADCD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5A4672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4D6D5C" w14:textId="77777777" w:rsidR="0099304F" w:rsidRDefault="00000000">
            <w:pPr>
              <w:jc w:val="center"/>
            </w:pPr>
            <w:r>
              <w:t>传热系数</w:t>
            </w:r>
          </w:p>
        </w:tc>
      </w:tr>
      <w:tr w:rsidR="0099304F" w14:paraId="2E3BD530" w14:textId="77777777">
        <w:tc>
          <w:tcPr>
            <w:tcW w:w="1013" w:type="dxa"/>
            <w:vAlign w:val="center"/>
          </w:tcPr>
          <w:p w14:paraId="600DB066" w14:textId="77777777" w:rsidR="009930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353178" w14:textId="77777777" w:rsidR="0099304F" w:rsidRDefault="00000000">
            <w:r>
              <w:t>C0621</w:t>
            </w:r>
          </w:p>
        </w:tc>
        <w:tc>
          <w:tcPr>
            <w:tcW w:w="1188" w:type="dxa"/>
            <w:vAlign w:val="center"/>
          </w:tcPr>
          <w:p w14:paraId="7BB77818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48873711" w14:textId="77777777" w:rsidR="0099304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65854E1" w14:textId="77777777" w:rsidR="0099304F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05BCFD14" w14:textId="77777777" w:rsidR="0099304F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E45AABA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B37FD5" w14:textId="77777777" w:rsidR="0099304F" w:rsidRDefault="00000000">
            <w:r>
              <w:t>2.400</w:t>
            </w:r>
          </w:p>
        </w:tc>
      </w:tr>
      <w:tr w:rsidR="0099304F" w14:paraId="5B932E44" w14:textId="77777777">
        <w:tc>
          <w:tcPr>
            <w:tcW w:w="1013" w:type="dxa"/>
            <w:vAlign w:val="center"/>
          </w:tcPr>
          <w:p w14:paraId="486E5EDD" w14:textId="77777777" w:rsidR="009930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3A289D" w14:textId="77777777" w:rsidR="0099304F" w:rsidRDefault="00000000">
            <w:r>
              <w:t>C0821</w:t>
            </w:r>
          </w:p>
        </w:tc>
        <w:tc>
          <w:tcPr>
            <w:tcW w:w="1188" w:type="dxa"/>
            <w:vAlign w:val="center"/>
          </w:tcPr>
          <w:p w14:paraId="4B34F131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4915BCB1" w14:textId="77777777" w:rsidR="0099304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1F4AE9C" w14:textId="77777777" w:rsidR="0099304F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02DB8E7C" w14:textId="77777777" w:rsidR="0099304F" w:rsidRDefault="00000000">
            <w:r>
              <w:t>13.440</w:t>
            </w:r>
          </w:p>
        </w:tc>
        <w:tc>
          <w:tcPr>
            <w:tcW w:w="1188" w:type="dxa"/>
            <w:vAlign w:val="center"/>
          </w:tcPr>
          <w:p w14:paraId="3BF5EF88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F30EFF" w14:textId="77777777" w:rsidR="0099304F" w:rsidRDefault="00000000">
            <w:r>
              <w:t>2.400</w:t>
            </w:r>
          </w:p>
        </w:tc>
      </w:tr>
      <w:tr w:rsidR="0099304F" w14:paraId="01D99FB1" w14:textId="77777777">
        <w:tc>
          <w:tcPr>
            <w:tcW w:w="1013" w:type="dxa"/>
            <w:vAlign w:val="center"/>
          </w:tcPr>
          <w:p w14:paraId="3862DA8B" w14:textId="77777777" w:rsidR="009930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366D94B" w14:textId="77777777" w:rsidR="0099304F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5BAAE112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45894CAD" w14:textId="77777777" w:rsidR="0099304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F4F5A38" w14:textId="77777777" w:rsidR="0099304F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6244FA39" w14:textId="77777777" w:rsidR="0099304F" w:rsidRDefault="00000000">
            <w:r>
              <w:t>40.320</w:t>
            </w:r>
          </w:p>
        </w:tc>
        <w:tc>
          <w:tcPr>
            <w:tcW w:w="1188" w:type="dxa"/>
            <w:vAlign w:val="center"/>
          </w:tcPr>
          <w:p w14:paraId="0B403B6C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344220" w14:textId="77777777" w:rsidR="0099304F" w:rsidRDefault="00000000">
            <w:r>
              <w:t>2.400</w:t>
            </w:r>
          </w:p>
        </w:tc>
      </w:tr>
      <w:tr w:rsidR="0099304F" w14:paraId="4A8385FF" w14:textId="77777777">
        <w:tc>
          <w:tcPr>
            <w:tcW w:w="1013" w:type="dxa"/>
            <w:vAlign w:val="center"/>
          </w:tcPr>
          <w:p w14:paraId="14D00984" w14:textId="77777777" w:rsidR="0099304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C09D9FC" w14:textId="77777777" w:rsidR="0099304F" w:rsidRDefault="00000000">
            <w:r>
              <w:t>C1321</w:t>
            </w:r>
          </w:p>
        </w:tc>
        <w:tc>
          <w:tcPr>
            <w:tcW w:w="1188" w:type="dxa"/>
            <w:vAlign w:val="center"/>
          </w:tcPr>
          <w:p w14:paraId="70FC5888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1BDD5E42" w14:textId="77777777" w:rsidR="0099304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675BF67" w14:textId="77777777" w:rsidR="0099304F" w:rsidRDefault="00000000">
            <w:r>
              <w:t>2.730</w:t>
            </w:r>
          </w:p>
        </w:tc>
        <w:tc>
          <w:tcPr>
            <w:tcW w:w="1188" w:type="dxa"/>
            <w:vAlign w:val="center"/>
          </w:tcPr>
          <w:p w14:paraId="3E3C9973" w14:textId="77777777" w:rsidR="0099304F" w:rsidRDefault="00000000">
            <w:r>
              <w:t>21.840</w:t>
            </w:r>
          </w:p>
        </w:tc>
        <w:tc>
          <w:tcPr>
            <w:tcW w:w="1188" w:type="dxa"/>
            <w:vAlign w:val="center"/>
          </w:tcPr>
          <w:p w14:paraId="35D7B21C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D8B424" w14:textId="77777777" w:rsidR="0099304F" w:rsidRDefault="00000000">
            <w:r>
              <w:t>2.400</w:t>
            </w:r>
          </w:p>
        </w:tc>
      </w:tr>
      <w:tr w:rsidR="0099304F" w14:paraId="31AFF16F" w14:textId="77777777">
        <w:tc>
          <w:tcPr>
            <w:tcW w:w="1013" w:type="dxa"/>
            <w:vAlign w:val="center"/>
          </w:tcPr>
          <w:p w14:paraId="32B854F7" w14:textId="77777777" w:rsidR="0099304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4A04C96" w14:textId="77777777" w:rsidR="0099304F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74A713EB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48B4211F" w14:textId="77777777" w:rsidR="0099304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41677AC1" w14:textId="77777777" w:rsidR="0099304F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9DD0572" w14:textId="77777777" w:rsidR="0099304F" w:rsidRDefault="00000000">
            <w:r>
              <w:t>44.100</w:t>
            </w:r>
          </w:p>
        </w:tc>
        <w:tc>
          <w:tcPr>
            <w:tcW w:w="1188" w:type="dxa"/>
            <w:vAlign w:val="center"/>
          </w:tcPr>
          <w:p w14:paraId="6F26BD41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375475" w14:textId="77777777" w:rsidR="0099304F" w:rsidRDefault="00000000">
            <w:r>
              <w:t>2.400</w:t>
            </w:r>
          </w:p>
        </w:tc>
      </w:tr>
      <w:tr w:rsidR="0099304F" w14:paraId="1B114071" w14:textId="77777777">
        <w:tc>
          <w:tcPr>
            <w:tcW w:w="1013" w:type="dxa"/>
            <w:vAlign w:val="center"/>
          </w:tcPr>
          <w:p w14:paraId="45CDFC80" w14:textId="77777777" w:rsidR="0099304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A5C97CA" w14:textId="77777777" w:rsidR="0099304F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1D37D955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02994728" w14:textId="77777777" w:rsidR="0099304F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4D4B82A0" w14:textId="77777777" w:rsidR="0099304F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4DF1DB3" w14:textId="77777777" w:rsidR="0099304F" w:rsidRDefault="00000000">
            <w:r>
              <w:t>90.720</w:t>
            </w:r>
          </w:p>
        </w:tc>
        <w:tc>
          <w:tcPr>
            <w:tcW w:w="1188" w:type="dxa"/>
            <w:vAlign w:val="center"/>
          </w:tcPr>
          <w:p w14:paraId="5E834A3F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C43424" w14:textId="77777777" w:rsidR="0099304F" w:rsidRDefault="00000000">
            <w:r>
              <w:t>2.400</w:t>
            </w:r>
          </w:p>
        </w:tc>
      </w:tr>
      <w:tr w:rsidR="0099304F" w14:paraId="5E3682AE" w14:textId="77777777">
        <w:tc>
          <w:tcPr>
            <w:tcW w:w="1013" w:type="dxa"/>
            <w:vAlign w:val="center"/>
          </w:tcPr>
          <w:p w14:paraId="7FE1F029" w14:textId="77777777" w:rsidR="0099304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9C74F2E" w14:textId="77777777" w:rsidR="0099304F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0E355BF9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30162524" w14:textId="77777777" w:rsidR="0099304F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5C9BAD12" w14:textId="77777777" w:rsidR="0099304F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5B4B60F5" w14:textId="77777777" w:rsidR="0099304F" w:rsidRDefault="00000000">
            <w:r>
              <w:t>186.480</w:t>
            </w:r>
          </w:p>
        </w:tc>
        <w:tc>
          <w:tcPr>
            <w:tcW w:w="1188" w:type="dxa"/>
            <w:vAlign w:val="center"/>
          </w:tcPr>
          <w:p w14:paraId="75D3738A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045B7C" w14:textId="77777777" w:rsidR="0099304F" w:rsidRDefault="00000000">
            <w:r>
              <w:t>2.400</w:t>
            </w:r>
          </w:p>
        </w:tc>
      </w:tr>
      <w:tr w:rsidR="0099304F" w14:paraId="28888D86" w14:textId="77777777">
        <w:tc>
          <w:tcPr>
            <w:tcW w:w="1013" w:type="dxa"/>
            <w:vAlign w:val="center"/>
          </w:tcPr>
          <w:p w14:paraId="6C4036DC" w14:textId="77777777" w:rsidR="0099304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685741B" w14:textId="77777777" w:rsidR="0099304F" w:rsidRDefault="00000000">
            <w:r>
              <w:t>C3421</w:t>
            </w:r>
          </w:p>
        </w:tc>
        <w:tc>
          <w:tcPr>
            <w:tcW w:w="1188" w:type="dxa"/>
            <w:vAlign w:val="center"/>
          </w:tcPr>
          <w:p w14:paraId="78C41615" w14:textId="77777777" w:rsidR="0099304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15902196" w14:textId="77777777" w:rsidR="009930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653801" w14:textId="77777777" w:rsidR="0099304F" w:rsidRDefault="00000000">
            <w:r>
              <w:t>7.140</w:t>
            </w:r>
          </w:p>
        </w:tc>
        <w:tc>
          <w:tcPr>
            <w:tcW w:w="1188" w:type="dxa"/>
            <w:vAlign w:val="center"/>
          </w:tcPr>
          <w:p w14:paraId="27226744" w14:textId="77777777" w:rsidR="0099304F" w:rsidRDefault="00000000">
            <w:r>
              <w:t>21.420</w:t>
            </w:r>
          </w:p>
        </w:tc>
        <w:tc>
          <w:tcPr>
            <w:tcW w:w="1188" w:type="dxa"/>
            <w:vAlign w:val="center"/>
          </w:tcPr>
          <w:p w14:paraId="6DE05A91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FF55B9" w14:textId="77777777" w:rsidR="0099304F" w:rsidRDefault="00000000">
            <w:r>
              <w:t>2.400</w:t>
            </w:r>
          </w:p>
        </w:tc>
      </w:tr>
      <w:tr w:rsidR="0099304F" w14:paraId="2CE1104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9AA1610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1D291F" w14:textId="77777777" w:rsidR="0099304F" w:rsidRDefault="00000000">
            <w:r>
              <w:t>423.360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BF64C6" w14:textId="77777777" w:rsidR="0099304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389E9F5" w14:textId="77777777" w:rsidR="0099304F" w:rsidRDefault="00000000">
            <w:r>
              <w:t>2.400</w:t>
            </w:r>
          </w:p>
        </w:tc>
      </w:tr>
    </w:tbl>
    <w:p w14:paraId="513B51EF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C3103E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553133C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304F" w14:paraId="418FD7C1" w14:textId="77777777">
        <w:tc>
          <w:tcPr>
            <w:tcW w:w="1013" w:type="dxa"/>
            <w:shd w:val="clear" w:color="auto" w:fill="E6E6E6"/>
            <w:vAlign w:val="center"/>
          </w:tcPr>
          <w:p w14:paraId="4F15B040" w14:textId="77777777" w:rsidR="0099304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175DB8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7326D9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A625DB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06FFEC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94F7DF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F5F882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4B6C8B" w14:textId="77777777" w:rsidR="0099304F" w:rsidRDefault="00000000">
            <w:pPr>
              <w:jc w:val="center"/>
            </w:pPr>
            <w:r>
              <w:t>传热系数</w:t>
            </w:r>
          </w:p>
        </w:tc>
      </w:tr>
      <w:tr w:rsidR="0099304F" w14:paraId="5FCABAC4" w14:textId="77777777">
        <w:tc>
          <w:tcPr>
            <w:tcW w:w="1013" w:type="dxa"/>
            <w:vAlign w:val="center"/>
          </w:tcPr>
          <w:p w14:paraId="4654D6FD" w14:textId="77777777" w:rsidR="009930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C87383" w14:textId="77777777" w:rsidR="0099304F" w:rsidRDefault="00000000">
            <w:r>
              <w:t>C1021</w:t>
            </w:r>
          </w:p>
        </w:tc>
        <w:tc>
          <w:tcPr>
            <w:tcW w:w="1188" w:type="dxa"/>
            <w:vAlign w:val="center"/>
          </w:tcPr>
          <w:p w14:paraId="08044CFF" w14:textId="77777777" w:rsidR="009930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0A9566" w14:textId="77777777" w:rsidR="009930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9123DD3" w14:textId="77777777" w:rsidR="0099304F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0BDAA458" w14:textId="77777777" w:rsidR="0099304F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5DDF6B88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2D16A6" w14:textId="77777777" w:rsidR="0099304F" w:rsidRDefault="00000000">
            <w:r>
              <w:t>2.400</w:t>
            </w:r>
          </w:p>
        </w:tc>
      </w:tr>
      <w:tr w:rsidR="0099304F" w14:paraId="7AD42B61" w14:textId="77777777">
        <w:tc>
          <w:tcPr>
            <w:tcW w:w="1013" w:type="dxa"/>
            <w:vAlign w:val="center"/>
          </w:tcPr>
          <w:p w14:paraId="7F6BD095" w14:textId="77777777" w:rsidR="009930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2DED19" w14:textId="77777777" w:rsidR="0099304F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0AEDB36C" w14:textId="77777777" w:rsidR="0099304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C08F9D1" w14:textId="77777777" w:rsidR="0099304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F64C0FB" w14:textId="77777777" w:rsidR="0099304F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374C5944" w14:textId="77777777" w:rsidR="0099304F" w:rsidRDefault="00000000">
            <w:r>
              <w:t>30.240</w:t>
            </w:r>
          </w:p>
        </w:tc>
        <w:tc>
          <w:tcPr>
            <w:tcW w:w="1188" w:type="dxa"/>
            <w:vAlign w:val="center"/>
          </w:tcPr>
          <w:p w14:paraId="070957C1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78369F" w14:textId="77777777" w:rsidR="0099304F" w:rsidRDefault="00000000">
            <w:r>
              <w:t>2.400</w:t>
            </w:r>
          </w:p>
        </w:tc>
      </w:tr>
      <w:tr w:rsidR="0099304F" w14:paraId="36973A72" w14:textId="77777777">
        <w:tc>
          <w:tcPr>
            <w:tcW w:w="1013" w:type="dxa"/>
            <w:vAlign w:val="center"/>
          </w:tcPr>
          <w:p w14:paraId="38911C3A" w14:textId="77777777" w:rsidR="009930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1F4BDCE" w14:textId="77777777" w:rsidR="0099304F" w:rsidRDefault="00000000">
            <w:r>
              <w:t>C1421</w:t>
            </w:r>
          </w:p>
        </w:tc>
        <w:tc>
          <w:tcPr>
            <w:tcW w:w="1188" w:type="dxa"/>
            <w:vAlign w:val="center"/>
          </w:tcPr>
          <w:p w14:paraId="15224E6C" w14:textId="77777777" w:rsidR="0099304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60273CC1" w14:textId="77777777" w:rsidR="0099304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C52A8CE" w14:textId="77777777" w:rsidR="0099304F" w:rsidRDefault="00000000">
            <w:r>
              <w:t>2.940</w:t>
            </w:r>
          </w:p>
        </w:tc>
        <w:tc>
          <w:tcPr>
            <w:tcW w:w="1188" w:type="dxa"/>
            <w:vAlign w:val="center"/>
          </w:tcPr>
          <w:p w14:paraId="6A22C7DE" w14:textId="77777777" w:rsidR="0099304F" w:rsidRDefault="00000000">
            <w:r>
              <w:t>23.520</w:t>
            </w:r>
          </w:p>
        </w:tc>
        <w:tc>
          <w:tcPr>
            <w:tcW w:w="1188" w:type="dxa"/>
            <w:vAlign w:val="center"/>
          </w:tcPr>
          <w:p w14:paraId="535A721A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D84335" w14:textId="77777777" w:rsidR="0099304F" w:rsidRDefault="00000000">
            <w:r>
              <w:t>2.400</w:t>
            </w:r>
          </w:p>
        </w:tc>
      </w:tr>
      <w:tr w:rsidR="0099304F" w14:paraId="7C87211A" w14:textId="77777777">
        <w:tc>
          <w:tcPr>
            <w:tcW w:w="1013" w:type="dxa"/>
            <w:vAlign w:val="center"/>
          </w:tcPr>
          <w:p w14:paraId="62A9FA5C" w14:textId="77777777" w:rsidR="0099304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DF6782F" w14:textId="77777777" w:rsidR="0099304F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636D77F7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79A03736" w14:textId="77777777" w:rsidR="0099304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27315D2" w14:textId="77777777" w:rsidR="0099304F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418CEDC" w14:textId="77777777" w:rsidR="0099304F" w:rsidRDefault="00000000">
            <w:r>
              <w:t>37.800</w:t>
            </w:r>
          </w:p>
        </w:tc>
        <w:tc>
          <w:tcPr>
            <w:tcW w:w="1188" w:type="dxa"/>
            <w:vAlign w:val="center"/>
          </w:tcPr>
          <w:p w14:paraId="26C4C941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699BB3" w14:textId="77777777" w:rsidR="0099304F" w:rsidRDefault="00000000">
            <w:r>
              <w:t>2.400</w:t>
            </w:r>
          </w:p>
        </w:tc>
      </w:tr>
      <w:tr w:rsidR="0099304F" w14:paraId="3164C547" w14:textId="77777777">
        <w:tc>
          <w:tcPr>
            <w:tcW w:w="1013" w:type="dxa"/>
            <w:vAlign w:val="center"/>
          </w:tcPr>
          <w:p w14:paraId="670DE50B" w14:textId="77777777" w:rsidR="0099304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B18C7EA" w14:textId="77777777" w:rsidR="0099304F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20BA2B95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2126C939" w14:textId="77777777" w:rsidR="0099304F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68025E3B" w14:textId="77777777" w:rsidR="0099304F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DE5E50F" w14:textId="77777777" w:rsidR="0099304F" w:rsidRDefault="00000000">
            <w:r>
              <w:t>156.240</w:t>
            </w:r>
          </w:p>
        </w:tc>
        <w:tc>
          <w:tcPr>
            <w:tcW w:w="1188" w:type="dxa"/>
            <w:vAlign w:val="center"/>
          </w:tcPr>
          <w:p w14:paraId="3791524E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0F5CB7" w14:textId="77777777" w:rsidR="0099304F" w:rsidRDefault="00000000">
            <w:r>
              <w:t>2.400</w:t>
            </w:r>
          </w:p>
        </w:tc>
      </w:tr>
      <w:tr w:rsidR="0099304F" w14:paraId="020B6746" w14:textId="77777777">
        <w:tc>
          <w:tcPr>
            <w:tcW w:w="1013" w:type="dxa"/>
            <w:vAlign w:val="center"/>
          </w:tcPr>
          <w:p w14:paraId="01F104BF" w14:textId="77777777" w:rsidR="0099304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64FBF99" w14:textId="77777777" w:rsidR="0099304F" w:rsidRDefault="00000000">
            <w:r>
              <w:t>C3721</w:t>
            </w:r>
          </w:p>
        </w:tc>
        <w:tc>
          <w:tcPr>
            <w:tcW w:w="1188" w:type="dxa"/>
            <w:vAlign w:val="center"/>
          </w:tcPr>
          <w:p w14:paraId="0C760A82" w14:textId="77777777" w:rsidR="009930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7DD101" w14:textId="77777777" w:rsidR="009930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C7DA8C" w14:textId="77777777" w:rsidR="0099304F" w:rsidRDefault="00000000">
            <w:r>
              <w:t>7.770</w:t>
            </w:r>
          </w:p>
        </w:tc>
        <w:tc>
          <w:tcPr>
            <w:tcW w:w="1188" w:type="dxa"/>
            <w:vAlign w:val="center"/>
          </w:tcPr>
          <w:p w14:paraId="2E17F5C4" w14:textId="77777777" w:rsidR="0099304F" w:rsidRDefault="00000000">
            <w:r>
              <w:t>7.770</w:t>
            </w:r>
          </w:p>
        </w:tc>
        <w:tc>
          <w:tcPr>
            <w:tcW w:w="1188" w:type="dxa"/>
            <w:vAlign w:val="center"/>
          </w:tcPr>
          <w:p w14:paraId="683C2FED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077B20" w14:textId="77777777" w:rsidR="0099304F" w:rsidRDefault="00000000">
            <w:r>
              <w:t>2.400</w:t>
            </w:r>
          </w:p>
        </w:tc>
      </w:tr>
      <w:tr w:rsidR="0099304F" w14:paraId="60AD3FE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85AA72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E88BDE" w14:textId="77777777" w:rsidR="0099304F" w:rsidRDefault="00000000">
            <w:r>
              <w:t>261.870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84A93D0" w14:textId="77777777" w:rsidR="0099304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0156AC1" w14:textId="77777777" w:rsidR="0099304F" w:rsidRDefault="00000000">
            <w:r>
              <w:t>2.400</w:t>
            </w:r>
          </w:p>
        </w:tc>
      </w:tr>
    </w:tbl>
    <w:p w14:paraId="717A9B26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9EED28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6FCBDD1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304F" w14:paraId="3BAF6AD4" w14:textId="77777777">
        <w:tc>
          <w:tcPr>
            <w:tcW w:w="1013" w:type="dxa"/>
            <w:shd w:val="clear" w:color="auto" w:fill="E6E6E6"/>
            <w:vAlign w:val="center"/>
          </w:tcPr>
          <w:p w14:paraId="590AF429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459ED7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EB5EB1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9C9C2B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1FFEBA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C0EFF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5815EA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4DA493" w14:textId="77777777" w:rsidR="0099304F" w:rsidRDefault="00000000">
            <w:pPr>
              <w:jc w:val="center"/>
            </w:pPr>
            <w:r>
              <w:t>传热系数</w:t>
            </w:r>
          </w:p>
        </w:tc>
      </w:tr>
      <w:tr w:rsidR="0099304F" w14:paraId="5185AE12" w14:textId="77777777">
        <w:tc>
          <w:tcPr>
            <w:tcW w:w="1013" w:type="dxa"/>
            <w:vAlign w:val="center"/>
          </w:tcPr>
          <w:p w14:paraId="53A20F2C" w14:textId="77777777" w:rsidR="009930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2CE1C1" w14:textId="77777777" w:rsidR="0099304F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53DD69A0" w14:textId="77777777" w:rsidR="0099304F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02A0806" w14:textId="77777777" w:rsidR="0099304F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1782B369" w14:textId="77777777" w:rsidR="0099304F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0C2985E9" w14:textId="77777777" w:rsidR="0099304F" w:rsidRDefault="00000000">
            <w:r>
              <w:t>50.400</w:t>
            </w:r>
          </w:p>
        </w:tc>
        <w:tc>
          <w:tcPr>
            <w:tcW w:w="1188" w:type="dxa"/>
            <w:vAlign w:val="center"/>
          </w:tcPr>
          <w:p w14:paraId="3002E90D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B37468" w14:textId="77777777" w:rsidR="0099304F" w:rsidRDefault="00000000">
            <w:r>
              <w:t>2.400</w:t>
            </w:r>
          </w:p>
        </w:tc>
      </w:tr>
      <w:tr w:rsidR="0099304F" w14:paraId="10B498EB" w14:textId="77777777">
        <w:tc>
          <w:tcPr>
            <w:tcW w:w="1013" w:type="dxa"/>
            <w:vAlign w:val="center"/>
          </w:tcPr>
          <w:p w14:paraId="1073BEC9" w14:textId="77777777" w:rsidR="009930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6ADB1E" w14:textId="77777777" w:rsidR="0099304F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7564ED47" w14:textId="77777777" w:rsidR="0099304F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3BEFC5C3" w14:textId="77777777" w:rsidR="0099304F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7882A52D" w14:textId="77777777" w:rsidR="0099304F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707994C" w14:textId="77777777" w:rsidR="0099304F" w:rsidRDefault="00000000">
            <w:r>
              <w:t>161.280</w:t>
            </w:r>
          </w:p>
        </w:tc>
        <w:tc>
          <w:tcPr>
            <w:tcW w:w="1188" w:type="dxa"/>
            <w:vAlign w:val="center"/>
          </w:tcPr>
          <w:p w14:paraId="0990CC75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0061CC" w14:textId="77777777" w:rsidR="0099304F" w:rsidRDefault="00000000">
            <w:r>
              <w:t>2.400</w:t>
            </w:r>
          </w:p>
        </w:tc>
      </w:tr>
      <w:tr w:rsidR="0099304F" w14:paraId="665A9A8A" w14:textId="77777777">
        <w:tc>
          <w:tcPr>
            <w:tcW w:w="1013" w:type="dxa"/>
            <w:vAlign w:val="center"/>
          </w:tcPr>
          <w:p w14:paraId="7B5B1F9F" w14:textId="77777777" w:rsidR="009930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1D91610" w14:textId="77777777" w:rsidR="0099304F" w:rsidRDefault="00000000">
            <w:r>
              <w:t>C3421</w:t>
            </w:r>
          </w:p>
        </w:tc>
        <w:tc>
          <w:tcPr>
            <w:tcW w:w="1188" w:type="dxa"/>
            <w:vAlign w:val="center"/>
          </w:tcPr>
          <w:p w14:paraId="30305508" w14:textId="77777777" w:rsidR="0099304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493AD911" w14:textId="77777777" w:rsidR="009930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1A62DC0" w14:textId="77777777" w:rsidR="0099304F" w:rsidRDefault="00000000">
            <w:r>
              <w:t>7.140</w:t>
            </w:r>
          </w:p>
        </w:tc>
        <w:tc>
          <w:tcPr>
            <w:tcW w:w="1188" w:type="dxa"/>
            <w:vAlign w:val="center"/>
          </w:tcPr>
          <w:p w14:paraId="0F361105" w14:textId="77777777" w:rsidR="0099304F" w:rsidRDefault="00000000">
            <w:r>
              <w:t>21.420</w:t>
            </w:r>
          </w:p>
        </w:tc>
        <w:tc>
          <w:tcPr>
            <w:tcW w:w="1188" w:type="dxa"/>
            <w:vAlign w:val="center"/>
          </w:tcPr>
          <w:p w14:paraId="2837A072" w14:textId="77777777" w:rsidR="009930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12EEA8" w14:textId="77777777" w:rsidR="0099304F" w:rsidRDefault="00000000">
            <w:r>
              <w:t>2.400</w:t>
            </w:r>
          </w:p>
        </w:tc>
      </w:tr>
      <w:tr w:rsidR="0099304F" w14:paraId="1637A9C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CE7958C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60E78A" w14:textId="77777777" w:rsidR="0099304F" w:rsidRDefault="00000000">
            <w:r>
              <w:t>233.100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F9F5E24" w14:textId="77777777" w:rsidR="0099304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FEB7015" w14:textId="77777777" w:rsidR="0099304F" w:rsidRDefault="00000000">
            <w:r>
              <w:t>2.400</w:t>
            </w:r>
          </w:p>
        </w:tc>
      </w:tr>
    </w:tbl>
    <w:p w14:paraId="7078EA17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B97A66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4783245"/>
      <w:r>
        <w:rPr>
          <w:color w:val="000000"/>
          <w:kern w:val="2"/>
          <w:szCs w:val="24"/>
        </w:rPr>
        <w:t>综合太阳得热系数</w:t>
      </w:r>
      <w:bookmarkEnd w:id="57"/>
    </w:p>
    <w:p w14:paraId="0B99999D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EA6C77F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304F" w14:paraId="59902541" w14:textId="77777777">
        <w:tc>
          <w:tcPr>
            <w:tcW w:w="656" w:type="dxa"/>
            <w:shd w:val="clear" w:color="auto" w:fill="E6E6E6"/>
            <w:vAlign w:val="center"/>
          </w:tcPr>
          <w:p w14:paraId="7F401419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84FEF6D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A11B9E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AD28E7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072213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30BFD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DFE7FD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D3B126" w14:textId="77777777" w:rsidR="0099304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3FC948" w14:textId="77777777" w:rsidR="009930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19BE20" w14:textId="77777777" w:rsidR="0099304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9FABD8" w14:textId="77777777" w:rsidR="0099304F" w:rsidRDefault="00000000">
            <w:pPr>
              <w:jc w:val="center"/>
            </w:pPr>
            <w:r>
              <w:t>综合太阳得热系数</w:t>
            </w:r>
          </w:p>
        </w:tc>
      </w:tr>
      <w:tr w:rsidR="0099304F" w14:paraId="204F08B7" w14:textId="77777777">
        <w:tc>
          <w:tcPr>
            <w:tcW w:w="656" w:type="dxa"/>
            <w:vAlign w:val="center"/>
          </w:tcPr>
          <w:p w14:paraId="09F219C4" w14:textId="77777777" w:rsidR="009930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7D31DF1" w14:textId="77777777" w:rsidR="0099304F" w:rsidRDefault="00000000">
            <w:r>
              <w:t>C0821</w:t>
            </w:r>
          </w:p>
        </w:tc>
        <w:tc>
          <w:tcPr>
            <w:tcW w:w="769" w:type="dxa"/>
            <w:vAlign w:val="center"/>
          </w:tcPr>
          <w:p w14:paraId="693060B1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7FFA64B4" w14:textId="77777777" w:rsidR="0099304F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43F637A4" w14:textId="77777777" w:rsidR="0099304F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57C157EF" w14:textId="77777777" w:rsidR="0099304F" w:rsidRDefault="00000000">
            <w:r>
              <w:t>26.880</w:t>
            </w:r>
          </w:p>
        </w:tc>
        <w:tc>
          <w:tcPr>
            <w:tcW w:w="781" w:type="dxa"/>
            <w:vAlign w:val="center"/>
          </w:tcPr>
          <w:p w14:paraId="2F573EFF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1887F1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6523F114" w14:textId="77777777" w:rsidR="0099304F" w:rsidRDefault="0099304F"/>
        </w:tc>
        <w:tc>
          <w:tcPr>
            <w:tcW w:w="916" w:type="dxa"/>
            <w:vAlign w:val="center"/>
          </w:tcPr>
          <w:p w14:paraId="2EE485E0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F0B4A6" w14:textId="77777777" w:rsidR="0099304F" w:rsidRDefault="00000000">
            <w:r>
              <w:t>0.392</w:t>
            </w:r>
          </w:p>
        </w:tc>
      </w:tr>
      <w:tr w:rsidR="0099304F" w14:paraId="30405DDF" w14:textId="77777777">
        <w:tc>
          <w:tcPr>
            <w:tcW w:w="656" w:type="dxa"/>
            <w:vAlign w:val="center"/>
          </w:tcPr>
          <w:p w14:paraId="130E281A" w14:textId="77777777" w:rsidR="009930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1253C32" w14:textId="77777777" w:rsidR="0099304F" w:rsidRDefault="00000000">
            <w:r>
              <w:t>C1221</w:t>
            </w:r>
          </w:p>
        </w:tc>
        <w:tc>
          <w:tcPr>
            <w:tcW w:w="769" w:type="dxa"/>
            <w:vAlign w:val="center"/>
          </w:tcPr>
          <w:p w14:paraId="2C832055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3D7C325F" w14:textId="77777777" w:rsidR="0099304F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60A54A04" w14:textId="77777777" w:rsidR="0099304F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40155DAF" w14:textId="77777777" w:rsidR="0099304F" w:rsidRDefault="00000000">
            <w:r>
              <w:t>22.680</w:t>
            </w:r>
          </w:p>
        </w:tc>
        <w:tc>
          <w:tcPr>
            <w:tcW w:w="781" w:type="dxa"/>
            <w:vAlign w:val="center"/>
          </w:tcPr>
          <w:p w14:paraId="0EB7E170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503784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036E94C7" w14:textId="77777777" w:rsidR="0099304F" w:rsidRDefault="0099304F"/>
        </w:tc>
        <w:tc>
          <w:tcPr>
            <w:tcW w:w="916" w:type="dxa"/>
            <w:vAlign w:val="center"/>
          </w:tcPr>
          <w:p w14:paraId="444E5742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7644F7" w14:textId="77777777" w:rsidR="0099304F" w:rsidRDefault="00000000">
            <w:r>
              <w:t>0.392</w:t>
            </w:r>
          </w:p>
        </w:tc>
      </w:tr>
      <w:tr w:rsidR="0099304F" w14:paraId="5F570257" w14:textId="77777777">
        <w:tc>
          <w:tcPr>
            <w:tcW w:w="656" w:type="dxa"/>
            <w:vAlign w:val="center"/>
          </w:tcPr>
          <w:p w14:paraId="305DF8F2" w14:textId="77777777" w:rsidR="009930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02439F4" w14:textId="77777777" w:rsidR="0099304F" w:rsidRDefault="00000000">
            <w:r>
              <w:t>C1321</w:t>
            </w:r>
          </w:p>
        </w:tc>
        <w:tc>
          <w:tcPr>
            <w:tcW w:w="769" w:type="dxa"/>
            <w:vAlign w:val="center"/>
          </w:tcPr>
          <w:p w14:paraId="28CFF78B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4D586849" w14:textId="77777777" w:rsidR="0099304F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53A59BB9" w14:textId="77777777" w:rsidR="0099304F" w:rsidRDefault="00000000">
            <w:r>
              <w:t>2.730</w:t>
            </w:r>
          </w:p>
        </w:tc>
        <w:tc>
          <w:tcPr>
            <w:tcW w:w="848" w:type="dxa"/>
            <w:vAlign w:val="center"/>
          </w:tcPr>
          <w:p w14:paraId="1353F4EE" w14:textId="77777777" w:rsidR="0099304F" w:rsidRDefault="00000000">
            <w:r>
              <w:t>43.680</w:t>
            </w:r>
          </w:p>
        </w:tc>
        <w:tc>
          <w:tcPr>
            <w:tcW w:w="781" w:type="dxa"/>
            <w:vAlign w:val="center"/>
          </w:tcPr>
          <w:p w14:paraId="16E81772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D820BE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5E6CF8EE" w14:textId="77777777" w:rsidR="0099304F" w:rsidRDefault="0099304F"/>
        </w:tc>
        <w:tc>
          <w:tcPr>
            <w:tcW w:w="916" w:type="dxa"/>
            <w:vAlign w:val="center"/>
          </w:tcPr>
          <w:p w14:paraId="1596AF7C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D6E689" w14:textId="77777777" w:rsidR="0099304F" w:rsidRDefault="00000000">
            <w:r>
              <w:t>0.392</w:t>
            </w:r>
          </w:p>
        </w:tc>
      </w:tr>
      <w:tr w:rsidR="0099304F" w14:paraId="553D3FDF" w14:textId="77777777">
        <w:tc>
          <w:tcPr>
            <w:tcW w:w="656" w:type="dxa"/>
            <w:vAlign w:val="center"/>
          </w:tcPr>
          <w:p w14:paraId="2801A504" w14:textId="77777777" w:rsidR="0099304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2244306" w14:textId="77777777" w:rsidR="0099304F" w:rsidRDefault="00000000">
            <w:r>
              <w:t>C1521</w:t>
            </w:r>
          </w:p>
        </w:tc>
        <w:tc>
          <w:tcPr>
            <w:tcW w:w="769" w:type="dxa"/>
            <w:vAlign w:val="center"/>
          </w:tcPr>
          <w:p w14:paraId="242C1C57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4B48034E" w14:textId="77777777" w:rsidR="0099304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4B3AF0A" w14:textId="77777777" w:rsidR="0099304F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1C4ED519" w14:textId="77777777" w:rsidR="0099304F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1751D7FB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D77EFE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1B2FA2B4" w14:textId="77777777" w:rsidR="0099304F" w:rsidRDefault="0099304F"/>
        </w:tc>
        <w:tc>
          <w:tcPr>
            <w:tcW w:w="916" w:type="dxa"/>
            <w:vAlign w:val="center"/>
          </w:tcPr>
          <w:p w14:paraId="0D81915C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B23237" w14:textId="77777777" w:rsidR="0099304F" w:rsidRDefault="00000000">
            <w:r>
              <w:t>0.392</w:t>
            </w:r>
          </w:p>
        </w:tc>
      </w:tr>
      <w:tr w:rsidR="0099304F" w14:paraId="6529AD92" w14:textId="77777777">
        <w:tc>
          <w:tcPr>
            <w:tcW w:w="656" w:type="dxa"/>
            <w:vAlign w:val="center"/>
          </w:tcPr>
          <w:p w14:paraId="29C82A53" w14:textId="77777777" w:rsidR="0099304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F0C8399" w14:textId="77777777" w:rsidR="0099304F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1E216F6F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03BCA9B4" w14:textId="77777777" w:rsidR="0099304F" w:rsidRDefault="00000000">
            <w:r>
              <w:t>64</w:t>
            </w:r>
          </w:p>
        </w:tc>
        <w:tc>
          <w:tcPr>
            <w:tcW w:w="848" w:type="dxa"/>
            <w:vAlign w:val="center"/>
          </w:tcPr>
          <w:p w14:paraId="77C71097" w14:textId="77777777" w:rsidR="0099304F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2AD46585" w14:textId="77777777" w:rsidR="0099304F" w:rsidRDefault="00000000">
            <w:r>
              <w:t>322.560</w:t>
            </w:r>
          </w:p>
        </w:tc>
        <w:tc>
          <w:tcPr>
            <w:tcW w:w="781" w:type="dxa"/>
            <w:vAlign w:val="center"/>
          </w:tcPr>
          <w:p w14:paraId="3147721D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F1915D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7A62538E" w14:textId="77777777" w:rsidR="0099304F" w:rsidRDefault="0099304F"/>
        </w:tc>
        <w:tc>
          <w:tcPr>
            <w:tcW w:w="916" w:type="dxa"/>
            <w:vAlign w:val="center"/>
          </w:tcPr>
          <w:p w14:paraId="292C6653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5E3BD2" w14:textId="77777777" w:rsidR="0099304F" w:rsidRDefault="00000000">
            <w:r>
              <w:t>0.392</w:t>
            </w:r>
          </w:p>
        </w:tc>
      </w:tr>
      <w:tr w:rsidR="0099304F" w14:paraId="1FCECC2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AF4A26B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079752" w14:textId="77777777" w:rsidR="0099304F" w:rsidRDefault="00000000">
            <w:r>
              <w:t>428.400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450452" w14:textId="77777777" w:rsidR="009930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EC3AE56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03C5FA" w14:textId="77777777" w:rsidR="0099304F" w:rsidRDefault="00000000">
            <w:r>
              <w:t>0.392</w:t>
            </w:r>
          </w:p>
        </w:tc>
      </w:tr>
    </w:tbl>
    <w:p w14:paraId="5B7AE72E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503C8F3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304F" w14:paraId="3B9E041D" w14:textId="77777777">
        <w:tc>
          <w:tcPr>
            <w:tcW w:w="656" w:type="dxa"/>
            <w:shd w:val="clear" w:color="auto" w:fill="E6E6E6"/>
            <w:vAlign w:val="center"/>
          </w:tcPr>
          <w:p w14:paraId="4D40C1B5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5415C5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D3F850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E9F56C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8FA58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8A7BC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B79FC0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787B64" w14:textId="77777777" w:rsidR="0099304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2281B9" w14:textId="77777777" w:rsidR="009930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D75A3F" w14:textId="77777777" w:rsidR="0099304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ADD3AB" w14:textId="77777777" w:rsidR="0099304F" w:rsidRDefault="00000000">
            <w:pPr>
              <w:jc w:val="center"/>
            </w:pPr>
            <w:r>
              <w:t>综合太阳得热系数</w:t>
            </w:r>
          </w:p>
        </w:tc>
      </w:tr>
      <w:tr w:rsidR="0099304F" w14:paraId="57769732" w14:textId="77777777">
        <w:tc>
          <w:tcPr>
            <w:tcW w:w="656" w:type="dxa"/>
            <w:vAlign w:val="center"/>
          </w:tcPr>
          <w:p w14:paraId="3810A0D5" w14:textId="77777777" w:rsidR="009930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0F6CC1D" w14:textId="77777777" w:rsidR="0099304F" w:rsidRDefault="00000000">
            <w:r>
              <w:t>C0621</w:t>
            </w:r>
          </w:p>
        </w:tc>
        <w:tc>
          <w:tcPr>
            <w:tcW w:w="769" w:type="dxa"/>
            <w:vAlign w:val="center"/>
          </w:tcPr>
          <w:p w14:paraId="47017257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1D8C4C8C" w14:textId="77777777" w:rsidR="0099304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A6161A4" w14:textId="77777777" w:rsidR="0099304F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74EB8EB1" w14:textId="77777777" w:rsidR="0099304F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0BCE0C66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BE4E56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71D03CAA" w14:textId="77777777" w:rsidR="0099304F" w:rsidRDefault="0099304F"/>
        </w:tc>
        <w:tc>
          <w:tcPr>
            <w:tcW w:w="916" w:type="dxa"/>
            <w:vAlign w:val="center"/>
          </w:tcPr>
          <w:p w14:paraId="5CB436AC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A25A80" w14:textId="77777777" w:rsidR="0099304F" w:rsidRDefault="00000000">
            <w:r>
              <w:t>0.392</w:t>
            </w:r>
          </w:p>
        </w:tc>
      </w:tr>
      <w:tr w:rsidR="0099304F" w14:paraId="0903426E" w14:textId="77777777">
        <w:tc>
          <w:tcPr>
            <w:tcW w:w="656" w:type="dxa"/>
            <w:vAlign w:val="center"/>
          </w:tcPr>
          <w:p w14:paraId="7B9349EE" w14:textId="77777777" w:rsidR="009930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C881776" w14:textId="77777777" w:rsidR="0099304F" w:rsidRDefault="00000000">
            <w:r>
              <w:t>C0821</w:t>
            </w:r>
          </w:p>
        </w:tc>
        <w:tc>
          <w:tcPr>
            <w:tcW w:w="769" w:type="dxa"/>
            <w:vAlign w:val="center"/>
          </w:tcPr>
          <w:p w14:paraId="6BF8E833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46F0E0AB" w14:textId="77777777" w:rsidR="0099304F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21E7C894" w14:textId="77777777" w:rsidR="0099304F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5406A20B" w14:textId="77777777" w:rsidR="0099304F" w:rsidRDefault="00000000">
            <w:r>
              <w:t>13.440</w:t>
            </w:r>
          </w:p>
        </w:tc>
        <w:tc>
          <w:tcPr>
            <w:tcW w:w="781" w:type="dxa"/>
            <w:vAlign w:val="center"/>
          </w:tcPr>
          <w:p w14:paraId="1D835664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95FE5D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5F4C0CED" w14:textId="77777777" w:rsidR="0099304F" w:rsidRDefault="0099304F"/>
        </w:tc>
        <w:tc>
          <w:tcPr>
            <w:tcW w:w="916" w:type="dxa"/>
            <w:vAlign w:val="center"/>
          </w:tcPr>
          <w:p w14:paraId="0398C375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8F0D70" w14:textId="77777777" w:rsidR="0099304F" w:rsidRDefault="00000000">
            <w:r>
              <w:t>0.392</w:t>
            </w:r>
          </w:p>
        </w:tc>
      </w:tr>
      <w:tr w:rsidR="0099304F" w14:paraId="5CD598AF" w14:textId="77777777">
        <w:tc>
          <w:tcPr>
            <w:tcW w:w="656" w:type="dxa"/>
            <w:vAlign w:val="center"/>
          </w:tcPr>
          <w:p w14:paraId="5D18270A" w14:textId="77777777" w:rsidR="009930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29E8380" w14:textId="77777777" w:rsidR="0099304F" w:rsidRDefault="00000000">
            <w:r>
              <w:t>C1221</w:t>
            </w:r>
          </w:p>
        </w:tc>
        <w:tc>
          <w:tcPr>
            <w:tcW w:w="769" w:type="dxa"/>
            <w:vAlign w:val="center"/>
          </w:tcPr>
          <w:p w14:paraId="16278950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05CB844E" w14:textId="77777777" w:rsidR="0099304F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6B9F5E54" w14:textId="77777777" w:rsidR="0099304F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5BF2ACFB" w14:textId="77777777" w:rsidR="0099304F" w:rsidRDefault="00000000">
            <w:r>
              <w:t>40.320</w:t>
            </w:r>
          </w:p>
        </w:tc>
        <w:tc>
          <w:tcPr>
            <w:tcW w:w="781" w:type="dxa"/>
            <w:vAlign w:val="center"/>
          </w:tcPr>
          <w:p w14:paraId="07E30BC1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46942D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2AAF4A81" w14:textId="77777777" w:rsidR="0099304F" w:rsidRDefault="0099304F"/>
        </w:tc>
        <w:tc>
          <w:tcPr>
            <w:tcW w:w="916" w:type="dxa"/>
            <w:vAlign w:val="center"/>
          </w:tcPr>
          <w:p w14:paraId="21CA0DA2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79C05D" w14:textId="77777777" w:rsidR="0099304F" w:rsidRDefault="00000000">
            <w:r>
              <w:t>0.392</w:t>
            </w:r>
          </w:p>
        </w:tc>
      </w:tr>
      <w:tr w:rsidR="0099304F" w14:paraId="15153FE6" w14:textId="77777777">
        <w:tc>
          <w:tcPr>
            <w:tcW w:w="656" w:type="dxa"/>
            <w:vAlign w:val="center"/>
          </w:tcPr>
          <w:p w14:paraId="094F56CE" w14:textId="77777777" w:rsidR="0099304F" w:rsidRDefault="00000000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43C1DF86" w14:textId="77777777" w:rsidR="0099304F" w:rsidRDefault="00000000">
            <w:r>
              <w:t>C1321</w:t>
            </w:r>
          </w:p>
        </w:tc>
        <w:tc>
          <w:tcPr>
            <w:tcW w:w="769" w:type="dxa"/>
            <w:vAlign w:val="center"/>
          </w:tcPr>
          <w:p w14:paraId="7FA8E47A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0D52237F" w14:textId="77777777" w:rsidR="0099304F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23286654" w14:textId="77777777" w:rsidR="0099304F" w:rsidRDefault="00000000">
            <w:r>
              <w:t>2.730</w:t>
            </w:r>
          </w:p>
        </w:tc>
        <w:tc>
          <w:tcPr>
            <w:tcW w:w="848" w:type="dxa"/>
            <w:vAlign w:val="center"/>
          </w:tcPr>
          <w:p w14:paraId="5FEA57EA" w14:textId="77777777" w:rsidR="0099304F" w:rsidRDefault="00000000">
            <w:r>
              <w:t>21.840</w:t>
            </w:r>
          </w:p>
        </w:tc>
        <w:tc>
          <w:tcPr>
            <w:tcW w:w="781" w:type="dxa"/>
            <w:vAlign w:val="center"/>
          </w:tcPr>
          <w:p w14:paraId="3C3B9D13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05BF69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358D135C" w14:textId="77777777" w:rsidR="0099304F" w:rsidRDefault="0099304F"/>
        </w:tc>
        <w:tc>
          <w:tcPr>
            <w:tcW w:w="916" w:type="dxa"/>
            <w:vAlign w:val="center"/>
          </w:tcPr>
          <w:p w14:paraId="002C7FB3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2BB03F" w14:textId="77777777" w:rsidR="0099304F" w:rsidRDefault="00000000">
            <w:r>
              <w:t>0.392</w:t>
            </w:r>
          </w:p>
        </w:tc>
      </w:tr>
      <w:tr w:rsidR="0099304F" w14:paraId="0EBAEA2C" w14:textId="77777777">
        <w:tc>
          <w:tcPr>
            <w:tcW w:w="656" w:type="dxa"/>
            <w:vAlign w:val="center"/>
          </w:tcPr>
          <w:p w14:paraId="6B4128B4" w14:textId="77777777" w:rsidR="0099304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DC36C8A" w14:textId="77777777" w:rsidR="0099304F" w:rsidRDefault="00000000">
            <w:r>
              <w:t>C1521</w:t>
            </w:r>
          </w:p>
        </w:tc>
        <w:tc>
          <w:tcPr>
            <w:tcW w:w="769" w:type="dxa"/>
            <w:vAlign w:val="center"/>
          </w:tcPr>
          <w:p w14:paraId="0D27BA62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482609AF" w14:textId="77777777" w:rsidR="0099304F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764E4E5F" w14:textId="77777777" w:rsidR="0099304F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35217D83" w14:textId="77777777" w:rsidR="0099304F" w:rsidRDefault="00000000">
            <w:r>
              <w:t>44.100</w:t>
            </w:r>
          </w:p>
        </w:tc>
        <w:tc>
          <w:tcPr>
            <w:tcW w:w="781" w:type="dxa"/>
            <w:vAlign w:val="center"/>
          </w:tcPr>
          <w:p w14:paraId="60D8CCC0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33CA7F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75EC67CA" w14:textId="77777777" w:rsidR="0099304F" w:rsidRDefault="0099304F"/>
        </w:tc>
        <w:tc>
          <w:tcPr>
            <w:tcW w:w="916" w:type="dxa"/>
            <w:vAlign w:val="center"/>
          </w:tcPr>
          <w:p w14:paraId="0956A1C1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8815D8" w14:textId="77777777" w:rsidR="0099304F" w:rsidRDefault="00000000">
            <w:r>
              <w:t>0.392</w:t>
            </w:r>
          </w:p>
        </w:tc>
      </w:tr>
      <w:tr w:rsidR="0099304F" w14:paraId="7A4261CB" w14:textId="77777777">
        <w:tc>
          <w:tcPr>
            <w:tcW w:w="656" w:type="dxa"/>
            <w:vAlign w:val="center"/>
          </w:tcPr>
          <w:p w14:paraId="33B64046" w14:textId="77777777" w:rsidR="0099304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1CC904C" w14:textId="77777777" w:rsidR="0099304F" w:rsidRDefault="00000000">
            <w:r>
              <w:t>C1821</w:t>
            </w:r>
          </w:p>
        </w:tc>
        <w:tc>
          <w:tcPr>
            <w:tcW w:w="769" w:type="dxa"/>
            <w:vAlign w:val="center"/>
          </w:tcPr>
          <w:p w14:paraId="4FC8AFC4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610BCB4B" w14:textId="77777777" w:rsidR="0099304F" w:rsidRDefault="00000000">
            <w:r>
              <w:t>24</w:t>
            </w:r>
          </w:p>
        </w:tc>
        <w:tc>
          <w:tcPr>
            <w:tcW w:w="848" w:type="dxa"/>
            <w:vAlign w:val="center"/>
          </w:tcPr>
          <w:p w14:paraId="1C82D4F7" w14:textId="77777777" w:rsidR="0099304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230BD9A" w14:textId="77777777" w:rsidR="0099304F" w:rsidRDefault="00000000">
            <w:r>
              <w:t>90.720</w:t>
            </w:r>
          </w:p>
        </w:tc>
        <w:tc>
          <w:tcPr>
            <w:tcW w:w="781" w:type="dxa"/>
            <w:vAlign w:val="center"/>
          </w:tcPr>
          <w:p w14:paraId="02E6ADCB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A5E6FC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059B5221" w14:textId="77777777" w:rsidR="0099304F" w:rsidRDefault="0099304F"/>
        </w:tc>
        <w:tc>
          <w:tcPr>
            <w:tcW w:w="916" w:type="dxa"/>
            <w:vAlign w:val="center"/>
          </w:tcPr>
          <w:p w14:paraId="32AA7AC8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350660" w14:textId="77777777" w:rsidR="0099304F" w:rsidRDefault="00000000">
            <w:r>
              <w:t>0.392</w:t>
            </w:r>
          </w:p>
        </w:tc>
      </w:tr>
      <w:tr w:rsidR="0099304F" w14:paraId="4153B49A" w14:textId="77777777">
        <w:tc>
          <w:tcPr>
            <w:tcW w:w="656" w:type="dxa"/>
            <w:vAlign w:val="center"/>
          </w:tcPr>
          <w:p w14:paraId="5FAEAF8A" w14:textId="77777777" w:rsidR="0099304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B9138A5" w14:textId="77777777" w:rsidR="0099304F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1D36E0EB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5D5F5C14" w14:textId="77777777" w:rsidR="0099304F" w:rsidRDefault="00000000">
            <w:r>
              <w:t>37</w:t>
            </w:r>
          </w:p>
        </w:tc>
        <w:tc>
          <w:tcPr>
            <w:tcW w:w="848" w:type="dxa"/>
            <w:vAlign w:val="center"/>
          </w:tcPr>
          <w:p w14:paraId="2E5C5AC3" w14:textId="77777777" w:rsidR="0099304F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2812A91B" w14:textId="77777777" w:rsidR="0099304F" w:rsidRDefault="00000000">
            <w:r>
              <w:t>186.480</w:t>
            </w:r>
          </w:p>
        </w:tc>
        <w:tc>
          <w:tcPr>
            <w:tcW w:w="781" w:type="dxa"/>
            <w:vAlign w:val="center"/>
          </w:tcPr>
          <w:p w14:paraId="6EEE4879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5F37BA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4DE9B874" w14:textId="77777777" w:rsidR="0099304F" w:rsidRDefault="0099304F"/>
        </w:tc>
        <w:tc>
          <w:tcPr>
            <w:tcW w:w="916" w:type="dxa"/>
            <w:vAlign w:val="center"/>
          </w:tcPr>
          <w:p w14:paraId="1A562AD6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B60E68" w14:textId="77777777" w:rsidR="0099304F" w:rsidRDefault="00000000">
            <w:r>
              <w:t>0.392</w:t>
            </w:r>
          </w:p>
        </w:tc>
      </w:tr>
      <w:tr w:rsidR="0099304F" w14:paraId="69675242" w14:textId="77777777">
        <w:tc>
          <w:tcPr>
            <w:tcW w:w="656" w:type="dxa"/>
            <w:vAlign w:val="center"/>
          </w:tcPr>
          <w:p w14:paraId="4344457F" w14:textId="77777777" w:rsidR="0099304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D2AF2E7" w14:textId="77777777" w:rsidR="0099304F" w:rsidRDefault="00000000">
            <w:r>
              <w:t>C3421</w:t>
            </w:r>
          </w:p>
        </w:tc>
        <w:tc>
          <w:tcPr>
            <w:tcW w:w="769" w:type="dxa"/>
            <w:vAlign w:val="center"/>
          </w:tcPr>
          <w:p w14:paraId="63B5529F" w14:textId="77777777" w:rsidR="0099304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3E2F7B46" w14:textId="77777777" w:rsidR="0099304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E98FA48" w14:textId="77777777" w:rsidR="0099304F" w:rsidRDefault="00000000">
            <w:r>
              <w:t>7.140</w:t>
            </w:r>
          </w:p>
        </w:tc>
        <w:tc>
          <w:tcPr>
            <w:tcW w:w="848" w:type="dxa"/>
            <w:vAlign w:val="center"/>
          </w:tcPr>
          <w:p w14:paraId="0DC66B6F" w14:textId="77777777" w:rsidR="0099304F" w:rsidRDefault="00000000">
            <w:r>
              <w:t>21.420</w:t>
            </w:r>
          </w:p>
        </w:tc>
        <w:tc>
          <w:tcPr>
            <w:tcW w:w="781" w:type="dxa"/>
            <w:vAlign w:val="center"/>
          </w:tcPr>
          <w:p w14:paraId="10143B8C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3D2281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0B6194FE" w14:textId="77777777" w:rsidR="0099304F" w:rsidRDefault="0099304F"/>
        </w:tc>
        <w:tc>
          <w:tcPr>
            <w:tcW w:w="916" w:type="dxa"/>
            <w:vAlign w:val="center"/>
          </w:tcPr>
          <w:p w14:paraId="399D9DEE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C07C24" w14:textId="77777777" w:rsidR="0099304F" w:rsidRDefault="00000000">
            <w:r>
              <w:t>0.392</w:t>
            </w:r>
          </w:p>
        </w:tc>
      </w:tr>
      <w:tr w:rsidR="0099304F" w14:paraId="7A371B3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BCB9E72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D8A478B" w14:textId="77777777" w:rsidR="0099304F" w:rsidRDefault="00000000">
            <w:r>
              <w:t>423.360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CE767F5" w14:textId="77777777" w:rsidR="009930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48BC7EB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8158C4" w14:textId="77777777" w:rsidR="0099304F" w:rsidRDefault="00000000">
            <w:r>
              <w:t>0.392</w:t>
            </w:r>
          </w:p>
        </w:tc>
      </w:tr>
    </w:tbl>
    <w:p w14:paraId="2F1CCA4E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89CF66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7E67DAF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304F" w14:paraId="3D5F1755" w14:textId="77777777">
        <w:tc>
          <w:tcPr>
            <w:tcW w:w="656" w:type="dxa"/>
            <w:shd w:val="clear" w:color="auto" w:fill="E6E6E6"/>
            <w:vAlign w:val="center"/>
          </w:tcPr>
          <w:p w14:paraId="30705F58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206725B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C5E0086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46EB00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B21C12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EB9371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B8412AB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CD01EF" w14:textId="77777777" w:rsidR="0099304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D02987" w14:textId="77777777" w:rsidR="009930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D61C0E" w14:textId="77777777" w:rsidR="0099304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FEE9E0" w14:textId="77777777" w:rsidR="0099304F" w:rsidRDefault="00000000">
            <w:pPr>
              <w:jc w:val="center"/>
            </w:pPr>
            <w:r>
              <w:t>综合太阳得热系数</w:t>
            </w:r>
          </w:p>
        </w:tc>
      </w:tr>
      <w:tr w:rsidR="0099304F" w14:paraId="3592C1C6" w14:textId="77777777">
        <w:tc>
          <w:tcPr>
            <w:tcW w:w="656" w:type="dxa"/>
            <w:vAlign w:val="center"/>
          </w:tcPr>
          <w:p w14:paraId="040EF35F" w14:textId="77777777" w:rsidR="009930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C9B2EAC" w14:textId="77777777" w:rsidR="0099304F" w:rsidRDefault="00000000">
            <w:r>
              <w:t>C1021</w:t>
            </w:r>
          </w:p>
        </w:tc>
        <w:tc>
          <w:tcPr>
            <w:tcW w:w="769" w:type="dxa"/>
            <w:vAlign w:val="center"/>
          </w:tcPr>
          <w:p w14:paraId="785A47EF" w14:textId="77777777" w:rsidR="009930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8698A8" w14:textId="77777777" w:rsidR="0099304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89B302F" w14:textId="77777777" w:rsidR="0099304F" w:rsidRDefault="00000000">
            <w:r>
              <w:t>2.100</w:t>
            </w:r>
          </w:p>
        </w:tc>
        <w:tc>
          <w:tcPr>
            <w:tcW w:w="848" w:type="dxa"/>
            <w:vAlign w:val="center"/>
          </w:tcPr>
          <w:p w14:paraId="54945C08" w14:textId="77777777" w:rsidR="0099304F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5A9B7A64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B34637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0D997770" w14:textId="77777777" w:rsidR="0099304F" w:rsidRDefault="0099304F"/>
        </w:tc>
        <w:tc>
          <w:tcPr>
            <w:tcW w:w="916" w:type="dxa"/>
            <w:vAlign w:val="center"/>
          </w:tcPr>
          <w:p w14:paraId="5387B3CA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093DC1" w14:textId="77777777" w:rsidR="0099304F" w:rsidRDefault="00000000">
            <w:r>
              <w:t>0.392</w:t>
            </w:r>
          </w:p>
        </w:tc>
      </w:tr>
      <w:tr w:rsidR="0099304F" w14:paraId="40D4AB80" w14:textId="77777777">
        <w:tc>
          <w:tcPr>
            <w:tcW w:w="656" w:type="dxa"/>
            <w:vAlign w:val="center"/>
          </w:tcPr>
          <w:p w14:paraId="5A20864B" w14:textId="77777777" w:rsidR="009930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CCCE262" w14:textId="77777777" w:rsidR="0099304F" w:rsidRDefault="00000000">
            <w:r>
              <w:t>C1221</w:t>
            </w:r>
          </w:p>
        </w:tc>
        <w:tc>
          <w:tcPr>
            <w:tcW w:w="769" w:type="dxa"/>
            <w:vAlign w:val="center"/>
          </w:tcPr>
          <w:p w14:paraId="4B159C19" w14:textId="77777777" w:rsidR="0099304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7124466" w14:textId="77777777" w:rsidR="0099304F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32D6C450" w14:textId="77777777" w:rsidR="0099304F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743600EF" w14:textId="77777777" w:rsidR="0099304F" w:rsidRDefault="00000000">
            <w:r>
              <w:t>30.240</w:t>
            </w:r>
          </w:p>
        </w:tc>
        <w:tc>
          <w:tcPr>
            <w:tcW w:w="781" w:type="dxa"/>
            <w:vAlign w:val="center"/>
          </w:tcPr>
          <w:p w14:paraId="56CEC2CA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13A3DC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6D821F03" w14:textId="77777777" w:rsidR="0099304F" w:rsidRDefault="0099304F"/>
        </w:tc>
        <w:tc>
          <w:tcPr>
            <w:tcW w:w="916" w:type="dxa"/>
            <w:vAlign w:val="center"/>
          </w:tcPr>
          <w:p w14:paraId="33ECAC1A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933E95" w14:textId="77777777" w:rsidR="0099304F" w:rsidRDefault="00000000">
            <w:r>
              <w:t>0.392</w:t>
            </w:r>
          </w:p>
        </w:tc>
      </w:tr>
      <w:tr w:rsidR="0099304F" w14:paraId="77840563" w14:textId="77777777">
        <w:tc>
          <w:tcPr>
            <w:tcW w:w="656" w:type="dxa"/>
            <w:vAlign w:val="center"/>
          </w:tcPr>
          <w:p w14:paraId="39C43161" w14:textId="77777777" w:rsidR="009930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6A734F3" w14:textId="77777777" w:rsidR="0099304F" w:rsidRDefault="00000000">
            <w:r>
              <w:t>C1421</w:t>
            </w:r>
          </w:p>
        </w:tc>
        <w:tc>
          <w:tcPr>
            <w:tcW w:w="769" w:type="dxa"/>
            <w:vAlign w:val="center"/>
          </w:tcPr>
          <w:p w14:paraId="47A71888" w14:textId="77777777" w:rsidR="0099304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7064F378" w14:textId="77777777" w:rsidR="0099304F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BDD292B" w14:textId="77777777" w:rsidR="0099304F" w:rsidRDefault="00000000">
            <w:r>
              <w:t>2.940</w:t>
            </w:r>
          </w:p>
        </w:tc>
        <w:tc>
          <w:tcPr>
            <w:tcW w:w="848" w:type="dxa"/>
            <w:vAlign w:val="center"/>
          </w:tcPr>
          <w:p w14:paraId="1E814A17" w14:textId="77777777" w:rsidR="0099304F" w:rsidRDefault="00000000">
            <w:r>
              <w:t>23.520</w:t>
            </w:r>
          </w:p>
        </w:tc>
        <w:tc>
          <w:tcPr>
            <w:tcW w:w="781" w:type="dxa"/>
            <w:vAlign w:val="center"/>
          </w:tcPr>
          <w:p w14:paraId="61040462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290DFF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2C0AED25" w14:textId="77777777" w:rsidR="0099304F" w:rsidRDefault="0099304F"/>
        </w:tc>
        <w:tc>
          <w:tcPr>
            <w:tcW w:w="916" w:type="dxa"/>
            <w:vAlign w:val="center"/>
          </w:tcPr>
          <w:p w14:paraId="3A386182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01937E" w14:textId="77777777" w:rsidR="0099304F" w:rsidRDefault="00000000">
            <w:r>
              <w:t>0.392</w:t>
            </w:r>
          </w:p>
        </w:tc>
      </w:tr>
      <w:tr w:rsidR="0099304F" w14:paraId="74FB29FF" w14:textId="77777777">
        <w:tc>
          <w:tcPr>
            <w:tcW w:w="656" w:type="dxa"/>
            <w:vAlign w:val="center"/>
          </w:tcPr>
          <w:p w14:paraId="1ECFA525" w14:textId="77777777" w:rsidR="0099304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EFF51C9" w14:textId="77777777" w:rsidR="0099304F" w:rsidRDefault="00000000">
            <w:r>
              <w:t>C1821</w:t>
            </w:r>
          </w:p>
        </w:tc>
        <w:tc>
          <w:tcPr>
            <w:tcW w:w="769" w:type="dxa"/>
            <w:vAlign w:val="center"/>
          </w:tcPr>
          <w:p w14:paraId="43F16196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1E39A1F8" w14:textId="77777777" w:rsidR="0099304F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24075ED8" w14:textId="77777777" w:rsidR="0099304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49CE3D57" w14:textId="77777777" w:rsidR="0099304F" w:rsidRDefault="00000000">
            <w:r>
              <w:t>37.800</w:t>
            </w:r>
          </w:p>
        </w:tc>
        <w:tc>
          <w:tcPr>
            <w:tcW w:w="781" w:type="dxa"/>
            <w:vAlign w:val="center"/>
          </w:tcPr>
          <w:p w14:paraId="08140747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67EC03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44D5F1ED" w14:textId="77777777" w:rsidR="0099304F" w:rsidRDefault="0099304F"/>
        </w:tc>
        <w:tc>
          <w:tcPr>
            <w:tcW w:w="916" w:type="dxa"/>
            <w:vAlign w:val="center"/>
          </w:tcPr>
          <w:p w14:paraId="5EAEEBD6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9A494E" w14:textId="77777777" w:rsidR="0099304F" w:rsidRDefault="00000000">
            <w:r>
              <w:t>0.392</w:t>
            </w:r>
          </w:p>
        </w:tc>
      </w:tr>
      <w:tr w:rsidR="0099304F" w14:paraId="30C0C846" w14:textId="77777777">
        <w:tc>
          <w:tcPr>
            <w:tcW w:w="656" w:type="dxa"/>
            <w:vAlign w:val="center"/>
          </w:tcPr>
          <w:p w14:paraId="628714CB" w14:textId="77777777" w:rsidR="0099304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335A502" w14:textId="77777777" w:rsidR="0099304F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6C0821D4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0F06B5A2" w14:textId="77777777" w:rsidR="0099304F" w:rsidRDefault="00000000">
            <w:r>
              <w:t>31</w:t>
            </w:r>
          </w:p>
        </w:tc>
        <w:tc>
          <w:tcPr>
            <w:tcW w:w="848" w:type="dxa"/>
            <w:vAlign w:val="center"/>
          </w:tcPr>
          <w:p w14:paraId="0F72C5D2" w14:textId="77777777" w:rsidR="0099304F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411BC515" w14:textId="77777777" w:rsidR="0099304F" w:rsidRDefault="00000000">
            <w:r>
              <w:t>156.240</w:t>
            </w:r>
          </w:p>
        </w:tc>
        <w:tc>
          <w:tcPr>
            <w:tcW w:w="781" w:type="dxa"/>
            <w:vAlign w:val="center"/>
          </w:tcPr>
          <w:p w14:paraId="61648E85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BC60A0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7AD3D1EF" w14:textId="77777777" w:rsidR="0099304F" w:rsidRDefault="0099304F"/>
        </w:tc>
        <w:tc>
          <w:tcPr>
            <w:tcW w:w="916" w:type="dxa"/>
            <w:vAlign w:val="center"/>
          </w:tcPr>
          <w:p w14:paraId="2B29A8AC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38A938" w14:textId="77777777" w:rsidR="0099304F" w:rsidRDefault="00000000">
            <w:r>
              <w:t>0.392</w:t>
            </w:r>
          </w:p>
        </w:tc>
      </w:tr>
      <w:tr w:rsidR="0099304F" w14:paraId="13ABD80D" w14:textId="77777777">
        <w:tc>
          <w:tcPr>
            <w:tcW w:w="656" w:type="dxa"/>
            <w:vAlign w:val="center"/>
          </w:tcPr>
          <w:p w14:paraId="6ECFF3E1" w14:textId="77777777" w:rsidR="0099304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ACBDF65" w14:textId="77777777" w:rsidR="0099304F" w:rsidRDefault="00000000">
            <w:r>
              <w:t>C3721</w:t>
            </w:r>
          </w:p>
        </w:tc>
        <w:tc>
          <w:tcPr>
            <w:tcW w:w="769" w:type="dxa"/>
            <w:vAlign w:val="center"/>
          </w:tcPr>
          <w:p w14:paraId="3A460BD2" w14:textId="77777777" w:rsidR="009930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C4040DF" w14:textId="77777777" w:rsidR="009930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056CBA" w14:textId="77777777" w:rsidR="0099304F" w:rsidRDefault="00000000">
            <w:r>
              <w:t>7.770</w:t>
            </w:r>
          </w:p>
        </w:tc>
        <w:tc>
          <w:tcPr>
            <w:tcW w:w="848" w:type="dxa"/>
            <w:vAlign w:val="center"/>
          </w:tcPr>
          <w:p w14:paraId="4328DA83" w14:textId="77777777" w:rsidR="0099304F" w:rsidRDefault="00000000">
            <w:r>
              <w:t>7.770</w:t>
            </w:r>
          </w:p>
        </w:tc>
        <w:tc>
          <w:tcPr>
            <w:tcW w:w="781" w:type="dxa"/>
            <w:vAlign w:val="center"/>
          </w:tcPr>
          <w:p w14:paraId="11539D3F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C44291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373A95DC" w14:textId="77777777" w:rsidR="0099304F" w:rsidRDefault="0099304F"/>
        </w:tc>
        <w:tc>
          <w:tcPr>
            <w:tcW w:w="916" w:type="dxa"/>
            <w:vAlign w:val="center"/>
          </w:tcPr>
          <w:p w14:paraId="5D93E2F3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766FCE" w14:textId="77777777" w:rsidR="0099304F" w:rsidRDefault="00000000">
            <w:r>
              <w:t>0.392</w:t>
            </w:r>
          </w:p>
        </w:tc>
      </w:tr>
      <w:tr w:rsidR="0099304F" w14:paraId="0B2A517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28C36A0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18720B" w14:textId="77777777" w:rsidR="0099304F" w:rsidRDefault="00000000">
            <w:r>
              <w:t>261.870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CDBC245" w14:textId="77777777" w:rsidR="009930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5B8CCB3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91BDC6" w14:textId="77777777" w:rsidR="0099304F" w:rsidRDefault="00000000">
            <w:r>
              <w:t>0.392</w:t>
            </w:r>
          </w:p>
        </w:tc>
      </w:tr>
    </w:tbl>
    <w:p w14:paraId="7183F182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D4F9AA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E7AEF43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304F" w14:paraId="3E128252" w14:textId="77777777">
        <w:tc>
          <w:tcPr>
            <w:tcW w:w="656" w:type="dxa"/>
            <w:shd w:val="clear" w:color="auto" w:fill="E6E6E6"/>
            <w:vAlign w:val="center"/>
          </w:tcPr>
          <w:p w14:paraId="6D39A498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6C5174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7DC141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6BCCF5" w14:textId="77777777" w:rsidR="009930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28DAC" w14:textId="77777777" w:rsidR="009930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1E1F0" w14:textId="77777777" w:rsidR="009930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BE5B36B" w14:textId="77777777" w:rsidR="009930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20D3D4" w14:textId="77777777" w:rsidR="0099304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6B628D" w14:textId="77777777" w:rsidR="009930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B0A2DA" w14:textId="77777777" w:rsidR="0099304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6440B0" w14:textId="77777777" w:rsidR="0099304F" w:rsidRDefault="00000000">
            <w:pPr>
              <w:jc w:val="center"/>
            </w:pPr>
            <w:r>
              <w:t>综合太阳得热系数</w:t>
            </w:r>
          </w:p>
        </w:tc>
      </w:tr>
      <w:tr w:rsidR="0099304F" w14:paraId="56257C5A" w14:textId="77777777">
        <w:tc>
          <w:tcPr>
            <w:tcW w:w="656" w:type="dxa"/>
            <w:vAlign w:val="center"/>
          </w:tcPr>
          <w:p w14:paraId="671E4A38" w14:textId="77777777" w:rsidR="009930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0123CA9" w14:textId="77777777" w:rsidR="0099304F" w:rsidRDefault="00000000">
            <w:r>
              <w:t>C1221</w:t>
            </w:r>
          </w:p>
        </w:tc>
        <w:tc>
          <w:tcPr>
            <w:tcW w:w="769" w:type="dxa"/>
            <w:vAlign w:val="center"/>
          </w:tcPr>
          <w:p w14:paraId="26ADCB9B" w14:textId="77777777" w:rsidR="0099304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468B33A" w14:textId="77777777" w:rsidR="0099304F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6FB0A191" w14:textId="77777777" w:rsidR="0099304F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66332E49" w14:textId="77777777" w:rsidR="0099304F" w:rsidRDefault="00000000">
            <w:r>
              <w:t>50.400</w:t>
            </w:r>
          </w:p>
        </w:tc>
        <w:tc>
          <w:tcPr>
            <w:tcW w:w="781" w:type="dxa"/>
            <w:vAlign w:val="center"/>
          </w:tcPr>
          <w:p w14:paraId="5483950A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F97766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3B666AEF" w14:textId="77777777" w:rsidR="0099304F" w:rsidRDefault="0099304F"/>
        </w:tc>
        <w:tc>
          <w:tcPr>
            <w:tcW w:w="916" w:type="dxa"/>
            <w:vAlign w:val="center"/>
          </w:tcPr>
          <w:p w14:paraId="6321155C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3D4FA7" w14:textId="77777777" w:rsidR="0099304F" w:rsidRDefault="00000000">
            <w:r>
              <w:t>0.392</w:t>
            </w:r>
          </w:p>
        </w:tc>
      </w:tr>
      <w:tr w:rsidR="0099304F" w14:paraId="4C7D99BF" w14:textId="77777777">
        <w:tc>
          <w:tcPr>
            <w:tcW w:w="656" w:type="dxa"/>
            <w:vAlign w:val="center"/>
          </w:tcPr>
          <w:p w14:paraId="77207BDB" w14:textId="77777777" w:rsidR="009930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43C87BB" w14:textId="77777777" w:rsidR="0099304F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112FDE7D" w14:textId="77777777" w:rsidR="0099304F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747714CF" w14:textId="77777777" w:rsidR="0099304F" w:rsidRDefault="00000000">
            <w:r>
              <w:t>32</w:t>
            </w:r>
          </w:p>
        </w:tc>
        <w:tc>
          <w:tcPr>
            <w:tcW w:w="848" w:type="dxa"/>
            <w:vAlign w:val="center"/>
          </w:tcPr>
          <w:p w14:paraId="17663A45" w14:textId="77777777" w:rsidR="0099304F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47D6204A" w14:textId="77777777" w:rsidR="0099304F" w:rsidRDefault="00000000">
            <w:r>
              <w:t>161.280</w:t>
            </w:r>
          </w:p>
        </w:tc>
        <w:tc>
          <w:tcPr>
            <w:tcW w:w="781" w:type="dxa"/>
            <w:vAlign w:val="center"/>
          </w:tcPr>
          <w:p w14:paraId="7CA18BB3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79438B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33210C88" w14:textId="77777777" w:rsidR="0099304F" w:rsidRDefault="0099304F"/>
        </w:tc>
        <w:tc>
          <w:tcPr>
            <w:tcW w:w="916" w:type="dxa"/>
            <w:vAlign w:val="center"/>
          </w:tcPr>
          <w:p w14:paraId="15EA7980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43F0E6" w14:textId="77777777" w:rsidR="0099304F" w:rsidRDefault="00000000">
            <w:r>
              <w:t>0.392</w:t>
            </w:r>
          </w:p>
        </w:tc>
      </w:tr>
      <w:tr w:rsidR="0099304F" w14:paraId="7FDB568B" w14:textId="77777777">
        <w:tc>
          <w:tcPr>
            <w:tcW w:w="656" w:type="dxa"/>
            <w:vAlign w:val="center"/>
          </w:tcPr>
          <w:p w14:paraId="09800756" w14:textId="77777777" w:rsidR="009930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FA624A5" w14:textId="77777777" w:rsidR="0099304F" w:rsidRDefault="00000000">
            <w:r>
              <w:t>C3421</w:t>
            </w:r>
          </w:p>
        </w:tc>
        <w:tc>
          <w:tcPr>
            <w:tcW w:w="769" w:type="dxa"/>
            <w:vAlign w:val="center"/>
          </w:tcPr>
          <w:p w14:paraId="73D87C78" w14:textId="77777777" w:rsidR="0099304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532C0014" w14:textId="77777777" w:rsidR="0099304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A0BDC1A" w14:textId="77777777" w:rsidR="0099304F" w:rsidRDefault="00000000">
            <w:r>
              <w:t>7.140</w:t>
            </w:r>
          </w:p>
        </w:tc>
        <w:tc>
          <w:tcPr>
            <w:tcW w:w="848" w:type="dxa"/>
            <w:vAlign w:val="center"/>
          </w:tcPr>
          <w:p w14:paraId="1407AD4F" w14:textId="77777777" w:rsidR="0099304F" w:rsidRDefault="00000000">
            <w:r>
              <w:t>21.420</w:t>
            </w:r>
          </w:p>
        </w:tc>
        <w:tc>
          <w:tcPr>
            <w:tcW w:w="781" w:type="dxa"/>
            <w:vAlign w:val="center"/>
          </w:tcPr>
          <w:p w14:paraId="05907DB4" w14:textId="77777777" w:rsidR="009930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33193E" w14:textId="77777777" w:rsidR="0099304F" w:rsidRDefault="00000000">
            <w:r>
              <w:t>0.392</w:t>
            </w:r>
          </w:p>
        </w:tc>
        <w:tc>
          <w:tcPr>
            <w:tcW w:w="1018" w:type="dxa"/>
            <w:vAlign w:val="center"/>
          </w:tcPr>
          <w:p w14:paraId="2A5C1181" w14:textId="77777777" w:rsidR="0099304F" w:rsidRDefault="0099304F"/>
        </w:tc>
        <w:tc>
          <w:tcPr>
            <w:tcW w:w="916" w:type="dxa"/>
            <w:vAlign w:val="center"/>
          </w:tcPr>
          <w:p w14:paraId="29183B43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A63210" w14:textId="77777777" w:rsidR="0099304F" w:rsidRDefault="00000000">
            <w:r>
              <w:t>0.392</w:t>
            </w:r>
          </w:p>
        </w:tc>
      </w:tr>
      <w:tr w:rsidR="0099304F" w14:paraId="2F5D4D5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93FE52" w14:textId="77777777" w:rsidR="0099304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9051F3" w14:textId="77777777" w:rsidR="0099304F" w:rsidRDefault="00000000">
            <w:r>
              <w:t>233.100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FA4C007" w14:textId="77777777" w:rsidR="009930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E67A3FC" w14:textId="77777777" w:rsidR="009930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0AD369" w14:textId="77777777" w:rsidR="0099304F" w:rsidRDefault="00000000">
            <w:r>
              <w:t>0.392</w:t>
            </w:r>
          </w:p>
        </w:tc>
      </w:tr>
    </w:tbl>
    <w:p w14:paraId="296C051A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0C86C5" w14:textId="77777777" w:rsidR="0099304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4783246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9304F" w14:paraId="70EE3040" w14:textId="77777777">
        <w:tc>
          <w:tcPr>
            <w:tcW w:w="1245" w:type="dxa"/>
            <w:shd w:val="clear" w:color="auto" w:fill="E6E6E6"/>
            <w:vAlign w:val="center"/>
          </w:tcPr>
          <w:p w14:paraId="6B9B029D" w14:textId="77777777" w:rsidR="0099304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C03314" w14:textId="77777777" w:rsidR="0099304F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744B6D" w14:textId="77777777" w:rsidR="0099304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7E612D" w14:textId="77777777" w:rsidR="0099304F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F62C741" w14:textId="77777777" w:rsidR="0099304F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2BC2A" w14:textId="77777777" w:rsidR="0099304F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1796FE6" w14:textId="77777777" w:rsidR="0099304F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C69FD3" w14:textId="77777777" w:rsidR="0099304F" w:rsidRDefault="00000000">
            <w:pPr>
              <w:jc w:val="center"/>
            </w:pPr>
            <w:r>
              <w:t>结论</w:t>
            </w:r>
          </w:p>
        </w:tc>
      </w:tr>
      <w:tr w:rsidR="0099304F" w14:paraId="78FC01E9" w14:textId="77777777">
        <w:tc>
          <w:tcPr>
            <w:tcW w:w="1245" w:type="dxa"/>
            <w:shd w:val="clear" w:color="auto" w:fill="E6E6E6"/>
            <w:vAlign w:val="center"/>
          </w:tcPr>
          <w:p w14:paraId="7CBDF5D7" w14:textId="77777777" w:rsidR="0099304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E8D3D35" w14:textId="77777777" w:rsidR="0099304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B71D6B9" w14:textId="77777777" w:rsidR="0099304F" w:rsidRDefault="00000000">
            <w:r>
              <w:t>428.40</w:t>
            </w:r>
          </w:p>
        </w:tc>
        <w:tc>
          <w:tcPr>
            <w:tcW w:w="1131" w:type="dxa"/>
            <w:vAlign w:val="center"/>
          </w:tcPr>
          <w:p w14:paraId="49474116" w14:textId="77777777" w:rsidR="0099304F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4D98C694" w14:textId="77777777" w:rsidR="0099304F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7906F095" w14:textId="77777777" w:rsidR="0099304F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1A4875A6" w14:textId="77777777" w:rsidR="0099304F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68D61BF9" w14:textId="77777777" w:rsidR="0099304F" w:rsidRDefault="00000000">
            <w:r>
              <w:t>满足</w:t>
            </w:r>
          </w:p>
        </w:tc>
      </w:tr>
      <w:tr w:rsidR="0099304F" w14:paraId="5A517689" w14:textId="77777777">
        <w:tc>
          <w:tcPr>
            <w:tcW w:w="1245" w:type="dxa"/>
            <w:shd w:val="clear" w:color="auto" w:fill="E6E6E6"/>
            <w:vAlign w:val="center"/>
          </w:tcPr>
          <w:p w14:paraId="76E23B68" w14:textId="77777777" w:rsidR="0099304F" w:rsidRDefault="00000000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600DF70C" w14:textId="77777777" w:rsidR="0099304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2CB615A" w14:textId="77777777" w:rsidR="0099304F" w:rsidRDefault="00000000">
            <w:r>
              <w:t>423.36</w:t>
            </w:r>
          </w:p>
        </w:tc>
        <w:tc>
          <w:tcPr>
            <w:tcW w:w="1131" w:type="dxa"/>
            <w:vAlign w:val="center"/>
          </w:tcPr>
          <w:p w14:paraId="1F6272F1" w14:textId="77777777" w:rsidR="0099304F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1EE058B3" w14:textId="77777777" w:rsidR="0099304F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1FB79A01" w14:textId="77777777" w:rsidR="0099304F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619BDD12" w14:textId="77777777" w:rsidR="0099304F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337CEB09" w14:textId="77777777" w:rsidR="0099304F" w:rsidRDefault="00000000">
            <w:r>
              <w:t>满足</w:t>
            </w:r>
          </w:p>
        </w:tc>
      </w:tr>
      <w:tr w:rsidR="0099304F" w14:paraId="2FCF0D1D" w14:textId="77777777">
        <w:tc>
          <w:tcPr>
            <w:tcW w:w="1245" w:type="dxa"/>
            <w:shd w:val="clear" w:color="auto" w:fill="E6E6E6"/>
            <w:vAlign w:val="center"/>
          </w:tcPr>
          <w:p w14:paraId="023D3D71" w14:textId="77777777" w:rsidR="0099304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26AB919" w14:textId="77777777" w:rsidR="0099304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34BAB88" w14:textId="77777777" w:rsidR="0099304F" w:rsidRDefault="00000000">
            <w:r>
              <w:t>261.87</w:t>
            </w:r>
          </w:p>
        </w:tc>
        <w:tc>
          <w:tcPr>
            <w:tcW w:w="1131" w:type="dxa"/>
            <w:vAlign w:val="center"/>
          </w:tcPr>
          <w:p w14:paraId="19005AC5" w14:textId="77777777" w:rsidR="0099304F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3DA6E5A6" w14:textId="77777777" w:rsidR="0099304F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46C4DFFB" w14:textId="77777777" w:rsidR="0099304F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09D16F63" w14:textId="77777777" w:rsidR="0099304F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42AADC37" w14:textId="77777777" w:rsidR="0099304F" w:rsidRDefault="00000000">
            <w:r>
              <w:t>满足</w:t>
            </w:r>
          </w:p>
        </w:tc>
      </w:tr>
      <w:tr w:rsidR="0099304F" w14:paraId="1874ED2B" w14:textId="77777777">
        <w:tc>
          <w:tcPr>
            <w:tcW w:w="1245" w:type="dxa"/>
            <w:shd w:val="clear" w:color="auto" w:fill="E6E6E6"/>
            <w:vAlign w:val="center"/>
          </w:tcPr>
          <w:p w14:paraId="3536D0ED" w14:textId="77777777" w:rsidR="0099304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2F9E134" w14:textId="77777777" w:rsidR="0099304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74137D9" w14:textId="77777777" w:rsidR="0099304F" w:rsidRDefault="00000000">
            <w:r>
              <w:t>233.10</w:t>
            </w:r>
          </w:p>
        </w:tc>
        <w:tc>
          <w:tcPr>
            <w:tcW w:w="1131" w:type="dxa"/>
            <w:vAlign w:val="center"/>
          </w:tcPr>
          <w:p w14:paraId="3C083CE6" w14:textId="77777777" w:rsidR="0099304F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23151ED2" w14:textId="77777777" w:rsidR="0099304F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7C4C1AE7" w14:textId="77777777" w:rsidR="0099304F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14:paraId="0EB10E1A" w14:textId="77777777" w:rsidR="0099304F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3976AA6D" w14:textId="77777777" w:rsidR="0099304F" w:rsidRDefault="00000000">
            <w:r>
              <w:t>满足</w:t>
            </w:r>
          </w:p>
        </w:tc>
      </w:tr>
      <w:tr w:rsidR="0099304F" w14:paraId="76723143" w14:textId="77777777">
        <w:tc>
          <w:tcPr>
            <w:tcW w:w="1245" w:type="dxa"/>
            <w:shd w:val="clear" w:color="auto" w:fill="E6E6E6"/>
            <w:vAlign w:val="center"/>
          </w:tcPr>
          <w:p w14:paraId="58BB4EBB" w14:textId="77777777" w:rsidR="0099304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4C83A0C" w14:textId="77777777" w:rsidR="0099304F" w:rsidRDefault="0099304F"/>
        </w:tc>
        <w:tc>
          <w:tcPr>
            <w:tcW w:w="1018" w:type="dxa"/>
            <w:vAlign w:val="center"/>
          </w:tcPr>
          <w:p w14:paraId="3067973B" w14:textId="77777777" w:rsidR="0099304F" w:rsidRDefault="00000000">
            <w:r>
              <w:t>1346.73</w:t>
            </w:r>
          </w:p>
        </w:tc>
        <w:tc>
          <w:tcPr>
            <w:tcW w:w="1131" w:type="dxa"/>
            <w:vAlign w:val="center"/>
          </w:tcPr>
          <w:p w14:paraId="1121871B" w14:textId="77777777" w:rsidR="0099304F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4E48D406" w14:textId="77777777" w:rsidR="0099304F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5AFAD361" w14:textId="77777777" w:rsidR="0099304F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638C0AF9" w14:textId="77777777" w:rsidR="0099304F" w:rsidRDefault="0099304F"/>
        </w:tc>
        <w:tc>
          <w:tcPr>
            <w:tcW w:w="1131" w:type="dxa"/>
            <w:vAlign w:val="center"/>
          </w:tcPr>
          <w:p w14:paraId="0E8DF164" w14:textId="77777777" w:rsidR="0099304F" w:rsidRDefault="0099304F"/>
        </w:tc>
      </w:tr>
      <w:tr w:rsidR="0099304F" w14:paraId="2FCB1C66" w14:textId="77777777">
        <w:tc>
          <w:tcPr>
            <w:tcW w:w="1245" w:type="dxa"/>
            <w:shd w:val="clear" w:color="auto" w:fill="E6E6E6"/>
            <w:vAlign w:val="center"/>
          </w:tcPr>
          <w:p w14:paraId="15D8D06D" w14:textId="77777777" w:rsidR="0099304F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9C0AD74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304F" w14:paraId="42ECC094" w14:textId="77777777">
        <w:tc>
          <w:tcPr>
            <w:tcW w:w="1245" w:type="dxa"/>
            <w:shd w:val="clear" w:color="auto" w:fill="E6E6E6"/>
            <w:vAlign w:val="center"/>
          </w:tcPr>
          <w:p w14:paraId="1E0D460E" w14:textId="77777777" w:rsidR="0099304F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E45481F" w14:textId="77777777" w:rsidR="0099304F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99304F" w14:paraId="4967BDF0" w14:textId="77777777">
        <w:tc>
          <w:tcPr>
            <w:tcW w:w="1245" w:type="dxa"/>
            <w:shd w:val="clear" w:color="auto" w:fill="E6E6E6"/>
            <w:vAlign w:val="center"/>
          </w:tcPr>
          <w:p w14:paraId="0FA4B639" w14:textId="77777777" w:rsidR="0099304F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CEF74FC" w14:textId="77777777" w:rsidR="0099304F" w:rsidRDefault="00000000">
            <w:r>
              <w:t>满足</w:t>
            </w:r>
          </w:p>
        </w:tc>
      </w:tr>
    </w:tbl>
    <w:p w14:paraId="2BEE8A96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94773A1" w14:textId="77777777" w:rsidR="0099304F" w:rsidRDefault="00000000">
      <w:pPr>
        <w:pStyle w:val="2"/>
        <w:widowControl w:val="0"/>
        <w:rPr>
          <w:kern w:val="2"/>
        </w:rPr>
      </w:pPr>
      <w:bookmarkStart w:id="59" w:name="_Toc154783247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99304F" w14:paraId="389AD909" w14:textId="77777777">
        <w:tc>
          <w:tcPr>
            <w:tcW w:w="718" w:type="dxa"/>
            <w:shd w:val="clear" w:color="auto" w:fill="E6E6E6"/>
            <w:vAlign w:val="center"/>
          </w:tcPr>
          <w:p w14:paraId="452BF135" w14:textId="77777777" w:rsidR="0099304F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1D152B3" w14:textId="77777777" w:rsidR="0099304F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65E6BB4" w14:textId="77777777" w:rsidR="0099304F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56A797" w14:textId="77777777" w:rsidR="0099304F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A682577" w14:textId="77777777" w:rsidR="0099304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8724FBA" w14:textId="77777777" w:rsidR="0099304F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4695209" w14:textId="77777777" w:rsidR="0099304F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77CF756" w14:textId="77777777" w:rsidR="0099304F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996CE" w14:textId="77777777" w:rsidR="0099304F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8B1A5B" w14:textId="77777777" w:rsidR="0099304F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17ECD68" w14:textId="77777777" w:rsidR="0099304F" w:rsidRDefault="00000000">
            <w:pPr>
              <w:jc w:val="center"/>
            </w:pPr>
            <w:r>
              <w:t>结论</w:t>
            </w:r>
          </w:p>
        </w:tc>
      </w:tr>
      <w:tr w:rsidR="0099304F" w14:paraId="71EDB445" w14:textId="77777777">
        <w:tc>
          <w:tcPr>
            <w:tcW w:w="718" w:type="dxa"/>
            <w:vMerge w:val="restart"/>
            <w:vAlign w:val="center"/>
          </w:tcPr>
          <w:p w14:paraId="27850856" w14:textId="77777777" w:rsidR="0099304F" w:rsidRDefault="00000000">
            <w:r>
              <w:t>1</w:t>
            </w:r>
          </w:p>
        </w:tc>
        <w:tc>
          <w:tcPr>
            <w:tcW w:w="962" w:type="dxa"/>
            <w:vAlign w:val="center"/>
          </w:tcPr>
          <w:p w14:paraId="359D8B75" w14:textId="77777777" w:rsidR="0099304F" w:rsidRDefault="00000000">
            <w:r>
              <w:t>1001</w:t>
            </w:r>
          </w:p>
        </w:tc>
        <w:tc>
          <w:tcPr>
            <w:tcW w:w="735" w:type="dxa"/>
            <w:gridSpan w:val="2"/>
            <w:vAlign w:val="center"/>
          </w:tcPr>
          <w:p w14:paraId="77FBD487" w14:textId="77777777" w:rsidR="0099304F" w:rsidRDefault="00000000">
            <w:r>
              <w:t>12.40</w:t>
            </w:r>
          </w:p>
        </w:tc>
        <w:tc>
          <w:tcPr>
            <w:tcW w:w="735" w:type="dxa"/>
            <w:vAlign w:val="center"/>
          </w:tcPr>
          <w:p w14:paraId="131534C2" w14:textId="77777777" w:rsidR="0099304F" w:rsidRDefault="00000000">
            <w:r>
              <w:t>27.83</w:t>
            </w:r>
          </w:p>
        </w:tc>
        <w:tc>
          <w:tcPr>
            <w:tcW w:w="962" w:type="dxa"/>
            <w:vAlign w:val="center"/>
          </w:tcPr>
          <w:p w14:paraId="2F95B7BE" w14:textId="77777777" w:rsidR="0099304F" w:rsidRDefault="00000000">
            <w:r>
              <w:t>C3721</w:t>
            </w:r>
          </w:p>
        </w:tc>
        <w:tc>
          <w:tcPr>
            <w:tcW w:w="735" w:type="dxa"/>
            <w:vAlign w:val="center"/>
          </w:tcPr>
          <w:p w14:paraId="1DB6AF85" w14:textId="77777777" w:rsidR="0099304F" w:rsidRDefault="00000000">
            <w:r>
              <w:t>7.77</w:t>
            </w:r>
          </w:p>
        </w:tc>
        <w:tc>
          <w:tcPr>
            <w:tcW w:w="679" w:type="dxa"/>
            <w:vAlign w:val="center"/>
          </w:tcPr>
          <w:p w14:paraId="04783D5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D5D2AE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D0006CD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51192AE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1E34FD7F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03C770CB" w14:textId="77777777">
        <w:tc>
          <w:tcPr>
            <w:tcW w:w="718" w:type="dxa"/>
            <w:vMerge/>
            <w:vAlign w:val="center"/>
          </w:tcPr>
          <w:p w14:paraId="4729B1AE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2592285E" w14:textId="77777777" w:rsidR="0099304F" w:rsidRDefault="00000000">
            <w:r>
              <w:t>X001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32374EA" w14:textId="77777777" w:rsidR="0099304F" w:rsidRDefault="00000000">
            <w:r>
              <w:t>533.69</w:t>
            </w:r>
          </w:p>
        </w:tc>
        <w:tc>
          <w:tcPr>
            <w:tcW w:w="735" w:type="dxa"/>
            <w:vMerge w:val="restart"/>
            <w:vAlign w:val="center"/>
          </w:tcPr>
          <w:p w14:paraId="32491BE3" w14:textId="77777777" w:rsidR="0099304F" w:rsidRDefault="00000000">
            <w:r>
              <w:t>93.33</w:t>
            </w:r>
          </w:p>
        </w:tc>
        <w:tc>
          <w:tcPr>
            <w:tcW w:w="962" w:type="dxa"/>
            <w:vAlign w:val="center"/>
          </w:tcPr>
          <w:p w14:paraId="39BF9614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05ED431A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7A33FB02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316F44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E866123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4968F7" w14:textId="77777777" w:rsidR="0099304F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F4C78EA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5164362" w14:textId="77777777">
        <w:tc>
          <w:tcPr>
            <w:tcW w:w="718" w:type="dxa"/>
            <w:vMerge/>
            <w:vAlign w:val="center"/>
          </w:tcPr>
          <w:p w14:paraId="153ECFAD" w14:textId="77777777" w:rsidR="0099304F" w:rsidRDefault="0099304F"/>
        </w:tc>
        <w:tc>
          <w:tcPr>
            <w:tcW w:w="962" w:type="dxa"/>
            <w:vMerge/>
            <w:vAlign w:val="center"/>
          </w:tcPr>
          <w:p w14:paraId="25B1CE9B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314FD0F9" w14:textId="77777777" w:rsidR="0099304F" w:rsidRDefault="0099304F"/>
        </w:tc>
        <w:tc>
          <w:tcPr>
            <w:tcW w:w="735" w:type="dxa"/>
            <w:vMerge/>
            <w:vAlign w:val="center"/>
          </w:tcPr>
          <w:p w14:paraId="5E10B0EE" w14:textId="77777777" w:rsidR="0099304F" w:rsidRDefault="0099304F"/>
        </w:tc>
        <w:tc>
          <w:tcPr>
            <w:tcW w:w="962" w:type="dxa"/>
            <w:vAlign w:val="center"/>
          </w:tcPr>
          <w:p w14:paraId="41607772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2CD33A37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3E6D15BD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E7D19E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61920F" w14:textId="77777777" w:rsidR="0099304F" w:rsidRDefault="0099304F"/>
        </w:tc>
        <w:tc>
          <w:tcPr>
            <w:tcW w:w="1018" w:type="dxa"/>
            <w:vMerge/>
            <w:vAlign w:val="center"/>
          </w:tcPr>
          <w:p w14:paraId="332D2670" w14:textId="77777777" w:rsidR="0099304F" w:rsidRDefault="0099304F"/>
        </w:tc>
        <w:tc>
          <w:tcPr>
            <w:tcW w:w="1030" w:type="dxa"/>
            <w:vMerge/>
            <w:vAlign w:val="center"/>
          </w:tcPr>
          <w:p w14:paraId="66285A1F" w14:textId="77777777" w:rsidR="0099304F" w:rsidRDefault="0099304F"/>
        </w:tc>
      </w:tr>
      <w:tr w:rsidR="0099304F" w14:paraId="0F04A2EB" w14:textId="77777777">
        <w:tc>
          <w:tcPr>
            <w:tcW w:w="718" w:type="dxa"/>
            <w:vMerge/>
            <w:vAlign w:val="center"/>
          </w:tcPr>
          <w:p w14:paraId="3223E490" w14:textId="77777777" w:rsidR="0099304F" w:rsidRDefault="0099304F"/>
        </w:tc>
        <w:tc>
          <w:tcPr>
            <w:tcW w:w="962" w:type="dxa"/>
            <w:vMerge/>
            <w:vAlign w:val="center"/>
          </w:tcPr>
          <w:p w14:paraId="2604399D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0B22F296" w14:textId="77777777" w:rsidR="0099304F" w:rsidRDefault="0099304F"/>
        </w:tc>
        <w:tc>
          <w:tcPr>
            <w:tcW w:w="735" w:type="dxa"/>
            <w:vMerge/>
            <w:vAlign w:val="center"/>
          </w:tcPr>
          <w:p w14:paraId="56C120F5" w14:textId="77777777" w:rsidR="0099304F" w:rsidRDefault="0099304F"/>
        </w:tc>
        <w:tc>
          <w:tcPr>
            <w:tcW w:w="962" w:type="dxa"/>
            <w:vAlign w:val="center"/>
          </w:tcPr>
          <w:p w14:paraId="4A1A473F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6D2C1978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4FDA0BC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029C71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38A25F" w14:textId="77777777" w:rsidR="0099304F" w:rsidRDefault="0099304F"/>
        </w:tc>
        <w:tc>
          <w:tcPr>
            <w:tcW w:w="1018" w:type="dxa"/>
            <w:vMerge/>
            <w:vAlign w:val="center"/>
          </w:tcPr>
          <w:p w14:paraId="4DB9F226" w14:textId="77777777" w:rsidR="0099304F" w:rsidRDefault="0099304F"/>
        </w:tc>
        <w:tc>
          <w:tcPr>
            <w:tcW w:w="1030" w:type="dxa"/>
            <w:vMerge/>
            <w:vAlign w:val="center"/>
          </w:tcPr>
          <w:p w14:paraId="718B7B43" w14:textId="77777777" w:rsidR="0099304F" w:rsidRDefault="0099304F"/>
        </w:tc>
      </w:tr>
      <w:tr w:rsidR="0099304F" w14:paraId="35B24197" w14:textId="77777777">
        <w:tc>
          <w:tcPr>
            <w:tcW w:w="718" w:type="dxa"/>
            <w:vMerge/>
            <w:vAlign w:val="center"/>
          </w:tcPr>
          <w:p w14:paraId="3FEAC24D" w14:textId="77777777" w:rsidR="0099304F" w:rsidRDefault="0099304F"/>
        </w:tc>
        <w:tc>
          <w:tcPr>
            <w:tcW w:w="962" w:type="dxa"/>
            <w:vMerge/>
            <w:vAlign w:val="center"/>
          </w:tcPr>
          <w:p w14:paraId="2C2CCEE7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4E0A3FF8" w14:textId="77777777" w:rsidR="0099304F" w:rsidRDefault="0099304F"/>
        </w:tc>
        <w:tc>
          <w:tcPr>
            <w:tcW w:w="735" w:type="dxa"/>
            <w:vMerge/>
            <w:vAlign w:val="center"/>
          </w:tcPr>
          <w:p w14:paraId="7A44F4F1" w14:textId="77777777" w:rsidR="0099304F" w:rsidRDefault="0099304F"/>
        </w:tc>
        <w:tc>
          <w:tcPr>
            <w:tcW w:w="962" w:type="dxa"/>
            <w:vAlign w:val="center"/>
          </w:tcPr>
          <w:p w14:paraId="4275B850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392CAB28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01AEEC0F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A2BCB7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2E73FA" w14:textId="77777777" w:rsidR="0099304F" w:rsidRDefault="0099304F"/>
        </w:tc>
        <w:tc>
          <w:tcPr>
            <w:tcW w:w="1018" w:type="dxa"/>
            <w:vMerge/>
            <w:vAlign w:val="center"/>
          </w:tcPr>
          <w:p w14:paraId="752410D7" w14:textId="77777777" w:rsidR="0099304F" w:rsidRDefault="0099304F"/>
        </w:tc>
        <w:tc>
          <w:tcPr>
            <w:tcW w:w="1030" w:type="dxa"/>
            <w:vMerge/>
            <w:vAlign w:val="center"/>
          </w:tcPr>
          <w:p w14:paraId="03A6EBD7" w14:textId="77777777" w:rsidR="0099304F" w:rsidRDefault="0099304F"/>
        </w:tc>
      </w:tr>
      <w:tr w:rsidR="0099304F" w14:paraId="644C7F7D" w14:textId="77777777">
        <w:tc>
          <w:tcPr>
            <w:tcW w:w="718" w:type="dxa"/>
            <w:vMerge/>
            <w:vAlign w:val="center"/>
          </w:tcPr>
          <w:p w14:paraId="128B1753" w14:textId="77777777" w:rsidR="0099304F" w:rsidRDefault="0099304F"/>
        </w:tc>
        <w:tc>
          <w:tcPr>
            <w:tcW w:w="962" w:type="dxa"/>
            <w:vMerge/>
            <w:vAlign w:val="center"/>
          </w:tcPr>
          <w:p w14:paraId="7D0A79FB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15F6802E" w14:textId="77777777" w:rsidR="0099304F" w:rsidRDefault="0099304F"/>
        </w:tc>
        <w:tc>
          <w:tcPr>
            <w:tcW w:w="735" w:type="dxa"/>
            <w:vMerge/>
            <w:vAlign w:val="center"/>
          </w:tcPr>
          <w:p w14:paraId="2CA03110" w14:textId="77777777" w:rsidR="0099304F" w:rsidRDefault="0099304F"/>
        </w:tc>
        <w:tc>
          <w:tcPr>
            <w:tcW w:w="962" w:type="dxa"/>
            <w:vAlign w:val="center"/>
          </w:tcPr>
          <w:p w14:paraId="1887102D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10844E44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EBB37DB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5AAC65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945E61" w14:textId="77777777" w:rsidR="0099304F" w:rsidRDefault="0099304F"/>
        </w:tc>
        <w:tc>
          <w:tcPr>
            <w:tcW w:w="1018" w:type="dxa"/>
            <w:vMerge/>
            <w:vAlign w:val="center"/>
          </w:tcPr>
          <w:p w14:paraId="0AF59837" w14:textId="77777777" w:rsidR="0099304F" w:rsidRDefault="0099304F"/>
        </w:tc>
        <w:tc>
          <w:tcPr>
            <w:tcW w:w="1030" w:type="dxa"/>
            <w:vMerge/>
            <w:vAlign w:val="center"/>
          </w:tcPr>
          <w:p w14:paraId="0ADD3BD1" w14:textId="77777777" w:rsidR="0099304F" w:rsidRDefault="0099304F"/>
        </w:tc>
      </w:tr>
      <w:tr w:rsidR="0099304F" w14:paraId="5BED24C6" w14:textId="77777777">
        <w:tc>
          <w:tcPr>
            <w:tcW w:w="718" w:type="dxa"/>
            <w:vMerge/>
            <w:vAlign w:val="center"/>
          </w:tcPr>
          <w:p w14:paraId="65C3D1F3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245A3491" w14:textId="77777777" w:rsidR="0099304F" w:rsidRDefault="00000000">
            <w:r>
              <w:t>X003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39F579F" w14:textId="77777777" w:rsidR="0099304F" w:rsidRDefault="00000000">
            <w:r>
              <w:t>38.84</w:t>
            </w:r>
          </w:p>
        </w:tc>
        <w:tc>
          <w:tcPr>
            <w:tcW w:w="735" w:type="dxa"/>
            <w:vMerge w:val="restart"/>
            <w:vAlign w:val="center"/>
          </w:tcPr>
          <w:p w14:paraId="02F14A67" w14:textId="77777777" w:rsidR="0099304F" w:rsidRDefault="00000000">
            <w:r>
              <w:t>29.75</w:t>
            </w:r>
          </w:p>
        </w:tc>
        <w:tc>
          <w:tcPr>
            <w:tcW w:w="962" w:type="dxa"/>
            <w:vAlign w:val="center"/>
          </w:tcPr>
          <w:p w14:paraId="7DC00A83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4B602D2A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43B1927A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4D3395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2C085C3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ED8713D" w14:textId="77777777" w:rsidR="0099304F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07D247B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59CB71C7" w14:textId="77777777">
        <w:tc>
          <w:tcPr>
            <w:tcW w:w="718" w:type="dxa"/>
            <w:vMerge/>
            <w:vAlign w:val="center"/>
          </w:tcPr>
          <w:p w14:paraId="33A8B292" w14:textId="77777777" w:rsidR="0099304F" w:rsidRDefault="0099304F"/>
        </w:tc>
        <w:tc>
          <w:tcPr>
            <w:tcW w:w="962" w:type="dxa"/>
            <w:vMerge/>
            <w:vAlign w:val="center"/>
          </w:tcPr>
          <w:p w14:paraId="69D76CE5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08796F93" w14:textId="77777777" w:rsidR="0099304F" w:rsidRDefault="0099304F"/>
        </w:tc>
        <w:tc>
          <w:tcPr>
            <w:tcW w:w="735" w:type="dxa"/>
            <w:vMerge/>
            <w:vAlign w:val="center"/>
          </w:tcPr>
          <w:p w14:paraId="35BA20D6" w14:textId="77777777" w:rsidR="0099304F" w:rsidRDefault="0099304F"/>
        </w:tc>
        <w:tc>
          <w:tcPr>
            <w:tcW w:w="962" w:type="dxa"/>
            <w:vAlign w:val="center"/>
          </w:tcPr>
          <w:p w14:paraId="408A81B1" w14:textId="77777777" w:rsidR="0099304F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1C9E35E0" w14:textId="77777777" w:rsidR="0099304F" w:rsidRDefault="00000000">
            <w:r>
              <w:t>1.26</w:t>
            </w:r>
          </w:p>
        </w:tc>
        <w:tc>
          <w:tcPr>
            <w:tcW w:w="679" w:type="dxa"/>
            <w:vAlign w:val="center"/>
          </w:tcPr>
          <w:p w14:paraId="7C858C4B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6402BF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CA29A2" w14:textId="77777777" w:rsidR="0099304F" w:rsidRDefault="0099304F"/>
        </w:tc>
        <w:tc>
          <w:tcPr>
            <w:tcW w:w="1018" w:type="dxa"/>
            <w:vMerge/>
            <w:vAlign w:val="center"/>
          </w:tcPr>
          <w:p w14:paraId="3BAC1A4C" w14:textId="77777777" w:rsidR="0099304F" w:rsidRDefault="0099304F"/>
        </w:tc>
        <w:tc>
          <w:tcPr>
            <w:tcW w:w="1030" w:type="dxa"/>
            <w:vMerge/>
            <w:vAlign w:val="center"/>
          </w:tcPr>
          <w:p w14:paraId="5479A568" w14:textId="77777777" w:rsidR="0099304F" w:rsidRDefault="0099304F"/>
        </w:tc>
      </w:tr>
      <w:tr w:rsidR="0099304F" w14:paraId="6A58E6D4" w14:textId="77777777">
        <w:tc>
          <w:tcPr>
            <w:tcW w:w="718" w:type="dxa"/>
            <w:vMerge/>
            <w:vAlign w:val="center"/>
          </w:tcPr>
          <w:p w14:paraId="6CD8C7D1" w14:textId="77777777" w:rsidR="0099304F" w:rsidRDefault="0099304F"/>
        </w:tc>
        <w:tc>
          <w:tcPr>
            <w:tcW w:w="962" w:type="dxa"/>
            <w:vAlign w:val="center"/>
          </w:tcPr>
          <w:p w14:paraId="537685AD" w14:textId="77777777" w:rsidR="0099304F" w:rsidRDefault="00000000">
            <w:r>
              <w:t>X004</w:t>
            </w:r>
          </w:p>
        </w:tc>
        <w:tc>
          <w:tcPr>
            <w:tcW w:w="735" w:type="dxa"/>
            <w:gridSpan w:val="2"/>
            <w:vAlign w:val="center"/>
          </w:tcPr>
          <w:p w14:paraId="04F3154B" w14:textId="77777777" w:rsidR="0099304F" w:rsidRDefault="00000000">
            <w:r>
              <w:t>37.86</w:t>
            </w:r>
          </w:p>
        </w:tc>
        <w:tc>
          <w:tcPr>
            <w:tcW w:w="735" w:type="dxa"/>
            <w:vAlign w:val="center"/>
          </w:tcPr>
          <w:p w14:paraId="7C8490BF" w14:textId="77777777" w:rsidR="0099304F" w:rsidRDefault="00000000">
            <w:r>
              <w:t>18.20</w:t>
            </w:r>
          </w:p>
        </w:tc>
        <w:tc>
          <w:tcPr>
            <w:tcW w:w="962" w:type="dxa"/>
            <w:vAlign w:val="center"/>
          </w:tcPr>
          <w:p w14:paraId="04B1D990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35F42BA0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733A6972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EC2FD4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9F3A3C4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2DE888A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5E291D60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744138C" w14:textId="77777777">
        <w:tc>
          <w:tcPr>
            <w:tcW w:w="718" w:type="dxa"/>
            <w:vMerge/>
            <w:vAlign w:val="center"/>
          </w:tcPr>
          <w:p w14:paraId="6F9C55FD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5B9BB83B" w14:textId="77777777" w:rsidR="0099304F" w:rsidRDefault="00000000">
            <w:r>
              <w:t>X007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F789DE" w14:textId="77777777" w:rsidR="0099304F" w:rsidRDefault="00000000">
            <w:r>
              <w:t>33.68</w:t>
            </w:r>
          </w:p>
        </w:tc>
        <w:tc>
          <w:tcPr>
            <w:tcW w:w="735" w:type="dxa"/>
            <w:vMerge w:val="restart"/>
            <w:vAlign w:val="center"/>
          </w:tcPr>
          <w:p w14:paraId="56711311" w14:textId="77777777" w:rsidR="0099304F" w:rsidRDefault="00000000">
            <w:r>
              <w:t>16.28</w:t>
            </w:r>
          </w:p>
        </w:tc>
        <w:tc>
          <w:tcPr>
            <w:tcW w:w="962" w:type="dxa"/>
            <w:vAlign w:val="center"/>
          </w:tcPr>
          <w:p w14:paraId="4AF5521C" w14:textId="77777777" w:rsidR="0099304F" w:rsidRDefault="00000000">
            <w:r>
              <w:t>C0821</w:t>
            </w:r>
          </w:p>
        </w:tc>
        <w:tc>
          <w:tcPr>
            <w:tcW w:w="735" w:type="dxa"/>
            <w:vAlign w:val="center"/>
          </w:tcPr>
          <w:p w14:paraId="405BDB55" w14:textId="77777777" w:rsidR="0099304F" w:rsidRDefault="00000000">
            <w:r>
              <w:t>1.68</w:t>
            </w:r>
          </w:p>
        </w:tc>
        <w:tc>
          <w:tcPr>
            <w:tcW w:w="679" w:type="dxa"/>
            <w:vAlign w:val="center"/>
          </w:tcPr>
          <w:p w14:paraId="1EFA1995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B42A77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9CE000E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EE4F76B" w14:textId="77777777" w:rsidR="0099304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0F4B803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262391B4" w14:textId="77777777">
        <w:tc>
          <w:tcPr>
            <w:tcW w:w="718" w:type="dxa"/>
            <w:vMerge/>
            <w:vAlign w:val="center"/>
          </w:tcPr>
          <w:p w14:paraId="49AEAE23" w14:textId="77777777" w:rsidR="0099304F" w:rsidRDefault="0099304F"/>
        </w:tc>
        <w:tc>
          <w:tcPr>
            <w:tcW w:w="962" w:type="dxa"/>
            <w:vMerge/>
            <w:vAlign w:val="center"/>
          </w:tcPr>
          <w:p w14:paraId="4D5B4B1B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425D3535" w14:textId="77777777" w:rsidR="0099304F" w:rsidRDefault="0099304F"/>
        </w:tc>
        <w:tc>
          <w:tcPr>
            <w:tcW w:w="735" w:type="dxa"/>
            <w:vMerge/>
            <w:vAlign w:val="center"/>
          </w:tcPr>
          <w:p w14:paraId="0CCF0966" w14:textId="77777777" w:rsidR="0099304F" w:rsidRDefault="0099304F"/>
        </w:tc>
        <w:tc>
          <w:tcPr>
            <w:tcW w:w="962" w:type="dxa"/>
            <w:vAlign w:val="center"/>
          </w:tcPr>
          <w:p w14:paraId="7DA84B0B" w14:textId="77777777" w:rsidR="0099304F" w:rsidRDefault="00000000">
            <w:r>
              <w:t>C1321</w:t>
            </w:r>
          </w:p>
        </w:tc>
        <w:tc>
          <w:tcPr>
            <w:tcW w:w="735" w:type="dxa"/>
            <w:vAlign w:val="center"/>
          </w:tcPr>
          <w:p w14:paraId="3C53DFA7" w14:textId="77777777" w:rsidR="0099304F" w:rsidRDefault="00000000">
            <w:r>
              <w:t>2.73</w:t>
            </w:r>
          </w:p>
        </w:tc>
        <w:tc>
          <w:tcPr>
            <w:tcW w:w="679" w:type="dxa"/>
            <w:vAlign w:val="center"/>
          </w:tcPr>
          <w:p w14:paraId="78B7F0D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9F6CE1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20C87B" w14:textId="77777777" w:rsidR="0099304F" w:rsidRDefault="0099304F"/>
        </w:tc>
        <w:tc>
          <w:tcPr>
            <w:tcW w:w="1018" w:type="dxa"/>
            <w:vMerge/>
            <w:vAlign w:val="center"/>
          </w:tcPr>
          <w:p w14:paraId="42B8013B" w14:textId="77777777" w:rsidR="0099304F" w:rsidRDefault="0099304F"/>
        </w:tc>
        <w:tc>
          <w:tcPr>
            <w:tcW w:w="1030" w:type="dxa"/>
            <w:vMerge/>
            <w:vAlign w:val="center"/>
          </w:tcPr>
          <w:p w14:paraId="28141983" w14:textId="77777777" w:rsidR="0099304F" w:rsidRDefault="0099304F"/>
        </w:tc>
      </w:tr>
      <w:tr w:rsidR="0099304F" w14:paraId="26CCB893" w14:textId="77777777">
        <w:tc>
          <w:tcPr>
            <w:tcW w:w="718" w:type="dxa"/>
            <w:vMerge/>
            <w:vAlign w:val="center"/>
          </w:tcPr>
          <w:p w14:paraId="3D997B6F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44213162" w14:textId="77777777" w:rsidR="0099304F" w:rsidRDefault="00000000">
            <w:r>
              <w:t>X013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705132" w14:textId="77777777" w:rsidR="0099304F" w:rsidRDefault="00000000">
            <w:r>
              <w:t>28.28</w:t>
            </w:r>
          </w:p>
        </w:tc>
        <w:tc>
          <w:tcPr>
            <w:tcW w:w="735" w:type="dxa"/>
            <w:vMerge w:val="restart"/>
            <w:vAlign w:val="center"/>
          </w:tcPr>
          <w:p w14:paraId="17E7C7C7" w14:textId="77777777" w:rsidR="0099304F" w:rsidRDefault="00000000">
            <w:r>
              <w:t>28.00</w:t>
            </w:r>
          </w:p>
        </w:tc>
        <w:tc>
          <w:tcPr>
            <w:tcW w:w="962" w:type="dxa"/>
            <w:vAlign w:val="center"/>
          </w:tcPr>
          <w:p w14:paraId="31E7E440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282C459E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4577741F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AEAC2C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20FBE78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10ADB0F" w14:textId="77777777" w:rsidR="0099304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882A3A4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76482633" w14:textId="77777777">
        <w:tc>
          <w:tcPr>
            <w:tcW w:w="718" w:type="dxa"/>
            <w:vMerge/>
            <w:vAlign w:val="center"/>
          </w:tcPr>
          <w:p w14:paraId="16D1ABC2" w14:textId="77777777" w:rsidR="0099304F" w:rsidRDefault="0099304F"/>
        </w:tc>
        <w:tc>
          <w:tcPr>
            <w:tcW w:w="962" w:type="dxa"/>
            <w:vMerge/>
            <w:vAlign w:val="center"/>
          </w:tcPr>
          <w:p w14:paraId="04B6E87A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7801503B" w14:textId="77777777" w:rsidR="0099304F" w:rsidRDefault="0099304F"/>
        </w:tc>
        <w:tc>
          <w:tcPr>
            <w:tcW w:w="735" w:type="dxa"/>
            <w:vMerge/>
            <w:vAlign w:val="center"/>
          </w:tcPr>
          <w:p w14:paraId="656FE550" w14:textId="77777777" w:rsidR="0099304F" w:rsidRDefault="0099304F"/>
        </w:tc>
        <w:tc>
          <w:tcPr>
            <w:tcW w:w="962" w:type="dxa"/>
            <w:vAlign w:val="center"/>
          </w:tcPr>
          <w:p w14:paraId="10BD0DE6" w14:textId="77777777" w:rsidR="0099304F" w:rsidRDefault="00000000">
            <w:r>
              <w:t>C1021</w:t>
            </w:r>
          </w:p>
        </w:tc>
        <w:tc>
          <w:tcPr>
            <w:tcW w:w="735" w:type="dxa"/>
            <w:vAlign w:val="center"/>
          </w:tcPr>
          <w:p w14:paraId="3FCAF03E" w14:textId="77777777" w:rsidR="0099304F" w:rsidRDefault="00000000">
            <w:r>
              <w:t>2.10</w:t>
            </w:r>
          </w:p>
        </w:tc>
        <w:tc>
          <w:tcPr>
            <w:tcW w:w="679" w:type="dxa"/>
            <w:vAlign w:val="center"/>
          </w:tcPr>
          <w:p w14:paraId="676F637F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48EB56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7900D0" w14:textId="77777777" w:rsidR="0099304F" w:rsidRDefault="0099304F"/>
        </w:tc>
        <w:tc>
          <w:tcPr>
            <w:tcW w:w="1018" w:type="dxa"/>
            <w:vMerge/>
            <w:vAlign w:val="center"/>
          </w:tcPr>
          <w:p w14:paraId="5420D260" w14:textId="77777777" w:rsidR="0099304F" w:rsidRDefault="0099304F"/>
        </w:tc>
        <w:tc>
          <w:tcPr>
            <w:tcW w:w="1030" w:type="dxa"/>
            <w:vMerge/>
            <w:vAlign w:val="center"/>
          </w:tcPr>
          <w:p w14:paraId="0A338A2A" w14:textId="77777777" w:rsidR="0099304F" w:rsidRDefault="0099304F"/>
        </w:tc>
      </w:tr>
      <w:tr w:rsidR="0099304F" w14:paraId="5A7DE9C5" w14:textId="77777777">
        <w:tc>
          <w:tcPr>
            <w:tcW w:w="718" w:type="dxa"/>
            <w:vMerge/>
            <w:vAlign w:val="center"/>
          </w:tcPr>
          <w:p w14:paraId="48EE7487" w14:textId="77777777" w:rsidR="0099304F" w:rsidRDefault="0099304F"/>
        </w:tc>
        <w:tc>
          <w:tcPr>
            <w:tcW w:w="962" w:type="dxa"/>
            <w:vAlign w:val="center"/>
          </w:tcPr>
          <w:p w14:paraId="7EF93E93" w14:textId="77777777" w:rsidR="0099304F" w:rsidRDefault="00000000">
            <w:r>
              <w:t>X015</w:t>
            </w:r>
          </w:p>
        </w:tc>
        <w:tc>
          <w:tcPr>
            <w:tcW w:w="735" w:type="dxa"/>
            <w:gridSpan w:val="2"/>
            <w:vAlign w:val="center"/>
          </w:tcPr>
          <w:p w14:paraId="3AE27DF2" w14:textId="77777777" w:rsidR="0099304F" w:rsidRDefault="00000000">
            <w:r>
              <w:t>22.18</w:t>
            </w:r>
          </w:p>
        </w:tc>
        <w:tc>
          <w:tcPr>
            <w:tcW w:w="735" w:type="dxa"/>
            <w:vAlign w:val="center"/>
          </w:tcPr>
          <w:p w14:paraId="1E068029" w14:textId="77777777" w:rsidR="0099304F" w:rsidRDefault="00000000">
            <w:r>
              <w:t>11.90</w:t>
            </w:r>
          </w:p>
        </w:tc>
        <w:tc>
          <w:tcPr>
            <w:tcW w:w="962" w:type="dxa"/>
            <w:vAlign w:val="center"/>
          </w:tcPr>
          <w:p w14:paraId="7A6F772A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213B7108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006C139B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38D0AA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7A9DBCF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A624F2A" w14:textId="77777777" w:rsidR="0099304F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883FC96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4B731D7" w14:textId="77777777">
        <w:tc>
          <w:tcPr>
            <w:tcW w:w="718" w:type="dxa"/>
            <w:vMerge/>
            <w:vAlign w:val="center"/>
          </w:tcPr>
          <w:p w14:paraId="2B7E1E42" w14:textId="77777777" w:rsidR="0099304F" w:rsidRDefault="0099304F"/>
        </w:tc>
        <w:tc>
          <w:tcPr>
            <w:tcW w:w="962" w:type="dxa"/>
            <w:vAlign w:val="center"/>
          </w:tcPr>
          <w:p w14:paraId="205B8ED7" w14:textId="77777777" w:rsidR="0099304F" w:rsidRDefault="00000000">
            <w:r>
              <w:t>X019</w:t>
            </w:r>
          </w:p>
        </w:tc>
        <w:tc>
          <w:tcPr>
            <w:tcW w:w="735" w:type="dxa"/>
            <w:gridSpan w:val="2"/>
            <w:vAlign w:val="center"/>
          </w:tcPr>
          <w:p w14:paraId="73837ECE" w14:textId="77777777" w:rsidR="0099304F" w:rsidRDefault="00000000">
            <w:r>
              <w:t>21.66</w:t>
            </w:r>
          </w:p>
        </w:tc>
        <w:tc>
          <w:tcPr>
            <w:tcW w:w="735" w:type="dxa"/>
            <w:vAlign w:val="center"/>
          </w:tcPr>
          <w:p w14:paraId="16A4A797" w14:textId="77777777" w:rsidR="0099304F" w:rsidRDefault="00000000">
            <w:r>
              <w:t>22.05</w:t>
            </w:r>
          </w:p>
        </w:tc>
        <w:tc>
          <w:tcPr>
            <w:tcW w:w="962" w:type="dxa"/>
            <w:vAlign w:val="center"/>
          </w:tcPr>
          <w:p w14:paraId="45BDFDFC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24C573E1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45FB5595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0EFC9C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7FDD174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F590E60" w14:textId="77777777" w:rsidR="0099304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168984C5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03669E86" w14:textId="77777777">
        <w:tc>
          <w:tcPr>
            <w:tcW w:w="718" w:type="dxa"/>
            <w:vMerge/>
            <w:vAlign w:val="center"/>
          </w:tcPr>
          <w:p w14:paraId="72FFC863" w14:textId="77777777" w:rsidR="0099304F" w:rsidRDefault="0099304F"/>
        </w:tc>
        <w:tc>
          <w:tcPr>
            <w:tcW w:w="962" w:type="dxa"/>
            <w:vAlign w:val="center"/>
          </w:tcPr>
          <w:p w14:paraId="59B78283" w14:textId="77777777" w:rsidR="0099304F" w:rsidRDefault="00000000">
            <w:r>
              <w:t>X023</w:t>
            </w:r>
          </w:p>
        </w:tc>
        <w:tc>
          <w:tcPr>
            <w:tcW w:w="735" w:type="dxa"/>
            <w:gridSpan w:val="2"/>
            <w:vAlign w:val="center"/>
          </w:tcPr>
          <w:p w14:paraId="7016C1DD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3418392A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2055E018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1982B869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46E956C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B21650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B0EB9A1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EF422AB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46E2BC82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256C00FF" w14:textId="77777777">
        <w:tc>
          <w:tcPr>
            <w:tcW w:w="718" w:type="dxa"/>
            <w:vMerge/>
            <w:vAlign w:val="center"/>
          </w:tcPr>
          <w:p w14:paraId="12DC1F3F" w14:textId="77777777" w:rsidR="0099304F" w:rsidRDefault="0099304F"/>
        </w:tc>
        <w:tc>
          <w:tcPr>
            <w:tcW w:w="962" w:type="dxa"/>
            <w:vAlign w:val="center"/>
          </w:tcPr>
          <w:p w14:paraId="21A77FF1" w14:textId="77777777" w:rsidR="0099304F" w:rsidRDefault="00000000">
            <w:r>
              <w:t>X024</w:t>
            </w:r>
          </w:p>
        </w:tc>
        <w:tc>
          <w:tcPr>
            <w:tcW w:w="735" w:type="dxa"/>
            <w:gridSpan w:val="2"/>
            <w:vAlign w:val="center"/>
          </w:tcPr>
          <w:p w14:paraId="31E4020A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132F0A09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0EA0AAED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44CA0DA7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167AAB6B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0EE2FC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526E9D1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0E4AB9A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1F980106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2F06064" w14:textId="77777777">
        <w:tc>
          <w:tcPr>
            <w:tcW w:w="718" w:type="dxa"/>
            <w:vMerge/>
            <w:vAlign w:val="center"/>
          </w:tcPr>
          <w:p w14:paraId="3B6F0ADB" w14:textId="77777777" w:rsidR="0099304F" w:rsidRDefault="0099304F"/>
        </w:tc>
        <w:tc>
          <w:tcPr>
            <w:tcW w:w="962" w:type="dxa"/>
            <w:vAlign w:val="center"/>
          </w:tcPr>
          <w:p w14:paraId="2E0053B1" w14:textId="77777777" w:rsidR="0099304F" w:rsidRDefault="00000000">
            <w:r>
              <w:t>X025</w:t>
            </w:r>
          </w:p>
        </w:tc>
        <w:tc>
          <w:tcPr>
            <w:tcW w:w="735" w:type="dxa"/>
            <w:gridSpan w:val="2"/>
            <w:vAlign w:val="center"/>
          </w:tcPr>
          <w:p w14:paraId="5D9788DD" w14:textId="77777777" w:rsidR="0099304F" w:rsidRDefault="00000000">
            <w:r>
              <w:t>22.27</w:t>
            </w:r>
          </w:p>
        </w:tc>
        <w:tc>
          <w:tcPr>
            <w:tcW w:w="735" w:type="dxa"/>
            <w:vAlign w:val="center"/>
          </w:tcPr>
          <w:p w14:paraId="196A5EC7" w14:textId="77777777" w:rsidR="0099304F" w:rsidRDefault="00000000">
            <w:r>
              <w:t>34.30</w:t>
            </w:r>
          </w:p>
        </w:tc>
        <w:tc>
          <w:tcPr>
            <w:tcW w:w="962" w:type="dxa"/>
            <w:vAlign w:val="center"/>
          </w:tcPr>
          <w:p w14:paraId="20C2BFA0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6A3E33F7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6F5C7893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8A842E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1FDBE63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E7DC876" w14:textId="77777777" w:rsidR="0099304F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1A80314F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A083918" w14:textId="77777777">
        <w:tc>
          <w:tcPr>
            <w:tcW w:w="718" w:type="dxa"/>
            <w:vMerge/>
            <w:vAlign w:val="center"/>
          </w:tcPr>
          <w:p w14:paraId="1AAEBB1D" w14:textId="77777777" w:rsidR="0099304F" w:rsidRDefault="0099304F"/>
        </w:tc>
        <w:tc>
          <w:tcPr>
            <w:tcW w:w="962" w:type="dxa"/>
            <w:vAlign w:val="center"/>
          </w:tcPr>
          <w:p w14:paraId="3C4D18C2" w14:textId="77777777" w:rsidR="0099304F" w:rsidRDefault="00000000">
            <w:r>
              <w:t>X046</w:t>
            </w:r>
          </w:p>
        </w:tc>
        <w:tc>
          <w:tcPr>
            <w:tcW w:w="735" w:type="dxa"/>
            <w:gridSpan w:val="2"/>
            <w:vAlign w:val="center"/>
          </w:tcPr>
          <w:p w14:paraId="74BBA06B" w14:textId="77777777" w:rsidR="0099304F" w:rsidRDefault="00000000">
            <w:r>
              <w:t>7.70</w:t>
            </w:r>
          </w:p>
        </w:tc>
        <w:tc>
          <w:tcPr>
            <w:tcW w:w="735" w:type="dxa"/>
            <w:vAlign w:val="center"/>
          </w:tcPr>
          <w:p w14:paraId="5D060FD2" w14:textId="77777777" w:rsidR="0099304F" w:rsidRDefault="00000000">
            <w:r>
              <w:t>8.05</w:t>
            </w:r>
          </w:p>
        </w:tc>
        <w:tc>
          <w:tcPr>
            <w:tcW w:w="962" w:type="dxa"/>
            <w:vAlign w:val="center"/>
          </w:tcPr>
          <w:p w14:paraId="4C99DB4E" w14:textId="77777777" w:rsidR="0099304F" w:rsidRDefault="00000000">
            <w:r>
              <w:t>C1021</w:t>
            </w:r>
          </w:p>
        </w:tc>
        <w:tc>
          <w:tcPr>
            <w:tcW w:w="735" w:type="dxa"/>
            <w:vAlign w:val="center"/>
          </w:tcPr>
          <w:p w14:paraId="457F2E61" w14:textId="77777777" w:rsidR="0099304F" w:rsidRDefault="00000000">
            <w:r>
              <w:t>2.10</w:t>
            </w:r>
          </w:p>
        </w:tc>
        <w:tc>
          <w:tcPr>
            <w:tcW w:w="679" w:type="dxa"/>
            <w:vAlign w:val="center"/>
          </w:tcPr>
          <w:p w14:paraId="3B23206C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9F9943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EC78ADC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8270CDD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1D254657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70E78969" w14:textId="77777777">
        <w:tc>
          <w:tcPr>
            <w:tcW w:w="718" w:type="dxa"/>
            <w:vMerge/>
            <w:vAlign w:val="center"/>
          </w:tcPr>
          <w:p w14:paraId="68831E1D" w14:textId="77777777" w:rsidR="0099304F" w:rsidRDefault="0099304F"/>
        </w:tc>
        <w:tc>
          <w:tcPr>
            <w:tcW w:w="962" w:type="dxa"/>
            <w:vAlign w:val="center"/>
          </w:tcPr>
          <w:p w14:paraId="09273AEB" w14:textId="77777777" w:rsidR="0099304F" w:rsidRDefault="00000000">
            <w:r>
              <w:t>X047</w:t>
            </w:r>
          </w:p>
        </w:tc>
        <w:tc>
          <w:tcPr>
            <w:tcW w:w="735" w:type="dxa"/>
            <w:gridSpan w:val="2"/>
            <w:vAlign w:val="center"/>
          </w:tcPr>
          <w:p w14:paraId="410C10EE" w14:textId="77777777" w:rsidR="0099304F" w:rsidRDefault="00000000">
            <w:r>
              <w:t>7.11</w:t>
            </w:r>
          </w:p>
        </w:tc>
        <w:tc>
          <w:tcPr>
            <w:tcW w:w="735" w:type="dxa"/>
            <w:vAlign w:val="center"/>
          </w:tcPr>
          <w:p w14:paraId="06F23FD9" w14:textId="77777777" w:rsidR="0099304F" w:rsidRDefault="00000000">
            <w:r>
              <w:t>8.05</w:t>
            </w:r>
          </w:p>
        </w:tc>
        <w:tc>
          <w:tcPr>
            <w:tcW w:w="962" w:type="dxa"/>
            <w:vAlign w:val="center"/>
          </w:tcPr>
          <w:p w14:paraId="168822F4" w14:textId="77777777" w:rsidR="0099304F" w:rsidRDefault="00000000">
            <w:r>
              <w:t>C1021</w:t>
            </w:r>
          </w:p>
        </w:tc>
        <w:tc>
          <w:tcPr>
            <w:tcW w:w="735" w:type="dxa"/>
            <w:vAlign w:val="center"/>
          </w:tcPr>
          <w:p w14:paraId="7FB1AA2D" w14:textId="77777777" w:rsidR="0099304F" w:rsidRDefault="00000000">
            <w:r>
              <w:t>2.10</w:t>
            </w:r>
          </w:p>
        </w:tc>
        <w:tc>
          <w:tcPr>
            <w:tcW w:w="679" w:type="dxa"/>
            <w:vAlign w:val="center"/>
          </w:tcPr>
          <w:p w14:paraId="5DDA81BF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B070E7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5E812B3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322537E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26E9C2EB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2E7C5F0B" w14:textId="77777777">
        <w:tc>
          <w:tcPr>
            <w:tcW w:w="718" w:type="dxa"/>
            <w:vMerge w:val="restart"/>
            <w:vAlign w:val="center"/>
          </w:tcPr>
          <w:p w14:paraId="7D8F6B64" w14:textId="77777777" w:rsidR="0099304F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0217CB0D" w14:textId="77777777" w:rsidR="0099304F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D55E9A" w14:textId="77777777" w:rsidR="0099304F" w:rsidRDefault="00000000">
            <w:r>
              <w:t>176.85</w:t>
            </w:r>
          </w:p>
        </w:tc>
        <w:tc>
          <w:tcPr>
            <w:tcW w:w="735" w:type="dxa"/>
            <w:vMerge w:val="restart"/>
            <w:vAlign w:val="center"/>
          </w:tcPr>
          <w:p w14:paraId="459B3295" w14:textId="77777777" w:rsidR="0099304F" w:rsidRDefault="00000000">
            <w:r>
              <w:t>44.39</w:t>
            </w:r>
          </w:p>
        </w:tc>
        <w:tc>
          <w:tcPr>
            <w:tcW w:w="962" w:type="dxa"/>
            <w:vAlign w:val="center"/>
          </w:tcPr>
          <w:p w14:paraId="6DF0598A" w14:textId="77777777" w:rsidR="0099304F" w:rsidRDefault="00000000">
            <w:r>
              <w:t>C3421</w:t>
            </w:r>
          </w:p>
        </w:tc>
        <w:tc>
          <w:tcPr>
            <w:tcW w:w="735" w:type="dxa"/>
            <w:vAlign w:val="center"/>
          </w:tcPr>
          <w:p w14:paraId="38A7F40D" w14:textId="77777777" w:rsidR="0099304F" w:rsidRDefault="00000000">
            <w:r>
              <w:t>7.14</w:t>
            </w:r>
          </w:p>
        </w:tc>
        <w:tc>
          <w:tcPr>
            <w:tcW w:w="679" w:type="dxa"/>
            <w:vAlign w:val="center"/>
          </w:tcPr>
          <w:p w14:paraId="1E4A6660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462793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968FCCE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B752D6" w14:textId="77777777" w:rsidR="0099304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2F1BA14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2A70AA32" w14:textId="77777777">
        <w:tc>
          <w:tcPr>
            <w:tcW w:w="718" w:type="dxa"/>
            <w:vMerge/>
            <w:vAlign w:val="center"/>
          </w:tcPr>
          <w:p w14:paraId="7456F14D" w14:textId="77777777" w:rsidR="0099304F" w:rsidRDefault="0099304F"/>
        </w:tc>
        <w:tc>
          <w:tcPr>
            <w:tcW w:w="962" w:type="dxa"/>
            <w:vMerge/>
            <w:vAlign w:val="center"/>
          </w:tcPr>
          <w:p w14:paraId="4673FBAD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6A8AFA7B" w14:textId="77777777" w:rsidR="0099304F" w:rsidRDefault="0099304F"/>
        </w:tc>
        <w:tc>
          <w:tcPr>
            <w:tcW w:w="735" w:type="dxa"/>
            <w:vMerge/>
            <w:vAlign w:val="center"/>
          </w:tcPr>
          <w:p w14:paraId="70B82A54" w14:textId="77777777" w:rsidR="0099304F" w:rsidRDefault="0099304F"/>
        </w:tc>
        <w:tc>
          <w:tcPr>
            <w:tcW w:w="962" w:type="dxa"/>
            <w:vAlign w:val="center"/>
          </w:tcPr>
          <w:p w14:paraId="643CDD10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0DF99518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3AD96ADF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E5CCD8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F06086" w14:textId="77777777" w:rsidR="0099304F" w:rsidRDefault="0099304F"/>
        </w:tc>
        <w:tc>
          <w:tcPr>
            <w:tcW w:w="1018" w:type="dxa"/>
            <w:vMerge/>
            <w:vAlign w:val="center"/>
          </w:tcPr>
          <w:p w14:paraId="4BB3B74A" w14:textId="77777777" w:rsidR="0099304F" w:rsidRDefault="0099304F"/>
        </w:tc>
        <w:tc>
          <w:tcPr>
            <w:tcW w:w="1030" w:type="dxa"/>
            <w:vMerge/>
            <w:vAlign w:val="center"/>
          </w:tcPr>
          <w:p w14:paraId="488B7E14" w14:textId="77777777" w:rsidR="0099304F" w:rsidRDefault="0099304F"/>
        </w:tc>
      </w:tr>
      <w:tr w:rsidR="0099304F" w14:paraId="553F56CD" w14:textId="77777777">
        <w:tc>
          <w:tcPr>
            <w:tcW w:w="718" w:type="dxa"/>
            <w:vMerge/>
            <w:vAlign w:val="center"/>
          </w:tcPr>
          <w:p w14:paraId="3F3E0D57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4A929FE4" w14:textId="77777777" w:rsidR="0099304F" w:rsidRDefault="00000000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0CCD22" w14:textId="77777777" w:rsidR="0099304F" w:rsidRDefault="00000000">
            <w:r>
              <w:t>38.84</w:t>
            </w:r>
          </w:p>
        </w:tc>
        <w:tc>
          <w:tcPr>
            <w:tcW w:w="735" w:type="dxa"/>
            <w:vMerge w:val="restart"/>
            <w:vAlign w:val="center"/>
          </w:tcPr>
          <w:p w14:paraId="6426935A" w14:textId="77777777" w:rsidR="0099304F" w:rsidRDefault="00000000">
            <w:r>
              <w:t>29.75</w:t>
            </w:r>
          </w:p>
        </w:tc>
        <w:tc>
          <w:tcPr>
            <w:tcW w:w="962" w:type="dxa"/>
            <w:vAlign w:val="center"/>
          </w:tcPr>
          <w:p w14:paraId="36EFC33B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2721789D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4A1CF22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81C6AF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B01A97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2F8E5B9" w14:textId="77777777" w:rsidR="0099304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191E65E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10918F11" w14:textId="77777777">
        <w:tc>
          <w:tcPr>
            <w:tcW w:w="718" w:type="dxa"/>
            <w:vMerge/>
            <w:vAlign w:val="center"/>
          </w:tcPr>
          <w:p w14:paraId="79F1C838" w14:textId="77777777" w:rsidR="0099304F" w:rsidRDefault="0099304F"/>
        </w:tc>
        <w:tc>
          <w:tcPr>
            <w:tcW w:w="962" w:type="dxa"/>
            <w:vMerge/>
            <w:vAlign w:val="center"/>
          </w:tcPr>
          <w:p w14:paraId="4B9AF82A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132F4BC9" w14:textId="77777777" w:rsidR="0099304F" w:rsidRDefault="0099304F"/>
        </w:tc>
        <w:tc>
          <w:tcPr>
            <w:tcW w:w="735" w:type="dxa"/>
            <w:vMerge/>
            <w:vAlign w:val="center"/>
          </w:tcPr>
          <w:p w14:paraId="187B2069" w14:textId="77777777" w:rsidR="0099304F" w:rsidRDefault="0099304F"/>
        </w:tc>
        <w:tc>
          <w:tcPr>
            <w:tcW w:w="962" w:type="dxa"/>
            <w:vAlign w:val="center"/>
          </w:tcPr>
          <w:p w14:paraId="46970D13" w14:textId="77777777" w:rsidR="0099304F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2BDD5CD5" w14:textId="77777777" w:rsidR="0099304F" w:rsidRDefault="00000000">
            <w:r>
              <w:t>1.26</w:t>
            </w:r>
          </w:p>
        </w:tc>
        <w:tc>
          <w:tcPr>
            <w:tcW w:w="679" w:type="dxa"/>
            <w:vAlign w:val="center"/>
          </w:tcPr>
          <w:p w14:paraId="663F236E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3F1AD0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F46DF6" w14:textId="77777777" w:rsidR="0099304F" w:rsidRDefault="0099304F"/>
        </w:tc>
        <w:tc>
          <w:tcPr>
            <w:tcW w:w="1018" w:type="dxa"/>
            <w:vMerge/>
            <w:vAlign w:val="center"/>
          </w:tcPr>
          <w:p w14:paraId="062B4C64" w14:textId="77777777" w:rsidR="0099304F" w:rsidRDefault="0099304F"/>
        </w:tc>
        <w:tc>
          <w:tcPr>
            <w:tcW w:w="1030" w:type="dxa"/>
            <w:vMerge/>
            <w:vAlign w:val="center"/>
          </w:tcPr>
          <w:p w14:paraId="461E3985" w14:textId="77777777" w:rsidR="0099304F" w:rsidRDefault="0099304F"/>
        </w:tc>
      </w:tr>
      <w:tr w:rsidR="0099304F" w14:paraId="63B15AB1" w14:textId="77777777">
        <w:tc>
          <w:tcPr>
            <w:tcW w:w="718" w:type="dxa"/>
            <w:vMerge/>
            <w:vAlign w:val="center"/>
          </w:tcPr>
          <w:p w14:paraId="3B2A3A4B" w14:textId="77777777" w:rsidR="0099304F" w:rsidRDefault="0099304F"/>
        </w:tc>
        <w:tc>
          <w:tcPr>
            <w:tcW w:w="962" w:type="dxa"/>
            <w:vMerge/>
            <w:vAlign w:val="center"/>
          </w:tcPr>
          <w:p w14:paraId="5E0B3526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6F02CDD7" w14:textId="77777777" w:rsidR="0099304F" w:rsidRDefault="0099304F"/>
        </w:tc>
        <w:tc>
          <w:tcPr>
            <w:tcW w:w="735" w:type="dxa"/>
            <w:vMerge/>
            <w:vAlign w:val="center"/>
          </w:tcPr>
          <w:p w14:paraId="599FA58B" w14:textId="77777777" w:rsidR="0099304F" w:rsidRDefault="0099304F"/>
        </w:tc>
        <w:tc>
          <w:tcPr>
            <w:tcW w:w="962" w:type="dxa"/>
            <w:vAlign w:val="center"/>
          </w:tcPr>
          <w:p w14:paraId="5C9EA9D3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4DE5E5CF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07AE0E1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B5F64AB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A5C591" w14:textId="77777777" w:rsidR="0099304F" w:rsidRDefault="0099304F"/>
        </w:tc>
        <w:tc>
          <w:tcPr>
            <w:tcW w:w="1018" w:type="dxa"/>
            <w:vMerge/>
            <w:vAlign w:val="center"/>
          </w:tcPr>
          <w:p w14:paraId="53993686" w14:textId="77777777" w:rsidR="0099304F" w:rsidRDefault="0099304F"/>
        </w:tc>
        <w:tc>
          <w:tcPr>
            <w:tcW w:w="1030" w:type="dxa"/>
            <w:vMerge/>
            <w:vAlign w:val="center"/>
          </w:tcPr>
          <w:p w14:paraId="37CD8D45" w14:textId="77777777" w:rsidR="0099304F" w:rsidRDefault="0099304F"/>
        </w:tc>
      </w:tr>
      <w:tr w:rsidR="0099304F" w14:paraId="196B0CDA" w14:textId="77777777">
        <w:tc>
          <w:tcPr>
            <w:tcW w:w="718" w:type="dxa"/>
            <w:vMerge/>
            <w:vAlign w:val="center"/>
          </w:tcPr>
          <w:p w14:paraId="25F13535" w14:textId="77777777" w:rsidR="0099304F" w:rsidRDefault="0099304F"/>
        </w:tc>
        <w:tc>
          <w:tcPr>
            <w:tcW w:w="962" w:type="dxa"/>
            <w:vAlign w:val="center"/>
          </w:tcPr>
          <w:p w14:paraId="3193043A" w14:textId="77777777" w:rsidR="0099304F" w:rsidRDefault="00000000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14:paraId="7015F3F8" w14:textId="77777777" w:rsidR="0099304F" w:rsidRDefault="00000000">
            <w:r>
              <w:t>34.78</w:t>
            </w:r>
          </w:p>
        </w:tc>
        <w:tc>
          <w:tcPr>
            <w:tcW w:w="735" w:type="dxa"/>
            <w:vAlign w:val="center"/>
          </w:tcPr>
          <w:p w14:paraId="153D5533" w14:textId="77777777" w:rsidR="0099304F" w:rsidRDefault="00000000">
            <w:r>
              <w:t>42.82</w:t>
            </w:r>
          </w:p>
        </w:tc>
        <w:tc>
          <w:tcPr>
            <w:tcW w:w="962" w:type="dxa"/>
            <w:vAlign w:val="center"/>
          </w:tcPr>
          <w:p w14:paraId="6CFA52C7" w14:textId="77777777" w:rsidR="0099304F" w:rsidRDefault="00000000">
            <w:r>
              <w:t>C3421</w:t>
            </w:r>
          </w:p>
        </w:tc>
        <w:tc>
          <w:tcPr>
            <w:tcW w:w="735" w:type="dxa"/>
            <w:vAlign w:val="center"/>
          </w:tcPr>
          <w:p w14:paraId="5A46808C" w14:textId="77777777" w:rsidR="0099304F" w:rsidRDefault="00000000">
            <w:r>
              <w:t>7.14</w:t>
            </w:r>
          </w:p>
        </w:tc>
        <w:tc>
          <w:tcPr>
            <w:tcW w:w="679" w:type="dxa"/>
            <w:vAlign w:val="center"/>
          </w:tcPr>
          <w:p w14:paraId="5DBE5632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9FDA61C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2DA7A3B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28FFF27" w14:textId="77777777" w:rsidR="0099304F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793C4D36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574980DC" w14:textId="77777777">
        <w:tc>
          <w:tcPr>
            <w:tcW w:w="718" w:type="dxa"/>
            <w:vMerge/>
            <w:vAlign w:val="center"/>
          </w:tcPr>
          <w:p w14:paraId="3AD8C0F7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286F9F4B" w14:textId="77777777" w:rsidR="0099304F" w:rsidRDefault="00000000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3ED8BC" w14:textId="77777777" w:rsidR="0099304F" w:rsidRDefault="00000000">
            <w:r>
              <w:t>33.68</w:t>
            </w:r>
          </w:p>
        </w:tc>
        <w:tc>
          <w:tcPr>
            <w:tcW w:w="735" w:type="dxa"/>
            <w:vMerge w:val="restart"/>
            <w:vAlign w:val="center"/>
          </w:tcPr>
          <w:p w14:paraId="4F0D91FE" w14:textId="77777777" w:rsidR="0099304F" w:rsidRDefault="00000000">
            <w:r>
              <w:t>16.28</w:t>
            </w:r>
          </w:p>
        </w:tc>
        <w:tc>
          <w:tcPr>
            <w:tcW w:w="962" w:type="dxa"/>
            <w:vAlign w:val="center"/>
          </w:tcPr>
          <w:p w14:paraId="56A6941D" w14:textId="77777777" w:rsidR="0099304F" w:rsidRDefault="00000000">
            <w:r>
              <w:t>C0821</w:t>
            </w:r>
          </w:p>
        </w:tc>
        <w:tc>
          <w:tcPr>
            <w:tcW w:w="735" w:type="dxa"/>
            <w:vAlign w:val="center"/>
          </w:tcPr>
          <w:p w14:paraId="4F8D0A61" w14:textId="77777777" w:rsidR="0099304F" w:rsidRDefault="00000000">
            <w:r>
              <w:t>1.68</w:t>
            </w:r>
          </w:p>
        </w:tc>
        <w:tc>
          <w:tcPr>
            <w:tcW w:w="679" w:type="dxa"/>
            <w:vAlign w:val="center"/>
          </w:tcPr>
          <w:p w14:paraId="70D41004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774F0F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620B19E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F4AB299" w14:textId="77777777" w:rsidR="0099304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FB253E6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1711C04D" w14:textId="77777777">
        <w:tc>
          <w:tcPr>
            <w:tcW w:w="718" w:type="dxa"/>
            <w:vMerge/>
            <w:vAlign w:val="center"/>
          </w:tcPr>
          <w:p w14:paraId="39E15DC0" w14:textId="77777777" w:rsidR="0099304F" w:rsidRDefault="0099304F"/>
        </w:tc>
        <w:tc>
          <w:tcPr>
            <w:tcW w:w="962" w:type="dxa"/>
            <w:vMerge/>
            <w:vAlign w:val="center"/>
          </w:tcPr>
          <w:p w14:paraId="15D662D3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5C99E47C" w14:textId="77777777" w:rsidR="0099304F" w:rsidRDefault="0099304F"/>
        </w:tc>
        <w:tc>
          <w:tcPr>
            <w:tcW w:w="735" w:type="dxa"/>
            <w:vMerge/>
            <w:vAlign w:val="center"/>
          </w:tcPr>
          <w:p w14:paraId="16DF4CDB" w14:textId="77777777" w:rsidR="0099304F" w:rsidRDefault="0099304F"/>
        </w:tc>
        <w:tc>
          <w:tcPr>
            <w:tcW w:w="962" w:type="dxa"/>
            <w:vAlign w:val="center"/>
          </w:tcPr>
          <w:p w14:paraId="0F941EF1" w14:textId="77777777" w:rsidR="0099304F" w:rsidRDefault="00000000">
            <w:r>
              <w:t>C1321</w:t>
            </w:r>
          </w:p>
        </w:tc>
        <w:tc>
          <w:tcPr>
            <w:tcW w:w="735" w:type="dxa"/>
            <w:vAlign w:val="center"/>
          </w:tcPr>
          <w:p w14:paraId="4073AB90" w14:textId="77777777" w:rsidR="0099304F" w:rsidRDefault="00000000">
            <w:r>
              <w:t>2.73</w:t>
            </w:r>
          </w:p>
        </w:tc>
        <w:tc>
          <w:tcPr>
            <w:tcW w:w="679" w:type="dxa"/>
            <w:vAlign w:val="center"/>
          </w:tcPr>
          <w:p w14:paraId="30898D0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F3231A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9657B7" w14:textId="77777777" w:rsidR="0099304F" w:rsidRDefault="0099304F"/>
        </w:tc>
        <w:tc>
          <w:tcPr>
            <w:tcW w:w="1018" w:type="dxa"/>
            <w:vMerge/>
            <w:vAlign w:val="center"/>
          </w:tcPr>
          <w:p w14:paraId="63AFD4F4" w14:textId="77777777" w:rsidR="0099304F" w:rsidRDefault="0099304F"/>
        </w:tc>
        <w:tc>
          <w:tcPr>
            <w:tcW w:w="1030" w:type="dxa"/>
            <w:vMerge/>
            <w:vAlign w:val="center"/>
          </w:tcPr>
          <w:p w14:paraId="6B898DCC" w14:textId="77777777" w:rsidR="0099304F" w:rsidRDefault="0099304F"/>
        </w:tc>
      </w:tr>
      <w:tr w:rsidR="0099304F" w14:paraId="1F1A87AD" w14:textId="77777777">
        <w:tc>
          <w:tcPr>
            <w:tcW w:w="718" w:type="dxa"/>
            <w:vMerge/>
            <w:vAlign w:val="center"/>
          </w:tcPr>
          <w:p w14:paraId="1F0B00BF" w14:textId="77777777" w:rsidR="0099304F" w:rsidRDefault="0099304F"/>
        </w:tc>
        <w:tc>
          <w:tcPr>
            <w:tcW w:w="962" w:type="dxa"/>
            <w:vAlign w:val="center"/>
          </w:tcPr>
          <w:p w14:paraId="042870C3" w14:textId="77777777" w:rsidR="0099304F" w:rsidRDefault="00000000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1E7AA65C" w14:textId="77777777" w:rsidR="0099304F" w:rsidRDefault="00000000">
            <w:r>
              <w:t>28.51</w:t>
            </w:r>
          </w:p>
        </w:tc>
        <w:tc>
          <w:tcPr>
            <w:tcW w:w="735" w:type="dxa"/>
            <w:vAlign w:val="center"/>
          </w:tcPr>
          <w:p w14:paraId="624CCFC4" w14:textId="77777777" w:rsidR="0099304F" w:rsidRDefault="00000000">
            <w:r>
              <w:t>22.03</w:t>
            </w:r>
          </w:p>
        </w:tc>
        <w:tc>
          <w:tcPr>
            <w:tcW w:w="962" w:type="dxa"/>
            <w:vAlign w:val="center"/>
          </w:tcPr>
          <w:p w14:paraId="37CB82D2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15668C5B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1A233F4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3F2D74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3BFB0DA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BF082C0" w14:textId="77777777" w:rsidR="0099304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74D4B46C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07B93079" w14:textId="77777777">
        <w:tc>
          <w:tcPr>
            <w:tcW w:w="718" w:type="dxa"/>
            <w:vMerge/>
            <w:vAlign w:val="center"/>
          </w:tcPr>
          <w:p w14:paraId="57D3B5D0" w14:textId="77777777" w:rsidR="0099304F" w:rsidRDefault="0099304F"/>
        </w:tc>
        <w:tc>
          <w:tcPr>
            <w:tcW w:w="962" w:type="dxa"/>
            <w:vAlign w:val="center"/>
          </w:tcPr>
          <w:p w14:paraId="6FF2CEB7" w14:textId="77777777" w:rsidR="0099304F" w:rsidRDefault="00000000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14:paraId="50F140BC" w14:textId="77777777" w:rsidR="0099304F" w:rsidRDefault="00000000">
            <w:r>
              <w:t>22.18</w:t>
            </w:r>
          </w:p>
        </w:tc>
        <w:tc>
          <w:tcPr>
            <w:tcW w:w="735" w:type="dxa"/>
            <w:vAlign w:val="center"/>
          </w:tcPr>
          <w:p w14:paraId="524D48AF" w14:textId="77777777" w:rsidR="0099304F" w:rsidRDefault="00000000">
            <w:r>
              <w:t>11.90</w:t>
            </w:r>
          </w:p>
        </w:tc>
        <w:tc>
          <w:tcPr>
            <w:tcW w:w="962" w:type="dxa"/>
            <w:vAlign w:val="center"/>
          </w:tcPr>
          <w:p w14:paraId="79EA39FD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29BF85A3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3376994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E220B0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90CE41D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E98271F" w14:textId="77777777" w:rsidR="0099304F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1E218A09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76E822E5" w14:textId="77777777">
        <w:tc>
          <w:tcPr>
            <w:tcW w:w="718" w:type="dxa"/>
            <w:vMerge/>
            <w:vAlign w:val="center"/>
          </w:tcPr>
          <w:p w14:paraId="66854415" w14:textId="77777777" w:rsidR="0099304F" w:rsidRDefault="0099304F"/>
        </w:tc>
        <w:tc>
          <w:tcPr>
            <w:tcW w:w="962" w:type="dxa"/>
            <w:vAlign w:val="center"/>
          </w:tcPr>
          <w:p w14:paraId="2191C753" w14:textId="77777777" w:rsidR="0099304F" w:rsidRDefault="00000000">
            <w:r>
              <w:t>2021</w:t>
            </w:r>
          </w:p>
        </w:tc>
        <w:tc>
          <w:tcPr>
            <w:tcW w:w="735" w:type="dxa"/>
            <w:gridSpan w:val="2"/>
            <w:vAlign w:val="center"/>
          </w:tcPr>
          <w:p w14:paraId="709891FE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2825AB1F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482282D4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6F01CC30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3303511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4A9861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5C47D7B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E0EB306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34F6B0C4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12DF72D0" w14:textId="77777777">
        <w:tc>
          <w:tcPr>
            <w:tcW w:w="718" w:type="dxa"/>
            <w:vMerge/>
            <w:vAlign w:val="center"/>
          </w:tcPr>
          <w:p w14:paraId="428FA746" w14:textId="77777777" w:rsidR="0099304F" w:rsidRDefault="0099304F"/>
        </w:tc>
        <w:tc>
          <w:tcPr>
            <w:tcW w:w="962" w:type="dxa"/>
            <w:vAlign w:val="center"/>
          </w:tcPr>
          <w:p w14:paraId="1C10FA7B" w14:textId="77777777" w:rsidR="0099304F" w:rsidRDefault="00000000"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 w14:paraId="5265F030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2BBC416C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702699DC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13E96DA8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7D208CAF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C220CA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670D21C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1391ECA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775F0212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E8656E7" w14:textId="77777777">
        <w:tc>
          <w:tcPr>
            <w:tcW w:w="718" w:type="dxa"/>
            <w:vMerge/>
            <w:vAlign w:val="center"/>
          </w:tcPr>
          <w:p w14:paraId="21445C39" w14:textId="77777777" w:rsidR="0099304F" w:rsidRDefault="0099304F"/>
        </w:tc>
        <w:tc>
          <w:tcPr>
            <w:tcW w:w="962" w:type="dxa"/>
            <w:vAlign w:val="center"/>
          </w:tcPr>
          <w:p w14:paraId="5692B532" w14:textId="77777777" w:rsidR="0099304F" w:rsidRDefault="00000000">
            <w:r>
              <w:t>2043</w:t>
            </w:r>
          </w:p>
        </w:tc>
        <w:tc>
          <w:tcPr>
            <w:tcW w:w="735" w:type="dxa"/>
            <w:gridSpan w:val="2"/>
            <w:vAlign w:val="center"/>
          </w:tcPr>
          <w:p w14:paraId="553E2BBC" w14:textId="77777777" w:rsidR="0099304F" w:rsidRDefault="00000000">
            <w:r>
              <w:t>15.36</w:t>
            </w:r>
          </w:p>
        </w:tc>
        <w:tc>
          <w:tcPr>
            <w:tcW w:w="735" w:type="dxa"/>
            <w:vAlign w:val="center"/>
          </w:tcPr>
          <w:p w14:paraId="4D20ACB4" w14:textId="77777777" w:rsidR="0099304F" w:rsidRDefault="00000000">
            <w:r>
              <w:t>10.34</w:t>
            </w:r>
          </w:p>
        </w:tc>
        <w:tc>
          <w:tcPr>
            <w:tcW w:w="962" w:type="dxa"/>
            <w:vAlign w:val="center"/>
          </w:tcPr>
          <w:p w14:paraId="798E5452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6445D34F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65C871E9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C6ED48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B89C3BD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F2708AA" w14:textId="77777777" w:rsidR="0099304F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17846E40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D4CE30C" w14:textId="77777777">
        <w:tc>
          <w:tcPr>
            <w:tcW w:w="718" w:type="dxa"/>
            <w:vMerge/>
            <w:vAlign w:val="center"/>
          </w:tcPr>
          <w:p w14:paraId="12C0CAF7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0937208E" w14:textId="77777777" w:rsidR="0099304F" w:rsidRDefault="00000000">
            <w:r>
              <w:t>2046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E88B41" w14:textId="77777777" w:rsidR="0099304F" w:rsidRDefault="00000000">
            <w:r>
              <w:t>14.67</w:t>
            </w:r>
          </w:p>
        </w:tc>
        <w:tc>
          <w:tcPr>
            <w:tcW w:w="735" w:type="dxa"/>
            <w:vMerge w:val="restart"/>
            <w:vAlign w:val="center"/>
          </w:tcPr>
          <w:p w14:paraId="4E3301C6" w14:textId="77777777" w:rsidR="0099304F" w:rsidRDefault="00000000">
            <w:r>
              <w:t>27.65</w:t>
            </w:r>
          </w:p>
        </w:tc>
        <w:tc>
          <w:tcPr>
            <w:tcW w:w="962" w:type="dxa"/>
            <w:vAlign w:val="center"/>
          </w:tcPr>
          <w:p w14:paraId="15D7D582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1426A822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2A0CD3E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2A1D8F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FBCCC37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F34EF2" w14:textId="77777777" w:rsidR="0099304F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9286238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258DED3" w14:textId="77777777">
        <w:tc>
          <w:tcPr>
            <w:tcW w:w="718" w:type="dxa"/>
            <w:vMerge/>
            <w:vAlign w:val="center"/>
          </w:tcPr>
          <w:p w14:paraId="19AF21FF" w14:textId="77777777" w:rsidR="0099304F" w:rsidRDefault="0099304F"/>
        </w:tc>
        <w:tc>
          <w:tcPr>
            <w:tcW w:w="962" w:type="dxa"/>
            <w:vMerge/>
            <w:vAlign w:val="center"/>
          </w:tcPr>
          <w:p w14:paraId="6EB7F6EB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228899EC" w14:textId="77777777" w:rsidR="0099304F" w:rsidRDefault="0099304F"/>
        </w:tc>
        <w:tc>
          <w:tcPr>
            <w:tcW w:w="735" w:type="dxa"/>
            <w:vMerge/>
            <w:vAlign w:val="center"/>
          </w:tcPr>
          <w:p w14:paraId="6D85B2A5" w14:textId="77777777" w:rsidR="0099304F" w:rsidRDefault="0099304F"/>
        </w:tc>
        <w:tc>
          <w:tcPr>
            <w:tcW w:w="962" w:type="dxa"/>
            <w:vAlign w:val="center"/>
          </w:tcPr>
          <w:p w14:paraId="3D2361D2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116C9520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0DA1AC5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5C620A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29DF78" w14:textId="77777777" w:rsidR="0099304F" w:rsidRDefault="0099304F"/>
        </w:tc>
        <w:tc>
          <w:tcPr>
            <w:tcW w:w="1018" w:type="dxa"/>
            <w:vMerge/>
            <w:vAlign w:val="center"/>
          </w:tcPr>
          <w:p w14:paraId="266EBD29" w14:textId="77777777" w:rsidR="0099304F" w:rsidRDefault="0099304F"/>
        </w:tc>
        <w:tc>
          <w:tcPr>
            <w:tcW w:w="1030" w:type="dxa"/>
            <w:vMerge/>
            <w:vAlign w:val="center"/>
          </w:tcPr>
          <w:p w14:paraId="015B9B13" w14:textId="77777777" w:rsidR="0099304F" w:rsidRDefault="0099304F"/>
        </w:tc>
      </w:tr>
      <w:tr w:rsidR="0099304F" w14:paraId="4B02516C" w14:textId="77777777">
        <w:tc>
          <w:tcPr>
            <w:tcW w:w="718" w:type="dxa"/>
            <w:vMerge/>
            <w:vAlign w:val="center"/>
          </w:tcPr>
          <w:p w14:paraId="166923F7" w14:textId="77777777" w:rsidR="0099304F" w:rsidRDefault="0099304F"/>
        </w:tc>
        <w:tc>
          <w:tcPr>
            <w:tcW w:w="962" w:type="dxa"/>
            <w:vAlign w:val="center"/>
          </w:tcPr>
          <w:p w14:paraId="5A957B81" w14:textId="77777777" w:rsidR="0099304F" w:rsidRDefault="00000000">
            <w:r>
              <w:t>2054</w:t>
            </w:r>
          </w:p>
        </w:tc>
        <w:tc>
          <w:tcPr>
            <w:tcW w:w="735" w:type="dxa"/>
            <w:gridSpan w:val="2"/>
            <w:vAlign w:val="center"/>
          </w:tcPr>
          <w:p w14:paraId="33AFF1F9" w14:textId="77777777" w:rsidR="0099304F" w:rsidRDefault="00000000">
            <w:r>
              <w:t>15.43</w:t>
            </w:r>
          </w:p>
        </w:tc>
        <w:tc>
          <w:tcPr>
            <w:tcW w:w="735" w:type="dxa"/>
            <w:vAlign w:val="center"/>
          </w:tcPr>
          <w:p w14:paraId="7FE2A10A" w14:textId="77777777" w:rsidR="0099304F" w:rsidRDefault="00000000">
            <w:r>
              <w:t>28.00</w:t>
            </w:r>
          </w:p>
        </w:tc>
        <w:tc>
          <w:tcPr>
            <w:tcW w:w="962" w:type="dxa"/>
            <w:vAlign w:val="center"/>
          </w:tcPr>
          <w:p w14:paraId="3448F6B1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6E2CBA17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44EC03BC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58150C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72C275B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3EE9829" w14:textId="77777777" w:rsidR="0099304F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53504F62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FA13E8B" w14:textId="77777777">
        <w:tc>
          <w:tcPr>
            <w:tcW w:w="718" w:type="dxa"/>
            <w:vMerge/>
            <w:vAlign w:val="center"/>
          </w:tcPr>
          <w:p w14:paraId="32FA6883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4B883FFB" w14:textId="77777777" w:rsidR="0099304F" w:rsidRDefault="00000000">
            <w:r>
              <w:t>2080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0B6A95" w14:textId="77777777" w:rsidR="0099304F" w:rsidRDefault="00000000">
            <w:r>
              <w:t>310.96</w:t>
            </w:r>
          </w:p>
        </w:tc>
        <w:tc>
          <w:tcPr>
            <w:tcW w:w="735" w:type="dxa"/>
            <w:vMerge w:val="restart"/>
            <w:vAlign w:val="center"/>
          </w:tcPr>
          <w:p w14:paraId="6204AD45" w14:textId="77777777" w:rsidR="0099304F" w:rsidRDefault="00000000">
            <w:r>
              <w:t>86.16</w:t>
            </w:r>
          </w:p>
        </w:tc>
        <w:tc>
          <w:tcPr>
            <w:tcW w:w="962" w:type="dxa"/>
            <w:vAlign w:val="center"/>
          </w:tcPr>
          <w:p w14:paraId="6878136B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618DEA87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1C6B242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5676E2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11B94F7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A2EB1E7" w14:textId="77777777" w:rsidR="0099304F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C6BD397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0F78ACF" w14:textId="77777777">
        <w:tc>
          <w:tcPr>
            <w:tcW w:w="718" w:type="dxa"/>
            <w:vMerge/>
            <w:vAlign w:val="center"/>
          </w:tcPr>
          <w:p w14:paraId="77E9298B" w14:textId="77777777" w:rsidR="0099304F" w:rsidRDefault="0099304F"/>
        </w:tc>
        <w:tc>
          <w:tcPr>
            <w:tcW w:w="962" w:type="dxa"/>
            <w:vMerge/>
            <w:vAlign w:val="center"/>
          </w:tcPr>
          <w:p w14:paraId="46EBAB89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5A20924A" w14:textId="77777777" w:rsidR="0099304F" w:rsidRDefault="0099304F"/>
        </w:tc>
        <w:tc>
          <w:tcPr>
            <w:tcW w:w="735" w:type="dxa"/>
            <w:vMerge/>
            <w:vAlign w:val="center"/>
          </w:tcPr>
          <w:p w14:paraId="2E9913D3" w14:textId="77777777" w:rsidR="0099304F" w:rsidRDefault="0099304F"/>
        </w:tc>
        <w:tc>
          <w:tcPr>
            <w:tcW w:w="962" w:type="dxa"/>
            <w:vAlign w:val="center"/>
          </w:tcPr>
          <w:p w14:paraId="419A518E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58378E80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66629D23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334358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AB7BEE" w14:textId="77777777" w:rsidR="0099304F" w:rsidRDefault="0099304F"/>
        </w:tc>
        <w:tc>
          <w:tcPr>
            <w:tcW w:w="1018" w:type="dxa"/>
            <w:vMerge/>
            <w:vAlign w:val="center"/>
          </w:tcPr>
          <w:p w14:paraId="42BE4821" w14:textId="77777777" w:rsidR="0099304F" w:rsidRDefault="0099304F"/>
        </w:tc>
        <w:tc>
          <w:tcPr>
            <w:tcW w:w="1030" w:type="dxa"/>
            <w:vMerge/>
            <w:vAlign w:val="center"/>
          </w:tcPr>
          <w:p w14:paraId="18E1FEC5" w14:textId="77777777" w:rsidR="0099304F" w:rsidRDefault="0099304F"/>
        </w:tc>
      </w:tr>
      <w:tr w:rsidR="0099304F" w14:paraId="72EFF28D" w14:textId="77777777">
        <w:tc>
          <w:tcPr>
            <w:tcW w:w="718" w:type="dxa"/>
            <w:vMerge/>
            <w:vAlign w:val="center"/>
          </w:tcPr>
          <w:p w14:paraId="2394E65E" w14:textId="77777777" w:rsidR="0099304F" w:rsidRDefault="0099304F"/>
        </w:tc>
        <w:tc>
          <w:tcPr>
            <w:tcW w:w="962" w:type="dxa"/>
            <w:vMerge/>
            <w:vAlign w:val="center"/>
          </w:tcPr>
          <w:p w14:paraId="22565C59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66217EA6" w14:textId="77777777" w:rsidR="0099304F" w:rsidRDefault="0099304F"/>
        </w:tc>
        <w:tc>
          <w:tcPr>
            <w:tcW w:w="735" w:type="dxa"/>
            <w:vMerge/>
            <w:vAlign w:val="center"/>
          </w:tcPr>
          <w:p w14:paraId="2E04889D" w14:textId="77777777" w:rsidR="0099304F" w:rsidRDefault="0099304F"/>
        </w:tc>
        <w:tc>
          <w:tcPr>
            <w:tcW w:w="962" w:type="dxa"/>
            <w:vAlign w:val="center"/>
          </w:tcPr>
          <w:p w14:paraId="7EF9AE7F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4BA83892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0F8F0B63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B4A057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781F78" w14:textId="77777777" w:rsidR="0099304F" w:rsidRDefault="0099304F"/>
        </w:tc>
        <w:tc>
          <w:tcPr>
            <w:tcW w:w="1018" w:type="dxa"/>
            <w:vMerge/>
            <w:vAlign w:val="center"/>
          </w:tcPr>
          <w:p w14:paraId="3C5C0DCB" w14:textId="77777777" w:rsidR="0099304F" w:rsidRDefault="0099304F"/>
        </w:tc>
        <w:tc>
          <w:tcPr>
            <w:tcW w:w="1030" w:type="dxa"/>
            <w:vMerge/>
            <w:vAlign w:val="center"/>
          </w:tcPr>
          <w:p w14:paraId="3289FE5D" w14:textId="77777777" w:rsidR="0099304F" w:rsidRDefault="0099304F"/>
        </w:tc>
      </w:tr>
      <w:tr w:rsidR="0099304F" w14:paraId="4BA233D0" w14:textId="77777777">
        <w:tc>
          <w:tcPr>
            <w:tcW w:w="718" w:type="dxa"/>
            <w:vMerge/>
            <w:vAlign w:val="center"/>
          </w:tcPr>
          <w:p w14:paraId="7A38F0F9" w14:textId="77777777" w:rsidR="0099304F" w:rsidRDefault="0099304F"/>
        </w:tc>
        <w:tc>
          <w:tcPr>
            <w:tcW w:w="962" w:type="dxa"/>
            <w:vMerge/>
            <w:vAlign w:val="center"/>
          </w:tcPr>
          <w:p w14:paraId="75817412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024EBADF" w14:textId="77777777" w:rsidR="0099304F" w:rsidRDefault="0099304F"/>
        </w:tc>
        <w:tc>
          <w:tcPr>
            <w:tcW w:w="735" w:type="dxa"/>
            <w:vMerge/>
            <w:vAlign w:val="center"/>
          </w:tcPr>
          <w:p w14:paraId="2163B8E2" w14:textId="77777777" w:rsidR="0099304F" w:rsidRDefault="0099304F"/>
        </w:tc>
        <w:tc>
          <w:tcPr>
            <w:tcW w:w="962" w:type="dxa"/>
            <w:vAlign w:val="center"/>
          </w:tcPr>
          <w:p w14:paraId="09B86E9A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0377D2C8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26DDE50D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A8E583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79987F" w14:textId="77777777" w:rsidR="0099304F" w:rsidRDefault="0099304F"/>
        </w:tc>
        <w:tc>
          <w:tcPr>
            <w:tcW w:w="1018" w:type="dxa"/>
            <w:vMerge/>
            <w:vAlign w:val="center"/>
          </w:tcPr>
          <w:p w14:paraId="06DC2C0A" w14:textId="77777777" w:rsidR="0099304F" w:rsidRDefault="0099304F"/>
        </w:tc>
        <w:tc>
          <w:tcPr>
            <w:tcW w:w="1030" w:type="dxa"/>
            <w:vMerge/>
            <w:vAlign w:val="center"/>
          </w:tcPr>
          <w:p w14:paraId="47921E53" w14:textId="77777777" w:rsidR="0099304F" w:rsidRDefault="0099304F"/>
        </w:tc>
      </w:tr>
      <w:tr w:rsidR="0099304F" w14:paraId="77E5157C" w14:textId="77777777">
        <w:tc>
          <w:tcPr>
            <w:tcW w:w="718" w:type="dxa"/>
            <w:vMerge/>
            <w:vAlign w:val="center"/>
          </w:tcPr>
          <w:p w14:paraId="28AA8E5A" w14:textId="77777777" w:rsidR="0099304F" w:rsidRDefault="0099304F"/>
        </w:tc>
        <w:tc>
          <w:tcPr>
            <w:tcW w:w="962" w:type="dxa"/>
            <w:vMerge/>
            <w:vAlign w:val="center"/>
          </w:tcPr>
          <w:p w14:paraId="3223D9BA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246495E7" w14:textId="77777777" w:rsidR="0099304F" w:rsidRDefault="0099304F"/>
        </w:tc>
        <w:tc>
          <w:tcPr>
            <w:tcW w:w="735" w:type="dxa"/>
            <w:vMerge/>
            <w:vAlign w:val="center"/>
          </w:tcPr>
          <w:p w14:paraId="41D796E2" w14:textId="77777777" w:rsidR="0099304F" w:rsidRDefault="0099304F"/>
        </w:tc>
        <w:tc>
          <w:tcPr>
            <w:tcW w:w="962" w:type="dxa"/>
            <w:vAlign w:val="center"/>
          </w:tcPr>
          <w:p w14:paraId="06C43F63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31C05FEE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3C2CF252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3590ADC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024FF2" w14:textId="77777777" w:rsidR="0099304F" w:rsidRDefault="0099304F"/>
        </w:tc>
        <w:tc>
          <w:tcPr>
            <w:tcW w:w="1018" w:type="dxa"/>
            <w:vMerge/>
            <w:vAlign w:val="center"/>
          </w:tcPr>
          <w:p w14:paraId="35C1CF55" w14:textId="77777777" w:rsidR="0099304F" w:rsidRDefault="0099304F"/>
        </w:tc>
        <w:tc>
          <w:tcPr>
            <w:tcW w:w="1030" w:type="dxa"/>
            <w:vMerge/>
            <w:vAlign w:val="center"/>
          </w:tcPr>
          <w:p w14:paraId="673BB03E" w14:textId="77777777" w:rsidR="0099304F" w:rsidRDefault="0099304F"/>
        </w:tc>
      </w:tr>
      <w:tr w:rsidR="0099304F" w14:paraId="07ECF61C" w14:textId="77777777">
        <w:tc>
          <w:tcPr>
            <w:tcW w:w="718" w:type="dxa"/>
            <w:vMerge/>
            <w:vAlign w:val="center"/>
          </w:tcPr>
          <w:p w14:paraId="2A762385" w14:textId="77777777" w:rsidR="0099304F" w:rsidRDefault="0099304F"/>
        </w:tc>
        <w:tc>
          <w:tcPr>
            <w:tcW w:w="962" w:type="dxa"/>
            <w:vMerge/>
            <w:vAlign w:val="center"/>
          </w:tcPr>
          <w:p w14:paraId="113D6755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7BB1DC53" w14:textId="77777777" w:rsidR="0099304F" w:rsidRDefault="0099304F"/>
        </w:tc>
        <w:tc>
          <w:tcPr>
            <w:tcW w:w="735" w:type="dxa"/>
            <w:vMerge/>
            <w:vAlign w:val="center"/>
          </w:tcPr>
          <w:p w14:paraId="715E620C" w14:textId="77777777" w:rsidR="0099304F" w:rsidRDefault="0099304F"/>
        </w:tc>
        <w:tc>
          <w:tcPr>
            <w:tcW w:w="962" w:type="dxa"/>
            <w:vAlign w:val="center"/>
          </w:tcPr>
          <w:p w14:paraId="4CE456FA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6EE98EF5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111E3A8D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B8FC47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B30D75" w14:textId="77777777" w:rsidR="0099304F" w:rsidRDefault="0099304F"/>
        </w:tc>
        <w:tc>
          <w:tcPr>
            <w:tcW w:w="1018" w:type="dxa"/>
            <w:vMerge/>
            <w:vAlign w:val="center"/>
          </w:tcPr>
          <w:p w14:paraId="1E17F6EE" w14:textId="77777777" w:rsidR="0099304F" w:rsidRDefault="0099304F"/>
        </w:tc>
        <w:tc>
          <w:tcPr>
            <w:tcW w:w="1030" w:type="dxa"/>
            <w:vMerge/>
            <w:vAlign w:val="center"/>
          </w:tcPr>
          <w:p w14:paraId="1868CF7F" w14:textId="77777777" w:rsidR="0099304F" w:rsidRDefault="0099304F"/>
        </w:tc>
      </w:tr>
      <w:tr w:rsidR="0099304F" w14:paraId="7AAA5B68" w14:textId="77777777">
        <w:tc>
          <w:tcPr>
            <w:tcW w:w="718" w:type="dxa"/>
            <w:vMerge/>
            <w:vAlign w:val="center"/>
          </w:tcPr>
          <w:p w14:paraId="28AA41C7" w14:textId="77777777" w:rsidR="0099304F" w:rsidRDefault="0099304F"/>
        </w:tc>
        <w:tc>
          <w:tcPr>
            <w:tcW w:w="962" w:type="dxa"/>
            <w:vMerge/>
            <w:vAlign w:val="center"/>
          </w:tcPr>
          <w:p w14:paraId="26AA2C36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696EE0F1" w14:textId="77777777" w:rsidR="0099304F" w:rsidRDefault="0099304F"/>
        </w:tc>
        <w:tc>
          <w:tcPr>
            <w:tcW w:w="735" w:type="dxa"/>
            <w:vMerge/>
            <w:vAlign w:val="center"/>
          </w:tcPr>
          <w:p w14:paraId="5DB868C6" w14:textId="77777777" w:rsidR="0099304F" w:rsidRDefault="0099304F"/>
        </w:tc>
        <w:tc>
          <w:tcPr>
            <w:tcW w:w="962" w:type="dxa"/>
            <w:vAlign w:val="center"/>
          </w:tcPr>
          <w:p w14:paraId="06984B00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1B81F507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63A1BF9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4010F2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D6EEE0" w14:textId="77777777" w:rsidR="0099304F" w:rsidRDefault="0099304F"/>
        </w:tc>
        <w:tc>
          <w:tcPr>
            <w:tcW w:w="1018" w:type="dxa"/>
            <w:vMerge/>
            <w:vAlign w:val="center"/>
          </w:tcPr>
          <w:p w14:paraId="3B96F4D9" w14:textId="77777777" w:rsidR="0099304F" w:rsidRDefault="0099304F"/>
        </w:tc>
        <w:tc>
          <w:tcPr>
            <w:tcW w:w="1030" w:type="dxa"/>
            <w:vMerge/>
            <w:vAlign w:val="center"/>
          </w:tcPr>
          <w:p w14:paraId="293BEAC5" w14:textId="77777777" w:rsidR="0099304F" w:rsidRDefault="0099304F"/>
        </w:tc>
      </w:tr>
      <w:tr w:rsidR="0099304F" w14:paraId="0734C460" w14:textId="77777777">
        <w:tc>
          <w:tcPr>
            <w:tcW w:w="718" w:type="dxa"/>
            <w:vMerge/>
            <w:vAlign w:val="center"/>
          </w:tcPr>
          <w:p w14:paraId="7481AECC" w14:textId="77777777" w:rsidR="0099304F" w:rsidRDefault="0099304F"/>
        </w:tc>
        <w:tc>
          <w:tcPr>
            <w:tcW w:w="962" w:type="dxa"/>
            <w:vMerge/>
            <w:vAlign w:val="center"/>
          </w:tcPr>
          <w:p w14:paraId="2E1BB86E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787F1239" w14:textId="77777777" w:rsidR="0099304F" w:rsidRDefault="0099304F"/>
        </w:tc>
        <w:tc>
          <w:tcPr>
            <w:tcW w:w="735" w:type="dxa"/>
            <w:vMerge/>
            <w:vAlign w:val="center"/>
          </w:tcPr>
          <w:p w14:paraId="3DEB12BD" w14:textId="77777777" w:rsidR="0099304F" w:rsidRDefault="0099304F"/>
        </w:tc>
        <w:tc>
          <w:tcPr>
            <w:tcW w:w="962" w:type="dxa"/>
            <w:vAlign w:val="center"/>
          </w:tcPr>
          <w:p w14:paraId="7E3AA437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2ABABDBB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590D6A33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B01A5D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F05AF1" w14:textId="77777777" w:rsidR="0099304F" w:rsidRDefault="0099304F"/>
        </w:tc>
        <w:tc>
          <w:tcPr>
            <w:tcW w:w="1018" w:type="dxa"/>
            <w:vMerge/>
            <w:vAlign w:val="center"/>
          </w:tcPr>
          <w:p w14:paraId="67DDC4D0" w14:textId="77777777" w:rsidR="0099304F" w:rsidRDefault="0099304F"/>
        </w:tc>
        <w:tc>
          <w:tcPr>
            <w:tcW w:w="1030" w:type="dxa"/>
            <w:vMerge/>
            <w:vAlign w:val="center"/>
          </w:tcPr>
          <w:p w14:paraId="41D443AB" w14:textId="77777777" w:rsidR="0099304F" w:rsidRDefault="0099304F"/>
        </w:tc>
      </w:tr>
      <w:tr w:rsidR="0099304F" w14:paraId="056C3B1D" w14:textId="77777777">
        <w:tc>
          <w:tcPr>
            <w:tcW w:w="718" w:type="dxa"/>
            <w:vMerge/>
            <w:vAlign w:val="center"/>
          </w:tcPr>
          <w:p w14:paraId="0E5E54C5" w14:textId="77777777" w:rsidR="0099304F" w:rsidRDefault="0099304F"/>
        </w:tc>
        <w:tc>
          <w:tcPr>
            <w:tcW w:w="962" w:type="dxa"/>
            <w:vMerge/>
            <w:vAlign w:val="center"/>
          </w:tcPr>
          <w:p w14:paraId="53E6BE64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5622DE57" w14:textId="77777777" w:rsidR="0099304F" w:rsidRDefault="0099304F"/>
        </w:tc>
        <w:tc>
          <w:tcPr>
            <w:tcW w:w="735" w:type="dxa"/>
            <w:vMerge/>
            <w:vAlign w:val="center"/>
          </w:tcPr>
          <w:p w14:paraId="12B88B8C" w14:textId="77777777" w:rsidR="0099304F" w:rsidRDefault="0099304F"/>
        </w:tc>
        <w:tc>
          <w:tcPr>
            <w:tcW w:w="962" w:type="dxa"/>
            <w:vAlign w:val="center"/>
          </w:tcPr>
          <w:p w14:paraId="4CCE2877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1BF33653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5C77C08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20F119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CE3CEC" w14:textId="77777777" w:rsidR="0099304F" w:rsidRDefault="0099304F"/>
        </w:tc>
        <w:tc>
          <w:tcPr>
            <w:tcW w:w="1018" w:type="dxa"/>
            <w:vMerge/>
            <w:vAlign w:val="center"/>
          </w:tcPr>
          <w:p w14:paraId="260418DB" w14:textId="77777777" w:rsidR="0099304F" w:rsidRDefault="0099304F"/>
        </w:tc>
        <w:tc>
          <w:tcPr>
            <w:tcW w:w="1030" w:type="dxa"/>
            <w:vMerge/>
            <w:vAlign w:val="center"/>
          </w:tcPr>
          <w:p w14:paraId="063A4B6D" w14:textId="77777777" w:rsidR="0099304F" w:rsidRDefault="0099304F"/>
        </w:tc>
      </w:tr>
      <w:tr w:rsidR="0099304F" w14:paraId="5457F8F3" w14:textId="77777777">
        <w:tc>
          <w:tcPr>
            <w:tcW w:w="718" w:type="dxa"/>
            <w:vMerge/>
            <w:vAlign w:val="center"/>
          </w:tcPr>
          <w:p w14:paraId="242488F3" w14:textId="77777777" w:rsidR="0099304F" w:rsidRDefault="0099304F"/>
        </w:tc>
        <w:tc>
          <w:tcPr>
            <w:tcW w:w="962" w:type="dxa"/>
            <w:vMerge/>
            <w:vAlign w:val="center"/>
          </w:tcPr>
          <w:p w14:paraId="28A69BB5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1AB048E5" w14:textId="77777777" w:rsidR="0099304F" w:rsidRDefault="0099304F"/>
        </w:tc>
        <w:tc>
          <w:tcPr>
            <w:tcW w:w="735" w:type="dxa"/>
            <w:vMerge/>
            <w:vAlign w:val="center"/>
          </w:tcPr>
          <w:p w14:paraId="77E9405F" w14:textId="77777777" w:rsidR="0099304F" w:rsidRDefault="0099304F"/>
        </w:tc>
        <w:tc>
          <w:tcPr>
            <w:tcW w:w="962" w:type="dxa"/>
            <w:vAlign w:val="center"/>
          </w:tcPr>
          <w:p w14:paraId="4A576BC8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16CEA775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10FAF824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70E3F3E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9CEFE9" w14:textId="77777777" w:rsidR="0099304F" w:rsidRDefault="0099304F"/>
        </w:tc>
        <w:tc>
          <w:tcPr>
            <w:tcW w:w="1018" w:type="dxa"/>
            <w:vMerge/>
            <w:vAlign w:val="center"/>
          </w:tcPr>
          <w:p w14:paraId="47AC94F0" w14:textId="77777777" w:rsidR="0099304F" w:rsidRDefault="0099304F"/>
        </w:tc>
        <w:tc>
          <w:tcPr>
            <w:tcW w:w="1030" w:type="dxa"/>
            <w:vMerge/>
            <w:vAlign w:val="center"/>
          </w:tcPr>
          <w:p w14:paraId="42DA861E" w14:textId="77777777" w:rsidR="0099304F" w:rsidRDefault="0099304F"/>
        </w:tc>
      </w:tr>
      <w:tr w:rsidR="0099304F" w14:paraId="48846724" w14:textId="77777777">
        <w:tc>
          <w:tcPr>
            <w:tcW w:w="718" w:type="dxa"/>
            <w:vMerge/>
            <w:vAlign w:val="center"/>
          </w:tcPr>
          <w:p w14:paraId="4DF66A21" w14:textId="77777777" w:rsidR="0099304F" w:rsidRDefault="0099304F"/>
        </w:tc>
        <w:tc>
          <w:tcPr>
            <w:tcW w:w="962" w:type="dxa"/>
            <w:vAlign w:val="center"/>
          </w:tcPr>
          <w:p w14:paraId="01524464" w14:textId="77777777" w:rsidR="0099304F" w:rsidRDefault="00000000">
            <w:r>
              <w:t>2084</w:t>
            </w:r>
          </w:p>
        </w:tc>
        <w:tc>
          <w:tcPr>
            <w:tcW w:w="735" w:type="dxa"/>
            <w:gridSpan w:val="2"/>
            <w:vAlign w:val="center"/>
          </w:tcPr>
          <w:p w14:paraId="4C165FFB" w14:textId="77777777" w:rsidR="0099304F" w:rsidRDefault="00000000">
            <w:r>
              <w:t>12.40</w:t>
            </w:r>
          </w:p>
        </w:tc>
        <w:tc>
          <w:tcPr>
            <w:tcW w:w="735" w:type="dxa"/>
            <w:vAlign w:val="center"/>
          </w:tcPr>
          <w:p w14:paraId="116D0E1C" w14:textId="77777777" w:rsidR="0099304F" w:rsidRDefault="00000000">
            <w:r>
              <w:t>12.25</w:t>
            </w:r>
          </w:p>
        </w:tc>
        <w:tc>
          <w:tcPr>
            <w:tcW w:w="962" w:type="dxa"/>
            <w:vAlign w:val="center"/>
          </w:tcPr>
          <w:p w14:paraId="1FC2F2A9" w14:textId="77777777" w:rsidR="0099304F" w:rsidRDefault="00000000">
            <w:r>
              <w:t>C1421</w:t>
            </w:r>
          </w:p>
        </w:tc>
        <w:tc>
          <w:tcPr>
            <w:tcW w:w="735" w:type="dxa"/>
            <w:vAlign w:val="center"/>
          </w:tcPr>
          <w:p w14:paraId="14E3F080" w14:textId="77777777" w:rsidR="0099304F" w:rsidRDefault="00000000">
            <w:r>
              <w:t>2.94</w:t>
            </w:r>
          </w:p>
        </w:tc>
        <w:tc>
          <w:tcPr>
            <w:tcW w:w="679" w:type="dxa"/>
            <w:vAlign w:val="center"/>
          </w:tcPr>
          <w:p w14:paraId="078E0D55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A23D82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E1E96F1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69178FD" w14:textId="77777777" w:rsidR="0099304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05DB48CC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5A309C42" w14:textId="77777777">
        <w:tc>
          <w:tcPr>
            <w:tcW w:w="718" w:type="dxa"/>
            <w:vMerge w:val="restart"/>
            <w:vAlign w:val="center"/>
          </w:tcPr>
          <w:p w14:paraId="1A75B04A" w14:textId="77777777" w:rsidR="0099304F" w:rsidRDefault="00000000">
            <w:r>
              <w:t>3</w:t>
            </w:r>
          </w:p>
        </w:tc>
        <w:tc>
          <w:tcPr>
            <w:tcW w:w="962" w:type="dxa"/>
            <w:vAlign w:val="center"/>
          </w:tcPr>
          <w:p w14:paraId="2FF8C30D" w14:textId="77777777" w:rsidR="0099304F" w:rsidRDefault="00000000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14:paraId="755F9E17" w14:textId="77777777" w:rsidR="0099304F" w:rsidRDefault="00000000">
            <w:r>
              <w:t>34.78</w:t>
            </w:r>
          </w:p>
        </w:tc>
        <w:tc>
          <w:tcPr>
            <w:tcW w:w="735" w:type="dxa"/>
            <w:vAlign w:val="center"/>
          </w:tcPr>
          <w:p w14:paraId="7040C66C" w14:textId="77777777" w:rsidR="0099304F" w:rsidRDefault="00000000">
            <w:r>
              <w:t>42.82</w:t>
            </w:r>
          </w:p>
        </w:tc>
        <w:tc>
          <w:tcPr>
            <w:tcW w:w="962" w:type="dxa"/>
            <w:vAlign w:val="center"/>
          </w:tcPr>
          <w:p w14:paraId="000916FF" w14:textId="77777777" w:rsidR="0099304F" w:rsidRDefault="00000000">
            <w:r>
              <w:t>C3421</w:t>
            </w:r>
          </w:p>
        </w:tc>
        <w:tc>
          <w:tcPr>
            <w:tcW w:w="735" w:type="dxa"/>
            <w:vAlign w:val="center"/>
          </w:tcPr>
          <w:p w14:paraId="77C3EE8E" w14:textId="77777777" w:rsidR="0099304F" w:rsidRDefault="00000000">
            <w:r>
              <w:t>7.14</w:t>
            </w:r>
          </w:p>
        </w:tc>
        <w:tc>
          <w:tcPr>
            <w:tcW w:w="679" w:type="dxa"/>
            <w:vAlign w:val="center"/>
          </w:tcPr>
          <w:p w14:paraId="32A3A71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4DD507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3F245D0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06CEEFE" w14:textId="77777777" w:rsidR="0099304F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6E19431D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32D3F3D" w14:textId="77777777">
        <w:tc>
          <w:tcPr>
            <w:tcW w:w="718" w:type="dxa"/>
            <w:vMerge/>
            <w:vAlign w:val="center"/>
          </w:tcPr>
          <w:p w14:paraId="15E76493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690A11A6" w14:textId="77777777" w:rsidR="0099304F" w:rsidRDefault="00000000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53FAA0" w14:textId="77777777" w:rsidR="0099304F" w:rsidRDefault="00000000">
            <w:r>
              <w:t>33.68</w:t>
            </w:r>
          </w:p>
        </w:tc>
        <w:tc>
          <w:tcPr>
            <w:tcW w:w="735" w:type="dxa"/>
            <w:vMerge w:val="restart"/>
            <w:vAlign w:val="center"/>
          </w:tcPr>
          <w:p w14:paraId="2AC2A67D" w14:textId="77777777" w:rsidR="0099304F" w:rsidRDefault="00000000">
            <w:r>
              <w:t>16.28</w:t>
            </w:r>
          </w:p>
        </w:tc>
        <w:tc>
          <w:tcPr>
            <w:tcW w:w="962" w:type="dxa"/>
            <w:vAlign w:val="center"/>
          </w:tcPr>
          <w:p w14:paraId="0879E580" w14:textId="77777777" w:rsidR="0099304F" w:rsidRDefault="00000000">
            <w:r>
              <w:t>C0821</w:t>
            </w:r>
          </w:p>
        </w:tc>
        <w:tc>
          <w:tcPr>
            <w:tcW w:w="735" w:type="dxa"/>
            <w:vAlign w:val="center"/>
          </w:tcPr>
          <w:p w14:paraId="47661C0B" w14:textId="77777777" w:rsidR="0099304F" w:rsidRDefault="00000000">
            <w:r>
              <w:t>1.68</w:t>
            </w:r>
          </w:p>
        </w:tc>
        <w:tc>
          <w:tcPr>
            <w:tcW w:w="679" w:type="dxa"/>
            <w:vAlign w:val="center"/>
          </w:tcPr>
          <w:p w14:paraId="334EA2D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CA11EE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51ED304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A922E85" w14:textId="77777777" w:rsidR="0099304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50F9E01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190B4D9" w14:textId="77777777">
        <w:tc>
          <w:tcPr>
            <w:tcW w:w="718" w:type="dxa"/>
            <w:vMerge/>
            <w:vAlign w:val="center"/>
          </w:tcPr>
          <w:p w14:paraId="39DFEDD0" w14:textId="77777777" w:rsidR="0099304F" w:rsidRDefault="0099304F"/>
        </w:tc>
        <w:tc>
          <w:tcPr>
            <w:tcW w:w="962" w:type="dxa"/>
            <w:vMerge/>
            <w:vAlign w:val="center"/>
          </w:tcPr>
          <w:p w14:paraId="5EB3188E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17C1F12E" w14:textId="77777777" w:rsidR="0099304F" w:rsidRDefault="0099304F"/>
        </w:tc>
        <w:tc>
          <w:tcPr>
            <w:tcW w:w="735" w:type="dxa"/>
            <w:vMerge/>
            <w:vAlign w:val="center"/>
          </w:tcPr>
          <w:p w14:paraId="064E3347" w14:textId="77777777" w:rsidR="0099304F" w:rsidRDefault="0099304F"/>
        </w:tc>
        <w:tc>
          <w:tcPr>
            <w:tcW w:w="962" w:type="dxa"/>
            <w:vAlign w:val="center"/>
          </w:tcPr>
          <w:p w14:paraId="0111DBCD" w14:textId="77777777" w:rsidR="0099304F" w:rsidRDefault="00000000">
            <w:r>
              <w:t>C1321</w:t>
            </w:r>
          </w:p>
        </w:tc>
        <w:tc>
          <w:tcPr>
            <w:tcW w:w="735" w:type="dxa"/>
            <w:vAlign w:val="center"/>
          </w:tcPr>
          <w:p w14:paraId="2529F302" w14:textId="77777777" w:rsidR="0099304F" w:rsidRDefault="00000000">
            <w:r>
              <w:t>2.73</w:t>
            </w:r>
          </w:p>
        </w:tc>
        <w:tc>
          <w:tcPr>
            <w:tcW w:w="679" w:type="dxa"/>
            <w:vAlign w:val="center"/>
          </w:tcPr>
          <w:p w14:paraId="555C5BA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352FC2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76010A" w14:textId="77777777" w:rsidR="0099304F" w:rsidRDefault="0099304F"/>
        </w:tc>
        <w:tc>
          <w:tcPr>
            <w:tcW w:w="1018" w:type="dxa"/>
            <w:vMerge/>
            <w:vAlign w:val="center"/>
          </w:tcPr>
          <w:p w14:paraId="5C12B51F" w14:textId="77777777" w:rsidR="0099304F" w:rsidRDefault="0099304F"/>
        </w:tc>
        <w:tc>
          <w:tcPr>
            <w:tcW w:w="1030" w:type="dxa"/>
            <w:vMerge/>
            <w:vAlign w:val="center"/>
          </w:tcPr>
          <w:p w14:paraId="54BB53F5" w14:textId="77777777" w:rsidR="0099304F" w:rsidRDefault="0099304F"/>
        </w:tc>
      </w:tr>
      <w:tr w:rsidR="0099304F" w14:paraId="4F30A659" w14:textId="77777777">
        <w:tc>
          <w:tcPr>
            <w:tcW w:w="718" w:type="dxa"/>
            <w:vMerge/>
            <w:vAlign w:val="center"/>
          </w:tcPr>
          <w:p w14:paraId="1776B051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3F56D1D7" w14:textId="77777777" w:rsidR="0099304F" w:rsidRDefault="00000000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0BD0AB6" w14:textId="77777777" w:rsidR="0099304F" w:rsidRDefault="00000000">
            <w:r>
              <w:t>30.26</w:t>
            </w:r>
          </w:p>
        </w:tc>
        <w:tc>
          <w:tcPr>
            <w:tcW w:w="735" w:type="dxa"/>
            <w:vMerge w:val="restart"/>
            <w:vAlign w:val="center"/>
          </w:tcPr>
          <w:p w14:paraId="6F50A747" w14:textId="77777777" w:rsidR="0099304F" w:rsidRDefault="00000000">
            <w:r>
              <w:t>29.75</w:t>
            </w:r>
          </w:p>
        </w:tc>
        <w:tc>
          <w:tcPr>
            <w:tcW w:w="962" w:type="dxa"/>
            <w:vAlign w:val="center"/>
          </w:tcPr>
          <w:p w14:paraId="042E53B9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004E81B4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ED2914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1C6E85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C8B3BE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EA4482D" w14:textId="77777777" w:rsidR="0099304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F71E379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08B3F087" w14:textId="77777777">
        <w:tc>
          <w:tcPr>
            <w:tcW w:w="718" w:type="dxa"/>
            <w:vMerge/>
            <w:vAlign w:val="center"/>
          </w:tcPr>
          <w:p w14:paraId="186A74E2" w14:textId="77777777" w:rsidR="0099304F" w:rsidRDefault="0099304F"/>
        </w:tc>
        <w:tc>
          <w:tcPr>
            <w:tcW w:w="962" w:type="dxa"/>
            <w:vMerge/>
            <w:vAlign w:val="center"/>
          </w:tcPr>
          <w:p w14:paraId="4712BFB1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3550CEFB" w14:textId="77777777" w:rsidR="0099304F" w:rsidRDefault="0099304F"/>
        </w:tc>
        <w:tc>
          <w:tcPr>
            <w:tcW w:w="735" w:type="dxa"/>
            <w:vMerge/>
            <w:vAlign w:val="center"/>
          </w:tcPr>
          <w:p w14:paraId="78213950" w14:textId="77777777" w:rsidR="0099304F" w:rsidRDefault="0099304F"/>
        </w:tc>
        <w:tc>
          <w:tcPr>
            <w:tcW w:w="962" w:type="dxa"/>
            <w:vAlign w:val="center"/>
          </w:tcPr>
          <w:p w14:paraId="2DA0B2DE" w14:textId="77777777" w:rsidR="0099304F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08FAAB6B" w14:textId="77777777" w:rsidR="0099304F" w:rsidRDefault="00000000">
            <w:r>
              <w:t>1.26</w:t>
            </w:r>
          </w:p>
        </w:tc>
        <w:tc>
          <w:tcPr>
            <w:tcW w:w="679" w:type="dxa"/>
            <w:vAlign w:val="center"/>
          </w:tcPr>
          <w:p w14:paraId="138EE743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4AC270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123F5F" w14:textId="77777777" w:rsidR="0099304F" w:rsidRDefault="0099304F"/>
        </w:tc>
        <w:tc>
          <w:tcPr>
            <w:tcW w:w="1018" w:type="dxa"/>
            <w:vMerge/>
            <w:vAlign w:val="center"/>
          </w:tcPr>
          <w:p w14:paraId="5615DC94" w14:textId="77777777" w:rsidR="0099304F" w:rsidRDefault="0099304F"/>
        </w:tc>
        <w:tc>
          <w:tcPr>
            <w:tcW w:w="1030" w:type="dxa"/>
            <w:vMerge/>
            <w:vAlign w:val="center"/>
          </w:tcPr>
          <w:p w14:paraId="1FBBF508" w14:textId="77777777" w:rsidR="0099304F" w:rsidRDefault="0099304F"/>
        </w:tc>
      </w:tr>
      <w:tr w:rsidR="0099304F" w14:paraId="16B30839" w14:textId="77777777">
        <w:tc>
          <w:tcPr>
            <w:tcW w:w="718" w:type="dxa"/>
            <w:vMerge/>
            <w:vAlign w:val="center"/>
          </w:tcPr>
          <w:p w14:paraId="7A1F1C7E" w14:textId="77777777" w:rsidR="0099304F" w:rsidRDefault="0099304F"/>
        </w:tc>
        <w:tc>
          <w:tcPr>
            <w:tcW w:w="962" w:type="dxa"/>
            <w:vMerge/>
            <w:vAlign w:val="center"/>
          </w:tcPr>
          <w:p w14:paraId="1695097C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6E998953" w14:textId="77777777" w:rsidR="0099304F" w:rsidRDefault="0099304F"/>
        </w:tc>
        <w:tc>
          <w:tcPr>
            <w:tcW w:w="735" w:type="dxa"/>
            <w:vMerge/>
            <w:vAlign w:val="center"/>
          </w:tcPr>
          <w:p w14:paraId="13362699" w14:textId="77777777" w:rsidR="0099304F" w:rsidRDefault="0099304F"/>
        </w:tc>
        <w:tc>
          <w:tcPr>
            <w:tcW w:w="962" w:type="dxa"/>
            <w:vAlign w:val="center"/>
          </w:tcPr>
          <w:p w14:paraId="1F736F5C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2A83E39B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20BF7A3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C05FB4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24606C" w14:textId="77777777" w:rsidR="0099304F" w:rsidRDefault="0099304F"/>
        </w:tc>
        <w:tc>
          <w:tcPr>
            <w:tcW w:w="1018" w:type="dxa"/>
            <w:vMerge/>
            <w:vAlign w:val="center"/>
          </w:tcPr>
          <w:p w14:paraId="2D93D598" w14:textId="77777777" w:rsidR="0099304F" w:rsidRDefault="0099304F"/>
        </w:tc>
        <w:tc>
          <w:tcPr>
            <w:tcW w:w="1030" w:type="dxa"/>
            <w:vMerge/>
            <w:vAlign w:val="center"/>
          </w:tcPr>
          <w:p w14:paraId="1B75F134" w14:textId="77777777" w:rsidR="0099304F" w:rsidRDefault="0099304F"/>
        </w:tc>
      </w:tr>
      <w:tr w:rsidR="0099304F" w14:paraId="78E4F299" w14:textId="77777777">
        <w:tc>
          <w:tcPr>
            <w:tcW w:w="718" w:type="dxa"/>
            <w:vMerge/>
            <w:vAlign w:val="center"/>
          </w:tcPr>
          <w:p w14:paraId="6D4F2C40" w14:textId="77777777" w:rsidR="0099304F" w:rsidRDefault="0099304F"/>
        </w:tc>
        <w:tc>
          <w:tcPr>
            <w:tcW w:w="962" w:type="dxa"/>
            <w:vAlign w:val="center"/>
          </w:tcPr>
          <w:p w14:paraId="11618046" w14:textId="77777777" w:rsidR="0099304F" w:rsidRDefault="00000000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14:paraId="6482BBFE" w14:textId="77777777" w:rsidR="0099304F" w:rsidRDefault="00000000">
            <w:r>
              <w:t>28.51</w:t>
            </w:r>
          </w:p>
        </w:tc>
        <w:tc>
          <w:tcPr>
            <w:tcW w:w="735" w:type="dxa"/>
            <w:vAlign w:val="center"/>
          </w:tcPr>
          <w:p w14:paraId="0672F2D1" w14:textId="77777777" w:rsidR="0099304F" w:rsidRDefault="00000000">
            <w:r>
              <w:t>22.03</w:t>
            </w:r>
          </w:p>
        </w:tc>
        <w:tc>
          <w:tcPr>
            <w:tcW w:w="962" w:type="dxa"/>
            <w:vAlign w:val="center"/>
          </w:tcPr>
          <w:p w14:paraId="02D9F2DA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7E464E23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6A3096B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12E0F1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04C5E10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CC13D7E" w14:textId="77777777" w:rsidR="0099304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0C60CEA9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1ACED817" w14:textId="77777777">
        <w:tc>
          <w:tcPr>
            <w:tcW w:w="718" w:type="dxa"/>
            <w:vMerge/>
            <w:vAlign w:val="center"/>
          </w:tcPr>
          <w:p w14:paraId="023BC32F" w14:textId="77777777" w:rsidR="0099304F" w:rsidRDefault="0099304F"/>
        </w:tc>
        <w:tc>
          <w:tcPr>
            <w:tcW w:w="962" w:type="dxa"/>
            <w:vAlign w:val="center"/>
          </w:tcPr>
          <w:p w14:paraId="49BB8F41" w14:textId="77777777" w:rsidR="0099304F" w:rsidRDefault="00000000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14:paraId="3B739EC3" w14:textId="77777777" w:rsidR="0099304F" w:rsidRDefault="00000000">
            <w:r>
              <w:t>22.18</w:t>
            </w:r>
          </w:p>
        </w:tc>
        <w:tc>
          <w:tcPr>
            <w:tcW w:w="735" w:type="dxa"/>
            <w:vAlign w:val="center"/>
          </w:tcPr>
          <w:p w14:paraId="5D9E69C4" w14:textId="77777777" w:rsidR="0099304F" w:rsidRDefault="00000000">
            <w:r>
              <w:t>11.90</w:t>
            </w:r>
          </w:p>
        </w:tc>
        <w:tc>
          <w:tcPr>
            <w:tcW w:w="962" w:type="dxa"/>
            <w:vAlign w:val="center"/>
          </w:tcPr>
          <w:p w14:paraId="214C769F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0D6F7341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07A52EA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FB6C52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67773B5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F9ED280" w14:textId="77777777" w:rsidR="0099304F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4AFE59FB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0588A61C" w14:textId="77777777">
        <w:tc>
          <w:tcPr>
            <w:tcW w:w="718" w:type="dxa"/>
            <w:vMerge/>
            <w:vAlign w:val="center"/>
          </w:tcPr>
          <w:p w14:paraId="0C449F09" w14:textId="77777777" w:rsidR="0099304F" w:rsidRDefault="0099304F"/>
        </w:tc>
        <w:tc>
          <w:tcPr>
            <w:tcW w:w="962" w:type="dxa"/>
            <w:vAlign w:val="center"/>
          </w:tcPr>
          <w:p w14:paraId="3F95C3FB" w14:textId="77777777" w:rsidR="0099304F" w:rsidRDefault="00000000">
            <w:r>
              <w:t>3022</w:t>
            </w:r>
          </w:p>
        </w:tc>
        <w:tc>
          <w:tcPr>
            <w:tcW w:w="735" w:type="dxa"/>
            <w:gridSpan w:val="2"/>
            <w:vAlign w:val="center"/>
          </w:tcPr>
          <w:p w14:paraId="6F8C585C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7626BC00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4707527F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7EF4ADC5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0BBB6464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0713B1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D8B2C17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F275070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4245A99C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D329626" w14:textId="77777777">
        <w:tc>
          <w:tcPr>
            <w:tcW w:w="718" w:type="dxa"/>
            <w:vMerge/>
            <w:vAlign w:val="center"/>
          </w:tcPr>
          <w:p w14:paraId="66592AE1" w14:textId="77777777" w:rsidR="0099304F" w:rsidRDefault="0099304F"/>
        </w:tc>
        <w:tc>
          <w:tcPr>
            <w:tcW w:w="962" w:type="dxa"/>
            <w:vAlign w:val="center"/>
          </w:tcPr>
          <w:p w14:paraId="05CEE81D" w14:textId="77777777" w:rsidR="0099304F" w:rsidRDefault="00000000">
            <w:r>
              <w:t>3023</w:t>
            </w:r>
          </w:p>
        </w:tc>
        <w:tc>
          <w:tcPr>
            <w:tcW w:w="735" w:type="dxa"/>
            <w:gridSpan w:val="2"/>
            <w:vAlign w:val="center"/>
          </w:tcPr>
          <w:p w14:paraId="6DAB4300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5E36461E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632CD51F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49F8F980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6F888B4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53EC39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29A20DA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DEAEC03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686D1E5C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B648B78" w14:textId="77777777">
        <w:tc>
          <w:tcPr>
            <w:tcW w:w="718" w:type="dxa"/>
            <w:vMerge/>
            <w:vAlign w:val="center"/>
          </w:tcPr>
          <w:p w14:paraId="58B70AC4" w14:textId="77777777" w:rsidR="0099304F" w:rsidRDefault="0099304F"/>
        </w:tc>
        <w:tc>
          <w:tcPr>
            <w:tcW w:w="962" w:type="dxa"/>
            <w:vAlign w:val="center"/>
          </w:tcPr>
          <w:p w14:paraId="0124EEAD" w14:textId="77777777" w:rsidR="0099304F" w:rsidRDefault="00000000">
            <w:r>
              <w:t>3042</w:t>
            </w:r>
          </w:p>
        </w:tc>
        <w:tc>
          <w:tcPr>
            <w:tcW w:w="735" w:type="dxa"/>
            <w:gridSpan w:val="2"/>
            <w:vAlign w:val="center"/>
          </w:tcPr>
          <w:p w14:paraId="00E524CA" w14:textId="77777777" w:rsidR="0099304F" w:rsidRDefault="00000000">
            <w:r>
              <w:t>15.36</w:t>
            </w:r>
          </w:p>
        </w:tc>
        <w:tc>
          <w:tcPr>
            <w:tcW w:w="735" w:type="dxa"/>
            <w:vAlign w:val="center"/>
          </w:tcPr>
          <w:p w14:paraId="71C106DD" w14:textId="77777777" w:rsidR="0099304F" w:rsidRDefault="00000000">
            <w:r>
              <w:t>10.34</w:t>
            </w:r>
          </w:p>
        </w:tc>
        <w:tc>
          <w:tcPr>
            <w:tcW w:w="962" w:type="dxa"/>
            <w:vAlign w:val="center"/>
          </w:tcPr>
          <w:p w14:paraId="15313B71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1CC21F9E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5E43A16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93BE50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5F8F15C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A501849" w14:textId="77777777" w:rsidR="0099304F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5DC07565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46A03E9" w14:textId="77777777">
        <w:tc>
          <w:tcPr>
            <w:tcW w:w="718" w:type="dxa"/>
            <w:vMerge/>
            <w:vAlign w:val="center"/>
          </w:tcPr>
          <w:p w14:paraId="1B474407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18097452" w14:textId="77777777" w:rsidR="0099304F" w:rsidRDefault="00000000">
            <w:r>
              <w:t>3077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DC034F9" w14:textId="77777777" w:rsidR="0099304F" w:rsidRDefault="00000000">
            <w:r>
              <w:t>177.21</w:t>
            </w:r>
          </w:p>
        </w:tc>
        <w:tc>
          <w:tcPr>
            <w:tcW w:w="735" w:type="dxa"/>
            <w:vMerge w:val="restart"/>
            <w:vAlign w:val="center"/>
          </w:tcPr>
          <w:p w14:paraId="11BCFD5E" w14:textId="77777777" w:rsidR="0099304F" w:rsidRDefault="00000000">
            <w:r>
              <w:t>44.39</w:t>
            </w:r>
          </w:p>
        </w:tc>
        <w:tc>
          <w:tcPr>
            <w:tcW w:w="962" w:type="dxa"/>
            <w:vAlign w:val="center"/>
          </w:tcPr>
          <w:p w14:paraId="1A50A883" w14:textId="77777777" w:rsidR="0099304F" w:rsidRDefault="00000000">
            <w:r>
              <w:t>C3421</w:t>
            </w:r>
          </w:p>
        </w:tc>
        <w:tc>
          <w:tcPr>
            <w:tcW w:w="735" w:type="dxa"/>
            <w:vAlign w:val="center"/>
          </w:tcPr>
          <w:p w14:paraId="235D6742" w14:textId="77777777" w:rsidR="0099304F" w:rsidRDefault="00000000">
            <w:r>
              <w:t>7.14</w:t>
            </w:r>
          </w:p>
        </w:tc>
        <w:tc>
          <w:tcPr>
            <w:tcW w:w="679" w:type="dxa"/>
            <w:vAlign w:val="center"/>
          </w:tcPr>
          <w:p w14:paraId="514F1542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EF6D5A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942F082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8118AC2" w14:textId="77777777" w:rsidR="0099304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4052505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5055B8A8" w14:textId="77777777">
        <w:tc>
          <w:tcPr>
            <w:tcW w:w="718" w:type="dxa"/>
            <w:vMerge/>
            <w:vAlign w:val="center"/>
          </w:tcPr>
          <w:p w14:paraId="3224EC58" w14:textId="77777777" w:rsidR="0099304F" w:rsidRDefault="0099304F"/>
        </w:tc>
        <w:tc>
          <w:tcPr>
            <w:tcW w:w="962" w:type="dxa"/>
            <w:vMerge/>
            <w:vAlign w:val="center"/>
          </w:tcPr>
          <w:p w14:paraId="4D8BB89F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04367EA3" w14:textId="77777777" w:rsidR="0099304F" w:rsidRDefault="0099304F"/>
        </w:tc>
        <w:tc>
          <w:tcPr>
            <w:tcW w:w="735" w:type="dxa"/>
            <w:vMerge/>
            <w:vAlign w:val="center"/>
          </w:tcPr>
          <w:p w14:paraId="39A4E2A5" w14:textId="77777777" w:rsidR="0099304F" w:rsidRDefault="0099304F"/>
        </w:tc>
        <w:tc>
          <w:tcPr>
            <w:tcW w:w="962" w:type="dxa"/>
            <w:vAlign w:val="center"/>
          </w:tcPr>
          <w:p w14:paraId="0597ACF6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26D304C1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086A1A1D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9786E46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2B65EB" w14:textId="77777777" w:rsidR="0099304F" w:rsidRDefault="0099304F"/>
        </w:tc>
        <w:tc>
          <w:tcPr>
            <w:tcW w:w="1018" w:type="dxa"/>
            <w:vMerge/>
            <w:vAlign w:val="center"/>
          </w:tcPr>
          <w:p w14:paraId="37F1D731" w14:textId="77777777" w:rsidR="0099304F" w:rsidRDefault="0099304F"/>
        </w:tc>
        <w:tc>
          <w:tcPr>
            <w:tcW w:w="1030" w:type="dxa"/>
            <w:vMerge/>
            <w:vAlign w:val="center"/>
          </w:tcPr>
          <w:p w14:paraId="53D93F14" w14:textId="77777777" w:rsidR="0099304F" w:rsidRDefault="0099304F"/>
        </w:tc>
      </w:tr>
      <w:tr w:rsidR="0099304F" w14:paraId="4EA919B2" w14:textId="77777777">
        <w:tc>
          <w:tcPr>
            <w:tcW w:w="718" w:type="dxa"/>
            <w:vMerge w:val="restart"/>
            <w:vAlign w:val="center"/>
          </w:tcPr>
          <w:p w14:paraId="0399EF6F" w14:textId="77777777" w:rsidR="0099304F" w:rsidRDefault="00000000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4383261A" w14:textId="77777777" w:rsidR="0099304F" w:rsidRDefault="00000000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95996CE" w14:textId="77777777" w:rsidR="0099304F" w:rsidRDefault="00000000">
            <w:r>
              <w:t>201.82</w:t>
            </w:r>
          </w:p>
        </w:tc>
        <w:tc>
          <w:tcPr>
            <w:tcW w:w="735" w:type="dxa"/>
            <w:vMerge w:val="restart"/>
            <w:vAlign w:val="center"/>
          </w:tcPr>
          <w:p w14:paraId="1CFB0AC5" w14:textId="77777777" w:rsidR="0099304F" w:rsidRDefault="00000000">
            <w:r>
              <w:t>34.44</w:t>
            </w:r>
          </w:p>
        </w:tc>
        <w:tc>
          <w:tcPr>
            <w:tcW w:w="962" w:type="dxa"/>
            <w:vAlign w:val="center"/>
          </w:tcPr>
          <w:p w14:paraId="65D8E84D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4D54CFC7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49B3DE2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5E8EB5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A9577FE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32914A1" w14:textId="77777777" w:rsidR="0099304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A0937A8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3D1E3D63" w14:textId="77777777">
        <w:tc>
          <w:tcPr>
            <w:tcW w:w="718" w:type="dxa"/>
            <w:vMerge/>
            <w:vAlign w:val="center"/>
          </w:tcPr>
          <w:p w14:paraId="484BB0A2" w14:textId="77777777" w:rsidR="0099304F" w:rsidRDefault="0099304F"/>
        </w:tc>
        <w:tc>
          <w:tcPr>
            <w:tcW w:w="962" w:type="dxa"/>
            <w:vMerge/>
            <w:vAlign w:val="center"/>
          </w:tcPr>
          <w:p w14:paraId="1AC41111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6ECF8753" w14:textId="77777777" w:rsidR="0099304F" w:rsidRDefault="0099304F"/>
        </w:tc>
        <w:tc>
          <w:tcPr>
            <w:tcW w:w="735" w:type="dxa"/>
            <w:vMerge/>
            <w:vAlign w:val="center"/>
          </w:tcPr>
          <w:p w14:paraId="2A87664D" w14:textId="77777777" w:rsidR="0099304F" w:rsidRDefault="0099304F"/>
        </w:tc>
        <w:tc>
          <w:tcPr>
            <w:tcW w:w="962" w:type="dxa"/>
            <w:vAlign w:val="center"/>
          </w:tcPr>
          <w:p w14:paraId="276C6839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04E71ACB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0FB872F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C7DDAB6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3C3A47" w14:textId="77777777" w:rsidR="0099304F" w:rsidRDefault="0099304F"/>
        </w:tc>
        <w:tc>
          <w:tcPr>
            <w:tcW w:w="1018" w:type="dxa"/>
            <w:vMerge/>
            <w:vAlign w:val="center"/>
          </w:tcPr>
          <w:p w14:paraId="78949E8A" w14:textId="77777777" w:rsidR="0099304F" w:rsidRDefault="0099304F"/>
        </w:tc>
        <w:tc>
          <w:tcPr>
            <w:tcW w:w="1030" w:type="dxa"/>
            <w:vMerge/>
            <w:vAlign w:val="center"/>
          </w:tcPr>
          <w:p w14:paraId="789311C9" w14:textId="77777777" w:rsidR="0099304F" w:rsidRDefault="0099304F"/>
        </w:tc>
      </w:tr>
      <w:tr w:rsidR="0099304F" w14:paraId="15F53407" w14:textId="77777777">
        <w:tc>
          <w:tcPr>
            <w:tcW w:w="718" w:type="dxa"/>
            <w:vMerge/>
            <w:vAlign w:val="center"/>
          </w:tcPr>
          <w:p w14:paraId="4C25D20F" w14:textId="77777777" w:rsidR="0099304F" w:rsidRDefault="0099304F"/>
        </w:tc>
        <w:tc>
          <w:tcPr>
            <w:tcW w:w="962" w:type="dxa"/>
            <w:vMerge/>
            <w:vAlign w:val="center"/>
          </w:tcPr>
          <w:p w14:paraId="61F87425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138CA276" w14:textId="77777777" w:rsidR="0099304F" w:rsidRDefault="0099304F"/>
        </w:tc>
        <w:tc>
          <w:tcPr>
            <w:tcW w:w="735" w:type="dxa"/>
            <w:vMerge/>
            <w:vAlign w:val="center"/>
          </w:tcPr>
          <w:p w14:paraId="15413561" w14:textId="77777777" w:rsidR="0099304F" w:rsidRDefault="0099304F"/>
        </w:tc>
        <w:tc>
          <w:tcPr>
            <w:tcW w:w="962" w:type="dxa"/>
            <w:vAlign w:val="center"/>
          </w:tcPr>
          <w:p w14:paraId="01A979AC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5DAD6E22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6167067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6FC8B0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72F064" w14:textId="77777777" w:rsidR="0099304F" w:rsidRDefault="0099304F"/>
        </w:tc>
        <w:tc>
          <w:tcPr>
            <w:tcW w:w="1018" w:type="dxa"/>
            <w:vMerge/>
            <w:vAlign w:val="center"/>
          </w:tcPr>
          <w:p w14:paraId="6B7CE7BE" w14:textId="77777777" w:rsidR="0099304F" w:rsidRDefault="0099304F"/>
        </w:tc>
        <w:tc>
          <w:tcPr>
            <w:tcW w:w="1030" w:type="dxa"/>
            <w:vMerge/>
            <w:vAlign w:val="center"/>
          </w:tcPr>
          <w:p w14:paraId="31D365CD" w14:textId="77777777" w:rsidR="0099304F" w:rsidRDefault="0099304F"/>
        </w:tc>
      </w:tr>
      <w:tr w:rsidR="0099304F" w14:paraId="03C14187" w14:textId="77777777">
        <w:tc>
          <w:tcPr>
            <w:tcW w:w="718" w:type="dxa"/>
            <w:vMerge/>
            <w:vAlign w:val="center"/>
          </w:tcPr>
          <w:p w14:paraId="7AD9C01D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0EAC14FF" w14:textId="77777777" w:rsidR="0099304F" w:rsidRDefault="00000000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AE22DF" w14:textId="77777777" w:rsidR="0099304F" w:rsidRDefault="00000000">
            <w:r>
              <w:t>177.21</w:t>
            </w:r>
          </w:p>
        </w:tc>
        <w:tc>
          <w:tcPr>
            <w:tcW w:w="735" w:type="dxa"/>
            <w:vMerge w:val="restart"/>
            <w:vAlign w:val="center"/>
          </w:tcPr>
          <w:p w14:paraId="057CB39C" w14:textId="77777777" w:rsidR="0099304F" w:rsidRDefault="00000000">
            <w:r>
              <w:t>44.39</w:t>
            </w:r>
          </w:p>
        </w:tc>
        <w:tc>
          <w:tcPr>
            <w:tcW w:w="962" w:type="dxa"/>
            <w:vAlign w:val="center"/>
          </w:tcPr>
          <w:p w14:paraId="1C031F0C" w14:textId="77777777" w:rsidR="0099304F" w:rsidRDefault="00000000">
            <w:r>
              <w:t>C3421</w:t>
            </w:r>
          </w:p>
        </w:tc>
        <w:tc>
          <w:tcPr>
            <w:tcW w:w="735" w:type="dxa"/>
            <w:vAlign w:val="center"/>
          </w:tcPr>
          <w:p w14:paraId="3ECACBC1" w14:textId="77777777" w:rsidR="0099304F" w:rsidRDefault="00000000">
            <w:r>
              <w:t>7.14</w:t>
            </w:r>
          </w:p>
        </w:tc>
        <w:tc>
          <w:tcPr>
            <w:tcW w:w="679" w:type="dxa"/>
            <w:vAlign w:val="center"/>
          </w:tcPr>
          <w:p w14:paraId="04F76E0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344BDE3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F3581E9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2C59651" w14:textId="77777777" w:rsidR="0099304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12496FD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DA1ECB7" w14:textId="77777777">
        <w:tc>
          <w:tcPr>
            <w:tcW w:w="718" w:type="dxa"/>
            <w:vMerge/>
            <w:vAlign w:val="center"/>
          </w:tcPr>
          <w:p w14:paraId="27FB94D0" w14:textId="77777777" w:rsidR="0099304F" w:rsidRDefault="0099304F"/>
        </w:tc>
        <w:tc>
          <w:tcPr>
            <w:tcW w:w="962" w:type="dxa"/>
            <w:vMerge/>
            <w:vAlign w:val="center"/>
          </w:tcPr>
          <w:p w14:paraId="7988AEF3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0BAC93BF" w14:textId="77777777" w:rsidR="0099304F" w:rsidRDefault="0099304F"/>
        </w:tc>
        <w:tc>
          <w:tcPr>
            <w:tcW w:w="735" w:type="dxa"/>
            <w:vMerge/>
            <w:vAlign w:val="center"/>
          </w:tcPr>
          <w:p w14:paraId="76ACB66A" w14:textId="77777777" w:rsidR="0099304F" w:rsidRDefault="0099304F"/>
        </w:tc>
        <w:tc>
          <w:tcPr>
            <w:tcW w:w="962" w:type="dxa"/>
            <w:vAlign w:val="center"/>
          </w:tcPr>
          <w:p w14:paraId="5ADEEAE8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34E69D6D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0E321B9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594427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984CE9" w14:textId="77777777" w:rsidR="0099304F" w:rsidRDefault="0099304F"/>
        </w:tc>
        <w:tc>
          <w:tcPr>
            <w:tcW w:w="1018" w:type="dxa"/>
            <w:vMerge/>
            <w:vAlign w:val="center"/>
          </w:tcPr>
          <w:p w14:paraId="27CB37B9" w14:textId="77777777" w:rsidR="0099304F" w:rsidRDefault="0099304F"/>
        </w:tc>
        <w:tc>
          <w:tcPr>
            <w:tcW w:w="1030" w:type="dxa"/>
            <w:vMerge/>
            <w:vAlign w:val="center"/>
          </w:tcPr>
          <w:p w14:paraId="3A258D13" w14:textId="77777777" w:rsidR="0099304F" w:rsidRDefault="0099304F"/>
        </w:tc>
      </w:tr>
      <w:tr w:rsidR="0099304F" w14:paraId="225D1AB0" w14:textId="77777777">
        <w:tc>
          <w:tcPr>
            <w:tcW w:w="718" w:type="dxa"/>
            <w:vMerge/>
            <w:vAlign w:val="center"/>
          </w:tcPr>
          <w:p w14:paraId="58030803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07574BA3" w14:textId="77777777" w:rsidR="0099304F" w:rsidRDefault="00000000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FD58F3" w14:textId="77777777" w:rsidR="0099304F" w:rsidRDefault="00000000">
            <w:r>
              <w:t>97.38</w:t>
            </w:r>
          </w:p>
        </w:tc>
        <w:tc>
          <w:tcPr>
            <w:tcW w:w="735" w:type="dxa"/>
            <w:vMerge w:val="restart"/>
            <w:vAlign w:val="center"/>
          </w:tcPr>
          <w:p w14:paraId="244A269D" w14:textId="77777777" w:rsidR="0099304F" w:rsidRDefault="00000000">
            <w:r>
              <w:t>95.55</w:t>
            </w:r>
          </w:p>
        </w:tc>
        <w:tc>
          <w:tcPr>
            <w:tcW w:w="962" w:type="dxa"/>
            <w:vAlign w:val="center"/>
          </w:tcPr>
          <w:p w14:paraId="4BB821B0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71F12FCE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4CC3EDFE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8E025E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9FD8280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D8444BD" w14:textId="77777777" w:rsidR="0099304F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64DD123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69EC1B7E" w14:textId="77777777">
        <w:tc>
          <w:tcPr>
            <w:tcW w:w="718" w:type="dxa"/>
            <w:vMerge/>
            <w:vAlign w:val="center"/>
          </w:tcPr>
          <w:p w14:paraId="68D585DC" w14:textId="77777777" w:rsidR="0099304F" w:rsidRDefault="0099304F"/>
        </w:tc>
        <w:tc>
          <w:tcPr>
            <w:tcW w:w="962" w:type="dxa"/>
            <w:vMerge/>
            <w:vAlign w:val="center"/>
          </w:tcPr>
          <w:p w14:paraId="627D4467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7AB60A71" w14:textId="77777777" w:rsidR="0099304F" w:rsidRDefault="0099304F"/>
        </w:tc>
        <w:tc>
          <w:tcPr>
            <w:tcW w:w="735" w:type="dxa"/>
            <w:vMerge/>
            <w:vAlign w:val="center"/>
          </w:tcPr>
          <w:p w14:paraId="34BB87E3" w14:textId="77777777" w:rsidR="0099304F" w:rsidRDefault="0099304F"/>
        </w:tc>
        <w:tc>
          <w:tcPr>
            <w:tcW w:w="962" w:type="dxa"/>
            <w:vAlign w:val="center"/>
          </w:tcPr>
          <w:p w14:paraId="1958EC9A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0379A152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6C2E844E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96830B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2E2D9D" w14:textId="77777777" w:rsidR="0099304F" w:rsidRDefault="0099304F"/>
        </w:tc>
        <w:tc>
          <w:tcPr>
            <w:tcW w:w="1018" w:type="dxa"/>
            <w:vMerge/>
            <w:vAlign w:val="center"/>
          </w:tcPr>
          <w:p w14:paraId="7298BA19" w14:textId="77777777" w:rsidR="0099304F" w:rsidRDefault="0099304F"/>
        </w:tc>
        <w:tc>
          <w:tcPr>
            <w:tcW w:w="1030" w:type="dxa"/>
            <w:vMerge/>
            <w:vAlign w:val="center"/>
          </w:tcPr>
          <w:p w14:paraId="682837A8" w14:textId="77777777" w:rsidR="0099304F" w:rsidRDefault="0099304F"/>
        </w:tc>
      </w:tr>
      <w:tr w:rsidR="0099304F" w14:paraId="3A30A793" w14:textId="77777777">
        <w:tc>
          <w:tcPr>
            <w:tcW w:w="718" w:type="dxa"/>
            <w:vMerge/>
            <w:vAlign w:val="center"/>
          </w:tcPr>
          <w:p w14:paraId="21E7AD75" w14:textId="77777777" w:rsidR="0099304F" w:rsidRDefault="0099304F"/>
        </w:tc>
        <w:tc>
          <w:tcPr>
            <w:tcW w:w="962" w:type="dxa"/>
            <w:vMerge/>
            <w:vAlign w:val="center"/>
          </w:tcPr>
          <w:p w14:paraId="4FF61E92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2FFFA24E" w14:textId="77777777" w:rsidR="0099304F" w:rsidRDefault="0099304F"/>
        </w:tc>
        <w:tc>
          <w:tcPr>
            <w:tcW w:w="735" w:type="dxa"/>
            <w:vMerge/>
            <w:vAlign w:val="center"/>
          </w:tcPr>
          <w:p w14:paraId="7D0246F3" w14:textId="77777777" w:rsidR="0099304F" w:rsidRDefault="0099304F"/>
        </w:tc>
        <w:tc>
          <w:tcPr>
            <w:tcW w:w="962" w:type="dxa"/>
            <w:vAlign w:val="center"/>
          </w:tcPr>
          <w:p w14:paraId="5B68D675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5FF81BD8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4C512966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AE1887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EFD128" w14:textId="77777777" w:rsidR="0099304F" w:rsidRDefault="0099304F"/>
        </w:tc>
        <w:tc>
          <w:tcPr>
            <w:tcW w:w="1018" w:type="dxa"/>
            <w:vMerge/>
            <w:vAlign w:val="center"/>
          </w:tcPr>
          <w:p w14:paraId="3837A467" w14:textId="77777777" w:rsidR="0099304F" w:rsidRDefault="0099304F"/>
        </w:tc>
        <w:tc>
          <w:tcPr>
            <w:tcW w:w="1030" w:type="dxa"/>
            <w:vMerge/>
            <w:vAlign w:val="center"/>
          </w:tcPr>
          <w:p w14:paraId="49AAD816" w14:textId="77777777" w:rsidR="0099304F" w:rsidRDefault="0099304F"/>
        </w:tc>
      </w:tr>
      <w:tr w:rsidR="0099304F" w14:paraId="12935A64" w14:textId="77777777">
        <w:tc>
          <w:tcPr>
            <w:tcW w:w="718" w:type="dxa"/>
            <w:vMerge/>
            <w:vAlign w:val="center"/>
          </w:tcPr>
          <w:p w14:paraId="7799753C" w14:textId="77777777" w:rsidR="0099304F" w:rsidRDefault="0099304F"/>
        </w:tc>
        <w:tc>
          <w:tcPr>
            <w:tcW w:w="962" w:type="dxa"/>
            <w:vMerge/>
            <w:vAlign w:val="center"/>
          </w:tcPr>
          <w:p w14:paraId="55337FE6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33BE7332" w14:textId="77777777" w:rsidR="0099304F" w:rsidRDefault="0099304F"/>
        </w:tc>
        <w:tc>
          <w:tcPr>
            <w:tcW w:w="735" w:type="dxa"/>
            <w:vMerge/>
            <w:vAlign w:val="center"/>
          </w:tcPr>
          <w:p w14:paraId="2C561A6F" w14:textId="77777777" w:rsidR="0099304F" w:rsidRDefault="0099304F"/>
        </w:tc>
        <w:tc>
          <w:tcPr>
            <w:tcW w:w="962" w:type="dxa"/>
            <w:vAlign w:val="center"/>
          </w:tcPr>
          <w:p w14:paraId="7E40E2EC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1A4E6655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4CB88240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69B401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2B73A3" w14:textId="77777777" w:rsidR="0099304F" w:rsidRDefault="0099304F"/>
        </w:tc>
        <w:tc>
          <w:tcPr>
            <w:tcW w:w="1018" w:type="dxa"/>
            <w:vMerge/>
            <w:vAlign w:val="center"/>
          </w:tcPr>
          <w:p w14:paraId="0D0015ED" w14:textId="77777777" w:rsidR="0099304F" w:rsidRDefault="0099304F"/>
        </w:tc>
        <w:tc>
          <w:tcPr>
            <w:tcW w:w="1030" w:type="dxa"/>
            <w:vMerge/>
            <w:vAlign w:val="center"/>
          </w:tcPr>
          <w:p w14:paraId="5755D32D" w14:textId="77777777" w:rsidR="0099304F" w:rsidRDefault="0099304F"/>
        </w:tc>
      </w:tr>
      <w:tr w:rsidR="0099304F" w14:paraId="3559C822" w14:textId="77777777">
        <w:tc>
          <w:tcPr>
            <w:tcW w:w="718" w:type="dxa"/>
            <w:vMerge/>
            <w:vAlign w:val="center"/>
          </w:tcPr>
          <w:p w14:paraId="39FF572A" w14:textId="77777777" w:rsidR="0099304F" w:rsidRDefault="0099304F"/>
        </w:tc>
        <w:tc>
          <w:tcPr>
            <w:tcW w:w="962" w:type="dxa"/>
            <w:vMerge/>
            <w:vAlign w:val="center"/>
          </w:tcPr>
          <w:p w14:paraId="13BFBFE0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3E30B124" w14:textId="77777777" w:rsidR="0099304F" w:rsidRDefault="0099304F"/>
        </w:tc>
        <w:tc>
          <w:tcPr>
            <w:tcW w:w="735" w:type="dxa"/>
            <w:vMerge/>
            <w:vAlign w:val="center"/>
          </w:tcPr>
          <w:p w14:paraId="6D0897D4" w14:textId="77777777" w:rsidR="0099304F" w:rsidRDefault="0099304F"/>
        </w:tc>
        <w:tc>
          <w:tcPr>
            <w:tcW w:w="962" w:type="dxa"/>
            <w:vAlign w:val="center"/>
          </w:tcPr>
          <w:p w14:paraId="7DB5937A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39E7AC14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07C13F6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A923FD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D659C8" w14:textId="77777777" w:rsidR="0099304F" w:rsidRDefault="0099304F"/>
        </w:tc>
        <w:tc>
          <w:tcPr>
            <w:tcW w:w="1018" w:type="dxa"/>
            <w:vMerge/>
            <w:vAlign w:val="center"/>
          </w:tcPr>
          <w:p w14:paraId="343F2254" w14:textId="77777777" w:rsidR="0099304F" w:rsidRDefault="0099304F"/>
        </w:tc>
        <w:tc>
          <w:tcPr>
            <w:tcW w:w="1030" w:type="dxa"/>
            <w:vMerge/>
            <w:vAlign w:val="center"/>
          </w:tcPr>
          <w:p w14:paraId="7514ADBB" w14:textId="77777777" w:rsidR="0099304F" w:rsidRDefault="0099304F"/>
        </w:tc>
      </w:tr>
      <w:tr w:rsidR="0099304F" w14:paraId="219911D6" w14:textId="77777777">
        <w:tc>
          <w:tcPr>
            <w:tcW w:w="718" w:type="dxa"/>
            <w:vMerge/>
            <w:vAlign w:val="center"/>
          </w:tcPr>
          <w:p w14:paraId="505F9B17" w14:textId="77777777" w:rsidR="0099304F" w:rsidRDefault="0099304F"/>
        </w:tc>
        <w:tc>
          <w:tcPr>
            <w:tcW w:w="962" w:type="dxa"/>
            <w:vMerge/>
            <w:vAlign w:val="center"/>
          </w:tcPr>
          <w:p w14:paraId="7ECD99EB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3096C109" w14:textId="77777777" w:rsidR="0099304F" w:rsidRDefault="0099304F"/>
        </w:tc>
        <w:tc>
          <w:tcPr>
            <w:tcW w:w="735" w:type="dxa"/>
            <w:vMerge/>
            <w:vAlign w:val="center"/>
          </w:tcPr>
          <w:p w14:paraId="22784911" w14:textId="77777777" w:rsidR="0099304F" w:rsidRDefault="0099304F"/>
        </w:tc>
        <w:tc>
          <w:tcPr>
            <w:tcW w:w="962" w:type="dxa"/>
            <w:vAlign w:val="center"/>
          </w:tcPr>
          <w:p w14:paraId="7B97DFFF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0C793D24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222B392A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3CC4BD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54879E" w14:textId="77777777" w:rsidR="0099304F" w:rsidRDefault="0099304F"/>
        </w:tc>
        <w:tc>
          <w:tcPr>
            <w:tcW w:w="1018" w:type="dxa"/>
            <w:vMerge/>
            <w:vAlign w:val="center"/>
          </w:tcPr>
          <w:p w14:paraId="0AE35CBE" w14:textId="77777777" w:rsidR="0099304F" w:rsidRDefault="0099304F"/>
        </w:tc>
        <w:tc>
          <w:tcPr>
            <w:tcW w:w="1030" w:type="dxa"/>
            <w:vMerge/>
            <w:vAlign w:val="center"/>
          </w:tcPr>
          <w:p w14:paraId="4F699C2C" w14:textId="77777777" w:rsidR="0099304F" w:rsidRDefault="0099304F"/>
        </w:tc>
      </w:tr>
      <w:tr w:rsidR="0099304F" w14:paraId="55AADCBE" w14:textId="77777777">
        <w:tc>
          <w:tcPr>
            <w:tcW w:w="718" w:type="dxa"/>
            <w:vMerge/>
            <w:vAlign w:val="center"/>
          </w:tcPr>
          <w:p w14:paraId="084E0E05" w14:textId="77777777" w:rsidR="0099304F" w:rsidRDefault="0099304F"/>
        </w:tc>
        <w:tc>
          <w:tcPr>
            <w:tcW w:w="962" w:type="dxa"/>
            <w:vMerge/>
            <w:vAlign w:val="center"/>
          </w:tcPr>
          <w:p w14:paraId="357C9009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06AE8848" w14:textId="77777777" w:rsidR="0099304F" w:rsidRDefault="0099304F"/>
        </w:tc>
        <w:tc>
          <w:tcPr>
            <w:tcW w:w="735" w:type="dxa"/>
            <w:vMerge/>
            <w:vAlign w:val="center"/>
          </w:tcPr>
          <w:p w14:paraId="70AEF1EB" w14:textId="77777777" w:rsidR="0099304F" w:rsidRDefault="0099304F"/>
        </w:tc>
        <w:tc>
          <w:tcPr>
            <w:tcW w:w="962" w:type="dxa"/>
            <w:vAlign w:val="center"/>
          </w:tcPr>
          <w:p w14:paraId="0283B451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11A9494A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266D68C3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58D941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937957" w14:textId="77777777" w:rsidR="0099304F" w:rsidRDefault="0099304F"/>
        </w:tc>
        <w:tc>
          <w:tcPr>
            <w:tcW w:w="1018" w:type="dxa"/>
            <w:vMerge/>
            <w:vAlign w:val="center"/>
          </w:tcPr>
          <w:p w14:paraId="51A2D991" w14:textId="77777777" w:rsidR="0099304F" w:rsidRDefault="0099304F"/>
        </w:tc>
        <w:tc>
          <w:tcPr>
            <w:tcW w:w="1030" w:type="dxa"/>
            <w:vMerge/>
            <w:vAlign w:val="center"/>
          </w:tcPr>
          <w:p w14:paraId="6F817D25" w14:textId="77777777" w:rsidR="0099304F" w:rsidRDefault="0099304F"/>
        </w:tc>
      </w:tr>
      <w:tr w:rsidR="0099304F" w14:paraId="3190D711" w14:textId="77777777">
        <w:tc>
          <w:tcPr>
            <w:tcW w:w="718" w:type="dxa"/>
            <w:vMerge/>
            <w:vAlign w:val="center"/>
          </w:tcPr>
          <w:p w14:paraId="16E338DF" w14:textId="77777777" w:rsidR="0099304F" w:rsidRDefault="0099304F"/>
        </w:tc>
        <w:tc>
          <w:tcPr>
            <w:tcW w:w="962" w:type="dxa"/>
            <w:vAlign w:val="center"/>
          </w:tcPr>
          <w:p w14:paraId="2609804E" w14:textId="77777777" w:rsidR="0099304F" w:rsidRDefault="00000000">
            <w:r>
              <w:t>4006</w:t>
            </w:r>
          </w:p>
        </w:tc>
        <w:tc>
          <w:tcPr>
            <w:tcW w:w="735" w:type="dxa"/>
            <w:gridSpan w:val="2"/>
            <w:vAlign w:val="center"/>
          </w:tcPr>
          <w:p w14:paraId="558BFA24" w14:textId="77777777" w:rsidR="0099304F" w:rsidRDefault="00000000">
            <w:r>
              <w:t>34.78</w:t>
            </w:r>
          </w:p>
        </w:tc>
        <w:tc>
          <w:tcPr>
            <w:tcW w:w="735" w:type="dxa"/>
            <w:vAlign w:val="center"/>
          </w:tcPr>
          <w:p w14:paraId="76080DB1" w14:textId="77777777" w:rsidR="0099304F" w:rsidRDefault="00000000">
            <w:r>
              <w:t>42.82</w:t>
            </w:r>
          </w:p>
        </w:tc>
        <w:tc>
          <w:tcPr>
            <w:tcW w:w="962" w:type="dxa"/>
            <w:vAlign w:val="center"/>
          </w:tcPr>
          <w:p w14:paraId="2E023E9B" w14:textId="77777777" w:rsidR="0099304F" w:rsidRDefault="00000000">
            <w:r>
              <w:t>C3421</w:t>
            </w:r>
          </w:p>
        </w:tc>
        <w:tc>
          <w:tcPr>
            <w:tcW w:w="735" w:type="dxa"/>
            <w:vAlign w:val="center"/>
          </w:tcPr>
          <w:p w14:paraId="27288B2A" w14:textId="77777777" w:rsidR="0099304F" w:rsidRDefault="00000000">
            <w:r>
              <w:t>7.14</w:t>
            </w:r>
          </w:p>
        </w:tc>
        <w:tc>
          <w:tcPr>
            <w:tcW w:w="679" w:type="dxa"/>
            <w:vAlign w:val="center"/>
          </w:tcPr>
          <w:p w14:paraId="596F8F5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DAE894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41945CB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8972FED" w14:textId="77777777" w:rsidR="0099304F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4B164CE5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69F1D9DF" w14:textId="77777777">
        <w:tc>
          <w:tcPr>
            <w:tcW w:w="718" w:type="dxa"/>
            <w:vMerge/>
            <w:vAlign w:val="center"/>
          </w:tcPr>
          <w:p w14:paraId="1C9773E8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79463EC1" w14:textId="77777777" w:rsidR="0099304F" w:rsidRDefault="00000000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6E26A27" w14:textId="77777777" w:rsidR="0099304F" w:rsidRDefault="00000000">
            <w:r>
              <w:t>33.68</w:t>
            </w:r>
          </w:p>
        </w:tc>
        <w:tc>
          <w:tcPr>
            <w:tcW w:w="735" w:type="dxa"/>
            <w:vMerge w:val="restart"/>
            <w:vAlign w:val="center"/>
          </w:tcPr>
          <w:p w14:paraId="070F0D59" w14:textId="77777777" w:rsidR="0099304F" w:rsidRDefault="00000000">
            <w:r>
              <w:t>16.28</w:t>
            </w:r>
          </w:p>
        </w:tc>
        <w:tc>
          <w:tcPr>
            <w:tcW w:w="962" w:type="dxa"/>
            <w:vAlign w:val="center"/>
          </w:tcPr>
          <w:p w14:paraId="677FC521" w14:textId="77777777" w:rsidR="0099304F" w:rsidRDefault="00000000">
            <w:r>
              <w:t>C0821</w:t>
            </w:r>
          </w:p>
        </w:tc>
        <w:tc>
          <w:tcPr>
            <w:tcW w:w="735" w:type="dxa"/>
            <w:vAlign w:val="center"/>
          </w:tcPr>
          <w:p w14:paraId="2BBA6CDD" w14:textId="77777777" w:rsidR="0099304F" w:rsidRDefault="00000000">
            <w:r>
              <w:t>1.68</w:t>
            </w:r>
          </w:p>
        </w:tc>
        <w:tc>
          <w:tcPr>
            <w:tcW w:w="679" w:type="dxa"/>
            <w:vAlign w:val="center"/>
          </w:tcPr>
          <w:p w14:paraId="29EF2703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B877EE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DDDB721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DC76CBE" w14:textId="77777777" w:rsidR="0099304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6A38353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70CAA0A5" w14:textId="77777777">
        <w:tc>
          <w:tcPr>
            <w:tcW w:w="718" w:type="dxa"/>
            <w:vMerge/>
            <w:vAlign w:val="center"/>
          </w:tcPr>
          <w:p w14:paraId="7E402E3A" w14:textId="77777777" w:rsidR="0099304F" w:rsidRDefault="0099304F"/>
        </w:tc>
        <w:tc>
          <w:tcPr>
            <w:tcW w:w="962" w:type="dxa"/>
            <w:vMerge/>
            <w:vAlign w:val="center"/>
          </w:tcPr>
          <w:p w14:paraId="7F3A6EB0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7FB54D72" w14:textId="77777777" w:rsidR="0099304F" w:rsidRDefault="0099304F"/>
        </w:tc>
        <w:tc>
          <w:tcPr>
            <w:tcW w:w="735" w:type="dxa"/>
            <w:vMerge/>
            <w:vAlign w:val="center"/>
          </w:tcPr>
          <w:p w14:paraId="696903D3" w14:textId="77777777" w:rsidR="0099304F" w:rsidRDefault="0099304F"/>
        </w:tc>
        <w:tc>
          <w:tcPr>
            <w:tcW w:w="962" w:type="dxa"/>
            <w:vAlign w:val="center"/>
          </w:tcPr>
          <w:p w14:paraId="7CC4A7C4" w14:textId="77777777" w:rsidR="0099304F" w:rsidRDefault="00000000">
            <w:r>
              <w:t>C1321</w:t>
            </w:r>
          </w:p>
        </w:tc>
        <w:tc>
          <w:tcPr>
            <w:tcW w:w="735" w:type="dxa"/>
            <w:vAlign w:val="center"/>
          </w:tcPr>
          <w:p w14:paraId="1F64FC8C" w14:textId="77777777" w:rsidR="0099304F" w:rsidRDefault="00000000">
            <w:r>
              <w:t>2.73</w:t>
            </w:r>
          </w:p>
        </w:tc>
        <w:tc>
          <w:tcPr>
            <w:tcW w:w="679" w:type="dxa"/>
            <w:vAlign w:val="center"/>
          </w:tcPr>
          <w:p w14:paraId="00394188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93BA80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668DE7" w14:textId="77777777" w:rsidR="0099304F" w:rsidRDefault="0099304F"/>
        </w:tc>
        <w:tc>
          <w:tcPr>
            <w:tcW w:w="1018" w:type="dxa"/>
            <w:vMerge/>
            <w:vAlign w:val="center"/>
          </w:tcPr>
          <w:p w14:paraId="665EB121" w14:textId="77777777" w:rsidR="0099304F" w:rsidRDefault="0099304F"/>
        </w:tc>
        <w:tc>
          <w:tcPr>
            <w:tcW w:w="1030" w:type="dxa"/>
            <w:vMerge/>
            <w:vAlign w:val="center"/>
          </w:tcPr>
          <w:p w14:paraId="59BE3380" w14:textId="77777777" w:rsidR="0099304F" w:rsidRDefault="0099304F"/>
        </w:tc>
      </w:tr>
      <w:tr w:rsidR="0099304F" w14:paraId="15470476" w14:textId="77777777">
        <w:tc>
          <w:tcPr>
            <w:tcW w:w="718" w:type="dxa"/>
            <w:vMerge/>
            <w:vAlign w:val="center"/>
          </w:tcPr>
          <w:p w14:paraId="2881D068" w14:textId="77777777" w:rsidR="0099304F" w:rsidRDefault="0099304F"/>
        </w:tc>
        <w:tc>
          <w:tcPr>
            <w:tcW w:w="962" w:type="dxa"/>
            <w:vMerge w:val="restart"/>
            <w:vAlign w:val="center"/>
          </w:tcPr>
          <w:p w14:paraId="1724E001" w14:textId="77777777" w:rsidR="0099304F" w:rsidRDefault="00000000"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B23F01" w14:textId="77777777" w:rsidR="0099304F" w:rsidRDefault="00000000">
            <w:r>
              <w:t>30.26</w:t>
            </w:r>
          </w:p>
        </w:tc>
        <w:tc>
          <w:tcPr>
            <w:tcW w:w="735" w:type="dxa"/>
            <w:vMerge w:val="restart"/>
            <w:vAlign w:val="center"/>
          </w:tcPr>
          <w:p w14:paraId="5D2815DA" w14:textId="77777777" w:rsidR="0099304F" w:rsidRDefault="00000000">
            <w:r>
              <w:t>29.75</w:t>
            </w:r>
          </w:p>
        </w:tc>
        <w:tc>
          <w:tcPr>
            <w:tcW w:w="962" w:type="dxa"/>
            <w:vAlign w:val="center"/>
          </w:tcPr>
          <w:p w14:paraId="65DB3C36" w14:textId="77777777" w:rsidR="0099304F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26A1D2AA" w14:textId="77777777" w:rsidR="0099304F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291B7E94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ED3BDCC" w14:textId="77777777" w:rsidR="0099304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C250045" w14:textId="77777777" w:rsidR="0099304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28823A4" w14:textId="77777777" w:rsidR="0099304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BCC3CD7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75B876A9" w14:textId="77777777">
        <w:tc>
          <w:tcPr>
            <w:tcW w:w="718" w:type="dxa"/>
            <w:vMerge/>
            <w:vAlign w:val="center"/>
          </w:tcPr>
          <w:p w14:paraId="6082DC30" w14:textId="77777777" w:rsidR="0099304F" w:rsidRDefault="0099304F"/>
        </w:tc>
        <w:tc>
          <w:tcPr>
            <w:tcW w:w="962" w:type="dxa"/>
            <w:vMerge/>
            <w:vAlign w:val="center"/>
          </w:tcPr>
          <w:p w14:paraId="1745F58E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71EA1370" w14:textId="77777777" w:rsidR="0099304F" w:rsidRDefault="0099304F"/>
        </w:tc>
        <w:tc>
          <w:tcPr>
            <w:tcW w:w="735" w:type="dxa"/>
            <w:vMerge/>
            <w:vAlign w:val="center"/>
          </w:tcPr>
          <w:p w14:paraId="3BF89B23" w14:textId="77777777" w:rsidR="0099304F" w:rsidRDefault="0099304F"/>
        </w:tc>
        <w:tc>
          <w:tcPr>
            <w:tcW w:w="962" w:type="dxa"/>
            <w:vAlign w:val="center"/>
          </w:tcPr>
          <w:p w14:paraId="4B645379" w14:textId="77777777" w:rsidR="0099304F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62E326EA" w14:textId="77777777" w:rsidR="0099304F" w:rsidRDefault="00000000">
            <w:r>
              <w:t>1.26</w:t>
            </w:r>
          </w:p>
        </w:tc>
        <w:tc>
          <w:tcPr>
            <w:tcW w:w="679" w:type="dxa"/>
            <w:vAlign w:val="center"/>
          </w:tcPr>
          <w:p w14:paraId="3F58D6AB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303B08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5584BD" w14:textId="77777777" w:rsidR="0099304F" w:rsidRDefault="0099304F"/>
        </w:tc>
        <w:tc>
          <w:tcPr>
            <w:tcW w:w="1018" w:type="dxa"/>
            <w:vMerge/>
            <w:vAlign w:val="center"/>
          </w:tcPr>
          <w:p w14:paraId="0AD2108B" w14:textId="77777777" w:rsidR="0099304F" w:rsidRDefault="0099304F"/>
        </w:tc>
        <w:tc>
          <w:tcPr>
            <w:tcW w:w="1030" w:type="dxa"/>
            <w:vMerge/>
            <w:vAlign w:val="center"/>
          </w:tcPr>
          <w:p w14:paraId="37D15BB8" w14:textId="77777777" w:rsidR="0099304F" w:rsidRDefault="0099304F"/>
        </w:tc>
      </w:tr>
      <w:tr w:rsidR="0099304F" w14:paraId="519C9A61" w14:textId="77777777">
        <w:tc>
          <w:tcPr>
            <w:tcW w:w="718" w:type="dxa"/>
            <w:vMerge/>
            <w:vAlign w:val="center"/>
          </w:tcPr>
          <w:p w14:paraId="40AD22E9" w14:textId="77777777" w:rsidR="0099304F" w:rsidRDefault="0099304F"/>
        </w:tc>
        <w:tc>
          <w:tcPr>
            <w:tcW w:w="962" w:type="dxa"/>
            <w:vMerge/>
            <w:vAlign w:val="center"/>
          </w:tcPr>
          <w:p w14:paraId="4D2125AD" w14:textId="77777777" w:rsidR="0099304F" w:rsidRDefault="0099304F"/>
        </w:tc>
        <w:tc>
          <w:tcPr>
            <w:tcW w:w="735" w:type="dxa"/>
            <w:gridSpan w:val="2"/>
            <w:vMerge/>
            <w:vAlign w:val="center"/>
          </w:tcPr>
          <w:p w14:paraId="0BAF404F" w14:textId="77777777" w:rsidR="0099304F" w:rsidRDefault="0099304F"/>
        </w:tc>
        <w:tc>
          <w:tcPr>
            <w:tcW w:w="735" w:type="dxa"/>
            <w:vMerge/>
            <w:vAlign w:val="center"/>
          </w:tcPr>
          <w:p w14:paraId="5D42BDBC" w14:textId="77777777" w:rsidR="0099304F" w:rsidRDefault="0099304F"/>
        </w:tc>
        <w:tc>
          <w:tcPr>
            <w:tcW w:w="962" w:type="dxa"/>
            <w:vAlign w:val="center"/>
          </w:tcPr>
          <w:p w14:paraId="6475C77C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1572D95C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720954D1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07D12E" w14:textId="77777777" w:rsidR="0099304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F0CA46" w14:textId="77777777" w:rsidR="0099304F" w:rsidRDefault="0099304F"/>
        </w:tc>
        <w:tc>
          <w:tcPr>
            <w:tcW w:w="1018" w:type="dxa"/>
            <w:vMerge/>
            <w:vAlign w:val="center"/>
          </w:tcPr>
          <w:p w14:paraId="218C9CF3" w14:textId="77777777" w:rsidR="0099304F" w:rsidRDefault="0099304F"/>
        </w:tc>
        <w:tc>
          <w:tcPr>
            <w:tcW w:w="1030" w:type="dxa"/>
            <w:vMerge/>
            <w:vAlign w:val="center"/>
          </w:tcPr>
          <w:p w14:paraId="2A6DCEA0" w14:textId="77777777" w:rsidR="0099304F" w:rsidRDefault="0099304F"/>
        </w:tc>
      </w:tr>
      <w:tr w:rsidR="0099304F" w14:paraId="54D045B5" w14:textId="77777777">
        <w:tc>
          <w:tcPr>
            <w:tcW w:w="718" w:type="dxa"/>
            <w:vMerge/>
            <w:vAlign w:val="center"/>
          </w:tcPr>
          <w:p w14:paraId="7FDB554C" w14:textId="77777777" w:rsidR="0099304F" w:rsidRDefault="0099304F"/>
        </w:tc>
        <w:tc>
          <w:tcPr>
            <w:tcW w:w="962" w:type="dxa"/>
            <w:vAlign w:val="center"/>
          </w:tcPr>
          <w:p w14:paraId="1C64518D" w14:textId="77777777" w:rsidR="0099304F" w:rsidRDefault="00000000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14:paraId="4F995B53" w14:textId="77777777" w:rsidR="0099304F" w:rsidRDefault="00000000">
            <w:r>
              <w:t>28.51</w:t>
            </w:r>
          </w:p>
        </w:tc>
        <w:tc>
          <w:tcPr>
            <w:tcW w:w="735" w:type="dxa"/>
            <w:vAlign w:val="center"/>
          </w:tcPr>
          <w:p w14:paraId="49515578" w14:textId="77777777" w:rsidR="0099304F" w:rsidRDefault="00000000">
            <w:r>
              <w:t>22.03</w:t>
            </w:r>
          </w:p>
        </w:tc>
        <w:tc>
          <w:tcPr>
            <w:tcW w:w="962" w:type="dxa"/>
            <w:vAlign w:val="center"/>
          </w:tcPr>
          <w:p w14:paraId="5048C006" w14:textId="77777777" w:rsidR="0099304F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11FB8172" w14:textId="77777777" w:rsidR="0099304F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78A1AF07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C49DB8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AE3978D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839D1DD" w14:textId="77777777" w:rsidR="0099304F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5D34FCBA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4340EE12" w14:textId="77777777">
        <w:tc>
          <w:tcPr>
            <w:tcW w:w="718" w:type="dxa"/>
            <w:vMerge/>
            <w:vAlign w:val="center"/>
          </w:tcPr>
          <w:p w14:paraId="550F1E4C" w14:textId="77777777" w:rsidR="0099304F" w:rsidRDefault="0099304F"/>
        </w:tc>
        <w:tc>
          <w:tcPr>
            <w:tcW w:w="962" w:type="dxa"/>
            <w:vAlign w:val="center"/>
          </w:tcPr>
          <w:p w14:paraId="400A38E1" w14:textId="77777777" w:rsidR="0099304F" w:rsidRDefault="00000000">
            <w:r>
              <w:t>4019</w:t>
            </w:r>
          </w:p>
        </w:tc>
        <w:tc>
          <w:tcPr>
            <w:tcW w:w="735" w:type="dxa"/>
            <w:gridSpan w:val="2"/>
            <w:vAlign w:val="center"/>
          </w:tcPr>
          <w:p w14:paraId="6334DF76" w14:textId="77777777" w:rsidR="0099304F" w:rsidRDefault="00000000">
            <w:r>
              <w:t>22.18</w:t>
            </w:r>
          </w:p>
        </w:tc>
        <w:tc>
          <w:tcPr>
            <w:tcW w:w="735" w:type="dxa"/>
            <w:vAlign w:val="center"/>
          </w:tcPr>
          <w:p w14:paraId="7E6D95E5" w14:textId="77777777" w:rsidR="0099304F" w:rsidRDefault="00000000">
            <w:r>
              <w:t>11.90</w:t>
            </w:r>
          </w:p>
        </w:tc>
        <w:tc>
          <w:tcPr>
            <w:tcW w:w="962" w:type="dxa"/>
            <w:vAlign w:val="center"/>
          </w:tcPr>
          <w:p w14:paraId="4D1C5ED6" w14:textId="77777777" w:rsidR="0099304F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546F2044" w14:textId="77777777" w:rsidR="0099304F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4635B974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186E6F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2516341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75980AA" w14:textId="77777777" w:rsidR="0099304F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4FA9E19C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692FB343" w14:textId="77777777">
        <w:tc>
          <w:tcPr>
            <w:tcW w:w="718" w:type="dxa"/>
            <w:vMerge/>
            <w:vAlign w:val="center"/>
          </w:tcPr>
          <w:p w14:paraId="2CF9FE8F" w14:textId="77777777" w:rsidR="0099304F" w:rsidRDefault="0099304F"/>
        </w:tc>
        <w:tc>
          <w:tcPr>
            <w:tcW w:w="962" w:type="dxa"/>
            <w:vAlign w:val="center"/>
          </w:tcPr>
          <w:p w14:paraId="0DA77B82" w14:textId="77777777" w:rsidR="0099304F" w:rsidRDefault="00000000">
            <w:r>
              <w:t>4022</w:t>
            </w:r>
          </w:p>
        </w:tc>
        <w:tc>
          <w:tcPr>
            <w:tcW w:w="735" w:type="dxa"/>
            <w:gridSpan w:val="2"/>
            <w:vAlign w:val="center"/>
          </w:tcPr>
          <w:p w14:paraId="6D39EF9C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62AA1527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31FA5F26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6D20F072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23B535BC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DB2B8F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8230AFA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36906BE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0F346C69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751EBF3A" w14:textId="77777777">
        <w:tc>
          <w:tcPr>
            <w:tcW w:w="718" w:type="dxa"/>
            <w:vMerge/>
            <w:vAlign w:val="center"/>
          </w:tcPr>
          <w:p w14:paraId="65FCF73E" w14:textId="77777777" w:rsidR="0099304F" w:rsidRDefault="0099304F"/>
        </w:tc>
        <w:tc>
          <w:tcPr>
            <w:tcW w:w="962" w:type="dxa"/>
            <w:vAlign w:val="center"/>
          </w:tcPr>
          <w:p w14:paraId="34A5E090" w14:textId="77777777" w:rsidR="0099304F" w:rsidRDefault="00000000">
            <w:r>
              <w:t>4023</w:t>
            </w:r>
          </w:p>
        </w:tc>
        <w:tc>
          <w:tcPr>
            <w:tcW w:w="735" w:type="dxa"/>
            <w:gridSpan w:val="2"/>
            <w:vAlign w:val="center"/>
          </w:tcPr>
          <w:p w14:paraId="5AA4C263" w14:textId="77777777" w:rsidR="0099304F" w:rsidRDefault="00000000">
            <w:r>
              <w:t>21.77</w:t>
            </w:r>
          </w:p>
        </w:tc>
        <w:tc>
          <w:tcPr>
            <w:tcW w:w="735" w:type="dxa"/>
            <w:vAlign w:val="center"/>
          </w:tcPr>
          <w:p w14:paraId="7DC23424" w14:textId="77777777" w:rsidR="0099304F" w:rsidRDefault="00000000">
            <w:r>
              <w:t>13.65</w:t>
            </w:r>
          </w:p>
        </w:tc>
        <w:tc>
          <w:tcPr>
            <w:tcW w:w="962" w:type="dxa"/>
            <w:vAlign w:val="center"/>
          </w:tcPr>
          <w:p w14:paraId="1E5743AA" w14:textId="77777777" w:rsidR="0099304F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14CB8A88" w14:textId="77777777" w:rsidR="0099304F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5F8E389B" w14:textId="77777777" w:rsidR="0099304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1E6ACC" w14:textId="77777777" w:rsidR="0099304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FF401CF" w14:textId="77777777" w:rsidR="0099304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EF612AD" w14:textId="77777777" w:rsidR="0099304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713764B1" w14:textId="77777777" w:rsidR="0099304F" w:rsidRDefault="00000000">
            <w:r>
              <w:rPr>
                <w:color w:val="FF0000"/>
              </w:rPr>
              <w:t>不适宜</w:t>
            </w:r>
          </w:p>
        </w:tc>
      </w:tr>
      <w:tr w:rsidR="0099304F" w14:paraId="1C96881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79B07AF" w14:textId="77777777" w:rsidR="0099304F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182A8E7" w14:textId="77777777" w:rsidR="0099304F" w:rsidRDefault="00000000">
            <w:r>
              <w:t>有</w:t>
            </w:r>
          </w:p>
        </w:tc>
      </w:tr>
      <w:tr w:rsidR="0099304F" w14:paraId="4BEA10E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5EF18CB" w14:textId="77777777" w:rsidR="0099304F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097000F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99304F" w14:paraId="141C736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D970C09" w14:textId="77777777" w:rsidR="0099304F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6B5B638" w14:textId="77777777" w:rsidR="0099304F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99304F" w14:paraId="0FE5DF6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28460A8" w14:textId="77777777" w:rsidR="0099304F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4B7CDAE2" w14:textId="77777777" w:rsidR="0099304F" w:rsidRDefault="00000000">
            <w:r>
              <w:t>满足</w:t>
            </w:r>
          </w:p>
        </w:tc>
      </w:tr>
    </w:tbl>
    <w:p w14:paraId="00B74676" w14:textId="77777777" w:rsidR="009930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216D584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09E8B9" w14:textId="77777777" w:rsidR="0099304F" w:rsidRDefault="00000000">
      <w:pPr>
        <w:pStyle w:val="2"/>
        <w:widowControl w:val="0"/>
        <w:rPr>
          <w:kern w:val="2"/>
        </w:rPr>
      </w:pPr>
      <w:bookmarkStart w:id="60" w:name="_Toc154783248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9304F" w14:paraId="70620DCC" w14:textId="77777777">
        <w:tc>
          <w:tcPr>
            <w:tcW w:w="1358" w:type="dxa"/>
            <w:shd w:val="clear" w:color="auto" w:fill="E6E6E6"/>
            <w:vAlign w:val="center"/>
          </w:tcPr>
          <w:p w14:paraId="4431AFED" w14:textId="77777777" w:rsidR="0099304F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136E775" w14:textId="77777777" w:rsidR="0099304F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5A5941" w14:textId="77777777" w:rsidR="0099304F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1F0615" w14:textId="77777777" w:rsidR="0099304F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3903A9" w14:textId="77777777" w:rsidR="0099304F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A4E2E6F" w14:textId="77777777" w:rsidR="0099304F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58091A" w14:textId="77777777" w:rsidR="0099304F" w:rsidRDefault="00000000">
            <w:pPr>
              <w:jc w:val="center"/>
            </w:pPr>
            <w:r>
              <w:t>结论</w:t>
            </w:r>
          </w:p>
        </w:tc>
      </w:tr>
      <w:tr w:rsidR="0099304F" w14:paraId="135E6B92" w14:textId="77777777">
        <w:tc>
          <w:tcPr>
            <w:tcW w:w="1358" w:type="dxa"/>
            <w:shd w:val="clear" w:color="auto" w:fill="E6E6E6"/>
            <w:vAlign w:val="center"/>
          </w:tcPr>
          <w:p w14:paraId="7CB845EA" w14:textId="77777777" w:rsidR="0099304F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445F171F" w14:textId="77777777" w:rsidR="0099304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F06D682" w14:textId="77777777" w:rsidR="009930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45FEF54" w14:textId="77777777" w:rsidR="0099304F" w:rsidRDefault="00000000">
            <w:r>
              <w:t>428.40</w:t>
            </w:r>
          </w:p>
        </w:tc>
        <w:tc>
          <w:tcPr>
            <w:tcW w:w="1584" w:type="dxa"/>
            <w:vAlign w:val="center"/>
          </w:tcPr>
          <w:p w14:paraId="3F6D2289" w14:textId="77777777" w:rsidR="0099304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8D2C460" w14:textId="77777777" w:rsidR="0099304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8C47237" w14:textId="77777777" w:rsidR="0099304F" w:rsidRDefault="00000000">
            <w:r>
              <w:t>满足</w:t>
            </w:r>
          </w:p>
        </w:tc>
      </w:tr>
      <w:tr w:rsidR="0099304F" w14:paraId="263EFF8B" w14:textId="77777777">
        <w:tc>
          <w:tcPr>
            <w:tcW w:w="1358" w:type="dxa"/>
            <w:shd w:val="clear" w:color="auto" w:fill="E6E6E6"/>
            <w:vAlign w:val="center"/>
          </w:tcPr>
          <w:p w14:paraId="28516D5F" w14:textId="77777777" w:rsidR="0099304F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6DDAB3B" w14:textId="77777777" w:rsidR="0099304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0FEC87C" w14:textId="77777777" w:rsidR="009930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95DEC8E" w14:textId="77777777" w:rsidR="0099304F" w:rsidRDefault="00000000">
            <w:r>
              <w:t>423.36</w:t>
            </w:r>
          </w:p>
        </w:tc>
        <w:tc>
          <w:tcPr>
            <w:tcW w:w="1584" w:type="dxa"/>
            <w:vAlign w:val="center"/>
          </w:tcPr>
          <w:p w14:paraId="4348BD35" w14:textId="77777777" w:rsidR="0099304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88F67E1" w14:textId="77777777" w:rsidR="0099304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0910379" w14:textId="77777777" w:rsidR="0099304F" w:rsidRDefault="00000000">
            <w:r>
              <w:t>满足</w:t>
            </w:r>
          </w:p>
        </w:tc>
      </w:tr>
      <w:tr w:rsidR="0099304F" w14:paraId="69844E83" w14:textId="77777777">
        <w:tc>
          <w:tcPr>
            <w:tcW w:w="1358" w:type="dxa"/>
            <w:shd w:val="clear" w:color="auto" w:fill="E6E6E6"/>
            <w:vAlign w:val="center"/>
          </w:tcPr>
          <w:p w14:paraId="59DE2F04" w14:textId="77777777" w:rsidR="0099304F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3BBE9D25" w14:textId="77777777" w:rsidR="0099304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A9F757A" w14:textId="77777777" w:rsidR="009930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26A8569" w14:textId="77777777" w:rsidR="0099304F" w:rsidRDefault="00000000">
            <w:r>
              <w:t>261.87</w:t>
            </w:r>
          </w:p>
        </w:tc>
        <w:tc>
          <w:tcPr>
            <w:tcW w:w="1584" w:type="dxa"/>
            <w:vAlign w:val="center"/>
          </w:tcPr>
          <w:p w14:paraId="7B8D00E8" w14:textId="77777777" w:rsidR="0099304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B68B68B" w14:textId="77777777" w:rsidR="0099304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B2FF2DA" w14:textId="77777777" w:rsidR="0099304F" w:rsidRDefault="00000000">
            <w:r>
              <w:t>满足</w:t>
            </w:r>
          </w:p>
        </w:tc>
      </w:tr>
      <w:tr w:rsidR="0099304F" w14:paraId="6BA79CD3" w14:textId="77777777">
        <w:tc>
          <w:tcPr>
            <w:tcW w:w="1358" w:type="dxa"/>
            <w:shd w:val="clear" w:color="auto" w:fill="E6E6E6"/>
            <w:vAlign w:val="center"/>
          </w:tcPr>
          <w:p w14:paraId="13C4F612" w14:textId="77777777" w:rsidR="0099304F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0620DB65" w14:textId="77777777" w:rsidR="0099304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58D76C7" w14:textId="77777777" w:rsidR="009930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F1275E8" w14:textId="77777777" w:rsidR="0099304F" w:rsidRDefault="00000000">
            <w:r>
              <w:t>233.10</w:t>
            </w:r>
          </w:p>
        </w:tc>
        <w:tc>
          <w:tcPr>
            <w:tcW w:w="1584" w:type="dxa"/>
            <w:vAlign w:val="center"/>
          </w:tcPr>
          <w:p w14:paraId="5241EEF1" w14:textId="77777777" w:rsidR="0099304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6786D17" w14:textId="77777777" w:rsidR="0099304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4FDE785" w14:textId="77777777" w:rsidR="0099304F" w:rsidRDefault="00000000">
            <w:r>
              <w:t>满足</w:t>
            </w:r>
          </w:p>
        </w:tc>
      </w:tr>
      <w:tr w:rsidR="0099304F" w14:paraId="278D9EF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8383DBF" w14:textId="77777777" w:rsidR="0099304F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0A57BDD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99304F" w14:paraId="1E64592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F17F664" w14:textId="77777777" w:rsidR="0099304F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5544EEA" w14:textId="77777777" w:rsidR="0099304F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99304F" w14:paraId="0C3C898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ABBEC9B" w14:textId="77777777" w:rsidR="0099304F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670B0D3" w14:textId="77777777" w:rsidR="0099304F" w:rsidRDefault="00000000">
            <w:r>
              <w:t>满足</w:t>
            </w:r>
          </w:p>
        </w:tc>
      </w:tr>
    </w:tbl>
    <w:p w14:paraId="0975226B" w14:textId="77777777" w:rsidR="0099304F" w:rsidRDefault="00000000">
      <w:pPr>
        <w:pStyle w:val="2"/>
        <w:widowControl w:val="0"/>
        <w:rPr>
          <w:kern w:val="2"/>
        </w:rPr>
      </w:pPr>
      <w:bookmarkStart w:id="61" w:name="_Toc154783249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9304F" w14:paraId="49D55B57" w14:textId="77777777">
        <w:tc>
          <w:tcPr>
            <w:tcW w:w="2263" w:type="dxa"/>
            <w:shd w:val="clear" w:color="auto" w:fill="E6E6E6"/>
            <w:vAlign w:val="center"/>
          </w:tcPr>
          <w:p w14:paraId="6DB60795" w14:textId="77777777" w:rsidR="0099304F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7B4DDF7A" w14:textId="77777777" w:rsidR="0099304F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583515D" w14:textId="77777777" w:rsidR="0099304F" w:rsidRDefault="00000000">
            <w:r>
              <w:t>10</w:t>
            </w:r>
            <w:r>
              <w:t>层以上</w:t>
            </w:r>
          </w:p>
        </w:tc>
      </w:tr>
      <w:tr w:rsidR="0099304F" w14:paraId="0788D256" w14:textId="77777777">
        <w:tc>
          <w:tcPr>
            <w:tcW w:w="2263" w:type="dxa"/>
            <w:shd w:val="clear" w:color="auto" w:fill="E6E6E6"/>
            <w:vAlign w:val="center"/>
          </w:tcPr>
          <w:p w14:paraId="191DEA81" w14:textId="77777777" w:rsidR="0099304F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BBA1ECC" w14:textId="77777777" w:rsidR="0099304F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1E3C39F9" w14:textId="77777777" w:rsidR="0099304F" w:rsidRDefault="00000000">
            <w:r>
              <w:t>－</w:t>
            </w:r>
          </w:p>
        </w:tc>
      </w:tr>
      <w:tr w:rsidR="0099304F" w14:paraId="0DB8A4E9" w14:textId="77777777">
        <w:tc>
          <w:tcPr>
            <w:tcW w:w="2263" w:type="dxa"/>
            <w:shd w:val="clear" w:color="auto" w:fill="E6E6E6"/>
            <w:vAlign w:val="center"/>
          </w:tcPr>
          <w:p w14:paraId="26F9EEA8" w14:textId="77777777" w:rsidR="0099304F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D456C76" w14:textId="77777777" w:rsidR="0099304F" w:rsidRDefault="0099304F"/>
        </w:tc>
        <w:tc>
          <w:tcPr>
            <w:tcW w:w="3534" w:type="dxa"/>
            <w:vAlign w:val="center"/>
          </w:tcPr>
          <w:p w14:paraId="4B5EC501" w14:textId="77777777" w:rsidR="0099304F" w:rsidRDefault="0099304F"/>
        </w:tc>
      </w:tr>
      <w:tr w:rsidR="0099304F" w14:paraId="062C0834" w14:textId="77777777">
        <w:tc>
          <w:tcPr>
            <w:tcW w:w="2263" w:type="dxa"/>
            <w:shd w:val="clear" w:color="auto" w:fill="E6E6E6"/>
            <w:vAlign w:val="center"/>
          </w:tcPr>
          <w:p w14:paraId="7F9B478C" w14:textId="77777777" w:rsidR="0099304F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0314BBF3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</w:t>
            </w:r>
            <w:r>
              <w:lastRenderedPageBreak/>
              <w:t>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4D7B16F1" w14:textId="77777777" w:rsidR="0099304F" w:rsidRDefault="00000000">
            <w:r>
              <w:lastRenderedPageBreak/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</w:t>
            </w:r>
            <w:r>
              <w:lastRenderedPageBreak/>
              <w:t>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9304F" w14:paraId="0CAA3936" w14:textId="77777777">
        <w:tc>
          <w:tcPr>
            <w:tcW w:w="2263" w:type="dxa"/>
            <w:shd w:val="clear" w:color="auto" w:fill="E6E6E6"/>
            <w:vAlign w:val="center"/>
          </w:tcPr>
          <w:p w14:paraId="6243658A" w14:textId="77777777" w:rsidR="0099304F" w:rsidRDefault="00000000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4E9B573E" w14:textId="77777777" w:rsidR="0099304F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86EC5E2" w14:textId="77777777" w:rsidR="0099304F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9304F" w14:paraId="396506D6" w14:textId="77777777">
        <w:tc>
          <w:tcPr>
            <w:tcW w:w="2263" w:type="dxa"/>
            <w:shd w:val="clear" w:color="auto" w:fill="E6E6E6"/>
            <w:vAlign w:val="center"/>
          </w:tcPr>
          <w:p w14:paraId="79617261" w14:textId="77777777" w:rsidR="0099304F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2A6DE20F" w14:textId="77777777" w:rsidR="0099304F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548625CD" w14:textId="77777777" w:rsidR="0099304F" w:rsidRDefault="00000000">
            <w:r>
              <w:t>－</w:t>
            </w:r>
          </w:p>
        </w:tc>
      </w:tr>
    </w:tbl>
    <w:p w14:paraId="73C3FFA7" w14:textId="77777777" w:rsidR="0099304F" w:rsidRDefault="00000000">
      <w:pPr>
        <w:pStyle w:val="2"/>
        <w:widowControl w:val="0"/>
        <w:rPr>
          <w:kern w:val="2"/>
        </w:rPr>
      </w:pPr>
      <w:bookmarkStart w:id="62" w:name="_Toc154783250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9304F" w14:paraId="69A8BD5A" w14:textId="77777777">
        <w:tc>
          <w:tcPr>
            <w:tcW w:w="2263" w:type="dxa"/>
            <w:shd w:val="clear" w:color="auto" w:fill="E6E6E6"/>
            <w:vAlign w:val="center"/>
          </w:tcPr>
          <w:p w14:paraId="4133A78C" w14:textId="77777777" w:rsidR="0099304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5AF85B1" w14:textId="77777777" w:rsidR="0099304F" w:rsidRDefault="00000000">
            <w:r>
              <w:t>－</w:t>
            </w:r>
          </w:p>
        </w:tc>
      </w:tr>
      <w:tr w:rsidR="0099304F" w14:paraId="57ACB622" w14:textId="77777777">
        <w:tc>
          <w:tcPr>
            <w:tcW w:w="2263" w:type="dxa"/>
            <w:shd w:val="clear" w:color="auto" w:fill="E6E6E6"/>
            <w:vAlign w:val="center"/>
          </w:tcPr>
          <w:p w14:paraId="09750ED3" w14:textId="77777777" w:rsidR="0099304F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AC6620E" w14:textId="77777777" w:rsidR="0099304F" w:rsidRDefault="0099304F"/>
        </w:tc>
      </w:tr>
      <w:tr w:rsidR="0099304F" w14:paraId="2236DDA5" w14:textId="77777777">
        <w:tc>
          <w:tcPr>
            <w:tcW w:w="2263" w:type="dxa"/>
            <w:shd w:val="clear" w:color="auto" w:fill="E6E6E6"/>
            <w:vAlign w:val="center"/>
          </w:tcPr>
          <w:p w14:paraId="17D42AB8" w14:textId="77777777" w:rsidR="0099304F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1778BB1" w14:textId="77777777" w:rsidR="0099304F" w:rsidRDefault="00000000">
            <w:r>
              <w:t>有</w:t>
            </w:r>
          </w:p>
        </w:tc>
      </w:tr>
      <w:tr w:rsidR="0099304F" w14:paraId="38497340" w14:textId="77777777">
        <w:tc>
          <w:tcPr>
            <w:tcW w:w="2263" w:type="dxa"/>
            <w:shd w:val="clear" w:color="auto" w:fill="E6E6E6"/>
            <w:vAlign w:val="center"/>
          </w:tcPr>
          <w:p w14:paraId="2DE1BC57" w14:textId="77777777" w:rsidR="0099304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8030E53" w14:textId="77777777" w:rsidR="0099304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99304F" w14:paraId="18910FD3" w14:textId="77777777">
        <w:tc>
          <w:tcPr>
            <w:tcW w:w="2263" w:type="dxa"/>
            <w:shd w:val="clear" w:color="auto" w:fill="E6E6E6"/>
            <w:vAlign w:val="center"/>
          </w:tcPr>
          <w:p w14:paraId="74D723B5" w14:textId="77777777" w:rsidR="0099304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C81BF33" w14:textId="77777777" w:rsidR="0099304F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99304F" w14:paraId="14A5BA0B" w14:textId="77777777">
        <w:tc>
          <w:tcPr>
            <w:tcW w:w="2263" w:type="dxa"/>
            <w:shd w:val="clear" w:color="auto" w:fill="E6E6E6"/>
            <w:vAlign w:val="center"/>
          </w:tcPr>
          <w:p w14:paraId="1018D4B7" w14:textId="77777777" w:rsidR="0099304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3A539C3" w14:textId="77777777" w:rsidR="0099304F" w:rsidRDefault="00000000">
            <w:r>
              <w:t>－</w:t>
            </w:r>
          </w:p>
        </w:tc>
      </w:tr>
    </w:tbl>
    <w:p w14:paraId="34DF076C" w14:textId="77777777" w:rsidR="0099304F" w:rsidRDefault="00000000">
      <w:pPr>
        <w:pStyle w:val="2"/>
        <w:widowControl w:val="0"/>
        <w:rPr>
          <w:kern w:val="2"/>
        </w:rPr>
      </w:pPr>
      <w:bookmarkStart w:id="63" w:name="_Toc154783251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9304F" w14:paraId="23731FE9" w14:textId="77777777">
        <w:tc>
          <w:tcPr>
            <w:tcW w:w="1131" w:type="dxa"/>
            <w:shd w:val="clear" w:color="auto" w:fill="E6E6E6"/>
            <w:vAlign w:val="center"/>
          </w:tcPr>
          <w:p w14:paraId="6B2C8263" w14:textId="77777777" w:rsidR="0099304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5930D19" w14:textId="77777777" w:rsidR="0099304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56A38C0" w14:textId="77777777" w:rsidR="0099304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70FC7DD" w14:textId="77777777" w:rsidR="0099304F" w:rsidRDefault="00000000">
            <w:pPr>
              <w:jc w:val="center"/>
            </w:pPr>
            <w:r>
              <w:t>可否性能权衡</w:t>
            </w:r>
          </w:p>
        </w:tc>
      </w:tr>
      <w:tr w:rsidR="0099304F" w14:paraId="285DC39B" w14:textId="77777777">
        <w:tc>
          <w:tcPr>
            <w:tcW w:w="1131" w:type="dxa"/>
            <w:vAlign w:val="center"/>
          </w:tcPr>
          <w:p w14:paraId="129BF115" w14:textId="77777777" w:rsidR="0099304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037C7864" w14:textId="77777777" w:rsidR="0099304F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9234BEC" w14:textId="77777777" w:rsidR="0099304F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3A249465" w14:textId="77777777" w:rsidR="0099304F" w:rsidRDefault="0099304F"/>
        </w:tc>
      </w:tr>
      <w:tr w:rsidR="0099304F" w14:paraId="125BCA14" w14:textId="77777777">
        <w:tc>
          <w:tcPr>
            <w:tcW w:w="1131" w:type="dxa"/>
            <w:vAlign w:val="center"/>
          </w:tcPr>
          <w:p w14:paraId="3025CDC7" w14:textId="77777777" w:rsidR="0099304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554152C" w14:textId="77777777" w:rsidR="0099304F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5BD1691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217B3DB" w14:textId="77777777" w:rsidR="0099304F" w:rsidRDefault="0099304F"/>
        </w:tc>
      </w:tr>
      <w:tr w:rsidR="0099304F" w14:paraId="3F72733D" w14:textId="77777777">
        <w:tc>
          <w:tcPr>
            <w:tcW w:w="1131" w:type="dxa"/>
            <w:vAlign w:val="center"/>
          </w:tcPr>
          <w:p w14:paraId="66641BEF" w14:textId="77777777" w:rsidR="0099304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9908248" w14:textId="77777777" w:rsidR="0099304F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7E2D18F" w14:textId="77777777" w:rsidR="0099304F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38E26C7" w14:textId="77777777" w:rsidR="0099304F" w:rsidRDefault="0099304F"/>
        </w:tc>
      </w:tr>
      <w:tr w:rsidR="0099304F" w14:paraId="4C63F317" w14:textId="77777777">
        <w:tc>
          <w:tcPr>
            <w:tcW w:w="1131" w:type="dxa"/>
            <w:vAlign w:val="center"/>
          </w:tcPr>
          <w:p w14:paraId="24BBC7EC" w14:textId="77777777" w:rsidR="0099304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2F17DA1" w14:textId="77777777" w:rsidR="0099304F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56D5B9D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F604C83" w14:textId="77777777" w:rsidR="0099304F" w:rsidRDefault="0099304F"/>
        </w:tc>
      </w:tr>
      <w:tr w:rsidR="0099304F" w14:paraId="48448C16" w14:textId="77777777">
        <w:tc>
          <w:tcPr>
            <w:tcW w:w="1131" w:type="dxa"/>
            <w:vAlign w:val="center"/>
          </w:tcPr>
          <w:p w14:paraId="3171875B" w14:textId="77777777" w:rsidR="0099304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B628B44" w14:textId="77777777" w:rsidR="0099304F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3E85AE68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980AB9E" w14:textId="77777777" w:rsidR="0099304F" w:rsidRDefault="0099304F"/>
        </w:tc>
      </w:tr>
      <w:tr w:rsidR="0099304F" w14:paraId="760B7120" w14:textId="77777777">
        <w:tc>
          <w:tcPr>
            <w:tcW w:w="1131" w:type="dxa"/>
            <w:vAlign w:val="center"/>
          </w:tcPr>
          <w:p w14:paraId="08BF10F8" w14:textId="77777777" w:rsidR="0099304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4FABFEE" w14:textId="77777777" w:rsidR="0099304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42A1CC07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41CF5B8" w14:textId="77777777" w:rsidR="0099304F" w:rsidRDefault="0099304F"/>
        </w:tc>
      </w:tr>
      <w:tr w:rsidR="0099304F" w14:paraId="08CF09B7" w14:textId="77777777">
        <w:tc>
          <w:tcPr>
            <w:tcW w:w="1131" w:type="dxa"/>
            <w:vAlign w:val="center"/>
          </w:tcPr>
          <w:p w14:paraId="2FFFDE4C" w14:textId="77777777" w:rsidR="0099304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5FFE540" w14:textId="77777777" w:rsidR="0099304F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50A8158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F10F68B" w14:textId="77777777" w:rsidR="0099304F" w:rsidRDefault="0099304F"/>
        </w:tc>
      </w:tr>
      <w:tr w:rsidR="0099304F" w14:paraId="649542C4" w14:textId="77777777">
        <w:tc>
          <w:tcPr>
            <w:tcW w:w="1131" w:type="dxa"/>
            <w:vAlign w:val="center"/>
          </w:tcPr>
          <w:p w14:paraId="09B47572" w14:textId="77777777" w:rsidR="0099304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6B0A4039" w14:textId="77777777" w:rsidR="0099304F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34EB230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D168911" w14:textId="77777777" w:rsidR="0099304F" w:rsidRDefault="0099304F"/>
        </w:tc>
      </w:tr>
      <w:tr w:rsidR="0099304F" w14:paraId="67E7AEB3" w14:textId="77777777">
        <w:tc>
          <w:tcPr>
            <w:tcW w:w="1131" w:type="dxa"/>
            <w:vAlign w:val="center"/>
          </w:tcPr>
          <w:p w14:paraId="4D2F5835" w14:textId="77777777" w:rsidR="0099304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C57BE86" w14:textId="77777777" w:rsidR="0099304F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D34E948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E63763" w14:textId="77777777" w:rsidR="0099304F" w:rsidRDefault="0099304F"/>
        </w:tc>
      </w:tr>
      <w:tr w:rsidR="0099304F" w14:paraId="4B0DF4ED" w14:textId="77777777">
        <w:tc>
          <w:tcPr>
            <w:tcW w:w="1131" w:type="dxa"/>
            <w:vAlign w:val="center"/>
          </w:tcPr>
          <w:p w14:paraId="3E25EBC9" w14:textId="77777777" w:rsidR="0099304F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FD340EE" w14:textId="77777777" w:rsidR="0099304F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66ECC2A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39B6211" w14:textId="77777777" w:rsidR="0099304F" w:rsidRDefault="0099304F"/>
        </w:tc>
      </w:tr>
      <w:tr w:rsidR="0099304F" w14:paraId="164A4B4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179FE43" w14:textId="77777777" w:rsidR="0099304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01C4C32" w14:textId="77777777" w:rsidR="0099304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8A3FDBF" w14:textId="77777777" w:rsidR="0099304F" w:rsidRDefault="0099304F"/>
        </w:tc>
      </w:tr>
    </w:tbl>
    <w:p w14:paraId="3B378451" w14:textId="77777777" w:rsidR="0099304F" w:rsidRDefault="009930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DBEBDE" w14:textId="77777777" w:rsidR="0099304F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EF498B0" w14:textId="77777777" w:rsidR="0099304F" w:rsidRDefault="0099304F"/>
    <w:sectPr w:rsidR="0099304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BBE5" w14:textId="77777777" w:rsidR="00D42146" w:rsidRDefault="00D42146" w:rsidP="00203A7D">
      <w:r>
        <w:separator/>
      </w:r>
    </w:p>
  </w:endnote>
  <w:endnote w:type="continuationSeparator" w:id="0">
    <w:p w14:paraId="6AC72F05" w14:textId="77777777" w:rsidR="00D42146" w:rsidRDefault="00D4214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A0D48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06C21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910E" w14:textId="77777777" w:rsidR="00D42146" w:rsidRDefault="00D42146" w:rsidP="00203A7D">
      <w:r>
        <w:separator/>
      </w:r>
    </w:p>
  </w:footnote>
  <w:footnote w:type="continuationSeparator" w:id="0">
    <w:p w14:paraId="786C1AB9" w14:textId="77777777" w:rsidR="00D42146" w:rsidRDefault="00D4214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356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F596AC5" wp14:editId="0461FB4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ED7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930281">
    <w:abstractNumId w:val="0"/>
  </w:num>
  <w:num w:numId="2" w16cid:durableId="372926499">
    <w:abstractNumId w:val="2"/>
  </w:num>
  <w:num w:numId="3" w16cid:durableId="128996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E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D7DE3"/>
    <w:rsid w:val="008F56AB"/>
    <w:rsid w:val="00920FEB"/>
    <w:rsid w:val="0099304F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2146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DF0D7D6"/>
  <w15:chartTrackingRefBased/>
  <w15:docId w15:val="{F689862E-A0C7-4898-939F-76D594A9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21</Pages>
  <Words>2353</Words>
  <Characters>13415</Characters>
  <Application>Microsoft Office Word</Application>
  <DocSecurity>0</DocSecurity>
  <Lines>111</Lines>
  <Paragraphs>31</Paragraphs>
  <ScaleCrop>false</ScaleCrop>
  <Company>ths</Company>
  <LinksUpToDate>false</LinksUpToDate>
  <CharactersWithSpaces>15737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2023-12-29T15:00:00Z</dcterms:created>
  <dcterms:modified xsi:type="dcterms:W3CDTF">2023-12-29T15:01:00Z</dcterms:modified>
</cp:coreProperties>
</file>