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26A0C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7BDB311D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2F80EF6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9D4E84">
        <w:rPr>
          <w:rFonts w:ascii="黑体" w:eastAsia="黑体" w:hAnsi="宋体" w:hint="eastAsia"/>
          <w:b/>
          <w:bCs/>
          <w:sz w:val="72"/>
          <w:szCs w:val="72"/>
        </w:rPr>
        <w:t>全能耗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2162BCB9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63EED860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CEFCC8A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BAB5BBC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686B906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97514CA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20365F70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7EAE05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8AC2C9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湖北</w:t>
            </w:r>
            <w:r>
              <w:t>-</w:t>
            </w:r>
            <w:r>
              <w:t>武汉</w:t>
            </w:r>
            <w:bookmarkEnd w:id="2"/>
          </w:p>
        </w:tc>
      </w:tr>
      <w:tr w:rsidR="00D40158" w:rsidRPr="00D40158" w14:paraId="74AFF95D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0F81E5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9B08A2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010EBFF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FE5BC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2137F7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0BDD253D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DE7539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E7F11D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34D26D91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EA5E1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328F1D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67AF0B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7C230D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FD76CE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AD8882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571081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C5097B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7B893C0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FECA0C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3E1C7B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2023年12月29日</w:t>
              </w:r>
            </w:smartTag>
            <w:bookmarkEnd w:id="6"/>
          </w:p>
        </w:tc>
      </w:tr>
    </w:tbl>
    <w:p w14:paraId="6F08EA6A" w14:textId="77777777" w:rsidR="00D40158" w:rsidRDefault="00D40158" w:rsidP="00B41640">
      <w:pPr>
        <w:rPr>
          <w:rFonts w:ascii="宋体" w:hAnsi="宋体"/>
          <w:lang w:val="en-US"/>
        </w:rPr>
      </w:pPr>
    </w:p>
    <w:p w14:paraId="4415D127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6D62079A" wp14:editId="64CA9D92">
            <wp:extent cx="1514634" cy="1514634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4F09F203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405ADB2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8E5480D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能耗计算BESI2023</w:t>
            </w:r>
            <w:bookmarkEnd w:id="8"/>
          </w:p>
        </w:tc>
      </w:tr>
      <w:tr w:rsidR="00C67778" w:rsidRPr="00D40158" w14:paraId="0AFCDB86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B964E62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049D1A7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20220808(SP1)</w:t>
            </w:r>
            <w:bookmarkEnd w:id="9"/>
          </w:p>
        </w:tc>
      </w:tr>
      <w:tr w:rsidR="00C67778" w:rsidRPr="00D40158" w14:paraId="708F650E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17E4DB7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05783B81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6A34D690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824B5D5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3608E03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T18827560450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08184B7A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7142FC9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C79E8CB" w14:textId="77777777" w:rsidR="00256CCE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4785119" w:history="1">
        <w:r w:rsidR="00256CCE" w:rsidRPr="000A6C1B">
          <w:rPr>
            <w:rStyle w:val="a6"/>
          </w:rPr>
          <w:t>1</w:t>
        </w:r>
        <w:r w:rsidR="00256CCE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256CCE" w:rsidRPr="000A6C1B">
          <w:rPr>
            <w:rStyle w:val="a6"/>
          </w:rPr>
          <w:t>建筑概况</w:t>
        </w:r>
        <w:r w:rsidR="00256CCE">
          <w:rPr>
            <w:webHidden/>
          </w:rPr>
          <w:tab/>
        </w:r>
        <w:r w:rsidR="00256CCE">
          <w:rPr>
            <w:webHidden/>
          </w:rPr>
          <w:fldChar w:fldCharType="begin"/>
        </w:r>
        <w:r w:rsidR="00256CCE">
          <w:rPr>
            <w:webHidden/>
          </w:rPr>
          <w:instrText xml:space="preserve"> PAGEREF _Toc154785119 \h </w:instrText>
        </w:r>
        <w:r w:rsidR="00256CCE">
          <w:rPr>
            <w:webHidden/>
          </w:rPr>
        </w:r>
        <w:r w:rsidR="00256CCE">
          <w:rPr>
            <w:webHidden/>
          </w:rPr>
          <w:fldChar w:fldCharType="separate"/>
        </w:r>
        <w:r w:rsidR="00256CCE">
          <w:rPr>
            <w:webHidden/>
          </w:rPr>
          <w:t>4</w:t>
        </w:r>
        <w:r w:rsidR="00256CCE">
          <w:rPr>
            <w:webHidden/>
          </w:rPr>
          <w:fldChar w:fldCharType="end"/>
        </w:r>
      </w:hyperlink>
    </w:p>
    <w:p w14:paraId="7BE4851D" w14:textId="77777777" w:rsidR="00256CCE" w:rsidRDefault="00256CC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785120" w:history="1">
        <w:r w:rsidRPr="000A6C1B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A6C1B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8D3B3C8" w14:textId="77777777" w:rsidR="00256CCE" w:rsidRDefault="00256CC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785121" w:history="1">
        <w:r w:rsidRPr="000A6C1B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A6C1B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CA4B814" w14:textId="77777777" w:rsidR="00256CCE" w:rsidRDefault="00256CC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785122" w:history="1">
        <w:r w:rsidRPr="000A6C1B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A6C1B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636A87E" w14:textId="77777777" w:rsidR="00256CCE" w:rsidRDefault="00256CC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85123" w:history="1">
        <w:r w:rsidRPr="000A6C1B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6C1B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9EA995A" w14:textId="77777777" w:rsidR="00256CCE" w:rsidRDefault="00256CC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85124" w:history="1">
        <w:r w:rsidRPr="000A6C1B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6C1B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809F8A6" w14:textId="77777777" w:rsidR="00256CCE" w:rsidRDefault="00256CC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85125" w:history="1">
        <w:r w:rsidRPr="000A6C1B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6C1B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194C1CF" w14:textId="77777777" w:rsidR="00256CCE" w:rsidRDefault="00256CC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85126" w:history="1">
        <w:r w:rsidRPr="000A6C1B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6C1B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2DC034F" w14:textId="77777777" w:rsidR="00256CCE" w:rsidRDefault="00256CC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785127" w:history="1">
        <w:r w:rsidRPr="000A6C1B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A6C1B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D77B0C2" w14:textId="77777777" w:rsidR="00256CCE" w:rsidRDefault="00256CC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85128" w:history="1">
        <w:r w:rsidRPr="000A6C1B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6C1B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3C4F220" w14:textId="77777777" w:rsidR="00256CCE" w:rsidRDefault="00256CC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85129" w:history="1">
        <w:r w:rsidRPr="000A6C1B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6C1B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5897278" w14:textId="77777777" w:rsidR="00256CCE" w:rsidRDefault="00256CC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785130" w:history="1">
        <w:r w:rsidRPr="000A6C1B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A6C1B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4F92BF3" w14:textId="77777777" w:rsidR="00256CCE" w:rsidRDefault="00256CC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785131" w:history="1">
        <w:r w:rsidRPr="000A6C1B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A6C1B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617F8A0" w14:textId="77777777" w:rsidR="00256CCE" w:rsidRDefault="00256CC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85132" w:history="1">
        <w:r w:rsidRPr="000A6C1B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6C1B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0A9C29B" w14:textId="77777777" w:rsidR="00256CCE" w:rsidRDefault="00256CC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85133" w:history="1">
        <w:r w:rsidRPr="000A6C1B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6C1B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B9B7BC9" w14:textId="77777777" w:rsidR="00256CCE" w:rsidRDefault="00256CC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785134" w:history="1">
        <w:r w:rsidRPr="000A6C1B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A6C1B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6E8D92A" w14:textId="77777777" w:rsidR="00256CCE" w:rsidRDefault="00256CC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85135" w:history="1">
        <w:r w:rsidRPr="000A6C1B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6C1B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DDFDF92" w14:textId="77777777" w:rsidR="00256CCE" w:rsidRDefault="00256CC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85136" w:history="1">
        <w:r w:rsidRPr="000A6C1B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6C1B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090D08A" w14:textId="77777777" w:rsidR="00256CCE" w:rsidRDefault="00256CC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85137" w:history="1">
        <w:r w:rsidRPr="000A6C1B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6C1B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E9CF236" w14:textId="77777777" w:rsidR="00256CCE" w:rsidRDefault="00256CC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85138" w:history="1">
        <w:r w:rsidRPr="000A6C1B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6C1B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604BE50" w14:textId="77777777" w:rsidR="00256CCE" w:rsidRDefault="00256CC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85139" w:history="1">
        <w:r w:rsidRPr="000A6C1B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6C1B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F05BB7B" w14:textId="77777777" w:rsidR="00256CCE" w:rsidRDefault="00256CC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85140" w:history="1">
        <w:r w:rsidRPr="000A6C1B">
          <w:rPr>
            <w:rStyle w:val="a6"/>
            <w:lang w:val="en-GB"/>
          </w:rPr>
          <w:t>8.2.2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6C1B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9F65546" w14:textId="77777777" w:rsidR="00256CCE" w:rsidRDefault="00256CC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85141" w:history="1">
        <w:r w:rsidRPr="000A6C1B">
          <w:rPr>
            <w:rStyle w:val="a6"/>
            <w:lang w:val="en-GB"/>
          </w:rPr>
          <w:t>8.2.3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6C1B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A320E03" w14:textId="77777777" w:rsidR="00256CCE" w:rsidRDefault="00256CC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85142" w:history="1">
        <w:r w:rsidRPr="000A6C1B">
          <w:rPr>
            <w:rStyle w:val="a6"/>
            <w:lang w:val="en-GB"/>
          </w:rPr>
          <w:t>8.2.4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6C1B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D5049AE" w14:textId="77777777" w:rsidR="00256CCE" w:rsidRDefault="00256CC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85143" w:history="1">
        <w:r w:rsidRPr="000A6C1B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6C1B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C2761B7" w14:textId="77777777" w:rsidR="00256CCE" w:rsidRDefault="00256CC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85144" w:history="1">
        <w:r w:rsidRPr="000A6C1B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6C1B">
          <w:rPr>
            <w:rStyle w:val="a6"/>
          </w:rPr>
          <w:t>热水锅炉系统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DDC8A96" w14:textId="77777777" w:rsidR="00256CCE" w:rsidRDefault="00256CC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85145" w:history="1">
        <w:r w:rsidRPr="000A6C1B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6C1B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0BD85EB" w14:textId="77777777" w:rsidR="00256CCE" w:rsidRDefault="00256CC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85146" w:history="1">
        <w:r w:rsidRPr="000A6C1B">
          <w:rPr>
            <w:rStyle w:val="a6"/>
            <w:lang w:val="en-GB"/>
          </w:rPr>
          <w:t>8.4.1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6C1B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1C751BA" w14:textId="77777777" w:rsidR="00256CCE" w:rsidRDefault="00256CC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85147" w:history="1">
        <w:r w:rsidRPr="000A6C1B">
          <w:rPr>
            <w:rStyle w:val="a6"/>
            <w:lang w:val="en-GB"/>
          </w:rPr>
          <w:t>8.4.2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6C1B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6971FBE" w14:textId="77777777" w:rsidR="00256CCE" w:rsidRDefault="00256CC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785148" w:history="1">
        <w:r w:rsidRPr="000A6C1B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A6C1B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EA98754" w14:textId="77777777" w:rsidR="00256CCE" w:rsidRDefault="00256CC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785149" w:history="1">
        <w:r w:rsidRPr="000A6C1B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A6C1B">
          <w:rPr>
            <w:rStyle w:val="a6"/>
          </w:rPr>
          <w:t>插座设备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8B96A0D" w14:textId="77777777" w:rsidR="00256CCE" w:rsidRDefault="00256CC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785150" w:history="1">
        <w:r w:rsidRPr="000A6C1B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A6C1B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C26219B" w14:textId="77777777" w:rsidR="00256CCE" w:rsidRDefault="00256CC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785151" w:history="1">
        <w:r w:rsidRPr="000A6C1B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A6C1B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DE40994" w14:textId="77777777" w:rsidR="00256CCE" w:rsidRDefault="00256CC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85152" w:history="1">
        <w:r w:rsidRPr="000A6C1B">
          <w:rPr>
            <w:rStyle w:val="a6"/>
            <w:lang w:val="en-GB"/>
          </w:rPr>
          <w:t>12.1.1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6C1B">
          <w:rPr>
            <w:rStyle w:val="a6"/>
          </w:rPr>
          <w:t>热水系统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0505D89" w14:textId="77777777" w:rsidR="00256CCE" w:rsidRDefault="00256CC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785153" w:history="1">
        <w:r w:rsidRPr="000A6C1B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A6C1B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6214AD5" w14:textId="77777777" w:rsidR="00256CCE" w:rsidRDefault="00256CC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85154" w:history="1">
        <w:r w:rsidRPr="000A6C1B">
          <w:rPr>
            <w:rStyle w:val="a6"/>
            <w:lang w:val="en-GB"/>
          </w:rPr>
          <w:t>13.1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6C1B">
          <w:rPr>
            <w:rStyle w:val="a6"/>
          </w:rPr>
          <w:t>直梯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6407CBC" w14:textId="77777777" w:rsidR="00256CCE" w:rsidRDefault="00256CC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785155" w:history="1">
        <w:r w:rsidRPr="000A6C1B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A6C1B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32FE0A58" w14:textId="77777777" w:rsidR="00256CCE" w:rsidRDefault="00256CC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785156" w:history="1">
        <w:r w:rsidRPr="000A6C1B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A6C1B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6DFA7D6" w14:textId="77777777" w:rsidR="00256CCE" w:rsidRDefault="00256CC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85157" w:history="1">
        <w:r w:rsidRPr="000A6C1B">
          <w:rPr>
            <w:rStyle w:val="a6"/>
            <w:lang w:val="en-GB"/>
          </w:rPr>
          <w:t>15.1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6C1B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D369CB9" w14:textId="77777777" w:rsidR="00256CCE" w:rsidRDefault="00256CC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85158" w:history="1">
        <w:r w:rsidRPr="000A6C1B">
          <w:rPr>
            <w:rStyle w:val="a6"/>
            <w:lang w:val="en-GB"/>
          </w:rPr>
          <w:t>15.2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6C1B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3275933" w14:textId="77777777" w:rsidR="00256CCE" w:rsidRDefault="00256CC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85159" w:history="1">
        <w:r w:rsidRPr="000A6C1B">
          <w:rPr>
            <w:rStyle w:val="a6"/>
            <w:lang w:val="en-GB"/>
          </w:rPr>
          <w:t>15.3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6C1B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795B3E5" w14:textId="77777777" w:rsidR="00256CCE" w:rsidRDefault="00256CC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85160" w:history="1">
        <w:r w:rsidRPr="000A6C1B">
          <w:rPr>
            <w:rStyle w:val="a6"/>
            <w:lang w:val="en-GB"/>
          </w:rPr>
          <w:t>15.4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6C1B">
          <w:rPr>
            <w:rStyle w:val="a6"/>
          </w:rPr>
          <w:t>全年能耗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75234522" w14:textId="77777777" w:rsidR="00256CCE" w:rsidRDefault="00256CC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785161" w:history="1">
        <w:r w:rsidRPr="000A6C1B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A6C1B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65202D99" w14:textId="77777777" w:rsidR="00256CCE" w:rsidRDefault="00256CC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85162" w:history="1">
        <w:r w:rsidRPr="000A6C1B">
          <w:rPr>
            <w:rStyle w:val="a6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6C1B">
          <w:rPr>
            <w:rStyle w:val="a6"/>
          </w:rPr>
          <w:t>工作日</w:t>
        </w:r>
        <w:r w:rsidRPr="000A6C1B">
          <w:rPr>
            <w:rStyle w:val="a6"/>
          </w:rPr>
          <w:t>/</w:t>
        </w:r>
        <w:r w:rsidRPr="000A6C1B">
          <w:rPr>
            <w:rStyle w:val="a6"/>
          </w:rPr>
          <w:t>节假日人员逐时在室率</w:t>
        </w:r>
        <w:r w:rsidRPr="000A6C1B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1E82375A" w14:textId="77777777" w:rsidR="00256CCE" w:rsidRDefault="00256CC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85163" w:history="1">
        <w:r w:rsidRPr="000A6C1B">
          <w:rPr>
            <w:rStyle w:val="a6"/>
            <w:lang w:val="en-GB"/>
          </w:rPr>
          <w:t>16.2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6C1B">
          <w:rPr>
            <w:rStyle w:val="a6"/>
          </w:rPr>
          <w:t>工作日</w:t>
        </w:r>
        <w:r w:rsidRPr="000A6C1B">
          <w:rPr>
            <w:rStyle w:val="a6"/>
          </w:rPr>
          <w:t>/</w:t>
        </w:r>
        <w:r w:rsidRPr="000A6C1B">
          <w:rPr>
            <w:rStyle w:val="a6"/>
          </w:rPr>
          <w:t>节假日照明开关时间表</w:t>
        </w:r>
        <w:r w:rsidRPr="000A6C1B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04923956" w14:textId="77777777" w:rsidR="00256CCE" w:rsidRDefault="00256CC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85164" w:history="1">
        <w:r w:rsidRPr="000A6C1B">
          <w:rPr>
            <w:rStyle w:val="a6"/>
            <w:lang w:val="en-GB"/>
          </w:rPr>
          <w:t>16.3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6C1B">
          <w:rPr>
            <w:rStyle w:val="a6"/>
          </w:rPr>
          <w:t>工作日</w:t>
        </w:r>
        <w:r w:rsidRPr="000A6C1B">
          <w:rPr>
            <w:rStyle w:val="a6"/>
          </w:rPr>
          <w:t>/</w:t>
        </w:r>
        <w:r w:rsidRPr="000A6C1B">
          <w:rPr>
            <w:rStyle w:val="a6"/>
          </w:rPr>
          <w:t>节假日设备逐时使用率</w:t>
        </w:r>
        <w:r w:rsidRPr="000A6C1B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78AE5036" w14:textId="77777777" w:rsidR="00256CCE" w:rsidRDefault="00256CC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85165" w:history="1">
        <w:r w:rsidRPr="000A6C1B">
          <w:rPr>
            <w:rStyle w:val="a6"/>
            <w:lang w:val="en-GB"/>
          </w:rPr>
          <w:t>16.4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6C1B">
          <w:rPr>
            <w:rStyle w:val="a6"/>
          </w:rPr>
          <w:t>工作日</w:t>
        </w:r>
        <w:r w:rsidRPr="000A6C1B">
          <w:rPr>
            <w:rStyle w:val="a6"/>
          </w:rPr>
          <w:t>/</w:t>
        </w:r>
        <w:r w:rsidRPr="000A6C1B">
          <w:rPr>
            <w:rStyle w:val="a6"/>
          </w:rPr>
          <w:t>节假日空调系统运行时间表</w:t>
        </w:r>
        <w:r w:rsidRPr="000A6C1B">
          <w:rPr>
            <w:rStyle w:val="a6"/>
          </w:rPr>
          <w:t>(1:</w:t>
        </w:r>
        <w:r w:rsidRPr="000A6C1B">
          <w:rPr>
            <w:rStyle w:val="a6"/>
          </w:rPr>
          <w:t>开</w:t>
        </w:r>
        <w:r w:rsidRPr="000A6C1B">
          <w:rPr>
            <w:rStyle w:val="a6"/>
          </w:rPr>
          <w:t>,0:</w:t>
        </w:r>
        <w:r w:rsidRPr="000A6C1B">
          <w:rPr>
            <w:rStyle w:val="a6"/>
          </w:rPr>
          <w:t>关</w:t>
        </w:r>
        <w:r w:rsidRPr="000A6C1B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_Toc154785165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52481BC1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335DA9EF" w14:textId="77777777" w:rsidR="00D40158" w:rsidRDefault="00D40158" w:rsidP="00D40158">
      <w:pPr>
        <w:pStyle w:val="TOC1"/>
      </w:pPr>
    </w:p>
    <w:p w14:paraId="2B4D021A" w14:textId="77777777" w:rsidR="00D40158" w:rsidRPr="005E5F93" w:rsidRDefault="00D40158" w:rsidP="005215FB">
      <w:pPr>
        <w:pStyle w:val="1"/>
      </w:pPr>
      <w:bookmarkStart w:id="11" w:name="_Toc154785119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6F14A538" w14:textId="77777777">
        <w:tc>
          <w:tcPr>
            <w:tcW w:w="2841" w:type="dxa"/>
            <w:shd w:val="clear" w:color="auto" w:fill="E6E6E6"/>
          </w:tcPr>
          <w:p w14:paraId="445675D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43F37D2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18BF93A2" w14:textId="77777777">
        <w:tc>
          <w:tcPr>
            <w:tcW w:w="2841" w:type="dxa"/>
            <w:shd w:val="clear" w:color="auto" w:fill="E6E6E6"/>
          </w:tcPr>
          <w:p w14:paraId="061338B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2A72FF7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湖北</w:t>
            </w:r>
            <w:r>
              <w:t>-</w:t>
            </w:r>
            <w:r>
              <w:t>武汉</w:t>
            </w:r>
            <w:bookmarkEnd w:id="13"/>
          </w:p>
        </w:tc>
      </w:tr>
      <w:tr w:rsidR="00037A4C" w:rsidRPr="00FF2243" w14:paraId="718BAD43" w14:textId="77777777">
        <w:tc>
          <w:tcPr>
            <w:tcW w:w="2841" w:type="dxa"/>
            <w:shd w:val="clear" w:color="auto" w:fill="E6E6E6"/>
          </w:tcPr>
          <w:p w14:paraId="088F7D0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03BD355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30.58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0CB40760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114.24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658C6277" w14:textId="77777777">
        <w:tc>
          <w:tcPr>
            <w:tcW w:w="2841" w:type="dxa"/>
            <w:shd w:val="clear" w:color="auto" w:fill="E6E6E6"/>
          </w:tcPr>
          <w:p w14:paraId="1682D6C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477733B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8163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39D519F7" w14:textId="77777777">
        <w:tc>
          <w:tcPr>
            <w:tcW w:w="2841" w:type="dxa"/>
            <w:shd w:val="clear" w:color="auto" w:fill="E6E6E6"/>
          </w:tcPr>
          <w:p w14:paraId="55AA6CB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061A4BA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5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140B3A23" w14:textId="77777777">
        <w:tc>
          <w:tcPr>
            <w:tcW w:w="2841" w:type="dxa"/>
            <w:shd w:val="clear" w:color="auto" w:fill="E6E6E6"/>
          </w:tcPr>
          <w:p w14:paraId="3F51D97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4210A809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17.5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5DC73082" w14:textId="77777777">
        <w:tc>
          <w:tcPr>
            <w:tcW w:w="2841" w:type="dxa"/>
            <w:shd w:val="clear" w:color="auto" w:fill="E6E6E6"/>
          </w:tcPr>
          <w:p w14:paraId="0DC21487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99A4147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28572.10</w:t>
            </w:r>
            <w:bookmarkEnd w:id="22"/>
          </w:p>
        </w:tc>
      </w:tr>
      <w:tr w:rsidR="00203A7D" w:rsidRPr="00FF2243" w14:paraId="0670CBFA" w14:textId="77777777">
        <w:tc>
          <w:tcPr>
            <w:tcW w:w="2841" w:type="dxa"/>
            <w:shd w:val="clear" w:color="auto" w:fill="E6E6E6"/>
          </w:tcPr>
          <w:p w14:paraId="3D9CE4C3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700D825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6715.73</w:t>
            </w:r>
            <w:bookmarkEnd w:id="23"/>
          </w:p>
        </w:tc>
      </w:tr>
      <w:tr w:rsidR="00D40158" w:rsidRPr="00FF2243" w14:paraId="6BBD6F2A" w14:textId="77777777">
        <w:tc>
          <w:tcPr>
            <w:tcW w:w="2841" w:type="dxa"/>
            <w:shd w:val="clear" w:color="auto" w:fill="E6E6E6"/>
          </w:tcPr>
          <w:p w14:paraId="304DE2B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36FEE5A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4751C099" w14:textId="77777777">
        <w:tc>
          <w:tcPr>
            <w:tcW w:w="2841" w:type="dxa"/>
            <w:shd w:val="clear" w:color="auto" w:fill="E6E6E6"/>
          </w:tcPr>
          <w:p w14:paraId="5D5E983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1103514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7B5F9F02" w14:textId="77777777">
        <w:tc>
          <w:tcPr>
            <w:tcW w:w="2841" w:type="dxa"/>
            <w:shd w:val="clear" w:color="auto" w:fill="E6E6E6"/>
          </w:tcPr>
          <w:p w14:paraId="2656831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5FEF536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772D3B27" w14:textId="77777777">
        <w:tc>
          <w:tcPr>
            <w:tcW w:w="2841" w:type="dxa"/>
            <w:shd w:val="clear" w:color="auto" w:fill="E6E6E6"/>
          </w:tcPr>
          <w:p w14:paraId="1E6414F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0084869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1F2EAE" w:rsidRPr="00FF2243" w14:paraId="3F3839C4" w14:textId="77777777">
        <w:tc>
          <w:tcPr>
            <w:tcW w:w="2841" w:type="dxa"/>
            <w:shd w:val="clear" w:color="auto" w:fill="E6E6E6"/>
          </w:tcPr>
          <w:p w14:paraId="1D434C9E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39DF1BBF" w14:textId="77777777" w:rsidR="001F2EAE" w:rsidRDefault="001F2EAE" w:rsidP="00FF2243">
            <w:pPr>
              <w:pStyle w:val="a0"/>
              <w:ind w:firstLineChars="0" w:firstLine="0"/>
            </w:pPr>
            <w:bookmarkStart w:id="28" w:name="控温期"/>
            <w:r>
              <w:t>供冷期</w:t>
            </w:r>
            <w:r>
              <w:t>:6.30-9.30,</w:t>
            </w:r>
            <w:r>
              <w:t>供暖期</w:t>
            </w:r>
            <w:r>
              <w:t>:12.1-3.20</w:t>
            </w:r>
            <w:bookmarkEnd w:id="28"/>
          </w:p>
        </w:tc>
      </w:tr>
    </w:tbl>
    <w:p w14:paraId="6B0CE3B3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14:paraId="68883F83" w14:textId="77777777" w:rsidR="00033A7A" w:rsidRDefault="00732438" w:rsidP="00824A6F">
      <w:pPr>
        <w:pStyle w:val="1"/>
      </w:pPr>
      <w:bookmarkStart w:id="30" w:name="_Toc154785120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9"/>
      <w:bookmarkEnd w:id="30"/>
    </w:p>
    <w:p w14:paraId="4DF97D99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1" w:name="计算依据"/>
      <w:bookmarkEnd w:id="31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14:paraId="77543DD5" w14:textId="77777777" w:rsidR="00D70100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14:paraId="75D4F9C1" w14:textId="77777777" w:rsidR="00D70100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《建筑能效标识技术标准》</w:t>
      </w:r>
      <w:r>
        <w:rPr>
          <w:lang w:val="en-US"/>
        </w:rPr>
        <w:t>(JGJ/T 288-2012)</w:t>
      </w:r>
    </w:p>
    <w:p w14:paraId="067E582E" w14:textId="77777777" w:rsidR="00D70100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《公共建筑节能设计标准》</w:t>
      </w:r>
      <w:r>
        <w:rPr>
          <w:lang w:val="en-US"/>
        </w:rPr>
        <w:t>(GB50189-2015)</w:t>
      </w:r>
    </w:p>
    <w:p w14:paraId="380981F3" w14:textId="77777777" w:rsidR="00D70100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14:paraId="5FCB2BAE" w14:textId="77777777" w:rsidR="00D70100" w:rsidRDefault="00D70100">
      <w:pPr>
        <w:pStyle w:val="a0"/>
        <w:ind w:firstLineChars="0" w:firstLine="0"/>
        <w:rPr>
          <w:lang w:val="en-US"/>
        </w:rPr>
      </w:pPr>
    </w:p>
    <w:p w14:paraId="10579B57" w14:textId="77777777" w:rsidR="005F23B3" w:rsidRDefault="005F23B3" w:rsidP="005F23B3">
      <w:pPr>
        <w:pStyle w:val="1"/>
        <w:tabs>
          <w:tab w:val="left" w:pos="432"/>
        </w:tabs>
      </w:pPr>
      <w:bookmarkStart w:id="32" w:name="_Toc59800596"/>
      <w:bookmarkStart w:id="33" w:name="_Toc58336110"/>
      <w:bookmarkStart w:id="34" w:name="_Toc59787735"/>
      <w:bookmarkStart w:id="35" w:name="_Toc59802421"/>
      <w:bookmarkStart w:id="36" w:name="_Toc154785121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0BEF0604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BESI2023</w:t>
      </w:r>
      <w:bookmarkEnd w:id="37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6BC67DC6" w14:textId="77777777" w:rsidR="00A23AC4" w:rsidRDefault="00B31357" w:rsidP="00B31357">
      <w:pPr>
        <w:pStyle w:val="1"/>
      </w:pPr>
      <w:bookmarkStart w:id="38" w:name="_Toc154785122"/>
      <w:r>
        <w:rPr>
          <w:rFonts w:hint="eastAsia"/>
        </w:rPr>
        <w:lastRenderedPageBreak/>
        <w:t>气象数据</w:t>
      </w:r>
      <w:bookmarkEnd w:id="38"/>
    </w:p>
    <w:p w14:paraId="38D40938" w14:textId="77777777" w:rsidR="00B31357" w:rsidRDefault="008244A0" w:rsidP="008244A0">
      <w:pPr>
        <w:pStyle w:val="2"/>
      </w:pPr>
      <w:bookmarkStart w:id="39" w:name="_Toc154785123"/>
      <w:r>
        <w:rPr>
          <w:rFonts w:hint="eastAsia"/>
        </w:rPr>
        <w:t>气象地点</w:t>
      </w:r>
      <w:bookmarkEnd w:id="39"/>
    </w:p>
    <w:p w14:paraId="39727F96" w14:textId="77777777" w:rsidR="005E385A" w:rsidRPr="005E385A" w:rsidRDefault="005E385A" w:rsidP="005E385A">
      <w:pPr>
        <w:pStyle w:val="a0"/>
        <w:ind w:firstLine="420"/>
        <w:rPr>
          <w:lang w:val="en-US"/>
        </w:rPr>
      </w:pPr>
      <w:bookmarkStart w:id="40" w:name="气象数据来源"/>
      <w:r>
        <w:t>湖北</w:t>
      </w:r>
      <w:r>
        <w:t>-</w:t>
      </w:r>
      <w:r>
        <w:t>武汉</w:t>
      </w:r>
      <w:r>
        <w:t xml:space="preserve">, </w:t>
      </w:r>
      <w:r>
        <w:t>《中国建筑热环境分析专用气象数据集》</w:t>
      </w:r>
      <w:bookmarkEnd w:id="40"/>
    </w:p>
    <w:p w14:paraId="789579F3" w14:textId="77777777" w:rsidR="008244A0" w:rsidRDefault="00483CEF" w:rsidP="00483CEF">
      <w:pPr>
        <w:pStyle w:val="2"/>
      </w:pPr>
      <w:bookmarkStart w:id="41" w:name="_Toc154785124"/>
      <w:r>
        <w:rPr>
          <w:rFonts w:hint="eastAsia"/>
        </w:rPr>
        <w:t>逐日干球温度表</w:t>
      </w:r>
      <w:bookmarkEnd w:id="41"/>
    </w:p>
    <w:p w14:paraId="19746507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2" w:name="日均干球温度变化表"/>
      <w:bookmarkEnd w:id="42"/>
      <w:r>
        <w:rPr>
          <w:noProof/>
        </w:rPr>
        <w:drawing>
          <wp:inline distT="0" distB="0" distL="0" distR="0" wp14:anchorId="58FE93F8" wp14:editId="397F7A38">
            <wp:extent cx="5667375" cy="28289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479DD" w14:textId="77777777" w:rsidR="00902539" w:rsidRDefault="00483CEF" w:rsidP="00902539">
      <w:pPr>
        <w:pStyle w:val="2"/>
      </w:pPr>
      <w:bookmarkStart w:id="43" w:name="_Toc154785125"/>
      <w:r>
        <w:rPr>
          <w:rFonts w:hint="eastAsia"/>
        </w:rPr>
        <w:t>逐月辐照量表</w:t>
      </w:r>
      <w:bookmarkEnd w:id="43"/>
    </w:p>
    <w:p w14:paraId="40D3CF3A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4" w:name="逐月辐照量图表"/>
      <w:bookmarkEnd w:id="44"/>
      <w:r>
        <w:rPr>
          <w:noProof/>
        </w:rPr>
        <w:drawing>
          <wp:inline distT="0" distB="0" distL="0" distR="0" wp14:anchorId="6A808A1C" wp14:editId="603F5738">
            <wp:extent cx="5667375" cy="25431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1C9E7" w14:textId="77777777" w:rsidR="00483CEF" w:rsidRDefault="00483CEF" w:rsidP="00483CEF">
      <w:pPr>
        <w:pStyle w:val="2"/>
      </w:pPr>
      <w:bookmarkStart w:id="45" w:name="_Toc154785126"/>
      <w:r>
        <w:rPr>
          <w:rFonts w:hint="eastAsia"/>
        </w:rPr>
        <w:t>峰值工况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D70100" w14:paraId="5AC17BF5" w14:textId="77777777">
        <w:tc>
          <w:tcPr>
            <w:tcW w:w="1131" w:type="dxa"/>
            <w:shd w:val="clear" w:color="auto" w:fill="E6E6E6"/>
            <w:vAlign w:val="center"/>
          </w:tcPr>
          <w:p w14:paraId="5D6B509F" w14:textId="77777777" w:rsidR="00D70100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7900DC51" w14:textId="77777777" w:rsidR="00D70100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1111998" w14:textId="77777777" w:rsidR="00D70100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80FB3F5" w14:textId="77777777" w:rsidR="00D70100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D77B2BF" w14:textId="77777777" w:rsidR="00D70100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410FCDD" w14:textId="77777777" w:rsidR="00D70100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D70100" w14:paraId="3DE9436A" w14:textId="77777777">
        <w:tc>
          <w:tcPr>
            <w:tcW w:w="1131" w:type="dxa"/>
            <w:shd w:val="clear" w:color="auto" w:fill="E6E6E6"/>
            <w:vAlign w:val="center"/>
          </w:tcPr>
          <w:p w14:paraId="4BBD3F65" w14:textId="77777777" w:rsidR="00D70100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3635D3EB" w14:textId="77777777" w:rsidR="00D70100" w:rsidRDefault="00000000">
            <w:r>
              <w:t>07</w:t>
            </w:r>
            <w:r>
              <w:t>月</w:t>
            </w:r>
            <w:r>
              <w:t>31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A0FAA20" w14:textId="77777777" w:rsidR="00D70100" w:rsidRDefault="00000000">
            <w:r>
              <w:t>38.9</w:t>
            </w:r>
          </w:p>
        </w:tc>
        <w:tc>
          <w:tcPr>
            <w:tcW w:w="1556" w:type="dxa"/>
            <w:vAlign w:val="center"/>
          </w:tcPr>
          <w:p w14:paraId="55FE599A" w14:textId="77777777" w:rsidR="00D70100" w:rsidRDefault="00000000">
            <w:r>
              <w:t>27.8</w:t>
            </w:r>
          </w:p>
        </w:tc>
        <w:tc>
          <w:tcPr>
            <w:tcW w:w="1556" w:type="dxa"/>
            <w:vAlign w:val="center"/>
          </w:tcPr>
          <w:p w14:paraId="19C049D5" w14:textId="77777777" w:rsidR="00D70100" w:rsidRDefault="00000000">
            <w:r>
              <w:t>19.6</w:t>
            </w:r>
          </w:p>
        </w:tc>
        <w:tc>
          <w:tcPr>
            <w:tcW w:w="1556" w:type="dxa"/>
            <w:vAlign w:val="center"/>
          </w:tcPr>
          <w:p w14:paraId="00DD1E8A" w14:textId="77777777" w:rsidR="00D70100" w:rsidRDefault="00000000">
            <w:r>
              <w:t>89.5</w:t>
            </w:r>
          </w:p>
        </w:tc>
      </w:tr>
      <w:tr w:rsidR="00D70100" w14:paraId="0EDC5A33" w14:textId="77777777">
        <w:tc>
          <w:tcPr>
            <w:tcW w:w="1131" w:type="dxa"/>
            <w:shd w:val="clear" w:color="auto" w:fill="E6E6E6"/>
            <w:vAlign w:val="center"/>
          </w:tcPr>
          <w:p w14:paraId="38CC0497" w14:textId="77777777" w:rsidR="00D70100" w:rsidRDefault="00000000">
            <w:r>
              <w:lastRenderedPageBreak/>
              <w:t>最冷</w:t>
            </w:r>
          </w:p>
        </w:tc>
        <w:tc>
          <w:tcPr>
            <w:tcW w:w="1975" w:type="dxa"/>
            <w:vAlign w:val="center"/>
          </w:tcPr>
          <w:p w14:paraId="05D8D3F3" w14:textId="77777777" w:rsidR="00D70100" w:rsidRDefault="00000000">
            <w:r>
              <w:t>01</w:t>
            </w:r>
            <w:r>
              <w:t>月</w:t>
            </w:r>
            <w:r>
              <w:t>24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6A47C281" w14:textId="77777777" w:rsidR="00D70100" w:rsidRDefault="00000000">
            <w:r>
              <w:t>-3.9</w:t>
            </w:r>
          </w:p>
        </w:tc>
        <w:tc>
          <w:tcPr>
            <w:tcW w:w="1556" w:type="dxa"/>
            <w:vAlign w:val="center"/>
          </w:tcPr>
          <w:p w14:paraId="5DFDB5AA" w14:textId="77777777" w:rsidR="00D70100" w:rsidRDefault="00000000">
            <w:r>
              <w:t>-3.9</w:t>
            </w:r>
          </w:p>
        </w:tc>
        <w:tc>
          <w:tcPr>
            <w:tcW w:w="1556" w:type="dxa"/>
            <w:vAlign w:val="center"/>
          </w:tcPr>
          <w:p w14:paraId="692F1CB0" w14:textId="77777777" w:rsidR="00D70100" w:rsidRDefault="00000000">
            <w:r>
              <w:t>2.5</w:t>
            </w:r>
          </w:p>
        </w:tc>
        <w:tc>
          <w:tcPr>
            <w:tcW w:w="1556" w:type="dxa"/>
            <w:vAlign w:val="center"/>
          </w:tcPr>
          <w:p w14:paraId="4F6C7549" w14:textId="77777777" w:rsidR="00D70100" w:rsidRDefault="00000000">
            <w:r>
              <w:t>2.3</w:t>
            </w:r>
          </w:p>
        </w:tc>
      </w:tr>
    </w:tbl>
    <w:p w14:paraId="367D007D" w14:textId="77777777" w:rsidR="00B31357" w:rsidRPr="00A23AC4" w:rsidRDefault="00B31357" w:rsidP="00A23AC4">
      <w:pPr>
        <w:pStyle w:val="1"/>
        <w:widowControl w:val="0"/>
        <w:jc w:val="both"/>
      </w:pPr>
      <w:bookmarkStart w:id="46" w:name="气象峰值工况"/>
      <w:bookmarkStart w:id="47" w:name="_Toc154785127"/>
      <w:bookmarkEnd w:id="46"/>
      <w:r>
        <w:t>围护结构</w:t>
      </w:r>
      <w:bookmarkEnd w:id="47"/>
    </w:p>
    <w:p w14:paraId="74888A75" w14:textId="77777777" w:rsidR="00D70100" w:rsidRDefault="00000000">
      <w:pPr>
        <w:pStyle w:val="2"/>
        <w:widowControl w:val="0"/>
      </w:pPr>
      <w:bookmarkStart w:id="48" w:name="_Toc154785128"/>
      <w:r>
        <w:t>工程材料</w:t>
      </w:r>
      <w:bookmarkEnd w:id="4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D70100" w14:paraId="5E532F4C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35349C8C" w14:textId="77777777" w:rsidR="00D70100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E666C05" w14:textId="77777777" w:rsidR="00D70100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A4AC864" w14:textId="77777777" w:rsidR="00D70100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1F69699" w14:textId="77777777" w:rsidR="00D70100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BFC1F36" w14:textId="77777777" w:rsidR="00D70100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24613DC" w14:textId="77777777" w:rsidR="00D70100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3574D66F" w14:textId="77777777" w:rsidR="00D70100" w:rsidRDefault="00000000">
            <w:pPr>
              <w:jc w:val="center"/>
            </w:pPr>
            <w:r>
              <w:t>备注</w:t>
            </w:r>
          </w:p>
        </w:tc>
      </w:tr>
      <w:tr w:rsidR="00D70100" w14:paraId="7B71A03A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384A61AF" w14:textId="77777777" w:rsidR="00D70100" w:rsidRDefault="00D70100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8923FB5" w14:textId="77777777" w:rsidR="00D70100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DA2C105" w14:textId="77777777" w:rsidR="00D70100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D3B47C" w14:textId="77777777" w:rsidR="00D70100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FBFC073" w14:textId="77777777" w:rsidR="00D70100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A46FFF3" w14:textId="77777777" w:rsidR="00D70100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10D5F701" w14:textId="77777777" w:rsidR="00D70100" w:rsidRDefault="00D70100">
            <w:pPr>
              <w:jc w:val="center"/>
            </w:pPr>
          </w:p>
        </w:tc>
      </w:tr>
      <w:tr w:rsidR="00D70100" w14:paraId="1B1FB938" w14:textId="77777777">
        <w:tc>
          <w:tcPr>
            <w:tcW w:w="2196" w:type="dxa"/>
            <w:shd w:val="clear" w:color="auto" w:fill="E6E6E6"/>
            <w:vAlign w:val="center"/>
          </w:tcPr>
          <w:p w14:paraId="511CBA1E" w14:textId="77777777" w:rsidR="00D70100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561D0436" w14:textId="77777777" w:rsidR="00D70100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32377A5D" w14:textId="77777777" w:rsidR="00D7010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55E0719" w14:textId="77777777" w:rsidR="00D70100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342FE3B" w14:textId="77777777" w:rsidR="00D7010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C200775" w14:textId="77777777" w:rsidR="00D70100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03CAEE2C" w14:textId="77777777" w:rsidR="00D70100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70100" w14:paraId="5C5A41DF" w14:textId="77777777">
        <w:tc>
          <w:tcPr>
            <w:tcW w:w="2196" w:type="dxa"/>
            <w:shd w:val="clear" w:color="auto" w:fill="E6E6E6"/>
            <w:vAlign w:val="center"/>
          </w:tcPr>
          <w:p w14:paraId="2B116BC4" w14:textId="77777777" w:rsidR="00D70100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5660108C" w14:textId="77777777" w:rsidR="00D70100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3E67BC9A" w14:textId="77777777" w:rsidR="00D70100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CBB2F72" w14:textId="77777777" w:rsidR="00D70100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2417F78A" w14:textId="77777777" w:rsidR="00D7010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6803BC7" w14:textId="77777777" w:rsidR="00D70100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4082288B" w14:textId="77777777" w:rsidR="00D70100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70100" w14:paraId="15A20C8D" w14:textId="77777777">
        <w:tc>
          <w:tcPr>
            <w:tcW w:w="2196" w:type="dxa"/>
            <w:shd w:val="clear" w:color="auto" w:fill="E6E6E6"/>
            <w:vAlign w:val="center"/>
          </w:tcPr>
          <w:p w14:paraId="0D9DFF00" w14:textId="77777777" w:rsidR="00D70100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014C6790" w14:textId="77777777" w:rsidR="00D70100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6B2DBA81" w14:textId="77777777" w:rsidR="00D70100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458D3BC" w14:textId="77777777" w:rsidR="00D70100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6EBFB5D3" w14:textId="77777777" w:rsidR="00D70100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4BAF5A62" w14:textId="77777777" w:rsidR="00D70100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212B4FD3" w14:textId="77777777" w:rsidR="00D70100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70100" w14:paraId="70A9B43C" w14:textId="77777777">
        <w:tc>
          <w:tcPr>
            <w:tcW w:w="2196" w:type="dxa"/>
            <w:shd w:val="clear" w:color="auto" w:fill="E6E6E6"/>
            <w:vAlign w:val="center"/>
          </w:tcPr>
          <w:p w14:paraId="04C827DC" w14:textId="77777777" w:rsidR="00D70100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0DADE3F7" w14:textId="77777777" w:rsidR="00D70100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630F2151" w14:textId="77777777" w:rsidR="00D70100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567E0F2B" w14:textId="77777777" w:rsidR="00D70100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3D18D04B" w14:textId="77777777" w:rsidR="00D70100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7BFBA7C2" w14:textId="77777777" w:rsidR="00D7010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05FA781" w14:textId="77777777" w:rsidR="00D70100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D70100" w14:paraId="4E3FD95E" w14:textId="77777777">
        <w:tc>
          <w:tcPr>
            <w:tcW w:w="2196" w:type="dxa"/>
            <w:shd w:val="clear" w:color="auto" w:fill="E6E6E6"/>
            <w:vAlign w:val="center"/>
          </w:tcPr>
          <w:p w14:paraId="397460BA" w14:textId="77777777" w:rsidR="00D70100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40AF9C42" w14:textId="77777777" w:rsidR="00D70100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2C0A5DE7" w14:textId="77777777" w:rsidR="00D70100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24C13D2A" w14:textId="77777777" w:rsidR="00D70100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24542A5C" w14:textId="77777777" w:rsidR="00D70100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4BE9C471" w14:textId="77777777" w:rsidR="00D7010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22205A8" w14:textId="77777777" w:rsidR="00D70100" w:rsidRDefault="00D70100">
            <w:pPr>
              <w:rPr>
                <w:sz w:val="18"/>
                <w:szCs w:val="18"/>
              </w:rPr>
            </w:pPr>
          </w:p>
        </w:tc>
      </w:tr>
      <w:tr w:rsidR="00D70100" w14:paraId="70A1C146" w14:textId="77777777">
        <w:tc>
          <w:tcPr>
            <w:tcW w:w="2196" w:type="dxa"/>
            <w:shd w:val="clear" w:color="auto" w:fill="E6E6E6"/>
            <w:vAlign w:val="center"/>
          </w:tcPr>
          <w:p w14:paraId="0282D51A" w14:textId="77777777" w:rsidR="00D70100" w:rsidRDefault="00000000">
            <w:r>
              <w:t>石灰水泥砂浆</w:t>
            </w:r>
          </w:p>
        </w:tc>
        <w:tc>
          <w:tcPr>
            <w:tcW w:w="1018" w:type="dxa"/>
            <w:vAlign w:val="center"/>
          </w:tcPr>
          <w:p w14:paraId="7035F3C6" w14:textId="77777777" w:rsidR="00D70100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60D5EF03" w14:textId="77777777" w:rsidR="00D70100" w:rsidRDefault="00000000">
            <w:r>
              <w:t>10.627</w:t>
            </w:r>
          </w:p>
        </w:tc>
        <w:tc>
          <w:tcPr>
            <w:tcW w:w="848" w:type="dxa"/>
            <w:vAlign w:val="center"/>
          </w:tcPr>
          <w:p w14:paraId="0A3F2F38" w14:textId="77777777" w:rsidR="00D70100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350324C0" w14:textId="77777777" w:rsidR="00D7010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4A5B66F" w14:textId="77777777" w:rsidR="00D7010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454B49C" w14:textId="77777777" w:rsidR="00D70100" w:rsidRDefault="00D70100">
            <w:pPr>
              <w:rPr>
                <w:sz w:val="18"/>
                <w:szCs w:val="18"/>
              </w:rPr>
            </w:pPr>
          </w:p>
        </w:tc>
      </w:tr>
      <w:tr w:rsidR="00D70100" w14:paraId="0BCA3C4A" w14:textId="77777777">
        <w:tc>
          <w:tcPr>
            <w:tcW w:w="2196" w:type="dxa"/>
            <w:shd w:val="clear" w:color="auto" w:fill="E6E6E6"/>
            <w:vAlign w:val="center"/>
          </w:tcPr>
          <w:p w14:paraId="08809D55" w14:textId="77777777" w:rsidR="00D70100" w:rsidRDefault="00000000">
            <w:r>
              <w:t>钢筋混凝土屋面板</w:t>
            </w:r>
          </w:p>
        </w:tc>
        <w:tc>
          <w:tcPr>
            <w:tcW w:w="1018" w:type="dxa"/>
            <w:vAlign w:val="center"/>
          </w:tcPr>
          <w:p w14:paraId="492085F1" w14:textId="77777777" w:rsidR="00D70100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7FBF5400" w14:textId="77777777" w:rsidR="00D70100" w:rsidRDefault="00000000">
            <w:r>
              <w:t>17.060</w:t>
            </w:r>
          </w:p>
        </w:tc>
        <w:tc>
          <w:tcPr>
            <w:tcW w:w="848" w:type="dxa"/>
            <w:vAlign w:val="center"/>
          </w:tcPr>
          <w:p w14:paraId="6A0681F4" w14:textId="77777777" w:rsidR="00D70100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16B45485" w14:textId="77777777" w:rsidR="00D70100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1F1B34DB" w14:textId="77777777" w:rsidR="00D7010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1C7746C" w14:textId="77777777" w:rsidR="00D70100" w:rsidRDefault="00D70100">
            <w:pPr>
              <w:rPr>
                <w:sz w:val="18"/>
                <w:szCs w:val="18"/>
              </w:rPr>
            </w:pPr>
          </w:p>
        </w:tc>
      </w:tr>
      <w:tr w:rsidR="00D70100" w14:paraId="4E9DB82E" w14:textId="77777777">
        <w:tc>
          <w:tcPr>
            <w:tcW w:w="2196" w:type="dxa"/>
            <w:shd w:val="clear" w:color="auto" w:fill="E6E6E6"/>
            <w:vAlign w:val="center"/>
          </w:tcPr>
          <w:p w14:paraId="68778978" w14:textId="77777777" w:rsidR="00D70100" w:rsidRDefault="00000000">
            <w:r>
              <w:t>矿棉、岩棉、玻璃棉板</w:t>
            </w:r>
          </w:p>
        </w:tc>
        <w:tc>
          <w:tcPr>
            <w:tcW w:w="1018" w:type="dxa"/>
            <w:vAlign w:val="center"/>
          </w:tcPr>
          <w:p w14:paraId="4CE1AF56" w14:textId="77777777" w:rsidR="00D70100" w:rsidRDefault="00000000">
            <w:r>
              <w:t>0.045</w:t>
            </w:r>
          </w:p>
        </w:tc>
        <w:tc>
          <w:tcPr>
            <w:tcW w:w="1030" w:type="dxa"/>
            <w:vAlign w:val="center"/>
          </w:tcPr>
          <w:p w14:paraId="091061EB" w14:textId="77777777" w:rsidR="00D70100" w:rsidRDefault="00000000">
            <w:r>
              <w:t>0.819</w:t>
            </w:r>
          </w:p>
        </w:tc>
        <w:tc>
          <w:tcPr>
            <w:tcW w:w="848" w:type="dxa"/>
            <w:vAlign w:val="center"/>
          </w:tcPr>
          <w:p w14:paraId="54892885" w14:textId="77777777" w:rsidR="00D70100" w:rsidRDefault="00000000">
            <w:r>
              <w:t>140.0</w:t>
            </w:r>
          </w:p>
        </w:tc>
        <w:tc>
          <w:tcPr>
            <w:tcW w:w="1018" w:type="dxa"/>
            <w:vAlign w:val="center"/>
          </w:tcPr>
          <w:p w14:paraId="2CE46057" w14:textId="77777777" w:rsidR="00D70100" w:rsidRDefault="00000000">
            <w:r>
              <w:t>1464.0</w:t>
            </w:r>
          </w:p>
        </w:tc>
        <w:tc>
          <w:tcPr>
            <w:tcW w:w="1188" w:type="dxa"/>
            <w:vAlign w:val="center"/>
          </w:tcPr>
          <w:p w14:paraId="5050C445" w14:textId="77777777" w:rsidR="00D7010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5865CAA" w14:textId="77777777" w:rsidR="00D70100" w:rsidRDefault="00D70100">
            <w:pPr>
              <w:rPr>
                <w:sz w:val="18"/>
                <w:szCs w:val="18"/>
              </w:rPr>
            </w:pPr>
          </w:p>
        </w:tc>
      </w:tr>
      <w:tr w:rsidR="00D70100" w14:paraId="302D7DAA" w14:textId="77777777">
        <w:tc>
          <w:tcPr>
            <w:tcW w:w="2196" w:type="dxa"/>
            <w:shd w:val="clear" w:color="auto" w:fill="E6E6E6"/>
            <w:vAlign w:val="center"/>
          </w:tcPr>
          <w:p w14:paraId="13AF8F0F" w14:textId="77777777" w:rsidR="00D70100" w:rsidRDefault="00000000">
            <w:r>
              <w:t>C20</w:t>
            </w:r>
            <w:r>
              <w:t>细石混凝土</w:t>
            </w:r>
          </w:p>
        </w:tc>
        <w:tc>
          <w:tcPr>
            <w:tcW w:w="1018" w:type="dxa"/>
            <w:vAlign w:val="center"/>
          </w:tcPr>
          <w:p w14:paraId="510FFDD4" w14:textId="77777777" w:rsidR="00D70100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6D897D83" w14:textId="77777777" w:rsidR="00D70100" w:rsidRDefault="00000000">
            <w:r>
              <w:t>15.359</w:t>
            </w:r>
          </w:p>
        </w:tc>
        <w:tc>
          <w:tcPr>
            <w:tcW w:w="848" w:type="dxa"/>
            <w:vAlign w:val="center"/>
          </w:tcPr>
          <w:p w14:paraId="4EA10014" w14:textId="77777777" w:rsidR="00D70100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118CD1EA" w14:textId="77777777" w:rsidR="00D70100" w:rsidRDefault="00000000">
            <w:r>
              <w:t>934.0</w:t>
            </w:r>
          </w:p>
        </w:tc>
        <w:tc>
          <w:tcPr>
            <w:tcW w:w="1188" w:type="dxa"/>
            <w:vAlign w:val="center"/>
          </w:tcPr>
          <w:p w14:paraId="625DBEE5" w14:textId="77777777" w:rsidR="00D7010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1713C92" w14:textId="77777777" w:rsidR="00D70100" w:rsidRDefault="00D70100">
            <w:pPr>
              <w:rPr>
                <w:sz w:val="18"/>
                <w:szCs w:val="18"/>
              </w:rPr>
            </w:pPr>
          </w:p>
        </w:tc>
      </w:tr>
      <w:tr w:rsidR="00D70100" w14:paraId="015A5090" w14:textId="77777777">
        <w:tc>
          <w:tcPr>
            <w:tcW w:w="2196" w:type="dxa"/>
            <w:shd w:val="clear" w:color="auto" w:fill="E6E6E6"/>
            <w:vAlign w:val="center"/>
          </w:tcPr>
          <w:p w14:paraId="5C3AA751" w14:textId="77777777" w:rsidR="00D70100" w:rsidRDefault="00000000">
            <w:r>
              <w:t>1:3</w:t>
            </w:r>
            <w:r>
              <w:t>水泥砂浆找平层</w:t>
            </w:r>
          </w:p>
        </w:tc>
        <w:tc>
          <w:tcPr>
            <w:tcW w:w="1018" w:type="dxa"/>
            <w:vAlign w:val="center"/>
          </w:tcPr>
          <w:p w14:paraId="5131AFFB" w14:textId="77777777" w:rsidR="00D70100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7A391D0D" w14:textId="77777777" w:rsidR="00D7010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C1C7900" w14:textId="77777777" w:rsidR="00D70100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B5AE9D0" w14:textId="77777777" w:rsidR="00D70100" w:rsidRDefault="00000000">
            <w:r>
              <w:t>1062.0</w:t>
            </w:r>
          </w:p>
        </w:tc>
        <w:tc>
          <w:tcPr>
            <w:tcW w:w="1188" w:type="dxa"/>
            <w:vAlign w:val="center"/>
          </w:tcPr>
          <w:p w14:paraId="19C8B14C" w14:textId="77777777" w:rsidR="00D7010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3467744" w14:textId="77777777" w:rsidR="00D70100" w:rsidRDefault="00D70100">
            <w:pPr>
              <w:rPr>
                <w:sz w:val="18"/>
                <w:szCs w:val="18"/>
              </w:rPr>
            </w:pPr>
          </w:p>
        </w:tc>
      </w:tr>
      <w:tr w:rsidR="00D70100" w14:paraId="6BE800AA" w14:textId="77777777">
        <w:tc>
          <w:tcPr>
            <w:tcW w:w="2196" w:type="dxa"/>
            <w:shd w:val="clear" w:color="auto" w:fill="E6E6E6"/>
            <w:vAlign w:val="center"/>
          </w:tcPr>
          <w:p w14:paraId="00D14429" w14:textId="77777777" w:rsidR="00D70100" w:rsidRDefault="00000000">
            <w:r>
              <w:t>蒸压加气混凝土块</w:t>
            </w:r>
          </w:p>
        </w:tc>
        <w:tc>
          <w:tcPr>
            <w:tcW w:w="1018" w:type="dxa"/>
            <w:vAlign w:val="center"/>
          </w:tcPr>
          <w:p w14:paraId="773093F0" w14:textId="77777777" w:rsidR="00D70100" w:rsidRDefault="00000000">
            <w:r>
              <w:t>0.190</w:t>
            </w:r>
          </w:p>
        </w:tc>
        <w:tc>
          <w:tcPr>
            <w:tcW w:w="1030" w:type="dxa"/>
            <w:vAlign w:val="center"/>
          </w:tcPr>
          <w:p w14:paraId="1DA848A0" w14:textId="77777777" w:rsidR="00D70100" w:rsidRDefault="00000000">
            <w:r>
              <w:t>2.810</w:t>
            </w:r>
          </w:p>
        </w:tc>
        <w:tc>
          <w:tcPr>
            <w:tcW w:w="848" w:type="dxa"/>
            <w:vAlign w:val="center"/>
          </w:tcPr>
          <w:p w14:paraId="5BF6D29A" w14:textId="77777777" w:rsidR="00D70100" w:rsidRDefault="00000000">
            <w:r>
              <w:t>500.0</w:t>
            </w:r>
          </w:p>
        </w:tc>
        <w:tc>
          <w:tcPr>
            <w:tcW w:w="1018" w:type="dxa"/>
            <w:vAlign w:val="center"/>
          </w:tcPr>
          <w:p w14:paraId="26FA4BCB" w14:textId="77777777" w:rsidR="00D70100" w:rsidRDefault="00000000">
            <w:r>
              <w:t>1142.9</w:t>
            </w:r>
          </w:p>
        </w:tc>
        <w:tc>
          <w:tcPr>
            <w:tcW w:w="1188" w:type="dxa"/>
            <w:vAlign w:val="center"/>
          </w:tcPr>
          <w:p w14:paraId="6B3A6929" w14:textId="77777777" w:rsidR="00D70100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3AE12F7F" w14:textId="77777777" w:rsidR="00D70100" w:rsidRDefault="00000000">
            <w:r>
              <w:rPr>
                <w:sz w:val="18"/>
                <w:szCs w:val="18"/>
              </w:rPr>
              <w:t>05J909</w:t>
            </w:r>
          </w:p>
        </w:tc>
      </w:tr>
      <w:tr w:rsidR="00D70100" w14:paraId="414E4E6C" w14:textId="77777777">
        <w:tc>
          <w:tcPr>
            <w:tcW w:w="2196" w:type="dxa"/>
            <w:shd w:val="clear" w:color="auto" w:fill="E6E6E6"/>
            <w:vAlign w:val="center"/>
          </w:tcPr>
          <w:p w14:paraId="3E6E5851" w14:textId="77777777" w:rsidR="00D70100" w:rsidRDefault="00000000">
            <w:r>
              <w:t>沥青油毡、油毡纸</w:t>
            </w:r>
          </w:p>
        </w:tc>
        <w:tc>
          <w:tcPr>
            <w:tcW w:w="1018" w:type="dxa"/>
            <w:vAlign w:val="center"/>
          </w:tcPr>
          <w:p w14:paraId="2A3EFE42" w14:textId="77777777" w:rsidR="00D70100" w:rsidRDefault="00000000">
            <w:r>
              <w:t>0.170</w:t>
            </w:r>
          </w:p>
        </w:tc>
        <w:tc>
          <w:tcPr>
            <w:tcW w:w="1030" w:type="dxa"/>
            <w:vAlign w:val="center"/>
          </w:tcPr>
          <w:p w14:paraId="4DACF3DB" w14:textId="77777777" w:rsidR="00D70100" w:rsidRDefault="00000000">
            <w:r>
              <w:t>3.302</w:t>
            </w:r>
          </w:p>
        </w:tc>
        <w:tc>
          <w:tcPr>
            <w:tcW w:w="848" w:type="dxa"/>
            <w:vAlign w:val="center"/>
          </w:tcPr>
          <w:p w14:paraId="7F13F624" w14:textId="77777777" w:rsidR="00D70100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3BD6BE43" w14:textId="77777777" w:rsidR="00D70100" w:rsidRDefault="00000000">
            <w:r>
              <w:t>1470.0</w:t>
            </w:r>
          </w:p>
        </w:tc>
        <w:tc>
          <w:tcPr>
            <w:tcW w:w="1188" w:type="dxa"/>
            <w:vAlign w:val="center"/>
          </w:tcPr>
          <w:p w14:paraId="384DDB7E" w14:textId="77777777" w:rsidR="00D7010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DEA51BC" w14:textId="77777777" w:rsidR="00D70100" w:rsidRDefault="00D70100">
            <w:pPr>
              <w:rPr>
                <w:sz w:val="18"/>
                <w:szCs w:val="18"/>
              </w:rPr>
            </w:pPr>
          </w:p>
        </w:tc>
      </w:tr>
    </w:tbl>
    <w:p w14:paraId="742356C1" w14:textId="77777777" w:rsidR="00D70100" w:rsidRDefault="00000000">
      <w:pPr>
        <w:pStyle w:val="2"/>
        <w:widowControl w:val="0"/>
      </w:pPr>
      <w:bookmarkStart w:id="49" w:name="_Toc154785129"/>
      <w:r>
        <w:t>围护结构作法简要说明</w:t>
      </w:r>
      <w:bookmarkEnd w:id="49"/>
    </w:p>
    <w:p w14:paraId="0AC41BEF" w14:textId="77777777" w:rsidR="00D70100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屋顶构造：</w:t>
      </w:r>
      <w:r>
        <w:rPr>
          <w:color w:val="0000FF"/>
          <w:szCs w:val="21"/>
        </w:rPr>
        <w:t>屋顶构造一：</w:t>
      </w:r>
      <w:r>
        <w:rPr>
          <w:color w:val="000000"/>
        </w:rPr>
        <w:t>（由上到下）</w:t>
      </w:r>
    </w:p>
    <w:p w14:paraId="20705001" w14:textId="77777777" w:rsidR="00D70100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沥青油毡、油毡纸</w:t>
      </w:r>
      <w:r>
        <w:rPr>
          <w:color w:val="000000"/>
        </w:rPr>
        <w:t xml:space="preserve"> 5mm</w:t>
      </w:r>
      <w:r>
        <w:rPr>
          <w:color w:val="000000"/>
        </w:rPr>
        <w:t>＋</w:t>
      </w:r>
      <w:r>
        <w:rPr>
          <w:color w:val="000000"/>
        </w:rPr>
        <w:t>C20</w:t>
      </w:r>
      <w:r>
        <w:rPr>
          <w:color w:val="000000"/>
        </w:rPr>
        <w:t>细石混凝土</w:t>
      </w:r>
      <w:r>
        <w:rPr>
          <w:color w:val="000000"/>
        </w:rPr>
        <w:t xml:space="preserve"> 40mm</w:t>
      </w:r>
      <w:r>
        <w:rPr>
          <w:color w:val="000000"/>
        </w:rPr>
        <w:t>＋</w:t>
      </w:r>
      <w:r>
        <w:rPr>
          <w:color w:val="800000"/>
        </w:rPr>
        <w:t>矿棉、岩棉、玻璃棉板</w:t>
      </w:r>
      <w:r>
        <w:rPr>
          <w:color w:val="800000"/>
        </w:rPr>
        <w:t xml:space="preserve"> 120mm</w:t>
      </w:r>
      <w:r>
        <w:rPr>
          <w:color w:val="000000"/>
        </w:rPr>
        <w:t>＋</w:t>
      </w:r>
      <w:r>
        <w:rPr>
          <w:color w:val="000000"/>
        </w:rPr>
        <w:t>1:3</w:t>
      </w:r>
      <w:r>
        <w:rPr>
          <w:color w:val="000000"/>
        </w:rPr>
        <w:t>水泥砂浆找平层</w:t>
      </w:r>
      <w:r>
        <w:rPr>
          <w:color w:val="000000"/>
        </w:rPr>
        <w:t xml:space="preserve"> 20mm</w:t>
      </w:r>
      <w:r>
        <w:rPr>
          <w:color w:val="000000"/>
        </w:rPr>
        <w:t>＋钢筋混凝土屋面板</w:t>
      </w:r>
      <w:r>
        <w:rPr>
          <w:color w:val="000000"/>
        </w:rPr>
        <w:t xml:space="preserve"> 40mm</w:t>
      </w:r>
    </w:p>
    <w:p w14:paraId="0FBA0857" w14:textId="77777777" w:rsidR="00D70100" w:rsidRDefault="00D70100">
      <w:pPr>
        <w:widowControl w:val="0"/>
        <w:jc w:val="both"/>
        <w:rPr>
          <w:color w:val="000000"/>
        </w:rPr>
      </w:pPr>
    </w:p>
    <w:p w14:paraId="6EDE9A24" w14:textId="77777777" w:rsidR="00D70100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外墙构造：</w:t>
      </w:r>
      <w:r>
        <w:rPr>
          <w:color w:val="0000FF"/>
          <w:szCs w:val="21"/>
        </w:rPr>
        <w:t>外墙构造一：</w:t>
      </w:r>
      <w:r>
        <w:rPr>
          <w:color w:val="000000"/>
        </w:rPr>
        <w:t>（由外到内）</w:t>
      </w:r>
    </w:p>
    <w:p w14:paraId="6CCC3B2E" w14:textId="77777777" w:rsidR="00D70100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C20</w:t>
      </w:r>
      <w:r>
        <w:rPr>
          <w:color w:val="000000"/>
        </w:rPr>
        <w:t>细石混凝土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矿棉、岩棉、玻璃棉板</w:t>
      </w:r>
      <w:r>
        <w:rPr>
          <w:color w:val="800000"/>
        </w:rPr>
        <w:t xml:space="preserve"> 100mm</w:t>
      </w:r>
      <w:r>
        <w:rPr>
          <w:color w:val="000000"/>
        </w:rPr>
        <w:t>＋石灰水泥砂浆</w:t>
      </w:r>
      <w:r>
        <w:rPr>
          <w:color w:val="000000"/>
        </w:rPr>
        <w:t xml:space="preserve"> 20mm</w:t>
      </w:r>
      <w:r>
        <w:rPr>
          <w:color w:val="000000"/>
        </w:rPr>
        <w:t>＋蒸压加气混凝土块</w:t>
      </w:r>
      <w:r>
        <w:rPr>
          <w:color w:val="000000"/>
        </w:rPr>
        <w:t xml:space="preserve"> 180mm</w:t>
      </w:r>
      <w:r>
        <w:rPr>
          <w:color w:val="000000"/>
        </w:rPr>
        <w:t>＋</w:t>
      </w:r>
      <w:r>
        <w:rPr>
          <w:color w:val="000000"/>
        </w:rPr>
        <w:t>1:3</w:t>
      </w:r>
      <w:r>
        <w:rPr>
          <w:color w:val="000000"/>
        </w:rPr>
        <w:t>水泥砂浆找平层</w:t>
      </w:r>
      <w:r>
        <w:rPr>
          <w:color w:val="000000"/>
        </w:rPr>
        <w:t xml:space="preserve"> 20mm</w:t>
      </w:r>
    </w:p>
    <w:p w14:paraId="72074753" w14:textId="77777777" w:rsidR="00D70100" w:rsidRDefault="00D70100">
      <w:pPr>
        <w:widowControl w:val="0"/>
        <w:jc w:val="both"/>
        <w:rPr>
          <w:color w:val="000000"/>
        </w:rPr>
      </w:pPr>
    </w:p>
    <w:p w14:paraId="1C481F7C" w14:textId="77777777" w:rsidR="00D70100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lastRenderedPageBreak/>
        <w:t xml:space="preserve">3. </w:t>
      </w:r>
      <w:r>
        <w:rPr>
          <w:b/>
          <w:color w:val="000000"/>
          <w:sz w:val="24"/>
          <w:szCs w:val="24"/>
        </w:rPr>
        <w:t>外窗构造：</w:t>
      </w:r>
      <w:r>
        <w:rPr>
          <w:color w:val="0000FF"/>
          <w:szCs w:val="21"/>
        </w:rPr>
        <w:t>单框低辐射中空玻璃窗</w:t>
      </w:r>
      <w:r>
        <w:rPr>
          <w:color w:val="0000FF"/>
          <w:szCs w:val="21"/>
        </w:rPr>
        <w:t>(</w:t>
      </w:r>
      <w:r>
        <w:rPr>
          <w:color w:val="0000FF"/>
          <w:szCs w:val="21"/>
        </w:rPr>
        <w:t>木、塑料窗框</w:t>
      </w:r>
      <w:r>
        <w:rPr>
          <w:color w:val="0000FF"/>
          <w:szCs w:val="21"/>
        </w:rPr>
        <w:t>)</w:t>
      </w:r>
      <w:r>
        <w:rPr>
          <w:color w:val="0000FF"/>
          <w:szCs w:val="21"/>
        </w:rPr>
        <w:t>：</w:t>
      </w:r>
    </w:p>
    <w:p w14:paraId="15EC93EB" w14:textId="77777777" w:rsidR="00D70100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2.400W/m^2.K</w:t>
      </w:r>
      <w:r>
        <w:rPr>
          <w:color w:val="000000"/>
        </w:rPr>
        <w:t>，太阳得热系数</w:t>
      </w:r>
      <w:r>
        <w:rPr>
          <w:color w:val="000000"/>
        </w:rPr>
        <w:t>0.392</w:t>
      </w:r>
    </w:p>
    <w:p w14:paraId="2FF356DE" w14:textId="77777777" w:rsidR="00D70100" w:rsidRDefault="00D70100">
      <w:pPr>
        <w:widowControl w:val="0"/>
        <w:jc w:val="both"/>
        <w:rPr>
          <w:color w:val="000000"/>
        </w:rPr>
      </w:pPr>
    </w:p>
    <w:p w14:paraId="25585AD7" w14:textId="77777777" w:rsidR="00D70100" w:rsidRDefault="00000000">
      <w:pPr>
        <w:pStyle w:val="1"/>
        <w:widowControl w:val="0"/>
        <w:jc w:val="both"/>
        <w:rPr>
          <w:color w:val="000000"/>
        </w:rPr>
      </w:pPr>
      <w:bookmarkStart w:id="50" w:name="_Toc154785130"/>
      <w:r>
        <w:rPr>
          <w:color w:val="000000"/>
        </w:rPr>
        <w:t>围护结构概况</w:t>
      </w:r>
      <w:bookmarkEnd w:id="50"/>
    </w:p>
    <w:p w14:paraId="49A1BBED" w14:textId="77777777" w:rsidR="00D70100" w:rsidRDefault="00D70100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14:paraId="1EFB99A2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CB35A6C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7A0CD94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5A1400" w14:paraId="7EE17A59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541A0C9" w14:textId="77777777" w:rsidR="00000000" w:rsidRDefault="0000000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C21D0E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1" w:name="屋顶K"/>
            <w:r>
              <w:rPr>
                <w:rFonts w:hint="eastAsia"/>
                <w:bCs/>
                <w:szCs w:val="21"/>
              </w:rPr>
              <w:t>0.34</w:t>
            </w:r>
            <w:bookmarkEnd w:id="51"/>
            <w:r>
              <w:rPr>
                <w:rFonts w:hint="eastAsia"/>
                <w:bCs/>
                <w:szCs w:val="21"/>
              </w:rPr>
              <w:t>(D:</w:t>
            </w:r>
            <w:bookmarkStart w:id="52" w:name="屋顶D"/>
            <w:r w:rsidRPr="00AB0512">
              <w:rPr>
                <w:rFonts w:hint="eastAsia"/>
                <w:bCs/>
                <w:szCs w:val="21"/>
              </w:rPr>
              <w:t>3.33</w:t>
            </w:r>
            <w:bookmarkEnd w:id="52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747D1AD7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B1FA77D" w14:textId="77777777" w:rsidR="00000000" w:rsidRDefault="0000000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692353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3" w:name="外墙K"/>
            <w:r>
              <w:rPr>
                <w:rFonts w:hint="eastAsia"/>
                <w:bCs/>
                <w:szCs w:val="21"/>
              </w:rPr>
              <w:t>0.33</w:t>
            </w:r>
            <w:bookmarkEnd w:id="53"/>
            <w:r>
              <w:rPr>
                <w:rFonts w:hint="eastAsia"/>
                <w:bCs/>
                <w:szCs w:val="21"/>
              </w:rPr>
              <w:t>(D:</w:t>
            </w:r>
            <w:bookmarkStart w:id="54" w:name="外墙D"/>
            <w:r w:rsidRPr="00AB0512">
              <w:rPr>
                <w:rFonts w:hint="eastAsia"/>
                <w:bCs/>
                <w:szCs w:val="21"/>
              </w:rPr>
              <w:t>5.17</w:t>
            </w:r>
            <w:bookmarkEnd w:id="54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5193D821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E7B9553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661C8EA8" w14:textId="77777777" w:rsidR="00000000" w:rsidRDefault="0000000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99A675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5" w:name="天窗K"/>
            <w:r>
              <w:rPr>
                <w:rFonts w:hint="eastAsia"/>
                <w:bCs/>
                <w:szCs w:val="21"/>
              </w:rPr>
              <w:t>－</w:t>
            </w:r>
            <w:bookmarkEnd w:id="55"/>
          </w:p>
        </w:tc>
      </w:tr>
      <w:tr w:rsidR="005A1400" w14:paraId="7C339CC4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FD74D1F" w14:textId="77777777" w:rsidR="00000000" w:rsidRDefault="00000000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B65DA6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6" w:name="天窗SHGC"/>
            <w:r>
              <w:rPr>
                <w:rFonts w:hint="eastAsia"/>
                <w:bCs/>
                <w:szCs w:val="21"/>
              </w:rPr>
              <w:t>－</w:t>
            </w:r>
            <w:bookmarkEnd w:id="56"/>
          </w:p>
        </w:tc>
      </w:tr>
      <w:tr w:rsidR="005A1400" w14:paraId="2B5F226F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31207F5" w14:textId="77777777" w:rsidR="00000000" w:rsidRDefault="0000000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C82C7A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7" w:name="挑空楼板K"/>
            <w:r>
              <w:rPr>
                <w:rFonts w:hint="eastAsia"/>
                <w:bCs/>
                <w:szCs w:val="21"/>
              </w:rPr>
              <w:t>－</w:t>
            </w:r>
            <w:bookmarkEnd w:id="57"/>
          </w:p>
        </w:tc>
      </w:tr>
      <w:tr w:rsidR="005A1400" w14:paraId="1A644232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BB8B531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0C13D4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261B61D" w14:textId="77777777" w:rsidR="00000000" w:rsidRDefault="00000000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9942104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2C39649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6469346D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30D257F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A1400" w14:paraId="41553D2E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4C2F77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C59DA7" w14:textId="77777777" w:rsidR="00000000" w:rsidRDefault="00000000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58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58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3DFD0F" w14:textId="77777777" w:rsidR="00000000" w:rsidRDefault="00000000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223026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0.33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9DD37B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2.40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C6FFEE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0.39</w:t>
            </w:r>
          </w:p>
        </w:tc>
      </w:tr>
      <w:tr w:rsidR="005A1400" w14:paraId="1D0F3EA4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18E0E1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780968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0DA362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41E72F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0.30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4E9DDD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2.40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0AEC11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0.39</w:t>
            </w:r>
          </w:p>
        </w:tc>
      </w:tr>
      <w:tr w:rsidR="005A1400" w14:paraId="0A28DC63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E2D3CC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E4181E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7E1D06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2C5F1F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0.27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4A1057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2.40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61989F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0.39</w:t>
            </w:r>
          </w:p>
        </w:tc>
      </w:tr>
      <w:tr w:rsidR="005A1400" w14:paraId="349D737F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C9B8686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84A43C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9D7EAB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1113D0A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D5F7716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2.40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2684149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0.39</w:t>
            </w:r>
          </w:p>
        </w:tc>
      </w:tr>
    </w:tbl>
    <w:p w14:paraId="1764B125" w14:textId="77777777" w:rsidR="00D70100" w:rsidRDefault="00D70100">
      <w:pPr>
        <w:widowControl w:val="0"/>
        <w:jc w:val="both"/>
        <w:rPr>
          <w:color w:val="000000"/>
        </w:rPr>
      </w:pPr>
    </w:p>
    <w:p w14:paraId="0CECA266" w14:textId="77777777" w:rsidR="00D70100" w:rsidRDefault="00000000">
      <w:pPr>
        <w:pStyle w:val="1"/>
        <w:widowControl w:val="0"/>
        <w:jc w:val="both"/>
        <w:rPr>
          <w:color w:val="000000"/>
        </w:rPr>
      </w:pPr>
      <w:bookmarkStart w:id="59" w:name="_Toc154785131"/>
      <w:r>
        <w:rPr>
          <w:color w:val="000000"/>
        </w:rPr>
        <w:t>房间类型</w:t>
      </w:r>
      <w:bookmarkEnd w:id="59"/>
    </w:p>
    <w:p w14:paraId="6D1EE13E" w14:textId="77777777" w:rsidR="00D70100" w:rsidRDefault="00000000">
      <w:pPr>
        <w:pStyle w:val="2"/>
        <w:widowControl w:val="0"/>
      </w:pPr>
      <w:bookmarkStart w:id="60" w:name="_Toc154785132"/>
      <w:r>
        <w:t>房间表</w:t>
      </w:r>
      <w:bookmarkEnd w:id="6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D70100" w14:paraId="7E3CB9FC" w14:textId="77777777">
        <w:tc>
          <w:tcPr>
            <w:tcW w:w="1567" w:type="dxa"/>
            <w:shd w:val="clear" w:color="auto" w:fill="E6E6E6"/>
            <w:vAlign w:val="center"/>
          </w:tcPr>
          <w:p w14:paraId="54B3FE95" w14:textId="77777777" w:rsidR="00D70100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183A8C19" w14:textId="77777777" w:rsidR="00D70100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191D5920" w14:textId="77777777" w:rsidR="00D70100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5F0E364" w14:textId="77777777" w:rsidR="00D70100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55020BC" w14:textId="77777777" w:rsidR="00D70100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E04A8FB" w14:textId="77777777" w:rsidR="00D70100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3D3997A" w14:textId="77777777" w:rsidR="00D70100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7B38D33" w14:textId="77777777" w:rsidR="00D70100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D70100" w14:paraId="29C55233" w14:textId="77777777">
        <w:tc>
          <w:tcPr>
            <w:tcW w:w="1567" w:type="dxa"/>
            <w:shd w:val="clear" w:color="auto" w:fill="E6E6E6"/>
            <w:vAlign w:val="center"/>
          </w:tcPr>
          <w:p w14:paraId="7AB7FE4A" w14:textId="77777777" w:rsidR="00D70100" w:rsidRDefault="00000000">
            <w:r>
              <w:t>办公</w:t>
            </w:r>
            <w:r>
              <w:t>-</w:t>
            </w:r>
            <w:r>
              <w:t>健身房</w:t>
            </w:r>
          </w:p>
        </w:tc>
        <w:tc>
          <w:tcPr>
            <w:tcW w:w="973" w:type="dxa"/>
            <w:vAlign w:val="center"/>
          </w:tcPr>
          <w:p w14:paraId="7FA365EC" w14:textId="77777777" w:rsidR="00D70100" w:rsidRDefault="00000000">
            <w:pPr>
              <w:jc w:val="center"/>
            </w:pPr>
            <w:r>
              <w:t>24</w:t>
            </w:r>
          </w:p>
        </w:tc>
        <w:tc>
          <w:tcPr>
            <w:tcW w:w="979" w:type="dxa"/>
            <w:vAlign w:val="center"/>
          </w:tcPr>
          <w:p w14:paraId="3A8A177B" w14:textId="77777777" w:rsidR="00D70100" w:rsidRDefault="00000000">
            <w:pPr>
              <w:jc w:val="center"/>
            </w:pPr>
            <w:r>
              <w:t>19</w:t>
            </w:r>
          </w:p>
        </w:tc>
        <w:tc>
          <w:tcPr>
            <w:tcW w:w="1273" w:type="dxa"/>
            <w:vAlign w:val="center"/>
          </w:tcPr>
          <w:p w14:paraId="5EB39031" w14:textId="77777777" w:rsidR="00D70100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9AF7EB8" w14:textId="77777777" w:rsidR="00D7010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C9D274B" w14:textId="77777777" w:rsidR="00D70100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3F948E7" w14:textId="77777777" w:rsidR="00D70100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D6EABE5" w14:textId="77777777" w:rsidR="00D70100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70100" w14:paraId="7BA29A9A" w14:textId="77777777">
        <w:tc>
          <w:tcPr>
            <w:tcW w:w="1567" w:type="dxa"/>
            <w:shd w:val="clear" w:color="auto" w:fill="E6E6E6"/>
            <w:vAlign w:val="center"/>
          </w:tcPr>
          <w:p w14:paraId="11EF387C" w14:textId="77777777" w:rsidR="00D70100" w:rsidRDefault="00000000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973" w:type="dxa"/>
            <w:vAlign w:val="center"/>
          </w:tcPr>
          <w:p w14:paraId="2156AB3D" w14:textId="77777777" w:rsidR="00D7010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4F413DC" w14:textId="77777777" w:rsidR="00D70100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2AAAA72" w14:textId="77777777" w:rsidR="00D70100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859DB37" w14:textId="77777777" w:rsidR="00D7010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A3B93F0" w14:textId="77777777" w:rsidR="00D70100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AA7388C" w14:textId="77777777" w:rsidR="00D70100" w:rsidRDefault="00000000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C315550" w14:textId="77777777" w:rsidR="00D70100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70100" w14:paraId="734AA781" w14:textId="77777777">
        <w:tc>
          <w:tcPr>
            <w:tcW w:w="1567" w:type="dxa"/>
            <w:shd w:val="clear" w:color="auto" w:fill="E6E6E6"/>
            <w:vAlign w:val="center"/>
          </w:tcPr>
          <w:p w14:paraId="2811FD28" w14:textId="77777777" w:rsidR="00D70100" w:rsidRDefault="00000000">
            <w:r>
              <w:t>办公</w:t>
            </w:r>
            <w:r>
              <w:t>-</w:t>
            </w:r>
            <w:r>
              <w:t>开水间</w:t>
            </w:r>
          </w:p>
        </w:tc>
        <w:tc>
          <w:tcPr>
            <w:tcW w:w="973" w:type="dxa"/>
            <w:vAlign w:val="center"/>
          </w:tcPr>
          <w:p w14:paraId="5529C112" w14:textId="77777777" w:rsidR="00D70100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3DE0ABB4" w14:textId="77777777" w:rsidR="00D70100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6F27DBE6" w14:textId="77777777" w:rsidR="00D70100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72BF9A4" w14:textId="77777777" w:rsidR="00D7010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D1508C8" w14:textId="77777777" w:rsidR="00D70100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AFEB254" w14:textId="77777777" w:rsidR="00D70100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80C19E8" w14:textId="77777777" w:rsidR="00D70100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70100" w14:paraId="6A4E97DC" w14:textId="77777777">
        <w:tc>
          <w:tcPr>
            <w:tcW w:w="1567" w:type="dxa"/>
            <w:shd w:val="clear" w:color="auto" w:fill="E6E6E6"/>
            <w:vAlign w:val="center"/>
          </w:tcPr>
          <w:p w14:paraId="1208F1FB" w14:textId="77777777" w:rsidR="00D70100" w:rsidRDefault="00000000">
            <w:r>
              <w:t>办公</w:t>
            </w:r>
            <w:r>
              <w:t>-</w:t>
            </w:r>
            <w:r>
              <w:t>接待室</w:t>
            </w:r>
          </w:p>
        </w:tc>
        <w:tc>
          <w:tcPr>
            <w:tcW w:w="973" w:type="dxa"/>
            <w:vAlign w:val="center"/>
          </w:tcPr>
          <w:p w14:paraId="7C37F63C" w14:textId="77777777" w:rsidR="00D7010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9EE43A7" w14:textId="77777777" w:rsidR="00D70100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4A607DB" w14:textId="77777777" w:rsidR="00D70100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0881A26" w14:textId="77777777" w:rsidR="00D7010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060097C" w14:textId="77777777" w:rsidR="00D70100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F58A02E" w14:textId="77777777" w:rsidR="00D70100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605DF26" w14:textId="77777777" w:rsidR="00D70100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70100" w14:paraId="180474A0" w14:textId="77777777">
        <w:tc>
          <w:tcPr>
            <w:tcW w:w="1567" w:type="dxa"/>
            <w:shd w:val="clear" w:color="auto" w:fill="E6E6E6"/>
            <w:vAlign w:val="center"/>
          </w:tcPr>
          <w:p w14:paraId="6424B1B4" w14:textId="77777777" w:rsidR="00D70100" w:rsidRDefault="00000000">
            <w:r>
              <w:t>办公</w:t>
            </w:r>
            <w:r>
              <w:t>-</w:t>
            </w:r>
            <w:r>
              <w:t>资料档案室</w:t>
            </w:r>
          </w:p>
        </w:tc>
        <w:tc>
          <w:tcPr>
            <w:tcW w:w="973" w:type="dxa"/>
            <w:vAlign w:val="center"/>
          </w:tcPr>
          <w:p w14:paraId="6EC23DF9" w14:textId="77777777" w:rsidR="00D7010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CD075C4" w14:textId="77777777" w:rsidR="00D70100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5442A0DE" w14:textId="77777777" w:rsidR="00D70100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B223520" w14:textId="77777777" w:rsidR="00D7010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A5CC340" w14:textId="77777777" w:rsidR="00D70100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3BB31B0" w14:textId="77777777" w:rsidR="00D70100" w:rsidRDefault="00000000">
            <w:pPr>
              <w:jc w:val="center"/>
            </w:pPr>
            <w:r>
              <w:t>7(W/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F6DF2B2" w14:textId="77777777" w:rsidR="00D70100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70100" w14:paraId="2E99C9D0" w14:textId="77777777">
        <w:tc>
          <w:tcPr>
            <w:tcW w:w="1567" w:type="dxa"/>
            <w:shd w:val="clear" w:color="auto" w:fill="E6E6E6"/>
            <w:vAlign w:val="center"/>
          </w:tcPr>
          <w:p w14:paraId="7DFAEF6B" w14:textId="77777777" w:rsidR="00D70100" w:rsidRDefault="00000000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973" w:type="dxa"/>
            <w:vAlign w:val="center"/>
          </w:tcPr>
          <w:p w14:paraId="1EBFDF26" w14:textId="77777777" w:rsidR="00D7010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1E07146" w14:textId="77777777" w:rsidR="00D70100" w:rsidRDefault="00000000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5A66544F" w14:textId="77777777" w:rsidR="00D70100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BD3849" w14:textId="77777777" w:rsidR="00D7010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0251D56" w14:textId="77777777" w:rsidR="00D70100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AE35DC2" w14:textId="77777777" w:rsidR="00D70100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F90BC6F" w14:textId="77777777" w:rsidR="00D70100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70100" w14:paraId="663F93A4" w14:textId="77777777">
        <w:tc>
          <w:tcPr>
            <w:tcW w:w="1567" w:type="dxa"/>
            <w:shd w:val="clear" w:color="auto" w:fill="E6E6E6"/>
            <w:vAlign w:val="center"/>
          </w:tcPr>
          <w:p w14:paraId="5CE00215" w14:textId="77777777" w:rsidR="00D70100" w:rsidRDefault="00000000">
            <w:r>
              <w:t>办公</w:t>
            </w:r>
            <w:r>
              <w:t>-</w:t>
            </w:r>
            <w:r>
              <w:t>阅览室</w:t>
            </w:r>
          </w:p>
        </w:tc>
        <w:tc>
          <w:tcPr>
            <w:tcW w:w="973" w:type="dxa"/>
            <w:vAlign w:val="center"/>
          </w:tcPr>
          <w:p w14:paraId="18BCD173" w14:textId="77777777" w:rsidR="00D7010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EBBD8E2" w14:textId="77777777" w:rsidR="00D70100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77C211B" w14:textId="77777777" w:rsidR="00D70100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00EDBD4" w14:textId="77777777" w:rsidR="00D7010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51437BF" w14:textId="77777777" w:rsidR="00D70100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3AB6B28" w14:textId="77777777" w:rsidR="00D70100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23AD664" w14:textId="77777777" w:rsidR="00D70100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70100" w14:paraId="399FE140" w14:textId="77777777">
        <w:tc>
          <w:tcPr>
            <w:tcW w:w="1567" w:type="dxa"/>
            <w:shd w:val="clear" w:color="auto" w:fill="E6E6E6"/>
            <w:vAlign w:val="center"/>
          </w:tcPr>
          <w:p w14:paraId="300FE833" w14:textId="77777777" w:rsidR="00D70100" w:rsidRDefault="00000000">
            <w:r>
              <w:t>商场</w:t>
            </w:r>
            <w:r>
              <w:t>-</w:t>
            </w:r>
            <w:r>
              <w:t>休闲空间</w:t>
            </w:r>
          </w:p>
        </w:tc>
        <w:tc>
          <w:tcPr>
            <w:tcW w:w="973" w:type="dxa"/>
            <w:vAlign w:val="center"/>
          </w:tcPr>
          <w:p w14:paraId="6D4BBC66" w14:textId="77777777" w:rsidR="00D7010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D878706" w14:textId="77777777" w:rsidR="00D70100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353AF4C" w14:textId="77777777" w:rsidR="00D70100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C78C056" w14:textId="77777777" w:rsidR="00D7010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F779942" w14:textId="77777777" w:rsidR="00D70100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A3F2FAD" w14:textId="77777777" w:rsidR="00D70100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514CA40" w14:textId="77777777" w:rsidR="00D70100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D70100" w14:paraId="7A6D0767" w14:textId="77777777">
        <w:tc>
          <w:tcPr>
            <w:tcW w:w="1567" w:type="dxa"/>
            <w:shd w:val="clear" w:color="auto" w:fill="E6E6E6"/>
            <w:vAlign w:val="center"/>
          </w:tcPr>
          <w:p w14:paraId="45913296" w14:textId="77777777" w:rsidR="00D70100" w:rsidRDefault="00000000">
            <w:r>
              <w:t>宾馆</w:t>
            </w:r>
            <w:r>
              <w:t>-3</w:t>
            </w:r>
            <w:r>
              <w:t>星级餐厅</w:t>
            </w:r>
          </w:p>
        </w:tc>
        <w:tc>
          <w:tcPr>
            <w:tcW w:w="973" w:type="dxa"/>
            <w:vAlign w:val="center"/>
          </w:tcPr>
          <w:p w14:paraId="6E4E7244" w14:textId="77777777" w:rsidR="00D70100" w:rsidRDefault="00000000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14:paraId="5282895F" w14:textId="77777777" w:rsidR="00D70100" w:rsidRDefault="00000000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74DCE64A" w14:textId="77777777" w:rsidR="00D70100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97B8A7C" w14:textId="77777777" w:rsidR="00D7010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37C9C92" w14:textId="77777777" w:rsidR="00D70100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E8F91F7" w14:textId="77777777" w:rsidR="00D70100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4DF6D33" w14:textId="77777777" w:rsidR="00D70100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70100" w14:paraId="25FB193D" w14:textId="77777777">
        <w:tc>
          <w:tcPr>
            <w:tcW w:w="1567" w:type="dxa"/>
            <w:shd w:val="clear" w:color="auto" w:fill="E6E6E6"/>
            <w:vAlign w:val="center"/>
          </w:tcPr>
          <w:p w14:paraId="43C1FE5E" w14:textId="77777777" w:rsidR="00D70100" w:rsidRDefault="00000000">
            <w:r>
              <w:t>宾馆</w:t>
            </w:r>
            <w:r>
              <w:t>-</w:t>
            </w:r>
            <w:r>
              <w:t>厨房</w:t>
            </w:r>
          </w:p>
        </w:tc>
        <w:tc>
          <w:tcPr>
            <w:tcW w:w="973" w:type="dxa"/>
            <w:vAlign w:val="center"/>
          </w:tcPr>
          <w:p w14:paraId="0448310C" w14:textId="77777777" w:rsidR="00D70100" w:rsidRDefault="00000000">
            <w:pPr>
              <w:jc w:val="center"/>
            </w:pPr>
            <w:r>
              <w:t>27</w:t>
            </w:r>
          </w:p>
        </w:tc>
        <w:tc>
          <w:tcPr>
            <w:tcW w:w="979" w:type="dxa"/>
            <w:vAlign w:val="center"/>
          </w:tcPr>
          <w:p w14:paraId="608E451E" w14:textId="77777777" w:rsidR="00D70100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4CFE6CBC" w14:textId="77777777" w:rsidR="00D70100" w:rsidRDefault="00000000">
            <w:pPr>
              <w:jc w:val="center"/>
            </w:pPr>
            <w:r>
              <w:t>28(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79E4428" w14:textId="77777777" w:rsidR="00D7010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DA9A6E4" w14:textId="77777777" w:rsidR="00D70100" w:rsidRDefault="00000000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0747C68" w14:textId="77777777" w:rsidR="00D70100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FD553C2" w14:textId="77777777" w:rsidR="00D70100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70100" w14:paraId="220F572D" w14:textId="77777777">
        <w:tc>
          <w:tcPr>
            <w:tcW w:w="1567" w:type="dxa"/>
            <w:shd w:val="clear" w:color="auto" w:fill="E6E6E6"/>
            <w:vAlign w:val="center"/>
          </w:tcPr>
          <w:p w14:paraId="2D03F1E2" w14:textId="77777777" w:rsidR="00D70100" w:rsidRDefault="00000000">
            <w:r>
              <w:lastRenderedPageBreak/>
              <w:t>宾馆</w:t>
            </w:r>
            <w:r>
              <w:t>-</w:t>
            </w:r>
            <w:r>
              <w:t>备餐间</w:t>
            </w:r>
          </w:p>
        </w:tc>
        <w:tc>
          <w:tcPr>
            <w:tcW w:w="973" w:type="dxa"/>
            <w:vAlign w:val="center"/>
          </w:tcPr>
          <w:p w14:paraId="0B6331D6" w14:textId="77777777" w:rsidR="00D7010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77BA433" w14:textId="77777777" w:rsidR="00D70100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D5720FA" w14:textId="77777777" w:rsidR="00D70100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298F8C0" w14:textId="77777777" w:rsidR="00D7010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18BC719" w14:textId="77777777" w:rsidR="00D70100" w:rsidRDefault="00000000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A61F2E9" w14:textId="77777777" w:rsidR="00D70100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AB08C9E" w14:textId="77777777" w:rsidR="00D70100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70100" w14:paraId="2BB168EC" w14:textId="77777777">
        <w:tc>
          <w:tcPr>
            <w:tcW w:w="1567" w:type="dxa"/>
            <w:shd w:val="clear" w:color="auto" w:fill="E6E6E6"/>
            <w:vAlign w:val="center"/>
          </w:tcPr>
          <w:p w14:paraId="419021A7" w14:textId="77777777" w:rsidR="00D70100" w:rsidRDefault="00000000">
            <w:r>
              <w:t>宾馆</w:t>
            </w:r>
            <w:r>
              <w:t>-</w:t>
            </w:r>
            <w:r>
              <w:t>客房</w:t>
            </w:r>
          </w:p>
        </w:tc>
        <w:tc>
          <w:tcPr>
            <w:tcW w:w="973" w:type="dxa"/>
            <w:vAlign w:val="center"/>
          </w:tcPr>
          <w:p w14:paraId="5167E85F" w14:textId="77777777" w:rsidR="00D70100" w:rsidRDefault="00000000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14:paraId="1A4A6326" w14:textId="77777777" w:rsidR="00D70100" w:rsidRDefault="00000000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32CA6C17" w14:textId="77777777" w:rsidR="00D70100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AA18C8B" w14:textId="77777777" w:rsidR="00D7010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2997056" w14:textId="77777777" w:rsidR="00D70100" w:rsidRDefault="00000000">
            <w:pPr>
              <w:jc w:val="center"/>
            </w:pPr>
            <w:r>
              <w:t>30(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37763CB" w14:textId="77777777" w:rsidR="00D70100" w:rsidRDefault="00000000">
            <w:pPr>
              <w:jc w:val="center"/>
            </w:pPr>
            <w:r>
              <w:t>7(W/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63C2056" w14:textId="77777777" w:rsidR="00D70100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70100" w14:paraId="74AED93C" w14:textId="77777777">
        <w:tc>
          <w:tcPr>
            <w:tcW w:w="1567" w:type="dxa"/>
            <w:shd w:val="clear" w:color="auto" w:fill="E6E6E6"/>
            <w:vAlign w:val="center"/>
          </w:tcPr>
          <w:p w14:paraId="5012EBDE" w14:textId="77777777" w:rsidR="00D70100" w:rsidRDefault="00000000">
            <w:r>
              <w:t>宾馆</w:t>
            </w:r>
            <w:r>
              <w:t>-</w:t>
            </w:r>
            <w:r>
              <w:t>浴室</w:t>
            </w:r>
          </w:p>
        </w:tc>
        <w:tc>
          <w:tcPr>
            <w:tcW w:w="973" w:type="dxa"/>
            <w:vAlign w:val="center"/>
          </w:tcPr>
          <w:p w14:paraId="00EF7E17" w14:textId="77777777" w:rsidR="00D70100" w:rsidRDefault="00000000">
            <w:pPr>
              <w:jc w:val="center"/>
            </w:pPr>
            <w:r>
              <w:t>27</w:t>
            </w:r>
          </w:p>
        </w:tc>
        <w:tc>
          <w:tcPr>
            <w:tcW w:w="979" w:type="dxa"/>
            <w:vAlign w:val="center"/>
          </w:tcPr>
          <w:p w14:paraId="7EC4F50B" w14:textId="77777777" w:rsidR="00D70100" w:rsidRDefault="00000000">
            <w:pPr>
              <w:jc w:val="center"/>
            </w:pPr>
            <w:r>
              <w:t>25</w:t>
            </w:r>
          </w:p>
        </w:tc>
        <w:tc>
          <w:tcPr>
            <w:tcW w:w="1273" w:type="dxa"/>
            <w:vAlign w:val="center"/>
          </w:tcPr>
          <w:p w14:paraId="64F9AC25" w14:textId="77777777" w:rsidR="00D70100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94DE447" w14:textId="77777777" w:rsidR="00D7010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C3B53A8" w14:textId="77777777" w:rsidR="00D70100" w:rsidRDefault="00000000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B052209" w14:textId="77777777" w:rsidR="00D70100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EF76A1D" w14:textId="77777777" w:rsidR="00D70100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70100" w14:paraId="1393B47B" w14:textId="77777777">
        <w:tc>
          <w:tcPr>
            <w:tcW w:w="1567" w:type="dxa"/>
            <w:shd w:val="clear" w:color="auto" w:fill="E6E6E6"/>
            <w:vAlign w:val="center"/>
          </w:tcPr>
          <w:p w14:paraId="72D0D8FE" w14:textId="77777777" w:rsidR="00D70100" w:rsidRDefault="00000000">
            <w:r>
              <w:t>宾馆</w:t>
            </w:r>
            <w:r>
              <w:t>-</w:t>
            </w:r>
            <w:r>
              <w:t>电梯间</w:t>
            </w:r>
          </w:p>
        </w:tc>
        <w:tc>
          <w:tcPr>
            <w:tcW w:w="973" w:type="dxa"/>
            <w:vAlign w:val="center"/>
          </w:tcPr>
          <w:p w14:paraId="51216E66" w14:textId="77777777" w:rsidR="00D70100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0A952F13" w14:textId="77777777" w:rsidR="00D70100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183BB496" w14:textId="77777777" w:rsidR="00D70100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58B9950" w14:textId="77777777" w:rsidR="00D7010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7855C18" w14:textId="77777777" w:rsidR="00D70100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22AC9E0" w14:textId="77777777" w:rsidR="00D70100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E8F8950" w14:textId="77777777" w:rsidR="00D70100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70100" w14:paraId="7AEA7E33" w14:textId="77777777">
        <w:tc>
          <w:tcPr>
            <w:tcW w:w="1567" w:type="dxa"/>
            <w:shd w:val="clear" w:color="auto" w:fill="E6E6E6"/>
            <w:vAlign w:val="center"/>
          </w:tcPr>
          <w:p w14:paraId="247F943F" w14:textId="77777777" w:rsidR="00D70100" w:rsidRDefault="00000000">
            <w:r>
              <w:t>宾馆</w:t>
            </w:r>
            <w:r>
              <w:t>-</w:t>
            </w:r>
            <w:r>
              <w:t>餐厅</w:t>
            </w:r>
          </w:p>
        </w:tc>
        <w:tc>
          <w:tcPr>
            <w:tcW w:w="973" w:type="dxa"/>
            <w:vAlign w:val="center"/>
          </w:tcPr>
          <w:p w14:paraId="4D670C41" w14:textId="77777777" w:rsidR="00D7010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54DEB84" w14:textId="77777777" w:rsidR="00D70100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950C886" w14:textId="77777777" w:rsidR="00D70100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B297E8B" w14:textId="77777777" w:rsidR="00D7010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1E86760" w14:textId="77777777" w:rsidR="00D70100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BD28F4A" w14:textId="77777777" w:rsidR="00D70100" w:rsidRDefault="0000000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7CFD34F" w14:textId="77777777" w:rsidR="00D70100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70100" w14:paraId="256D7AD6" w14:textId="77777777">
        <w:tc>
          <w:tcPr>
            <w:tcW w:w="1567" w:type="dxa"/>
            <w:shd w:val="clear" w:color="auto" w:fill="E6E6E6"/>
            <w:vAlign w:val="center"/>
          </w:tcPr>
          <w:p w14:paraId="10F85827" w14:textId="77777777" w:rsidR="00D70100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225A79C1" w14:textId="77777777" w:rsidR="00D70100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03FDB3B0" w14:textId="77777777" w:rsidR="00D70100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36E320DC" w14:textId="77777777" w:rsidR="00D70100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2705B0F" w14:textId="77777777" w:rsidR="00D7010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B621EB2" w14:textId="77777777" w:rsidR="00D70100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E40811C" w14:textId="77777777" w:rsidR="00D70100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BA5DF1E" w14:textId="77777777" w:rsidR="00D70100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D70100" w14:paraId="2BC6837D" w14:textId="77777777">
        <w:tc>
          <w:tcPr>
            <w:tcW w:w="1567" w:type="dxa"/>
            <w:shd w:val="clear" w:color="auto" w:fill="E6E6E6"/>
            <w:vAlign w:val="center"/>
          </w:tcPr>
          <w:p w14:paraId="740E1DCF" w14:textId="77777777" w:rsidR="00D70100" w:rsidRDefault="00000000">
            <w:r>
              <w:t>门诊</w:t>
            </w:r>
            <w:r>
              <w:t>-</w:t>
            </w:r>
            <w:r>
              <w:t>休息室</w:t>
            </w:r>
          </w:p>
        </w:tc>
        <w:tc>
          <w:tcPr>
            <w:tcW w:w="973" w:type="dxa"/>
            <w:vAlign w:val="center"/>
          </w:tcPr>
          <w:p w14:paraId="5C9A85A2" w14:textId="77777777" w:rsidR="00D7010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F05865F" w14:textId="77777777" w:rsidR="00D70100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200C148" w14:textId="77777777" w:rsidR="00D70100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203A7AB" w14:textId="77777777" w:rsidR="00D7010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1443407" w14:textId="77777777" w:rsidR="00D70100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08CA020" w14:textId="77777777" w:rsidR="00D70100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DE7AC37" w14:textId="77777777" w:rsidR="00D70100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D70100" w14:paraId="2C18B6DE" w14:textId="77777777">
        <w:tc>
          <w:tcPr>
            <w:tcW w:w="1567" w:type="dxa"/>
            <w:shd w:val="clear" w:color="auto" w:fill="E6E6E6"/>
            <w:vAlign w:val="center"/>
          </w:tcPr>
          <w:p w14:paraId="79AF18A7" w14:textId="77777777" w:rsidR="00D70100" w:rsidRDefault="00000000">
            <w:r>
              <w:t>门诊</w:t>
            </w:r>
            <w:r>
              <w:t>-</w:t>
            </w:r>
            <w:r>
              <w:t>办公室</w:t>
            </w:r>
          </w:p>
        </w:tc>
        <w:tc>
          <w:tcPr>
            <w:tcW w:w="973" w:type="dxa"/>
            <w:vAlign w:val="center"/>
          </w:tcPr>
          <w:p w14:paraId="4D51B6BD" w14:textId="77777777" w:rsidR="00D7010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2DC60D4" w14:textId="77777777" w:rsidR="00D70100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B7B7BA1" w14:textId="77777777" w:rsidR="00D70100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B42CECA" w14:textId="77777777" w:rsidR="00D7010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D040C99" w14:textId="77777777" w:rsidR="00D70100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F64351B" w14:textId="77777777" w:rsidR="00D70100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2561963" w14:textId="77777777" w:rsidR="00D70100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D70100" w14:paraId="5B84B2B9" w14:textId="77777777">
        <w:tc>
          <w:tcPr>
            <w:tcW w:w="1567" w:type="dxa"/>
            <w:shd w:val="clear" w:color="auto" w:fill="E6E6E6"/>
            <w:vAlign w:val="center"/>
          </w:tcPr>
          <w:p w14:paraId="4B2C3C90" w14:textId="77777777" w:rsidR="00D70100" w:rsidRDefault="00000000">
            <w:r>
              <w:t>门诊</w:t>
            </w:r>
            <w:r>
              <w:t>-</w:t>
            </w:r>
            <w:r>
              <w:t>化验室</w:t>
            </w:r>
          </w:p>
        </w:tc>
        <w:tc>
          <w:tcPr>
            <w:tcW w:w="973" w:type="dxa"/>
            <w:vAlign w:val="center"/>
          </w:tcPr>
          <w:p w14:paraId="7B1C38F3" w14:textId="77777777" w:rsidR="00D7010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4C1BDEA" w14:textId="77777777" w:rsidR="00D70100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79F6266" w14:textId="77777777" w:rsidR="00D70100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88E92DC" w14:textId="77777777" w:rsidR="00D7010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0A4D76A" w14:textId="77777777" w:rsidR="00D70100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EE8E102" w14:textId="77777777" w:rsidR="00D70100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70D1252" w14:textId="77777777" w:rsidR="00D70100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D70100" w14:paraId="330C049E" w14:textId="77777777">
        <w:tc>
          <w:tcPr>
            <w:tcW w:w="1567" w:type="dxa"/>
            <w:shd w:val="clear" w:color="auto" w:fill="E6E6E6"/>
            <w:vAlign w:val="center"/>
          </w:tcPr>
          <w:p w14:paraId="0CC9425F" w14:textId="77777777" w:rsidR="00D70100" w:rsidRDefault="00000000">
            <w:r>
              <w:t>门诊</w:t>
            </w:r>
            <w:r>
              <w:t>-</w:t>
            </w:r>
            <w:r>
              <w:t>卫生间</w:t>
            </w:r>
          </w:p>
        </w:tc>
        <w:tc>
          <w:tcPr>
            <w:tcW w:w="973" w:type="dxa"/>
            <w:vAlign w:val="center"/>
          </w:tcPr>
          <w:p w14:paraId="2003DDDA" w14:textId="77777777" w:rsidR="00D70100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4F62B588" w14:textId="77777777" w:rsidR="00D70100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18DB0B3C" w14:textId="77777777" w:rsidR="00D70100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64AB4B2" w14:textId="77777777" w:rsidR="00D7010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B02D779" w14:textId="77777777" w:rsidR="00D70100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7110962" w14:textId="77777777" w:rsidR="00D70100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3A1D8EE" w14:textId="77777777" w:rsidR="00D70100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D70100" w14:paraId="7B22E70A" w14:textId="77777777">
        <w:tc>
          <w:tcPr>
            <w:tcW w:w="1567" w:type="dxa"/>
            <w:shd w:val="clear" w:color="auto" w:fill="E6E6E6"/>
            <w:vAlign w:val="center"/>
          </w:tcPr>
          <w:p w14:paraId="6F19F949" w14:textId="77777777" w:rsidR="00D70100" w:rsidRDefault="00000000">
            <w:r>
              <w:t>门诊</w:t>
            </w:r>
            <w:r>
              <w:t>-</w:t>
            </w:r>
            <w:r>
              <w:t>库房</w:t>
            </w:r>
          </w:p>
        </w:tc>
        <w:tc>
          <w:tcPr>
            <w:tcW w:w="973" w:type="dxa"/>
            <w:vAlign w:val="center"/>
          </w:tcPr>
          <w:p w14:paraId="527D6832" w14:textId="77777777" w:rsidR="00D70100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3013179D" w14:textId="77777777" w:rsidR="00D70100" w:rsidRDefault="00000000">
            <w:pPr>
              <w:jc w:val="center"/>
            </w:pPr>
            <w:r>
              <w:t>15</w:t>
            </w:r>
          </w:p>
        </w:tc>
        <w:tc>
          <w:tcPr>
            <w:tcW w:w="1273" w:type="dxa"/>
            <w:vAlign w:val="center"/>
          </w:tcPr>
          <w:p w14:paraId="677DA684" w14:textId="77777777" w:rsidR="00D70100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A6A16E7" w14:textId="77777777" w:rsidR="00D7010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2FD8CE9" w14:textId="77777777" w:rsidR="00D70100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4139D30" w14:textId="77777777" w:rsidR="00D70100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F820C69" w14:textId="77777777" w:rsidR="00D70100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D70100" w14:paraId="1FF9368E" w14:textId="77777777">
        <w:tc>
          <w:tcPr>
            <w:tcW w:w="1567" w:type="dxa"/>
            <w:shd w:val="clear" w:color="auto" w:fill="E6E6E6"/>
            <w:vAlign w:val="center"/>
          </w:tcPr>
          <w:p w14:paraId="0506751B" w14:textId="77777777" w:rsidR="00D70100" w:rsidRDefault="00000000">
            <w:r>
              <w:t>门诊</w:t>
            </w:r>
            <w:r>
              <w:t>-</w:t>
            </w:r>
            <w:r>
              <w:t>急诊室</w:t>
            </w:r>
          </w:p>
        </w:tc>
        <w:tc>
          <w:tcPr>
            <w:tcW w:w="973" w:type="dxa"/>
            <w:vAlign w:val="center"/>
          </w:tcPr>
          <w:p w14:paraId="63C733B2" w14:textId="77777777" w:rsidR="00D7010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C1717EA" w14:textId="77777777" w:rsidR="00D70100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CFD6D8F" w14:textId="77777777" w:rsidR="00D70100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160E30A" w14:textId="77777777" w:rsidR="00D7010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CF2B32C" w14:textId="77777777" w:rsidR="00D70100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5D09632" w14:textId="77777777" w:rsidR="00D70100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E1ED5B5" w14:textId="77777777" w:rsidR="00D70100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D70100" w14:paraId="2A82F06D" w14:textId="77777777">
        <w:tc>
          <w:tcPr>
            <w:tcW w:w="1567" w:type="dxa"/>
            <w:shd w:val="clear" w:color="auto" w:fill="E6E6E6"/>
            <w:vAlign w:val="center"/>
          </w:tcPr>
          <w:p w14:paraId="36AEA919" w14:textId="77777777" w:rsidR="00D70100" w:rsidRDefault="00000000">
            <w:r>
              <w:t>门诊</w:t>
            </w:r>
            <w:r>
              <w:t>-</w:t>
            </w:r>
            <w:r>
              <w:t>挂号室</w:t>
            </w:r>
          </w:p>
        </w:tc>
        <w:tc>
          <w:tcPr>
            <w:tcW w:w="973" w:type="dxa"/>
            <w:vAlign w:val="center"/>
          </w:tcPr>
          <w:p w14:paraId="6599F0CE" w14:textId="77777777" w:rsidR="00D7010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DB80F09" w14:textId="77777777" w:rsidR="00D70100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925C44D" w14:textId="77777777" w:rsidR="00D70100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8E8BDBA" w14:textId="77777777" w:rsidR="00D7010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3C356DF" w14:textId="77777777" w:rsidR="00D70100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7E87BBC" w14:textId="77777777" w:rsidR="00D70100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CDFA326" w14:textId="77777777" w:rsidR="00D70100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D70100" w14:paraId="65DCA99F" w14:textId="77777777">
        <w:tc>
          <w:tcPr>
            <w:tcW w:w="1567" w:type="dxa"/>
            <w:shd w:val="clear" w:color="auto" w:fill="E6E6E6"/>
            <w:vAlign w:val="center"/>
          </w:tcPr>
          <w:p w14:paraId="7C4E56BE" w14:textId="77777777" w:rsidR="00D70100" w:rsidRDefault="00000000">
            <w:r>
              <w:t>门诊</w:t>
            </w:r>
            <w:r>
              <w:t>-</w:t>
            </w:r>
            <w:r>
              <w:t>治疗诊室</w:t>
            </w:r>
          </w:p>
        </w:tc>
        <w:tc>
          <w:tcPr>
            <w:tcW w:w="973" w:type="dxa"/>
            <w:vAlign w:val="center"/>
          </w:tcPr>
          <w:p w14:paraId="6462AC5C" w14:textId="77777777" w:rsidR="00D7010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87B30A5" w14:textId="77777777" w:rsidR="00D70100" w:rsidRDefault="00000000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69060102" w14:textId="77777777" w:rsidR="00D70100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661861D" w14:textId="77777777" w:rsidR="00D7010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662DEF4" w14:textId="77777777" w:rsidR="00D70100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A0FF702" w14:textId="77777777" w:rsidR="00D70100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183BC53" w14:textId="77777777" w:rsidR="00D70100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D70100" w14:paraId="3AE11AAA" w14:textId="77777777">
        <w:tc>
          <w:tcPr>
            <w:tcW w:w="1567" w:type="dxa"/>
            <w:shd w:val="clear" w:color="auto" w:fill="E6E6E6"/>
            <w:vAlign w:val="center"/>
          </w:tcPr>
          <w:p w14:paraId="5D642123" w14:textId="77777777" w:rsidR="00D70100" w:rsidRDefault="00000000">
            <w:r>
              <w:t>门诊</w:t>
            </w:r>
            <w:r>
              <w:t>-</w:t>
            </w:r>
            <w:r>
              <w:t>药房</w:t>
            </w:r>
          </w:p>
        </w:tc>
        <w:tc>
          <w:tcPr>
            <w:tcW w:w="973" w:type="dxa"/>
            <w:vAlign w:val="center"/>
          </w:tcPr>
          <w:p w14:paraId="65581687" w14:textId="77777777" w:rsidR="00D7010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F651893" w14:textId="77777777" w:rsidR="00D70100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46CAFF1" w14:textId="77777777" w:rsidR="00D70100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8A6AA29" w14:textId="77777777" w:rsidR="00D7010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CDAB92A" w14:textId="77777777" w:rsidR="00D70100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DFE6B08" w14:textId="77777777" w:rsidR="00D70100" w:rsidRDefault="00000000">
            <w:pPr>
              <w:jc w:val="center"/>
            </w:pPr>
            <w:r>
              <w:t>17(W/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45CE59A" w14:textId="77777777" w:rsidR="00D70100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D70100" w14:paraId="60CF3126" w14:textId="77777777">
        <w:tc>
          <w:tcPr>
            <w:tcW w:w="1567" w:type="dxa"/>
            <w:shd w:val="clear" w:color="auto" w:fill="E6E6E6"/>
            <w:vAlign w:val="center"/>
          </w:tcPr>
          <w:p w14:paraId="68C8BDCD" w14:textId="77777777" w:rsidR="00D70100" w:rsidRDefault="00000000">
            <w:r>
              <w:t>门诊</w:t>
            </w:r>
            <w:r>
              <w:t>-</w:t>
            </w:r>
            <w:r>
              <w:t>设备间</w:t>
            </w:r>
          </w:p>
        </w:tc>
        <w:tc>
          <w:tcPr>
            <w:tcW w:w="973" w:type="dxa"/>
            <w:vAlign w:val="center"/>
          </w:tcPr>
          <w:p w14:paraId="78265DB3" w14:textId="77777777" w:rsidR="00D70100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72E5A25F" w14:textId="77777777" w:rsidR="00D70100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6E930A93" w14:textId="77777777" w:rsidR="00D70100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A09912E" w14:textId="77777777" w:rsidR="00D7010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C135B36" w14:textId="77777777" w:rsidR="00D70100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D9F2E17" w14:textId="77777777" w:rsidR="00D70100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EB7EB6B" w14:textId="77777777" w:rsidR="00D70100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70100" w14:paraId="3F7BB429" w14:textId="77777777">
        <w:tc>
          <w:tcPr>
            <w:tcW w:w="1567" w:type="dxa"/>
            <w:shd w:val="clear" w:color="auto" w:fill="E6E6E6"/>
            <w:vAlign w:val="center"/>
          </w:tcPr>
          <w:p w14:paraId="079D7160" w14:textId="77777777" w:rsidR="00D70100" w:rsidRDefault="00000000">
            <w:r>
              <w:t>门诊</w:t>
            </w:r>
            <w:r>
              <w:t>-</w:t>
            </w:r>
            <w:r>
              <w:t>输液室</w:t>
            </w:r>
          </w:p>
        </w:tc>
        <w:tc>
          <w:tcPr>
            <w:tcW w:w="973" w:type="dxa"/>
            <w:vAlign w:val="center"/>
          </w:tcPr>
          <w:p w14:paraId="3E1318F0" w14:textId="77777777" w:rsidR="00D7010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DB07757" w14:textId="77777777" w:rsidR="00D70100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5DF41BC" w14:textId="77777777" w:rsidR="00D70100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0E9B054" w14:textId="77777777" w:rsidR="00D7010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01E30B3" w14:textId="77777777" w:rsidR="00D70100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13F26FB" w14:textId="77777777" w:rsidR="00D70100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EC75102" w14:textId="77777777" w:rsidR="00D70100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</w:tbl>
    <w:p w14:paraId="07BB5B3F" w14:textId="77777777" w:rsidR="00D70100" w:rsidRDefault="00000000">
      <w:pPr>
        <w:pStyle w:val="2"/>
        <w:widowControl w:val="0"/>
      </w:pPr>
      <w:bookmarkStart w:id="61" w:name="_Toc154785133"/>
      <w:r>
        <w:t>作息时间表</w:t>
      </w:r>
      <w:bookmarkEnd w:id="61"/>
    </w:p>
    <w:p w14:paraId="39A824E7" w14:textId="77777777" w:rsidR="00D70100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029C816C" w14:textId="77777777" w:rsidR="00D70100" w:rsidRDefault="00000000">
      <w:pPr>
        <w:pStyle w:val="1"/>
        <w:widowControl w:val="0"/>
        <w:jc w:val="both"/>
        <w:rPr>
          <w:color w:val="000000"/>
        </w:rPr>
      </w:pPr>
      <w:bookmarkStart w:id="62" w:name="_Toc154785134"/>
      <w:r>
        <w:rPr>
          <w:color w:val="000000"/>
        </w:rPr>
        <w:t>暖通空调系统</w:t>
      </w:r>
      <w:bookmarkEnd w:id="62"/>
    </w:p>
    <w:p w14:paraId="491DB4FF" w14:textId="77777777" w:rsidR="00D70100" w:rsidRDefault="00000000">
      <w:pPr>
        <w:pStyle w:val="2"/>
        <w:widowControl w:val="0"/>
      </w:pPr>
      <w:bookmarkStart w:id="63" w:name="_Toc154785135"/>
      <w:r>
        <w:t>系统类型</w:t>
      </w:r>
      <w:bookmarkEnd w:id="63"/>
    </w:p>
    <w:p w14:paraId="13B56D4A" w14:textId="77777777" w:rsidR="00D70100" w:rsidRDefault="00000000">
      <w:pPr>
        <w:pStyle w:val="3"/>
        <w:widowControl w:val="0"/>
        <w:jc w:val="both"/>
        <w:rPr>
          <w:color w:val="000000"/>
        </w:rPr>
      </w:pPr>
      <w:bookmarkStart w:id="64" w:name="_Toc154785136"/>
      <w:r>
        <w:rPr>
          <w:color w:val="000000"/>
        </w:rPr>
        <w:t>系统分区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D70100" w14:paraId="31C8D816" w14:textId="77777777">
        <w:tc>
          <w:tcPr>
            <w:tcW w:w="1131" w:type="dxa"/>
            <w:shd w:val="clear" w:color="auto" w:fill="E6E6E6"/>
            <w:vAlign w:val="center"/>
          </w:tcPr>
          <w:p w14:paraId="322E6169" w14:textId="77777777" w:rsidR="00D70100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385BD575" w14:textId="77777777" w:rsidR="00D70100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18BAF4" w14:textId="77777777" w:rsidR="00D70100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C8E71F" w14:textId="77777777" w:rsidR="00D70100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F579136" w14:textId="77777777" w:rsidR="00D70100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6D6AB5AE" w14:textId="77777777" w:rsidR="00D70100" w:rsidRDefault="00000000">
            <w:pPr>
              <w:jc w:val="center"/>
            </w:pPr>
            <w:r>
              <w:t>包含的房间</w:t>
            </w:r>
          </w:p>
        </w:tc>
      </w:tr>
      <w:tr w:rsidR="00D70100" w14:paraId="6E92585B" w14:textId="77777777">
        <w:tc>
          <w:tcPr>
            <w:tcW w:w="1131" w:type="dxa"/>
            <w:vAlign w:val="center"/>
          </w:tcPr>
          <w:p w14:paraId="011691D9" w14:textId="77777777" w:rsidR="00D70100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59E5DABE" w14:textId="77777777" w:rsidR="00D70100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62058B9B" w14:textId="77777777" w:rsidR="00D70100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9C9A3C9" w14:textId="77777777" w:rsidR="00D70100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179D0DC5" w14:textId="77777777" w:rsidR="00D70100" w:rsidRDefault="00000000">
            <w:r>
              <w:t>6439.18</w:t>
            </w:r>
          </w:p>
        </w:tc>
        <w:tc>
          <w:tcPr>
            <w:tcW w:w="3673" w:type="dxa"/>
            <w:vAlign w:val="center"/>
          </w:tcPr>
          <w:p w14:paraId="7F25F76F" w14:textId="77777777" w:rsidR="00D70100" w:rsidRDefault="00000000">
            <w:r>
              <w:t>所有房间</w:t>
            </w:r>
          </w:p>
        </w:tc>
      </w:tr>
    </w:tbl>
    <w:p w14:paraId="7F547EC9" w14:textId="77777777" w:rsidR="00D70100" w:rsidRDefault="00000000">
      <w:pPr>
        <w:pStyle w:val="3"/>
        <w:widowControl w:val="0"/>
        <w:jc w:val="both"/>
        <w:rPr>
          <w:color w:val="000000"/>
        </w:rPr>
      </w:pPr>
      <w:bookmarkStart w:id="65" w:name="_Toc154785137"/>
      <w:r>
        <w:rPr>
          <w:color w:val="000000"/>
        </w:rPr>
        <w:t>热回收参数</w:t>
      </w:r>
      <w:bookmarkEnd w:id="6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D70100" w14:paraId="7D60BD27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6790DC3A" w14:textId="77777777" w:rsidR="00D70100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3B5D9CF9" w14:textId="77777777" w:rsidR="00D70100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115BD89F" w14:textId="77777777" w:rsidR="00D70100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0B920F47" w14:textId="77777777" w:rsidR="00D70100" w:rsidRDefault="00000000">
            <w:pPr>
              <w:jc w:val="center"/>
            </w:pPr>
            <w:r>
              <w:t>供暖</w:t>
            </w:r>
          </w:p>
        </w:tc>
      </w:tr>
      <w:tr w:rsidR="00D70100" w14:paraId="1DFF4BAE" w14:textId="77777777">
        <w:tc>
          <w:tcPr>
            <w:tcW w:w="1131" w:type="dxa"/>
            <w:vMerge/>
            <w:vAlign w:val="center"/>
          </w:tcPr>
          <w:p w14:paraId="03458160" w14:textId="77777777" w:rsidR="00D70100" w:rsidRDefault="00D70100"/>
        </w:tc>
        <w:tc>
          <w:tcPr>
            <w:tcW w:w="1262" w:type="dxa"/>
            <w:vMerge/>
            <w:vAlign w:val="center"/>
          </w:tcPr>
          <w:p w14:paraId="1C80EB43" w14:textId="77777777" w:rsidR="00D70100" w:rsidRDefault="00D70100"/>
        </w:tc>
        <w:tc>
          <w:tcPr>
            <w:tcW w:w="1731" w:type="dxa"/>
            <w:vAlign w:val="center"/>
          </w:tcPr>
          <w:p w14:paraId="18CE2357" w14:textId="77777777" w:rsidR="00D70100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372E7B5A" w14:textId="77777777" w:rsidR="00D70100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0D3EEEC2" w14:textId="77777777" w:rsidR="00D70100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425A51C2" w14:textId="77777777" w:rsidR="00D70100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D70100" w14:paraId="4F13F9F0" w14:textId="77777777">
        <w:tc>
          <w:tcPr>
            <w:tcW w:w="1131" w:type="dxa"/>
            <w:vAlign w:val="center"/>
          </w:tcPr>
          <w:p w14:paraId="660721A2" w14:textId="77777777" w:rsidR="00D70100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3AA2325F" w14:textId="77777777" w:rsidR="00D70100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7B733D46" w14:textId="77777777" w:rsidR="00D70100" w:rsidRDefault="00D70100"/>
        </w:tc>
        <w:tc>
          <w:tcPr>
            <w:tcW w:w="1731" w:type="dxa"/>
            <w:vAlign w:val="center"/>
          </w:tcPr>
          <w:p w14:paraId="0F02B3AC" w14:textId="77777777" w:rsidR="00D70100" w:rsidRDefault="00D70100"/>
        </w:tc>
        <w:tc>
          <w:tcPr>
            <w:tcW w:w="1731" w:type="dxa"/>
            <w:vAlign w:val="center"/>
          </w:tcPr>
          <w:p w14:paraId="75B39018" w14:textId="77777777" w:rsidR="00D70100" w:rsidRDefault="00D70100"/>
        </w:tc>
        <w:tc>
          <w:tcPr>
            <w:tcW w:w="1731" w:type="dxa"/>
            <w:vAlign w:val="center"/>
          </w:tcPr>
          <w:p w14:paraId="04ABD4EB" w14:textId="77777777" w:rsidR="00D70100" w:rsidRDefault="00D70100"/>
        </w:tc>
      </w:tr>
    </w:tbl>
    <w:p w14:paraId="4C68395D" w14:textId="77777777" w:rsidR="00D70100" w:rsidRDefault="00000000">
      <w:pPr>
        <w:pStyle w:val="2"/>
        <w:widowControl w:val="0"/>
      </w:pPr>
      <w:bookmarkStart w:id="66" w:name="_Toc154785138"/>
      <w:r>
        <w:t>制冷系统</w:t>
      </w:r>
      <w:bookmarkEnd w:id="66"/>
    </w:p>
    <w:p w14:paraId="556D8212" w14:textId="77777777" w:rsidR="00D70100" w:rsidRDefault="00000000">
      <w:pPr>
        <w:pStyle w:val="3"/>
        <w:widowControl w:val="0"/>
        <w:jc w:val="both"/>
        <w:rPr>
          <w:color w:val="000000"/>
        </w:rPr>
      </w:pPr>
      <w:bookmarkStart w:id="67" w:name="_Toc154785139"/>
      <w:r>
        <w:rPr>
          <w:color w:val="000000"/>
        </w:rPr>
        <w:t>冷水机组</w:t>
      </w:r>
      <w:bookmarkEnd w:id="6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D70100" w14:paraId="16427B4B" w14:textId="77777777">
        <w:tc>
          <w:tcPr>
            <w:tcW w:w="1697" w:type="dxa"/>
            <w:shd w:val="clear" w:color="auto" w:fill="E6E6E6"/>
            <w:vAlign w:val="center"/>
          </w:tcPr>
          <w:p w14:paraId="6523CBD9" w14:textId="77777777" w:rsidR="00D70100" w:rsidRDefault="000000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29501F79" w14:textId="77777777" w:rsidR="00D70100" w:rsidRDefault="000000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01D41E0E" w14:textId="77777777" w:rsidR="00D70100" w:rsidRDefault="000000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191C24C" w14:textId="77777777" w:rsidR="00D70100" w:rsidRDefault="000000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0FD7B4D5" w14:textId="77777777" w:rsidR="00D70100" w:rsidRDefault="000000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614103FA" w14:textId="77777777" w:rsidR="00D70100" w:rsidRDefault="00000000">
            <w:pPr>
              <w:jc w:val="center"/>
            </w:pPr>
            <w:r>
              <w:t>台数</w:t>
            </w:r>
          </w:p>
        </w:tc>
      </w:tr>
      <w:tr w:rsidR="00D70100" w14:paraId="62EACF1F" w14:textId="77777777">
        <w:tc>
          <w:tcPr>
            <w:tcW w:w="1697" w:type="dxa"/>
            <w:vAlign w:val="center"/>
          </w:tcPr>
          <w:p w14:paraId="0F80AE30" w14:textId="77777777" w:rsidR="00D70100" w:rsidRDefault="00000000">
            <w:r>
              <w:lastRenderedPageBreak/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14:paraId="56A714EB" w14:textId="77777777" w:rsidR="00D70100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62DA5F06" w14:textId="77777777" w:rsidR="00D70100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6E7C5958" w14:textId="77777777" w:rsidR="00D70100" w:rsidRDefault="00000000">
            <w:r>
              <w:t>500</w:t>
            </w:r>
          </w:p>
        </w:tc>
        <w:tc>
          <w:tcPr>
            <w:tcW w:w="1630" w:type="dxa"/>
            <w:vAlign w:val="center"/>
          </w:tcPr>
          <w:p w14:paraId="337C81F3" w14:textId="77777777" w:rsidR="00D70100" w:rsidRDefault="00000000">
            <w:r>
              <w:t>5.00</w:t>
            </w:r>
          </w:p>
        </w:tc>
        <w:tc>
          <w:tcPr>
            <w:tcW w:w="628" w:type="dxa"/>
            <w:vAlign w:val="center"/>
          </w:tcPr>
          <w:p w14:paraId="4A922038" w14:textId="77777777" w:rsidR="00D70100" w:rsidRDefault="00000000">
            <w:r>
              <w:t>1</w:t>
            </w:r>
          </w:p>
        </w:tc>
      </w:tr>
    </w:tbl>
    <w:p w14:paraId="6518BCBD" w14:textId="77777777" w:rsidR="00D70100" w:rsidRDefault="00000000">
      <w:pPr>
        <w:pStyle w:val="3"/>
        <w:widowControl w:val="0"/>
        <w:jc w:val="both"/>
        <w:rPr>
          <w:color w:val="000000"/>
        </w:rPr>
      </w:pPr>
      <w:bookmarkStart w:id="68" w:name="_Toc154785140"/>
      <w:r>
        <w:rPr>
          <w:color w:val="000000"/>
        </w:rPr>
        <w:t>水泵系统</w:t>
      </w:r>
      <w:bookmarkEnd w:id="68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D70100" w14:paraId="2F06C21A" w14:textId="77777777">
        <w:tc>
          <w:tcPr>
            <w:tcW w:w="2677" w:type="dxa"/>
            <w:shd w:val="clear" w:color="auto" w:fill="E6E6E6"/>
            <w:vAlign w:val="center"/>
          </w:tcPr>
          <w:p w14:paraId="010D8EC2" w14:textId="77777777" w:rsidR="00D70100" w:rsidRDefault="0000000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002A51C4" w14:textId="77777777" w:rsidR="00D70100" w:rsidRDefault="0000000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28F82E6" w14:textId="77777777" w:rsidR="00D70100" w:rsidRDefault="0000000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069DADD3" w14:textId="77777777" w:rsidR="00D70100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A2233D1" w14:textId="77777777" w:rsidR="00D70100" w:rsidRDefault="0000000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3D2AD3A9" w14:textId="77777777" w:rsidR="00D70100" w:rsidRDefault="00000000">
            <w:pPr>
              <w:jc w:val="center"/>
            </w:pPr>
            <w:r>
              <w:t>台数</w:t>
            </w:r>
          </w:p>
        </w:tc>
      </w:tr>
      <w:tr w:rsidR="00D70100" w14:paraId="162CA304" w14:textId="77777777">
        <w:tc>
          <w:tcPr>
            <w:tcW w:w="2677" w:type="dxa"/>
            <w:vAlign w:val="center"/>
          </w:tcPr>
          <w:p w14:paraId="315132C4" w14:textId="77777777" w:rsidR="00D70100" w:rsidRDefault="00000000">
            <w:r>
              <w:t>冷却水泵</w:t>
            </w:r>
          </w:p>
        </w:tc>
        <w:tc>
          <w:tcPr>
            <w:tcW w:w="1267" w:type="dxa"/>
            <w:vAlign w:val="center"/>
          </w:tcPr>
          <w:p w14:paraId="13156272" w14:textId="77777777" w:rsidR="00D70100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366E6FB4" w14:textId="77777777" w:rsidR="00D70100" w:rsidRDefault="00000000">
            <w:r>
              <w:t>25</w:t>
            </w:r>
          </w:p>
        </w:tc>
        <w:tc>
          <w:tcPr>
            <w:tcW w:w="2122" w:type="dxa"/>
            <w:vAlign w:val="center"/>
          </w:tcPr>
          <w:p w14:paraId="45C02063" w14:textId="77777777" w:rsidR="00D70100" w:rsidRDefault="00000000">
            <w:r>
              <w:t>80</w:t>
            </w:r>
          </w:p>
        </w:tc>
        <w:tc>
          <w:tcPr>
            <w:tcW w:w="1556" w:type="dxa"/>
            <w:vAlign w:val="center"/>
          </w:tcPr>
          <w:p w14:paraId="76A74131" w14:textId="77777777" w:rsidR="00D70100" w:rsidRDefault="00000000">
            <w:r>
              <w:t>31.3</w:t>
            </w:r>
          </w:p>
        </w:tc>
        <w:tc>
          <w:tcPr>
            <w:tcW w:w="701" w:type="dxa"/>
            <w:vAlign w:val="center"/>
          </w:tcPr>
          <w:p w14:paraId="097CDCBB" w14:textId="77777777" w:rsidR="00D70100" w:rsidRDefault="00000000">
            <w:r>
              <w:t>1</w:t>
            </w:r>
          </w:p>
        </w:tc>
      </w:tr>
      <w:tr w:rsidR="00D70100" w14:paraId="0475F260" w14:textId="77777777">
        <w:tc>
          <w:tcPr>
            <w:tcW w:w="2677" w:type="dxa"/>
            <w:vAlign w:val="center"/>
          </w:tcPr>
          <w:p w14:paraId="497682F4" w14:textId="77777777" w:rsidR="00D70100" w:rsidRDefault="00000000">
            <w:r>
              <w:t>冷冻水泵</w:t>
            </w:r>
          </w:p>
        </w:tc>
        <w:tc>
          <w:tcPr>
            <w:tcW w:w="1267" w:type="dxa"/>
            <w:vAlign w:val="center"/>
          </w:tcPr>
          <w:p w14:paraId="628AB4D0" w14:textId="77777777" w:rsidR="00D70100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7E477829" w14:textId="77777777" w:rsidR="00D70100" w:rsidRDefault="00000000">
            <w:r>
              <w:t>30</w:t>
            </w:r>
          </w:p>
        </w:tc>
        <w:tc>
          <w:tcPr>
            <w:tcW w:w="2122" w:type="dxa"/>
            <w:vAlign w:val="center"/>
          </w:tcPr>
          <w:p w14:paraId="16D9AC9E" w14:textId="77777777" w:rsidR="00D70100" w:rsidRDefault="00000000">
            <w:r>
              <w:t>80</w:t>
            </w:r>
          </w:p>
        </w:tc>
        <w:tc>
          <w:tcPr>
            <w:tcW w:w="1556" w:type="dxa"/>
            <w:vAlign w:val="center"/>
          </w:tcPr>
          <w:p w14:paraId="37BFD648" w14:textId="77777777" w:rsidR="00D70100" w:rsidRDefault="00000000">
            <w:r>
              <w:t>37.6</w:t>
            </w:r>
          </w:p>
        </w:tc>
        <w:tc>
          <w:tcPr>
            <w:tcW w:w="701" w:type="dxa"/>
            <w:vAlign w:val="center"/>
          </w:tcPr>
          <w:p w14:paraId="558C5A6D" w14:textId="77777777" w:rsidR="00D70100" w:rsidRDefault="00000000">
            <w:r>
              <w:t>1</w:t>
            </w:r>
          </w:p>
        </w:tc>
      </w:tr>
    </w:tbl>
    <w:p w14:paraId="3BDFFA22" w14:textId="77777777" w:rsidR="00D70100" w:rsidRDefault="00000000">
      <w:pPr>
        <w:pStyle w:val="3"/>
        <w:widowControl w:val="0"/>
        <w:jc w:val="both"/>
        <w:rPr>
          <w:color w:val="000000"/>
        </w:rPr>
      </w:pPr>
      <w:bookmarkStart w:id="69" w:name="_Toc154785141"/>
      <w:r>
        <w:rPr>
          <w:color w:val="000000"/>
        </w:rPr>
        <w:t>运行工况</w:t>
      </w:r>
      <w:bookmarkEnd w:id="6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D70100" w14:paraId="3F4F9374" w14:textId="77777777">
        <w:tc>
          <w:tcPr>
            <w:tcW w:w="1115" w:type="dxa"/>
            <w:shd w:val="clear" w:color="auto" w:fill="E6E6E6"/>
            <w:vAlign w:val="center"/>
          </w:tcPr>
          <w:p w14:paraId="1A8BB91B" w14:textId="77777777" w:rsidR="00D70100" w:rsidRDefault="00000000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D48F09C" w14:textId="77777777" w:rsidR="00D70100" w:rsidRDefault="000000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2438C87" w14:textId="77777777" w:rsidR="00D70100" w:rsidRDefault="0000000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472FAA0" w14:textId="77777777" w:rsidR="00D70100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A058F09" w14:textId="77777777" w:rsidR="00D70100" w:rsidRDefault="0000000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24D2DF9" w14:textId="77777777" w:rsidR="00D70100" w:rsidRDefault="0000000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5E9A444" w14:textId="77777777" w:rsidR="00D70100" w:rsidRDefault="0000000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D70100" w14:paraId="12E72AAC" w14:textId="77777777">
        <w:tc>
          <w:tcPr>
            <w:tcW w:w="1115" w:type="dxa"/>
            <w:shd w:val="clear" w:color="auto" w:fill="E6E6E6"/>
            <w:vAlign w:val="center"/>
          </w:tcPr>
          <w:p w14:paraId="6AD89F4E" w14:textId="77777777" w:rsidR="00D70100" w:rsidRDefault="00000000">
            <w:r>
              <w:t>25</w:t>
            </w:r>
          </w:p>
        </w:tc>
        <w:tc>
          <w:tcPr>
            <w:tcW w:w="1273" w:type="dxa"/>
            <w:vAlign w:val="center"/>
          </w:tcPr>
          <w:p w14:paraId="13646F32" w14:textId="77777777" w:rsidR="00D70100" w:rsidRDefault="00000000">
            <w:r>
              <w:t>125</w:t>
            </w:r>
          </w:p>
        </w:tc>
        <w:tc>
          <w:tcPr>
            <w:tcW w:w="1273" w:type="dxa"/>
            <w:vAlign w:val="center"/>
          </w:tcPr>
          <w:p w14:paraId="0F0A8E62" w14:textId="77777777" w:rsidR="00D70100" w:rsidRDefault="00000000">
            <w:r>
              <w:t>30</w:t>
            </w:r>
          </w:p>
        </w:tc>
        <w:tc>
          <w:tcPr>
            <w:tcW w:w="1273" w:type="dxa"/>
            <w:vAlign w:val="center"/>
          </w:tcPr>
          <w:p w14:paraId="23050871" w14:textId="77777777" w:rsidR="00D70100" w:rsidRDefault="00000000">
            <w:r>
              <w:t>4.17</w:t>
            </w:r>
          </w:p>
        </w:tc>
        <w:tc>
          <w:tcPr>
            <w:tcW w:w="1556" w:type="dxa"/>
            <w:vAlign w:val="center"/>
          </w:tcPr>
          <w:p w14:paraId="13218B6E" w14:textId="77777777" w:rsidR="00D70100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08EEAD2B" w14:textId="77777777" w:rsidR="00D70100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4775F28F" w14:textId="77777777" w:rsidR="00D70100" w:rsidRDefault="00000000">
            <w:r>
              <w:t>0</w:t>
            </w:r>
          </w:p>
        </w:tc>
      </w:tr>
      <w:tr w:rsidR="00D70100" w14:paraId="1E343DAC" w14:textId="77777777">
        <w:tc>
          <w:tcPr>
            <w:tcW w:w="1115" w:type="dxa"/>
            <w:shd w:val="clear" w:color="auto" w:fill="E6E6E6"/>
            <w:vAlign w:val="center"/>
          </w:tcPr>
          <w:p w14:paraId="495CD057" w14:textId="77777777" w:rsidR="00D70100" w:rsidRDefault="00000000">
            <w:r>
              <w:t>50</w:t>
            </w:r>
          </w:p>
        </w:tc>
        <w:tc>
          <w:tcPr>
            <w:tcW w:w="1273" w:type="dxa"/>
            <w:vAlign w:val="center"/>
          </w:tcPr>
          <w:p w14:paraId="08B17ADE" w14:textId="77777777" w:rsidR="00D70100" w:rsidRDefault="00000000">
            <w:r>
              <w:t>250</w:t>
            </w:r>
          </w:p>
        </w:tc>
        <w:tc>
          <w:tcPr>
            <w:tcW w:w="1273" w:type="dxa"/>
            <w:vAlign w:val="center"/>
          </w:tcPr>
          <w:p w14:paraId="1BC34149" w14:textId="77777777" w:rsidR="00D70100" w:rsidRDefault="00000000">
            <w:r>
              <w:t>55</w:t>
            </w:r>
          </w:p>
        </w:tc>
        <w:tc>
          <w:tcPr>
            <w:tcW w:w="1273" w:type="dxa"/>
            <w:vAlign w:val="center"/>
          </w:tcPr>
          <w:p w14:paraId="2CAC4E8F" w14:textId="77777777" w:rsidR="00D70100" w:rsidRDefault="00000000">
            <w:r>
              <w:t>4.55</w:t>
            </w:r>
          </w:p>
        </w:tc>
        <w:tc>
          <w:tcPr>
            <w:tcW w:w="1556" w:type="dxa"/>
            <w:vAlign w:val="center"/>
          </w:tcPr>
          <w:p w14:paraId="694E90E6" w14:textId="77777777" w:rsidR="00D70100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0619B64D" w14:textId="77777777" w:rsidR="00D70100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23736D49" w14:textId="77777777" w:rsidR="00D70100" w:rsidRDefault="00000000">
            <w:r>
              <w:t>0</w:t>
            </w:r>
          </w:p>
        </w:tc>
      </w:tr>
      <w:tr w:rsidR="00D70100" w14:paraId="77EB1436" w14:textId="77777777">
        <w:tc>
          <w:tcPr>
            <w:tcW w:w="1115" w:type="dxa"/>
            <w:shd w:val="clear" w:color="auto" w:fill="E6E6E6"/>
            <w:vAlign w:val="center"/>
          </w:tcPr>
          <w:p w14:paraId="552EB325" w14:textId="77777777" w:rsidR="00D70100" w:rsidRDefault="00000000">
            <w:r>
              <w:t>75</w:t>
            </w:r>
          </w:p>
        </w:tc>
        <w:tc>
          <w:tcPr>
            <w:tcW w:w="1273" w:type="dxa"/>
            <w:vAlign w:val="center"/>
          </w:tcPr>
          <w:p w14:paraId="7B9B6D1A" w14:textId="77777777" w:rsidR="00D70100" w:rsidRDefault="00000000">
            <w:r>
              <w:t>375</w:t>
            </w:r>
          </w:p>
        </w:tc>
        <w:tc>
          <w:tcPr>
            <w:tcW w:w="1273" w:type="dxa"/>
            <w:vAlign w:val="center"/>
          </w:tcPr>
          <w:p w14:paraId="14B57669" w14:textId="77777777" w:rsidR="00D70100" w:rsidRDefault="00000000">
            <w:r>
              <w:t>75</w:t>
            </w:r>
          </w:p>
        </w:tc>
        <w:tc>
          <w:tcPr>
            <w:tcW w:w="1273" w:type="dxa"/>
            <w:vAlign w:val="center"/>
          </w:tcPr>
          <w:p w14:paraId="108C4648" w14:textId="77777777" w:rsidR="00D70100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7070EB1B" w14:textId="77777777" w:rsidR="00D70100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36F8586E" w14:textId="77777777" w:rsidR="00D70100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706543E8" w14:textId="77777777" w:rsidR="00D70100" w:rsidRDefault="00000000">
            <w:r>
              <w:t>0</w:t>
            </w:r>
          </w:p>
        </w:tc>
      </w:tr>
      <w:tr w:rsidR="00D70100" w14:paraId="2381054D" w14:textId="77777777">
        <w:tc>
          <w:tcPr>
            <w:tcW w:w="1115" w:type="dxa"/>
            <w:shd w:val="clear" w:color="auto" w:fill="E6E6E6"/>
            <w:vAlign w:val="center"/>
          </w:tcPr>
          <w:p w14:paraId="1073626B" w14:textId="77777777" w:rsidR="00D70100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35934DA8" w14:textId="77777777" w:rsidR="00D70100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6F16F501" w14:textId="77777777" w:rsidR="00D70100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5EC2126F" w14:textId="77777777" w:rsidR="00D70100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564A1BE4" w14:textId="77777777" w:rsidR="00D70100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741CE56C" w14:textId="77777777" w:rsidR="00D70100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139A5A25" w14:textId="77777777" w:rsidR="00D70100" w:rsidRDefault="00000000">
            <w:r>
              <w:t>0</w:t>
            </w:r>
          </w:p>
        </w:tc>
      </w:tr>
    </w:tbl>
    <w:p w14:paraId="27B515DE" w14:textId="77777777" w:rsidR="00D70100" w:rsidRDefault="00000000">
      <w:pPr>
        <w:pStyle w:val="3"/>
        <w:widowControl w:val="0"/>
        <w:jc w:val="both"/>
        <w:rPr>
          <w:color w:val="000000"/>
        </w:rPr>
      </w:pPr>
      <w:bookmarkStart w:id="70" w:name="_Toc154785142"/>
      <w:r>
        <w:rPr>
          <w:color w:val="000000"/>
        </w:rPr>
        <w:t>制冷能耗</w:t>
      </w:r>
      <w:bookmarkEnd w:id="7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D70100" w14:paraId="004BBDE6" w14:textId="77777777">
        <w:tc>
          <w:tcPr>
            <w:tcW w:w="1115" w:type="dxa"/>
            <w:shd w:val="clear" w:color="auto" w:fill="E6E6E6"/>
            <w:vAlign w:val="center"/>
          </w:tcPr>
          <w:p w14:paraId="6914B6A5" w14:textId="77777777" w:rsidR="00D70100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AAFBF57" w14:textId="77777777" w:rsidR="00D70100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34C5FEC" w14:textId="77777777" w:rsidR="00D70100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408A91D" w14:textId="77777777" w:rsidR="00D70100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B4CA936" w14:textId="77777777" w:rsidR="00D70100" w:rsidRDefault="0000000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70430C4" w14:textId="77777777" w:rsidR="00D70100" w:rsidRDefault="0000000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6CFB93B" w14:textId="77777777" w:rsidR="00D70100" w:rsidRDefault="0000000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A01C0BD" w14:textId="77777777" w:rsidR="00D70100" w:rsidRDefault="0000000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D70100" w14:paraId="1BB6DD49" w14:textId="77777777">
        <w:tc>
          <w:tcPr>
            <w:tcW w:w="1115" w:type="dxa"/>
            <w:shd w:val="clear" w:color="auto" w:fill="E6E6E6"/>
            <w:vAlign w:val="center"/>
          </w:tcPr>
          <w:p w14:paraId="74C0CC9C" w14:textId="77777777" w:rsidR="00D70100" w:rsidRDefault="00000000">
            <w:r>
              <w:t>0~25</w:t>
            </w:r>
          </w:p>
        </w:tc>
        <w:tc>
          <w:tcPr>
            <w:tcW w:w="1131" w:type="dxa"/>
            <w:vAlign w:val="center"/>
          </w:tcPr>
          <w:p w14:paraId="23767563" w14:textId="77777777" w:rsidR="00D70100" w:rsidRDefault="00000000">
            <w:r>
              <w:t>603</w:t>
            </w:r>
          </w:p>
        </w:tc>
        <w:tc>
          <w:tcPr>
            <w:tcW w:w="1131" w:type="dxa"/>
            <w:vAlign w:val="center"/>
          </w:tcPr>
          <w:p w14:paraId="12820A72" w14:textId="77777777" w:rsidR="00D70100" w:rsidRDefault="00000000">
            <w:r>
              <w:t>5</w:t>
            </w:r>
          </w:p>
        </w:tc>
        <w:tc>
          <w:tcPr>
            <w:tcW w:w="1273" w:type="dxa"/>
            <w:vAlign w:val="center"/>
          </w:tcPr>
          <w:p w14:paraId="21D762BA" w14:textId="77777777" w:rsidR="00D70100" w:rsidRDefault="00000000">
            <w:r>
              <w:t>4.17</w:t>
            </w:r>
          </w:p>
        </w:tc>
        <w:tc>
          <w:tcPr>
            <w:tcW w:w="1131" w:type="dxa"/>
            <w:vAlign w:val="center"/>
          </w:tcPr>
          <w:p w14:paraId="5EF32C98" w14:textId="77777777" w:rsidR="00D70100" w:rsidRDefault="00000000">
            <w:r>
              <w:t>145</w:t>
            </w:r>
          </w:p>
        </w:tc>
        <w:tc>
          <w:tcPr>
            <w:tcW w:w="1273" w:type="dxa"/>
            <w:vAlign w:val="center"/>
          </w:tcPr>
          <w:p w14:paraId="3202B7CF" w14:textId="77777777" w:rsidR="00D70100" w:rsidRDefault="00000000">
            <w:r>
              <w:t>50</w:t>
            </w:r>
          </w:p>
        </w:tc>
        <w:tc>
          <w:tcPr>
            <w:tcW w:w="1131" w:type="dxa"/>
            <w:vAlign w:val="center"/>
          </w:tcPr>
          <w:p w14:paraId="2D524BF4" w14:textId="77777777" w:rsidR="00D70100" w:rsidRDefault="00000000">
            <w:r>
              <w:t>40</w:t>
            </w:r>
          </w:p>
        </w:tc>
        <w:tc>
          <w:tcPr>
            <w:tcW w:w="1131" w:type="dxa"/>
            <w:vAlign w:val="center"/>
          </w:tcPr>
          <w:p w14:paraId="49389B9E" w14:textId="77777777" w:rsidR="00D70100" w:rsidRDefault="00000000">
            <w:r>
              <w:t>0</w:t>
            </w:r>
          </w:p>
        </w:tc>
      </w:tr>
      <w:tr w:rsidR="00D70100" w14:paraId="55F3A730" w14:textId="77777777">
        <w:tc>
          <w:tcPr>
            <w:tcW w:w="1115" w:type="dxa"/>
            <w:shd w:val="clear" w:color="auto" w:fill="E6E6E6"/>
            <w:vAlign w:val="center"/>
          </w:tcPr>
          <w:p w14:paraId="5153E7AD" w14:textId="77777777" w:rsidR="00D70100" w:rsidRDefault="00000000">
            <w:r>
              <w:t>25~50</w:t>
            </w:r>
          </w:p>
        </w:tc>
        <w:tc>
          <w:tcPr>
            <w:tcW w:w="1131" w:type="dxa"/>
            <w:vAlign w:val="center"/>
          </w:tcPr>
          <w:p w14:paraId="1AEBAD7E" w14:textId="77777777" w:rsidR="00D70100" w:rsidRDefault="00000000">
            <w:r>
              <w:t>12781</w:t>
            </w:r>
          </w:p>
        </w:tc>
        <w:tc>
          <w:tcPr>
            <w:tcW w:w="1131" w:type="dxa"/>
            <w:vAlign w:val="center"/>
          </w:tcPr>
          <w:p w14:paraId="5E6B85DA" w14:textId="77777777" w:rsidR="00D70100" w:rsidRDefault="00000000">
            <w:r>
              <w:t>59</w:t>
            </w:r>
          </w:p>
        </w:tc>
        <w:tc>
          <w:tcPr>
            <w:tcW w:w="1273" w:type="dxa"/>
            <w:vAlign w:val="center"/>
          </w:tcPr>
          <w:p w14:paraId="5DFAD62F" w14:textId="77777777" w:rsidR="00D70100" w:rsidRDefault="00000000">
            <w:r>
              <w:t>4.55</w:t>
            </w:r>
          </w:p>
        </w:tc>
        <w:tc>
          <w:tcPr>
            <w:tcW w:w="1131" w:type="dxa"/>
            <w:vAlign w:val="center"/>
          </w:tcPr>
          <w:p w14:paraId="7AF7A8AE" w14:textId="77777777" w:rsidR="00D70100" w:rsidRDefault="00000000">
            <w:r>
              <w:t>2812</w:t>
            </w:r>
          </w:p>
        </w:tc>
        <w:tc>
          <w:tcPr>
            <w:tcW w:w="1273" w:type="dxa"/>
            <w:vAlign w:val="center"/>
          </w:tcPr>
          <w:p w14:paraId="0A0F12BA" w14:textId="77777777" w:rsidR="00D70100" w:rsidRDefault="00000000">
            <w:r>
              <w:t>590</w:t>
            </w:r>
          </w:p>
        </w:tc>
        <w:tc>
          <w:tcPr>
            <w:tcW w:w="1131" w:type="dxa"/>
            <w:vAlign w:val="center"/>
          </w:tcPr>
          <w:p w14:paraId="7F4E1241" w14:textId="77777777" w:rsidR="00D70100" w:rsidRDefault="00000000">
            <w:r>
              <w:t>472</w:t>
            </w:r>
          </w:p>
        </w:tc>
        <w:tc>
          <w:tcPr>
            <w:tcW w:w="1131" w:type="dxa"/>
            <w:vAlign w:val="center"/>
          </w:tcPr>
          <w:p w14:paraId="711F39A7" w14:textId="77777777" w:rsidR="00D70100" w:rsidRDefault="00000000">
            <w:r>
              <w:t>0</w:t>
            </w:r>
          </w:p>
        </w:tc>
      </w:tr>
      <w:tr w:rsidR="00D70100" w14:paraId="64106B74" w14:textId="77777777">
        <w:tc>
          <w:tcPr>
            <w:tcW w:w="1115" w:type="dxa"/>
            <w:shd w:val="clear" w:color="auto" w:fill="E6E6E6"/>
            <w:vAlign w:val="center"/>
          </w:tcPr>
          <w:p w14:paraId="7F61CF73" w14:textId="77777777" w:rsidR="00D70100" w:rsidRDefault="00000000">
            <w:r>
              <w:t>50~75</w:t>
            </w:r>
          </w:p>
        </w:tc>
        <w:tc>
          <w:tcPr>
            <w:tcW w:w="1131" w:type="dxa"/>
            <w:vAlign w:val="center"/>
          </w:tcPr>
          <w:p w14:paraId="66606802" w14:textId="77777777" w:rsidR="00D70100" w:rsidRDefault="00000000">
            <w:r>
              <w:t>34127</w:t>
            </w:r>
          </w:p>
        </w:tc>
        <w:tc>
          <w:tcPr>
            <w:tcW w:w="1131" w:type="dxa"/>
            <w:vAlign w:val="center"/>
          </w:tcPr>
          <w:p w14:paraId="1B831109" w14:textId="77777777" w:rsidR="00D70100" w:rsidRDefault="00000000">
            <w:r>
              <w:t>114</w:t>
            </w:r>
          </w:p>
        </w:tc>
        <w:tc>
          <w:tcPr>
            <w:tcW w:w="1273" w:type="dxa"/>
            <w:vAlign w:val="center"/>
          </w:tcPr>
          <w:p w14:paraId="0E3146DC" w14:textId="77777777" w:rsidR="00D70100" w:rsidRDefault="00000000">
            <w:r>
              <w:t>5.00</w:t>
            </w:r>
          </w:p>
        </w:tc>
        <w:tc>
          <w:tcPr>
            <w:tcW w:w="1131" w:type="dxa"/>
            <w:vAlign w:val="center"/>
          </w:tcPr>
          <w:p w14:paraId="13782F6E" w14:textId="77777777" w:rsidR="00D70100" w:rsidRDefault="00000000">
            <w:r>
              <w:t>6825</w:t>
            </w:r>
          </w:p>
        </w:tc>
        <w:tc>
          <w:tcPr>
            <w:tcW w:w="1273" w:type="dxa"/>
            <w:vAlign w:val="center"/>
          </w:tcPr>
          <w:p w14:paraId="04C049B5" w14:textId="77777777" w:rsidR="00D70100" w:rsidRDefault="00000000">
            <w:r>
              <w:t>1140</w:t>
            </w:r>
          </w:p>
        </w:tc>
        <w:tc>
          <w:tcPr>
            <w:tcW w:w="1131" w:type="dxa"/>
            <w:vAlign w:val="center"/>
          </w:tcPr>
          <w:p w14:paraId="5FD867D0" w14:textId="77777777" w:rsidR="00D70100" w:rsidRDefault="00000000">
            <w:r>
              <w:t>912</w:t>
            </w:r>
          </w:p>
        </w:tc>
        <w:tc>
          <w:tcPr>
            <w:tcW w:w="1131" w:type="dxa"/>
            <w:vAlign w:val="center"/>
          </w:tcPr>
          <w:p w14:paraId="0C138636" w14:textId="77777777" w:rsidR="00D70100" w:rsidRDefault="00000000">
            <w:r>
              <w:t>0</w:t>
            </w:r>
          </w:p>
        </w:tc>
      </w:tr>
      <w:tr w:rsidR="00D70100" w14:paraId="42A0DCAF" w14:textId="77777777">
        <w:tc>
          <w:tcPr>
            <w:tcW w:w="1115" w:type="dxa"/>
            <w:shd w:val="clear" w:color="auto" w:fill="E6E6E6"/>
            <w:vAlign w:val="center"/>
          </w:tcPr>
          <w:p w14:paraId="64F736ED" w14:textId="77777777" w:rsidR="00D70100" w:rsidRDefault="00000000">
            <w:r>
              <w:t>75~100</w:t>
            </w:r>
          </w:p>
        </w:tc>
        <w:tc>
          <w:tcPr>
            <w:tcW w:w="1131" w:type="dxa"/>
            <w:vAlign w:val="center"/>
          </w:tcPr>
          <w:p w14:paraId="7B03109D" w14:textId="77777777" w:rsidR="00D70100" w:rsidRDefault="00000000">
            <w:r>
              <w:t>69300</w:t>
            </w:r>
          </w:p>
        </w:tc>
        <w:tc>
          <w:tcPr>
            <w:tcW w:w="1131" w:type="dxa"/>
            <w:vAlign w:val="center"/>
          </w:tcPr>
          <w:p w14:paraId="3FA1542A" w14:textId="77777777" w:rsidR="00D70100" w:rsidRDefault="00000000">
            <w:r>
              <w:t>156</w:t>
            </w:r>
          </w:p>
        </w:tc>
        <w:tc>
          <w:tcPr>
            <w:tcW w:w="1273" w:type="dxa"/>
            <w:vAlign w:val="center"/>
          </w:tcPr>
          <w:p w14:paraId="2B26B649" w14:textId="77777777" w:rsidR="00D70100" w:rsidRDefault="00000000">
            <w:r>
              <w:t>5.00</w:t>
            </w:r>
          </w:p>
        </w:tc>
        <w:tc>
          <w:tcPr>
            <w:tcW w:w="1131" w:type="dxa"/>
            <w:vAlign w:val="center"/>
          </w:tcPr>
          <w:p w14:paraId="072BDEFF" w14:textId="77777777" w:rsidR="00D70100" w:rsidRDefault="00000000">
            <w:r>
              <w:t>13860</w:t>
            </w:r>
          </w:p>
        </w:tc>
        <w:tc>
          <w:tcPr>
            <w:tcW w:w="1273" w:type="dxa"/>
            <w:vAlign w:val="center"/>
          </w:tcPr>
          <w:p w14:paraId="39169343" w14:textId="77777777" w:rsidR="00D70100" w:rsidRDefault="00000000">
            <w:r>
              <w:t>1560</w:t>
            </w:r>
          </w:p>
        </w:tc>
        <w:tc>
          <w:tcPr>
            <w:tcW w:w="1131" w:type="dxa"/>
            <w:vAlign w:val="center"/>
          </w:tcPr>
          <w:p w14:paraId="321C34C7" w14:textId="77777777" w:rsidR="00D70100" w:rsidRDefault="00000000">
            <w:r>
              <w:t>1248</w:t>
            </w:r>
          </w:p>
        </w:tc>
        <w:tc>
          <w:tcPr>
            <w:tcW w:w="1131" w:type="dxa"/>
            <w:vAlign w:val="center"/>
          </w:tcPr>
          <w:p w14:paraId="7F217C0C" w14:textId="77777777" w:rsidR="00D70100" w:rsidRDefault="00000000">
            <w:r>
              <w:t>0</w:t>
            </w:r>
          </w:p>
        </w:tc>
      </w:tr>
      <w:tr w:rsidR="00D70100" w14:paraId="2EC68FA4" w14:textId="77777777">
        <w:tc>
          <w:tcPr>
            <w:tcW w:w="1115" w:type="dxa"/>
            <w:shd w:val="clear" w:color="auto" w:fill="E6E6E6"/>
            <w:vAlign w:val="center"/>
          </w:tcPr>
          <w:p w14:paraId="303EF706" w14:textId="77777777" w:rsidR="00D70100" w:rsidRDefault="00000000">
            <w:r>
              <w:t>&gt;100</w:t>
            </w:r>
          </w:p>
        </w:tc>
        <w:tc>
          <w:tcPr>
            <w:tcW w:w="1131" w:type="dxa"/>
            <w:vAlign w:val="center"/>
          </w:tcPr>
          <w:p w14:paraId="7A9765A9" w14:textId="77777777" w:rsidR="00D70100" w:rsidRDefault="00000000">
            <w:r>
              <w:t>286295</w:t>
            </w:r>
          </w:p>
        </w:tc>
        <w:tc>
          <w:tcPr>
            <w:tcW w:w="1131" w:type="dxa"/>
            <w:vAlign w:val="center"/>
          </w:tcPr>
          <w:p w14:paraId="1D240559" w14:textId="77777777" w:rsidR="00D70100" w:rsidRDefault="00000000">
            <w:r>
              <w:t>446</w:t>
            </w:r>
          </w:p>
        </w:tc>
        <w:tc>
          <w:tcPr>
            <w:tcW w:w="1273" w:type="dxa"/>
            <w:vAlign w:val="center"/>
          </w:tcPr>
          <w:p w14:paraId="09EDF20A" w14:textId="77777777" w:rsidR="00D70100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086B20C9" w14:textId="77777777" w:rsidR="00D70100" w:rsidRDefault="00000000">
            <w:r>
              <w:t>44600</w:t>
            </w:r>
          </w:p>
        </w:tc>
        <w:tc>
          <w:tcPr>
            <w:tcW w:w="1273" w:type="dxa"/>
            <w:vAlign w:val="center"/>
          </w:tcPr>
          <w:p w14:paraId="10D56683" w14:textId="77777777" w:rsidR="00D70100" w:rsidRDefault="00000000">
            <w:r>
              <w:t>4460</w:t>
            </w:r>
          </w:p>
        </w:tc>
        <w:tc>
          <w:tcPr>
            <w:tcW w:w="1131" w:type="dxa"/>
            <w:vAlign w:val="center"/>
          </w:tcPr>
          <w:p w14:paraId="65CA5880" w14:textId="77777777" w:rsidR="00D70100" w:rsidRDefault="00000000">
            <w:r>
              <w:t>3568</w:t>
            </w:r>
          </w:p>
        </w:tc>
        <w:tc>
          <w:tcPr>
            <w:tcW w:w="1131" w:type="dxa"/>
            <w:vAlign w:val="center"/>
          </w:tcPr>
          <w:p w14:paraId="1EB20716" w14:textId="77777777" w:rsidR="00D70100" w:rsidRDefault="00000000">
            <w:r>
              <w:t>0</w:t>
            </w:r>
          </w:p>
        </w:tc>
      </w:tr>
      <w:tr w:rsidR="00D70100" w14:paraId="0F493D19" w14:textId="77777777">
        <w:tc>
          <w:tcPr>
            <w:tcW w:w="1115" w:type="dxa"/>
            <w:shd w:val="clear" w:color="auto" w:fill="E6E6E6"/>
            <w:vAlign w:val="center"/>
          </w:tcPr>
          <w:p w14:paraId="12814658" w14:textId="77777777" w:rsidR="00D70100" w:rsidRDefault="00000000">
            <w:r>
              <w:t>合计</w:t>
            </w:r>
          </w:p>
        </w:tc>
        <w:tc>
          <w:tcPr>
            <w:tcW w:w="1131" w:type="dxa"/>
            <w:vAlign w:val="center"/>
          </w:tcPr>
          <w:p w14:paraId="0474678D" w14:textId="77777777" w:rsidR="00D70100" w:rsidRDefault="00000000">
            <w:r>
              <w:t>403107</w:t>
            </w:r>
          </w:p>
        </w:tc>
        <w:tc>
          <w:tcPr>
            <w:tcW w:w="1131" w:type="dxa"/>
            <w:vAlign w:val="center"/>
          </w:tcPr>
          <w:p w14:paraId="00B54DF0" w14:textId="77777777" w:rsidR="00D70100" w:rsidRDefault="00000000">
            <w:r>
              <w:t>780</w:t>
            </w:r>
          </w:p>
        </w:tc>
        <w:tc>
          <w:tcPr>
            <w:tcW w:w="1273" w:type="dxa"/>
            <w:vAlign w:val="center"/>
          </w:tcPr>
          <w:p w14:paraId="467BAF21" w14:textId="77777777" w:rsidR="00D70100" w:rsidRDefault="00D70100"/>
        </w:tc>
        <w:tc>
          <w:tcPr>
            <w:tcW w:w="1131" w:type="dxa"/>
            <w:vAlign w:val="center"/>
          </w:tcPr>
          <w:p w14:paraId="11FA4EA6" w14:textId="77777777" w:rsidR="00D70100" w:rsidRDefault="00000000">
            <w:r>
              <w:t>68242</w:t>
            </w:r>
          </w:p>
        </w:tc>
        <w:tc>
          <w:tcPr>
            <w:tcW w:w="1273" w:type="dxa"/>
            <w:vAlign w:val="center"/>
          </w:tcPr>
          <w:p w14:paraId="4AA7E416" w14:textId="77777777" w:rsidR="00D70100" w:rsidRDefault="00000000">
            <w:r>
              <w:t>7800</w:t>
            </w:r>
          </w:p>
        </w:tc>
        <w:tc>
          <w:tcPr>
            <w:tcW w:w="1131" w:type="dxa"/>
            <w:vAlign w:val="center"/>
          </w:tcPr>
          <w:p w14:paraId="25E5F929" w14:textId="77777777" w:rsidR="00D70100" w:rsidRDefault="00000000">
            <w:r>
              <w:t>6240</w:t>
            </w:r>
          </w:p>
        </w:tc>
        <w:tc>
          <w:tcPr>
            <w:tcW w:w="1131" w:type="dxa"/>
            <w:vAlign w:val="center"/>
          </w:tcPr>
          <w:p w14:paraId="02945338" w14:textId="77777777" w:rsidR="00D70100" w:rsidRDefault="00000000">
            <w:r>
              <w:t>0</w:t>
            </w:r>
          </w:p>
        </w:tc>
      </w:tr>
    </w:tbl>
    <w:p w14:paraId="07B9B2F1" w14:textId="77777777" w:rsidR="00D70100" w:rsidRDefault="00000000">
      <w:pPr>
        <w:pStyle w:val="2"/>
        <w:widowControl w:val="0"/>
      </w:pPr>
      <w:bookmarkStart w:id="71" w:name="_Toc154785143"/>
      <w:r>
        <w:t>供暖系统</w:t>
      </w:r>
      <w:bookmarkEnd w:id="71"/>
    </w:p>
    <w:p w14:paraId="7A127D45" w14:textId="77777777" w:rsidR="00D70100" w:rsidRDefault="00000000">
      <w:pPr>
        <w:pStyle w:val="3"/>
        <w:widowControl w:val="0"/>
        <w:jc w:val="both"/>
        <w:rPr>
          <w:color w:val="000000"/>
        </w:rPr>
      </w:pPr>
      <w:bookmarkStart w:id="72" w:name="_Toc154785144"/>
      <w:r>
        <w:rPr>
          <w:color w:val="000000"/>
        </w:rPr>
        <w:t>热水锅炉系统</w:t>
      </w:r>
      <w:bookmarkEnd w:id="72"/>
    </w:p>
    <w:p w14:paraId="325CC956" w14:textId="77777777" w:rsidR="00D70100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热水锅炉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946"/>
        <w:gridCol w:w="707"/>
        <w:gridCol w:w="848"/>
        <w:gridCol w:w="1132"/>
        <w:gridCol w:w="1416"/>
        <w:gridCol w:w="1557"/>
        <w:gridCol w:w="1551"/>
      </w:tblGrid>
      <w:tr w:rsidR="00D70100" w14:paraId="1E2EB3C4" w14:textId="77777777">
        <w:tc>
          <w:tcPr>
            <w:tcW w:w="1165" w:type="dxa"/>
            <w:shd w:val="clear" w:color="auto" w:fill="E6E6E6"/>
            <w:vAlign w:val="center"/>
          </w:tcPr>
          <w:p w14:paraId="2CA4B917" w14:textId="77777777" w:rsidR="00D70100" w:rsidRDefault="00000000">
            <w:pPr>
              <w:jc w:val="center"/>
            </w:pPr>
            <w:r>
              <w:t>燃料类型</w:t>
            </w:r>
          </w:p>
        </w:tc>
        <w:tc>
          <w:tcPr>
            <w:tcW w:w="945" w:type="dxa"/>
            <w:shd w:val="clear" w:color="auto" w:fill="E6E6E6"/>
            <w:vAlign w:val="center"/>
          </w:tcPr>
          <w:p w14:paraId="465D80D2" w14:textId="77777777" w:rsidR="00D70100" w:rsidRDefault="00000000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C23CD7C" w14:textId="77777777" w:rsidR="00D70100" w:rsidRDefault="00000000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8ED5AD" w14:textId="77777777" w:rsidR="00D70100" w:rsidRDefault="00000000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6A84091" w14:textId="77777777" w:rsidR="00D70100" w:rsidRDefault="000000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FC1B1AB" w14:textId="77777777" w:rsidR="00D70100" w:rsidRDefault="00000000">
            <w:pPr>
              <w:jc w:val="center"/>
            </w:pPr>
            <w:r>
              <w:t>累计热负荷</w:t>
            </w:r>
            <w:r>
              <w:br/>
              <w:t>(kWh)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4C9F9C3" w14:textId="77777777" w:rsidR="00D70100" w:rsidRDefault="00000000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37F856F" w14:textId="77777777" w:rsidR="00D70100" w:rsidRDefault="00000000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D70100" w14:paraId="0DD419B0" w14:textId="77777777">
        <w:tc>
          <w:tcPr>
            <w:tcW w:w="1165" w:type="dxa"/>
            <w:vAlign w:val="center"/>
          </w:tcPr>
          <w:p w14:paraId="00B321C6" w14:textId="77777777" w:rsidR="00D70100" w:rsidRDefault="00000000">
            <w:r>
              <w:t>烟煤</w:t>
            </w:r>
            <w:r>
              <w:t>II</w:t>
            </w:r>
          </w:p>
        </w:tc>
        <w:tc>
          <w:tcPr>
            <w:tcW w:w="945" w:type="dxa"/>
            <w:vAlign w:val="center"/>
          </w:tcPr>
          <w:p w14:paraId="73236BEA" w14:textId="77777777" w:rsidR="00D70100" w:rsidRDefault="00000000">
            <w:r>
              <w:t>1.00</w:t>
            </w:r>
          </w:p>
        </w:tc>
        <w:tc>
          <w:tcPr>
            <w:tcW w:w="707" w:type="dxa"/>
            <w:vAlign w:val="center"/>
          </w:tcPr>
          <w:p w14:paraId="30EFD8AF" w14:textId="77777777" w:rsidR="00D7010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C588D82" w14:textId="77777777" w:rsidR="00D70100" w:rsidRDefault="00000000">
            <w:r>
              <w:t>0.78</w:t>
            </w:r>
          </w:p>
        </w:tc>
        <w:tc>
          <w:tcPr>
            <w:tcW w:w="1131" w:type="dxa"/>
            <w:vAlign w:val="center"/>
          </w:tcPr>
          <w:p w14:paraId="6C39AF8E" w14:textId="77777777" w:rsidR="00D70100" w:rsidRDefault="00000000">
            <w:r>
              <w:t>0.92</w:t>
            </w:r>
          </w:p>
        </w:tc>
        <w:tc>
          <w:tcPr>
            <w:tcW w:w="1415" w:type="dxa"/>
            <w:vAlign w:val="center"/>
          </w:tcPr>
          <w:p w14:paraId="7C10DA2F" w14:textId="77777777" w:rsidR="00D70100" w:rsidRDefault="00000000">
            <w:r>
              <w:t>103998</w:t>
            </w:r>
          </w:p>
        </w:tc>
        <w:tc>
          <w:tcPr>
            <w:tcW w:w="1556" w:type="dxa"/>
            <w:vAlign w:val="center"/>
          </w:tcPr>
          <w:p w14:paraId="2D8F4A2A" w14:textId="77777777" w:rsidR="00D70100" w:rsidRDefault="00000000">
            <w:r>
              <w:t>2.93</w:t>
            </w:r>
          </w:p>
        </w:tc>
        <w:tc>
          <w:tcPr>
            <w:tcW w:w="1550" w:type="dxa"/>
            <w:vAlign w:val="center"/>
          </w:tcPr>
          <w:p w14:paraId="6D1D084B" w14:textId="77777777" w:rsidR="00D70100" w:rsidRDefault="00000000">
            <w:r>
              <w:t>49455</w:t>
            </w:r>
          </w:p>
        </w:tc>
      </w:tr>
    </w:tbl>
    <w:p w14:paraId="1CEA32E8" w14:textId="77777777" w:rsidR="00D70100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D70100" w14:paraId="25772F3A" w14:textId="77777777">
        <w:tc>
          <w:tcPr>
            <w:tcW w:w="2677" w:type="dxa"/>
            <w:shd w:val="clear" w:color="auto" w:fill="E6E6E6"/>
            <w:vAlign w:val="center"/>
          </w:tcPr>
          <w:p w14:paraId="5FAFAA13" w14:textId="77777777" w:rsidR="00D70100" w:rsidRDefault="0000000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711C72CA" w14:textId="77777777" w:rsidR="00D70100" w:rsidRDefault="0000000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B6CB20E" w14:textId="77777777" w:rsidR="00D70100" w:rsidRDefault="0000000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43F7BAE5" w14:textId="77777777" w:rsidR="00D70100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1C9CE1E" w14:textId="77777777" w:rsidR="00D70100" w:rsidRDefault="0000000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05F51018" w14:textId="77777777" w:rsidR="00D70100" w:rsidRDefault="00000000">
            <w:pPr>
              <w:jc w:val="center"/>
            </w:pPr>
            <w:r>
              <w:t>台数</w:t>
            </w:r>
          </w:p>
        </w:tc>
      </w:tr>
      <w:tr w:rsidR="00D70100" w14:paraId="313CE7DE" w14:textId="77777777">
        <w:tc>
          <w:tcPr>
            <w:tcW w:w="2677" w:type="dxa"/>
            <w:vAlign w:val="center"/>
          </w:tcPr>
          <w:p w14:paraId="685B9AFC" w14:textId="77777777" w:rsidR="00D70100" w:rsidRDefault="00000000">
            <w:r>
              <w:t>单速</w:t>
            </w:r>
          </w:p>
        </w:tc>
        <w:tc>
          <w:tcPr>
            <w:tcW w:w="1267" w:type="dxa"/>
            <w:vAlign w:val="center"/>
          </w:tcPr>
          <w:p w14:paraId="1D55AA5D" w14:textId="77777777" w:rsidR="00D70100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7A756C13" w14:textId="77777777" w:rsidR="00D70100" w:rsidRDefault="00000000">
            <w:r>
              <w:t>30</w:t>
            </w:r>
          </w:p>
        </w:tc>
        <w:tc>
          <w:tcPr>
            <w:tcW w:w="2122" w:type="dxa"/>
            <w:vAlign w:val="center"/>
          </w:tcPr>
          <w:p w14:paraId="05C0213F" w14:textId="77777777" w:rsidR="00D70100" w:rsidRDefault="00000000">
            <w:r>
              <w:t>80</w:t>
            </w:r>
          </w:p>
        </w:tc>
        <w:tc>
          <w:tcPr>
            <w:tcW w:w="1556" w:type="dxa"/>
            <w:vAlign w:val="center"/>
          </w:tcPr>
          <w:p w14:paraId="36C8299B" w14:textId="77777777" w:rsidR="00D70100" w:rsidRDefault="00000000">
            <w:r>
              <w:t>37.6</w:t>
            </w:r>
          </w:p>
        </w:tc>
        <w:tc>
          <w:tcPr>
            <w:tcW w:w="701" w:type="dxa"/>
            <w:vAlign w:val="center"/>
          </w:tcPr>
          <w:p w14:paraId="37F0F03B" w14:textId="77777777" w:rsidR="00D70100" w:rsidRDefault="00000000">
            <w:r>
              <w:t>1</w:t>
            </w:r>
          </w:p>
        </w:tc>
      </w:tr>
    </w:tbl>
    <w:p w14:paraId="089800B9" w14:textId="77777777" w:rsidR="00D70100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D70100" w14:paraId="62DDBF27" w14:textId="77777777">
        <w:tc>
          <w:tcPr>
            <w:tcW w:w="1182" w:type="dxa"/>
            <w:shd w:val="clear" w:color="auto" w:fill="E6E6E6"/>
            <w:vAlign w:val="center"/>
          </w:tcPr>
          <w:p w14:paraId="4A608136" w14:textId="77777777" w:rsidR="00D70100" w:rsidRDefault="00000000">
            <w:pPr>
              <w:jc w:val="center"/>
            </w:pPr>
            <w:r>
              <w:t>负荷</w:t>
            </w:r>
            <w:r>
              <w:br/>
            </w:r>
            <w:r>
              <w:t>率</w:t>
            </w:r>
            <w:r>
              <w:br/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349E3CF" w14:textId="77777777" w:rsidR="00D70100" w:rsidRDefault="00000000">
            <w:pPr>
              <w:jc w:val="center"/>
            </w:pPr>
            <w:r>
              <w:t>锅炉</w:t>
            </w:r>
            <w:r>
              <w:br/>
            </w:r>
            <w:r>
              <w:t>负荷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4B56B51" w14:textId="77777777" w:rsidR="00D70100" w:rsidRDefault="00000000">
            <w:pPr>
              <w:jc w:val="center"/>
            </w:pPr>
            <w:r>
              <w:t>供暖水</w:t>
            </w:r>
            <w:r>
              <w:br/>
            </w:r>
            <w:r>
              <w:t>泵功率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EE2EAA6" w14:textId="77777777" w:rsidR="00D70100" w:rsidRDefault="00000000">
            <w:pPr>
              <w:jc w:val="center"/>
            </w:pPr>
            <w:r>
              <w:t>热水输送</w:t>
            </w:r>
            <w:r>
              <w:br/>
            </w:r>
            <w:r>
              <w:t>能效比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250D59F" w14:textId="77777777" w:rsidR="00D70100" w:rsidRDefault="00000000">
            <w:pPr>
              <w:jc w:val="center"/>
            </w:pPr>
            <w:r>
              <w:t>区间</w:t>
            </w:r>
            <w:r>
              <w:br/>
            </w:r>
            <w:r>
              <w:t>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21FFD38" w14:textId="77777777" w:rsidR="00D70100" w:rsidRDefault="00000000">
            <w:pPr>
              <w:jc w:val="center"/>
            </w:pPr>
            <w:r>
              <w:t>区间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042199E" w14:textId="77777777" w:rsidR="00D70100" w:rsidRDefault="00000000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</w:tr>
      <w:tr w:rsidR="00D70100" w14:paraId="5B39795F" w14:textId="77777777">
        <w:tc>
          <w:tcPr>
            <w:tcW w:w="1182" w:type="dxa"/>
            <w:shd w:val="clear" w:color="auto" w:fill="E6E6E6"/>
            <w:vAlign w:val="center"/>
          </w:tcPr>
          <w:p w14:paraId="6FFB2590" w14:textId="77777777" w:rsidR="00D70100" w:rsidRDefault="00000000">
            <w:r>
              <w:lastRenderedPageBreak/>
              <w:t>25</w:t>
            </w:r>
          </w:p>
        </w:tc>
        <w:tc>
          <w:tcPr>
            <w:tcW w:w="1358" w:type="dxa"/>
            <w:vAlign w:val="center"/>
          </w:tcPr>
          <w:p w14:paraId="10DD02D2" w14:textId="77777777" w:rsidR="00D70100" w:rsidRDefault="00000000">
            <w:r>
              <w:t>250</w:t>
            </w:r>
          </w:p>
        </w:tc>
        <w:tc>
          <w:tcPr>
            <w:tcW w:w="1358" w:type="dxa"/>
            <w:vAlign w:val="center"/>
          </w:tcPr>
          <w:p w14:paraId="09C1EF5C" w14:textId="77777777" w:rsidR="00D70100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70085152" w14:textId="77777777" w:rsidR="00D70100" w:rsidRDefault="00000000">
            <w:r>
              <w:t>0.0320</w:t>
            </w:r>
          </w:p>
        </w:tc>
        <w:tc>
          <w:tcPr>
            <w:tcW w:w="1358" w:type="dxa"/>
            <w:vAlign w:val="center"/>
          </w:tcPr>
          <w:p w14:paraId="0A2499C6" w14:textId="77777777" w:rsidR="00D70100" w:rsidRDefault="00000000">
            <w:r>
              <w:t>96215</w:t>
            </w:r>
          </w:p>
        </w:tc>
        <w:tc>
          <w:tcPr>
            <w:tcW w:w="1358" w:type="dxa"/>
            <w:vAlign w:val="center"/>
          </w:tcPr>
          <w:p w14:paraId="392BF275" w14:textId="77777777" w:rsidR="00D70100" w:rsidRDefault="00000000">
            <w:r>
              <w:t>873</w:t>
            </w:r>
          </w:p>
        </w:tc>
        <w:tc>
          <w:tcPr>
            <w:tcW w:w="1358" w:type="dxa"/>
            <w:vAlign w:val="center"/>
          </w:tcPr>
          <w:p w14:paraId="66014ED0" w14:textId="77777777" w:rsidR="00D70100" w:rsidRDefault="00000000">
            <w:r>
              <w:t>6984</w:t>
            </w:r>
          </w:p>
        </w:tc>
      </w:tr>
      <w:tr w:rsidR="00D70100" w14:paraId="03323756" w14:textId="77777777">
        <w:tc>
          <w:tcPr>
            <w:tcW w:w="1182" w:type="dxa"/>
            <w:shd w:val="clear" w:color="auto" w:fill="E6E6E6"/>
            <w:vAlign w:val="center"/>
          </w:tcPr>
          <w:p w14:paraId="46F21C5C" w14:textId="77777777" w:rsidR="00D70100" w:rsidRDefault="00000000">
            <w:r>
              <w:t>50</w:t>
            </w:r>
          </w:p>
        </w:tc>
        <w:tc>
          <w:tcPr>
            <w:tcW w:w="1358" w:type="dxa"/>
            <w:vAlign w:val="center"/>
          </w:tcPr>
          <w:p w14:paraId="5136D002" w14:textId="77777777" w:rsidR="00D70100" w:rsidRDefault="00000000">
            <w:r>
              <w:t>500</w:t>
            </w:r>
          </w:p>
        </w:tc>
        <w:tc>
          <w:tcPr>
            <w:tcW w:w="1358" w:type="dxa"/>
            <w:vAlign w:val="center"/>
          </w:tcPr>
          <w:p w14:paraId="3ED6CDB8" w14:textId="77777777" w:rsidR="00D70100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519EE263" w14:textId="77777777" w:rsidR="00D70100" w:rsidRDefault="00000000">
            <w:r>
              <w:t>0.0160</w:t>
            </w:r>
          </w:p>
        </w:tc>
        <w:tc>
          <w:tcPr>
            <w:tcW w:w="1358" w:type="dxa"/>
            <w:vAlign w:val="center"/>
          </w:tcPr>
          <w:p w14:paraId="575FC1EF" w14:textId="77777777" w:rsidR="00D70100" w:rsidRDefault="00000000">
            <w:r>
              <w:t>7782</w:t>
            </w:r>
          </w:p>
        </w:tc>
        <w:tc>
          <w:tcPr>
            <w:tcW w:w="1358" w:type="dxa"/>
            <w:vAlign w:val="center"/>
          </w:tcPr>
          <w:p w14:paraId="0F9FE317" w14:textId="77777777" w:rsidR="00D70100" w:rsidRDefault="00000000">
            <w:r>
              <w:t>27</w:t>
            </w:r>
          </w:p>
        </w:tc>
        <w:tc>
          <w:tcPr>
            <w:tcW w:w="1358" w:type="dxa"/>
            <w:vAlign w:val="center"/>
          </w:tcPr>
          <w:p w14:paraId="03D7A71A" w14:textId="77777777" w:rsidR="00D70100" w:rsidRDefault="00000000">
            <w:r>
              <w:t>216</w:t>
            </w:r>
          </w:p>
        </w:tc>
      </w:tr>
      <w:tr w:rsidR="00D70100" w14:paraId="60AE0A16" w14:textId="77777777">
        <w:tc>
          <w:tcPr>
            <w:tcW w:w="1182" w:type="dxa"/>
            <w:shd w:val="clear" w:color="auto" w:fill="E6E6E6"/>
            <w:vAlign w:val="center"/>
          </w:tcPr>
          <w:p w14:paraId="38819C22" w14:textId="77777777" w:rsidR="00D70100" w:rsidRDefault="00000000">
            <w:r>
              <w:t>75</w:t>
            </w:r>
          </w:p>
        </w:tc>
        <w:tc>
          <w:tcPr>
            <w:tcW w:w="1358" w:type="dxa"/>
            <w:vAlign w:val="center"/>
          </w:tcPr>
          <w:p w14:paraId="5F4F9F8A" w14:textId="77777777" w:rsidR="00D70100" w:rsidRDefault="00000000">
            <w:r>
              <w:t>750</w:t>
            </w:r>
          </w:p>
        </w:tc>
        <w:tc>
          <w:tcPr>
            <w:tcW w:w="1358" w:type="dxa"/>
            <w:vAlign w:val="center"/>
          </w:tcPr>
          <w:p w14:paraId="0CA86427" w14:textId="77777777" w:rsidR="00D70100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3316D8AD" w14:textId="77777777" w:rsidR="00D70100" w:rsidRDefault="00000000">
            <w:r>
              <w:t>0.0107</w:t>
            </w:r>
          </w:p>
        </w:tc>
        <w:tc>
          <w:tcPr>
            <w:tcW w:w="1358" w:type="dxa"/>
            <w:vAlign w:val="center"/>
          </w:tcPr>
          <w:p w14:paraId="0E833AA5" w14:textId="77777777" w:rsidR="00D70100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5B6D7E97" w14:textId="77777777" w:rsidR="00D70100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129E5EF8" w14:textId="77777777" w:rsidR="00D70100" w:rsidRDefault="00000000">
            <w:r>
              <w:t>0</w:t>
            </w:r>
          </w:p>
        </w:tc>
      </w:tr>
      <w:tr w:rsidR="00D70100" w14:paraId="41D24BA8" w14:textId="77777777">
        <w:tc>
          <w:tcPr>
            <w:tcW w:w="1182" w:type="dxa"/>
            <w:shd w:val="clear" w:color="auto" w:fill="E6E6E6"/>
            <w:vAlign w:val="center"/>
          </w:tcPr>
          <w:p w14:paraId="0FC5DE76" w14:textId="77777777" w:rsidR="00D70100" w:rsidRDefault="00000000">
            <w:r>
              <w:t>100</w:t>
            </w:r>
          </w:p>
        </w:tc>
        <w:tc>
          <w:tcPr>
            <w:tcW w:w="1358" w:type="dxa"/>
            <w:vAlign w:val="center"/>
          </w:tcPr>
          <w:p w14:paraId="34F420FF" w14:textId="77777777" w:rsidR="00D70100" w:rsidRDefault="00000000">
            <w:r>
              <w:t>1000</w:t>
            </w:r>
          </w:p>
        </w:tc>
        <w:tc>
          <w:tcPr>
            <w:tcW w:w="1358" w:type="dxa"/>
            <w:vAlign w:val="center"/>
          </w:tcPr>
          <w:p w14:paraId="14A29F18" w14:textId="77777777" w:rsidR="00D70100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3DBE27FF" w14:textId="77777777" w:rsidR="00D70100" w:rsidRDefault="00000000">
            <w:r>
              <w:t>0.0080</w:t>
            </w:r>
          </w:p>
        </w:tc>
        <w:tc>
          <w:tcPr>
            <w:tcW w:w="1358" w:type="dxa"/>
            <w:vAlign w:val="center"/>
          </w:tcPr>
          <w:p w14:paraId="43113807" w14:textId="77777777" w:rsidR="00D70100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069F4EF2" w14:textId="77777777" w:rsidR="00D70100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28A44AB2" w14:textId="77777777" w:rsidR="00D70100" w:rsidRDefault="00000000">
            <w:r>
              <w:t>0</w:t>
            </w:r>
          </w:p>
        </w:tc>
      </w:tr>
      <w:tr w:rsidR="00D70100" w14:paraId="38C8DCEA" w14:textId="77777777">
        <w:tc>
          <w:tcPr>
            <w:tcW w:w="5256" w:type="dxa"/>
            <w:gridSpan w:val="4"/>
            <w:shd w:val="clear" w:color="auto" w:fill="E6E6E6"/>
            <w:vAlign w:val="center"/>
          </w:tcPr>
          <w:p w14:paraId="3BAD4053" w14:textId="77777777" w:rsidR="00D70100" w:rsidRDefault="00000000">
            <w:r>
              <w:t>综合</w:t>
            </w:r>
          </w:p>
        </w:tc>
        <w:tc>
          <w:tcPr>
            <w:tcW w:w="1358" w:type="dxa"/>
            <w:vAlign w:val="center"/>
          </w:tcPr>
          <w:p w14:paraId="00899742" w14:textId="77777777" w:rsidR="00D70100" w:rsidRDefault="00000000">
            <w:r>
              <w:t>103998</w:t>
            </w:r>
          </w:p>
        </w:tc>
        <w:tc>
          <w:tcPr>
            <w:tcW w:w="1358" w:type="dxa"/>
            <w:vAlign w:val="center"/>
          </w:tcPr>
          <w:p w14:paraId="397C700E" w14:textId="77777777" w:rsidR="00D70100" w:rsidRDefault="00000000">
            <w:r>
              <w:t>900</w:t>
            </w:r>
          </w:p>
        </w:tc>
        <w:tc>
          <w:tcPr>
            <w:tcW w:w="1358" w:type="dxa"/>
            <w:vAlign w:val="center"/>
          </w:tcPr>
          <w:p w14:paraId="75E3A1F3" w14:textId="77777777" w:rsidR="00D70100" w:rsidRDefault="00000000">
            <w:r>
              <w:t>7200</w:t>
            </w:r>
          </w:p>
        </w:tc>
      </w:tr>
    </w:tbl>
    <w:p w14:paraId="0CCFDDBE" w14:textId="77777777" w:rsidR="00D70100" w:rsidRDefault="00000000">
      <w:pPr>
        <w:pStyle w:val="2"/>
        <w:widowControl w:val="0"/>
      </w:pPr>
      <w:bookmarkStart w:id="73" w:name="_Toc154785145"/>
      <w:r>
        <w:t>空调风机</w:t>
      </w:r>
      <w:bookmarkEnd w:id="73"/>
    </w:p>
    <w:p w14:paraId="1D7A889C" w14:textId="77777777" w:rsidR="00D70100" w:rsidRDefault="00000000">
      <w:pPr>
        <w:pStyle w:val="3"/>
        <w:widowControl w:val="0"/>
        <w:jc w:val="both"/>
        <w:rPr>
          <w:color w:val="000000"/>
        </w:rPr>
      </w:pPr>
      <w:bookmarkStart w:id="74" w:name="_Toc154785146"/>
      <w:r>
        <w:rPr>
          <w:color w:val="000000"/>
        </w:rPr>
        <w:t>独立新排风</w:t>
      </w:r>
      <w:bookmarkEnd w:id="7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D70100" w14:paraId="0C778AD3" w14:textId="77777777">
        <w:tc>
          <w:tcPr>
            <w:tcW w:w="1635" w:type="dxa"/>
            <w:shd w:val="clear" w:color="auto" w:fill="E6E6E6"/>
            <w:vAlign w:val="center"/>
          </w:tcPr>
          <w:p w14:paraId="00D78033" w14:textId="77777777" w:rsidR="00D70100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65DC87E" w14:textId="77777777" w:rsidR="00D70100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36E16ACF" w14:textId="77777777" w:rsidR="00D70100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00CB4EC3" w14:textId="77777777" w:rsidR="00D70100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12992DDD" w14:textId="77777777" w:rsidR="00D70100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19813268" w14:textId="77777777" w:rsidR="00D70100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D70100" w14:paraId="62BF8486" w14:textId="77777777">
        <w:tc>
          <w:tcPr>
            <w:tcW w:w="1635" w:type="dxa"/>
            <w:vAlign w:val="center"/>
          </w:tcPr>
          <w:p w14:paraId="611583F9" w14:textId="77777777" w:rsidR="00D70100" w:rsidRDefault="00000000">
            <w:r>
              <w:t>默认</w:t>
            </w:r>
          </w:p>
        </w:tc>
        <w:tc>
          <w:tcPr>
            <w:tcW w:w="1415" w:type="dxa"/>
            <w:vAlign w:val="center"/>
          </w:tcPr>
          <w:p w14:paraId="1174DC50" w14:textId="77777777" w:rsidR="00D70100" w:rsidRDefault="00000000">
            <w:r>
              <w:t>26306</w:t>
            </w:r>
          </w:p>
        </w:tc>
        <w:tc>
          <w:tcPr>
            <w:tcW w:w="1794" w:type="dxa"/>
            <w:vAlign w:val="center"/>
          </w:tcPr>
          <w:p w14:paraId="4B34939F" w14:textId="77777777" w:rsidR="00D70100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3B101B32" w14:textId="77777777" w:rsidR="00D70100" w:rsidRDefault="00000000">
            <w:r>
              <w:t>6313</w:t>
            </w:r>
          </w:p>
        </w:tc>
        <w:tc>
          <w:tcPr>
            <w:tcW w:w="1431" w:type="dxa"/>
            <w:vAlign w:val="center"/>
          </w:tcPr>
          <w:p w14:paraId="73F01E3C" w14:textId="77777777" w:rsidR="00D70100" w:rsidRDefault="00000000">
            <w:r>
              <w:t>1680</w:t>
            </w:r>
          </w:p>
        </w:tc>
        <w:tc>
          <w:tcPr>
            <w:tcW w:w="1533" w:type="dxa"/>
            <w:vAlign w:val="center"/>
          </w:tcPr>
          <w:p w14:paraId="5DC4D22A" w14:textId="77777777" w:rsidR="00D70100" w:rsidRDefault="00000000">
            <w:r>
              <w:t>10606</w:t>
            </w:r>
          </w:p>
        </w:tc>
      </w:tr>
      <w:tr w:rsidR="00D70100" w14:paraId="3F928914" w14:textId="77777777">
        <w:tc>
          <w:tcPr>
            <w:tcW w:w="7797" w:type="dxa"/>
            <w:gridSpan w:val="5"/>
            <w:vAlign w:val="center"/>
          </w:tcPr>
          <w:p w14:paraId="684BFEC4" w14:textId="77777777" w:rsidR="00D70100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4679893B" w14:textId="77777777" w:rsidR="00D70100" w:rsidRDefault="00000000">
            <w:r>
              <w:t>10606</w:t>
            </w:r>
          </w:p>
        </w:tc>
      </w:tr>
    </w:tbl>
    <w:p w14:paraId="73A1ACA3" w14:textId="77777777" w:rsidR="00D70100" w:rsidRDefault="00D70100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D70100" w14:paraId="35B38904" w14:textId="77777777">
        <w:tc>
          <w:tcPr>
            <w:tcW w:w="1681" w:type="dxa"/>
            <w:shd w:val="clear" w:color="auto" w:fill="E6E6E6"/>
            <w:vAlign w:val="center"/>
          </w:tcPr>
          <w:p w14:paraId="1C68EA65" w14:textId="77777777" w:rsidR="00D70100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FF4DDDC" w14:textId="77777777" w:rsidR="00D70100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FF03176" w14:textId="77777777" w:rsidR="00D70100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CA67579" w14:textId="77777777" w:rsidR="00D70100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8F59BAB" w14:textId="77777777" w:rsidR="00D70100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161BA94" w14:textId="77777777" w:rsidR="00D70100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D3F6FDE" w14:textId="77777777" w:rsidR="00D70100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D70100" w14:paraId="54FC2FC6" w14:textId="77777777">
        <w:tc>
          <w:tcPr>
            <w:tcW w:w="1681" w:type="dxa"/>
            <w:vAlign w:val="center"/>
          </w:tcPr>
          <w:p w14:paraId="439C318C" w14:textId="77777777" w:rsidR="00D70100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5A25B28E" w14:textId="77777777" w:rsidR="00D70100" w:rsidRDefault="00000000">
            <w:r>
              <w:t>21045</w:t>
            </w:r>
          </w:p>
        </w:tc>
        <w:tc>
          <w:tcPr>
            <w:tcW w:w="990" w:type="dxa"/>
            <w:vAlign w:val="center"/>
          </w:tcPr>
          <w:p w14:paraId="733FE499" w14:textId="77777777" w:rsidR="00D70100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7531BAD0" w14:textId="77777777" w:rsidR="00D70100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0FD8B9DF" w14:textId="77777777" w:rsidR="00D70100" w:rsidRDefault="00000000">
            <w:r>
              <w:t>5051</w:t>
            </w:r>
          </w:p>
        </w:tc>
        <w:tc>
          <w:tcPr>
            <w:tcW w:w="1131" w:type="dxa"/>
            <w:vAlign w:val="center"/>
          </w:tcPr>
          <w:p w14:paraId="085F60AE" w14:textId="77777777" w:rsidR="00D70100" w:rsidRDefault="00000000">
            <w:r>
              <w:t>1680</w:t>
            </w:r>
          </w:p>
        </w:tc>
        <w:tc>
          <w:tcPr>
            <w:tcW w:w="1550" w:type="dxa"/>
            <w:vAlign w:val="center"/>
          </w:tcPr>
          <w:p w14:paraId="4E0C9D52" w14:textId="77777777" w:rsidR="00D70100" w:rsidRDefault="00000000">
            <w:r>
              <w:t>8485</w:t>
            </w:r>
          </w:p>
        </w:tc>
      </w:tr>
      <w:tr w:rsidR="00D70100" w14:paraId="61300B42" w14:textId="77777777">
        <w:tc>
          <w:tcPr>
            <w:tcW w:w="7761" w:type="dxa"/>
            <w:gridSpan w:val="6"/>
            <w:vAlign w:val="center"/>
          </w:tcPr>
          <w:p w14:paraId="69C1A8BA" w14:textId="77777777" w:rsidR="00D70100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4572D3B1" w14:textId="77777777" w:rsidR="00D70100" w:rsidRDefault="00000000">
            <w:r>
              <w:t>8485</w:t>
            </w:r>
          </w:p>
        </w:tc>
      </w:tr>
    </w:tbl>
    <w:p w14:paraId="0B2CDAA4" w14:textId="77777777" w:rsidR="00D70100" w:rsidRDefault="00000000">
      <w:pPr>
        <w:pStyle w:val="3"/>
        <w:widowControl w:val="0"/>
        <w:jc w:val="both"/>
        <w:rPr>
          <w:color w:val="000000"/>
        </w:rPr>
      </w:pPr>
      <w:bookmarkStart w:id="75" w:name="_Toc154785147"/>
      <w:r>
        <w:rPr>
          <w:color w:val="000000"/>
        </w:rPr>
        <w:t>风机盘管</w:t>
      </w:r>
      <w:bookmarkEnd w:id="75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D70100" w14:paraId="1B730622" w14:textId="77777777">
        <w:tc>
          <w:tcPr>
            <w:tcW w:w="1964" w:type="dxa"/>
            <w:shd w:val="clear" w:color="auto" w:fill="E6E6E6"/>
            <w:vAlign w:val="center"/>
          </w:tcPr>
          <w:p w14:paraId="52CC7C20" w14:textId="77777777" w:rsidR="00D70100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09C2BA76" w14:textId="77777777" w:rsidR="00D70100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E77E463" w14:textId="77777777" w:rsidR="00D70100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8816130" w14:textId="77777777" w:rsidR="00D70100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067A4343" w14:textId="77777777" w:rsidR="00D70100" w:rsidRDefault="00000000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D70100" w14:paraId="7BABC261" w14:textId="77777777">
        <w:tc>
          <w:tcPr>
            <w:tcW w:w="1964" w:type="dxa"/>
            <w:vAlign w:val="center"/>
          </w:tcPr>
          <w:p w14:paraId="26BF00F3" w14:textId="77777777" w:rsidR="00D70100" w:rsidRDefault="00000000">
            <w:r>
              <w:t>默认</w:t>
            </w:r>
          </w:p>
        </w:tc>
        <w:tc>
          <w:tcPr>
            <w:tcW w:w="1980" w:type="dxa"/>
            <w:vAlign w:val="center"/>
          </w:tcPr>
          <w:p w14:paraId="08941F68" w14:textId="77777777" w:rsidR="00D70100" w:rsidRDefault="0000000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358583F1" w14:textId="77777777" w:rsidR="00D70100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5E238001" w14:textId="77777777" w:rsidR="00D70100" w:rsidRDefault="00000000">
            <w:r>
              <w:t>1680</w:t>
            </w:r>
          </w:p>
        </w:tc>
        <w:tc>
          <w:tcPr>
            <w:tcW w:w="1975" w:type="dxa"/>
            <w:vAlign w:val="center"/>
          </w:tcPr>
          <w:p w14:paraId="12F27CD5" w14:textId="77777777" w:rsidR="00D70100" w:rsidRDefault="00000000">
            <w:r>
              <w:t>672</w:t>
            </w:r>
          </w:p>
        </w:tc>
      </w:tr>
      <w:tr w:rsidR="00D70100" w14:paraId="001E098D" w14:textId="77777777">
        <w:tc>
          <w:tcPr>
            <w:tcW w:w="7339" w:type="dxa"/>
            <w:gridSpan w:val="4"/>
            <w:vAlign w:val="center"/>
          </w:tcPr>
          <w:p w14:paraId="074CFCA0" w14:textId="77777777" w:rsidR="00D70100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14:paraId="2F84437E" w14:textId="77777777" w:rsidR="00D70100" w:rsidRDefault="00000000">
            <w:r>
              <w:t>672</w:t>
            </w:r>
          </w:p>
        </w:tc>
      </w:tr>
    </w:tbl>
    <w:p w14:paraId="1B61125C" w14:textId="77777777" w:rsidR="00D70100" w:rsidRDefault="00000000">
      <w:pPr>
        <w:pStyle w:val="1"/>
        <w:widowControl w:val="0"/>
        <w:jc w:val="both"/>
        <w:rPr>
          <w:color w:val="000000"/>
        </w:rPr>
      </w:pPr>
      <w:bookmarkStart w:id="76" w:name="_Toc154785148"/>
      <w:r>
        <w:rPr>
          <w:color w:val="000000"/>
        </w:rPr>
        <w:t>照明</w:t>
      </w:r>
      <w:bookmarkEnd w:id="76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D70100" w14:paraId="0771AC89" w14:textId="77777777">
        <w:tc>
          <w:tcPr>
            <w:tcW w:w="3135" w:type="dxa"/>
            <w:shd w:val="clear" w:color="auto" w:fill="E6E6E6"/>
            <w:vAlign w:val="center"/>
          </w:tcPr>
          <w:p w14:paraId="760A065F" w14:textId="77777777" w:rsidR="00D70100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9A36684" w14:textId="77777777" w:rsidR="00D70100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CA0C779" w14:textId="77777777" w:rsidR="00D70100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0F1127A1" w14:textId="77777777" w:rsidR="00D70100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02A0795" w14:textId="77777777" w:rsidR="00D70100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D70100" w14:paraId="1227D29C" w14:textId="77777777">
        <w:tc>
          <w:tcPr>
            <w:tcW w:w="3135" w:type="dxa"/>
            <w:vAlign w:val="center"/>
          </w:tcPr>
          <w:p w14:paraId="2EF4A93C" w14:textId="77777777" w:rsidR="00D70100" w:rsidRDefault="00000000">
            <w:r>
              <w:t>办公</w:t>
            </w:r>
            <w:r>
              <w:t>-</w:t>
            </w:r>
            <w:r>
              <w:t>健身房</w:t>
            </w:r>
          </w:p>
        </w:tc>
        <w:tc>
          <w:tcPr>
            <w:tcW w:w="1697" w:type="dxa"/>
            <w:vAlign w:val="center"/>
          </w:tcPr>
          <w:p w14:paraId="7B0D35BD" w14:textId="77777777" w:rsidR="00D70100" w:rsidRDefault="00000000">
            <w:r>
              <w:t>15.12</w:t>
            </w:r>
          </w:p>
        </w:tc>
        <w:tc>
          <w:tcPr>
            <w:tcW w:w="1131" w:type="dxa"/>
            <w:vAlign w:val="center"/>
          </w:tcPr>
          <w:p w14:paraId="44D396C9" w14:textId="77777777" w:rsidR="00D70100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044C7211" w14:textId="77777777" w:rsidR="00D70100" w:rsidRDefault="00000000">
            <w:r>
              <w:t>65</w:t>
            </w:r>
          </w:p>
        </w:tc>
        <w:tc>
          <w:tcPr>
            <w:tcW w:w="1862" w:type="dxa"/>
            <w:vAlign w:val="center"/>
          </w:tcPr>
          <w:p w14:paraId="03C0AFE0" w14:textId="77777777" w:rsidR="00D70100" w:rsidRDefault="00000000">
            <w:r>
              <w:t>986</w:t>
            </w:r>
          </w:p>
        </w:tc>
      </w:tr>
      <w:tr w:rsidR="00D70100" w14:paraId="05ADB1BB" w14:textId="77777777">
        <w:tc>
          <w:tcPr>
            <w:tcW w:w="3135" w:type="dxa"/>
            <w:vAlign w:val="center"/>
          </w:tcPr>
          <w:p w14:paraId="1CC760EC" w14:textId="77777777" w:rsidR="00D70100" w:rsidRDefault="00000000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1697" w:type="dxa"/>
            <w:vAlign w:val="center"/>
          </w:tcPr>
          <w:p w14:paraId="27DE04B1" w14:textId="77777777" w:rsidR="00D70100" w:rsidRDefault="00000000">
            <w:r>
              <w:t>25.99</w:t>
            </w:r>
          </w:p>
        </w:tc>
        <w:tc>
          <w:tcPr>
            <w:tcW w:w="1131" w:type="dxa"/>
            <w:vAlign w:val="center"/>
          </w:tcPr>
          <w:p w14:paraId="0B66D4AB" w14:textId="77777777" w:rsidR="00D70100" w:rsidRDefault="00000000">
            <w:r>
              <w:t>6</w:t>
            </w:r>
          </w:p>
        </w:tc>
        <w:tc>
          <w:tcPr>
            <w:tcW w:w="1522" w:type="dxa"/>
            <w:vAlign w:val="center"/>
          </w:tcPr>
          <w:p w14:paraId="02F959D9" w14:textId="77777777" w:rsidR="00D70100" w:rsidRDefault="00000000">
            <w:r>
              <w:t>122</w:t>
            </w:r>
          </w:p>
        </w:tc>
        <w:tc>
          <w:tcPr>
            <w:tcW w:w="1862" w:type="dxa"/>
            <w:vAlign w:val="center"/>
          </w:tcPr>
          <w:p w14:paraId="32F89660" w14:textId="77777777" w:rsidR="00D70100" w:rsidRDefault="00000000">
            <w:r>
              <w:t>3178</w:t>
            </w:r>
          </w:p>
        </w:tc>
      </w:tr>
      <w:tr w:rsidR="00D70100" w14:paraId="577A1DDC" w14:textId="77777777">
        <w:tc>
          <w:tcPr>
            <w:tcW w:w="3135" w:type="dxa"/>
            <w:vAlign w:val="center"/>
          </w:tcPr>
          <w:p w14:paraId="7387F6AC" w14:textId="77777777" w:rsidR="00D70100" w:rsidRDefault="00000000">
            <w:r>
              <w:t>办公</w:t>
            </w:r>
            <w:r>
              <w:t>-</w:t>
            </w:r>
            <w:r>
              <w:t>开水间</w:t>
            </w:r>
          </w:p>
        </w:tc>
        <w:tc>
          <w:tcPr>
            <w:tcW w:w="1697" w:type="dxa"/>
            <w:vAlign w:val="center"/>
          </w:tcPr>
          <w:p w14:paraId="420F16FA" w14:textId="77777777" w:rsidR="00D70100" w:rsidRDefault="00000000">
            <w:r>
              <w:t>10.08</w:t>
            </w:r>
          </w:p>
        </w:tc>
        <w:tc>
          <w:tcPr>
            <w:tcW w:w="1131" w:type="dxa"/>
            <w:vAlign w:val="center"/>
          </w:tcPr>
          <w:p w14:paraId="57F13D46" w14:textId="77777777" w:rsidR="00D70100" w:rsidRDefault="00000000">
            <w:r>
              <w:t>12</w:t>
            </w:r>
          </w:p>
        </w:tc>
        <w:tc>
          <w:tcPr>
            <w:tcW w:w="1522" w:type="dxa"/>
            <w:vAlign w:val="center"/>
          </w:tcPr>
          <w:p w14:paraId="5CC89912" w14:textId="77777777" w:rsidR="00D70100" w:rsidRDefault="00000000">
            <w:r>
              <w:t>67</w:t>
            </w:r>
          </w:p>
        </w:tc>
        <w:tc>
          <w:tcPr>
            <w:tcW w:w="1862" w:type="dxa"/>
            <w:vAlign w:val="center"/>
          </w:tcPr>
          <w:p w14:paraId="16A51DEF" w14:textId="77777777" w:rsidR="00D70100" w:rsidRDefault="00000000">
            <w:r>
              <w:t>677</w:t>
            </w:r>
          </w:p>
        </w:tc>
      </w:tr>
      <w:tr w:rsidR="00D70100" w14:paraId="25E8C356" w14:textId="77777777">
        <w:tc>
          <w:tcPr>
            <w:tcW w:w="3135" w:type="dxa"/>
            <w:vAlign w:val="center"/>
          </w:tcPr>
          <w:p w14:paraId="02D85811" w14:textId="77777777" w:rsidR="00D70100" w:rsidRDefault="00000000">
            <w:r>
              <w:t>办公</w:t>
            </w:r>
            <w:r>
              <w:t>-</w:t>
            </w:r>
            <w:r>
              <w:t>接待室</w:t>
            </w:r>
          </w:p>
        </w:tc>
        <w:tc>
          <w:tcPr>
            <w:tcW w:w="1697" w:type="dxa"/>
            <w:vAlign w:val="center"/>
          </w:tcPr>
          <w:p w14:paraId="40B7412B" w14:textId="77777777" w:rsidR="00D70100" w:rsidRDefault="00000000">
            <w:r>
              <w:t>15.12</w:t>
            </w:r>
          </w:p>
        </w:tc>
        <w:tc>
          <w:tcPr>
            <w:tcW w:w="1131" w:type="dxa"/>
            <w:vAlign w:val="center"/>
          </w:tcPr>
          <w:p w14:paraId="514BE2EB" w14:textId="77777777" w:rsidR="00D70100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674D291C" w14:textId="77777777" w:rsidR="00D70100" w:rsidRDefault="00000000">
            <w:r>
              <w:t>17</w:t>
            </w:r>
          </w:p>
        </w:tc>
        <w:tc>
          <w:tcPr>
            <w:tcW w:w="1862" w:type="dxa"/>
            <w:vAlign w:val="center"/>
          </w:tcPr>
          <w:p w14:paraId="162F0BEA" w14:textId="77777777" w:rsidR="00D70100" w:rsidRDefault="00000000">
            <w:r>
              <w:t>264</w:t>
            </w:r>
          </w:p>
        </w:tc>
      </w:tr>
      <w:tr w:rsidR="00D70100" w14:paraId="6AF1AF52" w14:textId="77777777">
        <w:tc>
          <w:tcPr>
            <w:tcW w:w="3135" w:type="dxa"/>
            <w:vAlign w:val="center"/>
          </w:tcPr>
          <w:p w14:paraId="6D9A7DFA" w14:textId="77777777" w:rsidR="00D70100" w:rsidRDefault="00000000">
            <w:r>
              <w:t>办公</w:t>
            </w:r>
            <w:r>
              <w:t>-</w:t>
            </w:r>
            <w:r>
              <w:t>资料档案室</w:t>
            </w:r>
          </w:p>
        </w:tc>
        <w:tc>
          <w:tcPr>
            <w:tcW w:w="1697" w:type="dxa"/>
            <w:vAlign w:val="center"/>
          </w:tcPr>
          <w:p w14:paraId="5ADFC173" w14:textId="77777777" w:rsidR="00D70100" w:rsidRDefault="00000000">
            <w:r>
              <w:t>11.76</w:t>
            </w:r>
          </w:p>
        </w:tc>
        <w:tc>
          <w:tcPr>
            <w:tcW w:w="1131" w:type="dxa"/>
            <w:vAlign w:val="center"/>
          </w:tcPr>
          <w:p w14:paraId="550D4CB1" w14:textId="77777777" w:rsidR="00D70100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7A43FC10" w14:textId="77777777" w:rsidR="00D70100" w:rsidRDefault="00000000">
            <w:r>
              <w:t>17</w:t>
            </w:r>
          </w:p>
        </w:tc>
        <w:tc>
          <w:tcPr>
            <w:tcW w:w="1862" w:type="dxa"/>
            <w:vAlign w:val="center"/>
          </w:tcPr>
          <w:p w14:paraId="1D29E2E2" w14:textId="77777777" w:rsidR="00D70100" w:rsidRDefault="00000000">
            <w:r>
              <w:t>196</w:t>
            </w:r>
          </w:p>
        </w:tc>
      </w:tr>
      <w:tr w:rsidR="00D70100" w14:paraId="16C6916D" w14:textId="77777777">
        <w:tc>
          <w:tcPr>
            <w:tcW w:w="3135" w:type="dxa"/>
            <w:vAlign w:val="center"/>
          </w:tcPr>
          <w:p w14:paraId="54DFD7F8" w14:textId="77777777" w:rsidR="00D70100" w:rsidRDefault="00000000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14:paraId="2A6D369D" w14:textId="77777777" w:rsidR="00D70100" w:rsidRDefault="00000000">
            <w:r>
              <w:t>11.81</w:t>
            </w:r>
          </w:p>
        </w:tc>
        <w:tc>
          <w:tcPr>
            <w:tcW w:w="1131" w:type="dxa"/>
            <w:vAlign w:val="center"/>
          </w:tcPr>
          <w:p w14:paraId="3AD4DFA1" w14:textId="77777777" w:rsidR="00D70100" w:rsidRDefault="00000000">
            <w:r>
              <w:t>9</w:t>
            </w:r>
          </w:p>
        </w:tc>
        <w:tc>
          <w:tcPr>
            <w:tcW w:w="1522" w:type="dxa"/>
            <w:vAlign w:val="center"/>
          </w:tcPr>
          <w:p w14:paraId="1393FEFB" w14:textId="77777777" w:rsidR="00D70100" w:rsidRDefault="00000000">
            <w:r>
              <w:t>2037</w:t>
            </w:r>
          </w:p>
        </w:tc>
        <w:tc>
          <w:tcPr>
            <w:tcW w:w="1862" w:type="dxa"/>
            <w:vAlign w:val="center"/>
          </w:tcPr>
          <w:p w14:paraId="2FA98E58" w14:textId="77777777" w:rsidR="00D70100" w:rsidRDefault="00000000">
            <w:r>
              <w:t>24061</w:t>
            </w:r>
          </w:p>
        </w:tc>
      </w:tr>
      <w:tr w:rsidR="00D70100" w14:paraId="720BB5F4" w14:textId="77777777">
        <w:tc>
          <w:tcPr>
            <w:tcW w:w="3135" w:type="dxa"/>
            <w:vAlign w:val="center"/>
          </w:tcPr>
          <w:p w14:paraId="5AC5B2B3" w14:textId="77777777" w:rsidR="00D70100" w:rsidRDefault="00000000">
            <w:r>
              <w:t>办公</w:t>
            </w:r>
            <w:r>
              <w:t>-</w:t>
            </w:r>
            <w:r>
              <w:t>阅览室</w:t>
            </w:r>
          </w:p>
        </w:tc>
        <w:tc>
          <w:tcPr>
            <w:tcW w:w="1697" w:type="dxa"/>
            <w:vAlign w:val="center"/>
          </w:tcPr>
          <w:p w14:paraId="6D656E64" w14:textId="77777777" w:rsidR="00D70100" w:rsidRDefault="00000000">
            <w:r>
              <w:t>15.12</w:t>
            </w:r>
          </w:p>
        </w:tc>
        <w:tc>
          <w:tcPr>
            <w:tcW w:w="1131" w:type="dxa"/>
            <w:vAlign w:val="center"/>
          </w:tcPr>
          <w:p w14:paraId="6748EBB6" w14:textId="77777777" w:rsidR="00D70100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738788D8" w14:textId="77777777" w:rsidR="00D70100" w:rsidRDefault="00000000">
            <w:r>
              <w:t>33</w:t>
            </w:r>
          </w:p>
        </w:tc>
        <w:tc>
          <w:tcPr>
            <w:tcW w:w="1862" w:type="dxa"/>
            <w:vAlign w:val="center"/>
          </w:tcPr>
          <w:p w14:paraId="3199BD9B" w14:textId="77777777" w:rsidR="00D70100" w:rsidRDefault="00000000">
            <w:r>
              <w:t>503</w:t>
            </w:r>
          </w:p>
        </w:tc>
      </w:tr>
      <w:tr w:rsidR="00D70100" w14:paraId="4ADF00DE" w14:textId="77777777">
        <w:tc>
          <w:tcPr>
            <w:tcW w:w="3135" w:type="dxa"/>
            <w:vAlign w:val="center"/>
          </w:tcPr>
          <w:p w14:paraId="465038E4" w14:textId="77777777" w:rsidR="00D70100" w:rsidRDefault="00000000">
            <w:r>
              <w:t>商场</w:t>
            </w:r>
            <w:r>
              <w:t>-</w:t>
            </w:r>
            <w:r>
              <w:t>休闲空间</w:t>
            </w:r>
          </w:p>
        </w:tc>
        <w:tc>
          <w:tcPr>
            <w:tcW w:w="1697" w:type="dxa"/>
            <w:vAlign w:val="center"/>
          </w:tcPr>
          <w:p w14:paraId="0EA3685C" w14:textId="77777777" w:rsidR="00D70100" w:rsidRDefault="00000000">
            <w:r>
              <w:t>36.14</w:t>
            </w:r>
          </w:p>
        </w:tc>
        <w:tc>
          <w:tcPr>
            <w:tcW w:w="1131" w:type="dxa"/>
            <w:vAlign w:val="center"/>
          </w:tcPr>
          <w:p w14:paraId="2DE7499F" w14:textId="77777777" w:rsidR="00D70100" w:rsidRDefault="00000000">
            <w:r>
              <w:t>6</w:t>
            </w:r>
          </w:p>
        </w:tc>
        <w:tc>
          <w:tcPr>
            <w:tcW w:w="1522" w:type="dxa"/>
            <w:vAlign w:val="center"/>
          </w:tcPr>
          <w:p w14:paraId="1D001515" w14:textId="77777777" w:rsidR="00D70100" w:rsidRDefault="00000000">
            <w:r>
              <w:t>500</w:t>
            </w:r>
          </w:p>
        </w:tc>
        <w:tc>
          <w:tcPr>
            <w:tcW w:w="1862" w:type="dxa"/>
            <w:vAlign w:val="center"/>
          </w:tcPr>
          <w:p w14:paraId="27358293" w14:textId="77777777" w:rsidR="00D70100" w:rsidRDefault="00000000">
            <w:r>
              <w:t>18082</w:t>
            </w:r>
          </w:p>
        </w:tc>
      </w:tr>
      <w:tr w:rsidR="00D70100" w14:paraId="146FBACE" w14:textId="77777777">
        <w:tc>
          <w:tcPr>
            <w:tcW w:w="3135" w:type="dxa"/>
            <w:vAlign w:val="center"/>
          </w:tcPr>
          <w:p w14:paraId="683118B7" w14:textId="77777777" w:rsidR="00D70100" w:rsidRDefault="00000000">
            <w:r>
              <w:t>宾馆</w:t>
            </w:r>
            <w:r>
              <w:t>-3</w:t>
            </w:r>
            <w:r>
              <w:t>星级餐厅</w:t>
            </w:r>
          </w:p>
        </w:tc>
        <w:tc>
          <w:tcPr>
            <w:tcW w:w="1697" w:type="dxa"/>
            <w:vAlign w:val="center"/>
          </w:tcPr>
          <w:p w14:paraId="3E8E1D0A" w14:textId="77777777" w:rsidR="00D70100" w:rsidRDefault="00000000">
            <w:r>
              <w:t>43.65</w:t>
            </w:r>
          </w:p>
        </w:tc>
        <w:tc>
          <w:tcPr>
            <w:tcW w:w="1131" w:type="dxa"/>
            <w:vAlign w:val="center"/>
          </w:tcPr>
          <w:p w14:paraId="6CFCEC6F" w14:textId="77777777" w:rsidR="00D70100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3E075C6E" w14:textId="77777777" w:rsidR="00D70100" w:rsidRDefault="00000000">
            <w:r>
              <w:t>42</w:t>
            </w:r>
          </w:p>
        </w:tc>
        <w:tc>
          <w:tcPr>
            <w:tcW w:w="1862" w:type="dxa"/>
            <w:vAlign w:val="center"/>
          </w:tcPr>
          <w:p w14:paraId="3B71B669" w14:textId="77777777" w:rsidR="00D70100" w:rsidRDefault="00000000">
            <w:r>
              <w:t>1847</w:t>
            </w:r>
          </w:p>
        </w:tc>
      </w:tr>
      <w:tr w:rsidR="00D70100" w14:paraId="7F44A9E8" w14:textId="77777777">
        <w:tc>
          <w:tcPr>
            <w:tcW w:w="3135" w:type="dxa"/>
            <w:vAlign w:val="center"/>
          </w:tcPr>
          <w:p w14:paraId="1D5E3074" w14:textId="77777777" w:rsidR="00D70100" w:rsidRDefault="00000000">
            <w:r>
              <w:t>宾馆</w:t>
            </w:r>
            <w:r>
              <w:t>-</w:t>
            </w:r>
            <w:r>
              <w:t>厨房</w:t>
            </w:r>
          </w:p>
        </w:tc>
        <w:tc>
          <w:tcPr>
            <w:tcW w:w="1697" w:type="dxa"/>
            <w:vAlign w:val="center"/>
          </w:tcPr>
          <w:p w14:paraId="41758DC9" w14:textId="77777777" w:rsidR="00D70100" w:rsidRDefault="00000000">
            <w:r>
              <w:t>30.22</w:t>
            </w:r>
          </w:p>
        </w:tc>
        <w:tc>
          <w:tcPr>
            <w:tcW w:w="1131" w:type="dxa"/>
            <w:vAlign w:val="center"/>
          </w:tcPr>
          <w:p w14:paraId="55CD21F9" w14:textId="77777777" w:rsidR="00D70100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399D3203" w14:textId="77777777" w:rsidR="00D70100" w:rsidRDefault="00000000">
            <w:r>
              <w:t>42</w:t>
            </w:r>
          </w:p>
        </w:tc>
        <w:tc>
          <w:tcPr>
            <w:tcW w:w="1862" w:type="dxa"/>
            <w:vAlign w:val="center"/>
          </w:tcPr>
          <w:p w14:paraId="5E946DC9" w14:textId="77777777" w:rsidR="00D70100" w:rsidRDefault="00000000">
            <w:r>
              <w:t>1278</w:t>
            </w:r>
          </w:p>
        </w:tc>
      </w:tr>
      <w:tr w:rsidR="00D70100" w14:paraId="42F9CFAE" w14:textId="77777777">
        <w:tc>
          <w:tcPr>
            <w:tcW w:w="3135" w:type="dxa"/>
            <w:vAlign w:val="center"/>
          </w:tcPr>
          <w:p w14:paraId="08372D15" w14:textId="77777777" w:rsidR="00D70100" w:rsidRDefault="00000000">
            <w:r>
              <w:t>宾馆</w:t>
            </w:r>
            <w:r>
              <w:t>-</w:t>
            </w:r>
            <w:r>
              <w:t>备餐间</w:t>
            </w:r>
          </w:p>
        </w:tc>
        <w:tc>
          <w:tcPr>
            <w:tcW w:w="1697" w:type="dxa"/>
            <w:vAlign w:val="center"/>
          </w:tcPr>
          <w:p w14:paraId="47C94596" w14:textId="77777777" w:rsidR="00D70100" w:rsidRDefault="00000000">
            <w:r>
              <w:t>30.22</w:t>
            </w:r>
          </w:p>
        </w:tc>
        <w:tc>
          <w:tcPr>
            <w:tcW w:w="1131" w:type="dxa"/>
            <w:vAlign w:val="center"/>
          </w:tcPr>
          <w:p w14:paraId="0F7F65DC" w14:textId="77777777" w:rsidR="00D70100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25735EA6" w14:textId="77777777" w:rsidR="00D70100" w:rsidRDefault="00000000">
            <w:r>
              <w:t>13</w:t>
            </w:r>
          </w:p>
        </w:tc>
        <w:tc>
          <w:tcPr>
            <w:tcW w:w="1862" w:type="dxa"/>
            <w:vAlign w:val="center"/>
          </w:tcPr>
          <w:p w14:paraId="5602C2D9" w14:textId="77777777" w:rsidR="00D70100" w:rsidRDefault="00000000">
            <w:r>
              <w:t>393</w:t>
            </w:r>
          </w:p>
        </w:tc>
      </w:tr>
      <w:tr w:rsidR="00D70100" w14:paraId="25E9BE61" w14:textId="77777777">
        <w:tc>
          <w:tcPr>
            <w:tcW w:w="3135" w:type="dxa"/>
            <w:vAlign w:val="center"/>
          </w:tcPr>
          <w:p w14:paraId="04A11FAE" w14:textId="77777777" w:rsidR="00D70100" w:rsidRDefault="00000000">
            <w:r>
              <w:t>宾馆</w:t>
            </w:r>
            <w:r>
              <w:t>-</w:t>
            </w:r>
            <w:r>
              <w:t>客房</w:t>
            </w:r>
          </w:p>
        </w:tc>
        <w:tc>
          <w:tcPr>
            <w:tcW w:w="1697" w:type="dxa"/>
            <w:vAlign w:val="center"/>
          </w:tcPr>
          <w:p w14:paraId="3449050B" w14:textId="77777777" w:rsidR="00D70100" w:rsidRDefault="00000000">
            <w:r>
              <w:t>23.51</w:t>
            </w:r>
          </w:p>
        </w:tc>
        <w:tc>
          <w:tcPr>
            <w:tcW w:w="1131" w:type="dxa"/>
            <w:vAlign w:val="center"/>
          </w:tcPr>
          <w:p w14:paraId="70533EA0" w14:textId="77777777" w:rsidR="00D70100" w:rsidRDefault="00000000">
            <w:r>
              <w:t>60</w:t>
            </w:r>
          </w:p>
        </w:tc>
        <w:tc>
          <w:tcPr>
            <w:tcW w:w="1522" w:type="dxa"/>
            <w:vAlign w:val="center"/>
          </w:tcPr>
          <w:p w14:paraId="449672D7" w14:textId="77777777" w:rsidR="00D70100" w:rsidRDefault="00000000">
            <w:r>
              <w:t>1391</w:t>
            </w:r>
          </w:p>
        </w:tc>
        <w:tc>
          <w:tcPr>
            <w:tcW w:w="1862" w:type="dxa"/>
            <w:vAlign w:val="center"/>
          </w:tcPr>
          <w:p w14:paraId="5AC07F8A" w14:textId="77777777" w:rsidR="00D70100" w:rsidRDefault="00000000">
            <w:r>
              <w:t>32695</w:t>
            </w:r>
          </w:p>
        </w:tc>
      </w:tr>
      <w:tr w:rsidR="00D70100" w14:paraId="7FEA7290" w14:textId="77777777">
        <w:tc>
          <w:tcPr>
            <w:tcW w:w="3135" w:type="dxa"/>
            <w:vAlign w:val="center"/>
          </w:tcPr>
          <w:p w14:paraId="133962A3" w14:textId="77777777" w:rsidR="00D70100" w:rsidRDefault="00000000">
            <w:r>
              <w:t>宾馆</w:t>
            </w:r>
            <w:r>
              <w:t>-</w:t>
            </w:r>
            <w:r>
              <w:t>浴室</w:t>
            </w:r>
          </w:p>
        </w:tc>
        <w:tc>
          <w:tcPr>
            <w:tcW w:w="1697" w:type="dxa"/>
            <w:vAlign w:val="center"/>
          </w:tcPr>
          <w:p w14:paraId="1B89C110" w14:textId="77777777" w:rsidR="00D70100" w:rsidRDefault="00000000">
            <w:r>
              <w:t>20.15</w:t>
            </w:r>
          </w:p>
        </w:tc>
        <w:tc>
          <w:tcPr>
            <w:tcW w:w="1131" w:type="dxa"/>
            <w:vAlign w:val="center"/>
          </w:tcPr>
          <w:p w14:paraId="0EC03EFC" w14:textId="77777777" w:rsidR="00D70100" w:rsidRDefault="00000000">
            <w:r>
              <w:t>62</w:t>
            </w:r>
          </w:p>
        </w:tc>
        <w:tc>
          <w:tcPr>
            <w:tcW w:w="1522" w:type="dxa"/>
            <w:vAlign w:val="center"/>
          </w:tcPr>
          <w:p w14:paraId="003CF78F" w14:textId="77777777" w:rsidR="00D70100" w:rsidRDefault="00000000">
            <w:r>
              <w:t>480</w:t>
            </w:r>
          </w:p>
        </w:tc>
        <w:tc>
          <w:tcPr>
            <w:tcW w:w="1862" w:type="dxa"/>
            <w:vAlign w:val="center"/>
          </w:tcPr>
          <w:p w14:paraId="3DF1CA4B" w14:textId="77777777" w:rsidR="00D70100" w:rsidRDefault="00000000">
            <w:r>
              <w:t>9679</w:t>
            </w:r>
          </w:p>
        </w:tc>
      </w:tr>
      <w:tr w:rsidR="00D70100" w14:paraId="1BD1533C" w14:textId="77777777">
        <w:tc>
          <w:tcPr>
            <w:tcW w:w="3135" w:type="dxa"/>
            <w:vAlign w:val="center"/>
          </w:tcPr>
          <w:p w14:paraId="603A0C4D" w14:textId="77777777" w:rsidR="00D70100" w:rsidRDefault="00000000">
            <w:r>
              <w:lastRenderedPageBreak/>
              <w:t>宾馆</w:t>
            </w:r>
            <w:r>
              <w:t>-</w:t>
            </w:r>
            <w:r>
              <w:t>电梯间</w:t>
            </w:r>
          </w:p>
        </w:tc>
        <w:tc>
          <w:tcPr>
            <w:tcW w:w="1697" w:type="dxa"/>
            <w:vAlign w:val="center"/>
          </w:tcPr>
          <w:p w14:paraId="2DF6C7E8" w14:textId="77777777" w:rsidR="00D70100" w:rsidRDefault="00000000">
            <w:r>
              <w:t>16.79</w:t>
            </w:r>
          </w:p>
        </w:tc>
        <w:tc>
          <w:tcPr>
            <w:tcW w:w="1131" w:type="dxa"/>
            <w:vAlign w:val="center"/>
          </w:tcPr>
          <w:p w14:paraId="6F5FD244" w14:textId="77777777" w:rsidR="00D70100" w:rsidRDefault="00000000">
            <w:r>
              <w:t>16</w:t>
            </w:r>
          </w:p>
        </w:tc>
        <w:tc>
          <w:tcPr>
            <w:tcW w:w="1522" w:type="dxa"/>
            <w:vAlign w:val="center"/>
          </w:tcPr>
          <w:p w14:paraId="4A126361" w14:textId="77777777" w:rsidR="00D70100" w:rsidRDefault="00000000">
            <w:r>
              <w:t>91</w:t>
            </w:r>
          </w:p>
        </w:tc>
        <w:tc>
          <w:tcPr>
            <w:tcW w:w="1862" w:type="dxa"/>
            <w:vAlign w:val="center"/>
          </w:tcPr>
          <w:p w14:paraId="3E7B50A3" w14:textId="77777777" w:rsidR="00D70100" w:rsidRDefault="00000000">
            <w:r>
              <w:t>1535</w:t>
            </w:r>
          </w:p>
        </w:tc>
      </w:tr>
      <w:tr w:rsidR="00D70100" w14:paraId="456A0AA0" w14:textId="77777777">
        <w:tc>
          <w:tcPr>
            <w:tcW w:w="3135" w:type="dxa"/>
            <w:vAlign w:val="center"/>
          </w:tcPr>
          <w:p w14:paraId="4872EC5A" w14:textId="77777777" w:rsidR="00D70100" w:rsidRDefault="00000000">
            <w:r>
              <w:t>宾馆</w:t>
            </w:r>
            <w:r>
              <w:t>-</w:t>
            </w:r>
            <w:r>
              <w:t>餐厅</w:t>
            </w:r>
          </w:p>
        </w:tc>
        <w:tc>
          <w:tcPr>
            <w:tcW w:w="1697" w:type="dxa"/>
            <w:vAlign w:val="center"/>
          </w:tcPr>
          <w:p w14:paraId="7BE22470" w14:textId="77777777" w:rsidR="00D70100" w:rsidRDefault="00000000">
            <w:r>
              <w:t>33.58</w:t>
            </w:r>
          </w:p>
        </w:tc>
        <w:tc>
          <w:tcPr>
            <w:tcW w:w="1131" w:type="dxa"/>
            <w:vAlign w:val="center"/>
          </w:tcPr>
          <w:p w14:paraId="2D9CE489" w14:textId="77777777" w:rsidR="00D70100" w:rsidRDefault="00000000">
            <w:r>
              <w:t>4</w:t>
            </w:r>
          </w:p>
        </w:tc>
        <w:tc>
          <w:tcPr>
            <w:tcW w:w="1522" w:type="dxa"/>
            <w:vAlign w:val="center"/>
          </w:tcPr>
          <w:p w14:paraId="76F81B61" w14:textId="77777777" w:rsidR="00D70100" w:rsidRDefault="00000000">
            <w:r>
              <w:t>207</w:t>
            </w:r>
          </w:p>
        </w:tc>
        <w:tc>
          <w:tcPr>
            <w:tcW w:w="1862" w:type="dxa"/>
            <w:vAlign w:val="center"/>
          </w:tcPr>
          <w:p w14:paraId="273F609C" w14:textId="77777777" w:rsidR="00D70100" w:rsidRDefault="00000000">
            <w:r>
              <w:t>6963</w:t>
            </w:r>
          </w:p>
        </w:tc>
      </w:tr>
      <w:tr w:rsidR="00D70100" w14:paraId="6599EE4B" w14:textId="77777777">
        <w:tc>
          <w:tcPr>
            <w:tcW w:w="3135" w:type="dxa"/>
            <w:vAlign w:val="center"/>
          </w:tcPr>
          <w:p w14:paraId="102680AF" w14:textId="77777777" w:rsidR="00D70100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302363E9" w14:textId="77777777" w:rsidR="00D70100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58BCAD2C" w14:textId="77777777" w:rsidR="00D70100" w:rsidRDefault="00000000">
            <w:r>
              <w:t>51</w:t>
            </w:r>
          </w:p>
        </w:tc>
        <w:tc>
          <w:tcPr>
            <w:tcW w:w="1522" w:type="dxa"/>
            <w:vAlign w:val="center"/>
          </w:tcPr>
          <w:p w14:paraId="594C4E6B" w14:textId="77777777" w:rsidR="00D70100" w:rsidRDefault="00000000">
            <w:r>
              <w:t>637</w:t>
            </w:r>
          </w:p>
        </w:tc>
        <w:tc>
          <w:tcPr>
            <w:tcW w:w="1862" w:type="dxa"/>
            <w:vAlign w:val="center"/>
          </w:tcPr>
          <w:p w14:paraId="5F694C1D" w14:textId="77777777" w:rsidR="00D70100" w:rsidRDefault="00000000">
            <w:r>
              <w:t>0</w:t>
            </w:r>
          </w:p>
        </w:tc>
      </w:tr>
      <w:tr w:rsidR="00D70100" w14:paraId="17EDF16C" w14:textId="77777777">
        <w:tc>
          <w:tcPr>
            <w:tcW w:w="3135" w:type="dxa"/>
            <w:vAlign w:val="center"/>
          </w:tcPr>
          <w:p w14:paraId="5D579374" w14:textId="77777777" w:rsidR="00D70100" w:rsidRDefault="00000000">
            <w:r>
              <w:t>门诊</w:t>
            </w:r>
            <w:r>
              <w:t>-</w:t>
            </w:r>
            <w:r>
              <w:t>休息室</w:t>
            </w:r>
          </w:p>
        </w:tc>
        <w:tc>
          <w:tcPr>
            <w:tcW w:w="1697" w:type="dxa"/>
            <w:vAlign w:val="center"/>
          </w:tcPr>
          <w:p w14:paraId="03C0ABAD" w14:textId="77777777" w:rsidR="00D70100" w:rsidRDefault="00000000">
            <w:r>
              <w:t>20.08</w:t>
            </w:r>
          </w:p>
        </w:tc>
        <w:tc>
          <w:tcPr>
            <w:tcW w:w="1131" w:type="dxa"/>
            <w:vAlign w:val="center"/>
          </w:tcPr>
          <w:p w14:paraId="1186B9DB" w14:textId="77777777" w:rsidR="00D70100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7894CE43" w14:textId="77777777" w:rsidR="00D70100" w:rsidRDefault="00000000">
            <w:r>
              <w:t>71</w:t>
            </w:r>
          </w:p>
        </w:tc>
        <w:tc>
          <w:tcPr>
            <w:tcW w:w="1862" w:type="dxa"/>
            <w:vAlign w:val="center"/>
          </w:tcPr>
          <w:p w14:paraId="7FB9DA05" w14:textId="77777777" w:rsidR="00D70100" w:rsidRDefault="00000000">
            <w:r>
              <w:t>1420</w:t>
            </w:r>
          </w:p>
        </w:tc>
      </w:tr>
      <w:tr w:rsidR="00D70100" w14:paraId="7F0CFC7A" w14:textId="77777777">
        <w:tc>
          <w:tcPr>
            <w:tcW w:w="3135" w:type="dxa"/>
            <w:vAlign w:val="center"/>
          </w:tcPr>
          <w:p w14:paraId="1E537C9A" w14:textId="77777777" w:rsidR="00D70100" w:rsidRDefault="00000000">
            <w:r>
              <w:t>门诊</w:t>
            </w:r>
            <w:r>
              <w:t>-</w:t>
            </w:r>
            <w:r>
              <w:t>办公室</w:t>
            </w:r>
          </w:p>
        </w:tc>
        <w:tc>
          <w:tcPr>
            <w:tcW w:w="1697" w:type="dxa"/>
            <w:vAlign w:val="center"/>
          </w:tcPr>
          <w:p w14:paraId="03DFD48D" w14:textId="77777777" w:rsidR="00D70100" w:rsidRDefault="00000000">
            <w:r>
              <w:t>36.14</w:t>
            </w:r>
          </w:p>
        </w:tc>
        <w:tc>
          <w:tcPr>
            <w:tcW w:w="1131" w:type="dxa"/>
            <w:vAlign w:val="center"/>
          </w:tcPr>
          <w:p w14:paraId="3CE9C5F8" w14:textId="77777777" w:rsidR="00D70100" w:rsidRDefault="00000000">
            <w:r>
              <w:t>12</w:t>
            </w:r>
          </w:p>
        </w:tc>
        <w:tc>
          <w:tcPr>
            <w:tcW w:w="1522" w:type="dxa"/>
            <w:vAlign w:val="center"/>
          </w:tcPr>
          <w:p w14:paraId="6F5C7D07" w14:textId="77777777" w:rsidR="00D70100" w:rsidRDefault="00000000">
            <w:r>
              <w:t>300</w:t>
            </w:r>
          </w:p>
        </w:tc>
        <w:tc>
          <w:tcPr>
            <w:tcW w:w="1862" w:type="dxa"/>
            <w:vAlign w:val="center"/>
          </w:tcPr>
          <w:p w14:paraId="4A356FC0" w14:textId="77777777" w:rsidR="00D70100" w:rsidRDefault="00000000">
            <w:r>
              <w:t>10856</w:t>
            </w:r>
          </w:p>
        </w:tc>
      </w:tr>
      <w:tr w:rsidR="00D70100" w14:paraId="5625FFE6" w14:textId="77777777">
        <w:tc>
          <w:tcPr>
            <w:tcW w:w="3135" w:type="dxa"/>
            <w:vAlign w:val="center"/>
          </w:tcPr>
          <w:p w14:paraId="303ECB75" w14:textId="77777777" w:rsidR="00D70100" w:rsidRDefault="00000000">
            <w:r>
              <w:t>门诊</w:t>
            </w:r>
            <w:r>
              <w:t>-</w:t>
            </w:r>
            <w:r>
              <w:t>化验室</w:t>
            </w:r>
          </w:p>
        </w:tc>
        <w:tc>
          <w:tcPr>
            <w:tcW w:w="1697" w:type="dxa"/>
            <w:vAlign w:val="center"/>
          </w:tcPr>
          <w:p w14:paraId="74101A26" w14:textId="77777777" w:rsidR="00D70100" w:rsidRDefault="00000000">
            <w:r>
              <w:t>60.23</w:t>
            </w:r>
          </w:p>
        </w:tc>
        <w:tc>
          <w:tcPr>
            <w:tcW w:w="1131" w:type="dxa"/>
            <w:vAlign w:val="center"/>
          </w:tcPr>
          <w:p w14:paraId="28C80B0F" w14:textId="77777777" w:rsidR="00D70100" w:rsidRDefault="00000000">
            <w:r>
              <w:t>8</w:t>
            </w:r>
          </w:p>
        </w:tc>
        <w:tc>
          <w:tcPr>
            <w:tcW w:w="1522" w:type="dxa"/>
            <w:vAlign w:val="center"/>
          </w:tcPr>
          <w:p w14:paraId="1D5CFD9E" w14:textId="77777777" w:rsidR="00D70100" w:rsidRDefault="00000000">
            <w:r>
              <w:t>139</w:t>
            </w:r>
          </w:p>
        </w:tc>
        <w:tc>
          <w:tcPr>
            <w:tcW w:w="1862" w:type="dxa"/>
            <w:vAlign w:val="center"/>
          </w:tcPr>
          <w:p w14:paraId="137A4E99" w14:textId="77777777" w:rsidR="00D70100" w:rsidRDefault="00000000">
            <w:r>
              <w:t>8376</w:t>
            </w:r>
          </w:p>
        </w:tc>
      </w:tr>
      <w:tr w:rsidR="00D70100" w14:paraId="552CBEB7" w14:textId="77777777">
        <w:tc>
          <w:tcPr>
            <w:tcW w:w="3135" w:type="dxa"/>
            <w:vAlign w:val="center"/>
          </w:tcPr>
          <w:p w14:paraId="0AD6FCDD" w14:textId="77777777" w:rsidR="00D70100" w:rsidRDefault="00000000">
            <w:r>
              <w:t>门诊</w:t>
            </w:r>
            <w:r>
              <w:t>-</w:t>
            </w:r>
            <w:r>
              <w:t>卫生间</w:t>
            </w:r>
          </w:p>
        </w:tc>
        <w:tc>
          <w:tcPr>
            <w:tcW w:w="1697" w:type="dxa"/>
            <w:vAlign w:val="center"/>
          </w:tcPr>
          <w:p w14:paraId="74AF69BF" w14:textId="77777777" w:rsidR="00D70100" w:rsidRDefault="00000000">
            <w:r>
              <w:t>24.09</w:t>
            </w:r>
          </w:p>
        </w:tc>
        <w:tc>
          <w:tcPr>
            <w:tcW w:w="1131" w:type="dxa"/>
            <w:vAlign w:val="center"/>
          </w:tcPr>
          <w:p w14:paraId="0878BED3" w14:textId="77777777" w:rsidR="00D70100" w:rsidRDefault="00000000">
            <w:r>
              <w:t>16</w:t>
            </w:r>
          </w:p>
        </w:tc>
        <w:tc>
          <w:tcPr>
            <w:tcW w:w="1522" w:type="dxa"/>
            <w:vAlign w:val="center"/>
          </w:tcPr>
          <w:p w14:paraId="1B3D50A3" w14:textId="77777777" w:rsidR="00D70100" w:rsidRDefault="00000000">
            <w:r>
              <w:t>340</w:t>
            </w:r>
          </w:p>
        </w:tc>
        <w:tc>
          <w:tcPr>
            <w:tcW w:w="1862" w:type="dxa"/>
            <w:vAlign w:val="center"/>
          </w:tcPr>
          <w:p w14:paraId="1A4B4898" w14:textId="77777777" w:rsidR="00D70100" w:rsidRDefault="00000000">
            <w:r>
              <w:t>8192</w:t>
            </w:r>
          </w:p>
        </w:tc>
      </w:tr>
      <w:tr w:rsidR="00D70100" w14:paraId="702A4565" w14:textId="77777777">
        <w:tc>
          <w:tcPr>
            <w:tcW w:w="3135" w:type="dxa"/>
            <w:vAlign w:val="center"/>
          </w:tcPr>
          <w:p w14:paraId="309D67F8" w14:textId="77777777" w:rsidR="00D70100" w:rsidRDefault="00000000">
            <w:r>
              <w:t>门诊</w:t>
            </w:r>
            <w:r>
              <w:t>-</w:t>
            </w:r>
            <w:r>
              <w:t>库房</w:t>
            </w:r>
          </w:p>
        </w:tc>
        <w:tc>
          <w:tcPr>
            <w:tcW w:w="1697" w:type="dxa"/>
            <w:vAlign w:val="center"/>
          </w:tcPr>
          <w:p w14:paraId="21AA67BE" w14:textId="77777777" w:rsidR="00D70100" w:rsidRDefault="00000000">
            <w:r>
              <w:t>20.08</w:t>
            </w:r>
          </w:p>
        </w:tc>
        <w:tc>
          <w:tcPr>
            <w:tcW w:w="1131" w:type="dxa"/>
            <w:vAlign w:val="center"/>
          </w:tcPr>
          <w:p w14:paraId="215AA4EA" w14:textId="77777777" w:rsidR="00D70100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2D756406" w14:textId="77777777" w:rsidR="00D70100" w:rsidRDefault="00000000">
            <w:r>
              <w:t>30</w:t>
            </w:r>
          </w:p>
        </w:tc>
        <w:tc>
          <w:tcPr>
            <w:tcW w:w="1862" w:type="dxa"/>
            <w:vAlign w:val="center"/>
          </w:tcPr>
          <w:p w14:paraId="0B8B0ACE" w14:textId="77777777" w:rsidR="00D70100" w:rsidRDefault="00000000">
            <w:r>
              <w:t>595</w:t>
            </w:r>
          </w:p>
        </w:tc>
      </w:tr>
      <w:tr w:rsidR="00D70100" w14:paraId="03BFF604" w14:textId="77777777">
        <w:tc>
          <w:tcPr>
            <w:tcW w:w="3135" w:type="dxa"/>
            <w:vAlign w:val="center"/>
          </w:tcPr>
          <w:p w14:paraId="20B51540" w14:textId="77777777" w:rsidR="00D70100" w:rsidRDefault="00000000">
            <w:r>
              <w:t>门诊</w:t>
            </w:r>
            <w:r>
              <w:t>-</w:t>
            </w:r>
            <w:r>
              <w:t>急诊室</w:t>
            </w:r>
          </w:p>
        </w:tc>
        <w:tc>
          <w:tcPr>
            <w:tcW w:w="1697" w:type="dxa"/>
            <w:vAlign w:val="center"/>
          </w:tcPr>
          <w:p w14:paraId="5DFCFEE8" w14:textId="77777777" w:rsidR="00D70100" w:rsidRDefault="00000000">
            <w:r>
              <w:t>36.14</w:t>
            </w:r>
          </w:p>
        </w:tc>
        <w:tc>
          <w:tcPr>
            <w:tcW w:w="1131" w:type="dxa"/>
            <w:vAlign w:val="center"/>
          </w:tcPr>
          <w:p w14:paraId="4DCBEF22" w14:textId="77777777" w:rsidR="00D70100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23A1D7ED" w14:textId="77777777" w:rsidR="00D70100" w:rsidRDefault="00000000">
            <w:r>
              <w:t>30</w:t>
            </w:r>
          </w:p>
        </w:tc>
        <w:tc>
          <w:tcPr>
            <w:tcW w:w="1862" w:type="dxa"/>
            <w:vAlign w:val="center"/>
          </w:tcPr>
          <w:p w14:paraId="12E55A25" w14:textId="77777777" w:rsidR="00D70100" w:rsidRDefault="00000000">
            <w:r>
              <w:t>1071</w:t>
            </w:r>
          </w:p>
        </w:tc>
      </w:tr>
      <w:tr w:rsidR="00D70100" w14:paraId="2036D9E7" w14:textId="77777777">
        <w:tc>
          <w:tcPr>
            <w:tcW w:w="3135" w:type="dxa"/>
            <w:vAlign w:val="center"/>
          </w:tcPr>
          <w:p w14:paraId="764DB03F" w14:textId="77777777" w:rsidR="00D70100" w:rsidRDefault="00000000">
            <w:r>
              <w:t>门诊</w:t>
            </w:r>
            <w:r>
              <w:t>-</w:t>
            </w:r>
            <w:r>
              <w:t>挂号室</w:t>
            </w:r>
          </w:p>
        </w:tc>
        <w:tc>
          <w:tcPr>
            <w:tcW w:w="1697" w:type="dxa"/>
            <w:vAlign w:val="center"/>
          </w:tcPr>
          <w:p w14:paraId="1D6F54F4" w14:textId="77777777" w:rsidR="00D70100" w:rsidRDefault="00000000">
            <w:r>
              <w:t>36.14</w:t>
            </w:r>
          </w:p>
        </w:tc>
        <w:tc>
          <w:tcPr>
            <w:tcW w:w="1131" w:type="dxa"/>
            <w:vAlign w:val="center"/>
          </w:tcPr>
          <w:p w14:paraId="531AD60D" w14:textId="77777777" w:rsidR="00D70100" w:rsidRDefault="00000000">
            <w:r>
              <w:t>4</w:t>
            </w:r>
          </w:p>
        </w:tc>
        <w:tc>
          <w:tcPr>
            <w:tcW w:w="1522" w:type="dxa"/>
            <w:vAlign w:val="center"/>
          </w:tcPr>
          <w:p w14:paraId="4792A084" w14:textId="77777777" w:rsidR="00D70100" w:rsidRDefault="00000000">
            <w:r>
              <w:t>57</w:t>
            </w:r>
          </w:p>
        </w:tc>
        <w:tc>
          <w:tcPr>
            <w:tcW w:w="1862" w:type="dxa"/>
            <w:vAlign w:val="center"/>
          </w:tcPr>
          <w:p w14:paraId="5F24C217" w14:textId="77777777" w:rsidR="00D70100" w:rsidRDefault="00000000">
            <w:r>
              <w:t>2072</w:t>
            </w:r>
          </w:p>
        </w:tc>
      </w:tr>
      <w:tr w:rsidR="00D70100" w14:paraId="14806BC1" w14:textId="77777777">
        <w:tc>
          <w:tcPr>
            <w:tcW w:w="3135" w:type="dxa"/>
            <w:vAlign w:val="center"/>
          </w:tcPr>
          <w:p w14:paraId="73523BD2" w14:textId="77777777" w:rsidR="00D70100" w:rsidRDefault="00000000">
            <w:r>
              <w:t>门诊</w:t>
            </w:r>
            <w:r>
              <w:t>-</w:t>
            </w:r>
            <w:r>
              <w:t>治疗诊室</w:t>
            </w:r>
          </w:p>
        </w:tc>
        <w:tc>
          <w:tcPr>
            <w:tcW w:w="1697" w:type="dxa"/>
            <w:vAlign w:val="center"/>
          </w:tcPr>
          <w:p w14:paraId="34CDDD61" w14:textId="77777777" w:rsidR="00D70100" w:rsidRDefault="00000000">
            <w:r>
              <w:t>36.14</w:t>
            </w:r>
          </w:p>
        </w:tc>
        <w:tc>
          <w:tcPr>
            <w:tcW w:w="1131" w:type="dxa"/>
            <w:vAlign w:val="center"/>
          </w:tcPr>
          <w:p w14:paraId="58B28FE7" w14:textId="77777777" w:rsidR="00D70100" w:rsidRDefault="00000000">
            <w:r>
              <w:t>33</w:t>
            </w:r>
          </w:p>
        </w:tc>
        <w:tc>
          <w:tcPr>
            <w:tcW w:w="1522" w:type="dxa"/>
            <w:vAlign w:val="center"/>
          </w:tcPr>
          <w:p w14:paraId="55477D90" w14:textId="77777777" w:rsidR="00D70100" w:rsidRDefault="00000000">
            <w:r>
              <w:t>880</w:t>
            </w:r>
          </w:p>
        </w:tc>
        <w:tc>
          <w:tcPr>
            <w:tcW w:w="1862" w:type="dxa"/>
            <w:vAlign w:val="center"/>
          </w:tcPr>
          <w:p w14:paraId="32A8E5B0" w14:textId="77777777" w:rsidR="00D70100" w:rsidRDefault="00000000">
            <w:r>
              <w:t>31782</w:t>
            </w:r>
          </w:p>
        </w:tc>
      </w:tr>
      <w:tr w:rsidR="00D70100" w14:paraId="508FE7B0" w14:textId="77777777">
        <w:tc>
          <w:tcPr>
            <w:tcW w:w="3135" w:type="dxa"/>
            <w:vAlign w:val="center"/>
          </w:tcPr>
          <w:p w14:paraId="1DB28449" w14:textId="77777777" w:rsidR="00D70100" w:rsidRDefault="00000000">
            <w:r>
              <w:t>门诊</w:t>
            </w:r>
            <w:r>
              <w:t>-</w:t>
            </w:r>
            <w:r>
              <w:t>药房</w:t>
            </w:r>
          </w:p>
        </w:tc>
        <w:tc>
          <w:tcPr>
            <w:tcW w:w="1697" w:type="dxa"/>
            <w:vAlign w:val="center"/>
          </w:tcPr>
          <w:p w14:paraId="6489AEB2" w14:textId="77777777" w:rsidR="00D70100" w:rsidRDefault="00000000">
            <w:r>
              <w:t>68.26</w:t>
            </w:r>
          </w:p>
        </w:tc>
        <w:tc>
          <w:tcPr>
            <w:tcW w:w="1131" w:type="dxa"/>
            <w:vAlign w:val="center"/>
          </w:tcPr>
          <w:p w14:paraId="10FFDC20" w14:textId="77777777" w:rsidR="00D70100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42AC7BF6" w14:textId="77777777" w:rsidR="00D70100" w:rsidRDefault="00000000">
            <w:r>
              <w:t>121</w:t>
            </w:r>
          </w:p>
        </w:tc>
        <w:tc>
          <w:tcPr>
            <w:tcW w:w="1862" w:type="dxa"/>
            <w:vAlign w:val="center"/>
          </w:tcPr>
          <w:p w14:paraId="6E1C5904" w14:textId="77777777" w:rsidR="00D70100" w:rsidRDefault="00000000">
            <w:r>
              <w:t>8292</w:t>
            </w:r>
          </w:p>
        </w:tc>
      </w:tr>
      <w:tr w:rsidR="00D70100" w14:paraId="33548E1A" w14:textId="77777777">
        <w:tc>
          <w:tcPr>
            <w:tcW w:w="3135" w:type="dxa"/>
            <w:vAlign w:val="center"/>
          </w:tcPr>
          <w:p w14:paraId="3BB820E1" w14:textId="77777777" w:rsidR="00D70100" w:rsidRDefault="00000000">
            <w:r>
              <w:t>门诊</w:t>
            </w:r>
            <w:r>
              <w:t>-</w:t>
            </w:r>
            <w:r>
              <w:t>设备间</w:t>
            </w:r>
          </w:p>
        </w:tc>
        <w:tc>
          <w:tcPr>
            <w:tcW w:w="1697" w:type="dxa"/>
            <w:vAlign w:val="center"/>
          </w:tcPr>
          <w:p w14:paraId="21D23EB1" w14:textId="77777777" w:rsidR="00D70100" w:rsidRDefault="00000000">
            <w:r>
              <w:t>20.08</w:t>
            </w:r>
          </w:p>
        </w:tc>
        <w:tc>
          <w:tcPr>
            <w:tcW w:w="1131" w:type="dxa"/>
            <w:vAlign w:val="center"/>
          </w:tcPr>
          <w:p w14:paraId="19BBD5CF" w14:textId="77777777" w:rsidR="00D70100" w:rsidRDefault="00000000">
            <w:r>
              <w:t>8</w:t>
            </w:r>
          </w:p>
        </w:tc>
        <w:tc>
          <w:tcPr>
            <w:tcW w:w="1522" w:type="dxa"/>
            <w:vAlign w:val="center"/>
          </w:tcPr>
          <w:p w14:paraId="560620F1" w14:textId="77777777" w:rsidR="00D70100" w:rsidRDefault="00000000">
            <w:r>
              <w:t>127</w:t>
            </w:r>
          </w:p>
        </w:tc>
        <w:tc>
          <w:tcPr>
            <w:tcW w:w="1862" w:type="dxa"/>
            <w:vAlign w:val="center"/>
          </w:tcPr>
          <w:p w14:paraId="442AA6FA" w14:textId="77777777" w:rsidR="00D70100" w:rsidRDefault="00000000">
            <w:r>
              <w:t>2559</w:t>
            </w:r>
          </w:p>
        </w:tc>
      </w:tr>
      <w:tr w:rsidR="00D70100" w14:paraId="48E2F49D" w14:textId="77777777">
        <w:tc>
          <w:tcPr>
            <w:tcW w:w="3135" w:type="dxa"/>
            <w:vAlign w:val="center"/>
          </w:tcPr>
          <w:p w14:paraId="4DDC47A6" w14:textId="77777777" w:rsidR="00D70100" w:rsidRDefault="00000000">
            <w:r>
              <w:t>门诊</w:t>
            </w:r>
            <w:r>
              <w:t>-</w:t>
            </w:r>
            <w:r>
              <w:t>输液室</w:t>
            </w:r>
          </w:p>
        </w:tc>
        <w:tc>
          <w:tcPr>
            <w:tcW w:w="1697" w:type="dxa"/>
            <w:vAlign w:val="center"/>
          </w:tcPr>
          <w:p w14:paraId="16B57ABB" w14:textId="77777777" w:rsidR="00D70100" w:rsidRDefault="00000000">
            <w:r>
              <w:t>36.14</w:t>
            </w:r>
          </w:p>
        </w:tc>
        <w:tc>
          <w:tcPr>
            <w:tcW w:w="1131" w:type="dxa"/>
            <w:vAlign w:val="center"/>
          </w:tcPr>
          <w:p w14:paraId="4B322017" w14:textId="77777777" w:rsidR="00D70100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5D05E91F" w14:textId="77777777" w:rsidR="00D70100" w:rsidRDefault="00000000">
            <w:r>
              <w:t>30</w:t>
            </w:r>
          </w:p>
        </w:tc>
        <w:tc>
          <w:tcPr>
            <w:tcW w:w="1862" w:type="dxa"/>
            <w:vAlign w:val="center"/>
          </w:tcPr>
          <w:p w14:paraId="46CD3123" w14:textId="77777777" w:rsidR="00D70100" w:rsidRDefault="00000000">
            <w:r>
              <w:t>1071</w:t>
            </w:r>
          </w:p>
        </w:tc>
      </w:tr>
      <w:tr w:rsidR="00D70100" w14:paraId="78E7A020" w14:textId="77777777">
        <w:tc>
          <w:tcPr>
            <w:tcW w:w="7485" w:type="dxa"/>
            <w:gridSpan w:val="4"/>
            <w:vAlign w:val="center"/>
          </w:tcPr>
          <w:p w14:paraId="45CF1043" w14:textId="77777777" w:rsidR="00D70100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33AFC364" w14:textId="77777777" w:rsidR="00D70100" w:rsidRDefault="00000000">
            <w:r>
              <w:t>178623</w:t>
            </w:r>
          </w:p>
        </w:tc>
      </w:tr>
    </w:tbl>
    <w:p w14:paraId="68F6F2CB" w14:textId="77777777" w:rsidR="00D70100" w:rsidRDefault="00000000">
      <w:pPr>
        <w:pStyle w:val="1"/>
        <w:widowControl w:val="0"/>
        <w:jc w:val="both"/>
        <w:rPr>
          <w:color w:val="000000"/>
        </w:rPr>
      </w:pPr>
      <w:bookmarkStart w:id="77" w:name="_Toc154785149"/>
      <w:r>
        <w:rPr>
          <w:color w:val="000000"/>
        </w:rPr>
        <w:t>插座设备</w:t>
      </w:r>
      <w:bookmarkEnd w:id="77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D70100" w14:paraId="373A1E50" w14:textId="77777777">
        <w:tc>
          <w:tcPr>
            <w:tcW w:w="3135" w:type="dxa"/>
            <w:shd w:val="clear" w:color="auto" w:fill="E6E6E6"/>
            <w:vAlign w:val="center"/>
          </w:tcPr>
          <w:p w14:paraId="64CD49A9" w14:textId="77777777" w:rsidR="00D70100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28FB229" w14:textId="77777777" w:rsidR="00D70100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DB29999" w14:textId="77777777" w:rsidR="00D70100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57BB6017" w14:textId="77777777" w:rsidR="00D70100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A624692" w14:textId="77777777" w:rsidR="00D70100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D70100" w14:paraId="102F0071" w14:textId="77777777">
        <w:tc>
          <w:tcPr>
            <w:tcW w:w="3135" w:type="dxa"/>
            <w:vAlign w:val="center"/>
          </w:tcPr>
          <w:p w14:paraId="4BA9C3A5" w14:textId="77777777" w:rsidR="00D70100" w:rsidRDefault="00000000">
            <w:r>
              <w:t>办公</w:t>
            </w:r>
            <w:r>
              <w:t>-</w:t>
            </w:r>
            <w:r>
              <w:t>健身房</w:t>
            </w:r>
          </w:p>
        </w:tc>
        <w:tc>
          <w:tcPr>
            <w:tcW w:w="1697" w:type="dxa"/>
            <w:vAlign w:val="center"/>
          </w:tcPr>
          <w:p w14:paraId="4AC36FF3" w14:textId="77777777" w:rsidR="00D70100" w:rsidRDefault="00000000">
            <w:r>
              <w:t>35.25</w:t>
            </w:r>
          </w:p>
        </w:tc>
        <w:tc>
          <w:tcPr>
            <w:tcW w:w="1131" w:type="dxa"/>
            <w:vAlign w:val="center"/>
          </w:tcPr>
          <w:p w14:paraId="46AAA368" w14:textId="77777777" w:rsidR="00D70100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1B4B965D" w14:textId="77777777" w:rsidR="00D70100" w:rsidRDefault="00000000">
            <w:r>
              <w:t>65</w:t>
            </w:r>
          </w:p>
        </w:tc>
        <w:tc>
          <w:tcPr>
            <w:tcW w:w="1862" w:type="dxa"/>
            <w:vAlign w:val="center"/>
          </w:tcPr>
          <w:p w14:paraId="3DD42F7F" w14:textId="77777777" w:rsidR="00D70100" w:rsidRDefault="00000000">
            <w:r>
              <w:t>2299</w:t>
            </w:r>
          </w:p>
        </w:tc>
      </w:tr>
      <w:tr w:rsidR="00D70100" w14:paraId="7B5B4C6F" w14:textId="77777777">
        <w:tc>
          <w:tcPr>
            <w:tcW w:w="3135" w:type="dxa"/>
            <w:vAlign w:val="center"/>
          </w:tcPr>
          <w:p w14:paraId="7630B8B4" w14:textId="77777777" w:rsidR="00D70100" w:rsidRDefault="00000000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1697" w:type="dxa"/>
            <w:vAlign w:val="center"/>
          </w:tcPr>
          <w:p w14:paraId="462AC06F" w14:textId="77777777" w:rsidR="00D70100" w:rsidRDefault="00000000">
            <w:r>
              <w:t>11.06</w:t>
            </w:r>
          </w:p>
        </w:tc>
        <w:tc>
          <w:tcPr>
            <w:tcW w:w="1131" w:type="dxa"/>
            <w:vAlign w:val="center"/>
          </w:tcPr>
          <w:p w14:paraId="712543A7" w14:textId="77777777" w:rsidR="00D70100" w:rsidRDefault="00000000">
            <w:r>
              <w:t>6</w:t>
            </w:r>
          </w:p>
        </w:tc>
        <w:tc>
          <w:tcPr>
            <w:tcW w:w="1522" w:type="dxa"/>
            <w:vAlign w:val="center"/>
          </w:tcPr>
          <w:p w14:paraId="3DA15BFF" w14:textId="77777777" w:rsidR="00D70100" w:rsidRDefault="00000000">
            <w:r>
              <w:t>122</w:t>
            </w:r>
          </w:p>
        </w:tc>
        <w:tc>
          <w:tcPr>
            <w:tcW w:w="1862" w:type="dxa"/>
            <w:vAlign w:val="center"/>
          </w:tcPr>
          <w:p w14:paraId="72532910" w14:textId="77777777" w:rsidR="00D70100" w:rsidRDefault="00000000">
            <w:r>
              <w:t>1353</w:t>
            </w:r>
          </w:p>
        </w:tc>
      </w:tr>
      <w:tr w:rsidR="00D70100" w14:paraId="4B088BF5" w14:textId="77777777">
        <w:tc>
          <w:tcPr>
            <w:tcW w:w="3135" w:type="dxa"/>
            <w:vAlign w:val="center"/>
          </w:tcPr>
          <w:p w14:paraId="789047D1" w14:textId="77777777" w:rsidR="00D70100" w:rsidRDefault="00000000">
            <w:r>
              <w:t>办公</w:t>
            </w:r>
            <w:r>
              <w:t>-</w:t>
            </w:r>
            <w:r>
              <w:t>开水间</w:t>
            </w:r>
          </w:p>
        </w:tc>
        <w:tc>
          <w:tcPr>
            <w:tcW w:w="1697" w:type="dxa"/>
            <w:vAlign w:val="center"/>
          </w:tcPr>
          <w:p w14:paraId="522002C1" w14:textId="77777777" w:rsidR="00D70100" w:rsidRDefault="00000000">
            <w:r>
              <w:t>35.25</w:t>
            </w:r>
          </w:p>
        </w:tc>
        <w:tc>
          <w:tcPr>
            <w:tcW w:w="1131" w:type="dxa"/>
            <w:vAlign w:val="center"/>
          </w:tcPr>
          <w:p w14:paraId="31167A42" w14:textId="77777777" w:rsidR="00D70100" w:rsidRDefault="00000000">
            <w:r>
              <w:t>12</w:t>
            </w:r>
          </w:p>
        </w:tc>
        <w:tc>
          <w:tcPr>
            <w:tcW w:w="1522" w:type="dxa"/>
            <w:vAlign w:val="center"/>
          </w:tcPr>
          <w:p w14:paraId="465D0F24" w14:textId="77777777" w:rsidR="00D70100" w:rsidRDefault="00000000">
            <w:r>
              <w:t>67</w:t>
            </w:r>
          </w:p>
        </w:tc>
        <w:tc>
          <w:tcPr>
            <w:tcW w:w="1862" w:type="dxa"/>
            <w:vAlign w:val="center"/>
          </w:tcPr>
          <w:p w14:paraId="7B1AB7C2" w14:textId="77777777" w:rsidR="00D70100" w:rsidRDefault="00000000">
            <w:r>
              <w:t>2367</w:t>
            </w:r>
          </w:p>
        </w:tc>
      </w:tr>
      <w:tr w:rsidR="00D70100" w14:paraId="274EFAB0" w14:textId="77777777">
        <w:tc>
          <w:tcPr>
            <w:tcW w:w="3135" w:type="dxa"/>
            <w:vAlign w:val="center"/>
          </w:tcPr>
          <w:p w14:paraId="21EE00DC" w14:textId="77777777" w:rsidR="00D70100" w:rsidRDefault="00000000">
            <w:r>
              <w:t>办公</w:t>
            </w:r>
            <w:r>
              <w:t>-</w:t>
            </w:r>
            <w:r>
              <w:t>接待室</w:t>
            </w:r>
          </w:p>
        </w:tc>
        <w:tc>
          <w:tcPr>
            <w:tcW w:w="1697" w:type="dxa"/>
            <w:vAlign w:val="center"/>
          </w:tcPr>
          <w:p w14:paraId="42A3BD02" w14:textId="77777777" w:rsidR="00D70100" w:rsidRDefault="00000000">
            <w:r>
              <w:t>35.25</w:t>
            </w:r>
          </w:p>
        </w:tc>
        <w:tc>
          <w:tcPr>
            <w:tcW w:w="1131" w:type="dxa"/>
            <w:vAlign w:val="center"/>
          </w:tcPr>
          <w:p w14:paraId="1E96BB56" w14:textId="77777777" w:rsidR="00D70100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179DA245" w14:textId="77777777" w:rsidR="00D70100" w:rsidRDefault="00000000">
            <w:r>
              <w:t>17</w:t>
            </w:r>
          </w:p>
        </w:tc>
        <w:tc>
          <w:tcPr>
            <w:tcW w:w="1862" w:type="dxa"/>
            <w:vAlign w:val="center"/>
          </w:tcPr>
          <w:p w14:paraId="1566E43F" w14:textId="77777777" w:rsidR="00D70100" w:rsidRDefault="00000000">
            <w:r>
              <w:t>616</w:t>
            </w:r>
          </w:p>
        </w:tc>
      </w:tr>
      <w:tr w:rsidR="00D70100" w14:paraId="266F8802" w14:textId="77777777">
        <w:tc>
          <w:tcPr>
            <w:tcW w:w="3135" w:type="dxa"/>
            <w:vAlign w:val="center"/>
          </w:tcPr>
          <w:p w14:paraId="1BF3F573" w14:textId="77777777" w:rsidR="00D70100" w:rsidRDefault="00000000">
            <w:r>
              <w:t>办公</w:t>
            </w:r>
            <w:r>
              <w:t>-</w:t>
            </w:r>
            <w:r>
              <w:t>资料档案室</w:t>
            </w:r>
          </w:p>
        </w:tc>
        <w:tc>
          <w:tcPr>
            <w:tcW w:w="1697" w:type="dxa"/>
            <w:vAlign w:val="center"/>
          </w:tcPr>
          <w:p w14:paraId="791C0980" w14:textId="77777777" w:rsidR="00D70100" w:rsidRDefault="00000000">
            <w:r>
              <w:t>35.25</w:t>
            </w:r>
          </w:p>
        </w:tc>
        <w:tc>
          <w:tcPr>
            <w:tcW w:w="1131" w:type="dxa"/>
            <w:vAlign w:val="center"/>
          </w:tcPr>
          <w:p w14:paraId="43A573B4" w14:textId="77777777" w:rsidR="00D70100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3D549223" w14:textId="77777777" w:rsidR="00D70100" w:rsidRDefault="00000000">
            <w:r>
              <w:t>17</w:t>
            </w:r>
          </w:p>
        </w:tc>
        <w:tc>
          <w:tcPr>
            <w:tcW w:w="1862" w:type="dxa"/>
            <w:vAlign w:val="center"/>
          </w:tcPr>
          <w:p w14:paraId="70772912" w14:textId="77777777" w:rsidR="00D70100" w:rsidRDefault="00000000">
            <w:r>
              <w:t>589</w:t>
            </w:r>
          </w:p>
        </w:tc>
      </w:tr>
      <w:tr w:rsidR="00D70100" w14:paraId="271F9C04" w14:textId="77777777">
        <w:tc>
          <w:tcPr>
            <w:tcW w:w="3135" w:type="dxa"/>
            <w:vAlign w:val="center"/>
          </w:tcPr>
          <w:p w14:paraId="1FC180EE" w14:textId="77777777" w:rsidR="00D70100" w:rsidRDefault="00000000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14:paraId="5D7BF9E2" w14:textId="77777777" w:rsidR="00D70100" w:rsidRDefault="00000000">
            <w:r>
              <w:t>33.19</w:t>
            </w:r>
          </w:p>
        </w:tc>
        <w:tc>
          <w:tcPr>
            <w:tcW w:w="1131" w:type="dxa"/>
            <w:vAlign w:val="center"/>
          </w:tcPr>
          <w:p w14:paraId="782E419E" w14:textId="77777777" w:rsidR="00D70100" w:rsidRDefault="00000000">
            <w:r>
              <w:t>9</w:t>
            </w:r>
          </w:p>
        </w:tc>
        <w:tc>
          <w:tcPr>
            <w:tcW w:w="1522" w:type="dxa"/>
            <w:vAlign w:val="center"/>
          </w:tcPr>
          <w:p w14:paraId="21984788" w14:textId="77777777" w:rsidR="00D70100" w:rsidRDefault="00000000">
            <w:r>
              <w:t>2037</w:t>
            </w:r>
          </w:p>
        </w:tc>
        <w:tc>
          <w:tcPr>
            <w:tcW w:w="1862" w:type="dxa"/>
            <w:vAlign w:val="center"/>
          </w:tcPr>
          <w:p w14:paraId="69FCED11" w14:textId="77777777" w:rsidR="00D70100" w:rsidRDefault="00000000">
            <w:r>
              <w:t>67600</w:t>
            </w:r>
          </w:p>
        </w:tc>
      </w:tr>
      <w:tr w:rsidR="00D70100" w14:paraId="10FD27D9" w14:textId="77777777">
        <w:tc>
          <w:tcPr>
            <w:tcW w:w="3135" w:type="dxa"/>
            <w:vAlign w:val="center"/>
          </w:tcPr>
          <w:p w14:paraId="02B0FC14" w14:textId="77777777" w:rsidR="00D70100" w:rsidRDefault="00000000">
            <w:r>
              <w:t>办公</w:t>
            </w:r>
            <w:r>
              <w:t>-</w:t>
            </w:r>
            <w:r>
              <w:t>阅览室</w:t>
            </w:r>
          </w:p>
        </w:tc>
        <w:tc>
          <w:tcPr>
            <w:tcW w:w="1697" w:type="dxa"/>
            <w:vAlign w:val="center"/>
          </w:tcPr>
          <w:p w14:paraId="5AC34EB3" w14:textId="77777777" w:rsidR="00D70100" w:rsidRDefault="00000000">
            <w:r>
              <w:t>35.25</w:t>
            </w:r>
          </w:p>
        </w:tc>
        <w:tc>
          <w:tcPr>
            <w:tcW w:w="1131" w:type="dxa"/>
            <w:vAlign w:val="center"/>
          </w:tcPr>
          <w:p w14:paraId="11AF1528" w14:textId="77777777" w:rsidR="00D70100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04CB47C6" w14:textId="77777777" w:rsidR="00D70100" w:rsidRDefault="00000000">
            <w:r>
              <w:t>33</w:t>
            </w:r>
          </w:p>
        </w:tc>
        <w:tc>
          <w:tcPr>
            <w:tcW w:w="1862" w:type="dxa"/>
            <w:vAlign w:val="center"/>
          </w:tcPr>
          <w:p w14:paraId="058D18CD" w14:textId="77777777" w:rsidR="00D70100" w:rsidRDefault="00000000">
            <w:r>
              <w:t>1172</w:t>
            </w:r>
          </w:p>
        </w:tc>
      </w:tr>
      <w:tr w:rsidR="00D70100" w14:paraId="53370328" w14:textId="77777777">
        <w:tc>
          <w:tcPr>
            <w:tcW w:w="3135" w:type="dxa"/>
            <w:vAlign w:val="center"/>
          </w:tcPr>
          <w:p w14:paraId="5AEE6C39" w14:textId="77777777" w:rsidR="00D70100" w:rsidRDefault="00000000">
            <w:r>
              <w:t>商场</w:t>
            </w:r>
            <w:r>
              <w:t>-</w:t>
            </w:r>
            <w:r>
              <w:t>休闲空间</w:t>
            </w:r>
          </w:p>
        </w:tc>
        <w:tc>
          <w:tcPr>
            <w:tcW w:w="1697" w:type="dxa"/>
            <w:vAlign w:val="center"/>
          </w:tcPr>
          <w:p w14:paraId="07BAAFFC" w14:textId="77777777" w:rsidR="00D70100" w:rsidRDefault="00000000">
            <w:r>
              <w:t>47.45</w:t>
            </w:r>
          </w:p>
        </w:tc>
        <w:tc>
          <w:tcPr>
            <w:tcW w:w="1131" w:type="dxa"/>
            <w:vAlign w:val="center"/>
          </w:tcPr>
          <w:p w14:paraId="1FFE11E4" w14:textId="77777777" w:rsidR="00D70100" w:rsidRDefault="00000000">
            <w:r>
              <w:t>6</w:t>
            </w:r>
          </w:p>
        </w:tc>
        <w:tc>
          <w:tcPr>
            <w:tcW w:w="1522" w:type="dxa"/>
            <w:vAlign w:val="center"/>
          </w:tcPr>
          <w:p w14:paraId="71012C45" w14:textId="77777777" w:rsidR="00D70100" w:rsidRDefault="00000000">
            <w:r>
              <w:t>500</w:t>
            </w:r>
          </w:p>
        </w:tc>
        <w:tc>
          <w:tcPr>
            <w:tcW w:w="1862" w:type="dxa"/>
            <w:vAlign w:val="center"/>
          </w:tcPr>
          <w:p w14:paraId="550C481A" w14:textId="77777777" w:rsidR="00D70100" w:rsidRDefault="00000000">
            <w:r>
              <w:t>23744</w:t>
            </w:r>
          </w:p>
        </w:tc>
      </w:tr>
      <w:tr w:rsidR="00D70100" w14:paraId="6D8ADAFE" w14:textId="77777777">
        <w:tc>
          <w:tcPr>
            <w:tcW w:w="3135" w:type="dxa"/>
            <w:vAlign w:val="center"/>
          </w:tcPr>
          <w:p w14:paraId="0080FD16" w14:textId="77777777" w:rsidR="00D70100" w:rsidRDefault="00000000">
            <w:r>
              <w:t>宾馆</w:t>
            </w:r>
            <w:r>
              <w:t>-3</w:t>
            </w:r>
            <w:r>
              <w:t>星级餐厅</w:t>
            </w:r>
          </w:p>
        </w:tc>
        <w:tc>
          <w:tcPr>
            <w:tcW w:w="1697" w:type="dxa"/>
            <w:vAlign w:val="center"/>
          </w:tcPr>
          <w:p w14:paraId="6F79E984" w14:textId="77777777" w:rsidR="00D70100" w:rsidRDefault="00000000">
            <w:r>
              <w:t>7.30</w:t>
            </w:r>
          </w:p>
        </w:tc>
        <w:tc>
          <w:tcPr>
            <w:tcW w:w="1131" w:type="dxa"/>
            <w:vAlign w:val="center"/>
          </w:tcPr>
          <w:p w14:paraId="33005375" w14:textId="77777777" w:rsidR="00D70100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2E8E811A" w14:textId="77777777" w:rsidR="00D70100" w:rsidRDefault="00000000">
            <w:r>
              <w:t>42</w:t>
            </w:r>
          </w:p>
        </w:tc>
        <w:tc>
          <w:tcPr>
            <w:tcW w:w="1862" w:type="dxa"/>
            <w:vAlign w:val="center"/>
          </w:tcPr>
          <w:p w14:paraId="2BFB94DE" w14:textId="77777777" w:rsidR="00D70100" w:rsidRDefault="00000000">
            <w:r>
              <w:t>309</w:t>
            </w:r>
          </w:p>
        </w:tc>
      </w:tr>
      <w:tr w:rsidR="00D70100" w14:paraId="34F15241" w14:textId="77777777">
        <w:tc>
          <w:tcPr>
            <w:tcW w:w="3135" w:type="dxa"/>
            <w:vAlign w:val="center"/>
          </w:tcPr>
          <w:p w14:paraId="03003405" w14:textId="77777777" w:rsidR="00D70100" w:rsidRDefault="00000000">
            <w:r>
              <w:t>宾馆</w:t>
            </w:r>
            <w:r>
              <w:t>-</w:t>
            </w:r>
            <w:r>
              <w:t>厨房</w:t>
            </w:r>
          </w:p>
        </w:tc>
        <w:tc>
          <w:tcPr>
            <w:tcW w:w="1697" w:type="dxa"/>
            <w:vAlign w:val="center"/>
          </w:tcPr>
          <w:p w14:paraId="39D84D1A" w14:textId="77777777" w:rsidR="00D70100" w:rsidRDefault="00000000">
            <w:r>
              <w:t>21.90</w:t>
            </w:r>
          </w:p>
        </w:tc>
        <w:tc>
          <w:tcPr>
            <w:tcW w:w="1131" w:type="dxa"/>
            <w:vAlign w:val="center"/>
          </w:tcPr>
          <w:p w14:paraId="3A12BB82" w14:textId="77777777" w:rsidR="00D70100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7BB04BA1" w14:textId="77777777" w:rsidR="00D70100" w:rsidRDefault="00000000">
            <w:r>
              <w:t>42</w:t>
            </w:r>
          </w:p>
        </w:tc>
        <w:tc>
          <w:tcPr>
            <w:tcW w:w="1862" w:type="dxa"/>
            <w:vAlign w:val="center"/>
          </w:tcPr>
          <w:p w14:paraId="355264C9" w14:textId="77777777" w:rsidR="00D70100" w:rsidRDefault="00000000">
            <w:r>
              <w:t>926</w:t>
            </w:r>
          </w:p>
        </w:tc>
      </w:tr>
      <w:tr w:rsidR="00D70100" w14:paraId="41FB34CC" w14:textId="77777777">
        <w:tc>
          <w:tcPr>
            <w:tcW w:w="3135" w:type="dxa"/>
            <w:vAlign w:val="center"/>
          </w:tcPr>
          <w:p w14:paraId="28ED5C49" w14:textId="77777777" w:rsidR="00D70100" w:rsidRDefault="00000000">
            <w:r>
              <w:t>宾馆</w:t>
            </w:r>
            <w:r>
              <w:t>-</w:t>
            </w:r>
            <w:r>
              <w:t>备餐间</w:t>
            </w:r>
          </w:p>
        </w:tc>
        <w:tc>
          <w:tcPr>
            <w:tcW w:w="1697" w:type="dxa"/>
            <w:vAlign w:val="center"/>
          </w:tcPr>
          <w:p w14:paraId="34FA19BD" w14:textId="77777777" w:rsidR="00D70100" w:rsidRDefault="00000000">
            <w:r>
              <w:t>21.90</w:t>
            </w:r>
          </w:p>
        </w:tc>
        <w:tc>
          <w:tcPr>
            <w:tcW w:w="1131" w:type="dxa"/>
            <w:vAlign w:val="center"/>
          </w:tcPr>
          <w:p w14:paraId="79BA2A7E" w14:textId="77777777" w:rsidR="00D70100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75FD24DF" w14:textId="77777777" w:rsidR="00D70100" w:rsidRDefault="00000000">
            <w:r>
              <w:t>13</w:t>
            </w:r>
          </w:p>
        </w:tc>
        <w:tc>
          <w:tcPr>
            <w:tcW w:w="1862" w:type="dxa"/>
            <w:vAlign w:val="center"/>
          </w:tcPr>
          <w:p w14:paraId="0B7C7E05" w14:textId="77777777" w:rsidR="00D70100" w:rsidRDefault="00000000">
            <w:r>
              <w:t>285</w:t>
            </w:r>
          </w:p>
        </w:tc>
      </w:tr>
      <w:tr w:rsidR="00D70100" w14:paraId="6B02874D" w14:textId="77777777">
        <w:tc>
          <w:tcPr>
            <w:tcW w:w="3135" w:type="dxa"/>
            <w:vAlign w:val="center"/>
          </w:tcPr>
          <w:p w14:paraId="5D254BAD" w14:textId="77777777" w:rsidR="00D70100" w:rsidRDefault="00000000">
            <w:r>
              <w:t>宾馆</w:t>
            </w:r>
            <w:r>
              <w:t>-</w:t>
            </w:r>
            <w:r>
              <w:t>客房</w:t>
            </w:r>
          </w:p>
        </w:tc>
        <w:tc>
          <w:tcPr>
            <w:tcW w:w="1697" w:type="dxa"/>
            <w:vAlign w:val="center"/>
          </w:tcPr>
          <w:p w14:paraId="7AD51651" w14:textId="77777777" w:rsidR="00D70100" w:rsidRDefault="00000000">
            <w:r>
              <w:t>21.90</w:t>
            </w:r>
          </w:p>
        </w:tc>
        <w:tc>
          <w:tcPr>
            <w:tcW w:w="1131" w:type="dxa"/>
            <w:vAlign w:val="center"/>
          </w:tcPr>
          <w:p w14:paraId="5BC625E6" w14:textId="77777777" w:rsidR="00D70100" w:rsidRDefault="00000000">
            <w:r>
              <w:t>60</w:t>
            </w:r>
          </w:p>
        </w:tc>
        <w:tc>
          <w:tcPr>
            <w:tcW w:w="1522" w:type="dxa"/>
            <w:vAlign w:val="center"/>
          </w:tcPr>
          <w:p w14:paraId="5BA8C7CA" w14:textId="77777777" w:rsidR="00D70100" w:rsidRDefault="00000000">
            <w:r>
              <w:t>1391</w:t>
            </w:r>
          </w:p>
        </w:tc>
        <w:tc>
          <w:tcPr>
            <w:tcW w:w="1862" w:type="dxa"/>
            <w:vAlign w:val="center"/>
          </w:tcPr>
          <w:p w14:paraId="7505650D" w14:textId="77777777" w:rsidR="00D70100" w:rsidRDefault="00000000">
            <w:r>
              <w:t>30462</w:t>
            </w:r>
          </w:p>
        </w:tc>
      </w:tr>
      <w:tr w:rsidR="00D70100" w14:paraId="7076F9A9" w14:textId="77777777">
        <w:tc>
          <w:tcPr>
            <w:tcW w:w="3135" w:type="dxa"/>
            <w:vAlign w:val="center"/>
          </w:tcPr>
          <w:p w14:paraId="5B0D7E3F" w14:textId="77777777" w:rsidR="00D70100" w:rsidRDefault="00000000">
            <w:r>
              <w:t>宾馆</w:t>
            </w:r>
            <w:r>
              <w:t>-</w:t>
            </w:r>
            <w:r>
              <w:t>浴室</w:t>
            </w:r>
          </w:p>
        </w:tc>
        <w:tc>
          <w:tcPr>
            <w:tcW w:w="1697" w:type="dxa"/>
            <w:vAlign w:val="center"/>
          </w:tcPr>
          <w:p w14:paraId="2FB118AB" w14:textId="77777777" w:rsidR="00D70100" w:rsidRDefault="00000000">
            <w:r>
              <w:t>21.90</w:t>
            </w:r>
          </w:p>
        </w:tc>
        <w:tc>
          <w:tcPr>
            <w:tcW w:w="1131" w:type="dxa"/>
            <w:vAlign w:val="center"/>
          </w:tcPr>
          <w:p w14:paraId="380C3389" w14:textId="77777777" w:rsidR="00D70100" w:rsidRDefault="00000000">
            <w:r>
              <w:t>62</w:t>
            </w:r>
          </w:p>
        </w:tc>
        <w:tc>
          <w:tcPr>
            <w:tcW w:w="1522" w:type="dxa"/>
            <w:vAlign w:val="center"/>
          </w:tcPr>
          <w:p w14:paraId="4721D953" w14:textId="77777777" w:rsidR="00D70100" w:rsidRDefault="00000000">
            <w:r>
              <w:t>480</w:t>
            </w:r>
          </w:p>
        </w:tc>
        <w:tc>
          <w:tcPr>
            <w:tcW w:w="1862" w:type="dxa"/>
            <w:vAlign w:val="center"/>
          </w:tcPr>
          <w:p w14:paraId="789B14B9" w14:textId="77777777" w:rsidR="00D70100" w:rsidRDefault="00000000">
            <w:r>
              <w:t>10521</w:t>
            </w:r>
          </w:p>
        </w:tc>
      </w:tr>
      <w:tr w:rsidR="00D70100" w14:paraId="6DDDAA0D" w14:textId="77777777">
        <w:tc>
          <w:tcPr>
            <w:tcW w:w="3135" w:type="dxa"/>
            <w:vAlign w:val="center"/>
          </w:tcPr>
          <w:p w14:paraId="1F54BD5C" w14:textId="77777777" w:rsidR="00D70100" w:rsidRDefault="00000000">
            <w:r>
              <w:t>宾馆</w:t>
            </w:r>
            <w:r>
              <w:t>-</w:t>
            </w:r>
            <w:r>
              <w:t>电梯间</w:t>
            </w:r>
          </w:p>
        </w:tc>
        <w:tc>
          <w:tcPr>
            <w:tcW w:w="1697" w:type="dxa"/>
            <w:vAlign w:val="center"/>
          </w:tcPr>
          <w:p w14:paraId="10F13ABB" w14:textId="77777777" w:rsidR="00D70100" w:rsidRDefault="00000000">
            <w:r>
              <w:t>21.90</w:t>
            </w:r>
          </w:p>
        </w:tc>
        <w:tc>
          <w:tcPr>
            <w:tcW w:w="1131" w:type="dxa"/>
            <w:vAlign w:val="center"/>
          </w:tcPr>
          <w:p w14:paraId="1166D647" w14:textId="77777777" w:rsidR="00D70100" w:rsidRDefault="00000000">
            <w:r>
              <w:t>16</w:t>
            </w:r>
          </w:p>
        </w:tc>
        <w:tc>
          <w:tcPr>
            <w:tcW w:w="1522" w:type="dxa"/>
            <w:vAlign w:val="center"/>
          </w:tcPr>
          <w:p w14:paraId="31371A11" w14:textId="77777777" w:rsidR="00D70100" w:rsidRDefault="00000000">
            <w:r>
              <w:t>91</w:t>
            </w:r>
          </w:p>
        </w:tc>
        <w:tc>
          <w:tcPr>
            <w:tcW w:w="1862" w:type="dxa"/>
            <w:vAlign w:val="center"/>
          </w:tcPr>
          <w:p w14:paraId="29EFC177" w14:textId="77777777" w:rsidR="00D70100" w:rsidRDefault="00000000">
            <w:r>
              <w:t>2002</w:t>
            </w:r>
          </w:p>
        </w:tc>
      </w:tr>
      <w:tr w:rsidR="00D70100" w14:paraId="3629DFD3" w14:textId="77777777">
        <w:tc>
          <w:tcPr>
            <w:tcW w:w="3135" w:type="dxa"/>
            <w:vAlign w:val="center"/>
          </w:tcPr>
          <w:p w14:paraId="6BD19AEC" w14:textId="77777777" w:rsidR="00D70100" w:rsidRDefault="00000000">
            <w:r>
              <w:t>宾馆</w:t>
            </w:r>
            <w:r>
              <w:t>-</w:t>
            </w:r>
            <w:r>
              <w:t>餐厅</w:t>
            </w:r>
          </w:p>
        </w:tc>
        <w:tc>
          <w:tcPr>
            <w:tcW w:w="1697" w:type="dxa"/>
            <w:vAlign w:val="center"/>
          </w:tcPr>
          <w:p w14:paraId="633146A5" w14:textId="77777777" w:rsidR="00D70100" w:rsidRDefault="00000000">
            <w:r>
              <w:t>21.90</w:t>
            </w:r>
          </w:p>
        </w:tc>
        <w:tc>
          <w:tcPr>
            <w:tcW w:w="1131" w:type="dxa"/>
            <w:vAlign w:val="center"/>
          </w:tcPr>
          <w:p w14:paraId="74700BF8" w14:textId="77777777" w:rsidR="00D70100" w:rsidRDefault="00000000">
            <w:r>
              <w:t>4</w:t>
            </w:r>
          </w:p>
        </w:tc>
        <w:tc>
          <w:tcPr>
            <w:tcW w:w="1522" w:type="dxa"/>
            <w:vAlign w:val="center"/>
          </w:tcPr>
          <w:p w14:paraId="098815BE" w14:textId="77777777" w:rsidR="00D70100" w:rsidRDefault="00000000">
            <w:r>
              <w:t>207</w:t>
            </w:r>
          </w:p>
        </w:tc>
        <w:tc>
          <w:tcPr>
            <w:tcW w:w="1862" w:type="dxa"/>
            <w:vAlign w:val="center"/>
          </w:tcPr>
          <w:p w14:paraId="44B6DC2F" w14:textId="77777777" w:rsidR="00D70100" w:rsidRDefault="00000000">
            <w:r>
              <w:t>4541</w:t>
            </w:r>
          </w:p>
        </w:tc>
      </w:tr>
      <w:tr w:rsidR="00D70100" w14:paraId="1E59EDD6" w14:textId="77777777">
        <w:tc>
          <w:tcPr>
            <w:tcW w:w="3135" w:type="dxa"/>
            <w:vAlign w:val="center"/>
          </w:tcPr>
          <w:p w14:paraId="7F7C78F1" w14:textId="77777777" w:rsidR="00D70100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6538A6D7" w14:textId="77777777" w:rsidR="00D70100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49657885" w14:textId="77777777" w:rsidR="00D70100" w:rsidRDefault="00000000">
            <w:r>
              <w:t>51</w:t>
            </w:r>
          </w:p>
        </w:tc>
        <w:tc>
          <w:tcPr>
            <w:tcW w:w="1522" w:type="dxa"/>
            <w:vAlign w:val="center"/>
          </w:tcPr>
          <w:p w14:paraId="54CD6E2B" w14:textId="77777777" w:rsidR="00D70100" w:rsidRDefault="00000000">
            <w:r>
              <w:t>637</w:t>
            </w:r>
          </w:p>
        </w:tc>
        <w:tc>
          <w:tcPr>
            <w:tcW w:w="1862" w:type="dxa"/>
            <w:vAlign w:val="center"/>
          </w:tcPr>
          <w:p w14:paraId="68083804" w14:textId="77777777" w:rsidR="00D70100" w:rsidRDefault="00000000">
            <w:r>
              <w:t>0</w:t>
            </w:r>
          </w:p>
        </w:tc>
      </w:tr>
      <w:tr w:rsidR="00D70100" w14:paraId="24B27A2F" w14:textId="77777777">
        <w:tc>
          <w:tcPr>
            <w:tcW w:w="3135" w:type="dxa"/>
            <w:vAlign w:val="center"/>
          </w:tcPr>
          <w:p w14:paraId="7B05F24C" w14:textId="77777777" w:rsidR="00D70100" w:rsidRDefault="00000000">
            <w:r>
              <w:t>门诊</w:t>
            </w:r>
            <w:r>
              <w:t>-</w:t>
            </w:r>
            <w:r>
              <w:t>休息室</w:t>
            </w:r>
          </w:p>
        </w:tc>
        <w:tc>
          <w:tcPr>
            <w:tcW w:w="1697" w:type="dxa"/>
            <w:vAlign w:val="center"/>
          </w:tcPr>
          <w:p w14:paraId="2E2D395C" w14:textId="77777777" w:rsidR="00D70100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17FE39B1" w14:textId="77777777" w:rsidR="00D70100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0EF808C8" w14:textId="77777777" w:rsidR="00D70100" w:rsidRDefault="00000000">
            <w:r>
              <w:t>71</w:t>
            </w:r>
          </w:p>
        </w:tc>
        <w:tc>
          <w:tcPr>
            <w:tcW w:w="1862" w:type="dxa"/>
            <w:vAlign w:val="center"/>
          </w:tcPr>
          <w:p w14:paraId="5C758D16" w14:textId="77777777" w:rsidR="00D70100" w:rsidRDefault="00000000">
            <w:r>
              <w:t>2658</w:t>
            </w:r>
          </w:p>
        </w:tc>
      </w:tr>
      <w:tr w:rsidR="00D70100" w14:paraId="20695DB9" w14:textId="77777777">
        <w:tc>
          <w:tcPr>
            <w:tcW w:w="3135" w:type="dxa"/>
            <w:vAlign w:val="center"/>
          </w:tcPr>
          <w:p w14:paraId="6E0613D8" w14:textId="77777777" w:rsidR="00D70100" w:rsidRDefault="00000000">
            <w:r>
              <w:t>门诊</w:t>
            </w:r>
            <w:r>
              <w:t>-</w:t>
            </w:r>
            <w:r>
              <w:t>办公室</w:t>
            </w:r>
          </w:p>
        </w:tc>
        <w:tc>
          <w:tcPr>
            <w:tcW w:w="1697" w:type="dxa"/>
            <w:vAlign w:val="center"/>
          </w:tcPr>
          <w:p w14:paraId="7A343D33" w14:textId="77777777" w:rsidR="00D70100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411CD7EC" w14:textId="77777777" w:rsidR="00D70100" w:rsidRDefault="00000000">
            <w:r>
              <w:t>12</w:t>
            </w:r>
          </w:p>
        </w:tc>
        <w:tc>
          <w:tcPr>
            <w:tcW w:w="1522" w:type="dxa"/>
            <w:vAlign w:val="center"/>
          </w:tcPr>
          <w:p w14:paraId="0A943F18" w14:textId="77777777" w:rsidR="00D70100" w:rsidRDefault="00000000">
            <w:r>
              <w:t>300</w:t>
            </w:r>
          </w:p>
        </w:tc>
        <w:tc>
          <w:tcPr>
            <w:tcW w:w="1862" w:type="dxa"/>
            <w:vAlign w:val="center"/>
          </w:tcPr>
          <w:p w14:paraId="744544B2" w14:textId="77777777" w:rsidR="00D70100" w:rsidRDefault="00000000">
            <w:r>
              <w:t>11295</w:t>
            </w:r>
          </w:p>
        </w:tc>
      </w:tr>
      <w:tr w:rsidR="00D70100" w14:paraId="472C5A16" w14:textId="77777777">
        <w:tc>
          <w:tcPr>
            <w:tcW w:w="3135" w:type="dxa"/>
            <w:vAlign w:val="center"/>
          </w:tcPr>
          <w:p w14:paraId="053D3BD5" w14:textId="77777777" w:rsidR="00D70100" w:rsidRDefault="00000000">
            <w:r>
              <w:t>门诊</w:t>
            </w:r>
            <w:r>
              <w:t>-</w:t>
            </w:r>
            <w:r>
              <w:t>化验室</w:t>
            </w:r>
          </w:p>
        </w:tc>
        <w:tc>
          <w:tcPr>
            <w:tcW w:w="1697" w:type="dxa"/>
            <w:vAlign w:val="center"/>
          </w:tcPr>
          <w:p w14:paraId="192D01A5" w14:textId="77777777" w:rsidR="00D70100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6EA4D14F" w14:textId="77777777" w:rsidR="00D70100" w:rsidRDefault="00000000">
            <w:r>
              <w:t>8</w:t>
            </w:r>
          </w:p>
        </w:tc>
        <w:tc>
          <w:tcPr>
            <w:tcW w:w="1522" w:type="dxa"/>
            <w:vAlign w:val="center"/>
          </w:tcPr>
          <w:p w14:paraId="43FEB0A5" w14:textId="77777777" w:rsidR="00D70100" w:rsidRDefault="00000000">
            <w:r>
              <w:t>139</w:t>
            </w:r>
          </w:p>
        </w:tc>
        <w:tc>
          <w:tcPr>
            <w:tcW w:w="1862" w:type="dxa"/>
            <w:vAlign w:val="center"/>
          </w:tcPr>
          <w:p w14:paraId="1CCB87FB" w14:textId="77777777" w:rsidR="00D70100" w:rsidRDefault="00000000">
            <w:r>
              <w:t>5229</w:t>
            </w:r>
          </w:p>
        </w:tc>
      </w:tr>
      <w:tr w:rsidR="00D70100" w14:paraId="5BBA8881" w14:textId="77777777">
        <w:tc>
          <w:tcPr>
            <w:tcW w:w="3135" w:type="dxa"/>
            <w:vAlign w:val="center"/>
          </w:tcPr>
          <w:p w14:paraId="0B88D6C9" w14:textId="77777777" w:rsidR="00D70100" w:rsidRDefault="00000000">
            <w:r>
              <w:t>门诊</w:t>
            </w:r>
            <w:r>
              <w:t>-</w:t>
            </w:r>
            <w:r>
              <w:t>卫生间</w:t>
            </w:r>
          </w:p>
        </w:tc>
        <w:tc>
          <w:tcPr>
            <w:tcW w:w="1697" w:type="dxa"/>
            <w:vAlign w:val="center"/>
          </w:tcPr>
          <w:p w14:paraId="1BA499DD" w14:textId="77777777" w:rsidR="00D70100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14AF79A5" w14:textId="77777777" w:rsidR="00D70100" w:rsidRDefault="00000000">
            <w:r>
              <w:t>16</w:t>
            </w:r>
          </w:p>
        </w:tc>
        <w:tc>
          <w:tcPr>
            <w:tcW w:w="1522" w:type="dxa"/>
            <w:vAlign w:val="center"/>
          </w:tcPr>
          <w:p w14:paraId="2ADA77EC" w14:textId="77777777" w:rsidR="00D70100" w:rsidRDefault="00000000">
            <w:r>
              <w:t>340</w:t>
            </w:r>
          </w:p>
        </w:tc>
        <w:tc>
          <w:tcPr>
            <w:tcW w:w="1862" w:type="dxa"/>
            <w:vAlign w:val="center"/>
          </w:tcPr>
          <w:p w14:paraId="1A376F6E" w14:textId="77777777" w:rsidR="00D70100" w:rsidRDefault="00000000">
            <w:r>
              <w:t>12784</w:t>
            </w:r>
          </w:p>
        </w:tc>
      </w:tr>
      <w:tr w:rsidR="00D70100" w14:paraId="0F0BFB97" w14:textId="77777777">
        <w:tc>
          <w:tcPr>
            <w:tcW w:w="3135" w:type="dxa"/>
            <w:vAlign w:val="center"/>
          </w:tcPr>
          <w:p w14:paraId="1E13A9E3" w14:textId="77777777" w:rsidR="00D70100" w:rsidRDefault="00000000">
            <w:r>
              <w:t>门诊</w:t>
            </w:r>
            <w:r>
              <w:t>-</w:t>
            </w:r>
            <w:r>
              <w:t>库房</w:t>
            </w:r>
          </w:p>
        </w:tc>
        <w:tc>
          <w:tcPr>
            <w:tcW w:w="1697" w:type="dxa"/>
            <w:vAlign w:val="center"/>
          </w:tcPr>
          <w:p w14:paraId="736927F4" w14:textId="77777777" w:rsidR="00D70100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242EA837" w14:textId="77777777" w:rsidR="00D70100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2CF8011A" w14:textId="77777777" w:rsidR="00D70100" w:rsidRDefault="00000000">
            <w:r>
              <w:t>30</w:t>
            </w:r>
          </w:p>
        </w:tc>
        <w:tc>
          <w:tcPr>
            <w:tcW w:w="1862" w:type="dxa"/>
            <w:vAlign w:val="center"/>
          </w:tcPr>
          <w:p w14:paraId="414F01FC" w14:textId="77777777" w:rsidR="00D70100" w:rsidRDefault="00000000">
            <w:r>
              <w:t>1114</w:t>
            </w:r>
          </w:p>
        </w:tc>
      </w:tr>
      <w:tr w:rsidR="00D70100" w14:paraId="0A29EE8A" w14:textId="77777777">
        <w:tc>
          <w:tcPr>
            <w:tcW w:w="3135" w:type="dxa"/>
            <w:vAlign w:val="center"/>
          </w:tcPr>
          <w:p w14:paraId="59BF7791" w14:textId="77777777" w:rsidR="00D70100" w:rsidRDefault="00000000">
            <w:r>
              <w:t>门诊</w:t>
            </w:r>
            <w:r>
              <w:t>-</w:t>
            </w:r>
            <w:r>
              <w:t>急诊室</w:t>
            </w:r>
          </w:p>
        </w:tc>
        <w:tc>
          <w:tcPr>
            <w:tcW w:w="1697" w:type="dxa"/>
            <w:vAlign w:val="center"/>
          </w:tcPr>
          <w:p w14:paraId="215AD9DB" w14:textId="77777777" w:rsidR="00D70100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35647AC7" w14:textId="77777777" w:rsidR="00D70100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6AC7046C" w14:textId="77777777" w:rsidR="00D70100" w:rsidRDefault="00000000">
            <w:r>
              <w:t>30</w:t>
            </w:r>
          </w:p>
        </w:tc>
        <w:tc>
          <w:tcPr>
            <w:tcW w:w="1862" w:type="dxa"/>
            <w:vAlign w:val="center"/>
          </w:tcPr>
          <w:p w14:paraId="7001A528" w14:textId="77777777" w:rsidR="00D70100" w:rsidRDefault="00000000">
            <w:r>
              <w:t>1114</w:t>
            </w:r>
          </w:p>
        </w:tc>
      </w:tr>
      <w:tr w:rsidR="00D70100" w14:paraId="1EC3BBCE" w14:textId="77777777">
        <w:tc>
          <w:tcPr>
            <w:tcW w:w="3135" w:type="dxa"/>
            <w:vAlign w:val="center"/>
          </w:tcPr>
          <w:p w14:paraId="05B0D31E" w14:textId="77777777" w:rsidR="00D70100" w:rsidRDefault="00000000">
            <w:r>
              <w:lastRenderedPageBreak/>
              <w:t>门诊</w:t>
            </w:r>
            <w:r>
              <w:t>-</w:t>
            </w:r>
            <w:r>
              <w:t>挂号室</w:t>
            </w:r>
          </w:p>
        </w:tc>
        <w:tc>
          <w:tcPr>
            <w:tcW w:w="1697" w:type="dxa"/>
            <w:vAlign w:val="center"/>
          </w:tcPr>
          <w:p w14:paraId="6B9FD51A" w14:textId="77777777" w:rsidR="00D70100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6DBF30EA" w14:textId="77777777" w:rsidR="00D70100" w:rsidRDefault="00000000">
            <w:r>
              <w:t>4</w:t>
            </w:r>
          </w:p>
        </w:tc>
        <w:tc>
          <w:tcPr>
            <w:tcW w:w="1522" w:type="dxa"/>
            <w:vAlign w:val="center"/>
          </w:tcPr>
          <w:p w14:paraId="5AC4858E" w14:textId="77777777" w:rsidR="00D70100" w:rsidRDefault="00000000">
            <w:r>
              <w:t>57</w:t>
            </w:r>
          </w:p>
        </w:tc>
        <w:tc>
          <w:tcPr>
            <w:tcW w:w="1862" w:type="dxa"/>
            <w:vAlign w:val="center"/>
          </w:tcPr>
          <w:p w14:paraId="40447EDD" w14:textId="77777777" w:rsidR="00D70100" w:rsidRDefault="00000000">
            <w:r>
              <w:t>2155</w:t>
            </w:r>
          </w:p>
        </w:tc>
      </w:tr>
      <w:tr w:rsidR="00D70100" w14:paraId="16875496" w14:textId="77777777">
        <w:tc>
          <w:tcPr>
            <w:tcW w:w="3135" w:type="dxa"/>
            <w:vAlign w:val="center"/>
          </w:tcPr>
          <w:p w14:paraId="5608874E" w14:textId="77777777" w:rsidR="00D70100" w:rsidRDefault="00000000">
            <w:r>
              <w:t>门诊</w:t>
            </w:r>
            <w:r>
              <w:t>-</w:t>
            </w:r>
            <w:r>
              <w:t>治疗诊室</w:t>
            </w:r>
          </w:p>
        </w:tc>
        <w:tc>
          <w:tcPr>
            <w:tcW w:w="1697" w:type="dxa"/>
            <w:vAlign w:val="center"/>
          </w:tcPr>
          <w:p w14:paraId="203BA164" w14:textId="77777777" w:rsidR="00D70100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2AAB3BF1" w14:textId="77777777" w:rsidR="00D70100" w:rsidRDefault="00000000">
            <w:r>
              <w:t>33</w:t>
            </w:r>
          </w:p>
        </w:tc>
        <w:tc>
          <w:tcPr>
            <w:tcW w:w="1522" w:type="dxa"/>
            <w:vAlign w:val="center"/>
          </w:tcPr>
          <w:p w14:paraId="06275263" w14:textId="77777777" w:rsidR="00D70100" w:rsidRDefault="00000000">
            <w:r>
              <w:t>880</w:t>
            </w:r>
          </w:p>
        </w:tc>
        <w:tc>
          <w:tcPr>
            <w:tcW w:w="1862" w:type="dxa"/>
            <w:vAlign w:val="center"/>
          </w:tcPr>
          <w:p w14:paraId="2D905E88" w14:textId="77777777" w:rsidR="00D70100" w:rsidRDefault="00000000">
            <w:r>
              <w:t>33066</w:t>
            </w:r>
          </w:p>
        </w:tc>
      </w:tr>
      <w:tr w:rsidR="00D70100" w14:paraId="4560270E" w14:textId="77777777">
        <w:tc>
          <w:tcPr>
            <w:tcW w:w="3135" w:type="dxa"/>
            <w:vAlign w:val="center"/>
          </w:tcPr>
          <w:p w14:paraId="60C4B56A" w14:textId="77777777" w:rsidR="00D70100" w:rsidRDefault="00000000">
            <w:r>
              <w:t>门诊</w:t>
            </w:r>
            <w:r>
              <w:t>-</w:t>
            </w:r>
            <w:r>
              <w:t>药房</w:t>
            </w:r>
          </w:p>
        </w:tc>
        <w:tc>
          <w:tcPr>
            <w:tcW w:w="1697" w:type="dxa"/>
            <w:vAlign w:val="center"/>
          </w:tcPr>
          <w:p w14:paraId="757082D0" w14:textId="77777777" w:rsidR="00D70100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7857678F" w14:textId="77777777" w:rsidR="00D70100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4C2CDED8" w14:textId="77777777" w:rsidR="00D70100" w:rsidRDefault="00000000">
            <w:r>
              <w:t>121</w:t>
            </w:r>
          </w:p>
        </w:tc>
        <w:tc>
          <w:tcPr>
            <w:tcW w:w="1862" w:type="dxa"/>
            <w:vAlign w:val="center"/>
          </w:tcPr>
          <w:p w14:paraId="706DF515" w14:textId="77777777" w:rsidR="00D70100" w:rsidRDefault="00000000">
            <w:r>
              <w:t>4567</w:t>
            </w:r>
          </w:p>
        </w:tc>
      </w:tr>
      <w:tr w:rsidR="00D70100" w14:paraId="7C77A952" w14:textId="77777777">
        <w:tc>
          <w:tcPr>
            <w:tcW w:w="3135" w:type="dxa"/>
            <w:vAlign w:val="center"/>
          </w:tcPr>
          <w:p w14:paraId="14C72AD1" w14:textId="77777777" w:rsidR="00D70100" w:rsidRDefault="00000000">
            <w:r>
              <w:t>门诊</w:t>
            </w:r>
            <w:r>
              <w:t>-</w:t>
            </w:r>
            <w:r>
              <w:t>设备间</w:t>
            </w:r>
          </w:p>
        </w:tc>
        <w:tc>
          <w:tcPr>
            <w:tcW w:w="1697" w:type="dxa"/>
            <w:vAlign w:val="center"/>
          </w:tcPr>
          <w:p w14:paraId="37C24887" w14:textId="77777777" w:rsidR="00D70100" w:rsidRDefault="00000000">
            <w:r>
              <w:t>9.40</w:t>
            </w:r>
          </w:p>
        </w:tc>
        <w:tc>
          <w:tcPr>
            <w:tcW w:w="1131" w:type="dxa"/>
            <w:vAlign w:val="center"/>
          </w:tcPr>
          <w:p w14:paraId="33652A27" w14:textId="77777777" w:rsidR="00D70100" w:rsidRDefault="00000000">
            <w:r>
              <w:t>8</w:t>
            </w:r>
          </w:p>
        </w:tc>
        <w:tc>
          <w:tcPr>
            <w:tcW w:w="1522" w:type="dxa"/>
            <w:vAlign w:val="center"/>
          </w:tcPr>
          <w:p w14:paraId="4B0EDC1B" w14:textId="77777777" w:rsidR="00D70100" w:rsidRDefault="00000000">
            <w:r>
              <w:t>127</w:t>
            </w:r>
          </w:p>
        </w:tc>
        <w:tc>
          <w:tcPr>
            <w:tcW w:w="1862" w:type="dxa"/>
            <w:vAlign w:val="center"/>
          </w:tcPr>
          <w:p w14:paraId="141ECBA8" w14:textId="77777777" w:rsidR="00D70100" w:rsidRDefault="00000000">
            <w:r>
              <w:t>1198</w:t>
            </w:r>
          </w:p>
        </w:tc>
      </w:tr>
      <w:tr w:rsidR="00D70100" w14:paraId="7DE74769" w14:textId="77777777">
        <w:tc>
          <w:tcPr>
            <w:tcW w:w="3135" w:type="dxa"/>
            <w:vAlign w:val="center"/>
          </w:tcPr>
          <w:p w14:paraId="15A79EF6" w14:textId="77777777" w:rsidR="00D70100" w:rsidRDefault="00000000">
            <w:r>
              <w:t>门诊</w:t>
            </w:r>
            <w:r>
              <w:t>-</w:t>
            </w:r>
            <w:r>
              <w:t>输液室</w:t>
            </w:r>
          </w:p>
        </w:tc>
        <w:tc>
          <w:tcPr>
            <w:tcW w:w="1697" w:type="dxa"/>
            <w:vAlign w:val="center"/>
          </w:tcPr>
          <w:p w14:paraId="5A89F3B2" w14:textId="77777777" w:rsidR="00D70100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7956D392" w14:textId="77777777" w:rsidR="00D70100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12FF7510" w14:textId="77777777" w:rsidR="00D70100" w:rsidRDefault="00000000">
            <w:r>
              <w:t>30</w:t>
            </w:r>
          </w:p>
        </w:tc>
        <w:tc>
          <w:tcPr>
            <w:tcW w:w="1862" w:type="dxa"/>
            <w:vAlign w:val="center"/>
          </w:tcPr>
          <w:p w14:paraId="6D3AA560" w14:textId="77777777" w:rsidR="00D70100" w:rsidRDefault="00000000">
            <w:r>
              <w:t>1114</w:t>
            </w:r>
          </w:p>
        </w:tc>
      </w:tr>
      <w:tr w:rsidR="00D70100" w14:paraId="710C415F" w14:textId="77777777">
        <w:tc>
          <w:tcPr>
            <w:tcW w:w="7485" w:type="dxa"/>
            <w:gridSpan w:val="4"/>
            <w:vAlign w:val="center"/>
          </w:tcPr>
          <w:p w14:paraId="2CAB8AF2" w14:textId="77777777" w:rsidR="00D70100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4BFE2CDF" w14:textId="77777777" w:rsidR="00D70100" w:rsidRDefault="00000000">
            <w:r>
              <w:t>225080</w:t>
            </w:r>
          </w:p>
        </w:tc>
      </w:tr>
    </w:tbl>
    <w:p w14:paraId="7E34DBF5" w14:textId="77777777" w:rsidR="00D70100" w:rsidRDefault="00000000">
      <w:pPr>
        <w:pStyle w:val="1"/>
        <w:widowControl w:val="0"/>
        <w:jc w:val="both"/>
        <w:rPr>
          <w:color w:val="000000"/>
        </w:rPr>
      </w:pPr>
      <w:bookmarkStart w:id="78" w:name="_Toc154785150"/>
      <w:r>
        <w:rPr>
          <w:color w:val="000000"/>
        </w:rPr>
        <w:t>排风机</w:t>
      </w:r>
      <w:bookmarkEnd w:id="7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49"/>
        <w:gridCol w:w="1557"/>
        <w:gridCol w:w="1557"/>
        <w:gridCol w:w="1557"/>
        <w:gridCol w:w="1557"/>
      </w:tblGrid>
      <w:tr w:rsidR="00D70100" w14:paraId="2B8D3337" w14:textId="77777777">
        <w:tc>
          <w:tcPr>
            <w:tcW w:w="1556" w:type="dxa"/>
            <w:shd w:val="clear" w:color="auto" w:fill="E6E6E6"/>
            <w:vAlign w:val="center"/>
          </w:tcPr>
          <w:p w14:paraId="4CE74F59" w14:textId="77777777" w:rsidR="00D70100" w:rsidRDefault="00000000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0DBE139" w14:textId="77777777" w:rsidR="00D70100" w:rsidRDefault="00000000">
            <w:pPr>
              <w:jc w:val="center"/>
            </w:pPr>
            <w:r>
              <w:t>台数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E5C2404" w14:textId="77777777" w:rsidR="00D70100" w:rsidRDefault="00000000">
            <w:pPr>
              <w:jc w:val="center"/>
            </w:pPr>
            <w:r>
              <w:t>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FDEA543" w14:textId="77777777" w:rsidR="00D70100" w:rsidRDefault="00000000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B76E642" w14:textId="77777777" w:rsidR="00D70100" w:rsidRDefault="00000000">
            <w:pPr>
              <w:jc w:val="center"/>
            </w:pPr>
            <w:r>
              <w:t>年运行天数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B6C79E6" w14:textId="77777777" w:rsidR="00D70100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D70100" w14:paraId="55133260" w14:textId="77777777">
        <w:tc>
          <w:tcPr>
            <w:tcW w:w="1556" w:type="dxa"/>
            <w:vAlign w:val="center"/>
          </w:tcPr>
          <w:p w14:paraId="62F28378" w14:textId="77777777" w:rsidR="00D70100" w:rsidRDefault="00000000">
            <w:r>
              <w:t>5</w:t>
            </w:r>
          </w:p>
        </w:tc>
        <w:tc>
          <w:tcPr>
            <w:tcW w:w="1550" w:type="dxa"/>
            <w:vAlign w:val="center"/>
          </w:tcPr>
          <w:p w14:paraId="0CAA7F2B" w14:textId="77777777" w:rsidR="00D70100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03DD4FAB" w14:textId="77777777" w:rsidR="00D70100" w:rsidRDefault="00000000">
            <w:r>
              <w:t>0.8</w:t>
            </w:r>
          </w:p>
        </w:tc>
        <w:tc>
          <w:tcPr>
            <w:tcW w:w="1556" w:type="dxa"/>
            <w:vAlign w:val="center"/>
          </w:tcPr>
          <w:p w14:paraId="5C460BB1" w14:textId="77777777" w:rsidR="00D70100" w:rsidRDefault="00000000">
            <w:r>
              <w:t>5</w:t>
            </w:r>
          </w:p>
        </w:tc>
        <w:tc>
          <w:tcPr>
            <w:tcW w:w="1556" w:type="dxa"/>
            <w:vAlign w:val="center"/>
          </w:tcPr>
          <w:p w14:paraId="063B6477" w14:textId="77777777" w:rsidR="00D70100" w:rsidRDefault="00000000">
            <w:r>
              <w:t>365</w:t>
            </w:r>
          </w:p>
        </w:tc>
        <w:tc>
          <w:tcPr>
            <w:tcW w:w="1556" w:type="dxa"/>
            <w:vAlign w:val="center"/>
          </w:tcPr>
          <w:p w14:paraId="2F89D092" w14:textId="77777777" w:rsidR="00D70100" w:rsidRDefault="00000000">
            <w:r>
              <w:t>73000</w:t>
            </w:r>
          </w:p>
        </w:tc>
      </w:tr>
      <w:tr w:rsidR="00D70100" w14:paraId="1F0607B1" w14:textId="77777777">
        <w:tc>
          <w:tcPr>
            <w:tcW w:w="7774" w:type="dxa"/>
            <w:gridSpan w:val="5"/>
            <w:vAlign w:val="center"/>
          </w:tcPr>
          <w:p w14:paraId="5C8075B3" w14:textId="77777777" w:rsidR="00D70100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47303249" w14:textId="77777777" w:rsidR="00D70100" w:rsidRDefault="00000000">
            <w:r>
              <w:t>73000</w:t>
            </w:r>
          </w:p>
        </w:tc>
      </w:tr>
    </w:tbl>
    <w:p w14:paraId="4561DDBA" w14:textId="77777777" w:rsidR="00D70100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 w14:paraId="56840CE6" w14:textId="77777777" w:rsidR="00D70100" w:rsidRDefault="00000000">
      <w:pPr>
        <w:pStyle w:val="1"/>
        <w:widowControl w:val="0"/>
        <w:jc w:val="both"/>
        <w:rPr>
          <w:color w:val="000000"/>
        </w:rPr>
      </w:pPr>
      <w:bookmarkStart w:id="79" w:name="_Toc154785151"/>
      <w:r>
        <w:rPr>
          <w:color w:val="000000"/>
        </w:rPr>
        <w:t>生活热水</w:t>
      </w:r>
      <w:bookmarkEnd w:id="79"/>
    </w:p>
    <w:p w14:paraId="22EFB5B6" w14:textId="77777777" w:rsidR="00D70100" w:rsidRDefault="00000000">
      <w:pPr>
        <w:pStyle w:val="3"/>
        <w:widowControl w:val="0"/>
        <w:jc w:val="both"/>
        <w:rPr>
          <w:color w:val="000000"/>
        </w:rPr>
      </w:pPr>
      <w:bookmarkStart w:id="80" w:name="_Toc154785152"/>
      <w:r>
        <w:rPr>
          <w:color w:val="000000"/>
        </w:rPr>
        <w:t>热水系统</w:t>
      </w:r>
      <w:bookmarkEnd w:id="8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436"/>
        <w:gridCol w:w="1263"/>
        <w:gridCol w:w="288"/>
        <w:gridCol w:w="24"/>
        <w:gridCol w:w="961"/>
        <w:gridCol w:w="565"/>
        <w:gridCol w:w="24"/>
        <w:gridCol w:w="718"/>
        <w:gridCol w:w="808"/>
        <w:gridCol w:w="24"/>
        <w:gridCol w:w="124"/>
        <w:gridCol w:w="1069"/>
        <w:gridCol w:w="333"/>
        <w:gridCol w:w="24"/>
        <w:gridCol w:w="1550"/>
      </w:tblGrid>
      <w:tr w:rsidR="00D70100" w14:paraId="19678C28" w14:textId="77777777">
        <w:tc>
          <w:tcPr>
            <w:tcW w:w="1550" w:type="dxa"/>
            <w:gridSpan w:val="2"/>
            <w:shd w:val="clear" w:color="auto" w:fill="E6E6E6"/>
            <w:vAlign w:val="center"/>
          </w:tcPr>
          <w:p w14:paraId="611ADF02" w14:textId="77777777" w:rsidR="00D70100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5EEA2C09" w14:textId="77777777" w:rsidR="00D70100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58A84D14" w14:textId="77777777" w:rsidR="00D70100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4BA1E31D" w14:textId="77777777" w:rsidR="00D70100" w:rsidRDefault="00000000">
            <w:pPr>
              <w:jc w:val="center"/>
            </w:pPr>
            <w:r>
              <w:t>供应人数</w:t>
            </w:r>
          </w:p>
        </w:tc>
        <w:tc>
          <w:tcPr>
            <w:tcW w:w="1550" w:type="dxa"/>
            <w:gridSpan w:val="4"/>
            <w:shd w:val="clear" w:color="auto" w:fill="E6E6E6"/>
            <w:vAlign w:val="center"/>
          </w:tcPr>
          <w:p w14:paraId="1C92AA20" w14:textId="77777777" w:rsidR="00D70100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gridSpan w:val="2"/>
            <w:shd w:val="clear" w:color="auto" w:fill="E6E6E6"/>
            <w:vAlign w:val="center"/>
          </w:tcPr>
          <w:p w14:paraId="41955841" w14:textId="77777777" w:rsidR="00D70100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D70100" w14:paraId="4C07C51F" w14:textId="77777777">
        <w:tc>
          <w:tcPr>
            <w:tcW w:w="1550" w:type="dxa"/>
            <w:gridSpan w:val="2"/>
            <w:vAlign w:val="center"/>
          </w:tcPr>
          <w:p w14:paraId="3478AC81" w14:textId="77777777" w:rsidR="00D70100" w:rsidRDefault="00000000">
            <w:r>
              <w:t>客房</w:t>
            </w:r>
          </w:p>
        </w:tc>
        <w:tc>
          <w:tcPr>
            <w:tcW w:w="1550" w:type="dxa"/>
            <w:gridSpan w:val="2"/>
            <w:vAlign w:val="center"/>
          </w:tcPr>
          <w:p w14:paraId="147E9FC4" w14:textId="77777777" w:rsidR="00D70100" w:rsidRDefault="00000000">
            <w:r>
              <w:t>40</w:t>
            </w:r>
          </w:p>
        </w:tc>
        <w:tc>
          <w:tcPr>
            <w:tcW w:w="1550" w:type="dxa"/>
            <w:gridSpan w:val="3"/>
            <w:vAlign w:val="center"/>
          </w:tcPr>
          <w:p w14:paraId="58C3DFF1" w14:textId="77777777" w:rsidR="00D70100" w:rsidRDefault="00000000">
            <w:r>
              <w:t>45</w:t>
            </w:r>
          </w:p>
        </w:tc>
        <w:tc>
          <w:tcPr>
            <w:tcW w:w="1550" w:type="dxa"/>
            <w:gridSpan w:val="3"/>
            <w:vAlign w:val="center"/>
          </w:tcPr>
          <w:p w14:paraId="6D73142A" w14:textId="77777777" w:rsidR="00D70100" w:rsidRDefault="00000000">
            <w:r>
              <w:t>150</w:t>
            </w:r>
          </w:p>
        </w:tc>
        <w:tc>
          <w:tcPr>
            <w:tcW w:w="1550" w:type="dxa"/>
            <w:gridSpan w:val="4"/>
            <w:vAlign w:val="center"/>
          </w:tcPr>
          <w:p w14:paraId="72D97382" w14:textId="77777777" w:rsidR="00D70100" w:rsidRDefault="00000000">
            <w:r>
              <w:t>365</w:t>
            </w:r>
          </w:p>
        </w:tc>
        <w:tc>
          <w:tcPr>
            <w:tcW w:w="1573" w:type="dxa"/>
            <w:gridSpan w:val="2"/>
            <w:vAlign w:val="center"/>
          </w:tcPr>
          <w:p w14:paraId="1B3143EE" w14:textId="77777777" w:rsidR="00D70100" w:rsidRDefault="00000000">
            <w:r>
              <w:t>112671</w:t>
            </w:r>
          </w:p>
        </w:tc>
      </w:tr>
      <w:tr w:rsidR="00D70100" w14:paraId="381754BA" w14:textId="77777777">
        <w:tc>
          <w:tcPr>
            <w:tcW w:w="1550" w:type="dxa"/>
            <w:gridSpan w:val="2"/>
            <w:vAlign w:val="center"/>
          </w:tcPr>
          <w:p w14:paraId="612210EC" w14:textId="77777777" w:rsidR="00D70100" w:rsidRDefault="00000000">
            <w:r>
              <w:t>浴室</w:t>
            </w:r>
          </w:p>
        </w:tc>
        <w:tc>
          <w:tcPr>
            <w:tcW w:w="1550" w:type="dxa"/>
            <w:gridSpan w:val="2"/>
            <w:vAlign w:val="center"/>
          </w:tcPr>
          <w:p w14:paraId="72F025B1" w14:textId="77777777" w:rsidR="00D70100" w:rsidRDefault="00000000">
            <w:r>
              <w:t>45</w:t>
            </w:r>
          </w:p>
        </w:tc>
        <w:tc>
          <w:tcPr>
            <w:tcW w:w="1550" w:type="dxa"/>
            <w:gridSpan w:val="3"/>
            <w:vAlign w:val="center"/>
          </w:tcPr>
          <w:p w14:paraId="01E2F017" w14:textId="77777777" w:rsidR="00D70100" w:rsidRDefault="00000000">
            <w:r>
              <w:t>45</w:t>
            </w:r>
          </w:p>
        </w:tc>
        <w:tc>
          <w:tcPr>
            <w:tcW w:w="1550" w:type="dxa"/>
            <w:gridSpan w:val="3"/>
            <w:vAlign w:val="center"/>
          </w:tcPr>
          <w:p w14:paraId="7A214E56" w14:textId="77777777" w:rsidR="00D70100" w:rsidRDefault="00000000">
            <w:r>
              <w:t>150</w:t>
            </w:r>
          </w:p>
        </w:tc>
        <w:tc>
          <w:tcPr>
            <w:tcW w:w="1550" w:type="dxa"/>
            <w:gridSpan w:val="4"/>
            <w:vAlign w:val="center"/>
          </w:tcPr>
          <w:p w14:paraId="6AC72AFC" w14:textId="77777777" w:rsidR="00D70100" w:rsidRDefault="00000000">
            <w:r>
              <w:t>365</w:t>
            </w:r>
          </w:p>
        </w:tc>
        <w:tc>
          <w:tcPr>
            <w:tcW w:w="1573" w:type="dxa"/>
            <w:gridSpan w:val="2"/>
            <w:vAlign w:val="center"/>
          </w:tcPr>
          <w:p w14:paraId="75C8EC1F" w14:textId="77777777" w:rsidR="00D70100" w:rsidRDefault="00000000">
            <w:r>
              <w:t>126754</w:t>
            </w:r>
          </w:p>
        </w:tc>
      </w:tr>
      <w:tr w:rsidR="00D70100" w14:paraId="1B67379A" w14:textId="77777777">
        <w:tc>
          <w:tcPr>
            <w:tcW w:w="1550" w:type="dxa"/>
            <w:gridSpan w:val="2"/>
            <w:vAlign w:val="center"/>
          </w:tcPr>
          <w:p w14:paraId="721A39F6" w14:textId="77777777" w:rsidR="00D70100" w:rsidRDefault="00000000">
            <w:r>
              <w:t>办公</w:t>
            </w:r>
          </w:p>
        </w:tc>
        <w:tc>
          <w:tcPr>
            <w:tcW w:w="1550" w:type="dxa"/>
            <w:gridSpan w:val="2"/>
            <w:vAlign w:val="center"/>
          </w:tcPr>
          <w:p w14:paraId="732E7CC3" w14:textId="77777777" w:rsidR="00D70100" w:rsidRDefault="00000000">
            <w:r>
              <w:t>10</w:t>
            </w:r>
          </w:p>
        </w:tc>
        <w:tc>
          <w:tcPr>
            <w:tcW w:w="1550" w:type="dxa"/>
            <w:gridSpan w:val="3"/>
            <w:vAlign w:val="center"/>
          </w:tcPr>
          <w:p w14:paraId="59754258" w14:textId="77777777" w:rsidR="00D70100" w:rsidRDefault="00000000">
            <w:r>
              <w:t>45</w:t>
            </w:r>
          </w:p>
        </w:tc>
        <w:tc>
          <w:tcPr>
            <w:tcW w:w="1550" w:type="dxa"/>
            <w:gridSpan w:val="3"/>
            <w:vAlign w:val="center"/>
          </w:tcPr>
          <w:p w14:paraId="027F0D67" w14:textId="77777777" w:rsidR="00D70100" w:rsidRDefault="00000000">
            <w:r>
              <w:t>150</w:t>
            </w:r>
          </w:p>
        </w:tc>
        <w:tc>
          <w:tcPr>
            <w:tcW w:w="1550" w:type="dxa"/>
            <w:gridSpan w:val="4"/>
            <w:vAlign w:val="center"/>
          </w:tcPr>
          <w:p w14:paraId="5F31DD51" w14:textId="77777777" w:rsidR="00D70100" w:rsidRDefault="00000000">
            <w:r>
              <w:t>365</w:t>
            </w:r>
          </w:p>
        </w:tc>
        <w:tc>
          <w:tcPr>
            <w:tcW w:w="1573" w:type="dxa"/>
            <w:gridSpan w:val="2"/>
            <w:vAlign w:val="center"/>
          </w:tcPr>
          <w:p w14:paraId="17044F69" w14:textId="77777777" w:rsidR="00D70100" w:rsidRDefault="00000000">
            <w:r>
              <w:t>28168</w:t>
            </w:r>
          </w:p>
        </w:tc>
      </w:tr>
      <w:tr w:rsidR="00D70100" w14:paraId="4CBA37EB" w14:textId="77777777">
        <w:tc>
          <w:tcPr>
            <w:tcW w:w="1550" w:type="dxa"/>
            <w:gridSpan w:val="2"/>
            <w:vAlign w:val="center"/>
          </w:tcPr>
          <w:p w14:paraId="61CCDB38" w14:textId="77777777" w:rsidR="00D70100" w:rsidRDefault="00000000">
            <w:r>
              <w:t>休闲</w:t>
            </w:r>
          </w:p>
        </w:tc>
        <w:tc>
          <w:tcPr>
            <w:tcW w:w="1550" w:type="dxa"/>
            <w:gridSpan w:val="2"/>
            <w:vAlign w:val="center"/>
          </w:tcPr>
          <w:p w14:paraId="0B02F01A" w14:textId="77777777" w:rsidR="00D70100" w:rsidRDefault="00000000">
            <w:r>
              <w:t>10</w:t>
            </w:r>
          </w:p>
        </w:tc>
        <w:tc>
          <w:tcPr>
            <w:tcW w:w="1550" w:type="dxa"/>
            <w:gridSpan w:val="3"/>
            <w:vAlign w:val="center"/>
          </w:tcPr>
          <w:p w14:paraId="0AC1D97C" w14:textId="77777777" w:rsidR="00D70100" w:rsidRDefault="00000000">
            <w:r>
              <w:t>45</w:t>
            </w:r>
          </w:p>
        </w:tc>
        <w:tc>
          <w:tcPr>
            <w:tcW w:w="1550" w:type="dxa"/>
            <w:gridSpan w:val="3"/>
            <w:vAlign w:val="center"/>
          </w:tcPr>
          <w:p w14:paraId="49C11AD3" w14:textId="77777777" w:rsidR="00D70100" w:rsidRDefault="00000000">
            <w:r>
              <w:t>100</w:t>
            </w:r>
          </w:p>
        </w:tc>
        <w:tc>
          <w:tcPr>
            <w:tcW w:w="1550" w:type="dxa"/>
            <w:gridSpan w:val="4"/>
            <w:vAlign w:val="center"/>
          </w:tcPr>
          <w:p w14:paraId="102EF403" w14:textId="77777777" w:rsidR="00D70100" w:rsidRDefault="00000000">
            <w:r>
              <w:t>365</w:t>
            </w:r>
          </w:p>
        </w:tc>
        <w:tc>
          <w:tcPr>
            <w:tcW w:w="1573" w:type="dxa"/>
            <w:gridSpan w:val="2"/>
            <w:vAlign w:val="center"/>
          </w:tcPr>
          <w:p w14:paraId="7453C505" w14:textId="77777777" w:rsidR="00D70100" w:rsidRDefault="00000000">
            <w:r>
              <w:t>18778</w:t>
            </w:r>
          </w:p>
        </w:tc>
      </w:tr>
      <w:tr w:rsidR="00D70100" w14:paraId="175EC4C6" w14:textId="77777777">
        <w:tc>
          <w:tcPr>
            <w:tcW w:w="7750" w:type="dxa"/>
            <w:gridSpan w:val="14"/>
            <w:vAlign w:val="center"/>
          </w:tcPr>
          <w:p w14:paraId="1F0009D1" w14:textId="77777777" w:rsidR="00D70100" w:rsidRDefault="00000000">
            <w:r>
              <w:t>总计</w:t>
            </w:r>
          </w:p>
        </w:tc>
        <w:tc>
          <w:tcPr>
            <w:tcW w:w="1573" w:type="dxa"/>
            <w:gridSpan w:val="2"/>
            <w:vAlign w:val="center"/>
          </w:tcPr>
          <w:p w14:paraId="5F85496D" w14:textId="77777777" w:rsidR="00D70100" w:rsidRDefault="00000000">
            <w:r>
              <w:t>286371</w:t>
            </w:r>
          </w:p>
        </w:tc>
      </w:tr>
      <w:tr w:rsidR="00D70100" w14:paraId="12E46ECB" w14:textId="77777777">
        <w:tc>
          <w:tcPr>
            <w:tcW w:w="1115" w:type="dxa"/>
            <w:shd w:val="clear" w:color="auto" w:fill="E6E6E6"/>
            <w:vAlign w:val="center"/>
          </w:tcPr>
          <w:p w14:paraId="29AFA22B" w14:textId="77777777" w:rsidR="00D70100" w:rsidRDefault="00000000">
            <w:pPr>
              <w:jc w:val="center"/>
            </w:pPr>
            <w:r>
              <w:t>太阳能板</w:t>
            </w:r>
          </w:p>
        </w:tc>
        <w:tc>
          <w:tcPr>
            <w:tcW w:w="1697" w:type="dxa"/>
            <w:gridSpan w:val="2"/>
            <w:shd w:val="clear" w:color="auto" w:fill="E6E6E6"/>
            <w:vAlign w:val="center"/>
          </w:tcPr>
          <w:p w14:paraId="51ED14FA" w14:textId="77777777" w:rsidR="00D70100" w:rsidRDefault="0000000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gridSpan w:val="3"/>
            <w:shd w:val="clear" w:color="auto" w:fill="E6E6E6"/>
            <w:vAlign w:val="center"/>
          </w:tcPr>
          <w:p w14:paraId="0F4A8DFE" w14:textId="77777777" w:rsidR="00D70100" w:rsidRDefault="00000000">
            <w:pPr>
              <w:jc w:val="center"/>
            </w:pPr>
            <w:r>
              <w:t>日均辐照量</w:t>
            </w:r>
            <w:r>
              <w:t>(kj/(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gridSpan w:val="3"/>
            <w:shd w:val="clear" w:color="auto" w:fill="E6E6E6"/>
            <w:vAlign w:val="center"/>
          </w:tcPr>
          <w:p w14:paraId="3A361494" w14:textId="77777777" w:rsidR="00D70100" w:rsidRDefault="0000000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gridSpan w:val="3"/>
            <w:shd w:val="clear" w:color="auto" w:fill="E6E6E6"/>
            <w:vAlign w:val="center"/>
          </w:tcPr>
          <w:p w14:paraId="47C03A4C" w14:textId="77777777" w:rsidR="00D70100" w:rsidRDefault="00000000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348948DB" w14:textId="77777777" w:rsidR="00D70100" w:rsidRDefault="00000000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907" w:type="dxa"/>
            <w:gridSpan w:val="3"/>
            <w:shd w:val="clear" w:color="auto" w:fill="E6E6E6"/>
            <w:vAlign w:val="center"/>
          </w:tcPr>
          <w:p w14:paraId="11BCCBD5" w14:textId="77777777" w:rsidR="00D70100" w:rsidRDefault="0000000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D70100" w14:paraId="10CEF3FD" w14:textId="77777777">
        <w:tc>
          <w:tcPr>
            <w:tcW w:w="1115" w:type="dxa"/>
            <w:vAlign w:val="center"/>
          </w:tcPr>
          <w:p w14:paraId="607B0F00" w14:textId="77777777" w:rsidR="00D70100" w:rsidRDefault="00000000">
            <w:r>
              <w:t>3</w:t>
            </w:r>
          </w:p>
        </w:tc>
        <w:tc>
          <w:tcPr>
            <w:tcW w:w="1697" w:type="dxa"/>
            <w:gridSpan w:val="2"/>
            <w:vAlign w:val="center"/>
          </w:tcPr>
          <w:p w14:paraId="6BFB681C" w14:textId="77777777" w:rsidR="00D70100" w:rsidRDefault="00000000">
            <w:r>
              <w:t>100</w:t>
            </w:r>
          </w:p>
        </w:tc>
        <w:tc>
          <w:tcPr>
            <w:tcW w:w="1273" w:type="dxa"/>
            <w:gridSpan w:val="3"/>
            <w:vAlign w:val="center"/>
          </w:tcPr>
          <w:p w14:paraId="26D5F6B4" w14:textId="77777777" w:rsidR="00D70100" w:rsidRDefault="00000000">
            <w:r>
              <w:t>13707</w:t>
            </w:r>
          </w:p>
        </w:tc>
        <w:tc>
          <w:tcPr>
            <w:tcW w:w="1307" w:type="dxa"/>
            <w:gridSpan w:val="3"/>
            <w:vAlign w:val="center"/>
          </w:tcPr>
          <w:p w14:paraId="79662D08" w14:textId="77777777" w:rsidR="00D70100" w:rsidRDefault="00000000">
            <w:r>
              <w:t>256</w:t>
            </w:r>
          </w:p>
        </w:tc>
        <w:tc>
          <w:tcPr>
            <w:tcW w:w="956" w:type="dxa"/>
            <w:gridSpan w:val="3"/>
            <w:vAlign w:val="center"/>
          </w:tcPr>
          <w:p w14:paraId="5FDA7D59" w14:textId="77777777" w:rsidR="00D70100" w:rsidRDefault="00000000">
            <w:r>
              <w:t>0.45</w:t>
            </w:r>
          </w:p>
        </w:tc>
        <w:tc>
          <w:tcPr>
            <w:tcW w:w="1069" w:type="dxa"/>
            <w:vAlign w:val="center"/>
          </w:tcPr>
          <w:p w14:paraId="5C079978" w14:textId="77777777" w:rsidR="00D70100" w:rsidRDefault="00000000">
            <w:r>
              <w:t>0.15</w:t>
            </w:r>
          </w:p>
        </w:tc>
        <w:tc>
          <w:tcPr>
            <w:tcW w:w="1907" w:type="dxa"/>
            <w:gridSpan w:val="3"/>
            <w:vAlign w:val="center"/>
          </w:tcPr>
          <w:p w14:paraId="2A977E24" w14:textId="77777777" w:rsidR="00D70100" w:rsidRDefault="00000000">
            <w:r>
              <w:t>37283</w:t>
            </w:r>
          </w:p>
        </w:tc>
      </w:tr>
      <w:tr w:rsidR="00D70100" w14:paraId="0E621E71" w14:textId="77777777">
        <w:tc>
          <w:tcPr>
            <w:tcW w:w="7417" w:type="dxa"/>
            <w:gridSpan w:val="13"/>
            <w:vAlign w:val="center"/>
          </w:tcPr>
          <w:p w14:paraId="6E72DA45" w14:textId="77777777" w:rsidR="00D70100" w:rsidRDefault="00000000">
            <w:r>
              <w:t>总计</w:t>
            </w:r>
          </w:p>
        </w:tc>
        <w:tc>
          <w:tcPr>
            <w:tcW w:w="1907" w:type="dxa"/>
            <w:gridSpan w:val="3"/>
            <w:vAlign w:val="center"/>
          </w:tcPr>
          <w:p w14:paraId="472C6D18" w14:textId="77777777" w:rsidR="00D70100" w:rsidRDefault="00000000">
            <w:r>
              <w:t>37283</w:t>
            </w:r>
          </w:p>
        </w:tc>
      </w:tr>
      <w:tr w:rsidR="00D70100" w14:paraId="5A828048" w14:textId="77777777">
        <w:tc>
          <w:tcPr>
            <w:tcW w:w="3124" w:type="dxa"/>
            <w:gridSpan w:val="5"/>
            <w:shd w:val="clear" w:color="auto" w:fill="E6E6E6"/>
            <w:vAlign w:val="center"/>
          </w:tcPr>
          <w:p w14:paraId="65369E07" w14:textId="77777777" w:rsidR="00D70100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7B596F98" w14:textId="77777777" w:rsidR="00D70100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311B207E" w14:textId="77777777" w:rsidR="00D70100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gridSpan w:val="4"/>
            <w:shd w:val="clear" w:color="auto" w:fill="E6E6E6"/>
            <w:vAlign w:val="center"/>
          </w:tcPr>
          <w:p w14:paraId="78BA486D" w14:textId="77777777" w:rsidR="00D70100" w:rsidRDefault="00000000">
            <w:pPr>
              <w:jc w:val="center"/>
            </w:pPr>
            <w:r>
              <w:t>耗气量</w:t>
            </w:r>
            <w:r>
              <w:t>(m3)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D7988D1" w14:textId="77777777" w:rsidR="00D70100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</w:tr>
      <w:tr w:rsidR="00D70100" w14:paraId="0E638E3B" w14:textId="77777777">
        <w:tc>
          <w:tcPr>
            <w:tcW w:w="3124" w:type="dxa"/>
            <w:gridSpan w:val="5"/>
            <w:vAlign w:val="center"/>
          </w:tcPr>
          <w:p w14:paraId="5B803980" w14:textId="77777777" w:rsidR="00D70100" w:rsidRDefault="00000000">
            <w:r>
              <w:t>锅炉</w:t>
            </w:r>
          </w:p>
        </w:tc>
        <w:tc>
          <w:tcPr>
            <w:tcW w:w="1550" w:type="dxa"/>
            <w:gridSpan w:val="3"/>
            <w:vAlign w:val="center"/>
          </w:tcPr>
          <w:p w14:paraId="612ABA31" w14:textId="77777777" w:rsidR="00D70100" w:rsidRDefault="00000000">
            <w:r>
              <w:t>电</w:t>
            </w:r>
          </w:p>
        </w:tc>
        <w:tc>
          <w:tcPr>
            <w:tcW w:w="1550" w:type="dxa"/>
            <w:gridSpan w:val="3"/>
            <w:vAlign w:val="center"/>
          </w:tcPr>
          <w:p w14:paraId="3F35C9B6" w14:textId="77777777" w:rsidR="00D70100" w:rsidRDefault="00000000">
            <w:r>
              <w:t>0.9</w:t>
            </w:r>
          </w:p>
        </w:tc>
        <w:tc>
          <w:tcPr>
            <w:tcW w:w="1550" w:type="dxa"/>
            <w:gridSpan w:val="4"/>
            <w:vAlign w:val="center"/>
          </w:tcPr>
          <w:p w14:paraId="0D8811C7" w14:textId="77777777" w:rsidR="00D70100" w:rsidRDefault="00000000">
            <w:r>
              <w:t>0</w:t>
            </w:r>
          </w:p>
        </w:tc>
        <w:tc>
          <w:tcPr>
            <w:tcW w:w="1550" w:type="dxa"/>
            <w:vAlign w:val="center"/>
          </w:tcPr>
          <w:p w14:paraId="381EBDC9" w14:textId="77777777" w:rsidR="00D70100" w:rsidRDefault="00000000">
            <w:r>
              <w:t>276765</w:t>
            </w:r>
          </w:p>
        </w:tc>
      </w:tr>
    </w:tbl>
    <w:p w14:paraId="1C54287B" w14:textId="77777777" w:rsidR="00D70100" w:rsidRDefault="00D70100">
      <w:pPr>
        <w:widowControl w:val="0"/>
        <w:jc w:val="both"/>
        <w:rPr>
          <w:color w:val="000000"/>
        </w:rPr>
      </w:pPr>
    </w:p>
    <w:p w14:paraId="63A1AF41" w14:textId="77777777" w:rsidR="00D70100" w:rsidRDefault="00000000">
      <w:pPr>
        <w:pStyle w:val="1"/>
        <w:widowControl w:val="0"/>
        <w:jc w:val="both"/>
        <w:rPr>
          <w:color w:val="000000"/>
        </w:rPr>
      </w:pPr>
      <w:bookmarkStart w:id="81" w:name="_Toc154785153"/>
      <w:r>
        <w:rPr>
          <w:color w:val="000000"/>
        </w:rPr>
        <w:t>电梯</w:t>
      </w:r>
      <w:bookmarkEnd w:id="81"/>
    </w:p>
    <w:p w14:paraId="4CCD2FC6" w14:textId="77777777" w:rsidR="00D70100" w:rsidRDefault="00000000">
      <w:pPr>
        <w:pStyle w:val="2"/>
        <w:widowControl w:val="0"/>
      </w:pPr>
      <w:bookmarkStart w:id="82" w:name="_Toc154785154"/>
      <w:r>
        <w:t>直梯</w:t>
      </w:r>
      <w:bookmarkEnd w:id="8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D70100" w14:paraId="1B494F81" w14:textId="77777777">
        <w:tc>
          <w:tcPr>
            <w:tcW w:w="1256" w:type="dxa"/>
            <w:shd w:val="clear" w:color="auto" w:fill="E6E6E6"/>
            <w:vAlign w:val="center"/>
          </w:tcPr>
          <w:p w14:paraId="76AE8CA1" w14:textId="77777777" w:rsidR="00D70100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155E431" w14:textId="77777777" w:rsidR="00D70100" w:rsidRDefault="00000000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71FEE42" w14:textId="77777777" w:rsidR="00D70100" w:rsidRDefault="00000000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F045E9A" w14:textId="77777777" w:rsidR="00D70100" w:rsidRDefault="00000000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AE00E8" w14:textId="77777777" w:rsidR="00D70100" w:rsidRDefault="00000000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F657847" w14:textId="77777777" w:rsidR="00D70100" w:rsidRDefault="00000000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2C43E3E" w14:textId="77777777" w:rsidR="00D70100" w:rsidRDefault="00000000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6D94B380" w14:textId="77777777" w:rsidR="00D70100" w:rsidRDefault="00000000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CB733C0" w14:textId="77777777" w:rsidR="00D70100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D70100" w14:paraId="05937F7E" w14:textId="77777777">
        <w:tc>
          <w:tcPr>
            <w:tcW w:w="1256" w:type="dxa"/>
            <w:vAlign w:val="center"/>
          </w:tcPr>
          <w:p w14:paraId="667BB9FD" w14:textId="77777777" w:rsidR="00D70100" w:rsidRDefault="00000000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339B0C9B" w14:textId="77777777" w:rsidR="00D70100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5E3F6D26" w14:textId="77777777" w:rsidR="00D70100" w:rsidRDefault="00000000">
            <w:r>
              <w:t>1350</w:t>
            </w:r>
          </w:p>
        </w:tc>
        <w:tc>
          <w:tcPr>
            <w:tcW w:w="707" w:type="dxa"/>
            <w:vAlign w:val="center"/>
          </w:tcPr>
          <w:p w14:paraId="424B38A6" w14:textId="77777777" w:rsidR="00D70100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5AC91D15" w14:textId="77777777" w:rsidR="00D70100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706D943B" w14:textId="77777777" w:rsidR="00D70100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36DC80F6" w14:textId="77777777" w:rsidR="00D70100" w:rsidRDefault="00000000">
            <w:r>
              <w:t>365</w:t>
            </w:r>
          </w:p>
        </w:tc>
        <w:tc>
          <w:tcPr>
            <w:tcW w:w="565" w:type="dxa"/>
            <w:vAlign w:val="center"/>
          </w:tcPr>
          <w:p w14:paraId="444C3C00" w14:textId="77777777" w:rsidR="00D70100" w:rsidRDefault="00000000">
            <w:r>
              <w:t>2</w:t>
            </w:r>
          </w:p>
        </w:tc>
        <w:tc>
          <w:tcPr>
            <w:tcW w:w="1131" w:type="dxa"/>
            <w:vAlign w:val="center"/>
          </w:tcPr>
          <w:p w14:paraId="3BA6B5A6" w14:textId="77777777" w:rsidR="00D70100" w:rsidRDefault="00000000">
            <w:r>
              <w:t>11953</w:t>
            </w:r>
          </w:p>
        </w:tc>
      </w:tr>
      <w:tr w:rsidR="00D70100" w14:paraId="250CB716" w14:textId="77777777">
        <w:tc>
          <w:tcPr>
            <w:tcW w:w="8185" w:type="dxa"/>
            <w:gridSpan w:val="8"/>
            <w:vAlign w:val="center"/>
          </w:tcPr>
          <w:p w14:paraId="068EC49E" w14:textId="77777777" w:rsidR="00D70100" w:rsidRDefault="00000000">
            <w:r>
              <w:t>总计</w:t>
            </w:r>
          </w:p>
        </w:tc>
        <w:tc>
          <w:tcPr>
            <w:tcW w:w="1131" w:type="dxa"/>
            <w:vAlign w:val="center"/>
          </w:tcPr>
          <w:p w14:paraId="2E198B96" w14:textId="77777777" w:rsidR="00D70100" w:rsidRDefault="00000000">
            <w:r>
              <w:t>11953</w:t>
            </w:r>
          </w:p>
        </w:tc>
      </w:tr>
    </w:tbl>
    <w:p w14:paraId="73D8864E" w14:textId="77777777" w:rsidR="00D70100" w:rsidRDefault="00000000">
      <w:pPr>
        <w:pStyle w:val="1"/>
        <w:widowControl w:val="0"/>
        <w:jc w:val="both"/>
        <w:rPr>
          <w:color w:val="000000"/>
        </w:rPr>
      </w:pPr>
      <w:bookmarkStart w:id="83" w:name="_Toc154785155"/>
      <w:r>
        <w:rPr>
          <w:color w:val="000000"/>
        </w:rPr>
        <w:lastRenderedPageBreak/>
        <w:t>光伏发电</w:t>
      </w:r>
      <w:bookmarkEnd w:id="83"/>
    </w:p>
    <w:p w14:paraId="54A54AD5" w14:textId="77777777" w:rsidR="00D70100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日照辐照量</w:t>
      </w:r>
      <w:r>
        <w:rPr>
          <w:color w:val="000000"/>
        </w:rPr>
        <w:t>(kJ/</w:t>
      </w:r>
      <w:r>
        <w:rPr>
          <w:color w:val="000000"/>
        </w:rPr>
        <w:t>㎡</w:t>
      </w:r>
      <w:r>
        <w:rPr>
          <w:color w:val="000000"/>
        </w:rPr>
        <w:t>.</w:t>
      </w:r>
      <w:r>
        <w:rPr>
          <w:color w:val="000000"/>
        </w:rPr>
        <w:t>天</w:t>
      </w:r>
      <w:r>
        <w:rPr>
          <w:color w:val="000000"/>
        </w:rPr>
        <w:t>)</w:t>
      </w:r>
      <w:r>
        <w:rPr>
          <w:color w:val="000000"/>
        </w:rPr>
        <w:t>：</w:t>
      </w:r>
      <w:r>
        <w:rPr>
          <w:color w:val="000000"/>
        </w:rPr>
        <w:t>13707</w:t>
      </w:r>
      <w:r>
        <w:rPr>
          <w:color w:val="000000"/>
        </w:rPr>
        <w:t>，年运行天数：</w:t>
      </w:r>
      <w:r>
        <w:rPr>
          <w:color w:val="000000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D70100" w14:paraId="7029FB2C" w14:textId="77777777">
        <w:tc>
          <w:tcPr>
            <w:tcW w:w="1556" w:type="dxa"/>
            <w:shd w:val="clear" w:color="auto" w:fill="E6E6E6"/>
            <w:vAlign w:val="center"/>
          </w:tcPr>
          <w:p w14:paraId="6434A7D1" w14:textId="77777777" w:rsidR="00D70100" w:rsidRDefault="00000000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316DFFB" w14:textId="77777777" w:rsidR="00D70100" w:rsidRDefault="00000000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F9B7EF8" w14:textId="77777777" w:rsidR="00D70100" w:rsidRDefault="00000000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7B62C150" w14:textId="77777777" w:rsidR="00D70100" w:rsidRDefault="00000000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69F165F" w14:textId="77777777" w:rsidR="00D70100" w:rsidRDefault="00000000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</w:tr>
      <w:tr w:rsidR="00D70100" w14:paraId="1D3F9FE1" w14:textId="77777777">
        <w:tc>
          <w:tcPr>
            <w:tcW w:w="1556" w:type="dxa"/>
            <w:vAlign w:val="center"/>
          </w:tcPr>
          <w:p w14:paraId="1595BDD3" w14:textId="77777777" w:rsidR="00D70100" w:rsidRDefault="00000000">
            <w:r>
              <w:t>300</w:t>
            </w:r>
          </w:p>
        </w:tc>
        <w:tc>
          <w:tcPr>
            <w:tcW w:w="1556" w:type="dxa"/>
            <w:vAlign w:val="center"/>
          </w:tcPr>
          <w:p w14:paraId="2C9FFE6D" w14:textId="77777777" w:rsidR="00D70100" w:rsidRDefault="00000000">
            <w:r>
              <w:t>0.4</w:t>
            </w:r>
          </w:p>
        </w:tc>
        <w:tc>
          <w:tcPr>
            <w:tcW w:w="1556" w:type="dxa"/>
            <w:vAlign w:val="center"/>
          </w:tcPr>
          <w:p w14:paraId="10F06CF9" w14:textId="77777777" w:rsidR="00D70100" w:rsidRDefault="00000000">
            <w:r>
              <w:t>0.8</w:t>
            </w:r>
          </w:p>
        </w:tc>
        <w:tc>
          <w:tcPr>
            <w:tcW w:w="3107" w:type="dxa"/>
            <w:vAlign w:val="center"/>
          </w:tcPr>
          <w:p w14:paraId="729149F8" w14:textId="77777777" w:rsidR="00D70100" w:rsidRDefault="00000000">
            <w:r>
              <w:t>0.9</w:t>
            </w:r>
          </w:p>
        </w:tc>
        <w:tc>
          <w:tcPr>
            <w:tcW w:w="1556" w:type="dxa"/>
            <w:vAlign w:val="center"/>
          </w:tcPr>
          <w:p w14:paraId="4ACFB42B" w14:textId="77777777" w:rsidR="00D70100" w:rsidRDefault="00000000">
            <w:r>
              <w:t>120073</w:t>
            </w:r>
          </w:p>
        </w:tc>
      </w:tr>
      <w:tr w:rsidR="00D70100" w14:paraId="21C0AEBB" w14:textId="77777777">
        <w:tc>
          <w:tcPr>
            <w:tcW w:w="7775" w:type="dxa"/>
            <w:gridSpan w:val="4"/>
            <w:vAlign w:val="center"/>
          </w:tcPr>
          <w:p w14:paraId="2CE52E71" w14:textId="77777777" w:rsidR="00D70100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6F336543" w14:textId="77777777" w:rsidR="00D70100" w:rsidRDefault="00000000">
            <w:r>
              <w:t>120073</w:t>
            </w:r>
          </w:p>
        </w:tc>
      </w:tr>
    </w:tbl>
    <w:p w14:paraId="77FC0B48" w14:textId="77777777" w:rsidR="00D70100" w:rsidRDefault="00000000">
      <w:pPr>
        <w:pStyle w:val="1"/>
        <w:widowControl w:val="0"/>
        <w:jc w:val="both"/>
        <w:rPr>
          <w:color w:val="000000"/>
        </w:rPr>
      </w:pPr>
      <w:bookmarkStart w:id="84" w:name="_Toc154785156"/>
      <w:r>
        <w:rPr>
          <w:color w:val="000000"/>
        </w:rPr>
        <w:t>计算结果</w:t>
      </w:r>
      <w:bookmarkEnd w:id="84"/>
    </w:p>
    <w:p w14:paraId="1B49B0B6" w14:textId="77777777" w:rsidR="00D70100" w:rsidRDefault="00000000">
      <w:pPr>
        <w:pStyle w:val="2"/>
        <w:widowControl w:val="0"/>
      </w:pPr>
      <w:bookmarkStart w:id="85" w:name="_Toc154785157"/>
      <w:r>
        <w:t>负荷分项统计</w:t>
      </w:r>
      <w:bookmarkEnd w:id="8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D70100" w14:paraId="55DC9375" w14:textId="77777777">
        <w:tc>
          <w:tcPr>
            <w:tcW w:w="1964" w:type="dxa"/>
            <w:shd w:val="clear" w:color="auto" w:fill="E6E6E6"/>
            <w:vAlign w:val="center"/>
          </w:tcPr>
          <w:p w14:paraId="750CEACA" w14:textId="77777777" w:rsidR="00D70100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B983BD3" w14:textId="77777777" w:rsidR="00D70100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A3BCB9E" w14:textId="77777777" w:rsidR="00D70100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2FF4E8F" w14:textId="77777777" w:rsidR="00D70100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775757A" w14:textId="77777777" w:rsidR="00D70100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028A5A2" w14:textId="77777777" w:rsidR="00D70100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267094C" w14:textId="77777777" w:rsidR="00D70100" w:rsidRDefault="00000000">
            <w:pPr>
              <w:jc w:val="center"/>
            </w:pPr>
            <w:r>
              <w:t>合计</w:t>
            </w:r>
          </w:p>
        </w:tc>
      </w:tr>
      <w:tr w:rsidR="00D70100" w14:paraId="5D249ADB" w14:textId="77777777">
        <w:tc>
          <w:tcPr>
            <w:tcW w:w="1964" w:type="dxa"/>
            <w:shd w:val="clear" w:color="auto" w:fill="E6E6E6"/>
            <w:vAlign w:val="center"/>
          </w:tcPr>
          <w:p w14:paraId="0A11CA19" w14:textId="77777777" w:rsidR="00D70100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6782C558" w14:textId="77777777" w:rsidR="00D70100" w:rsidRDefault="00000000">
            <w:r>
              <w:t>-8.62</w:t>
            </w:r>
          </w:p>
        </w:tc>
        <w:tc>
          <w:tcPr>
            <w:tcW w:w="1273" w:type="dxa"/>
            <w:vAlign w:val="center"/>
          </w:tcPr>
          <w:p w14:paraId="1ED9BDE0" w14:textId="77777777" w:rsidR="00D70100" w:rsidRDefault="00000000">
            <w:r>
              <w:t>5.32</w:t>
            </w:r>
          </w:p>
        </w:tc>
        <w:tc>
          <w:tcPr>
            <w:tcW w:w="1131" w:type="dxa"/>
            <w:vAlign w:val="center"/>
          </w:tcPr>
          <w:p w14:paraId="22560C59" w14:textId="77777777" w:rsidR="00D70100" w:rsidRDefault="00000000">
            <w:r>
              <w:t>1.45</w:t>
            </w:r>
          </w:p>
        </w:tc>
        <w:tc>
          <w:tcPr>
            <w:tcW w:w="1131" w:type="dxa"/>
            <w:vAlign w:val="center"/>
          </w:tcPr>
          <w:p w14:paraId="5A24813B" w14:textId="77777777" w:rsidR="00D70100" w:rsidRDefault="00000000">
            <w:r>
              <w:t>-10.89</w:t>
            </w:r>
          </w:p>
        </w:tc>
        <w:tc>
          <w:tcPr>
            <w:tcW w:w="1131" w:type="dxa"/>
            <w:vAlign w:val="center"/>
          </w:tcPr>
          <w:p w14:paraId="457E988A" w14:textId="77777777" w:rsidR="00D70100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24AEB363" w14:textId="77777777" w:rsidR="00D70100" w:rsidRDefault="00000000">
            <w:r>
              <w:t>-12.74</w:t>
            </w:r>
          </w:p>
        </w:tc>
      </w:tr>
      <w:tr w:rsidR="00D70100" w14:paraId="7CA2B963" w14:textId="77777777">
        <w:tc>
          <w:tcPr>
            <w:tcW w:w="1964" w:type="dxa"/>
            <w:shd w:val="clear" w:color="auto" w:fill="E6E6E6"/>
            <w:vAlign w:val="center"/>
          </w:tcPr>
          <w:p w14:paraId="60559EBF" w14:textId="77777777" w:rsidR="00D70100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4FB7E166" w14:textId="77777777" w:rsidR="00D70100" w:rsidRDefault="00000000">
            <w:r>
              <w:t>13.42</w:t>
            </w:r>
          </w:p>
        </w:tc>
        <w:tc>
          <w:tcPr>
            <w:tcW w:w="1273" w:type="dxa"/>
            <w:vAlign w:val="center"/>
          </w:tcPr>
          <w:p w14:paraId="5C4EE1FE" w14:textId="77777777" w:rsidR="00D70100" w:rsidRDefault="00000000">
            <w:r>
              <w:t>13.43</w:t>
            </w:r>
          </w:p>
        </w:tc>
        <w:tc>
          <w:tcPr>
            <w:tcW w:w="1131" w:type="dxa"/>
            <w:vAlign w:val="center"/>
          </w:tcPr>
          <w:p w14:paraId="5940A23E" w14:textId="77777777" w:rsidR="00D70100" w:rsidRDefault="00000000">
            <w:r>
              <w:t>3.36</w:t>
            </w:r>
          </w:p>
        </w:tc>
        <w:tc>
          <w:tcPr>
            <w:tcW w:w="1131" w:type="dxa"/>
            <w:vAlign w:val="center"/>
          </w:tcPr>
          <w:p w14:paraId="1F9CFD9E" w14:textId="77777777" w:rsidR="00D70100" w:rsidRDefault="00000000">
            <w:r>
              <w:t>19.17</w:t>
            </w:r>
          </w:p>
        </w:tc>
        <w:tc>
          <w:tcPr>
            <w:tcW w:w="1131" w:type="dxa"/>
            <w:vAlign w:val="center"/>
          </w:tcPr>
          <w:p w14:paraId="64BA48C0" w14:textId="77777777" w:rsidR="00D70100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5985C9FC" w14:textId="77777777" w:rsidR="00D70100" w:rsidRDefault="00000000">
            <w:r>
              <w:t>49.38</w:t>
            </w:r>
          </w:p>
        </w:tc>
      </w:tr>
    </w:tbl>
    <w:p w14:paraId="09AEF9F0" w14:textId="77777777" w:rsidR="00D70100" w:rsidRDefault="00000000">
      <w:r>
        <w:rPr>
          <w:noProof/>
        </w:rPr>
        <w:drawing>
          <wp:inline distT="0" distB="0" distL="0" distR="0" wp14:anchorId="7901F3A1" wp14:editId="5AEC6418">
            <wp:extent cx="5667375" cy="29813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7201E" w14:textId="77777777" w:rsidR="00D70100" w:rsidRDefault="00D70100"/>
    <w:p w14:paraId="4457CDA7" w14:textId="77777777" w:rsidR="00D70100" w:rsidRDefault="00000000">
      <w:pPr>
        <w:widowControl w:val="0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39C8C942" wp14:editId="66DDA8F7">
            <wp:extent cx="5667375" cy="29337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966B1" w14:textId="77777777" w:rsidR="00D70100" w:rsidRDefault="00000000">
      <w:pPr>
        <w:pStyle w:val="2"/>
        <w:widowControl w:val="0"/>
      </w:pPr>
      <w:bookmarkStart w:id="86" w:name="_Toc154785158"/>
      <w:r>
        <w:t>逐月负荷表</w:t>
      </w:r>
      <w:bookmarkEnd w:id="8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D70100" w14:paraId="071B3BEA" w14:textId="77777777">
        <w:tc>
          <w:tcPr>
            <w:tcW w:w="854" w:type="dxa"/>
            <w:shd w:val="clear" w:color="auto" w:fill="E6E6E6"/>
            <w:vAlign w:val="center"/>
          </w:tcPr>
          <w:p w14:paraId="07658B24" w14:textId="77777777" w:rsidR="00D70100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D979AD9" w14:textId="77777777" w:rsidR="00D70100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C1C6E92" w14:textId="77777777" w:rsidR="00D70100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9CA948F" w14:textId="77777777" w:rsidR="00D70100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BB1EA4C" w14:textId="77777777" w:rsidR="00D70100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3762FDD" w14:textId="77777777" w:rsidR="00D70100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8170B59" w14:textId="77777777" w:rsidR="00D70100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D70100" w14:paraId="3DED28BA" w14:textId="77777777">
        <w:tc>
          <w:tcPr>
            <w:tcW w:w="854" w:type="dxa"/>
            <w:shd w:val="clear" w:color="auto" w:fill="E6E6E6"/>
            <w:vAlign w:val="center"/>
          </w:tcPr>
          <w:p w14:paraId="3AD626AC" w14:textId="77777777" w:rsidR="00D70100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49663D5" w14:textId="77777777" w:rsidR="00D70100" w:rsidRDefault="00000000">
            <w:pPr>
              <w:jc w:val="right"/>
            </w:pPr>
            <w:r>
              <w:t>38148</w:t>
            </w:r>
          </w:p>
        </w:tc>
        <w:tc>
          <w:tcPr>
            <w:tcW w:w="1188" w:type="dxa"/>
            <w:vAlign w:val="center"/>
          </w:tcPr>
          <w:p w14:paraId="5880C9EE" w14:textId="77777777" w:rsidR="00D7010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FCF8A59" w14:textId="77777777" w:rsidR="00D70100" w:rsidRDefault="00000000">
            <w:pPr>
              <w:jc w:val="right"/>
            </w:pPr>
            <w:r>
              <w:t>335.100</w:t>
            </w:r>
          </w:p>
        </w:tc>
        <w:tc>
          <w:tcPr>
            <w:tcW w:w="1862" w:type="dxa"/>
            <w:vAlign w:val="center"/>
          </w:tcPr>
          <w:p w14:paraId="37FB5ED6" w14:textId="77777777" w:rsidR="00D70100" w:rsidRDefault="00000000">
            <w:r>
              <w:t>01</w:t>
            </w:r>
            <w:r>
              <w:t>月</w:t>
            </w:r>
            <w:r>
              <w:t>24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171FDCD" w14:textId="77777777" w:rsidR="00D7010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D2274F1" w14:textId="77777777" w:rsidR="00D70100" w:rsidRDefault="00000000">
            <w:r>
              <w:t>--</w:t>
            </w:r>
          </w:p>
        </w:tc>
      </w:tr>
      <w:tr w:rsidR="00D70100" w14:paraId="01A12655" w14:textId="77777777">
        <w:tc>
          <w:tcPr>
            <w:tcW w:w="854" w:type="dxa"/>
            <w:shd w:val="clear" w:color="auto" w:fill="E6E6E6"/>
            <w:vAlign w:val="center"/>
          </w:tcPr>
          <w:p w14:paraId="4E4045FB" w14:textId="77777777" w:rsidR="00D70100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2C982EE" w14:textId="77777777" w:rsidR="00D70100" w:rsidRDefault="00000000">
            <w:pPr>
              <w:jc w:val="right"/>
            </w:pPr>
            <w:r>
              <w:t>25683</w:t>
            </w:r>
          </w:p>
        </w:tc>
        <w:tc>
          <w:tcPr>
            <w:tcW w:w="1188" w:type="dxa"/>
            <w:vAlign w:val="center"/>
          </w:tcPr>
          <w:p w14:paraId="57B0A8A5" w14:textId="77777777" w:rsidR="00D7010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F42A705" w14:textId="77777777" w:rsidR="00D70100" w:rsidRDefault="00000000">
            <w:pPr>
              <w:jc w:val="right"/>
            </w:pPr>
            <w:r>
              <w:rPr>
                <w:color w:val="FF0000"/>
              </w:rPr>
              <w:t>381.318</w:t>
            </w:r>
          </w:p>
        </w:tc>
        <w:tc>
          <w:tcPr>
            <w:tcW w:w="1862" w:type="dxa"/>
            <w:vAlign w:val="center"/>
          </w:tcPr>
          <w:p w14:paraId="2B0E45EE" w14:textId="77777777" w:rsidR="00D70100" w:rsidRDefault="00000000">
            <w:r>
              <w:rPr>
                <w:color w:val="FF0000"/>
              </w:rPr>
              <w:t>02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5D9D9081" w14:textId="77777777" w:rsidR="00D7010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0BD84ED" w14:textId="77777777" w:rsidR="00D70100" w:rsidRDefault="00000000">
            <w:r>
              <w:t>--</w:t>
            </w:r>
          </w:p>
        </w:tc>
      </w:tr>
      <w:tr w:rsidR="00D70100" w14:paraId="387EC525" w14:textId="77777777">
        <w:tc>
          <w:tcPr>
            <w:tcW w:w="854" w:type="dxa"/>
            <w:shd w:val="clear" w:color="auto" w:fill="E6E6E6"/>
            <w:vAlign w:val="center"/>
          </w:tcPr>
          <w:p w14:paraId="1E484121" w14:textId="77777777" w:rsidR="00D70100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4F76172" w14:textId="77777777" w:rsidR="00D70100" w:rsidRDefault="00000000">
            <w:pPr>
              <w:jc w:val="right"/>
            </w:pPr>
            <w:r>
              <w:t>20780</w:t>
            </w:r>
          </w:p>
        </w:tc>
        <w:tc>
          <w:tcPr>
            <w:tcW w:w="1188" w:type="dxa"/>
            <w:vAlign w:val="center"/>
          </w:tcPr>
          <w:p w14:paraId="3162246D" w14:textId="77777777" w:rsidR="00D7010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D1C28D7" w14:textId="77777777" w:rsidR="00D70100" w:rsidRDefault="00000000">
            <w:pPr>
              <w:jc w:val="right"/>
            </w:pPr>
            <w:r>
              <w:t>296.966</w:t>
            </w:r>
          </w:p>
        </w:tc>
        <w:tc>
          <w:tcPr>
            <w:tcW w:w="1862" w:type="dxa"/>
            <w:vAlign w:val="center"/>
          </w:tcPr>
          <w:p w14:paraId="5C577F45" w14:textId="77777777" w:rsidR="00D70100" w:rsidRDefault="00000000">
            <w:r>
              <w:t>03</w:t>
            </w:r>
            <w:r>
              <w:t>月</w:t>
            </w:r>
            <w:r>
              <w:t>06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3BA58A1" w14:textId="77777777" w:rsidR="00D7010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EE6D4CE" w14:textId="77777777" w:rsidR="00D70100" w:rsidRDefault="00000000">
            <w:r>
              <w:t>--</w:t>
            </w:r>
          </w:p>
        </w:tc>
      </w:tr>
      <w:tr w:rsidR="00D70100" w14:paraId="41E45A31" w14:textId="77777777">
        <w:tc>
          <w:tcPr>
            <w:tcW w:w="854" w:type="dxa"/>
            <w:shd w:val="clear" w:color="auto" w:fill="E6E6E6"/>
            <w:vAlign w:val="center"/>
          </w:tcPr>
          <w:p w14:paraId="725DDBE7" w14:textId="77777777" w:rsidR="00D70100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5CA275B" w14:textId="77777777" w:rsidR="00D7010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7547A0C" w14:textId="77777777" w:rsidR="00D7010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EDAC360" w14:textId="77777777" w:rsidR="00D7010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9860960" w14:textId="77777777" w:rsidR="00D7010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62276FF" w14:textId="77777777" w:rsidR="00D7010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33C0DA5" w14:textId="77777777" w:rsidR="00D70100" w:rsidRDefault="00000000">
            <w:r>
              <w:t>--</w:t>
            </w:r>
          </w:p>
        </w:tc>
      </w:tr>
      <w:tr w:rsidR="00D70100" w14:paraId="7BD1A396" w14:textId="77777777">
        <w:tc>
          <w:tcPr>
            <w:tcW w:w="854" w:type="dxa"/>
            <w:shd w:val="clear" w:color="auto" w:fill="E6E6E6"/>
            <w:vAlign w:val="center"/>
          </w:tcPr>
          <w:p w14:paraId="7064EF2D" w14:textId="77777777" w:rsidR="00D70100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B388855" w14:textId="77777777" w:rsidR="00D7010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2D30FCC" w14:textId="77777777" w:rsidR="00D7010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6120D1B" w14:textId="77777777" w:rsidR="00D7010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D8D925D" w14:textId="77777777" w:rsidR="00D7010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B34AD2F" w14:textId="77777777" w:rsidR="00D7010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EE4D525" w14:textId="77777777" w:rsidR="00D70100" w:rsidRDefault="00000000">
            <w:r>
              <w:t>--</w:t>
            </w:r>
          </w:p>
        </w:tc>
      </w:tr>
      <w:tr w:rsidR="00D70100" w14:paraId="61AAABAB" w14:textId="77777777">
        <w:tc>
          <w:tcPr>
            <w:tcW w:w="854" w:type="dxa"/>
            <w:shd w:val="clear" w:color="auto" w:fill="E6E6E6"/>
            <w:vAlign w:val="center"/>
          </w:tcPr>
          <w:p w14:paraId="347DA5B5" w14:textId="77777777" w:rsidR="00D70100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34AE01A" w14:textId="77777777" w:rsidR="00D7010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A842CFE" w14:textId="77777777" w:rsidR="00D7010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BBF0D86" w14:textId="77777777" w:rsidR="00D7010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B76B442" w14:textId="77777777" w:rsidR="00D7010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3EE1502" w14:textId="77777777" w:rsidR="00D7010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FA896B6" w14:textId="77777777" w:rsidR="00D70100" w:rsidRDefault="00000000">
            <w:r>
              <w:t>--</w:t>
            </w:r>
          </w:p>
        </w:tc>
      </w:tr>
      <w:tr w:rsidR="00D70100" w14:paraId="3261C3A9" w14:textId="77777777">
        <w:tc>
          <w:tcPr>
            <w:tcW w:w="854" w:type="dxa"/>
            <w:shd w:val="clear" w:color="auto" w:fill="E6E6E6"/>
            <w:vAlign w:val="center"/>
          </w:tcPr>
          <w:p w14:paraId="6B889A02" w14:textId="77777777" w:rsidR="00D70100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289253A" w14:textId="77777777" w:rsidR="00D7010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2660E7F" w14:textId="77777777" w:rsidR="00D70100" w:rsidRDefault="00000000">
            <w:pPr>
              <w:jc w:val="right"/>
            </w:pPr>
            <w:r>
              <w:t>161065</w:t>
            </w:r>
          </w:p>
        </w:tc>
        <w:tc>
          <w:tcPr>
            <w:tcW w:w="1188" w:type="dxa"/>
            <w:vAlign w:val="center"/>
          </w:tcPr>
          <w:p w14:paraId="7046CB51" w14:textId="77777777" w:rsidR="00D7010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6F2D091" w14:textId="77777777" w:rsidR="00D7010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C384B7B" w14:textId="77777777" w:rsidR="00D70100" w:rsidRDefault="00000000">
            <w:pPr>
              <w:jc w:val="right"/>
            </w:pPr>
            <w:r>
              <w:rPr>
                <w:color w:val="0000FF"/>
              </w:rPr>
              <w:t>1223.834</w:t>
            </w:r>
          </w:p>
        </w:tc>
        <w:tc>
          <w:tcPr>
            <w:tcW w:w="1862" w:type="dxa"/>
            <w:vAlign w:val="center"/>
          </w:tcPr>
          <w:p w14:paraId="66B46A60" w14:textId="77777777" w:rsidR="00D70100" w:rsidRDefault="00000000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01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06</w:t>
            </w:r>
            <w:r>
              <w:rPr>
                <w:color w:val="0000FF"/>
              </w:rPr>
              <w:t>时</w:t>
            </w:r>
          </w:p>
        </w:tc>
      </w:tr>
      <w:tr w:rsidR="00D70100" w14:paraId="1D669F14" w14:textId="77777777">
        <w:tc>
          <w:tcPr>
            <w:tcW w:w="854" w:type="dxa"/>
            <w:shd w:val="clear" w:color="auto" w:fill="E6E6E6"/>
            <w:vAlign w:val="center"/>
          </w:tcPr>
          <w:p w14:paraId="6B9BFB9D" w14:textId="77777777" w:rsidR="00D70100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A10B257" w14:textId="77777777" w:rsidR="00D7010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D969AA2" w14:textId="77777777" w:rsidR="00D70100" w:rsidRDefault="00000000">
            <w:pPr>
              <w:jc w:val="right"/>
            </w:pPr>
            <w:r>
              <w:t>145902</w:t>
            </w:r>
          </w:p>
        </w:tc>
        <w:tc>
          <w:tcPr>
            <w:tcW w:w="1188" w:type="dxa"/>
            <w:vAlign w:val="center"/>
          </w:tcPr>
          <w:p w14:paraId="25B70954" w14:textId="77777777" w:rsidR="00D7010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9ED9223" w14:textId="77777777" w:rsidR="00D7010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A0C3284" w14:textId="77777777" w:rsidR="00D70100" w:rsidRDefault="00000000">
            <w:pPr>
              <w:jc w:val="right"/>
            </w:pPr>
            <w:r>
              <w:t>879.502</w:t>
            </w:r>
          </w:p>
        </w:tc>
        <w:tc>
          <w:tcPr>
            <w:tcW w:w="1862" w:type="dxa"/>
            <w:vAlign w:val="center"/>
          </w:tcPr>
          <w:p w14:paraId="30FAB7B6" w14:textId="77777777" w:rsidR="00D70100" w:rsidRDefault="00000000">
            <w:r>
              <w:t>08</w:t>
            </w:r>
            <w:r>
              <w:t>月</w:t>
            </w:r>
            <w:r>
              <w:t>12</w:t>
            </w:r>
            <w:r>
              <w:t>日</w:t>
            </w:r>
            <w:r>
              <w:t>07</w:t>
            </w:r>
            <w:r>
              <w:t>时</w:t>
            </w:r>
          </w:p>
        </w:tc>
      </w:tr>
      <w:tr w:rsidR="00D70100" w14:paraId="4B0BEFCB" w14:textId="77777777">
        <w:tc>
          <w:tcPr>
            <w:tcW w:w="854" w:type="dxa"/>
            <w:shd w:val="clear" w:color="auto" w:fill="E6E6E6"/>
            <w:vAlign w:val="center"/>
          </w:tcPr>
          <w:p w14:paraId="04F19391" w14:textId="77777777" w:rsidR="00D70100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2B6D839" w14:textId="77777777" w:rsidR="00D7010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B91E589" w14:textId="77777777" w:rsidR="00D70100" w:rsidRDefault="00000000">
            <w:pPr>
              <w:jc w:val="right"/>
            </w:pPr>
            <w:r>
              <w:t>96140</w:t>
            </w:r>
          </w:p>
        </w:tc>
        <w:tc>
          <w:tcPr>
            <w:tcW w:w="1188" w:type="dxa"/>
            <w:vAlign w:val="center"/>
          </w:tcPr>
          <w:p w14:paraId="271FA904" w14:textId="77777777" w:rsidR="00D7010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4A3B5D4" w14:textId="77777777" w:rsidR="00D7010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7834269" w14:textId="77777777" w:rsidR="00D70100" w:rsidRDefault="00000000">
            <w:pPr>
              <w:jc w:val="right"/>
            </w:pPr>
            <w:r>
              <w:t>835.073</w:t>
            </w:r>
          </w:p>
        </w:tc>
        <w:tc>
          <w:tcPr>
            <w:tcW w:w="1862" w:type="dxa"/>
            <w:vAlign w:val="center"/>
          </w:tcPr>
          <w:p w14:paraId="2197790F" w14:textId="77777777" w:rsidR="00D70100" w:rsidRDefault="00000000">
            <w:r>
              <w:t>09</w:t>
            </w:r>
            <w:r>
              <w:t>月</w:t>
            </w:r>
            <w:r>
              <w:t>04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D70100" w14:paraId="0557B0C5" w14:textId="77777777">
        <w:tc>
          <w:tcPr>
            <w:tcW w:w="854" w:type="dxa"/>
            <w:shd w:val="clear" w:color="auto" w:fill="E6E6E6"/>
            <w:vAlign w:val="center"/>
          </w:tcPr>
          <w:p w14:paraId="23FB1331" w14:textId="77777777" w:rsidR="00D70100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21C0D79" w14:textId="77777777" w:rsidR="00D7010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93DD085" w14:textId="77777777" w:rsidR="00D7010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3755802" w14:textId="77777777" w:rsidR="00D7010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7BE0877" w14:textId="77777777" w:rsidR="00D7010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057787F" w14:textId="77777777" w:rsidR="00D7010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6B693F9" w14:textId="77777777" w:rsidR="00D70100" w:rsidRDefault="00000000">
            <w:r>
              <w:t>--</w:t>
            </w:r>
          </w:p>
        </w:tc>
      </w:tr>
      <w:tr w:rsidR="00D70100" w14:paraId="5C8D282E" w14:textId="77777777">
        <w:tc>
          <w:tcPr>
            <w:tcW w:w="854" w:type="dxa"/>
            <w:shd w:val="clear" w:color="auto" w:fill="E6E6E6"/>
            <w:vAlign w:val="center"/>
          </w:tcPr>
          <w:p w14:paraId="10252BF8" w14:textId="77777777" w:rsidR="00D70100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D14779F" w14:textId="77777777" w:rsidR="00D7010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53E0740" w14:textId="77777777" w:rsidR="00D7010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7A8D8BA" w14:textId="77777777" w:rsidR="00D7010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38F0D11" w14:textId="77777777" w:rsidR="00D7010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1F5398A" w14:textId="77777777" w:rsidR="00D7010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7AD406B" w14:textId="77777777" w:rsidR="00D70100" w:rsidRDefault="00000000">
            <w:r>
              <w:t>--</w:t>
            </w:r>
          </w:p>
        </w:tc>
      </w:tr>
      <w:tr w:rsidR="00D70100" w14:paraId="45DAB020" w14:textId="77777777">
        <w:tc>
          <w:tcPr>
            <w:tcW w:w="854" w:type="dxa"/>
            <w:shd w:val="clear" w:color="auto" w:fill="E6E6E6"/>
            <w:vAlign w:val="center"/>
          </w:tcPr>
          <w:p w14:paraId="2E4B485A" w14:textId="77777777" w:rsidR="00D70100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9235DCB" w14:textId="77777777" w:rsidR="00D70100" w:rsidRDefault="00000000">
            <w:pPr>
              <w:jc w:val="right"/>
            </w:pPr>
            <w:r>
              <w:t>19387</w:t>
            </w:r>
          </w:p>
        </w:tc>
        <w:tc>
          <w:tcPr>
            <w:tcW w:w="1188" w:type="dxa"/>
            <w:vAlign w:val="center"/>
          </w:tcPr>
          <w:p w14:paraId="7CD1F7F4" w14:textId="77777777" w:rsidR="00D7010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E224939" w14:textId="77777777" w:rsidR="00D70100" w:rsidRDefault="00000000">
            <w:pPr>
              <w:jc w:val="right"/>
            </w:pPr>
            <w:r>
              <w:t>246.488</w:t>
            </w:r>
          </w:p>
        </w:tc>
        <w:tc>
          <w:tcPr>
            <w:tcW w:w="1862" w:type="dxa"/>
            <w:vAlign w:val="center"/>
          </w:tcPr>
          <w:p w14:paraId="245FD3AB" w14:textId="77777777" w:rsidR="00D70100" w:rsidRDefault="00000000">
            <w:r>
              <w:t>12</w:t>
            </w:r>
            <w:r>
              <w:t>月</w:t>
            </w:r>
            <w:r>
              <w:t>26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B48174C" w14:textId="77777777" w:rsidR="00D7010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7B27FB8" w14:textId="77777777" w:rsidR="00D70100" w:rsidRDefault="00000000">
            <w:r>
              <w:t>--</w:t>
            </w:r>
          </w:p>
        </w:tc>
      </w:tr>
    </w:tbl>
    <w:p w14:paraId="71A3A63F" w14:textId="77777777" w:rsidR="00D70100" w:rsidRDefault="00000000">
      <w:r>
        <w:rPr>
          <w:noProof/>
        </w:rPr>
        <w:lastRenderedPageBreak/>
        <w:drawing>
          <wp:inline distT="0" distB="0" distL="0" distR="0" wp14:anchorId="60A7EA37" wp14:editId="24D11BB2">
            <wp:extent cx="5667375" cy="26670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DAAEF" w14:textId="77777777" w:rsidR="00D70100" w:rsidRDefault="00D70100"/>
    <w:p w14:paraId="290369F8" w14:textId="77777777" w:rsidR="00D70100" w:rsidRDefault="00000000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05203BBB" wp14:editId="40A03406">
            <wp:extent cx="5667375" cy="26765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50C17" w14:textId="77777777" w:rsidR="00D70100" w:rsidRDefault="00000000">
      <w:pPr>
        <w:pStyle w:val="2"/>
        <w:widowControl w:val="0"/>
      </w:pPr>
      <w:bookmarkStart w:id="87" w:name="_Toc154785159"/>
      <w:r>
        <w:t>逐月电耗</w:t>
      </w:r>
      <w:bookmarkEnd w:id="87"/>
    </w:p>
    <w:p w14:paraId="73AD7C49" w14:textId="77777777" w:rsidR="00D70100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D70100" w14:paraId="556F797A" w14:textId="77777777">
        <w:tc>
          <w:tcPr>
            <w:tcW w:w="1041" w:type="dxa"/>
            <w:shd w:val="clear" w:color="auto" w:fill="E6E6E6"/>
            <w:vAlign w:val="center"/>
          </w:tcPr>
          <w:p w14:paraId="6185E39F" w14:textId="77777777" w:rsidR="00D70100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87A3947" w14:textId="77777777" w:rsidR="00D70100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3F455ED" w14:textId="77777777" w:rsidR="00D70100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F91259C" w14:textId="77777777" w:rsidR="00D70100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E5CBA92" w14:textId="77777777" w:rsidR="00D70100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66E5845" w14:textId="77777777" w:rsidR="00D70100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3D11C0" w14:textId="77777777" w:rsidR="00D70100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DEE5EB" w14:textId="77777777" w:rsidR="00D70100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2722D2" w14:textId="77777777" w:rsidR="00D70100" w:rsidRDefault="00000000">
            <w:pPr>
              <w:jc w:val="center"/>
            </w:pPr>
            <w:r>
              <w:t>热水</w:t>
            </w:r>
          </w:p>
        </w:tc>
      </w:tr>
      <w:tr w:rsidR="00D70100" w14:paraId="2CA0F02E" w14:textId="77777777">
        <w:tc>
          <w:tcPr>
            <w:tcW w:w="1041" w:type="dxa"/>
            <w:vAlign w:val="center"/>
          </w:tcPr>
          <w:p w14:paraId="30941716" w14:textId="77777777" w:rsidR="00D70100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3C467D29" w14:textId="77777777" w:rsidR="00D7010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73C6362" w14:textId="77777777" w:rsidR="00D70100" w:rsidRDefault="00000000">
            <w:pPr>
              <w:jc w:val="right"/>
            </w:pPr>
            <w:r>
              <w:t>2.48</w:t>
            </w:r>
          </w:p>
        </w:tc>
        <w:tc>
          <w:tcPr>
            <w:tcW w:w="1148" w:type="dxa"/>
            <w:vAlign w:val="center"/>
          </w:tcPr>
          <w:p w14:paraId="62BDB078" w14:textId="77777777" w:rsidR="00D70100" w:rsidRDefault="00000000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2227CDD4" w14:textId="77777777" w:rsidR="00D70100" w:rsidRDefault="00000000">
            <w:pPr>
              <w:jc w:val="right"/>
            </w:pPr>
            <w:r>
              <w:t>1.87</w:t>
            </w:r>
          </w:p>
        </w:tc>
        <w:tc>
          <w:tcPr>
            <w:tcW w:w="1148" w:type="dxa"/>
            <w:vAlign w:val="center"/>
          </w:tcPr>
          <w:p w14:paraId="6C0FF682" w14:textId="77777777" w:rsidR="00D70100" w:rsidRDefault="00000000">
            <w:pPr>
              <w:jc w:val="right"/>
            </w:pPr>
            <w:r>
              <w:t>2.37</w:t>
            </w:r>
          </w:p>
        </w:tc>
        <w:tc>
          <w:tcPr>
            <w:tcW w:w="848" w:type="dxa"/>
            <w:vMerge w:val="restart"/>
            <w:vAlign w:val="center"/>
          </w:tcPr>
          <w:p w14:paraId="3B70D7C8" w14:textId="77777777" w:rsidR="00D70100" w:rsidRDefault="00000000">
            <w:pPr>
              <w:jc w:val="right"/>
            </w:pPr>
            <w:r>
              <w:t>8.94</w:t>
            </w:r>
          </w:p>
        </w:tc>
        <w:tc>
          <w:tcPr>
            <w:tcW w:w="848" w:type="dxa"/>
            <w:vMerge w:val="restart"/>
            <w:vAlign w:val="center"/>
          </w:tcPr>
          <w:p w14:paraId="7312E58D" w14:textId="77777777" w:rsidR="00D70100" w:rsidRDefault="00000000">
            <w:pPr>
              <w:jc w:val="right"/>
            </w:pPr>
            <w:r>
              <w:t>1.46</w:t>
            </w:r>
          </w:p>
        </w:tc>
        <w:tc>
          <w:tcPr>
            <w:tcW w:w="848" w:type="dxa"/>
            <w:vMerge w:val="restart"/>
            <w:vAlign w:val="center"/>
          </w:tcPr>
          <w:p w14:paraId="36FD4085" w14:textId="77777777" w:rsidR="00D70100" w:rsidRDefault="00000000">
            <w:pPr>
              <w:jc w:val="right"/>
            </w:pPr>
            <w:r>
              <w:t>30.51</w:t>
            </w:r>
          </w:p>
        </w:tc>
      </w:tr>
      <w:tr w:rsidR="00D70100" w14:paraId="3D649C2F" w14:textId="77777777">
        <w:tc>
          <w:tcPr>
            <w:tcW w:w="1041" w:type="dxa"/>
            <w:vAlign w:val="center"/>
          </w:tcPr>
          <w:p w14:paraId="352AE197" w14:textId="77777777" w:rsidR="00D70100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491D1F45" w14:textId="77777777" w:rsidR="00D7010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D45637E" w14:textId="77777777" w:rsidR="00D70100" w:rsidRDefault="00000000">
            <w:pPr>
              <w:jc w:val="right"/>
            </w:pPr>
            <w:r>
              <w:t>1.70</w:t>
            </w:r>
          </w:p>
        </w:tc>
        <w:tc>
          <w:tcPr>
            <w:tcW w:w="1148" w:type="dxa"/>
            <w:vAlign w:val="center"/>
          </w:tcPr>
          <w:p w14:paraId="6A06D946" w14:textId="77777777" w:rsidR="00D70100" w:rsidRDefault="00000000">
            <w:pPr>
              <w:jc w:val="right"/>
            </w:pPr>
            <w:r>
              <w:t>0.38</w:t>
            </w:r>
          </w:p>
        </w:tc>
        <w:tc>
          <w:tcPr>
            <w:tcW w:w="1148" w:type="dxa"/>
            <w:vAlign w:val="center"/>
          </w:tcPr>
          <w:p w14:paraId="23CA400D" w14:textId="77777777" w:rsidR="00D70100" w:rsidRDefault="00000000">
            <w:pPr>
              <w:jc w:val="right"/>
            </w:pPr>
            <w:r>
              <w:t>1.65</w:t>
            </w:r>
          </w:p>
        </w:tc>
        <w:tc>
          <w:tcPr>
            <w:tcW w:w="1148" w:type="dxa"/>
            <w:vAlign w:val="center"/>
          </w:tcPr>
          <w:p w14:paraId="21080299" w14:textId="77777777" w:rsidR="00D70100" w:rsidRDefault="00000000">
            <w:pPr>
              <w:jc w:val="right"/>
            </w:pPr>
            <w:r>
              <w:t>2.03</w:t>
            </w:r>
          </w:p>
        </w:tc>
        <w:tc>
          <w:tcPr>
            <w:tcW w:w="848" w:type="dxa"/>
            <w:vMerge/>
            <w:vAlign w:val="center"/>
          </w:tcPr>
          <w:p w14:paraId="4B58732F" w14:textId="77777777" w:rsidR="00D70100" w:rsidRDefault="00D701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B47B67B" w14:textId="77777777" w:rsidR="00D70100" w:rsidRDefault="00D701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9304F72" w14:textId="77777777" w:rsidR="00D70100" w:rsidRDefault="00D70100">
            <w:pPr>
              <w:jc w:val="right"/>
            </w:pPr>
          </w:p>
        </w:tc>
      </w:tr>
      <w:tr w:rsidR="00D70100" w14:paraId="774660FF" w14:textId="77777777">
        <w:tc>
          <w:tcPr>
            <w:tcW w:w="1041" w:type="dxa"/>
            <w:vAlign w:val="center"/>
          </w:tcPr>
          <w:p w14:paraId="57C893C2" w14:textId="77777777" w:rsidR="00D70100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44D96DC4" w14:textId="77777777" w:rsidR="00D7010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454CE72" w14:textId="77777777" w:rsidR="00D70100" w:rsidRDefault="00000000">
            <w:pPr>
              <w:jc w:val="right"/>
            </w:pPr>
            <w:r>
              <w:t>1.38</w:t>
            </w:r>
          </w:p>
        </w:tc>
        <w:tc>
          <w:tcPr>
            <w:tcW w:w="1148" w:type="dxa"/>
            <w:vAlign w:val="center"/>
          </w:tcPr>
          <w:p w14:paraId="2480C7E1" w14:textId="77777777" w:rsidR="00D70100" w:rsidRDefault="00000000">
            <w:pPr>
              <w:jc w:val="right"/>
            </w:pPr>
            <w:r>
              <w:t>0.29</w:t>
            </w:r>
          </w:p>
        </w:tc>
        <w:tc>
          <w:tcPr>
            <w:tcW w:w="1148" w:type="dxa"/>
            <w:vAlign w:val="center"/>
          </w:tcPr>
          <w:p w14:paraId="7B80BBC1" w14:textId="77777777" w:rsidR="00D70100" w:rsidRDefault="00000000">
            <w:pPr>
              <w:jc w:val="right"/>
            </w:pPr>
            <w:r>
              <w:t>1.85</w:t>
            </w:r>
          </w:p>
        </w:tc>
        <w:tc>
          <w:tcPr>
            <w:tcW w:w="1148" w:type="dxa"/>
            <w:vAlign w:val="center"/>
          </w:tcPr>
          <w:p w14:paraId="14AFE416" w14:textId="77777777" w:rsidR="00D70100" w:rsidRDefault="00000000">
            <w:pPr>
              <w:jc w:val="right"/>
            </w:pPr>
            <w:r>
              <w:t>2.33</w:t>
            </w:r>
          </w:p>
        </w:tc>
        <w:tc>
          <w:tcPr>
            <w:tcW w:w="848" w:type="dxa"/>
            <w:vMerge/>
            <w:vAlign w:val="center"/>
          </w:tcPr>
          <w:p w14:paraId="3ACDD4F8" w14:textId="77777777" w:rsidR="00D70100" w:rsidRDefault="00D701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56FF1AF" w14:textId="77777777" w:rsidR="00D70100" w:rsidRDefault="00D701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29773E8" w14:textId="77777777" w:rsidR="00D70100" w:rsidRDefault="00D70100">
            <w:pPr>
              <w:jc w:val="right"/>
            </w:pPr>
          </w:p>
        </w:tc>
      </w:tr>
      <w:tr w:rsidR="00D70100" w14:paraId="7A3BF802" w14:textId="77777777">
        <w:tc>
          <w:tcPr>
            <w:tcW w:w="1041" w:type="dxa"/>
            <w:vAlign w:val="center"/>
          </w:tcPr>
          <w:p w14:paraId="62040F0B" w14:textId="77777777" w:rsidR="00D70100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50C2154D" w14:textId="77777777" w:rsidR="00D7010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0B811ED" w14:textId="77777777" w:rsidR="00D7010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0947A9A" w14:textId="77777777" w:rsidR="00D70100" w:rsidRDefault="00000000">
            <w:pPr>
              <w:jc w:val="right"/>
            </w:pPr>
            <w:r>
              <w:t>0.23</w:t>
            </w:r>
          </w:p>
        </w:tc>
        <w:tc>
          <w:tcPr>
            <w:tcW w:w="1148" w:type="dxa"/>
            <w:vAlign w:val="center"/>
          </w:tcPr>
          <w:p w14:paraId="0B30470E" w14:textId="77777777" w:rsidR="00D70100" w:rsidRDefault="00000000">
            <w:pPr>
              <w:jc w:val="right"/>
            </w:pPr>
            <w:r>
              <w:t>1.81</w:t>
            </w:r>
          </w:p>
        </w:tc>
        <w:tc>
          <w:tcPr>
            <w:tcW w:w="1148" w:type="dxa"/>
            <w:vAlign w:val="center"/>
          </w:tcPr>
          <w:p w14:paraId="5622A725" w14:textId="77777777" w:rsidR="00D70100" w:rsidRDefault="00000000">
            <w:pPr>
              <w:jc w:val="right"/>
            </w:pPr>
            <w:r>
              <w:t>2.28</w:t>
            </w:r>
          </w:p>
        </w:tc>
        <w:tc>
          <w:tcPr>
            <w:tcW w:w="848" w:type="dxa"/>
            <w:vMerge/>
            <w:vAlign w:val="center"/>
          </w:tcPr>
          <w:p w14:paraId="0A732617" w14:textId="77777777" w:rsidR="00D70100" w:rsidRDefault="00D701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E88E631" w14:textId="77777777" w:rsidR="00D70100" w:rsidRDefault="00D701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4F3DB96" w14:textId="77777777" w:rsidR="00D70100" w:rsidRDefault="00D70100">
            <w:pPr>
              <w:jc w:val="right"/>
            </w:pPr>
          </w:p>
        </w:tc>
      </w:tr>
      <w:tr w:rsidR="00D70100" w14:paraId="51F13BE5" w14:textId="77777777">
        <w:tc>
          <w:tcPr>
            <w:tcW w:w="1041" w:type="dxa"/>
            <w:vAlign w:val="center"/>
          </w:tcPr>
          <w:p w14:paraId="69A661DB" w14:textId="77777777" w:rsidR="00D70100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2F04F596" w14:textId="77777777" w:rsidR="00D7010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C4E4BF6" w14:textId="77777777" w:rsidR="00D7010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2C51FB8" w14:textId="77777777" w:rsidR="00D7010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F5E995B" w14:textId="77777777" w:rsidR="00D70100" w:rsidRDefault="00000000">
            <w:pPr>
              <w:jc w:val="right"/>
            </w:pPr>
            <w:r>
              <w:t>1.87</w:t>
            </w:r>
          </w:p>
        </w:tc>
        <w:tc>
          <w:tcPr>
            <w:tcW w:w="1148" w:type="dxa"/>
            <w:vAlign w:val="center"/>
          </w:tcPr>
          <w:p w14:paraId="5B2E04C9" w14:textId="77777777" w:rsidR="00D70100" w:rsidRDefault="00000000">
            <w:pPr>
              <w:jc w:val="right"/>
            </w:pPr>
            <w:r>
              <w:t>2.37</w:t>
            </w:r>
          </w:p>
        </w:tc>
        <w:tc>
          <w:tcPr>
            <w:tcW w:w="848" w:type="dxa"/>
            <w:vMerge/>
            <w:vAlign w:val="center"/>
          </w:tcPr>
          <w:p w14:paraId="0F7A6CDD" w14:textId="77777777" w:rsidR="00D70100" w:rsidRDefault="00D701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6AF0597" w14:textId="77777777" w:rsidR="00D70100" w:rsidRDefault="00D701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376719B" w14:textId="77777777" w:rsidR="00D70100" w:rsidRDefault="00D70100">
            <w:pPr>
              <w:jc w:val="right"/>
            </w:pPr>
          </w:p>
        </w:tc>
      </w:tr>
      <w:tr w:rsidR="00D70100" w14:paraId="5C8D24F9" w14:textId="77777777">
        <w:tc>
          <w:tcPr>
            <w:tcW w:w="1041" w:type="dxa"/>
            <w:vAlign w:val="center"/>
          </w:tcPr>
          <w:p w14:paraId="2E93B24F" w14:textId="77777777" w:rsidR="00D70100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732C4CAC" w14:textId="77777777" w:rsidR="00D7010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58669BC" w14:textId="77777777" w:rsidR="00D7010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092FF88" w14:textId="77777777" w:rsidR="00D7010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261BAA7" w14:textId="77777777" w:rsidR="00D70100" w:rsidRDefault="00000000">
            <w:pPr>
              <w:jc w:val="right"/>
            </w:pPr>
            <w:r>
              <w:t>1.78</w:t>
            </w:r>
          </w:p>
        </w:tc>
        <w:tc>
          <w:tcPr>
            <w:tcW w:w="1148" w:type="dxa"/>
            <w:vAlign w:val="center"/>
          </w:tcPr>
          <w:p w14:paraId="2A4285FD" w14:textId="77777777" w:rsidR="00D70100" w:rsidRDefault="00000000">
            <w:pPr>
              <w:jc w:val="right"/>
            </w:pPr>
            <w:r>
              <w:t>2.21</w:t>
            </w:r>
          </w:p>
        </w:tc>
        <w:tc>
          <w:tcPr>
            <w:tcW w:w="848" w:type="dxa"/>
            <w:vMerge/>
            <w:vAlign w:val="center"/>
          </w:tcPr>
          <w:p w14:paraId="551B1559" w14:textId="77777777" w:rsidR="00D70100" w:rsidRDefault="00D701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B0EDA64" w14:textId="77777777" w:rsidR="00D70100" w:rsidRDefault="00D701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3DCE6C0" w14:textId="77777777" w:rsidR="00D70100" w:rsidRDefault="00D70100">
            <w:pPr>
              <w:jc w:val="right"/>
            </w:pPr>
          </w:p>
        </w:tc>
      </w:tr>
      <w:tr w:rsidR="00D70100" w14:paraId="3B685724" w14:textId="77777777">
        <w:tc>
          <w:tcPr>
            <w:tcW w:w="1041" w:type="dxa"/>
            <w:vAlign w:val="center"/>
          </w:tcPr>
          <w:p w14:paraId="2DD03A67" w14:textId="77777777" w:rsidR="00D70100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285D4202" w14:textId="77777777" w:rsidR="00D70100" w:rsidRDefault="00000000">
            <w:pPr>
              <w:jc w:val="right"/>
            </w:pPr>
            <w:r>
              <w:t>3.71</w:t>
            </w:r>
          </w:p>
        </w:tc>
        <w:tc>
          <w:tcPr>
            <w:tcW w:w="1148" w:type="dxa"/>
            <w:vAlign w:val="center"/>
          </w:tcPr>
          <w:p w14:paraId="1CBA103C" w14:textId="77777777" w:rsidR="00D7010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90D888B" w14:textId="77777777" w:rsidR="00D70100" w:rsidRDefault="00000000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073BFF90" w14:textId="77777777" w:rsidR="00D70100" w:rsidRDefault="00000000">
            <w:pPr>
              <w:jc w:val="right"/>
            </w:pPr>
            <w:r>
              <w:t>1.88</w:t>
            </w:r>
          </w:p>
        </w:tc>
        <w:tc>
          <w:tcPr>
            <w:tcW w:w="1148" w:type="dxa"/>
            <w:vAlign w:val="center"/>
          </w:tcPr>
          <w:p w14:paraId="23C7DA3B" w14:textId="77777777" w:rsidR="00D70100" w:rsidRDefault="00000000">
            <w:pPr>
              <w:jc w:val="right"/>
            </w:pPr>
            <w:r>
              <w:t>2.41</w:t>
            </w:r>
          </w:p>
        </w:tc>
        <w:tc>
          <w:tcPr>
            <w:tcW w:w="848" w:type="dxa"/>
            <w:vMerge/>
            <w:vAlign w:val="center"/>
          </w:tcPr>
          <w:p w14:paraId="450BD5A3" w14:textId="77777777" w:rsidR="00D70100" w:rsidRDefault="00D701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20F9DA3" w14:textId="77777777" w:rsidR="00D70100" w:rsidRDefault="00D701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C1F64BC" w14:textId="77777777" w:rsidR="00D70100" w:rsidRDefault="00D70100">
            <w:pPr>
              <w:jc w:val="right"/>
            </w:pPr>
          </w:p>
        </w:tc>
      </w:tr>
      <w:tr w:rsidR="00D70100" w14:paraId="7A27D6D9" w14:textId="77777777">
        <w:tc>
          <w:tcPr>
            <w:tcW w:w="1041" w:type="dxa"/>
            <w:vAlign w:val="center"/>
          </w:tcPr>
          <w:p w14:paraId="2CE3C790" w14:textId="77777777" w:rsidR="00D70100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396B9DBA" w14:textId="77777777" w:rsidR="00D70100" w:rsidRDefault="00000000">
            <w:pPr>
              <w:jc w:val="right"/>
            </w:pPr>
            <w:r>
              <w:t>3.67</w:t>
            </w:r>
          </w:p>
        </w:tc>
        <w:tc>
          <w:tcPr>
            <w:tcW w:w="1148" w:type="dxa"/>
            <w:vAlign w:val="center"/>
          </w:tcPr>
          <w:p w14:paraId="708ECE2C" w14:textId="77777777" w:rsidR="00D7010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1885383" w14:textId="77777777" w:rsidR="00D70100" w:rsidRDefault="00000000">
            <w:pPr>
              <w:jc w:val="right"/>
            </w:pPr>
            <w:r>
              <w:t>0.40</w:t>
            </w:r>
          </w:p>
        </w:tc>
        <w:tc>
          <w:tcPr>
            <w:tcW w:w="1148" w:type="dxa"/>
            <w:vAlign w:val="center"/>
          </w:tcPr>
          <w:p w14:paraId="55F8A739" w14:textId="77777777" w:rsidR="00D70100" w:rsidRDefault="00000000">
            <w:pPr>
              <w:jc w:val="right"/>
            </w:pPr>
            <w:r>
              <w:t>1.87</w:t>
            </w:r>
          </w:p>
        </w:tc>
        <w:tc>
          <w:tcPr>
            <w:tcW w:w="1148" w:type="dxa"/>
            <w:vAlign w:val="center"/>
          </w:tcPr>
          <w:p w14:paraId="3F341F5B" w14:textId="77777777" w:rsidR="00D70100" w:rsidRDefault="00000000">
            <w:pPr>
              <w:jc w:val="right"/>
            </w:pPr>
            <w:r>
              <w:t>2.37</w:t>
            </w:r>
          </w:p>
        </w:tc>
        <w:tc>
          <w:tcPr>
            <w:tcW w:w="848" w:type="dxa"/>
            <w:vMerge/>
            <w:vAlign w:val="center"/>
          </w:tcPr>
          <w:p w14:paraId="4DA3C43E" w14:textId="77777777" w:rsidR="00D70100" w:rsidRDefault="00D701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EAC64BA" w14:textId="77777777" w:rsidR="00D70100" w:rsidRDefault="00D701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6A1041E" w14:textId="77777777" w:rsidR="00D70100" w:rsidRDefault="00D70100">
            <w:pPr>
              <w:jc w:val="right"/>
            </w:pPr>
          </w:p>
        </w:tc>
      </w:tr>
      <w:tr w:rsidR="00D70100" w14:paraId="3B382FB9" w14:textId="77777777">
        <w:tc>
          <w:tcPr>
            <w:tcW w:w="1041" w:type="dxa"/>
            <w:vAlign w:val="center"/>
          </w:tcPr>
          <w:p w14:paraId="656A4EDF" w14:textId="77777777" w:rsidR="00D70100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3A60AD95" w14:textId="77777777" w:rsidR="00D70100" w:rsidRDefault="00000000">
            <w:pPr>
              <w:jc w:val="right"/>
            </w:pPr>
            <w:r>
              <w:t>2.71</w:t>
            </w:r>
          </w:p>
        </w:tc>
        <w:tc>
          <w:tcPr>
            <w:tcW w:w="1148" w:type="dxa"/>
            <w:vAlign w:val="center"/>
          </w:tcPr>
          <w:p w14:paraId="29F00E8A" w14:textId="77777777" w:rsidR="00D7010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96A7CB3" w14:textId="77777777" w:rsidR="00D70100" w:rsidRDefault="00000000">
            <w:pPr>
              <w:jc w:val="right"/>
            </w:pPr>
            <w:r>
              <w:t>0.38</w:t>
            </w:r>
          </w:p>
        </w:tc>
        <w:tc>
          <w:tcPr>
            <w:tcW w:w="1148" w:type="dxa"/>
            <w:vAlign w:val="center"/>
          </w:tcPr>
          <w:p w14:paraId="053EE48E" w14:textId="77777777" w:rsidR="00D70100" w:rsidRDefault="00000000">
            <w:pPr>
              <w:jc w:val="right"/>
            </w:pPr>
            <w:r>
              <w:t>1.79</w:t>
            </w:r>
          </w:p>
        </w:tc>
        <w:tc>
          <w:tcPr>
            <w:tcW w:w="1148" w:type="dxa"/>
            <w:vAlign w:val="center"/>
          </w:tcPr>
          <w:p w14:paraId="58D2C312" w14:textId="77777777" w:rsidR="00D70100" w:rsidRDefault="00000000">
            <w:pPr>
              <w:jc w:val="right"/>
            </w:pPr>
            <w:r>
              <w:t>2.25</w:t>
            </w:r>
          </w:p>
        </w:tc>
        <w:tc>
          <w:tcPr>
            <w:tcW w:w="848" w:type="dxa"/>
            <w:vMerge/>
            <w:vAlign w:val="center"/>
          </w:tcPr>
          <w:p w14:paraId="28927F2E" w14:textId="77777777" w:rsidR="00D70100" w:rsidRDefault="00D701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725C1EF" w14:textId="77777777" w:rsidR="00D70100" w:rsidRDefault="00D701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E8DA679" w14:textId="77777777" w:rsidR="00D70100" w:rsidRDefault="00D70100">
            <w:pPr>
              <w:jc w:val="right"/>
            </w:pPr>
          </w:p>
        </w:tc>
      </w:tr>
      <w:tr w:rsidR="00D70100" w14:paraId="41C182B3" w14:textId="77777777">
        <w:tc>
          <w:tcPr>
            <w:tcW w:w="1041" w:type="dxa"/>
            <w:vAlign w:val="center"/>
          </w:tcPr>
          <w:p w14:paraId="758B95C9" w14:textId="77777777" w:rsidR="00D70100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06FE2819" w14:textId="77777777" w:rsidR="00D7010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F550618" w14:textId="77777777" w:rsidR="00D7010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BD7BDB4" w14:textId="77777777" w:rsidR="00D70100" w:rsidRDefault="00000000">
            <w:pPr>
              <w:jc w:val="right"/>
            </w:pPr>
            <w:r>
              <w:t>0.33</w:t>
            </w:r>
          </w:p>
        </w:tc>
        <w:tc>
          <w:tcPr>
            <w:tcW w:w="1148" w:type="dxa"/>
            <w:vAlign w:val="center"/>
          </w:tcPr>
          <w:p w14:paraId="7E958D4F" w14:textId="77777777" w:rsidR="00D70100" w:rsidRDefault="00000000">
            <w:pPr>
              <w:jc w:val="right"/>
            </w:pPr>
            <w:r>
              <w:t>1.84</w:t>
            </w:r>
          </w:p>
        </w:tc>
        <w:tc>
          <w:tcPr>
            <w:tcW w:w="1148" w:type="dxa"/>
            <w:vAlign w:val="center"/>
          </w:tcPr>
          <w:p w14:paraId="4A5B179E" w14:textId="77777777" w:rsidR="00D70100" w:rsidRDefault="00000000">
            <w:pPr>
              <w:jc w:val="right"/>
            </w:pPr>
            <w:r>
              <w:t>2.30</w:t>
            </w:r>
          </w:p>
        </w:tc>
        <w:tc>
          <w:tcPr>
            <w:tcW w:w="848" w:type="dxa"/>
            <w:vMerge/>
            <w:vAlign w:val="center"/>
          </w:tcPr>
          <w:p w14:paraId="23A5F56C" w14:textId="77777777" w:rsidR="00D70100" w:rsidRDefault="00D701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0C4EEBA" w14:textId="77777777" w:rsidR="00D70100" w:rsidRDefault="00D701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E071BC8" w14:textId="77777777" w:rsidR="00D70100" w:rsidRDefault="00D70100">
            <w:pPr>
              <w:jc w:val="right"/>
            </w:pPr>
          </w:p>
        </w:tc>
      </w:tr>
      <w:tr w:rsidR="00D70100" w14:paraId="4C98994B" w14:textId="77777777">
        <w:tc>
          <w:tcPr>
            <w:tcW w:w="1041" w:type="dxa"/>
            <w:vAlign w:val="center"/>
          </w:tcPr>
          <w:p w14:paraId="37BFEBF6" w14:textId="77777777" w:rsidR="00D70100" w:rsidRDefault="00000000">
            <w:pPr>
              <w:jc w:val="center"/>
            </w:pPr>
            <w:r>
              <w:lastRenderedPageBreak/>
              <w:t>11</w:t>
            </w:r>
          </w:p>
        </w:tc>
        <w:tc>
          <w:tcPr>
            <w:tcW w:w="1148" w:type="dxa"/>
            <w:vAlign w:val="center"/>
          </w:tcPr>
          <w:p w14:paraId="58CC1B86" w14:textId="77777777" w:rsidR="00D7010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948D7BF" w14:textId="77777777" w:rsidR="00D7010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A897BB9" w14:textId="77777777" w:rsidR="00D7010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75C5108" w14:textId="77777777" w:rsidR="00D70100" w:rsidRDefault="00000000">
            <w:pPr>
              <w:jc w:val="right"/>
            </w:pPr>
            <w:r>
              <w:t>1.81</w:t>
            </w:r>
          </w:p>
        </w:tc>
        <w:tc>
          <w:tcPr>
            <w:tcW w:w="1148" w:type="dxa"/>
            <w:vAlign w:val="center"/>
          </w:tcPr>
          <w:p w14:paraId="6B9D7E2A" w14:textId="77777777" w:rsidR="00D70100" w:rsidRDefault="00000000">
            <w:pPr>
              <w:jc w:val="right"/>
            </w:pPr>
            <w:r>
              <w:t>2.28</w:t>
            </w:r>
          </w:p>
        </w:tc>
        <w:tc>
          <w:tcPr>
            <w:tcW w:w="848" w:type="dxa"/>
            <w:vMerge/>
            <w:vAlign w:val="center"/>
          </w:tcPr>
          <w:p w14:paraId="13FDFE6E" w14:textId="77777777" w:rsidR="00D70100" w:rsidRDefault="00D701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2168E77" w14:textId="77777777" w:rsidR="00D70100" w:rsidRDefault="00D701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664302B" w14:textId="77777777" w:rsidR="00D70100" w:rsidRDefault="00D70100">
            <w:pPr>
              <w:jc w:val="right"/>
            </w:pPr>
          </w:p>
        </w:tc>
      </w:tr>
      <w:tr w:rsidR="00D70100" w14:paraId="15D2A570" w14:textId="77777777">
        <w:tc>
          <w:tcPr>
            <w:tcW w:w="1041" w:type="dxa"/>
            <w:vAlign w:val="center"/>
          </w:tcPr>
          <w:p w14:paraId="153DAA84" w14:textId="77777777" w:rsidR="00D70100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79C33C60" w14:textId="77777777" w:rsidR="00D7010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1F03871" w14:textId="77777777" w:rsidR="00D70100" w:rsidRDefault="00000000">
            <w:pPr>
              <w:jc w:val="right"/>
            </w:pPr>
            <w:r>
              <w:t>1.39</w:t>
            </w:r>
          </w:p>
        </w:tc>
        <w:tc>
          <w:tcPr>
            <w:tcW w:w="1148" w:type="dxa"/>
            <w:vAlign w:val="center"/>
          </w:tcPr>
          <w:p w14:paraId="07B233C7" w14:textId="77777777" w:rsidR="00D70100" w:rsidRDefault="00000000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5A78FBE9" w14:textId="77777777" w:rsidR="00D70100" w:rsidRDefault="00000000">
            <w:pPr>
              <w:jc w:val="right"/>
            </w:pPr>
            <w:r>
              <w:t>1.87</w:t>
            </w:r>
          </w:p>
        </w:tc>
        <w:tc>
          <w:tcPr>
            <w:tcW w:w="1148" w:type="dxa"/>
            <w:vAlign w:val="center"/>
          </w:tcPr>
          <w:p w14:paraId="6E64F056" w14:textId="77777777" w:rsidR="00D70100" w:rsidRDefault="00000000">
            <w:pPr>
              <w:jc w:val="right"/>
            </w:pPr>
            <w:r>
              <w:t>2.37</w:t>
            </w:r>
          </w:p>
        </w:tc>
        <w:tc>
          <w:tcPr>
            <w:tcW w:w="848" w:type="dxa"/>
            <w:vMerge/>
            <w:vAlign w:val="center"/>
          </w:tcPr>
          <w:p w14:paraId="3164F327" w14:textId="77777777" w:rsidR="00D70100" w:rsidRDefault="00D701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8D0E5D4" w14:textId="77777777" w:rsidR="00D70100" w:rsidRDefault="00D7010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10DB481" w14:textId="77777777" w:rsidR="00D70100" w:rsidRDefault="00D70100">
            <w:pPr>
              <w:jc w:val="right"/>
            </w:pPr>
          </w:p>
        </w:tc>
      </w:tr>
      <w:tr w:rsidR="00D70100" w14:paraId="40473E33" w14:textId="77777777">
        <w:tc>
          <w:tcPr>
            <w:tcW w:w="1041" w:type="dxa"/>
            <w:vAlign w:val="center"/>
          </w:tcPr>
          <w:p w14:paraId="4D2174BB" w14:textId="77777777" w:rsidR="00D70100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178808DF" w14:textId="77777777" w:rsidR="00D70100" w:rsidRDefault="00000000">
            <w:pPr>
              <w:jc w:val="right"/>
            </w:pPr>
            <w:r>
              <w:t>10.08</w:t>
            </w:r>
          </w:p>
        </w:tc>
        <w:tc>
          <w:tcPr>
            <w:tcW w:w="1148" w:type="dxa"/>
            <w:vAlign w:val="center"/>
          </w:tcPr>
          <w:p w14:paraId="58C90BCE" w14:textId="77777777" w:rsidR="00D70100" w:rsidRDefault="00000000">
            <w:pPr>
              <w:jc w:val="right"/>
            </w:pPr>
            <w:r>
              <w:t>6.94</w:t>
            </w:r>
          </w:p>
        </w:tc>
        <w:tc>
          <w:tcPr>
            <w:tcW w:w="1148" w:type="dxa"/>
            <w:vAlign w:val="center"/>
          </w:tcPr>
          <w:p w14:paraId="33D6D1E7" w14:textId="77777777" w:rsidR="00D70100" w:rsidRDefault="00000000">
            <w:pPr>
              <w:jc w:val="right"/>
            </w:pPr>
            <w:r>
              <w:t>2.05</w:t>
            </w:r>
          </w:p>
        </w:tc>
        <w:tc>
          <w:tcPr>
            <w:tcW w:w="1148" w:type="dxa"/>
            <w:vAlign w:val="center"/>
          </w:tcPr>
          <w:p w14:paraId="533F4C41" w14:textId="77777777" w:rsidR="00D70100" w:rsidRDefault="00000000">
            <w:pPr>
              <w:jc w:val="right"/>
            </w:pPr>
            <w:r>
              <w:t>21.88</w:t>
            </w:r>
          </w:p>
        </w:tc>
        <w:tc>
          <w:tcPr>
            <w:tcW w:w="1148" w:type="dxa"/>
            <w:vAlign w:val="center"/>
          </w:tcPr>
          <w:p w14:paraId="3E5D4270" w14:textId="77777777" w:rsidR="00D70100" w:rsidRDefault="00000000">
            <w:pPr>
              <w:jc w:val="right"/>
            </w:pPr>
            <w:r>
              <w:t>27.57</w:t>
            </w:r>
          </w:p>
        </w:tc>
        <w:tc>
          <w:tcPr>
            <w:tcW w:w="848" w:type="dxa"/>
            <w:vAlign w:val="center"/>
          </w:tcPr>
          <w:p w14:paraId="1ACAA0F3" w14:textId="77777777" w:rsidR="00D70100" w:rsidRDefault="00000000">
            <w:pPr>
              <w:jc w:val="right"/>
            </w:pPr>
            <w:r>
              <w:t>8.94</w:t>
            </w:r>
          </w:p>
        </w:tc>
        <w:tc>
          <w:tcPr>
            <w:tcW w:w="848" w:type="dxa"/>
            <w:vAlign w:val="center"/>
          </w:tcPr>
          <w:p w14:paraId="6A8D5115" w14:textId="77777777" w:rsidR="00D70100" w:rsidRDefault="00000000">
            <w:pPr>
              <w:jc w:val="right"/>
            </w:pPr>
            <w:r>
              <w:t>1.46</w:t>
            </w:r>
          </w:p>
        </w:tc>
        <w:tc>
          <w:tcPr>
            <w:tcW w:w="848" w:type="dxa"/>
            <w:vAlign w:val="center"/>
          </w:tcPr>
          <w:p w14:paraId="4A6C856B" w14:textId="77777777" w:rsidR="00D70100" w:rsidRDefault="00000000">
            <w:pPr>
              <w:jc w:val="right"/>
            </w:pPr>
            <w:r>
              <w:t>30.51</w:t>
            </w:r>
          </w:p>
        </w:tc>
      </w:tr>
    </w:tbl>
    <w:p w14:paraId="082A0CB0" w14:textId="77777777" w:rsidR="00D70100" w:rsidRDefault="00000000">
      <w:pPr>
        <w:pStyle w:val="2"/>
        <w:widowControl w:val="0"/>
      </w:pPr>
      <w:bookmarkStart w:id="88" w:name="_Toc154785160"/>
      <w:r>
        <w:t>全年能耗</w:t>
      </w:r>
      <w:bookmarkEnd w:id="88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267"/>
        <w:gridCol w:w="3115"/>
        <w:gridCol w:w="2411"/>
      </w:tblGrid>
      <w:tr w:rsidR="007C2478" w:rsidRPr="00771B84" w14:paraId="264F2692" w14:textId="77777777" w:rsidTr="00B10D05">
        <w:tc>
          <w:tcPr>
            <w:tcW w:w="820" w:type="pct"/>
            <w:shd w:val="clear" w:color="auto" w:fill="E0E0E0"/>
            <w:vAlign w:val="center"/>
          </w:tcPr>
          <w:p w14:paraId="50356D7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CB54A8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41F987F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9" w:name="设计建筑别名"/>
            <w:r>
              <w:rPr>
                <w:rFonts w:hint="eastAsia"/>
                <w:lang w:val="en-US"/>
              </w:rPr>
              <w:t>设计建筑</w:t>
            </w:r>
            <w:bookmarkEnd w:id="89"/>
          </w:p>
          <w:p w14:paraId="1CE1136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01B20AA6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7C2478" w:rsidRPr="00771B84" w14:paraId="618CBF67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4587859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1C8E1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118467A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0" w:name="耗冷量2"/>
            <w:r w:rsidRPr="00771B84">
              <w:rPr>
                <w:rFonts w:hint="eastAsia"/>
                <w:lang w:val="en-US"/>
              </w:rPr>
              <w:t>49.38</w:t>
            </w:r>
            <w:bookmarkEnd w:id="90"/>
          </w:p>
        </w:tc>
        <w:tc>
          <w:tcPr>
            <w:tcW w:w="1293" w:type="pct"/>
          </w:tcPr>
          <w:p w14:paraId="1F88E38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B9D318E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6F97AFB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3C6BB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0DFC8DA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1" w:name="耗热量2"/>
            <w:r w:rsidRPr="00771B84">
              <w:rPr>
                <w:rFonts w:hint="eastAsia"/>
                <w:lang w:val="en-US"/>
              </w:rPr>
              <w:t>12.74</w:t>
            </w:r>
            <w:bookmarkEnd w:id="91"/>
          </w:p>
        </w:tc>
        <w:tc>
          <w:tcPr>
            <w:tcW w:w="1293" w:type="pct"/>
          </w:tcPr>
          <w:p w14:paraId="2CD3923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5496A62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882EBC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19D01C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7F5ABF4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2" w:name="耗冷耗热量2"/>
            <w:r w:rsidRPr="00771B84">
              <w:rPr>
                <w:rFonts w:hint="eastAsia"/>
                <w:lang w:val="en-US"/>
              </w:rPr>
              <w:t>62.12</w:t>
            </w:r>
            <w:bookmarkEnd w:id="92"/>
          </w:p>
        </w:tc>
        <w:tc>
          <w:tcPr>
            <w:tcW w:w="1293" w:type="pct"/>
          </w:tcPr>
          <w:p w14:paraId="576914A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E8865E8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1C83222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C1B8A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3BD70A3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3" w:name="热回收供冷负荷"/>
            <w:r w:rsidRPr="00771B84">
              <w:rPr>
                <w:rFonts w:hint="eastAsia"/>
                <w:lang w:val="en-US"/>
              </w:rPr>
              <w:t>0.00</w:t>
            </w:r>
            <w:bookmarkEnd w:id="93"/>
          </w:p>
        </w:tc>
        <w:tc>
          <w:tcPr>
            <w:tcW w:w="1293" w:type="pct"/>
          </w:tcPr>
          <w:p w14:paraId="43AF7E2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C8B52CE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1BA3BC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948B4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4DB0D76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4" w:name="热回收供暖负荷"/>
            <w:r w:rsidRPr="00771B84">
              <w:rPr>
                <w:rFonts w:hint="eastAsia"/>
                <w:lang w:val="en-US"/>
              </w:rPr>
              <w:t>0.00</w:t>
            </w:r>
            <w:bookmarkEnd w:id="94"/>
          </w:p>
        </w:tc>
        <w:tc>
          <w:tcPr>
            <w:tcW w:w="1293" w:type="pct"/>
          </w:tcPr>
          <w:p w14:paraId="14452AE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6224C27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7F48AD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B7F4A6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2D56F5C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5" w:name="热回收负荷"/>
            <w:r w:rsidRPr="00771B84">
              <w:rPr>
                <w:rFonts w:hint="eastAsia"/>
                <w:lang w:val="en-US"/>
              </w:rPr>
              <w:t>0.00</w:t>
            </w:r>
            <w:bookmarkEnd w:id="95"/>
          </w:p>
        </w:tc>
        <w:tc>
          <w:tcPr>
            <w:tcW w:w="1293" w:type="pct"/>
          </w:tcPr>
          <w:p w14:paraId="7C20171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12CD7D4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1CD077F8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  <w:p w14:paraId="04972C0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14:paraId="3681C91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2C0C2D1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6" w:name="冷源能耗"/>
            <w:r w:rsidRPr="00771B84">
              <w:rPr>
                <w:lang w:val="en-US"/>
              </w:rPr>
              <w:t>8.36</w:t>
            </w:r>
            <w:bookmarkEnd w:id="96"/>
          </w:p>
        </w:tc>
        <w:tc>
          <w:tcPr>
            <w:tcW w:w="1293" w:type="pct"/>
          </w:tcPr>
          <w:p w14:paraId="6A2A3B2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21C0FB9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060DFD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7F7836C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41DB9F2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7" w:name="冷却水泵能耗"/>
            <w:r w:rsidRPr="00771B84">
              <w:rPr>
                <w:lang w:val="en-US"/>
              </w:rPr>
              <w:t>0.96</w:t>
            </w:r>
            <w:bookmarkEnd w:id="97"/>
          </w:p>
        </w:tc>
        <w:tc>
          <w:tcPr>
            <w:tcW w:w="1293" w:type="pct"/>
          </w:tcPr>
          <w:p w14:paraId="21749F9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A8D5D8B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993DCD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88BD32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4730A86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8" w:name="冷冻水泵能耗"/>
            <w:r w:rsidRPr="00771B84">
              <w:rPr>
                <w:lang w:val="en-US"/>
              </w:rPr>
              <w:t>0.76</w:t>
            </w:r>
            <w:bookmarkEnd w:id="98"/>
          </w:p>
        </w:tc>
        <w:tc>
          <w:tcPr>
            <w:tcW w:w="1293" w:type="pct"/>
          </w:tcPr>
          <w:p w14:paraId="30BA6A5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C4CDAC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C4A9F9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75D88A7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0F44DCB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9" w:name="冷却塔能耗"/>
            <w:r w:rsidRPr="00771B84">
              <w:rPr>
                <w:rFonts w:hint="eastAsia"/>
                <w:lang w:val="en-US"/>
              </w:rPr>
              <w:t>0.00</w:t>
            </w:r>
            <w:bookmarkEnd w:id="99"/>
          </w:p>
        </w:tc>
        <w:tc>
          <w:tcPr>
            <w:tcW w:w="1293" w:type="pct"/>
          </w:tcPr>
          <w:p w14:paraId="5FD2FD5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F5115" w:rsidRPr="00771B84" w14:paraId="2AC1154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B72C42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2CDC42FF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冷源</w:t>
            </w:r>
            <w:r>
              <w:rPr>
                <w:lang w:val="en-US"/>
              </w:rPr>
              <w:t>侧水泵</w:t>
            </w:r>
          </w:p>
        </w:tc>
        <w:tc>
          <w:tcPr>
            <w:tcW w:w="1671" w:type="pct"/>
            <w:vAlign w:val="center"/>
          </w:tcPr>
          <w:p w14:paraId="1902EBE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0" w:name="供冷热源侧水泵能耗"/>
            <w:r>
              <w:rPr>
                <w:rFonts w:hint="eastAsia"/>
                <w:lang w:val="en-US"/>
              </w:rPr>
              <w:t>-</w:t>
            </w:r>
            <w:bookmarkEnd w:id="100"/>
          </w:p>
        </w:tc>
        <w:tc>
          <w:tcPr>
            <w:tcW w:w="1293" w:type="pct"/>
          </w:tcPr>
          <w:p w14:paraId="2020F0C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D7016DC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C59ED4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30EFB3C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14:paraId="76CF9E1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1" w:name="单元式空调能耗"/>
            <w:r w:rsidRPr="00771B84">
              <w:rPr>
                <w:lang w:val="en-US"/>
              </w:rPr>
              <w:t>0.00</w:t>
            </w:r>
            <w:bookmarkEnd w:id="101"/>
          </w:p>
        </w:tc>
        <w:tc>
          <w:tcPr>
            <w:tcW w:w="1293" w:type="pct"/>
          </w:tcPr>
          <w:p w14:paraId="15F1EF2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E621F34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029ED8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3896A2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79BADA9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2" w:name="空调能耗"/>
            <w:r w:rsidRPr="00771B84">
              <w:rPr>
                <w:lang w:val="en-US"/>
              </w:rPr>
              <w:t>10.08</w:t>
            </w:r>
            <w:bookmarkEnd w:id="102"/>
          </w:p>
        </w:tc>
        <w:tc>
          <w:tcPr>
            <w:tcW w:w="1293" w:type="pct"/>
          </w:tcPr>
          <w:p w14:paraId="1060030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A9CBC42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2553F60B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  <w:p w14:paraId="2112C9E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88ED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56EBB0F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3" w:name="热源能耗"/>
            <w:r w:rsidRPr="00771B84">
              <w:rPr>
                <w:lang w:val="en-US"/>
              </w:rPr>
              <w:t>6.06</w:t>
            </w:r>
            <w:bookmarkEnd w:id="103"/>
          </w:p>
        </w:tc>
        <w:tc>
          <w:tcPr>
            <w:tcW w:w="1293" w:type="pct"/>
          </w:tcPr>
          <w:p w14:paraId="2AF16AD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45B3FB5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9EEF70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6E91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15A7BC6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4" w:name="热水泵能耗"/>
            <w:r w:rsidRPr="00771B84">
              <w:rPr>
                <w:lang w:val="en-US"/>
              </w:rPr>
              <w:t>0.88</w:t>
            </w:r>
            <w:bookmarkEnd w:id="104"/>
          </w:p>
        </w:tc>
        <w:tc>
          <w:tcPr>
            <w:tcW w:w="1293" w:type="pct"/>
          </w:tcPr>
          <w:p w14:paraId="5EF411C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F5115" w:rsidRPr="00771B84" w14:paraId="0EE3BC67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BA7EDF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166E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27B4EED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5" w:name="供暖热源侧水泵能耗"/>
            <w:r>
              <w:rPr>
                <w:rFonts w:hint="eastAsia"/>
                <w:lang w:val="en-US"/>
              </w:rPr>
              <w:t>-</w:t>
            </w:r>
            <w:bookmarkEnd w:id="105"/>
          </w:p>
        </w:tc>
        <w:tc>
          <w:tcPr>
            <w:tcW w:w="1293" w:type="pct"/>
          </w:tcPr>
          <w:p w14:paraId="633BF99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DC89931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1BF700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936E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14:paraId="05FCE40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6" w:name="单元式热泵能耗"/>
            <w:r w:rsidRPr="00771B84">
              <w:rPr>
                <w:lang w:val="en-US"/>
              </w:rPr>
              <w:t>0.00</w:t>
            </w:r>
            <w:bookmarkEnd w:id="106"/>
          </w:p>
        </w:tc>
        <w:tc>
          <w:tcPr>
            <w:tcW w:w="1293" w:type="pct"/>
          </w:tcPr>
          <w:p w14:paraId="51C5011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8E77920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3A9B69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0CF2EE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2748130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7" w:name="供暖能耗"/>
            <w:r w:rsidRPr="00771B84">
              <w:rPr>
                <w:lang w:val="en-US"/>
              </w:rPr>
              <w:t>6.94</w:t>
            </w:r>
            <w:bookmarkEnd w:id="107"/>
          </w:p>
        </w:tc>
        <w:tc>
          <w:tcPr>
            <w:tcW w:w="1293" w:type="pct"/>
          </w:tcPr>
          <w:p w14:paraId="130F316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5311E94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731E9900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风机电耗</w:t>
            </w:r>
          </w:p>
          <w:p w14:paraId="77E08B6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502E8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2B14E71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8" w:name="新排风系统能耗"/>
            <w:r w:rsidRPr="00771B84">
              <w:rPr>
                <w:rFonts w:hint="eastAsia"/>
                <w:lang w:val="en-US"/>
              </w:rPr>
              <w:t>2.34</w:t>
            </w:r>
            <w:bookmarkEnd w:id="108"/>
          </w:p>
        </w:tc>
        <w:tc>
          <w:tcPr>
            <w:tcW w:w="1293" w:type="pct"/>
          </w:tcPr>
          <w:p w14:paraId="5BF29AF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044D9D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86EC37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4EADA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5169140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9" w:name="风机盘管能耗"/>
            <w:r w:rsidRPr="00771B84">
              <w:rPr>
                <w:rFonts w:hint="eastAsia"/>
                <w:lang w:val="en-US"/>
              </w:rPr>
              <w:t>0.08</w:t>
            </w:r>
            <w:bookmarkEnd w:id="109"/>
          </w:p>
        </w:tc>
        <w:tc>
          <w:tcPr>
            <w:tcW w:w="1293" w:type="pct"/>
          </w:tcPr>
          <w:p w14:paraId="4731E5A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DBE7E2E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C66E01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AF559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14:paraId="5E72E15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0" w:name="多联机室内机能耗"/>
            <w:r w:rsidRPr="00771B84">
              <w:rPr>
                <w:rFonts w:hint="eastAsia"/>
                <w:lang w:val="en-US"/>
              </w:rPr>
              <w:t>0.00</w:t>
            </w:r>
            <w:bookmarkEnd w:id="110"/>
          </w:p>
        </w:tc>
        <w:tc>
          <w:tcPr>
            <w:tcW w:w="1293" w:type="pct"/>
          </w:tcPr>
          <w:p w14:paraId="783B808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EB49194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FFB7AF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A8F77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3629C69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1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11"/>
          </w:p>
        </w:tc>
        <w:tc>
          <w:tcPr>
            <w:tcW w:w="1293" w:type="pct"/>
          </w:tcPr>
          <w:p w14:paraId="7BB3E06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C2B600B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041C39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5F9561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296983B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2" w:name="空调动力能耗"/>
            <w:r w:rsidRPr="00771B84">
              <w:rPr>
                <w:rFonts w:hint="eastAsia"/>
                <w:lang w:val="en-US"/>
              </w:rPr>
              <w:t>2.42</w:t>
            </w:r>
            <w:bookmarkEnd w:id="112"/>
          </w:p>
        </w:tc>
        <w:tc>
          <w:tcPr>
            <w:tcW w:w="1293" w:type="pct"/>
          </w:tcPr>
          <w:p w14:paraId="4FEE832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DC5898" w:rsidRPr="00771B84" w14:paraId="4F398957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771041C9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14:paraId="45B8BA46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13" w:name="照明能耗"/>
            <w:r w:rsidRPr="00771B84">
              <w:rPr>
                <w:rFonts w:hint="eastAsia"/>
                <w:lang w:val="en-US"/>
              </w:rPr>
              <w:t>21.88</w:t>
            </w:r>
            <w:bookmarkEnd w:id="113"/>
          </w:p>
        </w:tc>
        <w:tc>
          <w:tcPr>
            <w:tcW w:w="1293" w:type="pct"/>
          </w:tcPr>
          <w:p w14:paraId="5ACEEBD1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DC5898" w:rsidRPr="00771B84" w14:paraId="11B93872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6D56B554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14:paraId="327758D8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14" w:name="设备用电"/>
            <w:r w:rsidRPr="00771B84">
              <w:rPr>
                <w:rFonts w:hint="eastAsia"/>
                <w:lang w:val="en-US"/>
              </w:rPr>
              <w:t>27.57</w:t>
            </w:r>
            <w:bookmarkEnd w:id="114"/>
          </w:p>
        </w:tc>
        <w:tc>
          <w:tcPr>
            <w:tcW w:w="1293" w:type="pct"/>
          </w:tcPr>
          <w:p w14:paraId="27981DBA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7C2478" w:rsidRPr="00771B84" w14:paraId="01E0C9A9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09B7390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1332DB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5C92E4A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5" w:name="动力系统能耗"/>
            <w:r w:rsidRPr="00771B84">
              <w:rPr>
                <w:rFonts w:hint="eastAsia"/>
                <w:lang w:val="en-US"/>
              </w:rPr>
              <w:t>1.46</w:t>
            </w:r>
            <w:bookmarkEnd w:id="115"/>
          </w:p>
        </w:tc>
        <w:tc>
          <w:tcPr>
            <w:tcW w:w="1293" w:type="pct"/>
          </w:tcPr>
          <w:p w14:paraId="0A5BE15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9C7D164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7A4FFF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FC303F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671" w:type="pct"/>
            <w:vAlign w:val="center"/>
          </w:tcPr>
          <w:p w14:paraId="08D3D45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6" w:name="排风机能耗"/>
            <w:r w:rsidRPr="00771B84">
              <w:rPr>
                <w:rFonts w:hint="eastAsia"/>
                <w:lang w:val="en-US"/>
              </w:rPr>
              <w:t>8.94</w:t>
            </w:r>
            <w:bookmarkEnd w:id="116"/>
          </w:p>
        </w:tc>
        <w:tc>
          <w:tcPr>
            <w:tcW w:w="1293" w:type="pct"/>
          </w:tcPr>
          <w:p w14:paraId="4186571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2F3A885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1B8C07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BC9EF4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6A2AA49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7" w:name="热水系统能耗"/>
            <w:r w:rsidRPr="00771B84">
              <w:rPr>
                <w:rFonts w:hint="eastAsia"/>
                <w:lang w:val="en-US"/>
              </w:rPr>
              <w:t>33.90</w:t>
            </w:r>
            <w:bookmarkEnd w:id="117"/>
          </w:p>
        </w:tc>
        <w:tc>
          <w:tcPr>
            <w:tcW w:w="1293" w:type="pct"/>
          </w:tcPr>
          <w:p w14:paraId="00F85C2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7C2478" w:rsidRPr="00771B84" w14:paraId="5D035694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894CF2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FDD0D5A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4E55EFE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8" w:name="其他能耗"/>
            <w:r w:rsidRPr="00771B84">
              <w:rPr>
                <w:rFonts w:hint="eastAsia"/>
                <w:lang w:val="en-US"/>
              </w:rPr>
              <w:t>44.31</w:t>
            </w:r>
            <w:bookmarkEnd w:id="118"/>
          </w:p>
        </w:tc>
        <w:tc>
          <w:tcPr>
            <w:tcW w:w="1293" w:type="pct"/>
          </w:tcPr>
          <w:p w14:paraId="51E1C30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73712" w:rsidRPr="00771B84" w14:paraId="23C452E7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641D5BB5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 w14:paraId="555416D4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FCA852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671" w:type="pct"/>
            <w:vAlign w:val="center"/>
          </w:tcPr>
          <w:p w14:paraId="18D21B72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19" w:name="太阳能能耗"/>
            <w:r w:rsidRPr="00771B84">
              <w:rPr>
                <w:rFonts w:hint="eastAsia"/>
                <w:lang w:val="en-US"/>
              </w:rPr>
              <w:t>4.57</w:t>
            </w:r>
            <w:bookmarkEnd w:id="119"/>
          </w:p>
        </w:tc>
        <w:tc>
          <w:tcPr>
            <w:tcW w:w="1293" w:type="pct"/>
          </w:tcPr>
          <w:p w14:paraId="4F73AD18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14:paraId="02EA893A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3DAD31F3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61FC70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221E2144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20" w:name="光伏能耗"/>
            <w:r w:rsidRPr="00771B84">
              <w:rPr>
                <w:rFonts w:hint="eastAsia"/>
                <w:lang w:val="en-US"/>
              </w:rPr>
              <w:t>14.71</w:t>
            </w:r>
            <w:bookmarkEnd w:id="120"/>
          </w:p>
        </w:tc>
        <w:tc>
          <w:tcPr>
            <w:tcW w:w="1293" w:type="pct"/>
          </w:tcPr>
          <w:p w14:paraId="78EEF99A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604CBB" w:rsidRPr="00771B84" w14:paraId="20267E6B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7A9F2858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DBB39A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7586009F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21" w:name="风力能耗"/>
            <w:r>
              <w:rPr>
                <w:rFonts w:hint="eastAsia"/>
                <w:lang w:val="en-US"/>
              </w:rPr>
              <w:t>0.02</w:t>
            </w:r>
            <w:bookmarkEnd w:id="121"/>
          </w:p>
        </w:tc>
        <w:tc>
          <w:tcPr>
            <w:tcW w:w="1293" w:type="pct"/>
          </w:tcPr>
          <w:p w14:paraId="30D2C042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14:paraId="2BEA6CA3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FCC8B8F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512F218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22DE7A62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22" w:name="可再生能源能耗"/>
            <w:r w:rsidRPr="00771B84">
              <w:rPr>
                <w:rFonts w:hint="eastAsia"/>
                <w:lang w:val="en-US"/>
              </w:rPr>
              <w:t>19.29</w:t>
            </w:r>
            <w:bookmarkEnd w:id="122"/>
          </w:p>
        </w:tc>
        <w:tc>
          <w:tcPr>
            <w:tcW w:w="1293" w:type="pct"/>
          </w:tcPr>
          <w:p w14:paraId="4C09B826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7C2478" w:rsidRPr="00771B84" w14:paraId="234BFFB0" w14:textId="77777777" w:rsidTr="00B10D05">
        <w:tc>
          <w:tcPr>
            <w:tcW w:w="2036" w:type="pct"/>
            <w:gridSpan w:val="2"/>
            <w:shd w:val="clear" w:color="auto" w:fill="E0E0E0"/>
            <w:vAlign w:val="center"/>
          </w:tcPr>
          <w:p w14:paraId="5B56731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3" w:name="建筑总能耗列名"/>
            <w:r>
              <w:rPr>
                <w:rFonts w:hint="eastAsia"/>
                <w:lang w:val="en-US"/>
              </w:rPr>
              <w:t>建筑总能耗</w:t>
            </w:r>
            <w:r>
              <w:rPr>
                <w:rFonts w:hint="eastAsia"/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rFonts w:hint="eastAsia"/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  <w:bookmarkEnd w:id="123"/>
          </w:p>
        </w:tc>
        <w:tc>
          <w:tcPr>
            <w:tcW w:w="1671" w:type="pct"/>
            <w:vAlign w:val="center"/>
          </w:tcPr>
          <w:p w14:paraId="1E8A3D4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4" w:name="建筑总能耗"/>
            <w:r w:rsidRPr="00771B84">
              <w:rPr>
                <w:lang w:val="en-US"/>
              </w:rPr>
              <w:t>98.48</w:t>
            </w:r>
            <w:bookmarkEnd w:id="124"/>
          </w:p>
        </w:tc>
        <w:tc>
          <w:tcPr>
            <w:tcW w:w="1293" w:type="pct"/>
          </w:tcPr>
          <w:p w14:paraId="385EAE2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E1=Ec+Eh+Ef+Eo-Er</w:t>
            </w:r>
          </w:p>
        </w:tc>
      </w:tr>
    </w:tbl>
    <w:p w14:paraId="359CBD88" w14:textId="77777777" w:rsidR="00000000" w:rsidRDefault="00000000"/>
    <w:tbl>
      <w:tblPr>
        <w:tblW w:w="93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3"/>
      </w:tblGrid>
      <w:tr w:rsidR="007E0E08" w14:paraId="59658140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591FE5E4" w14:textId="77777777" w:rsidR="00000000" w:rsidRPr="008040C6" w:rsidRDefault="00000000" w:rsidP="00407EFA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lastRenderedPageBreak/>
              <w:t>能耗分项</w:t>
            </w:r>
          </w:p>
        </w:tc>
        <w:tc>
          <w:tcPr>
            <w:tcW w:w="2332" w:type="dxa"/>
            <w:shd w:val="clear" w:color="auto" w:fill="E6E6E6"/>
            <w:vAlign w:val="center"/>
            <w:hideMark/>
          </w:tcPr>
          <w:p w14:paraId="37C353B7" w14:textId="77777777" w:rsidR="00000000" w:rsidRPr="008040C6" w:rsidRDefault="00000000" w:rsidP="00407EFA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需求量</w:t>
            </w:r>
            <w:r w:rsidRPr="008040C6">
              <w:rPr>
                <w:kern w:val="2"/>
                <w:szCs w:val="24"/>
                <w:lang w:val="en-US"/>
              </w:rPr>
              <w:t>(kWh/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8040C6"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5B6F5EEF" w14:textId="77777777" w:rsidR="00000000" w:rsidRPr="008040C6" w:rsidRDefault="00000000" w:rsidP="00407EFA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可再生能源利用</w:t>
            </w:r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5A99CD4A" w14:textId="77777777" w:rsidR="00000000" w:rsidRPr="008040C6" w:rsidRDefault="00000000" w:rsidP="00407EFA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利用量</w:t>
            </w:r>
            <w:r w:rsidRPr="008040C6">
              <w:rPr>
                <w:kern w:val="2"/>
                <w:szCs w:val="24"/>
                <w:lang w:val="en-US"/>
              </w:rPr>
              <w:t>(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热量</w:t>
            </w:r>
            <w:r w:rsidRPr="008040C6">
              <w:rPr>
                <w:kern w:val="2"/>
                <w:szCs w:val="24"/>
                <w:lang w:val="en-US"/>
              </w:rPr>
              <w:t>) (kWh/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8040C6">
              <w:rPr>
                <w:kern w:val="2"/>
                <w:szCs w:val="24"/>
                <w:lang w:val="en-US"/>
              </w:rPr>
              <w:t>)</w:t>
            </w:r>
          </w:p>
        </w:tc>
      </w:tr>
      <w:tr w:rsidR="007E0E08" w14:paraId="3C0EC1E6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261C4746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耗冷量</w:t>
            </w:r>
            <w:r w:rsidRPr="008040C6">
              <w:rPr>
                <w:kern w:val="2"/>
                <w:szCs w:val="24"/>
                <w:lang w:val="en-US"/>
              </w:rPr>
              <w:t>Qc</w:t>
            </w:r>
          </w:p>
        </w:tc>
        <w:tc>
          <w:tcPr>
            <w:tcW w:w="2332" w:type="dxa"/>
            <w:vAlign w:val="center"/>
          </w:tcPr>
          <w:p w14:paraId="25E705CC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25" w:name="耗冷量2_转热量"/>
            <w:bookmarkEnd w:id="125"/>
          </w:p>
        </w:tc>
        <w:tc>
          <w:tcPr>
            <w:tcW w:w="2333" w:type="dxa"/>
            <w:shd w:val="clear" w:color="auto" w:fill="E6E6E6"/>
            <w:vAlign w:val="center"/>
          </w:tcPr>
          <w:p w14:paraId="2AD633E2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333" w:type="dxa"/>
            <w:vAlign w:val="center"/>
          </w:tcPr>
          <w:p w14:paraId="76913798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7E0E08" w14:paraId="64696EA4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1D315BD0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耗热量</w:t>
            </w:r>
            <w:r w:rsidRPr="008040C6">
              <w:rPr>
                <w:kern w:val="2"/>
                <w:szCs w:val="24"/>
                <w:lang w:val="en-US"/>
              </w:rPr>
              <w:t>Qh</w:t>
            </w:r>
          </w:p>
        </w:tc>
        <w:tc>
          <w:tcPr>
            <w:tcW w:w="2332" w:type="dxa"/>
            <w:vAlign w:val="center"/>
          </w:tcPr>
          <w:p w14:paraId="099C0A71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26" w:name="耗热量2_转热量"/>
            <w:bookmarkEnd w:id="126"/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4249364A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地源</w:t>
            </w:r>
            <w:r w:rsidRPr="008040C6">
              <w:rPr>
                <w:kern w:val="2"/>
                <w:szCs w:val="24"/>
                <w:lang w:val="en-US"/>
              </w:rPr>
              <w:t>\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空气源</w:t>
            </w:r>
            <w:r>
              <w:rPr>
                <w:rFonts w:hint="eastAsia"/>
                <w:kern w:val="2"/>
                <w:szCs w:val="24"/>
                <w:lang w:val="en-US"/>
              </w:rPr>
              <w:t>热泵</w:t>
            </w:r>
            <w:r w:rsidRPr="008040C6">
              <w:rPr>
                <w:kern w:val="2"/>
                <w:szCs w:val="24"/>
                <w:lang w:val="en-US"/>
              </w:rPr>
              <w:t>EPh</w:t>
            </w:r>
          </w:p>
        </w:tc>
        <w:tc>
          <w:tcPr>
            <w:tcW w:w="2333" w:type="dxa"/>
            <w:vAlign w:val="center"/>
          </w:tcPr>
          <w:p w14:paraId="0DB4994A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27" w:name="热泵可再生能耗_转热量"/>
            <w:bookmarkEnd w:id="127"/>
          </w:p>
        </w:tc>
      </w:tr>
      <w:tr w:rsidR="007E0E08" w14:paraId="12F61E18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3BC683B6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生活热水耗热量</w:t>
            </w:r>
            <w:r w:rsidRPr="008040C6">
              <w:rPr>
                <w:kern w:val="2"/>
                <w:szCs w:val="24"/>
                <w:lang w:val="en-US"/>
              </w:rPr>
              <w:t>Qw</w:t>
            </w:r>
          </w:p>
        </w:tc>
        <w:tc>
          <w:tcPr>
            <w:tcW w:w="2332" w:type="dxa"/>
            <w:vAlign w:val="center"/>
          </w:tcPr>
          <w:p w14:paraId="49B7B9CE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28" w:name="热水系统能耗_转热量"/>
            <w:bookmarkEnd w:id="128"/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285FE1C3" w14:textId="77777777" w:rsidR="00000000" w:rsidRPr="008040C6" w:rsidRDefault="00000000" w:rsidP="00E37E46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太阳能</w:t>
            </w:r>
            <w:r>
              <w:rPr>
                <w:rFonts w:hint="eastAsia"/>
                <w:kern w:val="2"/>
                <w:szCs w:val="24"/>
                <w:lang w:val="en-US"/>
              </w:rPr>
              <w:t>\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空气源</w:t>
            </w:r>
            <w:r>
              <w:rPr>
                <w:rFonts w:hint="eastAsia"/>
                <w:kern w:val="2"/>
                <w:szCs w:val="24"/>
                <w:lang w:val="en-US"/>
              </w:rPr>
              <w:t>热泵</w:t>
            </w:r>
          </w:p>
        </w:tc>
        <w:tc>
          <w:tcPr>
            <w:tcW w:w="2333" w:type="dxa"/>
            <w:vAlign w:val="center"/>
          </w:tcPr>
          <w:p w14:paraId="0164CC16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29" w:name="太阳能能耗_转热量"/>
            <w:bookmarkEnd w:id="129"/>
          </w:p>
        </w:tc>
      </w:tr>
      <w:tr w:rsidR="007E0E08" w14:paraId="6B2E2FE2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06ED37BF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照明能耗</w:t>
            </w:r>
            <w:r w:rsidRPr="008040C6">
              <w:rPr>
                <w:kern w:val="2"/>
                <w:szCs w:val="24"/>
                <w:lang w:val="en-US"/>
              </w:rPr>
              <w:t>Ql</w:t>
            </w:r>
          </w:p>
        </w:tc>
        <w:tc>
          <w:tcPr>
            <w:tcW w:w="2332" w:type="dxa"/>
            <w:vAlign w:val="center"/>
          </w:tcPr>
          <w:p w14:paraId="55803BC4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30" w:name="照明能耗_转热量"/>
            <w:bookmarkEnd w:id="130"/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3381B831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光伏发电</w:t>
            </w:r>
            <w:r w:rsidRPr="008040C6">
              <w:rPr>
                <w:kern w:val="2"/>
                <w:szCs w:val="24"/>
                <w:lang w:val="en-US"/>
              </w:rPr>
              <w:t>Er</w:t>
            </w:r>
          </w:p>
        </w:tc>
        <w:tc>
          <w:tcPr>
            <w:tcW w:w="2333" w:type="dxa"/>
            <w:vAlign w:val="center"/>
          </w:tcPr>
          <w:p w14:paraId="1283F3D7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31" w:name="光伏能耗_转热量"/>
            <w:bookmarkEnd w:id="131"/>
          </w:p>
        </w:tc>
      </w:tr>
      <w:tr w:rsidR="007E0E08" w14:paraId="12C36CB9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65EFD474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电梯能耗</w:t>
            </w:r>
            <w:r w:rsidRPr="008040C6">
              <w:rPr>
                <w:kern w:val="2"/>
                <w:szCs w:val="24"/>
                <w:lang w:val="en-US"/>
              </w:rPr>
              <w:t>Qe</w:t>
            </w:r>
          </w:p>
        </w:tc>
        <w:tc>
          <w:tcPr>
            <w:tcW w:w="2332" w:type="dxa"/>
            <w:vAlign w:val="center"/>
          </w:tcPr>
          <w:p w14:paraId="3CB660F3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32" w:name="动力系统能耗_转热量"/>
            <w:bookmarkEnd w:id="132"/>
          </w:p>
        </w:tc>
        <w:tc>
          <w:tcPr>
            <w:tcW w:w="2333" w:type="dxa"/>
            <w:shd w:val="clear" w:color="auto" w:fill="E6E6E6"/>
            <w:vAlign w:val="center"/>
          </w:tcPr>
          <w:p w14:paraId="3BB218F4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风力</w:t>
            </w:r>
            <w:r>
              <w:rPr>
                <w:kern w:val="2"/>
                <w:szCs w:val="24"/>
                <w:lang w:val="en-US"/>
              </w:rPr>
              <w:t>发电</w:t>
            </w:r>
            <w:r>
              <w:rPr>
                <w:rFonts w:hint="eastAsia"/>
                <w:kern w:val="2"/>
                <w:szCs w:val="24"/>
                <w:lang w:val="en-US"/>
              </w:rPr>
              <w:t>E</w:t>
            </w:r>
            <w:r>
              <w:rPr>
                <w:kern w:val="2"/>
                <w:szCs w:val="24"/>
                <w:lang w:val="en-US"/>
              </w:rPr>
              <w:t>w</w:t>
            </w:r>
          </w:p>
        </w:tc>
        <w:tc>
          <w:tcPr>
            <w:tcW w:w="2333" w:type="dxa"/>
            <w:vAlign w:val="center"/>
          </w:tcPr>
          <w:p w14:paraId="3A7417D7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33" w:name="风力能耗_转热量"/>
            <w:bookmarkEnd w:id="133"/>
          </w:p>
        </w:tc>
      </w:tr>
      <w:tr w:rsidR="007E0E08" w14:paraId="421F9441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6E2EB1F9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合计</w:t>
            </w:r>
          </w:p>
        </w:tc>
        <w:tc>
          <w:tcPr>
            <w:tcW w:w="2332" w:type="dxa"/>
            <w:vAlign w:val="center"/>
          </w:tcPr>
          <w:p w14:paraId="106E8337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34" w:name="能耗需求量合计"/>
            <w:r>
              <w:t>0.00</w:t>
            </w:r>
            <w:bookmarkEnd w:id="134"/>
          </w:p>
        </w:tc>
        <w:tc>
          <w:tcPr>
            <w:tcW w:w="2333" w:type="dxa"/>
            <w:shd w:val="clear" w:color="auto" w:fill="E6E6E6"/>
            <w:vAlign w:val="center"/>
          </w:tcPr>
          <w:p w14:paraId="7AAC7BDD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333" w:type="dxa"/>
            <w:vAlign w:val="center"/>
          </w:tcPr>
          <w:p w14:paraId="4618D7E7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35" w:name="可再生利用量合计"/>
            <w:r>
              <w:t>0.00</w:t>
            </w:r>
            <w:bookmarkEnd w:id="135"/>
          </w:p>
        </w:tc>
      </w:tr>
      <w:tr w:rsidR="007E0E08" w14:paraId="1B4EED72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50876B90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可再生</w:t>
            </w:r>
            <w:r>
              <w:rPr>
                <w:rFonts w:hint="eastAsia"/>
                <w:kern w:val="2"/>
                <w:szCs w:val="24"/>
                <w:lang w:val="en-US"/>
              </w:rPr>
              <w:t>能源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利用率</w:t>
            </w:r>
          </w:p>
        </w:tc>
        <w:tc>
          <w:tcPr>
            <w:tcW w:w="6998" w:type="dxa"/>
            <w:gridSpan w:val="3"/>
            <w:vAlign w:val="center"/>
            <w:hideMark/>
          </w:tcPr>
          <w:p w14:paraId="76364701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36" w:name="可再生能源利用率"/>
            <w:r>
              <w:t>0%</w:t>
            </w:r>
            <w:bookmarkEnd w:id="136"/>
          </w:p>
        </w:tc>
      </w:tr>
    </w:tbl>
    <w:p w14:paraId="3DF80076" w14:textId="77777777" w:rsidR="00000000" w:rsidRPr="007E0E08" w:rsidRDefault="00000000"/>
    <w:p w14:paraId="6E3684BC" w14:textId="77777777" w:rsidR="00D70100" w:rsidRDefault="00D70100">
      <w:pPr>
        <w:widowControl w:val="0"/>
        <w:jc w:val="both"/>
        <w:rPr>
          <w:color w:val="000000"/>
        </w:rPr>
      </w:pPr>
    </w:p>
    <w:p w14:paraId="3C8F0048" w14:textId="77777777" w:rsidR="00D70100" w:rsidRDefault="00000000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5CF8A1C5" wp14:editId="4962E95E">
            <wp:extent cx="5544132" cy="5629866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A97DB" w14:textId="77777777" w:rsidR="00D70100" w:rsidRDefault="00D70100">
      <w:pPr>
        <w:sectPr w:rsidR="00D70100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12709443" w14:textId="77777777" w:rsidR="00D70100" w:rsidRDefault="00000000">
      <w:pPr>
        <w:pStyle w:val="1"/>
        <w:widowControl w:val="0"/>
        <w:jc w:val="both"/>
        <w:rPr>
          <w:color w:val="000000"/>
        </w:rPr>
      </w:pPr>
      <w:bookmarkStart w:id="137" w:name="_Toc154785161"/>
      <w:r>
        <w:rPr>
          <w:color w:val="000000"/>
        </w:rPr>
        <w:lastRenderedPageBreak/>
        <w:t>附录</w:t>
      </w:r>
      <w:bookmarkEnd w:id="137"/>
    </w:p>
    <w:p w14:paraId="03F490CE" w14:textId="77777777" w:rsidR="00D70100" w:rsidRDefault="00000000">
      <w:pPr>
        <w:pStyle w:val="2"/>
        <w:widowControl w:val="0"/>
      </w:pPr>
      <w:bookmarkStart w:id="138" w:name="_Toc154785162"/>
      <w:r>
        <w:t>工作日/节假日人员逐时在室率(%)</w:t>
      </w:r>
      <w:bookmarkEnd w:id="138"/>
    </w:p>
    <w:p w14:paraId="5863E6BB" w14:textId="77777777" w:rsidR="00D70100" w:rsidRDefault="00D70100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3DAA812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9781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40B5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75A3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FFE4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F8A4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CD6B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9828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4EF8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A7C5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6368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A839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B436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ADF8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222A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B6E4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5EF7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485B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D840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23FB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6345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5D76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8927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C6DC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FA56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C74C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70100" w14:paraId="72D0644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92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22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BC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64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48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49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52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D1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36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D5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90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4E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00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B5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BE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0B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42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83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8F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BC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EC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AA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19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54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83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70D71D1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5E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4C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9F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D5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1D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0F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80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DF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F4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7D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85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6A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06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47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F7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6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94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75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7A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4B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C8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6F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06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B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40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7B1B83E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6C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0B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D0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9F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77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11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12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EC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B4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DB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35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1B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FA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7B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A6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F8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89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B0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6B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63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0D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40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07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44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44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4C1BFFC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A9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0E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C0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B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56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08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1E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AD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1D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B1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23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85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BF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98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B1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5A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7E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E4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36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6D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5B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66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70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A1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59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06ADED6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1A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BD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37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3D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85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05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E5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2E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8B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5A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95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02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AD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8E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DD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00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C1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CF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71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32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7A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A4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EA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3E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54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245B766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5A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7C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4D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53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79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0A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71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15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2D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04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84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BD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E9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2B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6E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6A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31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AF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91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C9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5D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05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12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37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14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7673188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5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F4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64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F6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52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8E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30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D7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1B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8B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E2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13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98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11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30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C7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DA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B0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76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CC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05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2F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29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80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96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1BAAA21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D4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85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7B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BE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C6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5C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0C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77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1C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CC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17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46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DC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AE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49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5C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1B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CF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53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85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17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D0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7A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CF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39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361EFF7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C4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资料档案室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C6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12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41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66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DB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28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D9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42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50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19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11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07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F9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15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BC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2D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F9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70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9B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7D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1F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FC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C0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2A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42A09E7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FC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2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40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DD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70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A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7B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5D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BD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28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E9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37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E6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9A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AE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51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2F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B7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5E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4D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0A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9A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B5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91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07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417D202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68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B4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3D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47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26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22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A3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52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AC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16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13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46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B4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DC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01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51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11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D0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22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21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E1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89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AB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DD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60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1266336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34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42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5A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79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A2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29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F3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2A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88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5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97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4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84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4E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14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22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48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71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90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F2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A6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41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4E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4D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A1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2793017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0B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9A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1A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07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53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42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D0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70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6C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4E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7C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D3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1C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31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3B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72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0C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77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66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AC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87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E8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F4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F9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D6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1A099BF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2D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81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EC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DC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E5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4D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4A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D0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3F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16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48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F1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3F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F2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CD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82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D0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BB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98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03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33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0C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D9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3C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5E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2F5B4AB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1A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B4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F8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7D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90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80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03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19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44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94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F3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46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12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59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C6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CB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AC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B7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39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85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83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C3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36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50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5E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1CB3910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04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88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F0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F7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B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0D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1D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F9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DC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3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09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41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FD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5E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E6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E3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9C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0F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FA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1A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2D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F9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1E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04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DE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590C7D3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8D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72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2F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DD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1F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81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01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43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64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C3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45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3C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7F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0A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5A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10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B5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19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77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BB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B3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07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74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B8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7D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D70100" w14:paraId="23AC950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60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E8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F4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1B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28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01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48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DC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F7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C2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5B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52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38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00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B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4D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92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AC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15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82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E5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73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3A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F3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A0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D70100" w14:paraId="696EFA2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90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59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D8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6E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CD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BB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4B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C6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F2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93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7D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5E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7E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F6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5F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32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FF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67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70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12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D3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F1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1D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E7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CA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D70100" w14:paraId="6D75E28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3E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0F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47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B9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0C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73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8D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45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35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03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72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A2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5F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2B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E8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D9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49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61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30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18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6A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67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68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91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1E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D70100" w14:paraId="33EBE3E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4F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备餐间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8D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F8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9E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E7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5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E0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A2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BC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F5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14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EF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22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61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4E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15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5C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A9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5A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46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0E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BD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7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14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49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D70100" w14:paraId="32DACAF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41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4B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3D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D4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86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94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51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2E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86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0E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9C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9D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A4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12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CA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74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39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C2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59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C5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7C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CE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49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F2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AB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D70100" w14:paraId="2EE5B03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33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E4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6F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F3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25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62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94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83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15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C0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5C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90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B9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56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8B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45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98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24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E3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79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B4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DF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04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94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08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D70100" w14:paraId="36CB76A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E3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0D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60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3C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DA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A9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91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99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D7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61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94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BB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C4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E2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BF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8A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14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B0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22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8E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6A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E7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DE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B1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B3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D70100" w14:paraId="2D27A74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A5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浴室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DD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31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D1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AD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49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CF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5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25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08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08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B8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08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12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25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6D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B0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A8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86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97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DA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EB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A7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CA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90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D70100" w14:paraId="3FD44E2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D6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8E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78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47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16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3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20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76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55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D0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61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6E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31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14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11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F4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7A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DC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0F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73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80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B8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67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8B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24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D70100" w14:paraId="22F9982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23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电梯间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D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56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13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A1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D3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01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A6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6D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73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B4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72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91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E1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39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AD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EA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AC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87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FA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5E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78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60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2C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29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D70100" w14:paraId="706F901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3C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12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C2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FC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92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8E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0C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6F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19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0D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81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83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AC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ED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40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38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DD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31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89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02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96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B6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A5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16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1E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D70100" w14:paraId="505C0E7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E9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FB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4F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40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CF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2C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8A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09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38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2B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6E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9E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3A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11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BE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73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36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A9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23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3D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3C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52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C3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8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3E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D70100" w14:paraId="010D65F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6B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15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15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77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07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EB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6C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39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19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AE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45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6D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86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DB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58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2C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8E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EB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6D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75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42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7E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80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4A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B7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D70100" w14:paraId="5CB6B83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A3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E4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F8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19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42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86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1F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80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5B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7A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B0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A1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B0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15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78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E4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16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80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24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91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A8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FB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B8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15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96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0C37A70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60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FA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3B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1C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68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EE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86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54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B0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E8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F5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D0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10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C0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43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9A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DF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03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9C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38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82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F1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2C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EE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38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345B984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F2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门诊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60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BA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24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10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30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D3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A6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F9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65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84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02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27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18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C7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20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67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3E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F2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92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CD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91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B7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53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48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22F40CC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C6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9C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D4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D5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0F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E1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47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0D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A7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F7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06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80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FC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6B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1B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A9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48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CA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7B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6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3A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53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A8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EB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21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0F1FC91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68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门诊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0C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E7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48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0F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13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99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4F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FA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2A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61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0C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02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40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F4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41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B7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DB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46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B5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CC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CD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EE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F8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FC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51313E6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D6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36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E6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DA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0A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30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B2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06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E2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4F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49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6C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5A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3B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CF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E3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9D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D3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C1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E6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F3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2F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D8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FA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71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7D36265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CB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门诊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化验室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CF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41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9C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E3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65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99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93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B4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06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22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1E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3F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BA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8B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AA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22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F3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99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AF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D9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36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B2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E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8D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155452D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F0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C0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DE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03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40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1D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F2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61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4F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DB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74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2E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40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F1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43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92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3A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A5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59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91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17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43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66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15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98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47EC017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83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门诊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53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F0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25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11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38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A9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F8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04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AE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8D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A3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19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63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45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1B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C8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BA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F0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C8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06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A2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1D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48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F0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6BFE568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82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34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CA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F7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6D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FB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09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9A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57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EA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AC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A6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B3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E6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B7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20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D2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FC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37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06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AA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91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B0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D6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84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017C520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28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门诊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43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C0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9F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00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01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AA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18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8C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D6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5C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CA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07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F7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B9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44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6B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B1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10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7E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28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85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6E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82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85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645291E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CC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C6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6C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5B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DE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22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F7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E7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FF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C9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C6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F0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47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2D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B7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DB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1C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B7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2E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27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FB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EB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EE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79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48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3EAF302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05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门诊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急诊室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14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79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D2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05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15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B7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70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DE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EE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91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2F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51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92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5A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04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CA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9E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34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4D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7B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1F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05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00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02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78774D3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34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19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D3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46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77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28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9F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0D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F2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D4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97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F9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86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D7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24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F4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FA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D2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6E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A6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C9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40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7F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9B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79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123B39E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64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门诊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挂号室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44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A7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36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86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6E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2B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CD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07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B9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AF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85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A5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CF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F9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AC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B0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3A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8A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7A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2E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5B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E0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C6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CE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6B5DADE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8D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73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0C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BB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28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11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0E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6E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14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19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A2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8E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CF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1B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8A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65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73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8A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0E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90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E0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57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68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A7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5C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7E2F60F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33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门诊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治疗诊室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E6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BD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9A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81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1A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11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FB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D6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57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C4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BC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83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52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87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E5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C6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E5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E2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42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25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08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78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FC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FC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347C6A9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47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95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43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1B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98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58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4E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D2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AD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8C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5B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9D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26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BE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91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71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65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07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22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39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42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4D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CF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24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3D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11CA697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33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门诊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药房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A6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B0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79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2B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93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36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CA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34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D0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83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E1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62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7D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4A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67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E9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F3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EB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A8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B1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F3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F4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42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FA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64ADD22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EC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9E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31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92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F1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B5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10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55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0C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6C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B0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EB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D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CD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E7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11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97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1D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AF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A4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E8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07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DB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54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8D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021ABE1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46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门诊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69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B3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62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74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4F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32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39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7A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39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0A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22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AC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8C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5F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9D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FC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26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C5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FC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65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6A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AE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8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93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5BF725A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43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32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AC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37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0B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AC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59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83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3F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87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AE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71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BB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02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AE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67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AA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C6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07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62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01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EF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C2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9F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6B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27D6FA3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33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门诊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输液室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4E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D4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21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1E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6E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89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13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AD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1A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D1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B6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4C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07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98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CA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24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D9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05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A3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64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AA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9F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02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DB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12933BA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BA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A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89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97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0F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36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A3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0D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62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33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D9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C2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8F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68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8E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6C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0D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0C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61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E7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8A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19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F7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49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EB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4B25098" w14:textId="77777777" w:rsidR="00D70100" w:rsidRDefault="00D70100">
      <w:pPr>
        <w:widowControl w:val="0"/>
        <w:jc w:val="both"/>
        <w:rPr>
          <w:color w:val="000000"/>
        </w:rPr>
      </w:pPr>
    </w:p>
    <w:p w14:paraId="57CAB1F5" w14:textId="77777777" w:rsidR="00D70100" w:rsidRDefault="00000000">
      <w:r>
        <w:t>注：上行：工作日；下行：节假日</w:t>
      </w:r>
    </w:p>
    <w:p w14:paraId="1619DC92" w14:textId="77777777" w:rsidR="00D70100" w:rsidRDefault="00000000">
      <w:pPr>
        <w:pStyle w:val="2"/>
      </w:pPr>
      <w:bookmarkStart w:id="139" w:name="_Toc154785163"/>
      <w:r>
        <w:t>工作日/节假日照明开关时间表(%)</w:t>
      </w:r>
      <w:bookmarkEnd w:id="139"/>
    </w:p>
    <w:p w14:paraId="792F9B56" w14:textId="77777777" w:rsidR="00D70100" w:rsidRDefault="00D70100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6257817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672B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F5FD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0606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3E84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706F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7A8C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6A46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2753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AA67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4AC5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7B2A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0792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801C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D3E9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C1CC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BC81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CC99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1DF9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FCFB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41DD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D346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4B8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E703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7317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5168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70100" w14:paraId="13445F1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D6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DC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74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8A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B8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8A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D3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7C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70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09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92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F7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9F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1E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36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AF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5F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FF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40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E5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FC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18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2B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DE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86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651D461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7E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AA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59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0F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CC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AF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AA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B2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72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FC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08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4D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54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AF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4A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EF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B2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ED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14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A8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2D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82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82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58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1F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365FBCD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D8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C5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E4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17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EF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12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1B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CE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FE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B9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7C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61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A0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1E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3D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E7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9B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E2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2D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51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A2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70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E4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19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4F7F9E2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33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2E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D6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03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E8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EB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5D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86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98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06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19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ED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FD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11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7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AC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86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42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50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52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F8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94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04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F3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22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60EA973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74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77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A5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9D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7E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1D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3E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9A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A9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AE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AF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85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CB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33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7D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58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BB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0A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A8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BD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73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A1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B1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68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B4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585B5E9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E4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AC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E4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73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B8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19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01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96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CE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38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34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3B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58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31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A0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59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1E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0C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B9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02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04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F4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EB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28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83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29BB725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7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02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52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B3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13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30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47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F5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29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F4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3D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DA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57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7D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DB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BF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A4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0F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B5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21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D6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76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B6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3B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8F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762DE63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4E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DF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D4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50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2D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43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82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EC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F8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86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BB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81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26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DB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CD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B7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73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B9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6A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BD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CB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3D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FF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0D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13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33762D4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FB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资料档案室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8F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7E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D6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16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29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A8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28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34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8A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0A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89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8B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9B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AC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32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C3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A8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23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EB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20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D0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B2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AF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63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1088B32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23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51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8B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4E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EB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58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3D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DF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DB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D8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D5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DA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DA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1A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53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39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53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51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17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93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5A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DA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93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CD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2E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0710B85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DF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0A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92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7D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1B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4C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79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6D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6C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20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5E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F7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E7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30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60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9E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1C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E8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59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85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E2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11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E0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00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AB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45DCED6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BE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D0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6F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7D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BB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13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4C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77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6B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8E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CF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1E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46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75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1A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25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11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A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87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05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4D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B9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FB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96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B4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6898958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46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C6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E0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1F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96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E7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16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11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F9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ED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EA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98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CC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52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C9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1A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83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DC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6F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A7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EA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01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A3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F8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E4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1C5DFB0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C9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AB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12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B5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C6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75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0C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A5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BA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A7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41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DA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9C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21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4E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6B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F4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44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F3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9D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C2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24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66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84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7F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0BBC504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22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91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A4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EE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68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BA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3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C6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24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EE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C2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43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A9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EC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21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0A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52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32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31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DD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38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E2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6A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65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8D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2B05894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A7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85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67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64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FE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2B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71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20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A0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0A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B7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D9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5E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EE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F6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23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B1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50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19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75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36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97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9B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ED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E8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75D29C6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1C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DA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25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C6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06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E6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3F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E9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32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E3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A5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99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AF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1E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99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06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FE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CB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5B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72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14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7E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9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D1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36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2D10FBC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96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1F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83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74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37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CC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2B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C0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B4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1C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58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8D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E8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AE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3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34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81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E3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F4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F7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C4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A7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11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D7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38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5CD0D3C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2B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0E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B5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7C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51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04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AB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C2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76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4D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58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E7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C3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2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CC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BD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2B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60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2B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61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D4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8C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52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F0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EF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7F6E0A9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19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F3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E8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10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1D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36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5E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53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5A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07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8F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BC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FE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55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A4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A7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0F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65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82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6E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FF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34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1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A6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38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457186C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BC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备餐间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75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6E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5C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2D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C0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7F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F6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46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EB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03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29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9B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CE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71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E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AF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0F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1F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07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3A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36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D9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E8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69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51B699D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57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87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18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2B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46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7B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BF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63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B4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C1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2F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96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B2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7A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A8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4F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87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6C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2A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A0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80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E0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BB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39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E2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01820F0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9E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B8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F1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AC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73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27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44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2E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C9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1F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83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BE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CB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19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DA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DA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68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CD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01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3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47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96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54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A9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2D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0C4747C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C1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82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AA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40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3E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8A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19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A8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D2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99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31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ED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B9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8F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6C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0E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60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00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42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ED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79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A0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26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58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5B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29D6B78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6E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浴室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F9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7E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7E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38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C5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49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EE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CC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E4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8E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36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B7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0E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6B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E7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26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2D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C7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A7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3B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0F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F9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F8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8C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37B8326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94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55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8E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F1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FC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FB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AE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1B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D8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08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9F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FB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A4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52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A5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3D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AC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61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B4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68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49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03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17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81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8F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0DF4C4A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3C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电梯间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FA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3B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A8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A9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9A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B9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92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8E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85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C1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71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F6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6A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9E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0D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9A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CB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0C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92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53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67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BC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CD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2B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6D24248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77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7F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10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F0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55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DC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33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88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54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76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58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6C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49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91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D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C2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B3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8B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8F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DA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1A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FF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8D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6E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34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5136BC7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0D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AC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2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6D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E5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5E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A8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CD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AC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D0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41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98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7F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B7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4A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84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AE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DB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F5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05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C9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EC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D7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00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3F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6208F35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62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DA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0C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46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3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47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32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13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EF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CA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45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20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5D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3B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48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15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1F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DF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21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F3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9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09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A3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46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82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0970992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65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BD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86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E9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E1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91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96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09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8E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B9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62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DE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E2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A5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0F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86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52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4F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72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9E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87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97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0D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E5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63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7121358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AF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EE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E3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95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0D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46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3F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43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C4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C9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A7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7D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36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C4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F2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07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C8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12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DE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5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09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22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B9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8D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65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4243CBC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B0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门诊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0E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4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C8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45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74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DF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CA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9B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B7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12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7F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69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75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84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9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A1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F0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83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2C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5D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0B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C5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66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B5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2DBF792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2A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9E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42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9A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4C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E9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E9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03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E9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C8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38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50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D7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13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6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3F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95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FF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06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BE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EA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B1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78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C7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8E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56A064F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7E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门诊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34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D6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A6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33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DF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DE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DE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73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38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EF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AD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69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79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A8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9E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D2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06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86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60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0A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8B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0C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3D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EF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63A487A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70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59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B1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A2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07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62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10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25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84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A0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EF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99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11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13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BD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9B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46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38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92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F6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26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DB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7A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89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37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6F502A9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DF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门诊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化验室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D3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8C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E1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FE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91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1A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A4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AF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0B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4B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B1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4C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30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61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B7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35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C4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29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3B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4F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C4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8B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3C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55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7A055CE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98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09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23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61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28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FB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E4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F6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DF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5C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FD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29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9D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82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4F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15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32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4E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94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88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05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C5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E1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E9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EB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3AFD324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FF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门诊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44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E8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E5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46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DB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3A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8D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FE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72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9D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58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02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6D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FE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A8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DB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F0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24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12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E9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27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3D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04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F7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7450426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A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9F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6B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68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DA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91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6C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E4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06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3A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65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4E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A6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7D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45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F0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20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7A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81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8B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04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D2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3B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8E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3E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16C248D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FE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门诊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2A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47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25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18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3E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7A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09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96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99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4B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75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9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00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B1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F8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C0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E2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C0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2E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16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2D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D7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E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07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13121EF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70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8C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6C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30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98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53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01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AF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FC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DD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F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07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75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AC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4E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88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07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2E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20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0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A0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3A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F4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57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EB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21C46BD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A6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门诊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急诊室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01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08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04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7D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A7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75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BF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AE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EF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25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56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B1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FE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70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FF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9C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B3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72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A8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16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4D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4B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A2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24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187F779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1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87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6E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8C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8D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01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79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C6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8B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8F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E7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94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91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71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3E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4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E9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38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87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03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C7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E9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D2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98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91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13B050C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73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门诊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挂号室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B2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50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63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07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2E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60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15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1F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F6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E3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FC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C1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00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5B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7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99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16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9E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3E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AC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0B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2A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A7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44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2F59259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AF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11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82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0B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44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A4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AC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4A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4C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9F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7E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D6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AF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6B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7A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29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14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5E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A1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A0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84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75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69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26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50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2B1C04B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C7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门诊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治疗诊室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9B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D2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43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2A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62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41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EC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09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3B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52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4C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16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7F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DB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81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50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63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8C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FD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1F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AF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C5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F2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EF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6439C89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E0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F1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50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EB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4C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BD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B8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B4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4C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D1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8A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4A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37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4E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FD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15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70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F8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0A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0B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E6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16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A8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DA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56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5BDF3EA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B9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门诊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药房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CD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49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BC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C4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60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B3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ED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45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23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09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16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15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37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81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C2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F4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77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69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02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13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9F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F0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92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C2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46BF43E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47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CF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6B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59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5F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2B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EB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C1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E3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17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2F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6E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1A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08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94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15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63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9C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1C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4D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30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30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D4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67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51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7203793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56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门诊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4F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9F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84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91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69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F1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F9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06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C6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3D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8E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0D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3B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7A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4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E8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D9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76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72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92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9B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11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3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14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3A590BA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B6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DB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D4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E4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86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57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FB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00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CA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F0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37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11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63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0B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C4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A9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8D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62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89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A8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A0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A0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05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C1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51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0100" w14:paraId="07658D2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95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门诊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输液室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10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DC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BF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D9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8F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62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33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C2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B6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C5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69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B9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BF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A0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C2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ED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84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64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6D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B5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06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8F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7A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24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06B1B420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08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90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AB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66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96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39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E7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4D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7E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D7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8C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28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0F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D5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18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73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D9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14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67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F9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1C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60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80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EA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E1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6A57D89C" w14:textId="77777777" w:rsidR="00D70100" w:rsidRDefault="00D70100"/>
    <w:p w14:paraId="471DC039" w14:textId="77777777" w:rsidR="00D70100" w:rsidRDefault="00000000">
      <w:r>
        <w:t>注：上行：工作日；下行：节假日</w:t>
      </w:r>
    </w:p>
    <w:p w14:paraId="5B642598" w14:textId="77777777" w:rsidR="00D70100" w:rsidRDefault="00000000">
      <w:pPr>
        <w:pStyle w:val="2"/>
      </w:pPr>
      <w:bookmarkStart w:id="140" w:name="_Toc154785164"/>
      <w:r>
        <w:t>工作日/节假日设备逐时使用率(%)</w:t>
      </w:r>
      <w:bookmarkEnd w:id="140"/>
    </w:p>
    <w:p w14:paraId="2C031EB9" w14:textId="77777777" w:rsidR="00D70100" w:rsidRDefault="00D70100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5F445C5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BE65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3FB5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1640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A843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2ADC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49D5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9C71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C07B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560A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D7B2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D58B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479A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F84F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0DAF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0BB9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C60C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C80A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529B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1A1A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88A1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97B2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B775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1631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6AA8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CF26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70100" w14:paraId="79878F3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90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60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7F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2E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4D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18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07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59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14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B8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B8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97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92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F4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42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5F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1C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C8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47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69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70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F3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B1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79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15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5735EBF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9E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46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21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A0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9A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38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9D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4D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02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ED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44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4C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80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16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90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FC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4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AA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AC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90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D6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BB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EB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74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DB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046A86D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C0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5A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B8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7F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D8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C1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22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65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B4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F5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55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7B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EA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F8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32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FD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8D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FE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58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02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07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4B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CC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31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B8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7CE6F2A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5D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E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BF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20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90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E9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FB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BB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E2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DA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7F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D3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77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F2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E4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51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8E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C9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08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1F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20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3A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90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04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E7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63CEAF5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E8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62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A4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88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B4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9A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81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8A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83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79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32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DF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1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92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55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9A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71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23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17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FE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11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46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B4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28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50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23E8B6F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67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85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B9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37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AC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E2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8A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13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1C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AE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88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EB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26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A0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85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FF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2B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C5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A7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09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30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EF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5C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EF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75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613571A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C9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BF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0C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41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3C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B4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1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09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64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64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B6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38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C6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E7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F4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EA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08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19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1B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DE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D4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13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37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7B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AD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465D4D8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E1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FA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7B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8F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46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88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C1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67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AA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4C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2E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F7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26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31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51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B6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FD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04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2E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3F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4B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44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7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82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D1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32F7C3F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01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资料档案室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77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50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1B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73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A7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5A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30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67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2E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56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12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5E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01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59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72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69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2D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89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93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4F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8F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F9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52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4E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1C0692F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D1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BD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DE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1D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94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C0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77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8A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81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88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1B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84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A9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7A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A8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DF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CF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C6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0F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36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C6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88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4D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29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06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0F86F78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8D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9F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5C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C2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8D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74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DB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6B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E1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47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F8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37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7B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2D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9F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76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95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30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30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DE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46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89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66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A2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7B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00F15B6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C3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9E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2D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FE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A7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8F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AB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2F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A7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9C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EC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54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8B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AD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63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7A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62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67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04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98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74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8D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51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4B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59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057F0DF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0B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F8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61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75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31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2D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6E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D1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62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55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BD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19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13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BD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95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F1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0F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F1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74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EF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EE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7A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4C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FE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DD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706F77A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F6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65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9F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9B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90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5F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09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C1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30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FE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2D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4C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6F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42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98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3E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7D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43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03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8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2A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DA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B4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6D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02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32B4A65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07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F5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33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54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8B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6E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15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22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58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FE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07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68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70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DF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3E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C7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11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A2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25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8C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DA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F6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96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DE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0B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35B8DF4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A6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0A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64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AE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1B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E6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AD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7C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7B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6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D1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44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C3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2E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A6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7C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B3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B6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C6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99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59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F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C8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98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18C0F6D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7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C0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EB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E0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70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76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A6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60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18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60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D5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D7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40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51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DA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4D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63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01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0C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9C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3F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ED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48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9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1B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79AAABE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CF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9C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2B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FA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54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E9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A8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C6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A3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AC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3F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0A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BC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72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0F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77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52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53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43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F5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9D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1F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97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6A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FD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4CB9AA6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9D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B6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9D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E0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AE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4C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2F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3B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BF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69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9B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AD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0F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44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E8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7E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88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8D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C4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53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64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41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BC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5A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6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37780FE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1E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0D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DA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A3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46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7E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59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4C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C3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9E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95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99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1D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EE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E3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83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EF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A9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5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60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A9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C1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C1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C1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03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2AA62AA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D6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备餐间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62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DA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E6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E2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AC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9C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27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43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D1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86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41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47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F7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F4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94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50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CF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27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5D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A9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C1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DF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19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EE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58058A1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F5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9B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2D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C2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51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8F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79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20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87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ED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06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39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BE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BE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A2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30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B0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E3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63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BB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5E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D7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AA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6D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7F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58FF6A2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22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6D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16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6B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68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56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9F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74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B1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7A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BE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54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3E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86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AD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CD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C6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78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58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44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E3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E5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9D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D2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DE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2132B8A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DE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5C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4B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DD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56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69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1B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74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35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D3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D7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53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7D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DE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3F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0E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EC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3E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34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51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56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28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D9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B6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39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7BFABC6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BC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浴室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C4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4B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35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A9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DF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84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AC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6E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69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78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2D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BA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D4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CA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37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A2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E4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3F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3F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BF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03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71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5A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F6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4AAAEC3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1E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0A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95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2D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7C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87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06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81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F1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46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B9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72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33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11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2B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D5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2F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78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30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BD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05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86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36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C2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00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0972478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D1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电梯间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7B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D0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FC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F5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2C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E2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D5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03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C2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3C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17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03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AF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22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24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C6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3E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25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0E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67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74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23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36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D0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7D92469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A2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B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97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02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81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27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FF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44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CD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99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2D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2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00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2B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C4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87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DF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FD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01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15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AC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9A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2D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11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3C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206E80E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5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4D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61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44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A4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8D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91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C4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5F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BE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F0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B0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AD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8B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D6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D8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4E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F6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01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DB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FA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9A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78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B7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BB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71AF1C6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C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A4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9B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51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C0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50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A1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F1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1D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B5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6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8B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8B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22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73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88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1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F5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05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4A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45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76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0C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43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46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2EDB218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98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94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B4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8F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B5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8D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B4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80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C3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37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61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38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E1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F8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B2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5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00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B1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BE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35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CE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E4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9E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B3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28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4D9A207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F0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9C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98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E0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D1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7E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86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E4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FD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33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A7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96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58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86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DE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F7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E6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D4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48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EB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06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F6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62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16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69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74CF116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CA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门诊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3B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33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A0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DE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0B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8F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A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BE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8B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2D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9C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54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C7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52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99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BE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5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87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E5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87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40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C0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77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4D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161DE6A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18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1B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E1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1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77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FC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49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37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F8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1A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DB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9E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D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70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D0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F3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B1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41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EC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C1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59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81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AD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75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84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517436F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1B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门诊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78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60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58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5B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32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97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0B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9F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CB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7B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96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EE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CC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5F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72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F4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C7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1E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6E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42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1A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FB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D8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63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4C8DCAC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85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70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33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E0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CB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95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36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89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46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EC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E9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FC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2A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CF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64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E5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02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D7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CA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9E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D3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4A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3F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2E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04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0D12750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5B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门诊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化验室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B4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FC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AD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5D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86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47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4D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43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25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B9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B3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B6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9E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5E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4B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25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A2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DE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64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EF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8A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5B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F8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FD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1EBAE72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9D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2E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21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53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63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98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70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45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78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7B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17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52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28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CC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0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80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88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3A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2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CD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4D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54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A8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9E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12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3A099A2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8E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门诊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91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32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C3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C4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53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61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85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AB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CA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4A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83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64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CD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FE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69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27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E6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8A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88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98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67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25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C9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44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44FB503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63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E7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0C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C5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55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47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37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C7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DC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92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71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4B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6A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72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BB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88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F5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DD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C3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9B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6B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C8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77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3C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61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081EC75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24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门诊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B4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AD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D4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4A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62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24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9B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83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7C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62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07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82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E2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E3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B6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50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AE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2B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76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66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17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DE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86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72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2AC41AE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1B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BE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4A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FF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B9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C4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E9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A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AE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EF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38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9E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38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E7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74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69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AF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56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68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86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B5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71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93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13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A2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1DC6143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C9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门诊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急诊室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06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E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BB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54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CD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4A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42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3A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76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93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47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D6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A1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C9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9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D8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B2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C0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BD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C5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23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E8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94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5F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5D30A50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E6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A3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C1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19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FE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6C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AE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CF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9B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43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33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48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CC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CC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18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C6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B1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79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B5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CC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8F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CC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2A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0D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E0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2DAA6B2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8C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门诊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挂号室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82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3F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1B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02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95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67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C7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E9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E3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7F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92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91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80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D3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4D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BA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12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4B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14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C3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09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61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09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C2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583E4B7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B5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0B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63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84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3C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E2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CC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8C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CB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A6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85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AF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C3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8F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71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BB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48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96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F9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4E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18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2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F7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F7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1B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3121F24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00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门诊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治疗诊室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C1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40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47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2C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DE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5D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D8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2C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D3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EF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49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19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1A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68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74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09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12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CD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AB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D4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53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6A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F2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0D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585919A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6E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30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40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70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BA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36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C5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70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33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6E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BE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9D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E2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B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EA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55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3C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B5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11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5A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40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D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00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87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2B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41FFEC6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D9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门诊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药房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1E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00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9B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A9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8A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7F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BD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A8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8E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E9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BD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2E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0F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45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93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70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9B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F5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C1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4A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F5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60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B3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3B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3FF3D91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34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B4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7A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26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36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83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6D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FE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FA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EB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7B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21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8F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67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2E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4D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88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79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D7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50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AA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95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44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A7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FD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2D2EE27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62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门诊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A2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8A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16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97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0B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7B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17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5A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FE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D4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00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D0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E1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5E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54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81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F3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B2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A2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94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D6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70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90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2E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7FBD7FB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D4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6F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C7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02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11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BE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D2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1B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B1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49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26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CB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B5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35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56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78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42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5A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3D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26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6A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92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EA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20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E5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0100" w14:paraId="76112A8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49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门诊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输液室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F7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9E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AD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86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A9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F2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C4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AC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7C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51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67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49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78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87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74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57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23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35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BC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A7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86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40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F5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31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F61B5BD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AE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1D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F1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C8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91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33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2A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80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BF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DB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40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E0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C2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B8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AE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EE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21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63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85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E7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BF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C5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00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E0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21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285CCFB" w14:textId="77777777" w:rsidR="00D70100" w:rsidRDefault="00D70100"/>
    <w:p w14:paraId="5215914C" w14:textId="77777777" w:rsidR="00D70100" w:rsidRDefault="00000000">
      <w:r>
        <w:t>注：上行：工作日；下行：节假日</w:t>
      </w:r>
    </w:p>
    <w:p w14:paraId="207401D4" w14:textId="77777777" w:rsidR="00D70100" w:rsidRDefault="00000000">
      <w:pPr>
        <w:pStyle w:val="2"/>
      </w:pPr>
      <w:bookmarkStart w:id="141" w:name="_Toc154785165"/>
      <w:r>
        <w:t>工作日/节假日空调系统运行时间表(1:开,0:关)</w:t>
      </w:r>
      <w:bookmarkEnd w:id="141"/>
    </w:p>
    <w:p w14:paraId="1D76E71A" w14:textId="77777777" w:rsidR="00D70100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CC0CBD2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8C96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6567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3176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A400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AB8D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66A5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F54F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FE4B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9616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FA29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288E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E107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DF90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A5CA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56FF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985B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013C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765B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98D7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9553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A09E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F225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9E78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8C88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5F07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70100" w14:paraId="42FD2B1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09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1E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EE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7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3B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9B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B4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D7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21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6B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22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F5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DA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DC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82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95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26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EF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8F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81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5F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74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22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8B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A7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63DB9ECA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7A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D6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E5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18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DD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F3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08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05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DE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F0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42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BA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D6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FC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68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BA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8C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FC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BC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31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5C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C4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23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D1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7C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7B67A1B1" w14:textId="77777777" w:rsidR="00D70100" w:rsidRDefault="00000000">
      <w:r>
        <w:t>供冷期：</w:t>
      </w:r>
    </w:p>
    <w:p w14:paraId="51B2FC3C" w14:textId="77777777" w:rsidR="00D70100" w:rsidRDefault="00D70100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6AD2BCE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836A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8F2A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5E85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2A17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DC24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6250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B990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FAEF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BE37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52CD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9927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7FFC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1130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80EF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60F2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483F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C3D8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497E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9753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7D0C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6718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1941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E979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DA01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6DAD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70100" w14:paraId="6BF93A1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42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5D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B5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B1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C5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41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BD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4C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6E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E3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E0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77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98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F0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E1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0D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9E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90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A6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68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25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2C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65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90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8D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2C2CDC6A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5F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D9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A9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5F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21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3B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1E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20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65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E8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68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87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DB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7B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4E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AF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D2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E9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E7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79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06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DD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33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07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8C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5010947D" w14:textId="77777777" w:rsidR="00D70100" w:rsidRDefault="00D70100"/>
    <w:p w14:paraId="271D7247" w14:textId="77777777" w:rsidR="00D70100" w:rsidRDefault="00000000">
      <w:r>
        <w:t>注：上行：工作日；下行：节假日</w:t>
      </w:r>
    </w:p>
    <w:p w14:paraId="2FB5D2BA" w14:textId="77777777" w:rsidR="00D70100" w:rsidRDefault="00D70100"/>
    <w:sectPr w:rsidR="00D70100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F173F" w14:textId="77777777" w:rsidR="00323115" w:rsidRDefault="00323115" w:rsidP="00203A7D">
      <w:r>
        <w:separator/>
      </w:r>
    </w:p>
  </w:endnote>
  <w:endnote w:type="continuationSeparator" w:id="0">
    <w:p w14:paraId="333EABAB" w14:textId="77777777" w:rsidR="00323115" w:rsidRDefault="00323115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1FEE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C4FD16A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B893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5D3D">
      <w:rPr>
        <w:rStyle w:val="a9"/>
        <w:noProof/>
      </w:rPr>
      <w:t>4</w:t>
    </w:r>
    <w:r>
      <w:rPr>
        <w:rStyle w:val="a9"/>
      </w:rPr>
      <w:fldChar w:fldCharType="end"/>
    </w:r>
  </w:p>
  <w:p w14:paraId="4525937A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C1D8E" w14:textId="77777777" w:rsidR="00323115" w:rsidRDefault="00323115" w:rsidP="00203A7D">
      <w:r>
        <w:separator/>
      </w:r>
    </w:p>
  </w:footnote>
  <w:footnote w:type="continuationSeparator" w:id="0">
    <w:p w14:paraId="25B2D266" w14:textId="77777777" w:rsidR="00323115" w:rsidRDefault="00323115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A98F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08ACD814" wp14:editId="69EA33BB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70414019">
    <w:abstractNumId w:val="0"/>
  </w:num>
  <w:num w:numId="2" w16cid:durableId="95305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CE"/>
    <w:rsid w:val="000118E3"/>
    <w:rsid w:val="00033A7A"/>
    <w:rsid w:val="00037A4C"/>
    <w:rsid w:val="00057DFB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35D41"/>
    <w:rsid w:val="002555B8"/>
    <w:rsid w:val="00256CCE"/>
    <w:rsid w:val="002B2EC4"/>
    <w:rsid w:val="002C0A18"/>
    <w:rsid w:val="002F76F2"/>
    <w:rsid w:val="0030437C"/>
    <w:rsid w:val="003121F7"/>
    <w:rsid w:val="00314D29"/>
    <w:rsid w:val="00323115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677EB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70100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8CF7D2D"/>
  <w15:chartTrackingRefBased/>
  <w15:docId w15:val="{69455131-68BC-403F-A483-280EFC09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3</TotalTime>
  <Pages>23</Pages>
  <Words>3695</Words>
  <Characters>21068</Characters>
  <Application>Microsoft Office Word</Application>
  <DocSecurity>0</DocSecurity>
  <Lines>175</Lines>
  <Paragraphs>49</Paragraphs>
  <ScaleCrop>false</ScaleCrop>
  <Company>ths</Company>
  <LinksUpToDate>false</LinksUpToDate>
  <CharactersWithSpaces>24714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建筑全能耗报告书</dc:title>
  <dc:subject/>
  <dc:creator>DELL</dc:creator>
  <cp:keywords/>
  <cp:lastModifiedBy>DELL</cp:lastModifiedBy>
  <cp:revision>1</cp:revision>
  <cp:lastPrinted>1899-12-31T16:00:00Z</cp:lastPrinted>
  <dcterms:created xsi:type="dcterms:W3CDTF">2023-12-29T15:31:00Z</dcterms:created>
  <dcterms:modified xsi:type="dcterms:W3CDTF">2023-12-29T15:34:00Z</dcterms:modified>
</cp:coreProperties>
</file>