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炫彩光伏-穆棱水泥厂绿建改造设计</w:t>
            </w:r>
            <w:bookmarkStart w:id="136" w:name="_GoBack"/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T18363307172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hint="eastAsia" w:ascii="宋体" w:hAnsi="宋体"/>
          <w:b w:val="0"/>
          <w:bCs w:val="0"/>
          <w:caps/>
        </w:rPr>
        <w:t>z</w:t>
      </w: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"_Toc154234269"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_Toc154234269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"_Toc154234270"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_Toc154234270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"_Toc154234271"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_Toc154234271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"_Toc154234272"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_Toc154234272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"_Toc154234273"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_Toc154234273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"_Toc154234274"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_Toc154234274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"_Toc154234275"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_Toc154234275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"_Toc154234276"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_Toc154234276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"_Toc154234277"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_Toc154234277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"_Toc154234278"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_Toc154234278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"_Toc154234279"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_Toc154234279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"_Toc154234280"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_Toc154234280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"_Toc154234281"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_Toc154234281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"_Toc154234282"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_Toc154234282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"_Toc154234283"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_Toc154234283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"_Toc154234284"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_Toc154234284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"_Toc154234285"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_Toc154234285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"_Toc154234286"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_Toc154234286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"_Toc154234287"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_Toc154234287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"_Toc154234288"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屋顶构造二</w:t>
      </w:r>
      <w:r>
        <w:tab/>
      </w:r>
      <w:r>
        <w:fldChar w:fldCharType="begin"/>
      </w:r>
      <w:r>
        <w:instrText xml:space="preserve"> PAGEREF _Toc154234288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"_Toc154234289"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_Toc154234289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"_Toc154234290"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外墙构造二</w:t>
      </w:r>
      <w:r>
        <w:tab/>
      </w:r>
      <w:r>
        <w:fldChar w:fldCharType="begin"/>
      </w:r>
      <w:r>
        <w:instrText xml:space="preserve"> PAGEREF _Toc154234290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"_Toc154234291"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_Toc154234291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"_Toc154234292"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_Toc154234292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"_Toc154234293"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</w:t>
      </w:r>
      <w:r>
        <w:tab/>
      </w:r>
      <w:r>
        <w:fldChar w:fldCharType="begin"/>
      </w:r>
      <w:r>
        <w:instrText xml:space="preserve"> PAGEREF _Toc154234293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"_Toc154234294"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挑空楼板构造二</w:t>
      </w:r>
      <w:r>
        <w:tab/>
      </w:r>
      <w:r>
        <w:fldChar w:fldCharType="begin"/>
      </w:r>
      <w:r>
        <w:instrText xml:space="preserve"> PAGEREF _Toc154234294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"_Toc154234295"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_Toc154234295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"_Toc154234296"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_Toc154234296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"_Toc154234297"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_Toc154234297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"_Toc154234298"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_Toc154234298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"_Toc154234299"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_Toc154234299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"_Toc154234300"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_Toc154234300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"_Toc154234301"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_Toc154234301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"_Toc154234302"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_Toc154234302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"_Toc154234303"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_Toc154234303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"_Toc154234304"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_Toc154234304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"_Toc154234305"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_Toc154234305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"_Toc154234306"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_Toc154234306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"_Toc154234307"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_Toc154234307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"_Toc154234308"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_Toc154234308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"_Toc154234309"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_Toc154234309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"_Toc154234310"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_Toc154234310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"_Toc154234311"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_Toc154234311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9" w:name="_Toc154234269"/>
      <w:r>
        <w:rPr>
          <w:szCs w:val="24"/>
        </w:rPr>
        <w:t>建筑概况</w:t>
      </w:r>
      <w:bookmarkEnd w:id="9"/>
    </w:p>
    <w:p>
      <w:pPr>
        <w:pStyle w:val="4"/>
      </w:pPr>
      <w:bookmarkStart w:id="10" w:name="_Toc154234270"/>
      <w:r>
        <w:t>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黑龙江-哈尔滨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46.00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126.61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1636.29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9.00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1" w:name="_Toc154234271"/>
      <w:r>
        <w:t>室外温湿度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66</w:t>
            </w:r>
          </w:p>
        </w:tc>
      </w:tr>
    </w:tbl>
    <w:p>
      <w:pPr>
        <w:pStyle w:val="4"/>
      </w:pPr>
      <w:bookmarkStart w:id="12" w:name="_Toc154234272"/>
      <w:r>
        <w:t>太阳辐射照度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</w:tr>
    </w:tbl>
    <w:p>
      <w:pPr>
        <w:pStyle w:val="4"/>
      </w:pPr>
      <w:bookmarkStart w:id="13" w:name="_Toc154234273"/>
      <w:r>
        <w:t>其他气象参数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98510</w:t>
            </w:r>
          </w:p>
        </w:tc>
      </w:tr>
    </w:tbl>
    <w:p>
      <w:pPr>
        <w:pStyle w:val="2"/>
        <w:rPr>
          <w:szCs w:val="24"/>
        </w:rPr>
      </w:pPr>
      <w:bookmarkStart w:id="14" w:name="_Toc154234274"/>
      <w:r>
        <w:rPr>
          <w:szCs w:val="24"/>
        </w:rPr>
        <w:t>计算依据</w:t>
      </w:r>
      <w:bookmarkEnd w:id="14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5" w:name="_Toc154234275"/>
      <w:r>
        <w:rPr>
          <w:szCs w:val="24"/>
        </w:rPr>
        <w:t>计算原理</w:t>
      </w:r>
      <w:bookmarkEnd w:id="15"/>
    </w:p>
    <w:p>
      <w:pPr>
        <w:pStyle w:val="4"/>
        <w:spacing w:line="240" w:lineRule="atLeast"/>
      </w:pPr>
      <w:bookmarkStart w:id="16" w:name="_Toc453593136"/>
      <w:bookmarkStart w:id="17" w:name="_Toc239133098"/>
      <w:bookmarkStart w:id="18" w:name="_Toc178152068"/>
      <w:bookmarkStart w:id="19" w:name="_Toc240280508"/>
      <w:bookmarkStart w:id="20" w:name="_Toc495932542"/>
      <w:bookmarkStart w:id="21" w:name="_Toc179712227"/>
      <w:bookmarkStart w:id="22" w:name="_Toc179707474"/>
      <w:bookmarkStart w:id="23" w:name="_Toc178151562"/>
      <w:bookmarkStart w:id="24" w:name="_Toc154234276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0" distR="0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5"/>
      <w:bookmarkStart w:id="26" w:name="OLE_LINK1"/>
      <w:bookmarkStart w:id="27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6"/>
    <w:bookmarkEnd w:id="27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8" w:name="_Toc240280509"/>
      <w:bookmarkStart w:id="29" w:name="_Toc179712228"/>
      <w:bookmarkStart w:id="30" w:name="_Toc178152069"/>
      <w:bookmarkStart w:id="31" w:name="_Toc239133099"/>
      <w:bookmarkStart w:id="32" w:name="_Toc453593137"/>
      <w:bookmarkStart w:id="33" w:name="_Toc179707475"/>
      <w:bookmarkStart w:id="34" w:name="_Toc178151563"/>
      <w:bookmarkStart w:id="35" w:name="_Toc154234277"/>
      <w:bookmarkStart w:id="36" w:name="_Toc495932543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1689100" cy="241300"/>
            <wp:effectExtent l="0" t="0" r="0" b="0"/>
            <wp:docPr id="12887433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43314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drawing>
          <wp:inline distT="0" distB="0" distL="0" distR="0">
            <wp:extent cx="698500" cy="24130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7" w:name="_Toc240280510"/>
      <w:bookmarkStart w:id="38" w:name="_Toc179707476"/>
      <w:bookmarkStart w:id="39" w:name="_Toc178152070"/>
      <w:bookmarkStart w:id="40" w:name="_Toc239133100"/>
      <w:bookmarkStart w:id="41" w:name="_Toc453593138"/>
      <w:bookmarkStart w:id="42" w:name="_Toc179712229"/>
      <w:bookmarkStart w:id="43" w:name="_Toc178151564"/>
      <w:bookmarkStart w:id="44" w:name="_Toc495932544"/>
      <w:bookmarkStart w:id="45" w:name="_Toc154234278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2089150" cy="24130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6" w:name="_Toc239133101"/>
      <w:bookmarkStart w:id="47" w:name="_Toc179712230"/>
      <w:bookmarkStart w:id="48" w:name="_Toc178152071"/>
      <w:bookmarkStart w:id="49" w:name="_Toc178151565"/>
      <w:bookmarkStart w:id="50" w:name="_Toc179707477"/>
      <w:bookmarkStart w:id="51" w:name="_Toc453593139"/>
      <w:bookmarkStart w:id="52" w:name="_Toc240280511"/>
      <w:r>
        <w:rPr>
          <w:rFonts w:hint="eastAsia"/>
        </w:rPr>
        <w:t xml:space="preserve"> </w:t>
      </w:r>
      <w:bookmarkStart w:id="53" w:name="_Toc154234279"/>
      <w:bookmarkStart w:id="54" w:name="_Toc495932545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7950" cy="20320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7950" cy="20320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5" w:name="_Toc453593140"/>
      <w:bookmarkStart w:id="56" w:name="_Toc239133102"/>
      <w:bookmarkStart w:id="57" w:name="_Toc179707478"/>
      <w:bookmarkStart w:id="58" w:name="_Toc178151566"/>
      <w:bookmarkStart w:id="59" w:name="_Toc178152072"/>
      <w:bookmarkStart w:id="60" w:name="_Toc179712231"/>
      <w:bookmarkStart w:id="61" w:name="_Toc240280512"/>
      <w:r>
        <w:t xml:space="preserve"> </w:t>
      </w:r>
      <w:bookmarkStart w:id="62" w:name="_Toc495932546"/>
      <w:bookmarkStart w:id="63" w:name="_Toc154234280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517650" cy="24130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0" distR="0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33500" cy="24130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4" w:name="_Toc240280513"/>
      <w:bookmarkStart w:id="65" w:name="_Toc239133103"/>
      <w:bookmarkStart w:id="66" w:name="_Toc179712232"/>
      <w:bookmarkStart w:id="67" w:name="_Toc178152073"/>
      <w:bookmarkStart w:id="68" w:name="_Toc453593141"/>
      <w:bookmarkStart w:id="69" w:name="_Toc179707479"/>
      <w:bookmarkStart w:id="70" w:name="_Toc178151567"/>
      <w:r>
        <w:t xml:space="preserve"> </w:t>
      </w:r>
      <w:bookmarkStart w:id="71" w:name="_Toc495932547"/>
      <w:bookmarkStart w:id="72" w:name="_Toc154234281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527050" cy="22225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270000" cy="393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0" distR="0">
            <wp:extent cx="323850" cy="190500"/>
            <wp:effectExtent l="0" t="0" r="0" b="0"/>
            <wp:docPr id="73623555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35553" name="图片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52550" cy="39370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3" w:name="_Toc453593142"/>
      <w:bookmarkStart w:id="74" w:name="_Toc239133104"/>
      <w:bookmarkStart w:id="75" w:name="_Toc179707480"/>
      <w:bookmarkStart w:id="76" w:name="_Toc178152074"/>
      <w:bookmarkStart w:id="77" w:name="_Toc178151568"/>
      <w:bookmarkStart w:id="78" w:name="_Toc179712233"/>
      <w:bookmarkStart w:id="79" w:name="_Toc240280514"/>
      <w:r>
        <w:t xml:space="preserve"> </w:t>
      </w:r>
      <w:bookmarkStart w:id="80" w:name="_Toc495932548"/>
      <w:bookmarkStart w:id="81" w:name="_Toc154234282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647700" cy="24130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2" w:name="_Toc178151569"/>
      <w:bookmarkStart w:id="83" w:name="_Toc179707481"/>
      <w:bookmarkStart w:id="84" w:name="_Toc239133105"/>
      <w:bookmarkStart w:id="85" w:name="_Toc453593143"/>
      <w:bookmarkStart w:id="86" w:name="_Toc240280515"/>
      <w:bookmarkStart w:id="87" w:name="_Toc178152075"/>
      <w:bookmarkStart w:id="88" w:name="_Toc179712234"/>
      <w:r>
        <w:t xml:space="preserve"> </w:t>
      </w:r>
      <w:bookmarkStart w:id="89" w:name="_Toc495932549"/>
      <w:bookmarkStart w:id="90" w:name="_Toc154234283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36600" cy="24130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98425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117475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1" w:name="_Toc240280516"/>
      <w:bookmarkStart w:id="92" w:name="_Toc239133106"/>
      <w:bookmarkStart w:id="93" w:name="_Toc453593144"/>
      <w:bookmarkStart w:id="94" w:name="_Toc178152076"/>
      <w:bookmarkStart w:id="95" w:name="_Toc178151570"/>
      <w:bookmarkStart w:id="96" w:name="_Toc179712235"/>
      <w:bookmarkStart w:id="97" w:name="_Toc179707482"/>
      <w:r>
        <w:t xml:space="preserve"> </w:t>
      </w:r>
      <w:bookmarkStart w:id="98" w:name="_Toc495932550"/>
      <w:bookmarkStart w:id="99" w:name="_Toc154234284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4130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62000" cy="24130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0" w:name="_Toc239133107"/>
      <w:bookmarkStart w:id="101" w:name="_Toc453593145"/>
      <w:bookmarkStart w:id="102" w:name="_Toc240280517"/>
      <w:r>
        <w:rPr>
          <w:rFonts w:hint="eastAsia"/>
        </w:rPr>
        <w:t xml:space="preserve"> </w:t>
      </w:r>
      <w:bookmarkStart w:id="103" w:name="_Toc495932551"/>
      <w:bookmarkStart w:id="104" w:name="_Toc154234285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5" w:name="_Toc179712236"/>
      <w:bookmarkStart w:id="106" w:name="_Toc179707483"/>
      <w:bookmarkStart w:id="107" w:name="_Toc178152077"/>
      <w:bookmarkStart w:id="108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>
      <w:pPr>
        <w:pStyle w:val="2"/>
        <w:rPr>
          <w:szCs w:val="24"/>
        </w:rPr>
      </w:pPr>
      <w:bookmarkStart w:id="109" w:name="_Toc154234286"/>
      <w:r>
        <w:rPr>
          <w:szCs w:val="24"/>
        </w:rPr>
        <w:t>外围护构造</w:t>
      </w:r>
      <w:bookmarkEnd w:id="109"/>
    </w:p>
    <w:p>
      <w:pPr>
        <w:pStyle w:val="4"/>
      </w:pPr>
      <w:bookmarkStart w:id="110" w:name="_Toc154234287"/>
      <w:r>
        <w:t>屋顶</w:t>
      </w:r>
      <w:bookmarkEnd w:id="110"/>
    </w:p>
    <w:p>
      <w:pPr>
        <w:pStyle w:val="5"/>
        <w:rPr>
          <w:szCs w:val="24"/>
        </w:rPr>
      </w:pPr>
      <w:bookmarkStart w:id="111" w:name="_Toc154234288"/>
      <w:r>
        <w:rPr>
          <w:szCs w:val="24"/>
        </w:rPr>
        <w:t>屋顶构造二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10.408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0.452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0.588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3.782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145.91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154234289"/>
      <w:r>
        <w:t>外墙</w:t>
      </w:r>
      <w:bookmarkEnd w:id="112"/>
    </w:p>
    <w:p>
      <w:pPr>
        <w:pStyle w:val="5"/>
        <w:rPr>
          <w:szCs w:val="24"/>
        </w:rPr>
      </w:pPr>
      <w:bookmarkStart w:id="113" w:name="_Toc154234290"/>
      <w:r>
        <w:rPr>
          <w:szCs w:val="24"/>
        </w:rPr>
        <w:t>外墙构造二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聚合物砂浆（网格布）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聚苯乙烯泡沫塑料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0.356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2.976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0.512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3.557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3.719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562.97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4" w:name="_Toc154234291"/>
      <w:r>
        <w:t>梁柱</w:t>
      </w:r>
      <w:bookmarkEnd w:id="114"/>
    </w:p>
    <w:p>
      <w:pPr>
        <w:pStyle w:val="5"/>
        <w:rPr>
          <w:szCs w:val="24"/>
        </w:rPr>
      </w:pPr>
      <w:bookmarkStart w:id="115" w:name="_Toc154234292"/>
      <w:r>
        <w:rPr>
          <w:szCs w:val="24"/>
        </w:rPr>
        <w:t>热桥柱构造一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6" w:name="_Toc154234293"/>
      <w:r>
        <w:t>挑空楼板</w:t>
      </w:r>
      <w:bookmarkEnd w:id="116"/>
    </w:p>
    <w:p>
      <w:pPr>
        <w:pStyle w:val="5"/>
        <w:rPr>
          <w:szCs w:val="24"/>
        </w:rPr>
      </w:pPr>
      <w:bookmarkStart w:id="117" w:name="_Toc154234294"/>
      <w:r>
        <w:rPr>
          <w:szCs w:val="24"/>
        </w:rPr>
        <w:t>挑空楼板构造二</w:t>
      </w:r>
      <w:bookmarkEnd w:id="11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4.128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6.683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573.19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17.33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8" w:name="_Toc154234295"/>
      <w:r>
        <w:rPr>
          <w:szCs w:val="24"/>
        </w:rPr>
        <w:t>内围护构造</w:t>
      </w:r>
      <w:bookmarkEnd w:id="118"/>
    </w:p>
    <w:p>
      <w:pPr>
        <w:pStyle w:val="4"/>
      </w:pPr>
      <w:bookmarkStart w:id="119" w:name="_Toc154234296"/>
      <w:r>
        <w:t>内墙</w:t>
      </w:r>
      <w:bookmarkEnd w:id="119"/>
    </w:p>
    <w:p>
      <w:pPr>
        <w:pStyle w:val="5"/>
        <w:rPr>
          <w:szCs w:val="24"/>
        </w:rPr>
      </w:pPr>
      <w:bookmarkStart w:id="120" w:name="_Toc154234297"/>
      <w:r>
        <w:rPr>
          <w:szCs w:val="24"/>
        </w:rPr>
        <w:t>控温房间隔墙构造一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1" w:name="_Toc154234298"/>
      <w:r>
        <w:t>楼板</w:t>
      </w:r>
      <w:bookmarkEnd w:id="121"/>
    </w:p>
    <w:p>
      <w:pPr>
        <w:pStyle w:val="5"/>
        <w:rPr>
          <w:szCs w:val="24"/>
        </w:rPr>
      </w:pPr>
      <w:bookmarkStart w:id="122" w:name="_Toc154234299"/>
      <w:r>
        <w:rPr>
          <w:szCs w:val="24"/>
        </w:rPr>
        <w:t>控温房间楼板构造一</w:t>
      </w:r>
      <w:bookmarkEnd w:id="12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3" w:name="_Toc154234300"/>
      <w:r>
        <w:rPr>
          <w:szCs w:val="24"/>
        </w:rPr>
        <w:t>封闭阳台构造</w:t>
      </w:r>
      <w:bookmarkEnd w:id="123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4" w:name="_Toc154234301"/>
      <w:r>
        <w:rPr>
          <w:szCs w:val="24"/>
        </w:rPr>
        <w:t>地下围护构造</w:t>
      </w:r>
      <w:bookmarkEnd w:id="124"/>
    </w:p>
    <w:p>
      <w:pPr>
        <w:pStyle w:val="4"/>
      </w:pPr>
      <w:bookmarkStart w:id="125" w:name="_Toc154234302"/>
      <w:r>
        <w:t>周边地面</w:t>
      </w:r>
      <w:bookmarkEnd w:id="125"/>
    </w:p>
    <w:p>
      <w:pPr>
        <w:pStyle w:val="5"/>
        <w:rPr>
          <w:szCs w:val="24"/>
        </w:rPr>
      </w:pPr>
      <w:bookmarkStart w:id="126" w:name="_Toc154234303"/>
      <w:r>
        <w:rPr>
          <w:szCs w:val="24"/>
        </w:rPr>
        <w:t>周边地面构造二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4.128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6.683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2342.70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19.29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7" w:name="_Toc154234304"/>
      <w:r>
        <w:t>非周边地面</w:t>
      </w:r>
      <w:bookmarkEnd w:id="127"/>
    </w:p>
    <w:p>
      <w:pPr>
        <w:pStyle w:val="5"/>
        <w:rPr>
          <w:szCs w:val="24"/>
        </w:rPr>
      </w:pPr>
      <w:bookmarkStart w:id="128" w:name="_Toc154234305"/>
      <w:r>
        <w:rPr>
          <w:szCs w:val="24"/>
        </w:rPr>
        <w:t>非周边地面构造一</w:t>
      </w:r>
      <w:bookmarkEnd w:id="12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9" w:name="_Toc154234306"/>
      <w:r>
        <w:rPr>
          <w:szCs w:val="24"/>
        </w:rPr>
        <w:t>窗构造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100-1400A木窗（塑料）单层+单框双玻窗（平均）</w:t>
            </w:r>
          </w:p>
        </w:tc>
        <w:tc>
          <w:tcPr>
            <w:tcW w:w="3112" w:type="dxa"/>
            <w:vAlign w:val="center"/>
          </w:tcPr>
          <w:p>
            <w:r>
              <w:t>2.00</w:t>
            </w:r>
          </w:p>
        </w:tc>
        <w:tc>
          <w:tcPr>
            <w:tcW w:w="1415" w:type="dxa"/>
            <w:vAlign w:val="center"/>
          </w:tcPr>
          <w:p>
            <w:r>
              <w:t>0.65</w:t>
            </w:r>
          </w:p>
        </w:tc>
      </w:tr>
    </w:tbl>
    <w:p>
      <w:pPr>
        <w:pStyle w:val="2"/>
        <w:rPr>
          <w:szCs w:val="24"/>
        </w:rPr>
      </w:pPr>
      <w:bookmarkStart w:id="130" w:name="_Toc154234307"/>
      <w:r>
        <w:rPr>
          <w:szCs w:val="24"/>
        </w:rPr>
        <w:t>门构造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31" w:name="_Toc154234308"/>
      <w:r>
        <w:rPr>
          <w:szCs w:val="24"/>
        </w:rPr>
        <w:t>负荷指标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159453</w:t>
            </w:r>
          </w:p>
        </w:tc>
        <w:tc>
          <w:tcPr>
            <w:tcW w:w="3112" w:type="dxa"/>
            <w:vAlign w:val="center"/>
          </w:tcPr>
          <w:p>
            <w:r>
              <w:t>1636.29</w:t>
            </w:r>
          </w:p>
        </w:tc>
        <w:tc>
          <w:tcPr>
            <w:tcW w:w="3101" w:type="dxa"/>
            <w:vAlign w:val="center"/>
          </w:tcPr>
          <w:p>
            <w:r>
              <w:t>97.45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1547.98</w:t>
            </w:r>
          </w:p>
        </w:tc>
        <w:tc>
          <w:tcPr>
            <w:tcW w:w="3101" w:type="dxa"/>
            <w:vAlign w:val="center"/>
          </w:tcPr>
          <w:p>
            <w:r>
              <w:t>103.01</w:t>
            </w:r>
          </w:p>
        </w:tc>
      </w:tr>
    </w:tbl>
    <w:p>
      <w:pPr>
        <w:pStyle w:val="2"/>
        <w:rPr>
          <w:szCs w:val="24"/>
        </w:rPr>
      </w:pPr>
      <w:bookmarkStart w:id="132" w:name="_Toc154234309"/>
      <w:r>
        <w:rPr>
          <w:szCs w:val="24"/>
        </w:rPr>
        <w:t>建筑按楼层汇总表</w:t>
      </w:r>
      <w:bookmarkEnd w:id="13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1001[淘气堡]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1002[儿童摄影馆]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1004[母婴超市]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1005[文教用品店];1006[智力玩具店]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1009[男卫];1010[女卫]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1012[值班]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1013,1014[房间]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773.98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78669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55143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26781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164.05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8.58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2003[阳光活动室]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2004[早教中心教室]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2005[生活体验中心]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2006[幼儿智力开发]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2007[小卖];2008[管理]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774.00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80784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57258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26781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1547.98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159453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112402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53562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45803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103.01</w:t>
            </w:r>
          </w:p>
        </w:tc>
      </w:tr>
    </w:tbl>
    <w:p>
      <w:pPr>
        <w:pStyle w:val="2"/>
        <w:rPr>
          <w:szCs w:val="24"/>
        </w:rPr>
      </w:pPr>
      <w:bookmarkStart w:id="133" w:name="_Toc154234310"/>
      <w:r>
        <w:rPr>
          <w:szCs w:val="24"/>
        </w:rPr>
        <w:t>新风负荷表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1001[淘气堡]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158.28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1187.10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1002[儿童摄影馆]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1072.15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139.01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1042.55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1004[母婴超市]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112.84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846.30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1005[文教用品店];1006[智力玩具店]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1009[男卫];1010[女卫]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16.07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1012[值班]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1013,1014[房间]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5804.85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15519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164.05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1230.39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2003[阳光活动室]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112.84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846.30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2004[早教中心教室]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2005[生活体验中心]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712.15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2006[幼儿智力开发]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352.15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2007[小卖];2008[管理]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191.36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2009,2010[房间]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5805.00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15519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11609.85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46104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15066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31038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4" w:name="_Toc154234311"/>
      <w:r>
        <w:rPr>
          <w:szCs w:val="24"/>
        </w:rPr>
        <w:t>房间冷负荷详细表</w:t>
      </w:r>
      <w:bookmarkEnd w:id="134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1001[淘气堡]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1002[儿童摄影馆]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F=39.90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1004[母婴超市]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1005[文教用品店]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1006[智力玩具店]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1010[女卫]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1012[值班]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F=165.50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F=98.32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F=51.30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K=0.23 D=6.68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2003[阳光活动室]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K=0.23 D=6.68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2004[早教中心教室]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2005[生活体验中心]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2006[幼儿智力开发]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2007[小卖]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2008[管理]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5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  <w:bookmarkEnd w:id="13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229048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507F1B"/>
    <w:rsid w:val="001915A3"/>
    <w:rsid w:val="001F39ED"/>
    <w:rsid w:val="00217F62"/>
    <w:rsid w:val="00507F1B"/>
    <w:rsid w:val="009722A0"/>
    <w:rsid w:val="00A906D8"/>
    <w:rsid w:val="00AB5A74"/>
    <w:rsid w:val="00AC029B"/>
    <w:rsid w:val="00F071AE"/>
    <w:rsid w:val="35B8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</Pages>
  <Words>11955</Words>
  <Characters>68149</Characters>
  <Lines>567</Lines>
  <Paragraphs>159</Paragraphs>
  <TotalTime>0</TotalTime>
  <ScaleCrop>false</ScaleCrop>
  <LinksUpToDate>false</LinksUpToDate>
  <CharactersWithSpaces>79945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2023-12-23T06:30:00Z</dcterms:created>
  <dc:creator>MR</dc:creator>
  <cp:lastModifiedBy>王孜硕</cp:lastModifiedBy>
  <cp:lastPrinted>2411-12-31T16:00:00Z</cp:lastPrinted>
  <dcterms:modified xsi:type="dcterms:W3CDTF">2024-01-01T03:30:41Z</dcterms:modified>
  <dc:title>冷负荷计算书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C30F8055CB3B4CD3A8F5E02E807E400D_12</vt:lpwstr>
  </property>
</Properties>
</file>