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B351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4AAAEF49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AAA9A97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1DF948E2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7F6DB826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2A26783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F3E96E5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0F2FAA3C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024CFC23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69CA6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486CC0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四川</w:t>
            </w:r>
            <w:r>
              <w:t>-</w:t>
            </w:r>
            <w:r>
              <w:t>攀枝花</w:t>
            </w:r>
            <w:bookmarkEnd w:id="2"/>
          </w:p>
        </w:tc>
      </w:tr>
      <w:tr w:rsidR="00D40158" w:rsidRPr="00D40158" w14:paraId="4AFD68D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717FE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3450C8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11BF58A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ABA78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24661A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3174DE3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A794B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001D5D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1201A7D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7DA04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D7B65EA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183EF49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9090CF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9104DC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D50A92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7F74E5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DB469E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2B297B97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7600FA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C105F6B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57FE371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177230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2878EDA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2024年03月16日</w:t>
            </w:r>
            <w:bookmarkEnd w:id="6"/>
          </w:p>
        </w:tc>
      </w:tr>
    </w:tbl>
    <w:p w14:paraId="364519E8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13FF9813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4F79CC9F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1A578C7B" wp14:editId="2BB517C9">
            <wp:extent cx="1628946" cy="1628946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BC0B0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2E7D33A1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E0BDA01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7B74FCC" w14:textId="77777777" w:rsidR="00AC0859" w:rsidRPr="00F7608E" w:rsidRDefault="00AC0859" w:rsidP="00351C0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室内热舒适</w:t>
            </w:r>
            <w:r w:rsidR="00DA60B3">
              <w:rPr>
                <w:rFonts w:ascii="宋体" w:hAnsi="宋体" w:hint="eastAsia"/>
              </w:rPr>
              <w:t>评价</w:t>
            </w:r>
            <w:r w:rsidRPr="00F7608E">
              <w:rPr>
                <w:rFonts w:ascii="宋体" w:hAnsi="宋体" w:hint="eastAsia"/>
              </w:rPr>
              <w:t>ITES202</w:t>
            </w:r>
            <w:r w:rsidR="00351C09">
              <w:rPr>
                <w:rFonts w:ascii="宋体" w:hAnsi="宋体"/>
              </w:rPr>
              <w:t>2</w:t>
            </w:r>
          </w:p>
        </w:tc>
      </w:tr>
      <w:tr w:rsidR="00AC0859" w:rsidRPr="003539C2" w14:paraId="735C264F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327E42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70226A7D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20220808（SP1）</w:t>
            </w:r>
            <w:bookmarkEnd w:id="8"/>
          </w:p>
        </w:tc>
      </w:tr>
      <w:tr w:rsidR="00AC0859" w:rsidRPr="003539C2" w14:paraId="49D1887A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3689EE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56323A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00E103EA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6D8D03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3C753A7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T18011009513</w:t>
            </w:r>
            <w:bookmarkEnd w:id="9"/>
          </w:p>
        </w:tc>
      </w:tr>
    </w:tbl>
    <w:p w14:paraId="535FDE1B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1FD89132" w14:textId="77777777" w:rsidR="00001EB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61516624" w:history="1">
        <w:r w:rsidR="00001EBC" w:rsidRPr="008963F8">
          <w:rPr>
            <w:rStyle w:val="a8"/>
          </w:rPr>
          <w:t>1</w:t>
        </w:r>
        <w:r w:rsidR="00001EBC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001EBC" w:rsidRPr="008963F8">
          <w:rPr>
            <w:rStyle w:val="a8"/>
          </w:rPr>
          <w:t>项目概况</w:t>
        </w:r>
        <w:r w:rsidR="00001EBC">
          <w:rPr>
            <w:webHidden/>
          </w:rPr>
          <w:tab/>
        </w:r>
        <w:r w:rsidR="00001EBC">
          <w:rPr>
            <w:webHidden/>
          </w:rPr>
          <w:fldChar w:fldCharType="begin"/>
        </w:r>
        <w:r w:rsidR="00001EBC">
          <w:rPr>
            <w:webHidden/>
          </w:rPr>
          <w:instrText xml:space="preserve"> PAGEREF _Toc161516624 \h </w:instrText>
        </w:r>
        <w:r w:rsidR="00001EBC">
          <w:rPr>
            <w:webHidden/>
          </w:rPr>
        </w:r>
        <w:r w:rsidR="00001EBC">
          <w:rPr>
            <w:webHidden/>
          </w:rPr>
          <w:fldChar w:fldCharType="separate"/>
        </w:r>
        <w:r w:rsidR="00001EBC">
          <w:rPr>
            <w:webHidden/>
          </w:rPr>
          <w:t>3</w:t>
        </w:r>
        <w:r w:rsidR="00001EBC">
          <w:rPr>
            <w:webHidden/>
          </w:rPr>
          <w:fldChar w:fldCharType="end"/>
        </w:r>
      </w:hyperlink>
    </w:p>
    <w:p w14:paraId="5246F2DF" w14:textId="77777777" w:rsidR="00001EBC" w:rsidRDefault="00001E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16625" w:history="1">
        <w:r w:rsidRPr="008963F8">
          <w:rPr>
            <w:rStyle w:val="a8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963F8">
          <w:rPr>
            <w:rStyle w:val="a8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_Toc161516625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6E02856" w14:textId="77777777" w:rsidR="00001EBC" w:rsidRDefault="00001E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16626" w:history="1">
        <w:r w:rsidRPr="008963F8">
          <w:rPr>
            <w:rStyle w:val="a8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963F8">
          <w:rPr>
            <w:rStyle w:val="a8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_Toc161516626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0781E1E" w14:textId="77777777" w:rsidR="00001EBC" w:rsidRDefault="00001E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16627" w:history="1">
        <w:r w:rsidRPr="008963F8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963F8">
          <w:rPr>
            <w:rStyle w:val="a8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_Toc161516627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B284B8C" w14:textId="77777777" w:rsidR="00001EBC" w:rsidRDefault="00001E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16628" w:history="1">
        <w:r w:rsidRPr="008963F8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963F8">
          <w:rPr>
            <w:rStyle w:val="a8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_Toc161516628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3E73437" w14:textId="77777777" w:rsidR="00001EBC" w:rsidRDefault="00001E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16629" w:history="1">
        <w:r w:rsidRPr="008963F8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963F8">
          <w:rPr>
            <w:rStyle w:val="a8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_Toc161516629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7CB13A5" w14:textId="77777777" w:rsidR="00001EBC" w:rsidRDefault="00001E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16630" w:history="1">
        <w:r w:rsidRPr="008963F8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963F8">
          <w:rPr>
            <w:rStyle w:val="a8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_Toc161516630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4BD8FD5" w14:textId="77777777" w:rsidR="00001EBC" w:rsidRDefault="00001E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16631" w:history="1">
        <w:r w:rsidRPr="008963F8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963F8">
          <w:rPr>
            <w:rStyle w:val="a8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_Toc161516631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743D7FD" w14:textId="77777777" w:rsidR="00001EBC" w:rsidRDefault="00001E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16632" w:history="1">
        <w:r w:rsidRPr="008963F8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963F8">
          <w:rPr>
            <w:rStyle w:val="a8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_Toc161516632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0C1D741" w14:textId="77777777" w:rsidR="00001EBC" w:rsidRDefault="00001EB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16633" w:history="1">
        <w:r w:rsidRPr="008963F8">
          <w:rPr>
            <w:rStyle w:val="a8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963F8">
          <w:rPr>
            <w:rStyle w:val="a8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_Toc161516633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76BCA5A" w14:textId="77777777" w:rsidR="00001EBC" w:rsidRDefault="00001EB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16634" w:history="1">
        <w:r w:rsidRPr="008963F8">
          <w:rPr>
            <w:rStyle w:val="a8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963F8">
          <w:rPr>
            <w:rStyle w:val="a8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_Toc161516634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D3ED4B5" w14:textId="77777777" w:rsidR="00001EBC" w:rsidRDefault="00001EB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16635" w:history="1">
        <w:r w:rsidRPr="008963F8">
          <w:rPr>
            <w:rStyle w:val="a8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963F8">
          <w:rPr>
            <w:rStyle w:val="a8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_Toc161516635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E7300D0" w14:textId="77777777" w:rsidR="00001EBC" w:rsidRDefault="00001EB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16636" w:history="1">
        <w:r w:rsidRPr="008963F8">
          <w:rPr>
            <w:rStyle w:val="a8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963F8">
          <w:rPr>
            <w:rStyle w:val="a8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_Toc161516636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CF31C55" w14:textId="77777777" w:rsidR="00001EBC" w:rsidRDefault="00001EBC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16637" w:history="1">
        <w:r w:rsidRPr="008963F8">
          <w:rPr>
            <w:rStyle w:val="a8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963F8">
          <w:rPr>
            <w:rStyle w:val="a8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_Toc161516637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592AA85" w14:textId="77777777" w:rsidR="00001EBC" w:rsidRDefault="00001E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16638" w:history="1">
        <w:r w:rsidRPr="008963F8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963F8">
          <w:rPr>
            <w:rStyle w:val="a8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_Toc161516638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6A46849" w14:textId="77777777" w:rsidR="00001EBC" w:rsidRDefault="00001EBC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61516639" w:history="1">
        <w:r w:rsidRPr="008963F8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963F8">
          <w:rPr>
            <w:rStyle w:val="a8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_Toc161516639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C41ACA8" w14:textId="77777777" w:rsidR="00001EBC" w:rsidRDefault="00001EB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61516640" w:history="1">
        <w:r w:rsidRPr="008963F8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963F8">
          <w:rPr>
            <w:rStyle w:val="a8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_Toc161516640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E8997B4" w14:textId="77777777" w:rsidR="00FF547F" w:rsidRDefault="00D40158" w:rsidP="004C7D33">
      <w:pPr>
        <w:pStyle w:val="TOC1"/>
        <w:spacing w:line="240" w:lineRule="auto"/>
      </w:pPr>
      <w:r>
        <w:fldChar w:fldCharType="end"/>
      </w:r>
      <w:bookmarkEnd w:id="10"/>
    </w:p>
    <w:p w14:paraId="4F8D92BB" w14:textId="77777777" w:rsidR="00FF547F" w:rsidRPr="00FF547F" w:rsidRDefault="00FF547F" w:rsidP="00FF547F">
      <w:pPr>
        <w:rPr>
          <w:lang w:val="en-US"/>
        </w:rPr>
      </w:pPr>
    </w:p>
    <w:p w14:paraId="0542EE92" w14:textId="77777777" w:rsidR="00FF547F" w:rsidRPr="00FF547F" w:rsidRDefault="00FF547F" w:rsidP="00FF547F">
      <w:pPr>
        <w:rPr>
          <w:lang w:val="en-US"/>
        </w:rPr>
      </w:pPr>
    </w:p>
    <w:p w14:paraId="73C71A52" w14:textId="77777777" w:rsidR="00FF547F" w:rsidRPr="00FF547F" w:rsidRDefault="00FF547F" w:rsidP="00FF547F">
      <w:pPr>
        <w:rPr>
          <w:lang w:val="en-US"/>
        </w:rPr>
      </w:pPr>
    </w:p>
    <w:p w14:paraId="3849C057" w14:textId="77777777" w:rsidR="00FF547F" w:rsidRPr="00FF547F" w:rsidRDefault="00FF547F" w:rsidP="00FF547F">
      <w:pPr>
        <w:rPr>
          <w:lang w:val="en-US"/>
        </w:rPr>
      </w:pPr>
    </w:p>
    <w:p w14:paraId="00648986" w14:textId="77777777" w:rsidR="00FF547F" w:rsidRPr="00FF547F" w:rsidRDefault="00FF547F" w:rsidP="00FF547F">
      <w:pPr>
        <w:rPr>
          <w:lang w:val="en-US"/>
        </w:rPr>
      </w:pPr>
    </w:p>
    <w:p w14:paraId="2BFC8AD6" w14:textId="77777777" w:rsidR="00FF547F" w:rsidRPr="00FF547F" w:rsidRDefault="00FF547F" w:rsidP="00FF547F">
      <w:pPr>
        <w:rPr>
          <w:lang w:val="en-US"/>
        </w:rPr>
      </w:pPr>
    </w:p>
    <w:p w14:paraId="1266ED37" w14:textId="77777777" w:rsidR="00FF547F" w:rsidRPr="00FF547F" w:rsidRDefault="00FF547F" w:rsidP="00FF547F">
      <w:pPr>
        <w:rPr>
          <w:lang w:val="en-US"/>
        </w:rPr>
      </w:pPr>
    </w:p>
    <w:p w14:paraId="11A7250F" w14:textId="77777777" w:rsidR="00FF547F" w:rsidRPr="00FF547F" w:rsidRDefault="00FF547F" w:rsidP="00FF547F">
      <w:pPr>
        <w:rPr>
          <w:lang w:val="en-US"/>
        </w:rPr>
      </w:pPr>
    </w:p>
    <w:p w14:paraId="54456E44" w14:textId="77777777" w:rsidR="00FF547F" w:rsidRPr="00FF547F" w:rsidRDefault="00FF547F" w:rsidP="00FF547F">
      <w:pPr>
        <w:rPr>
          <w:lang w:val="en-US"/>
        </w:rPr>
      </w:pPr>
    </w:p>
    <w:p w14:paraId="06A3FAED" w14:textId="77777777" w:rsidR="00FF547F" w:rsidRPr="00FF547F" w:rsidRDefault="00FF547F" w:rsidP="00FF547F">
      <w:pPr>
        <w:rPr>
          <w:lang w:val="en-US"/>
        </w:rPr>
      </w:pPr>
    </w:p>
    <w:p w14:paraId="5BDE0FDE" w14:textId="77777777" w:rsidR="00FF547F" w:rsidRDefault="00FF547F" w:rsidP="00FF547F">
      <w:pPr>
        <w:rPr>
          <w:lang w:val="en-US"/>
        </w:rPr>
      </w:pPr>
    </w:p>
    <w:p w14:paraId="71139335" w14:textId="77777777"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1703571C" w14:textId="77777777"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A25BB2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14:paraId="76319493" w14:textId="77777777" w:rsidR="0000578F" w:rsidRDefault="0000578F" w:rsidP="0000578F">
      <w:pPr>
        <w:pStyle w:val="1"/>
      </w:pPr>
      <w:bookmarkStart w:id="11" w:name="_Toc452108759"/>
      <w:bookmarkStart w:id="12" w:name="_Toc161516624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671DCF93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7DB1241F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0FC3C4C8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6460E886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A25BB2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74C53B89" w14:textId="77777777" w:rsidR="0000578F" w:rsidRDefault="0000578F" w:rsidP="00DC62E7">
      <w:pPr>
        <w:pStyle w:val="2"/>
      </w:pPr>
      <w:bookmarkStart w:id="14" w:name="_Toc452108760"/>
      <w:bookmarkStart w:id="15" w:name="_Toc161516625"/>
      <w:r>
        <w:lastRenderedPageBreak/>
        <w:t>平面图</w:t>
      </w:r>
      <w:bookmarkEnd w:id="14"/>
      <w:bookmarkEnd w:id="15"/>
    </w:p>
    <w:p w14:paraId="4D89F553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680D1584" wp14:editId="58FF5DB1">
            <wp:extent cx="5667375" cy="41052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5430D" w14:textId="77777777" w:rsidR="00DF276B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393A11A8" w14:textId="77777777" w:rsidR="00DF276B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7BA28FD" wp14:editId="1BC35C03">
            <wp:extent cx="5667375" cy="4752975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1BE6" w14:textId="77777777" w:rsidR="00DF276B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156EED12" w14:textId="77777777" w:rsidR="00DF276B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0AD9A5C" wp14:editId="0F0788E7">
            <wp:extent cx="5667375" cy="3352800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98CF3" w14:textId="77777777" w:rsidR="00DF276B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46F13612" w14:textId="77777777" w:rsidR="00DF276B" w:rsidRDefault="00DF276B">
      <w:pPr>
        <w:pStyle w:val="a0"/>
        <w:ind w:firstLineChars="0" w:firstLine="0"/>
        <w:jc w:val="center"/>
        <w:rPr>
          <w:lang w:val="en-US"/>
        </w:rPr>
      </w:pPr>
    </w:p>
    <w:p w14:paraId="2EB42AAE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A25BB2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50D61C64" w14:textId="77777777" w:rsidR="0000578F" w:rsidRDefault="0000578F" w:rsidP="00DC62E7">
      <w:pPr>
        <w:pStyle w:val="2"/>
      </w:pPr>
      <w:bookmarkStart w:id="17" w:name="_Toc452108761"/>
      <w:bookmarkStart w:id="18" w:name="_Toc161516626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410C1799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07F2184F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001EBC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001EBC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6D9B4C5D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A25BB2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79CD786E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161516627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5A91FC7C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2D9009DF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GB/T50378-2019</w:t>
      </w:r>
      <w:bookmarkEnd w:id="24"/>
    </w:p>
    <w:p w14:paraId="09D78E46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2D79DA3D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14:paraId="36B62297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14:paraId="0459B8D3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01143273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7EE0174D" w14:textId="77777777" w:rsidR="0000578F" w:rsidRDefault="0000578F" w:rsidP="0000578F">
      <w:pPr>
        <w:pStyle w:val="1"/>
      </w:pPr>
      <w:bookmarkStart w:id="27" w:name="_Toc161516628"/>
      <w:r>
        <w:rPr>
          <w:rFonts w:hint="eastAsia"/>
        </w:rPr>
        <w:t>参考</w:t>
      </w:r>
      <w:r>
        <w:t>标准</w:t>
      </w:r>
      <w:bookmarkEnd w:id="23"/>
      <w:bookmarkEnd w:id="27"/>
    </w:p>
    <w:p w14:paraId="75EAE7A5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30" w:name="参考标准名称2"/>
      <w:r w:rsidRPr="008E2A42">
        <w:rPr>
          <w:rFonts w:hint="eastAsia"/>
          <w:lang w:val="en-US"/>
        </w:rPr>
        <w:t>《绿色建筑评价标准》</w:t>
      </w:r>
      <w:r w:rsidRPr="008E2A42">
        <w:rPr>
          <w:rFonts w:hint="eastAsia"/>
          <w:lang w:val="en-US"/>
        </w:rPr>
        <w:t>GB/T50378-2019</w:t>
      </w:r>
      <w:bookmarkEnd w:id="30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4FC5A84A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</w:t>
      </w:r>
      <w:proofErr w:type="gramStart"/>
      <w:r w:rsidRPr="00E4790A">
        <w:rPr>
          <w:rFonts w:hint="eastAsia"/>
          <w:b/>
          <w:bCs/>
          <w:lang w:val="en-US"/>
        </w:rPr>
        <w:t>每再增加</w:t>
      </w:r>
      <w:proofErr w:type="gramEnd"/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6CD608C1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</w:t>
      </w:r>
      <w:proofErr w:type="gramStart"/>
      <w:r w:rsidRPr="008E2A42">
        <w:rPr>
          <w:rFonts w:hint="eastAsia"/>
          <w:lang w:val="en-US"/>
        </w:rPr>
        <w:t>每再增加</w:t>
      </w:r>
      <w:proofErr w:type="gramEnd"/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6A1AC733" w14:textId="77777777" w:rsidR="0000578F" w:rsidRDefault="0000578F" w:rsidP="0000578F">
      <w:pPr>
        <w:pStyle w:val="1"/>
      </w:pPr>
      <w:bookmarkStart w:id="31" w:name="_Toc161516629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1"/>
    </w:p>
    <w:p w14:paraId="2058EFBB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0EF1AA9C" w14:textId="77777777" w:rsidR="00833AFE" w:rsidRDefault="00833AFE" w:rsidP="00833AFE">
      <w:pPr>
        <w:pStyle w:val="2"/>
      </w:pPr>
      <w:bookmarkStart w:id="32" w:name="_Toc161516630"/>
      <w:r>
        <w:rPr>
          <w:rFonts w:hint="eastAsia"/>
        </w:rPr>
        <w:t>参数定义</w:t>
      </w:r>
      <w:bookmarkEnd w:id="32"/>
    </w:p>
    <w:p w14:paraId="682AD5B2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4E550240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2E44435E" w14:textId="77777777" w:rsidR="002D33C1" w:rsidRDefault="002D33C1" w:rsidP="002D33C1">
      <w:pPr>
        <w:pStyle w:val="2"/>
      </w:pPr>
      <w:bookmarkStart w:id="33" w:name="_Toc161516631"/>
      <w:r>
        <w:rPr>
          <w:rFonts w:hint="eastAsia"/>
        </w:rPr>
        <w:t>计算流程</w:t>
      </w:r>
      <w:bookmarkEnd w:id="33"/>
    </w:p>
    <w:p w14:paraId="0BD93921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27716182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43B68CBF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4D425107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042B6AFD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10B41F8A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2F1BB25A" wp14:editId="5495F585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AAA60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001EBC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001EBC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24D71C63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6B68D0F0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proofErr w:type="spellStart"/>
      <w:r w:rsidR="00BB72F1" w:rsidRPr="00035ECB">
        <w:rPr>
          <w:szCs w:val="21"/>
        </w:rPr>
        <w:t>va</w:t>
      </w:r>
      <w:proofErr w:type="spellEnd"/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2F247243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843"/>
        <w:gridCol w:w="1985"/>
        <w:gridCol w:w="1881"/>
      </w:tblGrid>
      <w:tr w:rsidR="006B0CC7" w:rsidRPr="00BA2C60" w14:paraId="058DE057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4403D8C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proofErr w:type="spellStart"/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4F85E918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5F4C1143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043F257D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33D43F57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EE4185D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proofErr w:type="spellStart"/>
            <w:r w:rsidRPr="00BA2C60">
              <w:rPr>
                <w:szCs w:val="21"/>
              </w:rPr>
              <w:t>Δt</w:t>
            </w:r>
            <w:proofErr w:type="spellEnd"/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7F876872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8BED441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1BE17863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708EAA1E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2C2145F9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13862BB7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1D47BF2F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647E2E49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57C299E8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5F974EFE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4ABE4DD3" w14:textId="77777777" w:rsidR="001B0BA1" w:rsidRDefault="006D296D" w:rsidP="00B50E2E">
      <w:pPr>
        <w:pStyle w:val="2"/>
      </w:pPr>
      <w:bookmarkStart w:id="35" w:name="_Toc161516632"/>
      <w:r>
        <w:rPr>
          <w:rFonts w:hint="eastAsia"/>
        </w:rPr>
        <w:t>计算参数</w:t>
      </w:r>
      <w:bookmarkEnd w:id="35"/>
    </w:p>
    <w:p w14:paraId="01BC728B" w14:textId="77777777" w:rsidR="006D296D" w:rsidRDefault="006043F1" w:rsidP="00EA3BB3">
      <w:pPr>
        <w:pStyle w:val="3"/>
      </w:pPr>
      <w:bookmarkStart w:id="36" w:name="_Toc161516633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6"/>
    </w:p>
    <w:p w14:paraId="3582FEA3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7" w:name="站台城市"/>
      <w:r w:rsidR="006D3413" w:rsidRPr="00E87AC0">
        <w:rPr>
          <w:rFonts w:ascii="Calibri" w:hAnsi="Calibri" w:hint="eastAsia"/>
          <w:kern w:val="2"/>
          <w:lang w:val="en-US"/>
        </w:rPr>
        <w:t>会理</w:t>
      </w:r>
      <w:bookmarkEnd w:id="37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7D6F7946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8"/>
      <w:r>
        <w:rPr>
          <w:noProof/>
        </w:rPr>
        <w:drawing>
          <wp:inline distT="0" distB="0" distL="0" distR="0" wp14:anchorId="17F8CC74" wp14:editId="3EC84F83">
            <wp:extent cx="5667375" cy="2905125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C5CE7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001EBC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001EBC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7BD4E819" w14:textId="77777777" w:rsidR="00B665C1" w:rsidRDefault="00B665C1" w:rsidP="00EA3BB3">
      <w:pPr>
        <w:pStyle w:val="3"/>
      </w:pPr>
      <w:bookmarkStart w:id="39" w:name="_Toc161516634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9"/>
    </w:p>
    <w:p w14:paraId="31D913A6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4FC22FEC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6FD397DA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3756A27" w14:textId="77777777" w:rsidR="0099773C" w:rsidRPr="00A412D8" w:rsidRDefault="0099773C" w:rsidP="00A412D8">
            <w:pPr>
              <w:jc w:val="center"/>
            </w:pPr>
            <w:bookmarkStart w:id="40" w:name="室内热舒适温度表"/>
            <w:r w:rsidRPr="00A412D8">
              <w:rPr>
                <w:rFonts w:hint="eastAsia"/>
              </w:rPr>
              <w:t>室外月平均温度</w:t>
            </w:r>
            <w:bookmarkEnd w:id="40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7619A1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09BB93CB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67B542EE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2FD58844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8.0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2DD97072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3A13C24F" w14:textId="77777777" w:rsidTr="0099773C">
        <w:trPr>
          <w:trHeight w:val="270"/>
        </w:trPr>
        <w:tc>
          <w:tcPr>
            <w:tcW w:w="1861" w:type="dxa"/>
          </w:tcPr>
          <w:p w14:paraId="7C21861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214AA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9.8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13930D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0F150DA5" w14:textId="77777777" w:rsidTr="0099773C">
        <w:trPr>
          <w:trHeight w:val="270"/>
        </w:trPr>
        <w:tc>
          <w:tcPr>
            <w:tcW w:w="1861" w:type="dxa"/>
          </w:tcPr>
          <w:p w14:paraId="231223A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EE4DB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627C74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18.6~25.6</w:t>
            </w:r>
          </w:p>
        </w:tc>
      </w:tr>
      <w:tr w:rsidR="0099773C" w:rsidRPr="00A412D8" w14:paraId="3AEC1BCD" w14:textId="77777777" w:rsidTr="0099773C">
        <w:trPr>
          <w:trHeight w:val="270"/>
        </w:trPr>
        <w:tc>
          <w:tcPr>
            <w:tcW w:w="1861" w:type="dxa"/>
          </w:tcPr>
          <w:p w14:paraId="35B9296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76A35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166418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19.8~26.8</w:t>
            </w:r>
          </w:p>
        </w:tc>
      </w:tr>
      <w:tr w:rsidR="0099773C" w:rsidRPr="00A412D8" w14:paraId="77EE5E1B" w14:textId="77777777" w:rsidTr="0099773C">
        <w:trPr>
          <w:trHeight w:val="270"/>
        </w:trPr>
        <w:tc>
          <w:tcPr>
            <w:tcW w:w="1861" w:type="dxa"/>
          </w:tcPr>
          <w:p w14:paraId="0EF35FD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9AF8E5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EF3BED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 w:rsidR="0099773C" w:rsidRPr="00A412D8" w14:paraId="37FBC066" w14:textId="77777777" w:rsidTr="0099773C">
        <w:trPr>
          <w:trHeight w:val="270"/>
        </w:trPr>
        <w:tc>
          <w:tcPr>
            <w:tcW w:w="1861" w:type="dxa"/>
          </w:tcPr>
          <w:p w14:paraId="0E9D1DA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86920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19C65D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20.8~27.8</w:t>
            </w:r>
          </w:p>
        </w:tc>
      </w:tr>
      <w:tr w:rsidR="0099773C" w:rsidRPr="00A412D8" w14:paraId="463139B9" w14:textId="77777777" w:rsidTr="0099773C">
        <w:trPr>
          <w:trHeight w:val="270"/>
        </w:trPr>
        <w:tc>
          <w:tcPr>
            <w:tcW w:w="1861" w:type="dxa"/>
          </w:tcPr>
          <w:p w14:paraId="5010D3F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0A1369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3B8736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20.7~27.7</w:t>
            </w:r>
          </w:p>
        </w:tc>
      </w:tr>
      <w:tr w:rsidR="0099773C" w:rsidRPr="00A412D8" w14:paraId="67A809A4" w14:textId="77777777" w:rsidTr="0099773C">
        <w:trPr>
          <w:trHeight w:val="270"/>
        </w:trPr>
        <w:tc>
          <w:tcPr>
            <w:tcW w:w="1861" w:type="dxa"/>
          </w:tcPr>
          <w:p w14:paraId="6980443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C62CA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5AAE1D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20.6~27.6</w:t>
            </w:r>
          </w:p>
        </w:tc>
      </w:tr>
      <w:tr w:rsidR="0099773C" w:rsidRPr="00A412D8" w14:paraId="22D4060D" w14:textId="77777777" w:rsidTr="0099773C">
        <w:trPr>
          <w:trHeight w:val="270"/>
        </w:trPr>
        <w:tc>
          <w:tcPr>
            <w:tcW w:w="1861" w:type="dxa"/>
          </w:tcPr>
          <w:p w14:paraId="3486CC6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5CF7A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339629F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20.1~27.1</w:t>
            </w:r>
          </w:p>
        </w:tc>
      </w:tr>
      <w:tr w:rsidR="0099773C" w:rsidRPr="00A412D8" w14:paraId="50CB3980" w14:textId="77777777" w:rsidTr="0099773C">
        <w:trPr>
          <w:trHeight w:val="270"/>
        </w:trPr>
        <w:tc>
          <w:tcPr>
            <w:tcW w:w="1861" w:type="dxa"/>
          </w:tcPr>
          <w:p w14:paraId="3AF8F21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B6C669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8A8DA4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19.5~26.5</w:t>
            </w:r>
          </w:p>
        </w:tc>
      </w:tr>
      <w:tr w:rsidR="0099773C" w:rsidRPr="00A412D8" w14:paraId="3BC3D6E9" w14:textId="77777777" w:rsidTr="0099773C">
        <w:trPr>
          <w:trHeight w:val="270"/>
        </w:trPr>
        <w:tc>
          <w:tcPr>
            <w:tcW w:w="1861" w:type="dxa"/>
          </w:tcPr>
          <w:p w14:paraId="1F69BD9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9A23E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11.7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525FAED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17.9~24.9</w:t>
            </w:r>
          </w:p>
        </w:tc>
      </w:tr>
      <w:tr w:rsidR="0099773C" w:rsidRPr="00A412D8" w14:paraId="0AB99551" w14:textId="77777777" w:rsidTr="0099773C">
        <w:trPr>
          <w:trHeight w:val="270"/>
        </w:trPr>
        <w:tc>
          <w:tcPr>
            <w:tcW w:w="1861" w:type="dxa"/>
          </w:tcPr>
          <w:p w14:paraId="631869D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AA0EB4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A6E763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0CA1F189" w14:textId="77777777" w:rsidR="009C72E6" w:rsidRDefault="009C72E6" w:rsidP="009C72E6">
      <w:pPr>
        <w:pStyle w:val="3"/>
      </w:pPr>
      <w:bookmarkStart w:id="41" w:name="_Toc161516635"/>
      <w:r>
        <w:rPr>
          <w:rFonts w:hint="eastAsia"/>
        </w:rPr>
        <w:t>参评时间</w:t>
      </w:r>
      <w:r>
        <w:t>段</w:t>
      </w:r>
      <w:bookmarkEnd w:id="41"/>
    </w:p>
    <w:p w14:paraId="3BBBD595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2"/>
    </w:p>
    <w:p w14:paraId="2FFD938A" w14:textId="77777777" w:rsidR="006043F1" w:rsidRPr="000B1793" w:rsidRDefault="006043F1" w:rsidP="00EA3BB3">
      <w:pPr>
        <w:pStyle w:val="3"/>
      </w:pPr>
      <w:bookmarkStart w:id="43" w:name="_Toc161516636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3"/>
    </w:p>
    <w:p w14:paraId="2E11E9E1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2EAA00E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04620ED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D69E2D1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2F20AE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057047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B12F0F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672611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2C4F4B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15156F1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E0AE836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37B697E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8AB35B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0F86D2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B3FB2E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B80C31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8B8B701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F276B" w14:paraId="005033CE" w14:textId="77777777">
        <w:trPr>
          <w:jc w:val="center"/>
        </w:trPr>
        <w:tc>
          <w:tcPr>
            <w:tcW w:w="3347" w:type="dxa"/>
            <w:vAlign w:val="center"/>
          </w:tcPr>
          <w:p w14:paraId="28810A28" w14:textId="77777777" w:rsidR="00000000" w:rsidRDefault="00000000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14:paraId="796F799E" w14:textId="77777777" w:rsidR="00000000" w:rsidRDefault="00000000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4499ACFA" w14:textId="77777777" w:rsidR="00000000" w:rsidRDefault="00000000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568DDDBE" w14:textId="77777777" w:rsidR="00000000" w:rsidRDefault="00000000" w:rsidP="002F44D5">
            <w:r>
              <w:t>15.360</w:t>
            </w:r>
          </w:p>
        </w:tc>
        <w:tc>
          <w:tcPr>
            <w:tcW w:w="848" w:type="dxa"/>
            <w:vAlign w:val="center"/>
          </w:tcPr>
          <w:p w14:paraId="1B80A39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11051A3" w14:textId="77777777" w:rsidR="00000000" w:rsidRDefault="00000000" w:rsidP="002F44D5">
            <w:r>
              <w:t>0.026</w:t>
            </w:r>
          </w:p>
        </w:tc>
        <w:tc>
          <w:tcPr>
            <w:tcW w:w="1064" w:type="dxa"/>
            <w:vAlign w:val="center"/>
          </w:tcPr>
          <w:p w14:paraId="5A18B121" w14:textId="77777777" w:rsidR="00000000" w:rsidRDefault="00000000" w:rsidP="002F44D5">
            <w:r>
              <w:t>0.407</w:t>
            </w:r>
          </w:p>
        </w:tc>
      </w:tr>
      <w:tr w:rsidR="00DF276B" w14:paraId="15B2E737" w14:textId="77777777">
        <w:trPr>
          <w:jc w:val="center"/>
        </w:trPr>
        <w:tc>
          <w:tcPr>
            <w:tcW w:w="3347" w:type="dxa"/>
            <w:vAlign w:val="center"/>
          </w:tcPr>
          <w:p w14:paraId="1FE02022" w14:textId="77777777" w:rsidR="00000000" w:rsidRDefault="00000000" w:rsidP="002F44D5">
            <w:r>
              <w:lastRenderedPageBreak/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743D77F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5302F1F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548CA3C8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327422AC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2C62F35B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6B1EBFD9" w14:textId="77777777" w:rsidR="00000000" w:rsidRDefault="00000000" w:rsidP="002F44D5">
            <w:r>
              <w:t>0.227</w:t>
            </w:r>
          </w:p>
        </w:tc>
      </w:tr>
      <w:tr w:rsidR="00DF276B" w14:paraId="31FD988F" w14:textId="77777777">
        <w:trPr>
          <w:jc w:val="center"/>
        </w:trPr>
        <w:tc>
          <w:tcPr>
            <w:tcW w:w="3347" w:type="dxa"/>
            <w:vAlign w:val="center"/>
          </w:tcPr>
          <w:p w14:paraId="0B5CD45E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34BD426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F16598C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67761BFD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91C985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90E37BA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17C8B6C" w14:textId="77777777" w:rsidR="00000000" w:rsidRDefault="00000000" w:rsidP="002F44D5">
            <w:r>
              <w:t>0.245</w:t>
            </w:r>
          </w:p>
        </w:tc>
      </w:tr>
      <w:tr w:rsidR="00DF276B" w14:paraId="314AAFAE" w14:textId="77777777">
        <w:trPr>
          <w:jc w:val="center"/>
        </w:trPr>
        <w:tc>
          <w:tcPr>
            <w:tcW w:w="3347" w:type="dxa"/>
            <w:vAlign w:val="center"/>
          </w:tcPr>
          <w:p w14:paraId="68D2761F" w14:textId="77777777" w:rsidR="00000000" w:rsidRDefault="00000000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14:paraId="6D0A6ABC" w14:textId="77777777" w:rsidR="00000000" w:rsidRDefault="00000000" w:rsidP="002F44D5">
            <w:r>
              <w:t>80</w:t>
            </w:r>
          </w:p>
        </w:tc>
        <w:tc>
          <w:tcPr>
            <w:tcW w:w="1075" w:type="dxa"/>
            <w:vAlign w:val="center"/>
          </w:tcPr>
          <w:p w14:paraId="43ADA894" w14:textId="77777777" w:rsidR="00000000" w:rsidRDefault="00000000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78292063" w14:textId="77777777" w:rsidR="00000000" w:rsidRDefault="00000000" w:rsidP="002F44D5">
            <w:r>
              <w:t>3.100</w:t>
            </w:r>
          </w:p>
        </w:tc>
        <w:tc>
          <w:tcPr>
            <w:tcW w:w="848" w:type="dxa"/>
            <w:vAlign w:val="center"/>
          </w:tcPr>
          <w:p w14:paraId="5CCC620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7D8E43C" w14:textId="77777777" w:rsidR="00000000" w:rsidRDefault="00000000" w:rsidP="002F44D5">
            <w:r>
              <w:t>0.444</w:t>
            </w:r>
          </w:p>
        </w:tc>
        <w:tc>
          <w:tcPr>
            <w:tcW w:w="1064" w:type="dxa"/>
            <w:vAlign w:val="center"/>
          </w:tcPr>
          <w:p w14:paraId="46B88ECA" w14:textId="77777777" w:rsidR="00000000" w:rsidRDefault="00000000" w:rsidP="002F44D5">
            <w:r>
              <w:t>1.378</w:t>
            </w:r>
          </w:p>
        </w:tc>
      </w:tr>
      <w:tr w:rsidR="00DF276B" w14:paraId="53E5683B" w14:textId="77777777">
        <w:trPr>
          <w:jc w:val="center"/>
        </w:trPr>
        <w:tc>
          <w:tcPr>
            <w:tcW w:w="3347" w:type="dxa"/>
            <w:vAlign w:val="center"/>
          </w:tcPr>
          <w:p w14:paraId="194266F4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3744FB9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40231EB6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E5DEFEE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4CA3FB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DFA7F62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7DF5A5C5" w14:textId="77777777" w:rsidR="00000000" w:rsidRDefault="00000000" w:rsidP="002F44D5">
            <w:r>
              <w:t>1.186</w:t>
            </w:r>
          </w:p>
        </w:tc>
      </w:tr>
      <w:tr w:rsidR="00DF276B" w14:paraId="3C3E4495" w14:textId="77777777">
        <w:trPr>
          <w:jc w:val="center"/>
        </w:trPr>
        <w:tc>
          <w:tcPr>
            <w:tcW w:w="3347" w:type="dxa"/>
            <w:vAlign w:val="center"/>
          </w:tcPr>
          <w:p w14:paraId="22DC8E68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024FDFA3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D431800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21FCA327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740BCFE7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433CEBA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528E6825" w14:textId="77777777" w:rsidR="00000000" w:rsidRDefault="00000000" w:rsidP="002F44D5">
            <w:r>
              <w:t>0.249</w:t>
            </w:r>
          </w:p>
        </w:tc>
      </w:tr>
      <w:tr w:rsidR="0058474F" w14:paraId="448393B9" w14:textId="77777777" w:rsidTr="00762E43">
        <w:trPr>
          <w:jc w:val="center"/>
        </w:trPr>
        <w:tc>
          <w:tcPr>
            <w:tcW w:w="3347" w:type="dxa"/>
            <w:vAlign w:val="center"/>
          </w:tcPr>
          <w:p w14:paraId="3BD9EC9C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256E667" w14:textId="77777777" w:rsidR="00000000" w:rsidRDefault="00000000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4AD1CD11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DB4E23C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F58089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F4D6462" w14:textId="77777777" w:rsidR="00000000" w:rsidRDefault="00000000" w:rsidP="002F44D5">
            <w:r>
              <w:t>1.142</w:t>
            </w:r>
          </w:p>
        </w:tc>
        <w:tc>
          <w:tcPr>
            <w:tcW w:w="1064" w:type="dxa"/>
            <w:vAlign w:val="center"/>
          </w:tcPr>
          <w:p w14:paraId="57110F44" w14:textId="77777777" w:rsidR="00000000" w:rsidRDefault="00000000" w:rsidP="002F44D5">
            <w:r>
              <w:t>3.691</w:t>
            </w:r>
          </w:p>
        </w:tc>
      </w:tr>
      <w:tr w:rsidR="0058474F" w14:paraId="34A1035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6C6E8E4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17E12DA6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7FE0688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009BF67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1009EFF" w14:textId="77777777" w:rsidR="00000000" w:rsidRDefault="00000000" w:rsidP="002F44D5">
            <w:pPr>
              <w:jc w:val="center"/>
            </w:pPr>
            <w:r>
              <w:t>0.77</w:t>
            </w:r>
          </w:p>
        </w:tc>
      </w:tr>
    </w:tbl>
    <w:p w14:paraId="5F17500C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1C66B501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27F9529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B3A9645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1A3A3AC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CA9F59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501D6E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85F354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D4CCB7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8BE2AE0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2EF362E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38A492C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B25D974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140105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77FA68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CE163C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37ED50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97F719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F276B" w14:paraId="0447DA98" w14:textId="77777777">
        <w:trPr>
          <w:jc w:val="center"/>
        </w:trPr>
        <w:tc>
          <w:tcPr>
            <w:tcW w:w="3347" w:type="dxa"/>
            <w:vAlign w:val="center"/>
          </w:tcPr>
          <w:p w14:paraId="2DFE29C0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A94769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C95F5B6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2000412D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4D1312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8570B18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E516978" w14:textId="77777777" w:rsidR="00000000" w:rsidRDefault="00000000" w:rsidP="002F44D5">
            <w:r>
              <w:t>0.245</w:t>
            </w:r>
          </w:p>
        </w:tc>
      </w:tr>
      <w:tr w:rsidR="00DF276B" w14:paraId="6BB2385E" w14:textId="77777777">
        <w:trPr>
          <w:jc w:val="center"/>
        </w:trPr>
        <w:tc>
          <w:tcPr>
            <w:tcW w:w="3347" w:type="dxa"/>
            <w:vAlign w:val="center"/>
          </w:tcPr>
          <w:p w14:paraId="53999CF5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4727557F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B07B198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0134E080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64953E87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4C8CAB71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4B99F0A8" w14:textId="77777777" w:rsidR="00000000" w:rsidRDefault="00000000" w:rsidP="002F44D5">
            <w:r>
              <w:t>0.227</w:t>
            </w:r>
          </w:p>
        </w:tc>
      </w:tr>
      <w:tr w:rsidR="00DF276B" w14:paraId="795DE2EF" w14:textId="77777777">
        <w:trPr>
          <w:jc w:val="center"/>
        </w:trPr>
        <w:tc>
          <w:tcPr>
            <w:tcW w:w="3347" w:type="dxa"/>
            <w:vAlign w:val="center"/>
          </w:tcPr>
          <w:p w14:paraId="2F295819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0258AED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B4F89C1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5647AEB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0ACC5FF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D8B45D9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30386F9" w14:textId="77777777" w:rsidR="00000000" w:rsidRDefault="00000000" w:rsidP="002F44D5">
            <w:r>
              <w:t>0.245</w:t>
            </w:r>
          </w:p>
        </w:tc>
      </w:tr>
      <w:tr w:rsidR="00DF276B" w14:paraId="4451E608" w14:textId="77777777">
        <w:trPr>
          <w:jc w:val="center"/>
        </w:trPr>
        <w:tc>
          <w:tcPr>
            <w:tcW w:w="3347" w:type="dxa"/>
            <w:vAlign w:val="center"/>
          </w:tcPr>
          <w:p w14:paraId="21D7DAEB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70F63904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30F651E1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4AFEF4A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C7BDFD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7465188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3FB2AADE" w14:textId="77777777" w:rsidR="00000000" w:rsidRDefault="00000000" w:rsidP="002F44D5">
            <w:r>
              <w:t>1.977</w:t>
            </w:r>
          </w:p>
        </w:tc>
      </w:tr>
      <w:tr w:rsidR="00DF276B" w14:paraId="378E2848" w14:textId="77777777">
        <w:trPr>
          <w:jc w:val="center"/>
        </w:trPr>
        <w:tc>
          <w:tcPr>
            <w:tcW w:w="3347" w:type="dxa"/>
            <w:vAlign w:val="center"/>
          </w:tcPr>
          <w:p w14:paraId="14F2A384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3B77B3EE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A3E750B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491D210E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7D89EBE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F2AEFC1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1D3C90DD" w14:textId="77777777" w:rsidR="00000000" w:rsidRDefault="00000000" w:rsidP="002F44D5">
            <w:r>
              <w:t>0.249</w:t>
            </w:r>
          </w:p>
        </w:tc>
      </w:tr>
      <w:tr w:rsidR="0058474F" w14:paraId="6C47A078" w14:textId="77777777" w:rsidTr="00762E43">
        <w:trPr>
          <w:jc w:val="center"/>
        </w:trPr>
        <w:tc>
          <w:tcPr>
            <w:tcW w:w="3347" w:type="dxa"/>
            <w:vAlign w:val="center"/>
          </w:tcPr>
          <w:p w14:paraId="63AC1C42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CC50277" w14:textId="77777777" w:rsidR="00000000" w:rsidRDefault="00000000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0CFC7E0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D7C8500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D072765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67F11BA" w14:textId="77777777" w:rsidR="00000000" w:rsidRDefault="00000000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63D7E3B6" w14:textId="77777777" w:rsidR="00000000" w:rsidRDefault="00000000" w:rsidP="002F44D5">
            <w:r>
              <w:t>2.941</w:t>
            </w:r>
          </w:p>
        </w:tc>
      </w:tr>
      <w:tr w:rsidR="0058474F" w14:paraId="6C504001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2E41641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53367C6D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28AFE10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DB46178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6C0C2337" w14:textId="77777777" w:rsidR="00000000" w:rsidRDefault="00000000" w:rsidP="002F44D5">
            <w:pPr>
              <w:jc w:val="center"/>
            </w:pPr>
            <w:r>
              <w:t>1.13</w:t>
            </w:r>
          </w:p>
        </w:tc>
      </w:tr>
    </w:tbl>
    <w:p w14:paraId="7E58A0AE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29193CEE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C54E45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48434AE8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89D74F4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9CAA34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3A6682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7B45FE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390706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CF64A4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1ED7FE8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FC87B48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192E29F0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0B992F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004E02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BD6377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9DA3AB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9CD659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F276B" w14:paraId="72760CC2" w14:textId="77777777">
        <w:trPr>
          <w:jc w:val="center"/>
        </w:trPr>
        <w:tc>
          <w:tcPr>
            <w:tcW w:w="3347" w:type="dxa"/>
            <w:vAlign w:val="center"/>
          </w:tcPr>
          <w:p w14:paraId="5F4B8376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EFF359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FB78EA9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FE8DB36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32E7D1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9818000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8182CA9" w14:textId="77777777" w:rsidR="00000000" w:rsidRDefault="00000000" w:rsidP="002F44D5">
            <w:r>
              <w:t>0.245</w:t>
            </w:r>
          </w:p>
        </w:tc>
      </w:tr>
      <w:tr w:rsidR="00DF276B" w14:paraId="0348983E" w14:textId="77777777">
        <w:trPr>
          <w:jc w:val="center"/>
        </w:trPr>
        <w:tc>
          <w:tcPr>
            <w:tcW w:w="3347" w:type="dxa"/>
            <w:vAlign w:val="center"/>
          </w:tcPr>
          <w:p w14:paraId="35D4659D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304B0AAF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9E59C76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08B04040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6C9D8182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717E4326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13E2EA70" w14:textId="77777777" w:rsidR="00000000" w:rsidRDefault="00000000" w:rsidP="002F44D5">
            <w:r>
              <w:t>0.227</w:t>
            </w:r>
          </w:p>
        </w:tc>
      </w:tr>
      <w:tr w:rsidR="00DF276B" w14:paraId="1332CB2B" w14:textId="77777777">
        <w:trPr>
          <w:jc w:val="center"/>
        </w:trPr>
        <w:tc>
          <w:tcPr>
            <w:tcW w:w="3347" w:type="dxa"/>
            <w:vAlign w:val="center"/>
          </w:tcPr>
          <w:p w14:paraId="130535ED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9F28FCE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9839FFC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99D71B2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81F89E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CFA9E17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58FA828" w14:textId="77777777" w:rsidR="00000000" w:rsidRDefault="00000000" w:rsidP="002F44D5">
            <w:r>
              <w:t>0.245</w:t>
            </w:r>
          </w:p>
        </w:tc>
      </w:tr>
      <w:tr w:rsidR="00DF276B" w14:paraId="01AEFF64" w14:textId="77777777">
        <w:trPr>
          <w:jc w:val="center"/>
        </w:trPr>
        <w:tc>
          <w:tcPr>
            <w:tcW w:w="3347" w:type="dxa"/>
            <w:vAlign w:val="center"/>
          </w:tcPr>
          <w:p w14:paraId="1EA8F2C9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5276CB68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32662C13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4B59FD5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6C17A6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782B5D0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0C85BCF7" w14:textId="77777777" w:rsidR="00000000" w:rsidRDefault="00000000" w:rsidP="002F44D5">
            <w:r>
              <w:t>1.977</w:t>
            </w:r>
          </w:p>
        </w:tc>
      </w:tr>
      <w:tr w:rsidR="00DF276B" w14:paraId="285DF559" w14:textId="77777777">
        <w:trPr>
          <w:jc w:val="center"/>
        </w:trPr>
        <w:tc>
          <w:tcPr>
            <w:tcW w:w="3347" w:type="dxa"/>
            <w:vAlign w:val="center"/>
          </w:tcPr>
          <w:p w14:paraId="31884086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53201A11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194D04D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1507D073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67D4814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E704ECB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158B9EF6" w14:textId="77777777" w:rsidR="00000000" w:rsidRDefault="00000000" w:rsidP="002F44D5">
            <w:r>
              <w:t>0.249</w:t>
            </w:r>
          </w:p>
        </w:tc>
      </w:tr>
      <w:tr w:rsidR="0058474F" w14:paraId="2B3F4E50" w14:textId="77777777" w:rsidTr="00762E43">
        <w:trPr>
          <w:jc w:val="center"/>
        </w:trPr>
        <w:tc>
          <w:tcPr>
            <w:tcW w:w="3347" w:type="dxa"/>
            <w:vAlign w:val="center"/>
          </w:tcPr>
          <w:p w14:paraId="379A10BA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C808EA8" w14:textId="77777777" w:rsidR="00000000" w:rsidRDefault="00000000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5AED89C3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5CAE9A9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472E0D8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628A040" w14:textId="77777777" w:rsidR="00000000" w:rsidRDefault="00000000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4F9892A9" w14:textId="77777777" w:rsidR="00000000" w:rsidRDefault="00000000" w:rsidP="002F44D5">
            <w:r>
              <w:t>2.941</w:t>
            </w:r>
          </w:p>
        </w:tc>
      </w:tr>
      <w:tr w:rsidR="0058474F" w14:paraId="5FD4AE3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6AC22A3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04B99D50" w14:textId="77777777" w:rsidR="00000000" w:rsidRDefault="00000000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14:paraId="59035CD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D2CA854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542A6BC" w14:textId="77777777" w:rsidR="00000000" w:rsidRDefault="00000000" w:rsidP="002F44D5">
            <w:pPr>
              <w:jc w:val="center"/>
            </w:pPr>
            <w:r>
              <w:t>1.13</w:t>
            </w:r>
          </w:p>
        </w:tc>
      </w:tr>
    </w:tbl>
    <w:p w14:paraId="710D0562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1B946EAC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挑空楼板构造一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747181F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8668FE2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lastRenderedPageBreak/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1AA8AF3" w14:textId="77777777" w:rsidR="00000000" w:rsidRDefault="00000000" w:rsidP="002F44D5">
            <w:pPr>
              <w:jc w:val="center"/>
            </w:pPr>
            <w: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A14873" w14:textId="77777777" w:rsidR="00000000" w:rsidRDefault="00000000" w:rsidP="002F44D5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6511C8" w14:textId="77777777" w:rsidR="00000000" w:rsidRDefault="00000000" w:rsidP="002F44D5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682AB8" w14:textId="77777777" w:rsidR="00000000" w:rsidRDefault="00000000" w:rsidP="002F44D5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3BB654" w14:textId="77777777" w:rsidR="00000000" w:rsidRDefault="00000000" w:rsidP="002F44D5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CE740F" w14:textId="77777777" w:rsidR="00000000" w:rsidRDefault="00000000" w:rsidP="002F44D5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58474F" w14:paraId="11BDFC9E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D7551B4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8CC2436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95D97A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C4D718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7C68EA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D1D7DC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F53179E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F276B" w14:paraId="574A7D9F" w14:textId="77777777">
        <w:trPr>
          <w:jc w:val="center"/>
        </w:trPr>
        <w:tc>
          <w:tcPr>
            <w:tcW w:w="3347" w:type="dxa"/>
            <w:vAlign w:val="center"/>
          </w:tcPr>
          <w:p w14:paraId="4090E24F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146D149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4D7962A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DA8AF63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0B5D328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168E693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0625459" w14:textId="77777777" w:rsidR="00000000" w:rsidRDefault="00000000" w:rsidP="002F44D5">
            <w:r>
              <w:t>0.245</w:t>
            </w:r>
          </w:p>
        </w:tc>
      </w:tr>
      <w:tr w:rsidR="00DF276B" w14:paraId="5AB9D4EE" w14:textId="77777777">
        <w:trPr>
          <w:jc w:val="center"/>
        </w:trPr>
        <w:tc>
          <w:tcPr>
            <w:tcW w:w="3347" w:type="dxa"/>
            <w:vAlign w:val="center"/>
          </w:tcPr>
          <w:p w14:paraId="5FC22BCE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7176D68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18CCF405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9BA1100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422AF4C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4FD76F3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0AC8F709" w14:textId="77777777" w:rsidR="00000000" w:rsidRDefault="00000000" w:rsidP="002F44D5">
            <w:r>
              <w:t>1.186</w:t>
            </w:r>
          </w:p>
        </w:tc>
      </w:tr>
      <w:tr w:rsidR="00DF276B" w14:paraId="0FAF87F7" w14:textId="77777777">
        <w:trPr>
          <w:jc w:val="center"/>
        </w:trPr>
        <w:tc>
          <w:tcPr>
            <w:tcW w:w="3347" w:type="dxa"/>
            <w:vAlign w:val="center"/>
          </w:tcPr>
          <w:p w14:paraId="262AA54D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D14319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ABF7E05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F524B93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32A245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2C1D516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118638B" w14:textId="77777777" w:rsidR="00000000" w:rsidRDefault="00000000" w:rsidP="002F44D5">
            <w:r>
              <w:t>0.245</w:t>
            </w:r>
          </w:p>
        </w:tc>
      </w:tr>
      <w:tr w:rsidR="00DF276B" w14:paraId="18C750F2" w14:textId="77777777">
        <w:trPr>
          <w:jc w:val="center"/>
        </w:trPr>
        <w:tc>
          <w:tcPr>
            <w:tcW w:w="3347" w:type="dxa"/>
            <w:vAlign w:val="center"/>
          </w:tcPr>
          <w:p w14:paraId="5BFFD89C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0125B643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1ECDD6CC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59B61B43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3A40C5CD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61F10D35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77948BE2" w14:textId="77777777" w:rsidR="00000000" w:rsidRDefault="00000000" w:rsidP="002F44D5">
            <w:r>
              <w:t>0.227</w:t>
            </w:r>
          </w:p>
        </w:tc>
      </w:tr>
      <w:tr w:rsidR="00DF276B" w14:paraId="6CC9E9B9" w14:textId="77777777">
        <w:trPr>
          <w:jc w:val="center"/>
        </w:trPr>
        <w:tc>
          <w:tcPr>
            <w:tcW w:w="3347" w:type="dxa"/>
            <w:vAlign w:val="center"/>
          </w:tcPr>
          <w:p w14:paraId="3179007F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0A14E4E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E9E2072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34FADE5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2CF2D6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10D3143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227D2AD" w14:textId="77777777" w:rsidR="00000000" w:rsidRDefault="00000000" w:rsidP="002F44D5">
            <w:r>
              <w:t>0.245</w:t>
            </w:r>
          </w:p>
        </w:tc>
      </w:tr>
      <w:tr w:rsidR="0058474F" w14:paraId="6DDD5C7E" w14:textId="77777777" w:rsidTr="00762E43">
        <w:trPr>
          <w:jc w:val="center"/>
        </w:trPr>
        <w:tc>
          <w:tcPr>
            <w:tcW w:w="3347" w:type="dxa"/>
            <w:vAlign w:val="center"/>
          </w:tcPr>
          <w:p w14:paraId="191844DD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53168011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213BE558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1DA1A4B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72F60FF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FA907DA" w14:textId="77777777" w:rsidR="00000000" w:rsidRDefault="00000000" w:rsidP="002F44D5">
            <w:r>
              <w:t>0.689</w:t>
            </w:r>
          </w:p>
        </w:tc>
        <w:tc>
          <w:tcPr>
            <w:tcW w:w="1064" w:type="dxa"/>
            <w:vAlign w:val="center"/>
          </w:tcPr>
          <w:p w14:paraId="429F21B8" w14:textId="77777777" w:rsidR="00000000" w:rsidRDefault="00000000" w:rsidP="002F44D5">
            <w:r>
              <w:t>2.146</w:t>
            </w:r>
          </w:p>
        </w:tc>
      </w:tr>
      <w:tr w:rsidR="0058474F" w14:paraId="00DCA01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0324701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03DAEDAC" w14:textId="77777777" w:rsidR="00000000" w:rsidRDefault="00000000" w:rsidP="002F44D5">
            <w:pPr>
              <w:jc w:val="center"/>
            </w:pPr>
            <w:r>
              <w:t>1.19</w:t>
            </w:r>
          </w:p>
        </w:tc>
      </w:tr>
    </w:tbl>
    <w:p w14:paraId="2AF5C269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312FF0E4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7CE5073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7392965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6F5B943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D0E598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04B46D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8A7E45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1AF5EF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5995A3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46E5F217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0F13B7F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1844A63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2663DF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D24CCA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D89A1B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9CC48A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92CCDF4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F276B" w14:paraId="3399277F" w14:textId="77777777">
        <w:trPr>
          <w:jc w:val="center"/>
        </w:trPr>
        <w:tc>
          <w:tcPr>
            <w:tcW w:w="3347" w:type="dxa"/>
            <w:vAlign w:val="center"/>
          </w:tcPr>
          <w:p w14:paraId="7E853E49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58B35FDE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471B078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88BF037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3B8B5B4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C3A7355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9678655" w14:textId="77777777" w:rsidR="00000000" w:rsidRDefault="00000000" w:rsidP="002F44D5">
            <w:r>
              <w:t>0.245</w:t>
            </w:r>
          </w:p>
        </w:tc>
      </w:tr>
      <w:tr w:rsidR="00DF276B" w14:paraId="41DC26FD" w14:textId="77777777">
        <w:trPr>
          <w:jc w:val="center"/>
        </w:trPr>
        <w:tc>
          <w:tcPr>
            <w:tcW w:w="3347" w:type="dxa"/>
            <w:vAlign w:val="center"/>
          </w:tcPr>
          <w:p w14:paraId="158D0AF5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5EEA07FB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5341241D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5135703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1FDC5D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F9B81FB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5BD6287D" w14:textId="77777777" w:rsidR="00000000" w:rsidRDefault="00000000" w:rsidP="002F44D5">
            <w:r>
              <w:t>1.186</w:t>
            </w:r>
          </w:p>
        </w:tc>
      </w:tr>
      <w:tr w:rsidR="0058474F" w14:paraId="5C93DB64" w14:textId="77777777" w:rsidTr="00762E43">
        <w:trPr>
          <w:jc w:val="center"/>
        </w:trPr>
        <w:tc>
          <w:tcPr>
            <w:tcW w:w="3347" w:type="dxa"/>
            <w:vAlign w:val="center"/>
          </w:tcPr>
          <w:p w14:paraId="35D0A11C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FC189EA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5ED48835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A7A4DEB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10C031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4DF7794" w14:textId="77777777" w:rsidR="00000000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2BFB23A9" w14:textId="77777777" w:rsidR="00000000" w:rsidRDefault="00000000" w:rsidP="002F44D5">
            <w:r>
              <w:t>1.431</w:t>
            </w:r>
          </w:p>
        </w:tc>
      </w:tr>
      <w:tr w:rsidR="0058474F" w14:paraId="17A698D9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2F5472BB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55C23CE2" w14:textId="77777777" w:rsidR="00000000" w:rsidRDefault="00000000" w:rsidP="002F44D5">
            <w:pPr>
              <w:jc w:val="center"/>
            </w:pPr>
            <w:r>
              <w:t>0.52</w:t>
            </w:r>
          </w:p>
        </w:tc>
      </w:tr>
    </w:tbl>
    <w:p w14:paraId="6D428223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2B877998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9AD48AE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7507FE2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3646B567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AA0204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1C25E1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E5D4BA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1E8896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6AC8FB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46578A9B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7CA3306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31431BC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C50137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CC8800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8A4CDB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B333C5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D5C79D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F276B" w14:paraId="43F72DEF" w14:textId="77777777">
        <w:trPr>
          <w:jc w:val="center"/>
        </w:trPr>
        <w:tc>
          <w:tcPr>
            <w:tcW w:w="3347" w:type="dxa"/>
            <w:vAlign w:val="center"/>
          </w:tcPr>
          <w:p w14:paraId="276D3B78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48F384C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56F7CF3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11938BD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FA288E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96B8C8B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4DFB7CFF" w14:textId="77777777" w:rsidR="00000000" w:rsidRDefault="00000000" w:rsidP="002F44D5">
            <w:r>
              <w:t>0.245</w:t>
            </w:r>
          </w:p>
        </w:tc>
      </w:tr>
      <w:tr w:rsidR="00DF276B" w14:paraId="163E49DC" w14:textId="77777777">
        <w:trPr>
          <w:jc w:val="center"/>
        </w:trPr>
        <w:tc>
          <w:tcPr>
            <w:tcW w:w="3347" w:type="dxa"/>
            <w:vAlign w:val="center"/>
          </w:tcPr>
          <w:p w14:paraId="7CAA07DB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21FC5B31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9431960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4E316904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5896A2E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5F5748E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54853B3C" w14:textId="77777777" w:rsidR="00000000" w:rsidRDefault="00000000" w:rsidP="002F44D5">
            <w:r>
              <w:t>1.186</w:t>
            </w:r>
          </w:p>
        </w:tc>
      </w:tr>
      <w:tr w:rsidR="0058474F" w14:paraId="5A14523E" w14:textId="77777777" w:rsidTr="00762E43">
        <w:trPr>
          <w:jc w:val="center"/>
        </w:trPr>
        <w:tc>
          <w:tcPr>
            <w:tcW w:w="3347" w:type="dxa"/>
            <w:vAlign w:val="center"/>
          </w:tcPr>
          <w:p w14:paraId="6EA44753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2F512327" w14:textId="77777777" w:rsidR="00000000" w:rsidRDefault="00000000" w:rsidP="002F44D5">
            <w:r>
              <w:t>140</w:t>
            </w:r>
          </w:p>
        </w:tc>
        <w:tc>
          <w:tcPr>
            <w:tcW w:w="1075" w:type="dxa"/>
            <w:vAlign w:val="center"/>
          </w:tcPr>
          <w:p w14:paraId="56BE6D8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27BBBA3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FDA4AE2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477A4CE" w14:textId="77777777" w:rsidR="00000000" w:rsidRDefault="00000000" w:rsidP="002F44D5">
            <w:r>
              <w:t>0.090</w:t>
            </w:r>
          </w:p>
        </w:tc>
        <w:tc>
          <w:tcPr>
            <w:tcW w:w="1064" w:type="dxa"/>
            <w:vAlign w:val="center"/>
          </w:tcPr>
          <w:p w14:paraId="6CFA5178" w14:textId="77777777" w:rsidR="00000000" w:rsidRDefault="00000000" w:rsidP="002F44D5">
            <w:r>
              <w:t>1.431</w:t>
            </w:r>
          </w:p>
        </w:tc>
      </w:tr>
      <w:tr w:rsidR="0058474F" w14:paraId="76692E55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8A3F2DB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24A8AFB3" w14:textId="77777777" w:rsidR="00000000" w:rsidRDefault="00000000" w:rsidP="002F44D5">
            <w:pPr>
              <w:jc w:val="center"/>
            </w:pPr>
            <w:r>
              <w:t>0.30</w:t>
            </w:r>
          </w:p>
        </w:tc>
      </w:tr>
    </w:tbl>
    <w:p w14:paraId="3C235795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32E3CDC4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E51BB54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8599B7D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0AEE898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1DF56B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5D00C8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F3DC9C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63325A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8F6CE7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836EAC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08C3E16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F36B126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36F2DE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101659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F363D27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D505CB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D4C03B5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F276B" w14:paraId="2C43241E" w14:textId="77777777">
        <w:trPr>
          <w:jc w:val="center"/>
        </w:trPr>
        <w:tc>
          <w:tcPr>
            <w:tcW w:w="3347" w:type="dxa"/>
            <w:vAlign w:val="center"/>
          </w:tcPr>
          <w:p w14:paraId="3DD8CA33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40D1E96F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FF5182C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8AD2974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61BF5F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9B81917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6A753B6" w14:textId="77777777" w:rsidR="00000000" w:rsidRDefault="00000000" w:rsidP="002F44D5">
            <w:r>
              <w:t>0.245</w:t>
            </w:r>
          </w:p>
        </w:tc>
      </w:tr>
      <w:tr w:rsidR="00DF276B" w14:paraId="1DA8B485" w14:textId="77777777">
        <w:trPr>
          <w:jc w:val="center"/>
        </w:trPr>
        <w:tc>
          <w:tcPr>
            <w:tcW w:w="3347" w:type="dxa"/>
            <w:vAlign w:val="center"/>
          </w:tcPr>
          <w:p w14:paraId="26CD52D0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2DEECD15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3D3E5819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1BC69D23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2D870A5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0A3FE5A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1E618143" w14:textId="77777777" w:rsidR="00000000" w:rsidRDefault="00000000" w:rsidP="002F44D5">
            <w:r>
              <w:t>1.897</w:t>
            </w:r>
          </w:p>
        </w:tc>
      </w:tr>
      <w:tr w:rsidR="00DF276B" w14:paraId="27C845D6" w14:textId="77777777">
        <w:trPr>
          <w:jc w:val="center"/>
        </w:trPr>
        <w:tc>
          <w:tcPr>
            <w:tcW w:w="3347" w:type="dxa"/>
            <w:vAlign w:val="center"/>
          </w:tcPr>
          <w:p w14:paraId="6C22093D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70C9487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4EDFF3A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96559F7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7039495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0BFB565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359ECA6B" w14:textId="77777777" w:rsidR="00000000" w:rsidRDefault="00000000" w:rsidP="002F44D5">
            <w:r>
              <w:t>0.249</w:t>
            </w:r>
          </w:p>
        </w:tc>
      </w:tr>
      <w:tr w:rsidR="0058474F" w14:paraId="4E4D6200" w14:textId="77777777" w:rsidTr="00762E43">
        <w:trPr>
          <w:jc w:val="center"/>
        </w:trPr>
        <w:tc>
          <w:tcPr>
            <w:tcW w:w="3347" w:type="dxa"/>
            <w:vAlign w:val="center"/>
          </w:tcPr>
          <w:p w14:paraId="492BE9D9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34B71222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6E3F7632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3A63FD2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6BEB253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3700A014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2E09F01D" w14:textId="77777777" w:rsidR="00000000" w:rsidRDefault="00000000" w:rsidP="002F44D5">
            <w:r>
              <w:t>2.391</w:t>
            </w:r>
          </w:p>
        </w:tc>
      </w:tr>
      <w:tr w:rsidR="0058474F" w14:paraId="572D967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9B56F32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107798CC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0AF20A3B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027F395A" w14:textId="77777777" w:rsidR="00BE0E75" w:rsidRDefault="00000000" w:rsidP="0058474F">
      <w:pPr>
        <w:jc w:val="center"/>
      </w:pPr>
      <w:r w:rsidRPr="00E145DC">
        <w:rPr>
          <w:rFonts w:hint="eastAsia"/>
        </w:rPr>
        <w:lastRenderedPageBreak/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40D0996B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65C7E2D9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0567EAB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463CD0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97D779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32039D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C182E5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C72B30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22FACA91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1D9A7491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49769838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BA895D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3499A4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F6EEC9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33766D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9531289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F276B" w14:paraId="00798C10" w14:textId="77777777">
        <w:trPr>
          <w:jc w:val="center"/>
        </w:trPr>
        <w:tc>
          <w:tcPr>
            <w:tcW w:w="3347" w:type="dxa"/>
            <w:vAlign w:val="center"/>
          </w:tcPr>
          <w:p w14:paraId="0A39EA61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AE14C93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60438C3A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A676B68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0C90428F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5563042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6861252" w14:textId="77777777" w:rsidR="00000000" w:rsidRDefault="00000000" w:rsidP="002F44D5">
            <w:r>
              <w:t>0.245</w:t>
            </w:r>
          </w:p>
        </w:tc>
      </w:tr>
      <w:tr w:rsidR="00DF276B" w14:paraId="51DC0FD4" w14:textId="77777777">
        <w:trPr>
          <w:jc w:val="center"/>
        </w:trPr>
        <w:tc>
          <w:tcPr>
            <w:tcW w:w="3347" w:type="dxa"/>
            <w:vAlign w:val="center"/>
          </w:tcPr>
          <w:p w14:paraId="51FF0519" w14:textId="77777777" w:rsidR="00000000" w:rsidRDefault="00000000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14:paraId="3F736E45" w14:textId="77777777" w:rsidR="00000000" w:rsidRDefault="00000000" w:rsidP="002F44D5">
            <w:r>
              <w:t>190</w:t>
            </w:r>
          </w:p>
        </w:tc>
        <w:tc>
          <w:tcPr>
            <w:tcW w:w="1075" w:type="dxa"/>
            <w:vAlign w:val="center"/>
          </w:tcPr>
          <w:p w14:paraId="4A5A185E" w14:textId="77777777" w:rsidR="00000000" w:rsidRDefault="00000000" w:rsidP="002F44D5">
            <w:r>
              <w:t>0.750</w:t>
            </w:r>
          </w:p>
        </w:tc>
        <w:tc>
          <w:tcPr>
            <w:tcW w:w="1075" w:type="dxa"/>
            <w:vAlign w:val="center"/>
          </w:tcPr>
          <w:p w14:paraId="7D65BD0A" w14:textId="77777777" w:rsidR="00000000" w:rsidRDefault="00000000" w:rsidP="002F44D5">
            <w:r>
              <w:t>7.490</w:t>
            </w:r>
          </w:p>
        </w:tc>
        <w:tc>
          <w:tcPr>
            <w:tcW w:w="848" w:type="dxa"/>
            <w:vAlign w:val="center"/>
          </w:tcPr>
          <w:p w14:paraId="4312223E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9B876DF" w14:textId="77777777" w:rsidR="00000000" w:rsidRDefault="00000000" w:rsidP="002F44D5">
            <w:r>
              <w:t>0.253</w:t>
            </w:r>
          </w:p>
        </w:tc>
        <w:tc>
          <w:tcPr>
            <w:tcW w:w="1064" w:type="dxa"/>
            <w:vAlign w:val="center"/>
          </w:tcPr>
          <w:p w14:paraId="24B51464" w14:textId="77777777" w:rsidR="00000000" w:rsidRDefault="00000000" w:rsidP="002F44D5">
            <w:r>
              <w:t>1.897</w:t>
            </w:r>
          </w:p>
        </w:tc>
      </w:tr>
      <w:tr w:rsidR="00DF276B" w14:paraId="76BF21CE" w14:textId="77777777">
        <w:trPr>
          <w:jc w:val="center"/>
        </w:trPr>
        <w:tc>
          <w:tcPr>
            <w:tcW w:w="3347" w:type="dxa"/>
            <w:vAlign w:val="center"/>
          </w:tcPr>
          <w:p w14:paraId="02580725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0616C2BA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2391A76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53B8F6E0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79E3CE0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3647C46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31006212" w14:textId="77777777" w:rsidR="00000000" w:rsidRDefault="00000000" w:rsidP="002F44D5">
            <w:r>
              <w:t>0.249</w:t>
            </w:r>
          </w:p>
        </w:tc>
      </w:tr>
      <w:tr w:rsidR="0058474F" w14:paraId="284EBDEB" w14:textId="77777777" w:rsidTr="00762E43">
        <w:trPr>
          <w:jc w:val="center"/>
        </w:trPr>
        <w:tc>
          <w:tcPr>
            <w:tcW w:w="3347" w:type="dxa"/>
            <w:vAlign w:val="center"/>
          </w:tcPr>
          <w:p w14:paraId="1D80D0CD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1D710C7" w14:textId="77777777" w:rsidR="00000000" w:rsidRDefault="00000000" w:rsidP="002F44D5">
            <w:r>
              <w:t>230</w:t>
            </w:r>
          </w:p>
        </w:tc>
        <w:tc>
          <w:tcPr>
            <w:tcW w:w="1075" w:type="dxa"/>
            <w:vAlign w:val="center"/>
          </w:tcPr>
          <w:p w14:paraId="62AB86FF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966C345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65E17B8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02C0A5AB" w14:textId="77777777" w:rsidR="00000000" w:rsidRDefault="00000000" w:rsidP="002F44D5">
            <w:r>
              <w:t>0.300</w:t>
            </w:r>
          </w:p>
        </w:tc>
        <w:tc>
          <w:tcPr>
            <w:tcW w:w="1064" w:type="dxa"/>
            <w:vAlign w:val="center"/>
          </w:tcPr>
          <w:p w14:paraId="33A050F6" w14:textId="77777777" w:rsidR="00000000" w:rsidRDefault="00000000" w:rsidP="002F44D5">
            <w:r>
              <w:t>2.391</w:t>
            </w:r>
          </w:p>
        </w:tc>
      </w:tr>
      <w:tr w:rsidR="0058474F" w14:paraId="7D81AAE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6FD8B4F6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67A34457" w14:textId="77777777" w:rsidR="00000000" w:rsidRDefault="00000000" w:rsidP="002F44D5">
            <w:pPr>
              <w:jc w:val="center"/>
            </w:pPr>
            <w:r>
              <w:t>1.93</w:t>
            </w:r>
          </w:p>
        </w:tc>
      </w:tr>
    </w:tbl>
    <w:p w14:paraId="72872075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4F52B1B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0F313C74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C83755E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A3A405C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C3DF84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62997A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A6C4F2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DE59C6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E26BD18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1ED3A9FA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EE8F5D8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A2C5926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650669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B3AA82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A11831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29D6E8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266A95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F276B" w14:paraId="09222FC6" w14:textId="77777777">
        <w:trPr>
          <w:jc w:val="center"/>
        </w:trPr>
        <w:tc>
          <w:tcPr>
            <w:tcW w:w="3347" w:type="dxa"/>
            <w:vAlign w:val="center"/>
          </w:tcPr>
          <w:p w14:paraId="392C991D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7EFAB756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3585B38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1FB072A6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4F2B152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2D78AFB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61FB84CA" w14:textId="77777777" w:rsidR="00000000" w:rsidRDefault="00000000" w:rsidP="002F44D5">
            <w:r>
              <w:t>0.245</w:t>
            </w:r>
          </w:p>
        </w:tc>
      </w:tr>
      <w:tr w:rsidR="00DF276B" w14:paraId="55907A0E" w14:textId="77777777">
        <w:trPr>
          <w:jc w:val="center"/>
        </w:trPr>
        <w:tc>
          <w:tcPr>
            <w:tcW w:w="3347" w:type="dxa"/>
            <w:vAlign w:val="center"/>
          </w:tcPr>
          <w:p w14:paraId="7F8F721A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D1951F9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0F6A811F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3E83691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7E8203E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CDCD410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1EC06286" w14:textId="77777777" w:rsidR="00000000" w:rsidRDefault="00000000" w:rsidP="002F44D5">
            <w:r>
              <w:t>1.186</w:t>
            </w:r>
          </w:p>
        </w:tc>
      </w:tr>
      <w:tr w:rsidR="00DF276B" w14:paraId="529B02FA" w14:textId="77777777">
        <w:trPr>
          <w:jc w:val="center"/>
        </w:trPr>
        <w:tc>
          <w:tcPr>
            <w:tcW w:w="3347" w:type="dxa"/>
            <w:vAlign w:val="center"/>
          </w:tcPr>
          <w:p w14:paraId="22A760F3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0A3F196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1BE5711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6E1EE810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32B9933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4508F80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19DED06" w14:textId="77777777" w:rsidR="00000000" w:rsidRDefault="00000000" w:rsidP="002F44D5">
            <w:r>
              <w:t>0.249</w:t>
            </w:r>
          </w:p>
        </w:tc>
      </w:tr>
      <w:tr w:rsidR="0058474F" w14:paraId="1AD33E2B" w14:textId="77777777" w:rsidTr="00762E43">
        <w:trPr>
          <w:jc w:val="center"/>
        </w:trPr>
        <w:tc>
          <w:tcPr>
            <w:tcW w:w="3347" w:type="dxa"/>
            <w:vAlign w:val="center"/>
          </w:tcPr>
          <w:p w14:paraId="1FCE1E25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1672571" w14:textId="77777777" w:rsidR="00000000" w:rsidRDefault="00000000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2D143C24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C53ED9E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3ACFBD9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EA9E336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667E6AC7" w14:textId="77777777" w:rsidR="00000000" w:rsidRDefault="00000000" w:rsidP="002F44D5">
            <w:r>
              <w:t>1.679</w:t>
            </w:r>
          </w:p>
        </w:tc>
      </w:tr>
      <w:tr w:rsidR="0058474F" w14:paraId="3828BDA8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504C459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12ED642D" w14:textId="77777777" w:rsidR="00000000" w:rsidRDefault="00000000" w:rsidP="002F44D5">
            <w:pPr>
              <w:jc w:val="center"/>
            </w:pPr>
            <w:r>
              <w:t>2.98</w:t>
            </w:r>
          </w:p>
        </w:tc>
      </w:tr>
    </w:tbl>
    <w:p w14:paraId="0E00AF6D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B569076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144F25A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2F0CA9E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A9A01BC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41908C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52F917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2AC3F8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ACD385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3B414C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4075FA0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D123631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EB5EB49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104887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BB4A5F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20E47F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EAA8A3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546084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DF276B" w14:paraId="27ED2D11" w14:textId="77777777">
        <w:trPr>
          <w:jc w:val="center"/>
        </w:trPr>
        <w:tc>
          <w:tcPr>
            <w:tcW w:w="3347" w:type="dxa"/>
            <w:vAlign w:val="center"/>
          </w:tcPr>
          <w:p w14:paraId="19EC5565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1A94B61F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561B801A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80E522A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5873049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F845EC9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43532DE" w14:textId="77777777" w:rsidR="00000000" w:rsidRDefault="00000000" w:rsidP="002F44D5">
            <w:r>
              <w:t>0.245</w:t>
            </w:r>
          </w:p>
        </w:tc>
      </w:tr>
      <w:tr w:rsidR="00DF276B" w14:paraId="41134908" w14:textId="77777777">
        <w:trPr>
          <w:jc w:val="center"/>
        </w:trPr>
        <w:tc>
          <w:tcPr>
            <w:tcW w:w="3347" w:type="dxa"/>
            <w:vAlign w:val="center"/>
          </w:tcPr>
          <w:p w14:paraId="50E6A46A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B3E5C09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625DA3D4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D62DEB2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150634F9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A2AF3EC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4CDC78CE" w14:textId="77777777" w:rsidR="00000000" w:rsidRDefault="00000000" w:rsidP="002F44D5">
            <w:r>
              <w:t>1.186</w:t>
            </w:r>
          </w:p>
        </w:tc>
      </w:tr>
      <w:tr w:rsidR="00DF276B" w14:paraId="74B03A1F" w14:textId="77777777">
        <w:trPr>
          <w:jc w:val="center"/>
        </w:trPr>
        <w:tc>
          <w:tcPr>
            <w:tcW w:w="3347" w:type="dxa"/>
            <w:vAlign w:val="center"/>
          </w:tcPr>
          <w:p w14:paraId="1BE59BB7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52936CDB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CC4024B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0698F74D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355408C9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3E1C941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37F2B255" w14:textId="77777777" w:rsidR="00000000" w:rsidRDefault="00000000" w:rsidP="002F44D5">
            <w:r>
              <w:t>0.249</w:t>
            </w:r>
          </w:p>
        </w:tc>
      </w:tr>
      <w:tr w:rsidR="0058474F" w14:paraId="65B13A3E" w14:textId="77777777" w:rsidTr="00762E43">
        <w:trPr>
          <w:jc w:val="center"/>
        </w:trPr>
        <w:tc>
          <w:tcPr>
            <w:tcW w:w="3347" w:type="dxa"/>
            <w:vAlign w:val="center"/>
          </w:tcPr>
          <w:p w14:paraId="27B2AFE6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D12CF1E" w14:textId="77777777" w:rsidR="00000000" w:rsidRDefault="00000000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25A06D18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685F83B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2C909FFD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3567B5C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67C75914" w14:textId="77777777" w:rsidR="00000000" w:rsidRDefault="00000000" w:rsidP="002F44D5">
            <w:r>
              <w:t>1.679</w:t>
            </w:r>
          </w:p>
        </w:tc>
      </w:tr>
      <w:tr w:rsidR="0058474F" w14:paraId="1933FAFA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B143E87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32AFB15D" w14:textId="77777777" w:rsidR="00000000" w:rsidRDefault="00000000" w:rsidP="002F44D5">
            <w:pPr>
              <w:jc w:val="center"/>
            </w:pPr>
            <w:r>
              <w:t>2.98</w:t>
            </w:r>
          </w:p>
        </w:tc>
      </w:tr>
    </w:tbl>
    <w:p w14:paraId="7A301984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224FCED9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11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188BF6A8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ABF11E7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F1EB82A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5A9CC3A6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C8244E0" w14:textId="77777777"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9927E8" w14:textId="77777777"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14:paraId="4B0AA560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72772731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12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5120B667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0278267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66C29025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7541B90C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F027AE3" w14:textId="77777777"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313EC4" w14:textId="77777777"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14:paraId="7564E503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3AB29468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lastRenderedPageBreak/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13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294652A6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FF43E68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80B19D0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2CEA081F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75044530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9DD656D" w14:textId="77777777" w:rsidR="00000000" w:rsidRDefault="00000000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D88C624" w14:textId="77777777" w:rsidR="00000000" w:rsidRDefault="00000000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2607C0" w14:textId="77777777" w:rsidR="00000000" w:rsidRDefault="00000000" w:rsidP="00EA3BB3">
            <w:pPr>
              <w:jc w:val="center"/>
            </w:pPr>
            <w:r>
              <w:t>0.75</w:t>
            </w:r>
          </w:p>
        </w:tc>
      </w:tr>
    </w:tbl>
    <w:p w14:paraId="3FDF269E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6ED94FB1" w14:textId="77777777" w:rsidR="00EA3BB3" w:rsidRPr="00E145DC" w:rsidRDefault="00E145DC" w:rsidP="00E145DC">
      <w:pPr>
        <w:jc w:val="center"/>
      </w:pPr>
      <w:bookmarkStart w:id="44" w:name="_Toc36538848"/>
      <w:bookmarkStart w:id="45" w:name="_Toc451436145"/>
      <w:bookmarkStart w:id="46" w:name="_Toc451698937"/>
      <w:bookmarkStart w:id="47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001EBC">
        <w:rPr>
          <w:noProof/>
        </w:rPr>
        <w:t>14</w:t>
      </w:r>
      <w:r w:rsidRPr="00E145DC">
        <w:fldChar w:fldCharType="end"/>
      </w:r>
      <w:bookmarkStart w:id="48" w:name="表名"/>
      <w:r w:rsidR="00EA3BB3" w:rsidRPr="00E145DC">
        <w:rPr>
          <w:rFonts w:hint="eastAsia"/>
        </w:rPr>
        <w:t>内窗</w:t>
      </w:r>
      <w:bookmarkEnd w:id="44"/>
      <w:bookmarkEnd w:id="48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24B02F32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1D32067" w14:textId="77777777" w:rsidR="00EA3BB3" w:rsidRDefault="00EA3BB3" w:rsidP="00EA3BB3">
            <w:pPr>
              <w:jc w:val="center"/>
            </w:pPr>
            <w:bookmarkStart w:id="49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B8EE6DC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43B5EC9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024BBAF5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60F537A" w14:textId="77777777" w:rsidR="00000000" w:rsidRDefault="00000000" w:rsidP="00EA3BB3">
            <w:pPr>
              <w:jc w:val="center"/>
            </w:pPr>
            <w:r>
              <w:t>12A</w:t>
            </w:r>
            <w:r>
              <w:t>钢铝单框双玻窗（平均）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5023FA4" w14:textId="77777777" w:rsidR="00000000" w:rsidRDefault="00000000" w:rsidP="00EA3BB3"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506BFE" w14:textId="77777777" w:rsidR="00000000" w:rsidRDefault="00000000" w:rsidP="00EA3BB3">
            <w:pPr>
              <w:jc w:val="center"/>
            </w:pPr>
            <w:r>
              <w:t>0.75</w:t>
            </w:r>
          </w:p>
        </w:tc>
      </w:tr>
      <w:bookmarkEnd w:id="45"/>
      <w:bookmarkEnd w:id="46"/>
      <w:bookmarkEnd w:id="47"/>
      <w:bookmarkEnd w:id="49"/>
    </w:tbl>
    <w:p w14:paraId="2E4FE7A7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4A76B04F" w14:textId="77777777" w:rsidR="006100FB" w:rsidRDefault="000B41B5" w:rsidP="00D406D2">
      <w:pPr>
        <w:ind w:firstLineChars="200" w:firstLine="420"/>
      </w:pPr>
      <w:bookmarkStart w:id="50" w:name="围护结构"/>
      <w:r>
        <w:rPr>
          <w:rFonts w:hint="eastAsia"/>
        </w:rPr>
        <w:t xml:space="preserve"> </w:t>
      </w:r>
      <w:bookmarkEnd w:id="50"/>
    </w:p>
    <w:p w14:paraId="4656B1D9" w14:textId="77777777" w:rsidR="00FB767C" w:rsidRPr="000B1793" w:rsidRDefault="00FB767C" w:rsidP="00FB767C">
      <w:pPr>
        <w:pStyle w:val="3"/>
      </w:pPr>
      <w:bookmarkStart w:id="51" w:name="_Toc161516637"/>
      <w:r>
        <w:rPr>
          <w:rFonts w:hint="eastAsia"/>
        </w:rPr>
        <w:t>房间类型参数</w:t>
      </w:r>
      <w:bookmarkEnd w:id="51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DF276B" w14:paraId="20E66CDD" w14:textId="77777777">
        <w:tc>
          <w:tcPr>
            <w:tcW w:w="1947" w:type="dxa"/>
            <w:shd w:val="clear" w:color="auto" w:fill="E6E6E6"/>
            <w:vAlign w:val="center"/>
          </w:tcPr>
          <w:p w14:paraId="06F1A1EF" w14:textId="77777777" w:rsidR="00DF276B" w:rsidRDefault="00000000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7EDE07F7" w14:textId="77777777" w:rsidR="00DF276B" w:rsidRDefault="00000000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26E48D23" w14:textId="77777777" w:rsidR="00DF276B" w:rsidRDefault="00000000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29073BAD" w14:textId="77777777" w:rsidR="00DF276B" w:rsidRDefault="00000000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5892C06" w14:textId="77777777" w:rsidR="00DF276B" w:rsidRDefault="00000000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A6AA34B" w14:textId="77777777" w:rsidR="00DF276B" w:rsidRDefault="00000000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807482A" w14:textId="77777777" w:rsidR="00DF276B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4A685DE1" w14:textId="77777777" w:rsidR="00DF276B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F276B" w14:paraId="7FD3F358" w14:textId="77777777">
        <w:tc>
          <w:tcPr>
            <w:tcW w:w="1947" w:type="dxa"/>
            <w:shd w:val="clear" w:color="auto" w:fill="E6E6E6"/>
            <w:vAlign w:val="center"/>
          </w:tcPr>
          <w:p w14:paraId="42EB11E2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137" w:type="dxa"/>
            <w:vAlign w:val="center"/>
          </w:tcPr>
          <w:p w14:paraId="4F19DC66" w14:textId="77777777" w:rsidR="00DF276B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2E2911F8" w14:textId="77777777" w:rsidR="00DF276B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8A3138F" w14:textId="77777777" w:rsidR="00DF276B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23324532" w14:textId="77777777" w:rsidR="00DF276B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5A954689" w14:textId="77777777" w:rsidR="00DF276B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BBFD887" w14:textId="77777777" w:rsidR="00DF276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79E275F3" w14:textId="77777777" w:rsidR="00DF276B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F276B" w14:paraId="17AD222C" w14:textId="77777777">
        <w:tc>
          <w:tcPr>
            <w:tcW w:w="1947" w:type="dxa"/>
            <w:shd w:val="clear" w:color="auto" w:fill="E6E6E6"/>
            <w:vAlign w:val="center"/>
          </w:tcPr>
          <w:p w14:paraId="012B71C8" w14:textId="77777777" w:rsidR="00DF276B" w:rsidRDefault="00000000">
            <w:r>
              <w:t>空房间</w:t>
            </w:r>
          </w:p>
        </w:tc>
        <w:tc>
          <w:tcPr>
            <w:tcW w:w="1137" w:type="dxa"/>
            <w:vAlign w:val="center"/>
          </w:tcPr>
          <w:p w14:paraId="7AB8AE0A" w14:textId="77777777" w:rsidR="00DF276B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9F9B22B" w14:textId="77777777" w:rsidR="00DF276B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B34D64B" w14:textId="77777777" w:rsidR="00DF276B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550DB756" w14:textId="77777777" w:rsidR="00DF276B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0A3F5203" w14:textId="77777777" w:rsidR="00DF276B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3A39E28E" w14:textId="77777777" w:rsidR="00DF276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59B53488" w14:textId="77777777" w:rsidR="00DF276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6804A083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67021E75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148EBA1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28547B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0E1DF98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2EFA57A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55028B6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5DAB869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1856952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4CA524F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768877E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6C6D37D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503A88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68659EF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1D8FFB4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37A7268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227D3C0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397449C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3D3F5FD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434B867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4371EC7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0488EF9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145C385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30EA3C3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251414C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0E6E864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412296D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DF276B" w14:paraId="720A4E67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757529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08F7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1BFC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C551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C508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D45C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F36E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CFCF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487E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1954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D620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B414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84A5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E082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02D1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3AC8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2BE5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1B8C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DD04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1287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D7F6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028C3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DE2A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21A9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6BBB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DF276B" w14:paraId="0A0E1DE5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06EBEB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397C2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09EB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A1E6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2588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FF59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0823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415F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0824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65E8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8CD6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FF0D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A553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6E94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3EF6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872F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3A60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8DEB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9BF2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AD99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F6DF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DBD5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8748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E8C4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D11B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DF276B" w14:paraId="209B2E8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A9D990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0597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83E6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2F36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5784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79D3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C635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0420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6415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95FF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7BF2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1E17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79A8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48E0B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E2C8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3074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FA45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589C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5718A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D71C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761C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2400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314F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B596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6173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3D172259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C55F63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8D3AD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A52B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863B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B638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982B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CFF8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865E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E9E7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5131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D9F4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7F23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75DF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FD9D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96C1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8B1D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E660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1993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44AC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A2F5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B0EA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3114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F72D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9C2F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E960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3B8D96AF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41DA960F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70C92C2F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79BB992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2CEFA05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7FE64F5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417DB4F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0E950A6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06BBF51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73B75D7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C8A32D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3CCE39C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4E8C4E6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77A9AD7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436FE64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36E2E36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393BA31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3FEB8E2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4ABA4DB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6844E2A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35B8648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7DF587E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4F6B823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6A6FFF0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65988BF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283E27F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7390397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7EFAA64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DF276B" w14:paraId="7A342C80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0B0EAC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2CB1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A960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D914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FBDA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FBAC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234D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6B03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7292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5CD8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DD13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48C6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04BF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2141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CFB45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476E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7014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CBF2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253F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0D6B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F020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0C7A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BDF6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A694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A439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DF276B" w14:paraId="68D275F6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E9C20D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6A39E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F93E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DFC0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DEDB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8A05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FCA2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ECD0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0C6E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0A59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1432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EE15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AC61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24A0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1FA9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B428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79BF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A8E3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1FA1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8BD3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2C97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B82F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F930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C828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BC09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DF276B" w14:paraId="3513601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D045E0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98B9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15B2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67D2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12C8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9736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007A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7385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E1E5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3A53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915D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C185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3D09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9329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A9F6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50F8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6BBD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5574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5C2A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CB0F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3118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7F2A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7B39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6884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C001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C1EAC" w:rsidRPr="007428D7" w14:paraId="35F743C0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35AE53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1176C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AB6E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AEAD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137A3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8ADF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A536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27FE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66CA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717E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14ED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F7FF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1774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E69D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7304B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CCA5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EA3E2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5EAF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8AA1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6303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7F53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A061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CEE2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DB5B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54BD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</w:tbl>
    <w:p w14:paraId="69EEEB93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0DD0438B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2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2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7CCEABCC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09BBD68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0620F6B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39A6B5B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4B96B78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700C764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2922B51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338A4D2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BBFDA6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6A2A11C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6AF81AB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4B26A7A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24FA167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293CD5E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1DE6F6B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4094286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0EDF6B7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2C2A587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6F91D6A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48E5A32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2CB2112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4647C44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4A42A95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7A6779F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6EBF199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3446023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DF276B" w14:paraId="78A7328A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FA1B27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4739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86C8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D1B8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B27F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E376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4221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000B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B798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642F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7DC4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EF99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E7B1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850D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526F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84FD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F9E1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494B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D66C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13BC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29E5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49C7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844A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2881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FE1C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DF276B" w14:paraId="3CA37D59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14ABE8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B7D59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DE7B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4349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C6A2F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BD28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B876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AC3B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71D5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08A8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2891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62BC7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E4AF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4074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CD81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F05E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7106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24B8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D440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BAC5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2CA5A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5DC97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A8C4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816F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934A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DF276B" w14:paraId="6BD3E44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70C9E4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2075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566C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9FE7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17744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93D8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E0C8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6D00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BA17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162F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3835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579A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BF86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94D9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5C0A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1486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6A13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6B9C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72A0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79B6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64A9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D8FD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7E84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9DD2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9E6D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3F9D52C9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AEA938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42A5A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CC19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F0B4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529B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21FD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01C5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FA35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E6EB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DCBB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0CBD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DFD1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7C58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6B92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DE1B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C909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8108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271D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B3E5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7019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96F5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5D59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4BE6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D741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EF12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117DC1D0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20810568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3" w:name="房间类型"/>
      <w:bookmarkEnd w:id="53"/>
    </w:p>
    <w:p w14:paraId="10B92D24" w14:textId="77777777" w:rsidR="008E2A42" w:rsidRDefault="008E2A42" w:rsidP="008E2A42">
      <w:pPr>
        <w:pStyle w:val="1"/>
        <w:tabs>
          <w:tab w:val="left" w:pos="432"/>
        </w:tabs>
      </w:pPr>
      <w:bookmarkStart w:id="54" w:name="_Toc452108768"/>
      <w:bookmarkStart w:id="55" w:name="_Toc3745"/>
      <w:bookmarkStart w:id="56" w:name="_Toc161516638"/>
      <w:r>
        <w:rPr>
          <w:rFonts w:hint="eastAsia"/>
        </w:rPr>
        <w:t>结果</w:t>
      </w:r>
      <w:r>
        <w:t>分析</w:t>
      </w:r>
      <w:bookmarkEnd w:id="54"/>
      <w:bookmarkEnd w:id="55"/>
      <w:bookmarkEnd w:id="56"/>
    </w:p>
    <w:p w14:paraId="2B05870F" w14:textId="77777777" w:rsidR="00026604" w:rsidRPr="00C92C56" w:rsidRDefault="008E2A42" w:rsidP="00C92C56">
      <w:pPr>
        <w:pStyle w:val="2"/>
      </w:pPr>
      <w:bookmarkStart w:id="57" w:name="_Toc161516639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8" w:name="_Hlk14199391"/>
      <w:bookmarkEnd w:id="57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DF276B" w14:paraId="6EA7EB70" w14:textId="77777777">
        <w:tc>
          <w:tcPr>
            <w:tcW w:w="690" w:type="dxa"/>
            <w:shd w:val="clear" w:color="auto" w:fill="E6E6E6"/>
            <w:vAlign w:val="center"/>
          </w:tcPr>
          <w:p w14:paraId="0E1B2125" w14:textId="77777777" w:rsidR="00DF276B" w:rsidRDefault="00000000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41D341FD" w14:textId="77777777" w:rsidR="00DF276B" w:rsidRDefault="00000000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60974D91" w14:textId="77777777" w:rsidR="00DF276B" w:rsidRDefault="00000000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879888" w14:textId="77777777" w:rsidR="00DF276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17F35F9E" w14:textId="77777777" w:rsidR="00DF276B" w:rsidRDefault="00000000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DF276B" w14:paraId="5C8EF017" w14:textId="77777777">
        <w:tc>
          <w:tcPr>
            <w:tcW w:w="690" w:type="dxa"/>
            <w:vMerge w:val="restart"/>
            <w:vAlign w:val="center"/>
          </w:tcPr>
          <w:p w14:paraId="3B002CFC" w14:textId="77777777" w:rsidR="00DF276B" w:rsidRDefault="00000000">
            <w:r>
              <w:t>1</w:t>
            </w:r>
          </w:p>
        </w:tc>
        <w:tc>
          <w:tcPr>
            <w:tcW w:w="1992" w:type="dxa"/>
            <w:vAlign w:val="center"/>
          </w:tcPr>
          <w:p w14:paraId="10CA9EC9" w14:textId="77777777" w:rsidR="00DF276B" w:rsidRDefault="00000000">
            <w:r>
              <w:t>1002</w:t>
            </w:r>
          </w:p>
        </w:tc>
        <w:tc>
          <w:tcPr>
            <w:tcW w:w="3186" w:type="dxa"/>
            <w:vAlign w:val="center"/>
          </w:tcPr>
          <w:p w14:paraId="483A3353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7BCFDABB" w14:textId="77777777" w:rsidR="00DF276B" w:rsidRDefault="00000000">
            <w:r>
              <w:t>165.2</w:t>
            </w:r>
          </w:p>
        </w:tc>
        <w:tc>
          <w:tcPr>
            <w:tcW w:w="3356" w:type="dxa"/>
            <w:vAlign w:val="center"/>
          </w:tcPr>
          <w:p w14:paraId="70072121" w14:textId="77777777" w:rsidR="00DF276B" w:rsidRDefault="00000000">
            <w:r>
              <w:t>30.78</w:t>
            </w:r>
          </w:p>
        </w:tc>
      </w:tr>
      <w:tr w:rsidR="00DF276B" w14:paraId="3C8D1932" w14:textId="77777777">
        <w:tc>
          <w:tcPr>
            <w:tcW w:w="690" w:type="dxa"/>
            <w:vMerge/>
            <w:vAlign w:val="center"/>
          </w:tcPr>
          <w:p w14:paraId="729D7AFE" w14:textId="77777777" w:rsidR="00DF276B" w:rsidRDefault="00DF276B"/>
        </w:tc>
        <w:tc>
          <w:tcPr>
            <w:tcW w:w="1992" w:type="dxa"/>
            <w:vAlign w:val="center"/>
          </w:tcPr>
          <w:p w14:paraId="1E845DE8" w14:textId="77777777" w:rsidR="00DF276B" w:rsidRDefault="00000000">
            <w:r>
              <w:t>1003</w:t>
            </w:r>
          </w:p>
        </w:tc>
        <w:tc>
          <w:tcPr>
            <w:tcW w:w="3186" w:type="dxa"/>
            <w:vAlign w:val="center"/>
          </w:tcPr>
          <w:p w14:paraId="57135C08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1CBE7514" w14:textId="77777777" w:rsidR="00DF276B" w:rsidRDefault="00000000">
            <w:r>
              <w:t>48.0</w:t>
            </w:r>
          </w:p>
        </w:tc>
        <w:tc>
          <w:tcPr>
            <w:tcW w:w="3356" w:type="dxa"/>
            <w:vAlign w:val="center"/>
          </w:tcPr>
          <w:p w14:paraId="519E2F65" w14:textId="77777777" w:rsidR="00DF276B" w:rsidRDefault="00000000">
            <w:r>
              <w:t>28.25</w:t>
            </w:r>
          </w:p>
        </w:tc>
      </w:tr>
      <w:tr w:rsidR="00DF276B" w14:paraId="2954E074" w14:textId="77777777">
        <w:tc>
          <w:tcPr>
            <w:tcW w:w="690" w:type="dxa"/>
            <w:vMerge/>
            <w:vAlign w:val="center"/>
          </w:tcPr>
          <w:p w14:paraId="0C0C7566" w14:textId="77777777" w:rsidR="00DF276B" w:rsidRDefault="00DF276B"/>
        </w:tc>
        <w:tc>
          <w:tcPr>
            <w:tcW w:w="1992" w:type="dxa"/>
            <w:vAlign w:val="center"/>
          </w:tcPr>
          <w:p w14:paraId="5500828D" w14:textId="77777777" w:rsidR="00DF276B" w:rsidRDefault="00000000">
            <w:r>
              <w:t>1004</w:t>
            </w:r>
          </w:p>
        </w:tc>
        <w:tc>
          <w:tcPr>
            <w:tcW w:w="3186" w:type="dxa"/>
            <w:vAlign w:val="center"/>
          </w:tcPr>
          <w:p w14:paraId="0F9D336B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1CCA3B55" w14:textId="77777777" w:rsidR="00DF276B" w:rsidRDefault="00000000">
            <w:r>
              <w:t>48.0</w:t>
            </w:r>
          </w:p>
        </w:tc>
        <w:tc>
          <w:tcPr>
            <w:tcW w:w="3356" w:type="dxa"/>
            <w:vAlign w:val="center"/>
          </w:tcPr>
          <w:p w14:paraId="1552ECD8" w14:textId="77777777" w:rsidR="00DF276B" w:rsidRDefault="00000000">
            <w:r>
              <w:t>32.93</w:t>
            </w:r>
          </w:p>
        </w:tc>
      </w:tr>
      <w:tr w:rsidR="00DF276B" w14:paraId="342F2B08" w14:textId="77777777">
        <w:tc>
          <w:tcPr>
            <w:tcW w:w="690" w:type="dxa"/>
            <w:vMerge/>
            <w:vAlign w:val="center"/>
          </w:tcPr>
          <w:p w14:paraId="38338EA5" w14:textId="77777777" w:rsidR="00DF276B" w:rsidRDefault="00DF276B"/>
        </w:tc>
        <w:tc>
          <w:tcPr>
            <w:tcW w:w="1992" w:type="dxa"/>
            <w:vAlign w:val="center"/>
          </w:tcPr>
          <w:p w14:paraId="2CF414E0" w14:textId="77777777" w:rsidR="00DF276B" w:rsidRDefault="00000000">
            <w:r>
              <w:t>1005</w:t>
            </w:r>
          </w:p>
        </w:tc>
        <w:tc>
          <w:tcPr>
            <w:tcW w:w="3186" w:type="dxa"/>
            <w:vAlign w:val="center"/>
          </w:tcPr>
          <w:p w14:paraId="2AD1B369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49DC9B69" w14:textId="77777777" w:rsidR="00DF276B" w:rsidRDefault="00000000">
            <w:r>
              <w:t>40.0</w:t>
            </w:r>
          </w:p>
        </w:tc>
        <w:tc>
          <w:tcPr>
            <w:tcW w:w="3356" w:type="dxa"/>
            <w:vAlign w:val="center"/>
          </w:tcPr>
          <w:p w14:paraId="2F42E3F0" w14:textId="77777777" w:rsidR="00DF276B" w:rsidRDefault="00000000">
            <w:r>
              <w:t>32.33</w:t>
            </w:r>
          </w:p>
        </w:tc>
      </w:tr>
      <w:tr w:rsidR="00DF276B" w14:paraId="1E3B509F" w14:textId="77777777">
        <w:tc>
          <w:tcPr>
            <w:tcW w:w="690" w:type="dxa"/>
            <w:vMerge/>
            <w:vAlign w:val="center"/>
          </w:tcPr>
          <w:p w14:paraId="10929844" w14:textId="77777777" w:rsidR="00DF276B" w:rsidRDefault="00DF276B"/>
        </w:tc>
        <w:tc>
          <w:tcPr>
            <w:tcW w:w="1992" w:type="dxa"/>
            <w:vAlign w:val="center"/>
          </w:tcPr>
          <w:p w14:paraId="62E831AE" w14:textId="77777777" w:rsidR="00DF276B" w:rsidRDefault="00000000">
            <w:r>
              <w:t>1006</w:t>
            </w:r>
          </w:p>
        </w:tc>
        <w:tc>
          <w:tcPr>
            <w:tcW w:w="3186" w:type="dxa"/>
            <w:vAlign w:val="center"/>
          </w:tcPr>
          <w:p w14:paraId="00C6DD45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6823599C" w14:textId="77777777" w:rsidR="00DF276B" w:rsidRDefault="00000000">
            <w:r>
              <w:t>19.2</w:t>
            </w:r>
          </w:p>
        </w:tc>
        <w:tc>
          <w:tcPr>
            <w:tcW w:w="3356" w:type="dxa"/>
            <w:vAlign w:val="center"/>
          </w:tcPr>
          <w:p w14:paraId="2F31A2B2" w14:textId="77777777" w:rsidR="00DF276B" w:rsidRDefault="00000000">
            <w:r>
              <w:t>32.32</w:t>
            </w:r>
          </w:p>
        </w:tc>
      </w:tr>
      <w:tr w:rsidR="00DF276B" w14:paraId="5FDE2419" w14:textId="77777777">
        <w:tc>
          <w:tcPr>
            <w:tcW w:w="690" w:type="dxa"/>
            <w:vMerge/>
            <w:vAlign w:val="center"/>
          </w:tcPr>
          <w:p w14:paraId="6490A1F3" w14:textId="77777777" w:rsidR="00DF276B" w:rsidRDefault="00DF276B"/>
        </w:tc>
        <w:tc>
          <w:tcPr>
            <w:tcW w:w="1992" w:type="dxa"/>
            <w:vAlign w:val="center"/>
          </w:tcPr>
          <w:p w14:paraId="1BA1DE57" w14:textId="77777777" w:rsidR="00DF276B" w:rsidRDefault="00000000">
            <w:r>
              <w:t>1007</w:t>
            </w:r>
          </w:p>
        </w:tc>
        <w:tc>
          <w:tcPr>
            <w:tcW w:w="3186" w:type="dxa"/>
            <w:vAlign w:val="center"/>
          </w:tcPr>
          <w:p w14:paraId="2BDB7B22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1E0FA4CA" w14:textId="77777777" w:rsidR="00DF276B" w:rsidRDefault="00000000">
            <w:r>
              <w:t>15.6</w:t>
            </w:r>
          </w:p>
        </w:tc>
        <w:tc>
          <w:tcPr>
            <w:tcW w:w="3356" w:type="dxa"/>
            <w:vAlign w:val="center"/>
          </w:tcPr>
          <w:p w14:paraId="5931A044" w14:textId="77777777" w:rsidR="00DF276B" w:rsidRDefault="00000000">
            <w:r>
              <w:t>33.45</w:t>
            </w:r>
          </w:p>
        </w:tc>
      </w:tr>
      <w:tr w:rsidR="00DF276B" w14:paraId="1054928A" w14:textId="77777777">
        <w:tc>
          <w:tcPr>
            <w:tcW w:w="690" w:type="dxa"/>
            <w:vMerge w:val="restart"/>
            <w:vAlign w:val="center"/>
          </w:tcPr>
          <w:p w14:paraId="681BB34A" w14:textId="77777777" w:rsidR="00DF276B" w:rsidRDefault="00000000">
            <w:r>
              <w:t>2</w:t>
            </w:r>
          </w:p>
        </w:tc>
        <w:tc>
          <w:tcPr>
            <w:tcW w:w="1992" w:type="dxa"/>
            <w:vAlign w:val="center"/>
          </w:tcPr>
          <w:p w14:paraId="09BA006B" w14:textId="77777777" w:rsidR="00DF276B" w:rsidRDefault="00000000">
            <w:r>
              <w:t>2001</w:t>
            </w:r>
          </w:p>
        </w:tc>
        <w:tc>
          <w:tcPr>
            <w:tcW w:w="3186" w:type="dxa"/>
            <w:vAlign w:val="center"/>
          </w:tcPr>
          <w:p w14:paraId="3FAEB6E1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2CAA9D72" w14:textId="77777777" w:rsidR="00DF276B" w:rsidRDefault="00000000">
            <w:r>
              <w:t>346.4</w:t>
            </w:r>
          </w:p>
        </w:tc>
        <w:tc>
          <w:tcPr>
            <w:tcW w:w="3356" w:type="dxa"/>
            <w:vAlign w:val="center"/>
          </w:tcPr>
          <w:p w14:paraId="2866F1BC" w14:textId="77777777" w:rsidR="00DF276B" w:rsidRDefault="00000000">
            <w:r>
              <w:t>28.29</w:t>
            </w:r>
          </w:p>
        </w:tc>
      </w:tr>
      <w:tr w:rsidR="00DF276B" w14:paraId="782AD56D" w14:textId="77777777">
        <w:tc>
          <w:tcPr>
            <w:tcW w:w="690" w:type="dxa"/>
            <w:vMerge/>
            <w:vAlign w:val="center"/>
          </w:tcPr>
          <w:p w14:paraId="1786786D" w14:textId="77777777" w:rsidR="00DF276B" w:rsidRDefault="00DF276B"/>
        </w:tc>
        <w:tc>
          <w:tcPr>
            <w:tcW w:w="1992" w:type="dxa"/>
            <w:vAlign w:val="center"/>
          </w:tcPr>
          <w:p w14:paraId="1CC69B3B" w14:textId="77777777" w:rsidR="00DF276B" w:rsidRDefault="00000000">
            <w:r>
              <w:t>2002</w:t>
            </w:r>
          </w:p>
        </w:tc>
        <w:tc>
          <w:tcPr>
            <w:tcW w:w="3186" w:type="dxa"/>
            <w:vAlign w:val="center"/>
          </w:tcPr>
          <w:p w14:paraId="0A3DF1AA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056CC853" w14:textId="77777777" w:rsidR="00DF276B" w:rsidRDefault="00000000">
            <w:r>
              <w:t>54.0</w:t>
            </w:r>
          </w:p>
        </w:tc>
        <w:tc>
          <w:tcPr>
            <w:tcW w:w="3356" w:type="dxa"/>
            <w:vAlign w:val="center"/>
          </w:tcPr>
          <w:p w14:paraId="394DC928" w14:textId="77777777" w:rsidR="00DF276B" w:rsidRDefault="00000000">
            <w:r>
              <w:t>29.94</w:t>
            </w:r>
          </w:p>
        </w:tc>
      </w:tr>
      <w:tr w:rsidR="00DF276B" w14:paraId="7BA34626" w14:textId="77777777">
        <w:tc>
          <w:tcPr>
            <w:tcW w:w="690" w:type="dxa"/>
            <w:vMerge/>
            <w:vAlign w:val="center"/>
          </w:tcPr>
          <w:p w14:paraId="1E4AA4E5" w14:textId="77777777" w:rsidR="00DF276B" w:rsidRDefault="00DF276B"/>
        </w:tc>
        <w:tc>
          <w:tcPr>
            <w:tcW w:w="1992" w:type="dxa"/>
            <w:vAlign w:val="center"/>
          </w:tcPr>
          <w:p w14:paraId="30A4A70E" w14:textId="77777777" w:rsidR="00DF276B" w:rsidRDefault="00000000">
            <w:r>
              <w:t>2003</w:t>
            </w:r>
          </w:p>
        </w:tc>
        <w:tc>
          <w:tcPr>
            <w:tcW w:w="3186" w:type="dxa"/>
            <w:vAlign w:val="center"/>
          </w:tcPr>
          <w:p w14:paraId="37A990F7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7F2B1524" w14:textId="77777777" w:rsidR="00DF276B" w:rsidRDefault="00000000">
            <w:r>
              <w:t>150.0</w:t>
            </w:r>
          </w:p>
        </w:tc>
        <w:tc>
          <w:tcPr>
            <w:tcW w:w="3356" w:type="dxa"/>
            <w:vAlign w:val="center"/>
          </w:tcPr>
          <w:p w14:paraId="32D6F5DF" w14:textId="77777777" w:rsidR="00DF276B" w:rsidRDefault="00000000">
            <w:r>
              <w:t>32.33</w:t>
            </w:r>
          </w:p>
        </w:tc>
      </w:tr>
      <w:tr w:rsidR="00DF276B" w14:paraId="635CA9E3" w14:textId="77777777">
        <w:tc>
          <w:tcPr>
            <w:tcW w:w="690" w:type="dxa"/>
            <w:vMerge/>
            <w:vAlign w:val="center"/>
          </w:tcPr>
          <w:p w14:paraId="41C70D5A" w14:textId="77777777" w:rsidR="00DF276B" w:rsidRDefault="00DF276B"/>
        </w:tc>
        <w:tc>
          <w:tcPr>
            <w:tcW w:w="1992" w:type="dxa"/>
            <w:vAlign w:val="center"/>
          </w:tcPr>
          <w:p w14:paraId="0C57FEC1" w14:textId="77777777" w:rsidR="00DF276B" w:rsidRDefault="00000000">
            <w:r>
              <w:t>2003</w:t>
            </w:r>
          </w:p>
        </w:tc>
        <w:tc>
          <w:tcPr>
            <w:tcW w:w="3186" w:type="dxa"/>
            <w:vAlign w:val="center"/>
          </w:tcPr>
          <w:p w14:paraId="26D4E96A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510B3CEE" w14:textId="77777777" w:rsidR="00DF276B" w:rsidRDefault="00000000">
            <w:r>
              <w:t>48.0</w:t>
            </w:r>
          </w:p>
        </w:tc>
        <w:tc>
          <w:tcPr>
            <w:tcW w:w="3356" w:type="dxa"/>
            <w:vAlign w:val="center"/>
          </w:tcPr>
          <w:p w14:paraId="372D63DB" w14:textId="77777777" w:rsidR="00DF276B" w:rsidRDefault="00000000">
            <w:r>
              <w:t>29.45</w:t>
            </w:r>
          </w:p>
        </w:tc>
      </w:tr>
      <w:tr w:rsidR="00DF276B" w14:paraId="507D8DBF" w14:textId="77777777">
        <w:tc>
          <w:tcPr>
            <w:tcW w:w="690" w:type="dxa"/>
            <w:vMerge/>
            <w:vAlign w:val="center"/>
          </w:tcPr>
          <w:p w14:paraId="74EE67CB" w14:textId="77777777" w:rsidR="00DF276B" w:rsidRDefault="00DF276B"/>
        </w:tc>
        <w:tc>
          <w:tcPr>
            <w:tcW w:w="1992" w:type="dxa"/>
            <w:vAlign w:val="center"/>
          </w:tcPr>
          <w:p w14:paraId="7910BA06" w14:textId="77777777" w:rsidR="00DF276B" w:rsidRDefault="00000000">
            <w:r>
              <w:t>2004</w:t>
            </w:r>
          </w:p>
        </w:tc>
        <w:tc>
          <w:tcPr>
            <w:tcW w:w="3186" w:type="dxa"/>
            <w:vAlign w:val="center"/>
          </w:tcPr>
          <w:p w14:paraId="11BD6BF2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2AE2EED1" w14:textId="77777777" w:rsidR="00DF276B" w:rsidRDefault="00000000">
            <w:r>
              <w:t>48.0</w:t>
            </w:r>
          </w:p>
        </w:tc>
        <w:tc>
          <w:tcPr>
            <w:tcW w:w="3356" w:type="dxa"/>
            <w:vAlign w:val="center"/>
          </w:tcPr>
          <w:p w14:paraId="5EF0A1D7" w14:textId="77777777" w:rsidR="00DF276B" w:rsidRDefault="00000000">
            <w:r>
              <w:t>32.05</w:t>
            </w:r>
          </w:p>
        </w:tc>
      </w:tr>
      <w:tr w:rsidR="00DF276B" w14:paraId="79F4EBAE" w14:textId="77777777">
        <w:tc>
          <w:tcPr>
            <w:tcW w:w="690" w:type="dxa"/>
            <w:vMerge/>
            <w:vAlign w:val="center"/>
          </w:tcPr>
          <w:p w14:paraId="7BB3ADA7" w14:textId="77777777" w:rsidR="00DF276B" w:rsidRDefault="00DF276B"/>
        </w:tc>
        <w:tc>
          <w:tcPr>
            <w:tcW w:w="1992" w:type="dxa"/>
            <w:vAlign w:val="center"/>
          </w:tcPr>
          <w:p w14:paraId="3719D4A2" w14:textId="77777777" w:rsidR="00DF276B" w:rsidRDefault="00000000">
            <w:r>
              <w:t>2004</w:t>
            </w:r>
          </w:p>
        </w:tc>
        <w:tc>
          <w:tcPr>
            <w:tcW w:w="3186" w:type="dxa"/>
            <w:vAlign w:val="center"/>
          </w:tcPr>
          <w:p w14:paraId="74FF1328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788ECA3B" w14:textId="77777777" w:rsidR="00DF276B" w:rsidRDefault="00000000">
            <w:r>
              <w:t>120.0</w:t>
            </w:r>
          </w:p>
        </w:tc>
        <w:tc>
          <w:tcPr>
            <w:tcW w:w="3356" w:type="dxa"/>
            <w:vAlign w:val="center"/>
          </w:tcPr>
          <w:p w14:paraId="18F13E6F" w14:textId="77777777" w:rsidR="00DF276B" w:rsidRDefault="00000000">
            <w:r>
              <w:t>37.41</w:t>
            </w:r>
          </w:p>
        </w:tc>
      </w:tr>
      <w:tr w:rsidR="00DF276B" w14:paraId="0F44DEC0" w14:textId="77777777">
        <w:tc>
          <w:tcPr>
            <w:tcW w:w="690" w:type="dxa"/>
            <w:vMerge/>
            <w:vAlign w:val="center"/>
          </w:tcPr>
          <w:p w14:paraId="44027DBA" w14:textId="77777777" w:rsidR="00DF276B" w:rsidRDefault="00DF276B"/>
        </w:tc>
        <w:tc>
          <w:tcPr>
            <w:tcW w:w="1992" w:type="dxa"/>
            <w:vAlign w:val="center"/>
          </w:tcPr>
          <w:p w14:paraId="2E9E2ACD" w14:textId="77777777" w:rsidR="00DF276B" w:rsidRDefault="00000000">
            <w:r>
              <w:t>2005</w:t>
            </w:r>
          </w:p>
        </w:tc>
        <w:tc>
          <w:tcPr>
            <w:tcW w:w="3186" w:type="dxa"/>
            <w:vAlign w:val="center"/>
          </w:tcPr>
          <w:p w14:paraId="04DCD956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278A6A12" w14:textId="77777777" w:rsidR="00DF276B" w:rsidRDefault="00000000">
            <w:r>
              <w:t>40.0</w:t>
            </w:r>
          </w:p>
        </w:tc>
        <w:tc>
          <w:tcPr>
            <w:tcW w:w="3356" w:type="dxa"/>
            <w:vAlign w:val="center"/>
          </w:tcPr>
          <w:p w14:paraId="0414065D" w14:textId="77777777" w:rsidR="00DF276B" w:rsidRDefault="00000000">
            <w:r>
              <w:t>32.05</w:t>
            </w:r>
          </w:p>
        </w:tc>
      </w:tr>
      <w:tr w:rsidR="00DF276B" w14:paraId="39F80398" w14:textId="77777777">
        <w:tc>
          <w:tcPr>
            <w:tcW w:w="690" w:type="dxa"/>
            <w:vMerge/>
            <w:vAlign w:val="center"/>
          </w:tcPr>
          <w:p w14:paraId="602231BB" w14:textId="77777777" w:rsidR="00DF276B" w:rsidRDefault="00DF276B"/>
        </w:tc>
        <w:tc>
          <w:tcPr>
            <w:tcW w:w="1992" w:type="dxa"/>
            <w:vAlign w:val="center"/>
          </w:tcPr>
          <w:p w14:paraId="1ADAC5CD" w14:textId="77777777" w:rsidR="00DF276B" w:rsidRDefault="00000000">
            <w:r>
              <w:t>2006</w:t>
            </w:r>
          </w:p>
        </w:tc>
        <w:tc>
          <w:tcPr>
            <w:tcW w:w="3186" w:type="dxa"/>
            <w:vAlign w:val="center"/>
          </w:tcPr>
          <w:p w14:paraId="55E30E68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02AC89D2" w14:textId="77777777" w:rsidR="00DF276B" w:rsidRDefault="00000000">
            <w:r>
              <w:t>19.2</w:t>
            </w:r>
          </w:p>
        </w:tc>
        <w:tc>
          <w:tcPr>
            <w:tcW w:w="3356" w:type="dxa"/>
            <w:vAlign w:val="center"/>
          </w:tcPr>
          <w:p w14:paraId="302FEF31" w14:textId="77777777" w:rsidR="00DF276B" w:rsidRDefault="00000000">
            <w:r>
              <w:t>31.85</w:t>
            </w:r>
          </w:p>
        </w:tc>
      </w:tr>
      <w:tr w:rsidR="00DF276B" w14:paraId="101D16C9" w14:textId="77777777">
        <w:tc>
          <w:tcPr>
            <w:tcW w:w="690" w:type="dxa"/>
            <w:vMerge/>
            <w:vAlign w:val="center"/>
          </w:tcPr>
          <w:p w14:paraId="7AAEB20F" w14:textId="77777777" w:rsidR="00DF276B" w:rsidRDefault="00DF276B"/>
        </w:tc>
        <w:tc>
          <w:tcPr>
            <w:tcW w:w="1992" w:type="dxa"/>
            <w:vAlign w:val="center"/>
          </w:tcPr>
          <w:p w14:paraId="1AF1F378" w14:textId="77777777" w:rsidR="00DF276B" w:rsidRDefault="00000000">
            <w:r>
              <w:t>2007</w:t>
            </w:r>
          </w:p>
        </w:tc>
        <w:tc>
          <w:tcPr>
            <w:tcW w:w="3186" w:type="dxa"/>
            <w:vAlign w:val="center"/>
          </w:tcPr>
          <w:p w14:paraId="4F160C8C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1BEC3B6A" w14:textId="77777777" w:rsidR="00DF276B" w:rsidRDefault="00000000">
            <w:r>
              <w:t>15.6</w:t>
            </w:r>
          </w:p>
        </w:tc>
        <w:tc>
          <w:tcPr>
            <w:tcW w:w="3356" w:type="dxa"/>
            <w:vAlign w:val="center"/>
          </w:tcPr>
          <w:p w14:paraId="50B02234" w14:textId="77777777" w:rsidR="00DF276B" w:rsidRDefault="00000000">
            <w:r>
              <w:t>32.81</w:t>
            </w:r>
          </w:p>
        </w:tc>
      </w:tr>
      <w:tr w:rsidR="00DF276B" w14:paraId="7DCBCA29" w14:textId="77777777">
        <w:tc>
          <w:tcPr>
            <w:tcW w:w="690" w:type="dxa"/>
            <w:vMerge/>
            <w:vAlign w:val="center"/>
          </w:tcPr>
          <w:p w14:paraId="46FFD417" w14:textId="77777777" w:rsidR="00DF276B" w:rsidRDefault="00DF276B"/>
        </w:tc>
        <w:tc>
          <w:tcPr>
            <w:tcW w:w="1992" w:type="dxa"/>
            <w:vAlign w:val="center"/>
          </w:tcPr>
          <w:p w14:paraId="5F786399" w14:textId="77777777" w:rsidR="00DF276B" w:rsidRDefault="00000000">
            <w:r>
              <w:t>2007</w:t>
            </w:r>
          </w:p>
        </w:tc>
        <w:tc>
          <w:tcPr>
            <w:tcW w:w="3186" w:type="dxa"/>
            <w:vAlign w:val="center"/>
          </w:tcPr>
          <w:p w14:paraId="2891DE58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7F0B8FCF" w14:textId="77777777" w:rsidR="00DF276B" w:rsidRDefault="00000000">
            <w:r>
              <w:t>48.0</w:t>
            </w:r>
          </w:p>
        </w:tc>
        <w:tc>
          <w:tcPr>
            <w:tcW w:w="3356" w:type="dxa"/>
            <w:vAlign w:val="center"/>
          </w:tcPr>
          <w:p w14:paraId="79990117" w14:textId="77777777" w:rsidR="00DF276B" w:rsidRDefault="00000000">
            <w:r>
              <w:t>36.64</w:t>
            </w:r>
          </w:p>
        </w:tc>
      </w:tr>
      <w:tr w:rsidR="00DF276B" w14:paraId="07DA8C5E" w14:textId="77777777">
        <w:tc>
          <w:tcPr>
            <w:tcW w:w="690" w:type="dxa"/>
            <w:vMerge/>
            <w:vAlign w:val="center"/>
          </w:tcPr>
          <w:p w14:paraId="0E177C03" w14:textId="77777777" w:rsidR="00DF276B" w:rsidRDefault="00DF276B"/>
        </w:tc>
        <w:tc>
          <w:tcPr>
            <w:tcW w:w="1992" w:type="dxa"/>
            <w:vAlign w:val="center"/>
          </w:tcPr>
          <w:p w14:paraId="35FD2EF8" w14:textId="77777777" w:rsidR="00DF276B" w:rsidRDefault="00000000">
            <w:r>
              <w:t>2009</w:t>
            </w:r>
          </w:p>
        </w:tc>
        <w:tc>
          <w:tcPr>
            <w:tcW w:w="3186" w:type="dxa"/>
            <w:vAlign w:val="center"/>
          </w:tcPr>
          <w:p w14:paraId="4CFFBC8E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09F172F9" w14:textId="77777777" w:rsidR="00DF276B" w:rsidRDefault="00000000">
            <w:r>
              <w:t>48.0</w:t>
            </w:r>
          </w:p>
        </w:tc>
        <w:tc>
          <w:tcPr>
            <w:tcW w:w="3356" w:type="dxa"/>
            <w:vAlign w:val="center"/>
          </w:tcPr>
          <w:p w14:paraId="0ED476B4" w14:textId="77777777" w:rsidR="00DF276B" w:rsidRDefault="00000000">
            <w:r>
              <w:t>38.48</w:t>
            </w:r>
          </w:p>
        </w:tc>
      </w:tr>
      <w:tr w:rsidR="00DF276B" w14:paraId="2BF3FB04" w14:textId="77777777">
        <w:tc>
          <w:tcPr>
            <w:tcW w:w="690" w:type="dxa"/>
            <w:vMerge/>
            <w:vAlign w:val="center"/>
          </w:tcPr>
          <w:p w14:paraId="6647B5BB" w14:textId="77777777" w:rsidR="00DF276B" w:rsidRDefault="00DF276B"/>
        </w:tc>
        <w:tc>
          <w:tcPr>
            <w:tcW w:w="1992" w:type="dxa"/>
            <w:vAlign w:val="center"/>
          </w:tcPr>
          <w:p w14:paraId="6813C0FD" w14:textId="77777777" w:rsidR="00DF276B" w:rsidRDefault="00000000">
            <w:r>
              <w:t>2010</w:t>
            </w:r>
          </w:p>
        </w:tc>
        <w:tc>
          <w:tcPr>
            <w:tcW w:w="3186" w:type="dxa"/>
            <w:vAlign w:val="center"/>
          </w:tcPr>
          <w:p w14:paraId="58DFA5FD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16EFD353" w14:textId="77777777" w:rsidR="00DF276B" w:rsidRDefault="00000000">
            <w:r>
              <w:t>48.0</w:t>
            </w:r>
          </w:p>
        </w:tc>
        <w:tc>
          <w:tcPr>
            <w:tcW w:w="3356" w:type="dxa"/>
            <w:vAlign w:val="center"/>
          </w:tcPr>
          <w:p w14:paraId="098AC6A9" w14:textId="77777777" w:rsidR="00DF276B" w:rsidRDefault="00000000">
            <w:r>
              <w:t>36.29</w:t>
            </w:r>
          </w:p>
        </w:tc>
      </w:tr>
      <w:tr w:rsidR="00DF276B" w14:paraId="061BAEB1" w14:textId="77777777">
        <w:tc>
          <w:tcPr>
            <w:tcW w:w="690" w:type="dxa"/>
            <w:vMerge/>
            <w:vAlign w:val="center"/>
          </w:tcPr>
          <w:p w14:paraId="49F19614" w14:textId="77777777" w:rsidR="00DF276B" w:rsidRDefault="00DF276B"/>
        </w:tc>
        <w:tc>
          <w:tcPr>
            <w:tcW w:w="1992" w:type="dxa"/>
            <w:vAlign w:val="center"/>
          </w:tcPr>
          <w:p w14:paraId="54175DFF" w14:textId="77777777" w:rsidR="00DF276B" w:rsidRDefault="00000000">
            <w:r>
              <w:t>2014</w:t>
            </w:r>
          </w:p>
        </w:tc>
        <w:tc>
          <w:tcPr>
            <w:tcW w:w="3186" w:type="dxa"/>
            <w:vAlign w:val="center"/>
          </w:tcPr>
          <w:p w14:paraId="1F7DEC96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3CE9EE04" w14:textId="77777777" w:rsidR="00DF276B" w:rsidRDefault="00000000">
            <w:r>
              <w:t>19.2</w:t>
            </w:r>
          </w:p>
        </w:tc>
        <w:tc>
          <w:tcPr>
            <w:tcW w:w="3356" w:type="dxa"/>
            <w:vAlign w:val="center"/>
          </w:tcPr>
          <w:p w14:paraId="755CD9C7" w14:textId="77777777" w:rsidR="00DF276B" w:rsidRDefault="00000000">
            <w:r>
              <w:t>33.90</w:t>
            </w:r>
          </w:p>
        </w:tc>
      </w:tr>
      <w:tr w:rsidR="00DF276B" w14:paraId="6C5F85C9" w14:textId="77777777">
        <w:tc>
          <w:tcPr>
            <w:tcW w:w="690" w:type="dxa"/>
            <w:vMerge/>
            <w:vAlign w:val="center"/>
          </w:tcPr>
          <w:p w14:paraId="6F097877" w14:textId="77777777" w:rsidR="00DF276B" w:rsidRDefault="00DF276B"/>
        </w:tc>
        <w:tc>
          <w:tcPr>
            <w:tcW w:w="1992" w:type="dxa"/>
            <w:vAlign w:val="center"/>
          </w:tcPr>
          <w:p w14:paraId="595F67F6" w14:textId="77777777" w:rsidR="00DF276B" w:rsidRDefault="00000000">
            <w:r>
              <w:t>2015</w:t>
            </w:r>
          </w:p>
        </w:tc>
        <w:tc>
          <w:tcPr>
            <w:tcW w:w="3186" w:type="dxa"/>
            <w:vAlign w:val="center"/>
          </w:tcPr>
          <w:p w14:paraId="3C243696" w14:textId="77777777" w:rsidR="00DF276B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075" w:type="dxa"/>
            <w:vAlign w:val="center"/>
          </w:tcPr>
          <w:p w14:paraId="544EF9C0" w14:textId="77777777" w:rsidR="00DF276B" w:rsidRDefault="00000000">
            <w:r>
              <w:t>16.8</w:t>
            </w:r>
          </w:p>
        </w:tc>
        <w:tc>
          <w:tcPr>
            <w:tcW w:w="3356" w:type="dxa"/>
            <w:vAlign w:val="center"/>
          </w:tcPr>
          <w:p w14:paraId="74D00BBF" w14:textId="77777777" w:rsidR="00DF276B" w:rsidRDefault="00000000">
            <w:r>
              <w:t>35.79</w:t>
            </w:r>
          </w:p>
        </w:tc>
      </w:tr>
      <w:tr w:rsidR="00DF276B" w14:paraId="2EBD794E" w14:textId="77777777">
        <w:tc>
          <w:tcPr>
            <w:tcW w:w="6943" w:type="dxa"/>
            <w:gridSpan w:val="4"/>
            <w:vAlign w:val="center"/>
          </w:tcPr>
          <w:p w14:paraId="279C6356" w14:textId="77777777" w:rsidR="00DF276B" w:rsidRDefault="00000000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359BA2B3" w14:textId="77777777" w:rsidR="00DF276B" w:rsidRDefault="00000000">
            <w:r>
              <w:t>31.81%</w:t>
            </w:r>
          </w:p>
        </w:tc>
      </w:tr>
    </w:tbl>
    <w:p w14:paraId="35E37BBB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9" w:name="达标比例统计表"/>
      <w:bookmarkEnd w:id="58"/>
      <w:bookmarkEnd w:id="59"/>
    </w:p>
    <w:p w14:paraId="730E78F7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0D43993D" w14:textId="77777777" w:rsidR="008E2A42" w:rsidRPr="00E14B7E" w:rsidRDefault="00A968A5" w:rsidP="00A968A5">
      <w:pPr>
        <w:pStyle w:val="1"/>
        <w:tabs>
          <w:tab w:val="left" w:pos="432"/>
        </w:tabs>
      </w:pPr>
      <w:bookmarkStart w:id="60" w:name="_Toc161516640"/>
      <w:r w:rsidRPr="00E14B7E">
        <w:rPr>
          <w:rFonts w:hint="eastAsia"/>
        </w:rPr>
        <w:t>结论</w:t>
      </w:r>
      <w:bookmarkEnd w:id="60"/>
    </w:p>
    <w:p w14:paraId="755A7639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61" w:name="达标百分比"/>
      <w:r w:rsidR="00481D85" w:rsidRPr="00E14B7E">
        <w:rPr>
          <w:rFonts w:hint="eastAsia"/>
          <w:lang w:val="en-US"/>
        </w:rPr>
        <w:t>31.81%</w:t>
      </w:r>
      <w:bookmarkEnd w:id="61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2" w:name="得分"/>
      <w:r w:rsidR="006006D2" w:rsidRPr="00E14B7E">
        <w:rPr>
          <w:rFonts w:hint="eastAsia"/>
          <w:lang w:val="en-US"/>
        </w:rPr>
        <w:t>2</w:t>
      </w:r>
      <w:bookmarkEnd w:id="62"/>
      <w:r w:rsidR="005B277A" w:rsidRPr="00E14B7E">
        <w:rPr>
          <w:rFonts w:hint="eastAsia"/>
          <w:lang w:val="en-US"/>
        </w:rPr>
        <w:t>分。</w:t>
      </w:r>
    </w:p>
    <w:p w14:paraId="2A766A56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 w14:paraId="1BDA2203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3" w:name="房间逐时温度图"/>
      <w:bookmarkEnd w:id="63"/>
    </w:p>
    <w:sectPr w:rsidR="00BE0E75" w:rsidRPr="00E14B7E" w:rsidSect="00A25BB2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885A" w14:textId="77777777" w:rsidR="00A25BB2" w:rsidRDefault="00A25BB2" w:rsidP="00203A7D">
      <w:pPr>
        <w:spacing w:line="240" w:lineRule="auto"/>
      </w:pPr>
      <w:r>
        <w:separator/>
      </w:r>
    </w:p>
  </w:endnote>
  <w:endnote w:type="continuationSeparator" w:id="0">
    <w:p w14:paraId="5D296088" w14:textId="77777777" w:rsidR="00A25BB2" w:rsidRDefault="00A25BB2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955"/>
      <w:gridCol w:w="2970"/>
    </w:tblGrid>
    <w:tr w:rsidR="001A12A0" w:rsidRPr="00F5023B" w14:paraId="154C69F5" w14:textId="77777777" w:rsidTr="001A12A0">
      <w:tc>
        <w:tcPr>
          <w:tcW w:w="3020" w:type="dxa"/>
        </w:tcPr>
        <w:p w14:paraId="0C1EBB23" w14:textId="77777777" w:rsidR="001A12A0" w:rsidRPr="00F5023B" w:rsidRDefault="00000000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11FDD9ED" w14:textId="77777777" w:rsidR="001A12A0" w:rsidRPr="00F5023B" w:rsidRDefault="00000000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529E1304" w14:textId="77777777" w:rsidR="001A12A0" w:rsidRPr="00F5023B" w:rsidRDefault="006D5734" w:rsidP="00FF547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FF547F"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2F8985E4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1172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1C2E070D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5D6E" w14:textId="77777777" w:rsidR="00A25BB2" w:rsidRDefault="00A25BB2" w:rsidP="00203A7D">
      <w:pPr>
        <w:spacing w:line="240" w:lineRule="auto"/>
      </w:pPr>
      <w:r>
        <w:separator/>
      </w:r>
    </w:p>
  </w:footnote>
  <w:footnote w:type="continuationSeparator" w:id="0">
    <w:p w14:paraId="79472AC4" w14:textId="77777777" w:rsidR="00A25BB2" w:rsidRDefault="00A25BB2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C1FC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03AFF65D" wp14:editId="108AF846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0362542">
    <w:abstractNumId w:val="0"/>
  </w:num>
  <w:num w:numId="2" w16cid:durableId="1996764874">
    <w:abstractNumId w:val="2"/>
  </w:num>
  <w:num w:numId="3" w16cid:durableId="64644500">
    <w:abstractNumId w:val="13"/>
  </w:num>
  <w:num w:numId="4" w16cid:durableId="2133476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55455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7762104">
    <w:abstractNumId w:val="0"/>
  </w:num>
  <w:num w:numId="7" w16cid:durableId="1396320338">
    <w:abstractNumId w:val="0"/>
  </w:num>
  <w:num w:numId="8" w16cid:durableId="1359039086">
    <w:abstractNumId w:val="10"/>
  </w:num>
  <w:num w:numId="9" w16cid:durableId="2077127720">
    <w:abstractNumId w:val="3"/>
  </w:num>
  <w:num w:numId="10" w16cid:durableId="902452663">
    <w:abstractNumId w:val="1"/>
  </w:num>
  <w:num w:numId="11" w16cid:durableId="175392673">
    <w:abstractNumId w:val="12"/>
  </w:num>
  <w:num w:numId="12" w16cid:durableId="72317325">
    <w:abstractNumId w:val="9"/>
  </w:num>
  <w:num w:numId="13" w16cid:durableId="1726563566">
    <w:abstractNumId w:val="14"/>
  </w:num>
  <w:num w:numId="14" w16cid:durableId="1655178181">
    <w:abstractNumId w:val="15"/>
  </w:num>
  <w:num w:numId="15" w16cid:durableId="1541749073">
    <w:abstractNumId w:val="6"/>
  </w:num>
  <w:num w:numId="16" w16cid:durableId="39014957">
    <w:abstractNumId w:val="7"/>
  </w:num>
  <w:num w:numId="17" w16cid:durableId="570818915">
    <w:abstractNumId w:val="0"/>
  </w:num>
  <w:num w:numId="18" w16cid:durableId="1589147467">
    <w:abstractNumId w:val="0"/>
  </w:num>
  <w:num w:numId="19" w16cid:durableId="608897987">
    <w:abstractNumId w:val="0"/>
  </w:num>
  <w:num w:numId="20" w16cid:durableId="730075489">
    <w:abstractNumId w:val="0"/>
  </w:num>
  <w:num w:numId="21" w16cid:durableId="1870485614">
    <w:abstractNumId w:val="5"/>
  </w:num>
  <w:num w:numId="22" w16cid:durableId="1416129495">
    <w:abstractNumId w:val="11"/>
  </w:num>
  <w:num w:numId="23" w16cid:durableId="1883128625">
    <w:abstractNumId w:val="4"/>
  </w:num>
  <w:num w:numId="24" w16cid:durableId="1961691049">
    <w:abstractNumId w:val="8"/>
  </w:num>
  <w:num w:numId="25" w16cid:durableId="1652061008">
    <w:abstractNumId w:val="0"/>
  </w:num>
  <w:num w:numId="26" w16cid:durableId="1345740732">
    <w:abstractNumId w:val="0"/>
  </w:num>
  <w:num w:numId="27" w16cid:durableId="301278301">
    <w:abstractNumId w:val="0"/>
  </w:num>
  <w:num w:numId="28" w16cid:durableId="958802576">
    <w:abstractNumId w:val="0"/>
  </w:num>
  <w:num w:numId="29" w16cid:durableId="1727483638">
    <w:abstractNumId w:val="0"/>
  </w:num>
  <w:num w:numId="30" w16cid:durableId="393043820">
    <w:abstractNumId w:val="0"/>
  </w:num>
  <w:num w:numId="31" w16cid:durableId="1325666590">
    <w:abstractNumId w:val="0"/>
  </w:num>
  <w:num w:numId="32" w16cid:durableId="8089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BC"/>
    <w:rsid w:val="00000112"/>
    <w:rsid w:val="00001EBC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5BB2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276B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34888"/>
  <w15:docId w15:val="{E9FE4696-7A63-4392-A29F-A69D725A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404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15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9358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芥末奶香</dc:creator>
  <cp:lastModifiedBy>奶香 芥末</cp:lastModifiedBy>
  <cp:revision>1</cp:revision>
  <cp:lastPrinted>1900-12-31T16:00:00Z</cp:lastPrinted>
  <dcterms:created xsi:type="dcterms:W3CDTF">2024-03-16T13:23:00Z</dcterms:created>
  <dcterms:modified xsi:type="dcterms:W3CDTF">2024-03-16T13:24:00Z</dcterms:modified>
</cp:coreProperties>
</file>