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818B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3169AD8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53F3925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58010C3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4D0FFE41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7999CF5D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5C8087C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CB51521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9F84DA8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37135A2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FA70D0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3C6A77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武汉</w:t>
            </w:r>
            <w:bookmarkEnd w:id="1"/>
          </w:p>
        </w:tc>
      </w:tr>
      <w:tr w:rsidR="00D40158" w:rsidRPr="00D40158" w14:paraId="200E5E4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76161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39F8E5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AECD49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44AC80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9AA65A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85A2C1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A37A8C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A1056F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F61640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5B6EF6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0CBCBB12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369AD3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463243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1E02FB26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4B4946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2794C3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182DF12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43A6ADF3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EADE53F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04073CA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6C6C2B80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0CCDCF21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CBD0A26" wp14:editId="3B3B2FE5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E1C1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7254711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0D48EDF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79A7BF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14:paraId="75FBA22E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244625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6A3D3A8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1B7C87" w:rsidRPr="00D40158" w14:paraId="1BAB90FA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89A9DC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62D2C" w14:textId="77777777" w:rsidR="00000000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14:paraId="043FB912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14:paraId="2BFC6782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E58B75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23C9AA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T17855526512</w:t>
            </w:r>
            <w:bookmarkEnd w:id="9"/>
          </w:p>
        </w:tc>
      </w:tr>
    </w:tbl>
    <w:p w14:paraId="0D1BBD85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7C42623E" w14:textId="77777777" w:rsidR="00000000" w:rsidRDefault="00000000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9BFD6F1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 w14:paraId="0E58C7F8" w14:textId="77777777">
        <w:tc>
          <w:tcPr>
            <w:tcW w:w="2841" w:type="dxa"/>
            <w:shd w:val="clear" w:color="auto" w:fill="E6E6E6"/>
          </w:tcPr>
          <w:p w14:paraId="6FA59D1C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3F8938E7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7E1E455F" w14:textId="77777777">
        <w:tc>
          <w:tcPr>
            <w:tcW w:w="2841" w:type="dxa"/>
            <w:shd w:val="clear" w:color="auto" w:fill="E6E6E6"/>
          </w:tcPr>
          <w:p w14:paraId="7EFC2498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2A14E191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武汉</w:t>
            </w:r>
            <w:bookmarkEnd w:id="13"/>
          </w:p>
        </w:tc>
      </w:tr>
      <w:tr w:rsidR="00D40158" w:rsidRPr="00FF2243" w14:paraId="45F53254" w14:textId="77777777">
        <w:tc>
          <w:tcPr>
            <w:tcW w:w="2841" w:type="dxa"/>
            <w:shd w:val="clear" w:color="auto" w:fill="E6E6E6"/>
          </w:tcPr>
          <w:p w14:paraId="6A585B93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5ABDFF3A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5437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4576A51D" w14:textId="77777777">
        <w:tc>
          <w:tcPr>
            <w:tcW w:w="2841" w:type="dxa"/>
            <w:shd w:val="clear" w:color="auto" w:fill="E6E6E6"/>
          </w:tcPr>
          <w:p w14:paraId="6A98ADA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7E4C055C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5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082D8728" w14:textId="77777777">
        <w:tc>
          <w:tcPr>
            <w:tcW w:w="2841" w:type="dxa"/>
            <w:shd w:val="clear" w:color="auto" w:fill="E6E6E6"/>
          </w:tcPr>
          <w:p w14:paraId="73A92BC3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3C00DD10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21.6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55A6C2ED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7990DD2E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45821ACE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2B4B3CA9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0062E17C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6C710D76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481E69A5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51C7B7E1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75E623E1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8FB5338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7CB45525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2D33696C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28602D2D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0CB1E221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1F3CCA1B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7A223789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0DB978C9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1F5B6DCB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118FD61F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561620C7" w14:textId="6824501B" w:rsidR="00000000" w:rsidRDefault="006A49C8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68A92C32" wp14:editId="57C2D2F8">
            <wp:extent cx="1360805" cy="435610"/>
            <wp:effectExtent l="0" t="0" r="0" b="0"/>
            <wp:docPr id="1945574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29F45101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1CD45D9F" w14:textId="193C8925" w:rsidR="00000000" w:rsidRDefault="006A49C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D11695C" wp14:editId="41F2C356">
            <wp:extent cx="424815" cy="239395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1A185077" w14:textId="1AB8A6E3" w:rsidR="00000000" w:rsidRDefault="006A49C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003B72D" wp14:editId="7C6DC8AE">
            <wp:extent cx="337185" cy="23939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31D3A572" w14:textId="495C7428" w:rsidR="00000000" w:rsidRDefault="006A49C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9972180" wp14:editId="672D211E">
            <wp:extent cx="283210" cy="239395"/>
            <wp:effectExtent l="0" t="0" r="0" b="0"/>
            <wp:docPr id="339829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1F7ED371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5F826566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878E19B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4073D232" w14:textId="090075B4" w:rsidR="00000000" w:rsidRPr="002207EC" w:rsidRDefault="006A49C8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05ECF169" wp14:editId="1A21427D">
            <wp:extent cx="1382395" cy="435610"/>
            <wp:effectExtent l="0" t="0" r="0" b="0"/>
            <wp:docPr id="9044749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3653AEAB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43609C2E" w14:textId="6E3C6D49" w:rsidR="00000000" w:rsidRDefault="006A49C8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DF60EAD" wp14:editId="0A1BF96C">
            <wp:extent cx="435610" cy="23939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6C54642E" w14:textId="3152F411" w:rsidR="00000000" w:rsidRDefault="006A49C8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139DF245" wp14:editId="471FFDA8">
            <wp:extent cx="348615" cy="23939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7C941FE2" w14:textId="19B08FF4" w:rsidR="00000000" w:rsidRDefault="006A49C8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D63F871" wp14:editId="4AC243D1">
            <wp:extent cx="304800" cy="239395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透明部分</w:t>
      </w:r>
      <w:r w:rsidR="00000000">
        <w:rPr>
          <w:rFonts w:hint="eastAsia"/>
          <w:kern w:val="2"/>
          <w:sz w:val="21"/>
          <w:szCs w:val="24"/>
          <w:lang w:val="en-US"/>
        </w:rPr>
        <w:t>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599825F3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6F3EC371" wp14:editId="55DCAF53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B711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131FCE36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4636A896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9EE5A75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08111DCA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13B07559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D556FC" w14:paraId="7880EC14" w14:textId="77777777">
        <w:tc>
          <w:tcPr>
            <w:tcW w:w="4420" w:type="dxa"/>
            <w:gridSpan w:val="3"/>
          </w:tcPr>
          <w:p w14:paraId="73929C30" w14:textId="77777777" w:rsidR="00D556FC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5A7EDADE" w14:textId="77777777" w:rsidR="00D556FC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F9F532F" w14:textId="77777777" w:rsidR="00D556FC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2E47186D" w14:textId="77777777" w:rsidR="00D556FC" w:rsidRDefault="00000000">
            <w:r>
              <w:t>可开启面积比例</w:t>
            </w:r>
            <w:r>
              <w:t>(%)</w:t>
            </w:r>
          </w:p>
        </w:tc>
      </w:tr>
      <w:tr w:rsidR="00D556FC" w14:paraId="475E335D" w14:textId="77777777">
        <w:tc>
          <w:tcPr>
            <w:tcW w:w="1000" w:type="dxa"/>
            <w:vAlign w:val="center"/>
          </w:tcPr>
          <w:p w14:paraId="04EDBD58" w14:textId="77777777" w:rsidR="00D556FC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2F859909" w14:textId="77777777" w:rsidR="00D556FC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334CAD5C" w14:textId="77777777" w:rsidR="00D556FC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FA37A04" w14:textId="77777777" w:rsidR="00D556FC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D8CABE4" w14:textId="77777777" w:rsidR="00D556FC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8AB2BC2" w14:textId="77777777" w:rsidR="00D556FC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9BA9AD3" w14:textId="77777777" w:rsidR="00D556FC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6D2797A" w14:textId="77777777" w:rsidR="00D556FC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38B1B95" w14:textId="77777777" w:rsidR="00D556FC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AADE9EF" w14:textId="77777777" w:rsidR="00D556FC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CF4689C" w14:textId="77777777" w:rsidR="00D556FC" w:rsidRDefault="00D556FC"/>
        </w:tc>
      </w:tr>
      <w:tr w:rsidR="00D556FC" w14:paraId="381A3CC6" w14:textId="77777777">
        <w:tc>
          <w:tcPr>
            <w:tcW w:w="1000" w:type="dxa"/>
            <w:vAlign w:val="center"/>
          </w:tcPr>
          <w:p w14:paraId="03E55905" w14:textId="77777777" w:rsidR="00D556FC" w:rsidRDefault="00000000">
            <w:r>
              <w:t>C0915</w:t>
            </w:r>
          </w:p>
        </w:tc>
        <w:tc>
          <w:tcPr>
            <w:tcW w:w="2360" w:type="dxa"/>
            <w:vAlign w:val="center"/>
          </w:tcPr>
          <w:p w14:paraId="1094CD51" w14:textId="77777777" w:rsidR="00D556FC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7954E41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5E7E56F" w14:textId="77777777" w:rsidR="00D556FC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C59BAA6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95A5EB9" w14:textId="77777777" w:rsidR="00D556FC" w:rsidRDefault="00000000">
            <w:r>
              <w:t>1.35</w:t>
            </w:r>
          </w:p>
        </w:tc>
        <w:tc>
          <w:tcPr>
            <w:tcW w:w="1060" w:type="dxa"/>
            <w:vAlign w:val="center"/>
          </w:tcPr>
          <w:p w14:paraId="1AF0D90B" w14:textId="77777777" w:rsidR="00D556FC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4C33BF6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0E01259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F2CD332" w14:textId="77777777" w:rsidR="00D556FC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55AF1089" w14:textId="77777777" w:rsidR="00D556FC" w:rsidRDefault="00000000">
            <w:r>
              <w:t>80</w:t>
            </w:r>
          </w:p>
        </w:tc>
      </w:tr>
      <w:tr w:rsidR="00D556FC" w14:paraId="42C04896" w14:textId="77777777">
        <w:tc>
          <w:tcPr>
            <w:tcW w:w="1000" w:type="dxa"/>
            <w:vAlign w:val="center"/>
          </w:tcPr>
          <w:p w14:paraId="619A4C13" w14:textId="77777777" w:rsidR="00D556FC" w:rsidRDefault="00000000">
            <w:r>
              <w:t>C1206</w:t>
            </w:r>
          </w:p>
        </w:tc>
        <w:tc>
          <w:tcPr>
            <w:tcW w:w="2360" w:type="dxa"/>
            <w:vAlign w:val="center"/>
          </w:tcPr>
          <w:p w14:paraId="77654E10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0470C1DD" w14:textId="77777777" w:rsidR="00D556FC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74C9ED1C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19A435C" w14:textId="77777777" w:rsidR="00D556FC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616E163" w14:textId="77777777" w:rsidR="00D556FC" w:rsidRDefault="00000000">
            <w:r>
              <w:t>0.72</w:t>
            </w:r>
          </w:p>
        </w:tc>
        <w:tc>
          <w:tcPr>
            <w:tcW w:w="1060" w:type="dxa"/>
            <w:vAlign w:val="center"/>
          </w:tcPr>
          <w:p w14:paraId="06D158F4" w14:textId="77777777" w:rsidR="00D556FC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284E3A48" w14:textId="77777777" w:rsidR="00D556FC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5C1EAFBD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048C41C" w14:textId="77777777" w:rsidR="00D556FC" w:rsidRDefault="00000000">
            <w:r>
              <w:t>0.72</w:t>
            </w:r>
          </w:p>
        </w:tc>
        <w:tc>
          <w:tcPr>
            <w:tcW w:w="1980" w:type="dxa"/>
            <w:vAlign w:val="center"/>
          </w:tcPr>
          <w:p w14:paraId="22982B42" w14:textId="77777777" w:rsidR="00D556FC" w:rsidRDefault="00000000">
            <w:r>
              <w:t>100</w:t>
            </w:r>
          </w:p>
        </w:tc>
      </w:tr>
      <w:tr w:rsidR="00D556FC" w14:paraId="12FD1CD1" w14:textId="77777777">
        <w:tc>
          <w:tcPr>
            <w:tcW w:w="1000" w:type="dxa"/>
            <w:vAlign w:val="center"/>
          </w:tcPr>
          <w:p w14:paraId="65AD7283" w14:textId="77777777" w:rsidR="00D556FC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4A0F0B7E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3E38BCF0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1B506B3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8CECDC1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0B83EF3" w14:textId="77777777" w:rsidR="00D556FC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753E84F" w14:textId="77777777" w:rsidR="00D556FC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9041E9B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E16D61B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D20B3AE" w14:textId="77777777" w:rsidR="00D556FC" w:rsidRDefault="00000000">
            <w:r>
              <w:t>1.44</w:t>
            </w:r>
          </w:p>
        </w:tc>
        <w:tc>
          <w:tcPr>
            <w:tcW w:w="1980" w:type="dxa"/>
            <w:vAlign w:val="center"/>
          </w:tcPr>
          <w:p w14:paraId="4A9A0D4D" w14:textId="77777777" w:rsidR="00D556FC" w:rsidRDefault="00000000">
            <w:r>
              <w:t>80</w:t>
            </w:r>
          </w:p>
        </w:tc>
      </w:tr>
      <w:tr w:rsidR="00D556FC" w14:paraId="3DC7999B" w14:textId="77777777">
        <w:tc>
          <w:tcPr>
            <w:tcW w:w="1000" w:type="dxa"/>
            <w:vAlign w:val="center"/>
          </w:tcPr>
          <w:p w14:paraId="1347293D" w14:textId="77777777" w:rsidR="00D556FC" w:rsidRDefault="00000000">
            <w:r>
              <w:t>C1224</w:t>
            </w:r>
          </w:p>
        </w:tc>
        <w:tc>
          <w:tcPr>
            <w:tcW w:w="2360" w:type="dxa"/>
            <w:vAlign w:val="center"/>
          </w:tcPr>
          <w:p w14:paraId="2C05BC30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73114BA9" w14:textId="77777777" w:rsidR="00D556FC" w:rsidRDefault="00000000">
            <w:r>
              <w:t>7</w:t>
            </w:r>
          </w:p>
        </w:tc>
        <w:tc>
          <w:tcPr>
            <w:tcW w:w="1060" w:type="dxa"/>
            <w:vAlign w:val="center"/>
          </w:tcPr>
          <w:p w14:paraId="79908482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83861A5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6606B880" w14:textId="77777777" w:rsidR="00D556FC" w:rsidRDefault="00000000">
            <w:r>
              <w:t>2.88</w:t>
            </w:r>
          </w:p>
        </w:tc>
        <w:tc>
          <w:tcPr>
            <w:tcW w:w="1060" w:type="dxa"/>
            <w:vAlign w:val="center"/>
          </w:tcPr>
          <w:p w14:paraId="2AE1043B" w14:textId="77777777" w:rsidR="00D556FC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56C1D55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6FAE0DCF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0354A66E" w14:textId="77777777" w:rsidR="00D556FC" w:rsidRDefault="00000000">
            <w:r>
              <w:t>1.44</w:t>
            </w:r>
          </w:p>
        </w:tc>
        <w:tc>
          <w:tcPr>
            <w:tcW w:w="1980" w:type="dxa"/>
            <w:vAlign w:val="center"/>
          </w:tcPr>
          <w:p w14:paraId="6181708C" w14:textId="77777777" w:rsidR="00D556FC" w:rsidRDefault="00000000">
            <w:r>
              <w:t>50</w:t>
            </w:r>
          </w:p>
        </w:tc>
      </w:tr>
      <w:tr w:rsidR="00D556FC" w14:paraId="5E8FAF76" w14:textId="77777777">
        <w:tc>
          <w:tcPr>
            <w:tcW w:w="1000" w:type="dxa"/>
            <w:vAlign w:val="center"/>
          </w:tcPr>
          <w:p w14:paraId="2D5CAB9F" w14:textId="77777777" w:rsidR="00D556FC" w:rsidRDefault="00000000">
            <w:r>
              <w:t>C12424</w:t>
            </w:r>
          </w:p>
        </w:tc>
        <w:tc>
          <w:tcPr>
            <w:tcW w:w="2360" w:type="dxa"/>
            <w:vAlign w:val="center"/>
          </w:tcPr>
          <w:p w14:paraId="5730C435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04E4101B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C4A9009" w14:textId="77777777" w:rsidR="00D556FC" w:rsidRDefault="00000000">
            <w:r>
              <w:t>12.36</w:t>
            </w:r>
          </w:p>
        </w:tc>
        <w:tc>
          <w:tcPr>
            <w:tcW w:w="1060" w:type="dxa"/>
            <w:vAlign w:val="center"/>
          </w:tcPr>
          <w:p w14:paraId="138473E7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B5F1518" w14:textId="77777777" w:rsidR="00D556FC" w:rsidRDefault="00000000">
            <w:r>
              <w:t>29.67</w:t>
            </w:r>
          </w:p>
        </w:tc>
        <w:tc>
          <w:tcPr>
            <w:tcW w:w="1060" w:type="dxa"/>
            <w:vAlign w:val="center"/>
          </w:tcPr>
          <w:p w14:paraId="69B9320D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0C211FD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3038D4A7" w14:textId="77777777" w:rsidR="00D556FC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0F42D7EC" w14:textId="77777777" w:rsidR="00D556FC" w:rsidRDefault="00000000">
            <w:r>
              <w:t>11.52</w:t>
            </w:r>
          </w:p>
        </w:tc>
        <w:tc>
          <w:tcPr>
            <w:tcW w:w="1980" w:type="dxa"/>
            <w:vAlign w:val="center"/>
          </w:tcPr>
          <w:p w14:paraId="12624221" w14:textId="77777777" w:rsidR="00D556FC" w:rsidRDefault="00000000">
            <w:r>
              <w:t>39</w:t>
            </w:r>
          </w:p>
        </w:tc>
      </w:tr>
      <w:tr w:rsidR="00D556FC" w14:paraId="0E37D4C1" w14:textId="77777777">
        <w:tc>
          <w:tcPr>
            <w:tcW w:w="1000" w:type="dxa"/>
            <w:vAlign w:val="center"/>
          </w:tcPr>
          <w:p w14:paraId="494B1E4A" w14:textId="77777777" w:rsidR="00D556FC" w:rsidRDefault="00000000">
            <w:r>
              <w:t>C1524</w:t>
            </w:r>
          </w:p>
        </w:tc>
        <w:tc>
          <w:tcPr>
            <w:tcW w:w="2360" w:type="dxa"/>
            <w:vAlign w:val="center"/>
          </w:tcPr>
          <w:p w14:paraId="61D5EBED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66C8C447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F1EC830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AF29E99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68BB2028" w14:textId="77777777" w:rsidR="00D556FC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6DCD90CB" w14:textId="77777777" w:rsidR="00D556FC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0238BC07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5920AD2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EB5EF8F" w14:textId="77777777" w:rsidR="00D556FC" w:rsidRDefault="00000000">
            <w:r>
              <w:t>2.25</w:t>
            </w:r>
          </w:p>
        </w:tc>
        <w:tc>
          <w:tcPr>
            <w:tcW w:w="1980" w:type="dxa"/>
            <w:vAlign w:val="center"/>
          </w:tcPr>
          <w:p w14:paraId="04B4268E" w14:textId="77777777" w:rsidR="00D556FC" w:rsidRDefault="00000000">
            <w:r>
              <w:t>63</w:t>
            </w:r>
          </w:p>
        </w:tc>
      </w:tr>
      <w:tr w:rsidR="00D556FC" w14:paraId="27AF002A" w14:textId="77777777">
        <w:tc>
          <w:tcPr>
            <w:tcW w:w="1000" w:type="dxa"/>
            <w:vAlign w:val="center"/>
          </w:tcPr>
          <w:p w14:paraId="0EE9A850" w14:textId="77777777" w:rsidR="00D556FC" w:rsidRDefault="00000000">
            <w:r>
              <w:t>C2415</w:t>
            </w:r>
          </w:p>
        </w:tc>
        <w:tc>
          <w:tcPr>
            <w:tcW w:w="2360" w:type="dxa"/>
            <w:vAlign w:val="center"/>
          </w:tcPr>
          <w:p w14:paraId="34EAC161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2D09888C" w14:textId="77777777" w:rsidR="00D556FC" w:rsidRDefault="00000000">
            <w:r>
              <w:t>15</w:t>
            </w:r>
          </w:p>
        </w:tc>
        <w:tc>
          <w:tcPr>
            <w:tcW w:w="1060" w:type="dxa"/>
            <w:vAlign w:val="center"/>
          </w:tcPr>
          <w:p w14:paraId="61C82252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5D99E39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897C2E8" w14:textId="77777777" w:rsidR="00D556FC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111CFBBA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FF1BFF3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85D9BA8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A292F5B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790AA027" w14:textId="77777777" w:rsidR="00D556FC" w:rsidRDefault="00000000">
            <w:r>
              <w:t>100</w:t>
            </w:r>
          </w:p>
        </w:tc>
      </w:tr>
      <w:tr w:rsidR="00D556FC" w14:paraId="7015FBE1" w14:textId="77777777">
        <w:tc>
          <w:tcPr>
            <w:tcW w:w="1000" w:type="dxa"/>
            <w:vAlign w:val="center"/>
          </w:tcPr>
          <w:p w14:paraId="7FA618CE" w14:textId="77777777" w:rsidR="00D556FC" w:rsidRDefault="00000000">
            <w:r>
              <w:t>C2424</w:t>
            </w:r>
          </w:p>
        </w:tc>
        <w:tc>
          <w:tcPr>
            <w:tcW w:w="2360" w:type="dxa"/>
            <w:vAlign w:val="center"/>
          </w:tcPr>
          <w:p w14:paraId="221296F7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3E364C96" w14:textId="77777777" w:rsidR="00D556FC" w:rsidRDefault="00000000">
            <w:r>
              <w:t>40</w:t>
            </w:r>
          </w:p>
        </w:tc>
        <w:tc>
          <w:tcPr>
            <w:tcW w:w="1060" w:type="dxa"/>
            <w:vAlign w:val="center"/>
          </w:tcPr>
          <w:p w14:paraId="4424DB93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5088260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427E6CE6" w14:textId="77777777" w:rsidR="00D556FC" w:rsidRDefault="00000000">
            <w:r>
              <w:t>5.76</w:t>
            </w:r>
          </w:p>
        </w:tc>
        <w:tc>
          <w:tcPr>
            <w:tcW w:w="1060" w:type="dxa"/>
            <w:vAlign w:val="center"/>
          </w:tcPr>
          <w:p w14:paraId="07248D19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2045ADE2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C2C7A9D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168A5C3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66AC03AD" w14:textId="77777777" w:rsidR="00D556FC" w:rsidRDefault="00000000">
            <w:r>
              <w:t>63</w:t>
            </w:r>
          </w:p>
        </w:tc>
      </w:tr>
      <w:tr w:rsidR="00D556FC" w14:paraId="1780F84A" w14:textId="77777777">
        <w:tc>
          <w:tcPr>
            <w:tcW w:w="1000" w:type="dxa"/>
            <w:vAlign w:val="center"/>
          </w:tcPr>
          <w:p w14:paraId="166CE67E" w14:textId="77777777" w:rsidR="00D556FC" w:rsidRDefault="00000000">
            <w:r>
              <w:t>C3024</w:t>
            </w:r>
          </w:p>
        </w:tc>
        <w:tc>
          <w:tcPr>
            <w:tcW w:w="2360" w:type="dxa"/>
            <w:vAlign w:val="center"/>
          </w:tcPr>
          <w:p w14:paraId="6AD33E12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450131A0" w14:textId="77777777" w:rsidR="00D556FC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59D98EFB" w14:textId="77777777" w:rsidR="00D556FC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A4F1472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6D0040D" w14:textId="77777777" w:rsidR="00D556FC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453827C3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65A30CB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D0EA421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5BB4B4C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0D447D20" w14:textId="77777777" w:rsidR="00D556FC" w:rsidRDefault="00000000">
            <w:r>
              <w:t>50</w:t>
            </w:r>
          </w:p>
        </w:tc>
      </w:tr>
      <w:tr w:rsidR="00D556FC" w14:paraId="77A4DD22" w14:textId="77777777">
        <w:tc>
          <w:tcPr>
            <w:tcW w:w="1000" w:type="dxa"/>
            <w:vAlign w:val="center"/>
          </w:tcPr>
          <w:p w14:paraId="49C1E32F" w14:textId="77777777" w:rsidR="00D556FC" w:rsidRDefault="00000000">
            <w:r>
              <w:t>C3115</w:t>
            </w:r>
          </w:p>
        </w:tc>
        <w:tc>
          <w:tcPr>
            <w:tcW w:w="2360" w:type="dxa"/>
            <w:vAlign w:val="center"/>
          </w:tcPr>
          <w:p w14:paraId="2E3553AC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4ED7BFE8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5E9F9A1" w14:textId="77777777" w:rsidR="00D556FC" w:rsidRDefault="00000000">
            <w:r>
              <w:t>3.06</w:t>
            </w:r>
          </w:p>
        </w:tc>
        <w:tc>
          <w:tcPr>
            <w:tcW w:w="1060" w:type="dxa"/>
            <w:vAlign w:val="center"/>
          </w:tcPr>
          <w:p w14:paraId="3C1A60DE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B02F425" w14:textId="77777777" w:rsidR="00D556FC" w:rsidRDefault="00000000">
            <w:r>
              <w:t>4.59</w:t>
            </w:r>
          </w:p>
        </w:tc>
        <w:tc>
          <w:tcPr>
            <w:tcW w:w="1060" w:type="dxa"/>
            <w:vAlign w:val="center"/>
          </w:tcPr>
          <w:p w14:paraId="1B5D24EE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F5E911B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9F1A00F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59644D4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00DB49A5" w14:textId="77777777" w:rsidR="00D556FC" w:rsidRDefault="00000000">
            <w:r>
              <w:t>78</w:t>
            </w:r>
          </w:p>
        </w:tc>
      </w:tr>
      <w:tr w:rsidR="00D556FC" w14:paraId="35C9795F" w14:textId="77777777">
        <w:tc>
          <w:tcPr>
            <w:tcW w:w="1000" w:type="dxa"/>
            <w:vAlign w:val="center"/>
          </w:tcPr>
          <w:p w14:paraId="0AC46947" w14:textId="77777777" w:rsidR="00D556FC" w:rsidRDefault="00000000">
            <w:r>
              <w:t>C3315</w:t>
            </w:r>
          </w:p>
        </w:tc>
        <w:tc>
          <w:tcPr>
            <w:tcW w:w="2360" w:type="dxa"/>
            <w:vAlign w:val="center"/>
          </w:tcPr>
          <w:p w14:paraId="2C07747A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350C4230" w14:textId="77777777" w:rsidR="00D556FC" w:rsidRDefault="00000000">
            <w:r>
              <w:t>33</w:t>
            </w:r>
          </w:p>
        </w:tc>
        <w:tc>
          <w:tcPr>
            <w:tcW w:w="1060" w:type="dxa"/>
            <w:vAlign w:val="center"/>
          </w:tcPr>
          <w:p w14:paraId="32540B6C" w14:textId="77777777" w:rsidR="00D556FC" w:rsidRDefault="00000000">
            <w:r>
              <w:t>3.30</w:t>
            </w:r>
          </w:p>
        </w:tc>
        <w:tc>
          <w:tcPr>
            <w:tcW w:w="1060" w:type="dxa"/>
            <w:vAlign w:val="center"/>
          </w:tcPr>
          <w:p w14:paraId="5D46FBDC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73907A8" w14:textId="77777777" w:rsidR="00D556FC" w:rsidRDefault="00000000">
            <w:r>
              <w:t>4.95</w:t>
            </w:r>
          </w:p>
        </w:tc>
        <w:tc>
          <w:tcPr>
            <w:tcW w:w="1060" w:type="dxa"/>
            <w:vAlign w:val="center"/>
          </w:tcPr>
          <w:p w14:paraId="31E77E9D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8F12AEC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7086A0F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8D9C8D9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75FAE8FF" w14:textId="77777777" w:rsidR="00D556FC" w:rsidRDefault="00000000">
            <w:r>
              <w:t>73</w:t>
            </w:r>
          </w:p>
        </w:tc>
      </w:tr>
      <w:tr w:rsidR="00D556FC" w14:paraId="610A08F4" w14:textId="77777777">
        <w:tc>
          <w:tcPr>
            <w:tcW w:w="1000" w:type="dxa"/>
            <w:vAlign w:val="center"/>
          </w:tcPr>
          <w:p w14:paraId="0D41F95F" w14:textId="77777777" w:rsidR="00D556FC" w:rsidRDefault="00000000">
            <w:r>
              <w:t>C3615</w:t>
            </w:r>
          </w:p>
        </w:tc>
        <w:tc>
          <w:tcPr>
            <w:tcW w:w="2360" w:type="dxa"/>
            <w:vAlign w:val="center"/>
          </w:tcPr>
          <w:p w14:paraId="37086C68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5933A2C7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CF893B2" w14:textId="77777777" w:rsidR="00D556FC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5746E09D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523D5C7" w14:textId="77777777" w:rsidR="00D556FC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5ACD1EF7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A29C43F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F5A688B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A699D86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50CCEF6D" w14:textId="77777777" w:rsidR="00D556FC" w:rsidRDefault="00000000">
            <w:r>
              <w:t>67</w:t>
            </w:r>
          </w:p>
        </w:tc>
      </w:tr>
      <w:tr w:rsidR="00D556FC" w14:paraId="6F62F7C9" w14:textId="77777777">
        <w:tc>
          <w:tcPr>
            <w:tcW w:w="1000" w:type="dxa"/>
            <w:vAlign w:val="center"/>
          </w:tcPr>
          <w:p w14:paraId="5906691B" w14:textId="77777777" w:rsidR="00D556FC" w:rsidRDefault="00000000">
            <w:r>
              <w:t>C3624</w:t>
            </w:r>
          </w:p>
        </w:tc>
        <w:tc>
          <w:tcPr>
            <w:tcW w:w="2360" w:type="dxa"/>
            <w:vAlign w:val="center"/>
          </w:tcPr>
          <w:p w14:paraId="65FB234C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6E86096D" w14:textId="77777777" w:rsidR="00D556FC" w:rsidRDefault="00000000">
            <w:r>
              <w:t>43</w:t>
            </w:r>
          </w:p>
        </w:tc>
        <w:tc>
          <w:tcPr>
            <w:tcW w:w="1060" w:type="dxa"/>
            <w:vAlign w:val="center"/>
          </w:tcPr>
          <w:p w14:paraId="27248D3D" w14:textId="77777777" w:rsidR="00D556FC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04B33B4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200B525D" w14:textId="77777777" w:rsidR="00D556FC" w:rsidRDefault="00000000">
            <w:r>
              <w:t>8.64</w:t>
            </w:r>
          </w:p>
        </w:tc>
        <w:tc>
          <w:tcPr>
            <w:tcW w:w="1060" w:type="dxa"/>
            <w:vAlign w:val="center"/>
          </w:tcPr>
          <w:p w14:paraId="6D6388AF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E7F85AE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D383177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0FCE6020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7B4A6072" w14:textId="77777777" w:rsidR="00D556FC" w:rsidRDefault="00000000">
            <w:r>
              <w:t>42</w:t>
            </w:r>
          </w:p>
        </w:tc>
      </w:tr>
      <w:tr w:rsidR="00D556FC" w14:paraId="1475B0F6" w14:textId="77777777">
        <w:tc>
          <w:tcPr>
            <w:tcW w:w="1000" w:type="dxa"/>
            <w:vAlign w:val="center"/>
          </w:tcPr>
          <w:p w14:paraId="42C8DC52" w14:textId="77777777" w:rsidR="00D556FC" w:rsidRDefault="00000000">
            <w:r>
              <w:t>C4024</w:t>
            </w:r>
          </w:p>
        </w:tc>
        <w:tc>
          <w:tcPr>
            <w:tcW w:w="2360" w:type="dxa"/>
            <w:vAlign w:val="center"/>
          </w:tcPr>
          <w:p w14:paraId="2EB90AD6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0BE16D71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2303648" w14:textId="77777777" w:rsidR="00D556FC" w:rsidRDefault="00000000">
            <w:r>
              <w:t>4.00</w:t>
            </w:r>
          </w:p>
        </w:tc>
        <w:tc>
          <w:tcPr>
            <w:tcW w:w="1060" w:type="dxa"/>
            <w:vAlign w:val="center"/>
          </w:tcPr>
          <w:p w14:paraId="6E9F44C4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6F1E0085" w14:textId="77777777" w:rsidR="00D556FC" w:rsidRDefault="00000000">
            <w:r>
              <w:t>9.60</w:t>
            </w:r>
          </w:p>
        </w:tc>
        <w:tc>
          <w:tcPr>
            <w:tcW w:w="1060" w:type="dxa"/>
            <w:vAlign w:val="center"/>
          </w:tcPr>
          <w:p w14:paraId="6D06EF1E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E103507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ECF3360" w14:textId="77777777" w:rsidR="00D556FC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DF29795" w14:textId="77777777" w:rsidR="00D556FC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1EAE0154" w14:textId="77777777" w:rsidR="00D556FC" w:rsidRDefault="00000000">
            <w:r>
              <w:t>38</w:t>
            </w:r>
          </w:p>
        </w:tc>
      </w:tr>
      <w:tr w:rsidR="00D556FC" w14:paraId="2A9B4396" w14:textId="77777777">
        <w:tc>
          <w:tcPr>
            <w:tcW w:w="1000" w:type="dxa"/>
            <w:vAlign w:val="center"/>
          </w:tcPr>
          <w:p w14:paraId="02127EC0" w14:textId="77777777" w:rsidR="00D556FC" w:rsidRDefault="00000000">
            <w:r>
              <w:lastRenderedPageBreak/>
              <w:t>C6124</w:t>
            </w:r>
          </w:p>
        </w:tc>
        <w:tc>
          <w:tcPr>
            <w:tcW w:w="2360" w:type="dxa"/>
            <w:vAlign w:val="center"/>
          </w:tcPr>
          <w:p w14:paraId="1A9533C4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68EF9987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AE1D125" w14:textId="77777777" w:rsidR="00D556FC" w:rsidRDefault="00000000">
            <w:r>
              <w:t>6.06</w:t>
            </w:r>
          </w:p>
        </w:tc>
        <w:tc>
          <w:tcPr>
            <w:tcW w:w="1060" w:type="dxa"/>
            <w:vAlign w:val="center"/>
          </w:tcPr>
          <w:p w14:paraId="54215101" w14:textId="77777777" w:rsidR="00D556FC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D2D8807" w14:textId="77777777" w:rsidR="00D556FC" w:rsidRDefault="00000000">
            <w:r>
              <w:t>14.54</w:t>
            </w:r>
          </w:p>
        </w:tc>
        <w:tc>
          <w:tcPr>
            <w:tcW w:w="1060" w:type="dxa"/>
            <w:vAlign w:val="center"/>
          </w:tcPr>
          <w:p w14:paraId="76C84743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C62C38E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3F52647" w14:textId="77777777" w:rsidR="00D556FC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1ECA7033" w14:textId="77777777" w:rsidR="00D556FC" w:rsidRDefault="00000000">
            <w:r>
              <w:t>7.20</w:t>
            </w:r>
          </w:p>
        </w:tc>
        <w:tc>
          <w:tcPr>
            <w:tcW w:w="1980" w:type="dxa"/>
            <w:vAlign w:val="center"/>
          </w:tcPr>
          <w:p w14:paraId="573F187C" w14:textId="77777777" w:rsidR="00D556FC" w:rsidRDefault="00000000">
            <w:r>
              <w:t>50</w:t>
            </w:r>
          </w:p>
        </w:tc>
      </w:tr>
      <w:tr w:rsidR="00D556FC" w14:paraId="2FE0B25B" w14:textId="77777777">
        <w:tc>
          <w:tcPr>
            <w:tcW w:w="1000" w:type="dxa"/>
            <w:vAlign w:val="center"/>
          </w:tcPr>
          <w:p w14:paraId="217C929B" w14:textId="77777777" w:rsidR="00D556FC" w:rsidRDefault="00000000">
            <w:r>
              <w:t>C6715</w:t>
            </w:r>
          </w:p>
        </w:tc>
        <w:tc>
          <w:tcPr>
            <w:tcW w:w="2360" w:type="dxa"/>
            <w:vAlign w:val="center"/>
          </w:tcPr>
          <w:p w14:paraId="4311183A" w14:textId="77777777" w:rsidR="00D556FC" w:rsidRDefault="00000000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14:paraId="01DB53B3" w14:textId="77777777" w:rsidR="00D556FC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6269959" w14:textId="77777777" w:rsidR="00D556FC" w:rsidRDefault="00000000">
            <w:r>
              <w:t>6.67</w:t>
            </w:r>
          </w:p>
        </w:tc>
        <w:tc>
          <w:tcPr>
            <w:tcW w:w="1060" w:type="dxa"/>
            <w:vAlign w:val="center"/>
          </w:tcPr>
          <w:p w14:paraId="21D5C254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08CD693" w14:textId="77777777" w:rsidR="00D556FC" w:rsidRDefault="00000000">
            <w:r>
              <w:t>10.00</w:t>
            </w:r>
          </w:p>
        </w:tc>
        <w:tc>
          <w:tcPr>
            <w:tcW w:w="1060" w:type="dxa"/>
            <w:vAlign w:val="center"/>
          </w:tcPr>
          <w:p w14:paraId="561098DF" w14:textId="77777777" w:rsidR="00D556FC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5C58A30" w14:textId="77777777" w:rsidR="00D556FC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65331DA" w14:textId="77777777" w:rsidR="00D556FC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10AC2694" w14:textId="77777777" w:rsidR="00D556FC" w:rsidRDefault="00000000">
            <w:r>
              <w:t>7.20</w:t>
            </w:r>
          </w:p>
        </w:tc>
        <w:tc>
          <w:tcPr>
            <w:tcW w:w="1980" w:type="dxa"/>
            <w:vAlign w:val="center"/>
          </w:tcPr>
          <w:p w14:paraId="3750BFF4" w14:textId="77777777" w:rsidR="00D556FC" w:rsidRDefault="00000000">
            <w:r>
              <w:t>72</w:t>
            </w:r>
          </w:p>
        </w:tc>
      </w:tr>
      <w:tr w:rsidR="00D556FC" w14:paraId="5A871B30" w14:textId="77777777">
        <w:tc>
          <w:tcPr>
            <w:tcW w:w="1000" w:type="dxa"/>
            <w:vAlign w:val="center"/>
          </w:tcPr>
          <w:p w14:paraId="5A27282C" w14:textId="77777777" w:rsidR="00D556FC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2B3CF508" w14:textId="77777777" w:rsidR="00D556FC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C90ED9A" w14:textId="77777777" w:rsidR="00D556FC" w:rsidRDefault="00000000">
            <w:r>
              <w:t>164</w:t>
            </w:r>
          </w:p>
        </w:tc>
        <w:tc>
          <w:tcPr>
            <w:tcW w:w="1060" w:type="dxa"/>
            <w:vAlign w:val="center"/>
          </w:tcPr>
          <w:p w14:paraId="3EF8018A" w14:textId="77777777" w:rsidR="00D556FC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B5FE7BE" w14:textId="77777777" w:rsidR="00D556FC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94A5158" w14:textId="77777777" w:rsidR="00D556FC" w:rsidRDefault="00000000">
            <w:r>
              <w:t>1003.39</w:t>
            </w:r>
          </w:p>
        </w:tc>
        <w:tc>
          <w:tcPr>
            <w:tcW w:w="1060" w:type="dxa"/>
            <w:vAlign w:val="center"/>
          </w:tcPr>
          <w:p w14:paraId="731F7754" w14:textId="77777777" w:rsidR="00D556FC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931D3F8" w14:textId="77777777" w:rsidR="00D556FC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79D8DB6" w14:textId="77777777" w:rsidR="00D556FC" w:rsidRDefault="00000000">
            <w:r>
              <w:t>37</w:t>
            </w:r>
          </w:p>
        </w:tc>
        <w:tc>
          <w:tcPr>
            <w:tcW w:w="1060" w:type="dxa"/>
            <w:vAlign w:val="center"/>
          </w:tcPr>
          <w:p w14:paraId="625256EE" w14:textId="77777777" w:rsidR="00D556FC" w:rsidRDefault="00000000">
            <w:r>
              <w:t>566.46</w:t>
            </w:r>
          </w:p>
        </w:tc>
        <w:tc>
          <w:tcPr>
            <w:tcW w:w="1980" w:type="dxa"/>
            <w:vAlign w:val="center"/>
          </w:tcPr>
          <w:p w14:paraId="0BDDE42C" w14:textId="77777777" w:rsidR="00D556FC" w:rsidRDefault="00000000">
            <w:r>
              <w:t>56</w:t>
            </w:r>
          </w:p>
        </w:tc>
      </w:tr>
    </w:tbl>
    <w:p w14:paraId="0C2AEAEA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6582CAC1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65A92D58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263D8401" w14:textId="77777777" w:rsidR="00000000" w:rsidRPr="00811EC1" w:rsidRDefault="00000000" w:rsidP="00811EC1">
      <w:pPr>
        <w:pStyle w:val="1"/>
        <w:rPr>
          <w:kern w:val="2"/>
        </w:rPr>
      </w:pPr>
      <w:bookmarkStart w:id="28" w:name="_Toc420663553"/>
      <w:r>
        <w:rPr>
          <w:rFonts w:hint="eastAsia"/>
          <w:kern w:val="2"/>
        </w:rPr>
        <w:lastRenderedPageBreak/>
        <w:t>结论</w:t>
      </w:r>
      <w:bookmarkEnd w:id="28"/>
    </w:p>
    <w:p w14:paraId="20FDD795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56%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454431F7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643DAB77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29" w:name="门窗详图"/>
      <w:r w:rsidRPr="00B925EA">
        <w:rPr>
          <w:rFonts w:ascii="宋体" w:hAnsi="宋体" w:hint="eastAsia"/>
        </w:rPr>
        <w:t xml:space="preserve"> </w:t>
      </w:r>
      <w:bookmarkEnd w:id="29"/>
    </w:p>
    <w:p w14:paraId="2CE7F329" w14:textId="77777777" w:rsidR="00D556FC" w:rsidRDefault="00D556FC"/>
    <w:p w14:paraId="59683A32" w14:textId="77777777" w:rsidR="00D556FC" w:rsidRDefault="00000000">
      <w:pPr>
        <w:pStyle w:val="1"/>
      </w:pPr>
      <w:r>
        <w:t>附录：门窗详图</w:t>
      </w:r>
    </w:p>
    <w:p w14:paraId="0E8D62E3" w14:textId="77777777" w:rsidR="00D556FC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1FDAFFD2" w14:textId="77777777">
        <w:tc>
          <w:tcPr>
            <w:tcW w:w="2263" w:type="dxa"/>
            <w:shd w:val="clear" w:color="auto" w:fill="E6E6E6"/>
            <w:vAlign w:val="center"/>
          </w:tcPr>
          <w:p w14:paraId="61176652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9BD390B" w14:textId="77777777" w:rsidR="00D556FC" w:rsidRDefault="00000000">
            <w:r>
              <w:t>C0915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B42525B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A5E5476" w14:textId="77777777" w:rsidR="00D556FC" w:rsidRDefault="00000000">
            <w:r>
              <w:t>C1206</w:t>
            </w:r>
          </w:p>
        </w:tc>
      </w:tr>
      <w:tr w:rsidR="00D556FC" w14:paraId="2BCCB0AA" w14:textId="77777777">
        <w:tc>
          <w:tcPr>
            <w:tcW w:w="2263" w:type="dxa"/>
            <w:shd w:val="clear" w:color="auto" w:fill="E6E6E6"/>
            <w:vAlign w:val="center"/>
          </w:tcPr>
          <w:p w14:paraId="2F94E3AC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DEF02CA" w14:textId="77777777" w:rsidR="00D556FC" w:rsidRDefault="00000000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54B0042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955CE00" w14:textId="77777777" w:rsidR="00D556FC" w:rsidRDefault="00000000">
            <w:r>
              <w:t>0.72</w:t>
            </w:r>
          </w:p>
        </w:tc>
      </w:tr>
      <w:tr w:rsidR="00D556FC" w14:paraId="728662E3" w14:textId="77777777">
        <w:tc>
          <w:tcPr>
            <w:tcW w:w="2263" w:type="dxa"/>
            <w:shd w:val="clear" w:color="auto" w:fill="E6E6E6"/>
            <w:vAlign w:val="center"/>
          </w:tcPr>
          <w:p w14:paraId="66A23B5A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8CBE47A" w14:textId="77777777" w:rsidR="00D556FC" w:rsidRDefault="00000000">
            <w:r>
              <w:t>1.08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1091508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4789F5D" w14:textId="77777777" w:rsidR="00D556FC" w:rsidRDefault="00000000">
            <w:r>
              <w:t>0.72</w:t>
            </w:r>
          </w:p>
        </w:tc>
      </w:tr>
      <w:tr w:rsidR="00D556FC" w14:paraId="6B8359A7" w14:textId="77777777">
        <w:tc>
          <w:tcPr>
            <w:tcW w:w="4662" w:type="dxa"/>
            <w:gridSpan w:val="2"/>
            <w:vAlign w:val="center"/>
          </w:tcPr>
          <w:p w14:paraId="288C8FD5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3EE4F0" wp14:editId="1DE1803D">
                  <wp:extent cx="1400175" cy="14097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376B17A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16EB6" wp14:editId="2501320E">
                  <wp:extent cx="1485900" cy="14954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34EAF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6CA77E28" w14:textId="77777777">
        <w:tc>
          <w:tcPr>
            <w:tcW w:w="2263" w:type="dxa"/>
            <w:shd w:val="clear" w:color="auto" w:fill="E6E6E6"/>
            <w:vAlign w:val="center"/>
          </w:tcPr>
          <w:p w14:paraId="64BE6285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6D66513" w14:textId="77777777" w:rsidR="00D556FC" w:rsidRDefault="00000000">
            <w:r>
              <w:t>C1215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9F08529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B314817" w14:textId="77777777" w:rsidR="00D556FC" w:rsidRDefault="00000000">
            <w:r>
              <w:t>C1224</w:t>
            </w:r>
          </w:p>
        </w:tc>
      </w:tr>
      <w:tr w:rsidR="00D556FC" w14:paraId="2866BBF2" w14:textId="77777777">
        <w:tc>
          <w:tcPr>
            <w:tcW w:w="2263" w:type="dxa"/>
            <w:shd w:val="clear" w:color="auto" w:fill="E6E6E6"/>
            <w:vAlign w:val="center"/>
          </w:tcPr>
          <w:p w14:paraId="709FC2A2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FAB5AA" w14:textId="77777777" w:rsidR="00D556FC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C181B7E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3E3775B" w14:textId="77777777" w:rsidR="00D556FC" w:rsidRDefault="00000000">
            <w:r>
              <w:t>2.88</w:t>
            </w:r>
          </w:p>
        </w:tc>
      </w:tr>
      <w:tr w:rsidR="00D556FC" w14:paraId="5D6739F5" w14:textId="77777777">
        <w:tc>
          <w:tcPr>
            <w:tcW w:w="2263" w:type="dxa"/>
            <w:shd w:val="clear" w:color="auto" w:fill="E6E6E6"/>
            <w:vAlign w:val="center"/>
          </w:tcPr>
          <w:p w14:paraId="0844FD3F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9B4148E" w14:textId="77777777" w:rsidR="00D556FC" w:rsidRDefault="00000000">
            <w:r>
              <w:t>1.44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856E0A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5DB6965" w14:textId="77777777" w:rsidR="00D556FC" w:rsidRDefault="00000000">
            <w:r>
              <w:t>1.44</w:t>
            </w:r>
          </w:p>
        </w:tc>
      </w:tr>
      <w:tr w:rsidR="00D556FC" w14:paraId="71A9455B" w14:textId="77777777">
        <w:tc>
          <w:tcPr>
            <w:tcW w:w="4662" w:type="dxa"/>
            <w:gridSpan w:val="2"/>
            <w:vAlign w:val="center"/>
          </w:tcPr>
          <w:p w14:paraId="5C2745EB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A1954" wp14:editId="64DA87FA">
                  <wp:extent cx="1400175" cy="14097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9B22102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9F6135" wp14:editId="3360EA7F">
                  <wp:extent cx="1485900" cy="14954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6A907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14C1AE70" w14:textId="77777777">
        <w:tc>
          <w:tcPr>
            <w:tcW w:w="2263" w:type="dxa"/>
            <w:shd w:val="clear" w:color="auto" w:fill="E6E6E6"/>
            <w:vAlign w:val="center"/>
          </w:tcPr>
          <w:p w14:paraId="171F137D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E3B60C1" w14:textId="77777777" w:rsidR="00D556FC" w:rsidRDefault="00000000">
            <w:r>
              <w:t>C12424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6FB8462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A128D40" w14:textId="77777777" w:rsidR="00D556FC" w:rsidRDefault="00000000">
            <w:r>
              <w:t>C1524</w:t>
            </w:r>
          </w:p>
        </w:tc>
      </w:tr>
      <w:tr w:rsidR="00D556FC" w14:paraId="2762389D" w14:textId="77777777">
        <w:tc>
          <w:tcPr>
            <w:tcW w:w="2263" w:type="dxa"/>
            <w:shd w:val="clear" w:color="auto" w:fill="E6E6E6"/>
            <w:vAlign w:val="center"/>
          </w:tcPr>
          <w:p w14:paraId="654DBE86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2931197" w14:textId="77777777" w:rsidR="00D556FC" w:rsidRDefault="00000000">
            <w:r>
              <w:t>29.67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F16B1D0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4B03806" w14:textId="77777777" w:rsidR="00D556FC" w:rsidRDefault="00000000">
            <w:r>
              <w:t>3.60</w:t>
            </w:r>
          </w:p>
        </w:tc>
      </w:tr>
      <w:tr w:rsidR="00D556FC" w14:paraId="64C81074" w14:textId="77777777">
        <w:tc>
          <w:tcPr>
            <w:tcW w:w="2263" w:type="dxa"/>
            <w:shd w:val="clear" w:color="auto" w:fill="E6E6E6"/>
            <w:vAlign w:val="center"/>
          </w:tcPr>
          <w:p w14:paraId="7E22B161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FBC7FC" w14:textId="77777777" w:rsidR="00D556FC" w:rsidRDefault="00000000">
            <w:r>
              <w:t>11.52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D33B7D5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4204372" w14:textId="77777777" w:rsidR="00D556FC" w:rsidRDefault="00000000">
            <w:r>
              <w:t>2.25</w:t>
            </w:r>
          </w:p>
        </w:tc>
      </w:tr>
      <w:tr w:rsidR="00D556FC" w14:paraId="78837148" w14:textId="77777777">
        <w:tc>
          <w:tcPr>
            <w:tcW w:w="4662" w:type="dxa"/>
            <w:gridSpan w:val="2"/>
            <w:vAlign w:val="center"/>
          </w:tcPr>
          <w:p w14:paraId="6A2C1A24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10E57A" wp14:editId="2B403CE8">
                  <wp:extent cx="1400175" cy="14097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8F3B56A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6D63FA" wp14:editId="31A1438A">
                  <wp:extent cx="1485900" cy="14954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DC5D3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70539470" w14:textId="77777777">
        <w:tc>
          <w:tcPr>
            <w:tcW w:w="2263" w:type="dxa"/>
            <w:shd w:val="clear" w:color="auto" w:fill="E6E6E6"/>
            <w:vAlign w:val="center"/>
          </w:tcPr>
          <w:p w14:paraId="70BB146E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40BA590" w14:textId="77777777" w:rsidR="00D556FC" w:rsidRDefault="00000000">
            <w:r>
              <w:t>C2415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DB6AD7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59E98AA" w14:textId="77777777" w:rsidR="00D556FC" w:rsidRDefault="00000000">
            <w:r>
              <w:t>C2424</w:t>
            </w:r>
          </w:p>
        </w:tc>
      </w:tr>
      <w:tr w:rsidR="00D556FC" w14:paraId="4F59649C" w14:textId="77777777">
        <w:tc>
          <w:tcPr>
            <w:tcW w:w="2263" w:type="dxa"/>
            <w:shd w:val="clear" w:color="auto" w:fill="E6E6E6"/>
            <w:vAlign w:val="center"/>
          </w:tcPr>
          <w:p w14:paraId="51726EFE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E18EC1A" w14:textId="77777777" w:rsidR="00D556FC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267585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7771B27" w14:textId="77777777" w:rsidR="00D556FC" w:rsidRDefault="00000000">
            <w:r>
              <w:t>5.76</w:t>
            </w:r>
          </w:p>
        </w:tc>
      </w:tr>
      <w:tr w:rsidR="00D556FC" w14:paraId="0FECCE52" w14:textId="77777777">
        <w:tc>
          <w:tcPr>
            <w:tcW w:w="2263" w:type="dxa"/>
            <w:shd w:val="clear" w:color="auto" w:fill="E6E6E6"/>
            <w:vAlign w:val="center"/>
          </w:tcPr>
          <w:p w14:paraId="33758C6A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F988CE2" w14:textId="77777777" w:rsidR="00D556FC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A6193CA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C6F967B" w14:textId="77777777" w:rsidR="00D556FC" w:rsidRDefault="00000000">
            <w:r>
              <w:t>3.60</w:t>
            </w:r>
          </w:p>
        </w:tc>
      </w:tr>
      <w:tr w:rsidR="00D556FC" w14:paraId="4E9ECB32" w14:textId="77777777">
        <w:tc>
          <w:tcPr>
            <w:tcW w:w="4662" w:type="dxa"/>
            <w:gridSpan w:val="2"/>
            <w:vAlign w:val="center"/>
          </w:tcPr>
          <w:p w14:paraId="0AB3C6FB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A8D72F" wp14:editId="7253D593">
                  <wp:extent cx="1400175" cy="14097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DE53E96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356EC0" wp14:editId="3DE68973">
                  <wp:extent cx="1485900" cy="14954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E61AAD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7684CB58" w14:textId="77777777">
        <w:tc>
          <w:tcPr>
            <w:tcW w:w="2263" w:type="dxa"/>
            <w:shd w:val="clear" w:color="auto" w:fill="E6E6E6"/>
            <w:vAlign w:val="center"/>
          </w:tcPr>
          <w:p w14:paraId="629A2CB2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FB19E4D" w14:textId="77777777" w:rsidR="00D556FC" w:rsidRDefault="00000000">
            <w:r>
              <w:t>C3024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12D08E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8D7B699" w14:textId="77777777" w:rsidR="00D556FC" w:rsidRDefault="00000000">
            <w:r>
              <w:t>C3115</w:t>
            </w:r>
          </w:p>
        </w:tc>
      </w:tr>
      <w:tr w:rsidR="00D556FC" w14:paraId="25DD56F5" w14:textId="77777777">
        <w:tc>
          <w:tcPr>
            <w:tcW w:w="2263" w:type="dxa"/>
            <w:shd w:val="clear" w:color="auto" w:fill="E6E6E6"/>
            <w:vAlign w:val="center"/>
          </w:tcPr>
          <w:p w14:paraId="5F79DEE9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16978DE" w14:textId="77777777" w:rsidR="00D556FC" w:rsidRDefault="00000000">
            <w:r>
              <w:t>7.20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64ECFE4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88A1F3E" w14:textId="77777777" w:rsidR="00D556FC" w:rsidRDefault="00000000">
            <w:r>
              <w:t>4.59</w:t>
            </w:r>
          </w:p>
        </w:tc>
      </w:tr>
      <w:tr w:rsidR="00D556FC" w14:paraId="71F7B597" w14:textId="77777777">
        <w:tc>
          <w:tcPr>
            <w:tcW w:w="2263" w:type="dxa"/>
            <w:shd w:val="clear" w:color="auto" w:fill="E6E6E6"/>
            <w:vAlign w:val="center"/>
          </w:tcPr>
          <w:p w14:paraId="375DA8C8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F20C7D7" w14:textId="77777777" w:rsidR="00D556FC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79F4C03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533DED0" w14:textId="77777777" w:rsidR="00D556FC" w:rsidRDefault="00000000">
            <w:r>
              <w:t>3.60</w:t>
            </w:r>
          </w:p>
        </w:tc>
      </w:tr>
      <w:tr w:rsidR="00D556FC" w14:paraId="686167ED" w14:textId="77777777">
        <w:tc>
          <w:tcPr>
            <w:tcW w:w="4662" w:type="dxa"/>
            <w:gridSpan w:val="2"/>
            <w:vAlign w:val="center"/>
          </w:tcPr>
          <w:p w14:paraId="46FE4E80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3E87A" wp14:editId="726A7924">
                  <wp:extent cx="1400175" cy="14097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5166D07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B65EB3" wp14:editId="645BE659">
                  <wp:extent cx="1485900" cy="14954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CECC0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5E632878" w14:textId="77777777">
        <w:tc>
          <w:tcPr>
            <w:tcW w:w="2263" w:type="dxa"/>
            <w:shd w:val="clear" w:color="auto" w:fill="E6E6E6"/>
            <w:vAlign w:val="center"/>
          </w:tcPr>
          <w:p w14:paraId="6573730A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911390D" w14:textId="77777777" w:rsidR="00D556FC" w:rsidRDefault="00000000">
            <w:r>
              <w:t>C3315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4C66936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ABF0D05" w14:textId="77777777" w:rsidR="00D556FC" w:rsidRDefault="00000000">
            <w:r>
              <w:t>C3615</w:t>
            </w:r>
          </w:p>
        </w:tc>
      </w:tr>
      <w:tr w:rsidR="00D556FC" w14:paraId="4D4DB636" w14:textId="77777777">
        <w:tc>
          <w:tcPr>
            <w:tcW w:w="2263" w:type="dxa"/>
            <w:shd w:val="clear" w:color="auto" w:fill="E6E6E6"/>
            <w:vAlign w:val="center"/>
          </w:tcPr>
          <w:p w14:paraId="1D147184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4539A56" w14:textId="77777777" w:rsidR="00D556FC" w:rsidRDefault="00000000">
            <w:r>
              <w:t>4.95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54B6BA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F2BD1B" w14:textId="77777777" w:rsidR="00D556FC" w:rsidRDefault="00000000">
            <w:r>
              <w:t>5.40</w:t>
            </w:r>
          </w:p>
        </w:tc>
      </w:tr>
      <w:tr w:rsidR="00D556FC" w14:paraId="5749C2A7" w14:textId="77777777">
        <w:tc>
          <w:tcPr>
            <w:tcW w:w="2263" w:type="dxa"/>
            <w:shd w:val="clear" w:color="auto" w:fill="E6E6E6"/>
            <w:vAlign w:val="center"/>
          </w:tcPr>
          <w:p w14:paraId="395403C5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7216159" w14:textId="77777777" w:rsidR="00D556FC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A089CC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D31141" w14:textId="77777777" w:rsidR="00D556FC" w:rsidRDefault="00000000">
            <w:r>
              <w:t>3.60</w:t>
            </w:r>
          </w:p>
        </w:tc>
      </w:tr>
      <w:tr w:rsidR="00D556FC" w14:paraId="388D2D00" w14:textId="77777777">
        <w:tc>
          <w:tcPr>
            <w:tcW w:w="4662" w:type="dxa"/>
            <w:gridSpan w:val="2"/>
            <w:vAlign w:val="center"/>
          </w:tcPr>
          <w:p w14:paraId="43BD6AEB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A0BEC6" wp14:editId="15C36EA0">
                  <wp:extent cx="1400175" cy="14097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4BB8293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77A88D" wp14:editId="5A89D415">
                  <wp:extent cx="1485900" cy="14954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42C8C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5928F5E8" w14:textId="77777777">
        <w:tc>
          <w:tcPr>
            <w:tcW w:w="2263" w:type="dxa"/>
            <w:shd w:val="clear" w:color="auto" w:fill="E6E6E6"/>
            <w:vAlign w:val="center"/>
          </w:tcPr>
          <w:p w14:paraId="0A2DBEA5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7F773DF" w14:textId="77777777" w:rsidR="00D556FC" w:rsidRDefault="00000000">
            <w:r>
              <w:t>C3624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B24E0C5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0CFA63B" w14:textId="77777777" w:rsidR="00D556FC" w:rsidRDefault="00000000">
            <w:r>
              <w:t>C4024</w:t>
            </w:r>
          </w:p>
        </w:tc>
      </w:tr>
      <w:tr w:rsidR="00D556FC" w14:paraId="716D0580" w14:textId="77777777">
        <w:tc>
          <w:tcPr>
            <w:tcW w:w="2263" w:type="dxa"/>
            <w:shd w:val="clear" w:color="auto" w:fill="E6E6E6"/>
            <w:vAlign w:val="center"/>
          </w:tcPr>
          <w:p w14:paraId="136EA245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53F481" w14:textId="77777777" w:rsidR="00D556FC" w:rsidRDefault="00000000">
            <w:r>
              <w:t>8.64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DD7BE9F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B8B7B9" w14:textId="77777777" w:rsidR="00D556FC" w:rsidRDefault="00000000">
            <w:r>
              <w:t>9.60</w:t>
            </w:r>
          </w:p>
        </w:tc>
      </w:tr>
      <w:tr w:rsidR="00D556FC" w14:paraId="3E8764D2" w14:textId="77777777">
        <w:tc>
          <w:tcPr>
            <w:tcW w:w="2263" w:type="dxa"/>
            <w:shd w:val="clear" w:color="auto" w:fill="E6E6E6"/>
            <w:vAlign w:val="center"/>
          </w:tcPr>
          <w:p w14:paraId="7E7902C5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36C48C4" w14:textId="77777777" w:rsidR="00D556FC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302ACB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EE6924E" w14:textId="77777777" w:rsidR="00D556FC" w:rsidRDefault="00000000">
            <w:r>
              <w:t>3.60</w:t>
            </w:r>
          </w:p>
        </w:tc>
      </w:tr>
      <w:tr w:rsidR="00D556FC" w14:paraId="13474869" w14:textId="77777777">
        <w:tc>
          <w:tcPr>
            <w:tcW w:w="4662" w:type="dxa"/>
            <w:gridSpan w:val="2"/>
            <w:vAlign w:val="center"/>
          </w:tcPr>
          <w:p w14:paraId="6B33A5C0" w14:textId="77777777" w:rsidR="00D556FC" w:rsidRDefault="0000000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499FF92" wp14:editId="52EE6AFD">
                  <wp:extent cx="1400175" cy="14097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76AB24F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8B5BEE" wp14:editId="40528224">
                  <wp:extent cx="1485900" cy="14954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1911A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2F723A37" w14:textId="77777777">
        <w:tc>
          <w:tcPr>
            <w:tcW w:w="2263" w:type="dxa"/>
            <w:shd w:val="clear" w:color="auto" w:fill="E6E6E6"/>
            <w:vAlign w:val="center"/>
          </w:tcPr>
          <w:p w14:paraId="27186BB0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EE7FF39" w14:textId="77777777" w:rsidR="00D556FC" w:rsidRDefault="00000000">
            <w:r>
              <w:t>C6124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5372810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008DF7B" w14:textId="77777777" w:rsidR="00D556FC" w:rsidRDefault="00000000">
            <w:r>
              <w:t>C6715</w:t>
            </w:r>
          </w:p>
        </w:tc>
      </w:tr>
      <w:tr w:rsidR="00D556FC" w14:paraId="4072C88B" w14:textId="77777777">
        <w:tc>
          <w:tcPr>
            <w:tcW w:w="2263" w:type="dxa"/>
            <w:shd w:val="clear" w:color="auto" w:fill="E6E6E6"/>
            <w:vAlign w:val="center"/>
          </w:tcPr>
          <w:p w14:paraId="4C30233A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DC43A57" w14:textId="77777777" w:rsidR="00D556FC" w:rsidRDefault="00000000">
            <w:r>
              <w:t>14.54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BFF0661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1A48AEF" w14:textId="77777777" w:rsidR="00D556FC" w:rsidRDefault="00000000">
            <w:r>
              <w:t>10.00</w:t>
            </w:r>
          </w:p>
        </w:tc>
      </w:tr>
      <w:tr w:rsidR="00D556FC" w14:paraId="0D83E689" w14:textId="77777777">
        <w:tc>
          <w:tcPr>
            <w:tcW w:w="2263" w:type="dxa"/>
            <w:shd w:val="clear" w:color="auto" w:fill="E6E6E6"/>
            <w:vAlign w:val="center"/>
          </w:tcPr>
          <w:p w14:paraId="0E844E8C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4C6005E" w14:textId="77777777" w:rsidR="00D556FC" w:rsidRDefault="00000000">
            <w:r>
              <w:t>7.20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B08CFC5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C178631" w14:textId="77777777" w:rsidR="00D556FC" w:rsidRDefault="00000000">
            <w:r>
              <w:t>7.20</w:t>
            </w:r>
          </w:p>
        </w:tc>
      </w:tr>
      <w:tr w:rsidR="00D556FC" w14:paraId="54118C75" w14:textId="77777777">
        <w:tc>
          <w:tcPr>
            <w:tcW w:w="4662" w:type="dxa"/>
            <w:gridSpan w:val="2"/>
            <w:vAlign w:val="center"/>
          </w:tcPr>
          <w:p w14:paraId="182FDC5B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578043" wp14:editId="0FE0545F">
                  <wp:extent cx="1400175" cy="14097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F254694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1185AC" wp14:editId="3741E410">
                  <wp:extent cx="1485900" cy="149542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64589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5255637E" w14:textId="77777777">
        <w:tc>
          <w:tcPr>
            <w:tcW w:w="2263" w:type="dxa"/>
            <w:shd w:val="clear" w:color="auto" w:fill="E6E6E6"/>
            <w:vAlign w:val="center"/>
          </w:tcPr>
          <w:p w14:paraId="62E67B39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F122D79" w14:textId="77777777" w:rsidR="00D556FC" w:rsidRDefault="00000000">
            <w:r>
              <w:t>M0930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76746C9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0135FF8" w14:textId="77777777" w:rsidR="00D556FC" w:rsidRDefault="00000000">
            <w:r>
              <w:t>M1521</w:t>
            </w:r>
          </w:p>
        </w:tc>
      </w:tr>
      <w:tr w:rsidR="00D556FC" w14:paraId="0621C586" w14:textId="77777777">
        <w:tc>
          <w:tcPr>
            <w:tcW w:w="2263" w:type="dxa"/>
            <w:shd w:val="clear" w:color="auto" w:fill="E6E6E6"/>
            <w:vAlign w:val="center"/>
          </w:tcPr>
          <w:p w14:paraId="30D6ADAB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D14B3E" w14:textId="77777777" w:rsidR="00D556FC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640665D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FA3B349" w14:textId="77777777" w:rsidR="00D556FC" w:rsidRDefault="00000000">
            <w:r>
              <w:t>3.15</w:t>
            </w:r>
          </w:p>
        </w:tc>
      </w:tr>
      <w:tr w:rsidR="00D556FC" w14:paraId="59D50BF5" w14:textId="77777777">
        <w:tc>
          <w:tcPr>
            <w:tcW w:w="2263" w:type="dxa"/>
            <w:shd w:val="clear" w:color="auto" w:fill="E6E6E6"/>
            <w:vAlign w:val="center"/>
          </w:tcPr>
          <w:p w14:paraId="58A35C87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E217F63" w14:textId="77777777" w:rsidR="00D556FC" w:rsidRDefault="00000000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620B25C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F675282" w14:textId="77777777" w:rsidR="00D556FC" w:rsidRDefault="00000000">
            <w:r>
              <w:t>2.25</w:t>
            </w:r>
          </w:p>
        </w:tc>
      </w:tr>
      <w:tr w:rsidR="00D556FC" w14:paraId="359B3B3A" w14:textId="77777777">
        <w:tc>
          <w:tcPr>
            <w:tcW w:w="4662" w:type="dxa"/>
            <w:gridSpan w:val="2"/>
            <w:vAlign w:val="center"/>
          </w:tcPr>
          <w:p w14:paraId="5D38A1D3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705B6" wp14:editId="55031765">
                  <wp:extent cx="1400175" cy="14097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0A5041A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A55654" wp14:editId="4BEDD026">
                  <wp:extent cx="1485900" cy="149542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BFB7C" w14:textId="77777777" w:rsidR="00D556FC" w:rsidRDefault="00D556F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56FC" w14:paraId="492AEABF" w14:textId="77777777">
        <w:tc>
          <w:tcPr>
            <w:tcW w:w="2263" w:type="dxa"/>
            <w:shd w:val="clear" w:color="auto" w:fill="E6E6E6"/>
            <w:vAlign w:val="center"/>
          </w:tcPr>
          <w:p w14:paraId="5B2B8E99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10A7985" w14:textId="77777777" w:rsidR="00D556FC" w:rsidRDefault="00000000">
            <w:r>
              <w:t>M1821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E4B968" w14:textId="77777777" w:rsidR="00D556FC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6A9BFAB" w14:textId="77777777" w:rsidR="00D556FC" w:rsidRDefault="00000000">
            <w:r>
              <w:t>M1830</w:t>
            </w:r>
          </w:p>
        </w:tc>
      </w:tr>
      <w:tr w:rsidR="00D556FC" w14:paraId="43034388" w14:textId="77777777">
        <w:tc>
          <w:tcPr>
            <w:tcW w:w="2263" w:type="dxa"/>
            <w:shd w:val="clear" w:color="auto" w:fill="E6E6E6"/>
            <w:vAlign w:val="center"/>
          </w:tcPr>
          <w:p w14:paraId="0E7C833F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9C3C3E7" w14:textId="77777777" w:rsidR="00D556FC" w:rsidRDefault="00000000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63F61B7" w14:textId="77777777" w:rsidR="00D556FC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894796F" w14:textId="77777777" w:rsidR="00D556FC" w:rsidRDefault="00000000">
            <w:r>
              <w:t>5.40</w:t>
            </w:r>
          </w:p>
        </w:tc>
      </w:tr>
      <w:tr w:rsidR="00D556FC" w14:paraId="47ED66DD" w14:textId="77777777">
        <w:tc>
          <w:tcPr>
            <w:tcW w:w="2263" w:type="dxa"/>
            <w:shd w:val="clear" w:color="auto" w:fill="E6E6E6"/>
            <w:vAlign w:val="center"/>
          </w:tcPr>
          <w:p w14:paraId="6F4298B0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8E8816F" w14:textId="77777777" w:rsidR="00D556FC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BA75F0" w14:textId="77777777" w:rsidR="00D556FC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E4B4045" w14:textId="77777777" w:rsidR="00D556FC" w:rsidRDefault="00000000">
            <w:r>
              <w:t>2.70</w:t>
            </w:r>
          </w:p>
        </w:tc>
      </w:tr>
      <w:tr w:rsidR="00D556FC" w14:paraId="734BB508" w14:textId="77777777">
        <w:tc>
          <w:tcPr>
            <w:tcW w:w="4662" w:type="dxa"/>
            <w:gridSpan w:val="2"/>
            <w:vAlign w:val="center"/>
          </w:tcPr>
          <w:p w14:paraId="79901748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7108D" wp14:editId="1022EDC2">
                  <wp:extent cx="1400175" cy="14097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7DA0DAF" w14:textId="77777777" w:rsidR="00D556FC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7DAC2" wp14:editId="73600F8D">
                  <wp:extent cx="1485900" cy="149542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CF888" w14:textId="77777777" w:rsidR="00D556FC" w:rsidRDefault="00D556FC"/>
    <w:p w14:paraId="0187405E" w14:textId="77777777" w:rsidR="00D556FC" w:rsidRDefault="00D556FC"/>
    <w:sectPr w:rsidR="00D556FC" w:rsidSect="001B130F">
      <w:headerReference w:type="default" r:id="rId41"/>
      <w:footerReference w:type="default" r:id="rId4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BC7F" w14:textId="77777777" w:rsidR="00426D65" w:rsidRDefault="00426D65">
      <w:pPr>
        <w:spacing w:line="240" w:lineRule="auto"/>
      </w:pPr>
      <w:r>
        <w:separator/>
      </w:r>
    </w:p>
  </w:endnote>
  <w:endnote w:type="continuationSeparator" w:id="0">
    <w:p w14:paraId="76566FB7" w14:textId="77777777" w:rsidR="00426D65" w:rsidRDefault="0042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7A81FD55" w14:textId="77777777" w:rsidTr="00E32112">
      <w:tc>
        <w:tcPr>
          <w:tcW w:w="3020" w:type="dxa"/>
        </w:tcPr>
        <w:p w14:paraId="5E7AB6AB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24BE9BDC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F6E0350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67E0ADF2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638C3534" w14:textId="77777777" w:rsidTr="00715ADB">
      <w:tc>
        <w:tcPr>
          <w:tcW w:w="1667" w:type="pct"/>
        </w:tcPr>
        <w:p w14:paraId="4EA6AE96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6B84939F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58202083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4E1F026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5BABEF42" w14:textId="77777777" w:rsidTr="00715ADB">
      <w:tc>
        <w:tcPr>
          <w:tcW w:w="1667" w:type="pct"/>
        </w:tcPr>
        <w:p w14:paraId="466409BB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6D62AFF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613C26DE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6E06A44B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8C71" w14:textId="77777777" w:rsidR="00426D65" w:rsidRDefault="00426D65">
      <w:pPr>
        <w:spacing w:line="240" w:lineRule="auto"/>
      </w:pPr>
      <w:r>
        <w:separator/>
      </w:r>
    </w:p>
  </w:footnote>
  <w:footnote w:type="continuationSeparator" w:id="0">
    <w:p w14:paraId="1194F3F0" w14:textId="77777777" w:rsidR="00426D65" w:rsidRDefault="00426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478F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1F3B8C25" wp14:editId="4A7C300C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2E2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194C1693" wp14:editId="170AD38E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A7F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1562B35F" wp14:editId="0688139D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855128">
    <w:abstractNumId w:val="0"/>
  </w:num>
  <w:num w:numId="2" w16cid:durableId="2137017430">
    <w:abstractNumId w:val="2"/>
  </w:num>
  <w:num w:numId="3" w16cid:durableId="986973424">
    <w:abstractNumId w:val="1"/>
  </w:num>
  <w:num w:numId="4" w16cid:durableId="884678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C8"/>
    <w:rsid w:val="001915A3"/>
    <w:rsid w:val="00217F62"/>
    <w:rsid w:val="00426D65"/>
    <w:rsid w:val="006A49C8"/>
    <w:rsid w:val="00A906D8"/>
    <w:rsid w:val="00AB5A74"/>
    <w:rsid w:val="00D556F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44C1"/>
  <w15:docId w15:val="{A57A0F7E-0169-4056-9909-FC01CBB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2</TotalTime>
  <Pages>8</Pages>
  <Words>469</Words>
  <Characters>2679</Characters>
  <Application>Microsoft Office Word</Application>
  <DocSecurity>0</DocSecurity>
  <Lines>22</Lines>
  <Paragraphs>6</Paragraphs>
  <ScaleCrop>false</ScaleCrop>
  <Company>ths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ASUS</dc:creator>
  <cp:keywords/>
  <dc:description/>
  <cp:lastModifiedBy>xinyu zheng</cp:lastModifiedBy>
  <cp:revision>1</cp:revision>
  <cp:lastPrinted>1899-12-31T16:00:00Z</cp:lastPrinted>
  <dcterms:created xsi:type="dcterms:W3CDTF">2024-01-06T07:25:00Z</dcterms:created>
  <dcterms:modified xsi:type="dcterms:W3CDTF">2024-01-06T07:27:00Z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