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1F9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6A630A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0A65AB9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9B5E7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F3716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52628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071814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2D6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7B9B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武汉</w:t>
            </w:r>
            <w:bookmarkEnd w:id="4"/>
          </w:p>
        </w:tc>
      </w:tr>
      <w:tr w:rsidR="00D40158" w:rsidRPr="00D40158" w14:paraId="2926EC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E5C5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C9DC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71822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96B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CDFA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0CC20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F0C1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4A70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D6486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0B45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7826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B7E24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79050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1C3EF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0032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709BF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41CAC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3A768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1A6ED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F313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8"/>
          </w:p>
        </w:tc>
      </w:tr>
    </w:tbl>
    <w:p w14:paraId="18E3000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784C94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CBB0900" wp14:editId="5E552A3A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BC17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DFF678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A94C3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DEBCD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A2D3B4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33CE0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073EBE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5731E8A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80E8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11A1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00A98A9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B7067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80CF9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T17855526512</w:t>
            </w:r>
            <w:bookmarkEnd w:id="12"/>
          </w:p>
        </w:tc>
      </w:tr>
    </w:tbl>
    <w:p w14:paraId="03365A2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2D9D2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F3BB3A" w14:textId="77777777" w:rsidR="003A71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28697" w:history="1">
        <w:r w:rsidR="003A7117" w:rsidRPr="00227EAD">
          <w:rPr>
            <w:rStyle w:val="a7"/>
          </w:rPr>
          <w:t>1</w:t>
        </w:r>
        <w:r w:rsidR="003A71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A7117" w:rsidRPr="00227EAD">
          <w:rPr>
            <w:rStyle w:val="a7"/>
          </w:rPr>
          <w:t>建筑概况</w:t>
        </w:r>
        <w:r w:rsidR="003A7117">
          <w:rPr>
            <w:webHidden/>
          </w:rPr>
          <w:tab/>
        </w:r>
        <w:r w:rsidR="003A7117">
          <w:rPr>
            <w:webHidden/>
          </w:rPr>
          <w:fldChar w:fldCharType="begin"/>
        </w:r>
        <w:r w:rsidR="003A7117">
          <w:rPr>
            <w:webHidden/>
          </w:rPr>
          <w:instrText xml:space="preserve"> PAGEREF _Toc155528697 \h </w:instrText>
        </w:r>
        <w:r w:rsidR="003A7117">
          <w:rPr>
            <w:webHidden/>
          </w:rPr>
        </w:r>
        <w:r w:rsidR="003A7117">
          <w:rPr>
            <w:webHidden/>
          </w:rPr>
          <w:fldChar w:fldCharType="separate"/>
        </w:r>
        <w:r w:rsidR="003A7117">
          <w:rPr>
            <w:webHidden/>
          </w:rPr>
          <w:t>3</w:t>
        </w:r>
        <w:r w:rsidR="003A7117">
          <w:rPr>
            <w:webHidden/>
          </w:rPr>
          <w:fldChar w:fldCharType="end"/>
        </w:r>
      </w:hyperlink>
    </w:p>
    <w:p w14:paraId="20624C35" w14:textId="77777777" w:rsidR="003A7117" w:rsidRDefault="003A71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8698" w:history="1">
        <w:r w:rsidRPr="00227EA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EAD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124034" w14:textId="77777777" w:rsidR="003A7117" w:rsidRDefault="003A71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8699" w:history="1">
        <w:r w:rsidRPr="00227EA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EAD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35F883" w14:textId="77777777" w:rsidR="003A7117" w:rsidRDefault="003A71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8700" w:history="1">
        <w:r w:rsidRPr="00227EA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EAD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8B8989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1" w:history="1">
        <w:r w:rsidRPr="00227EA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2845B4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2" w:history="1">
        <w:r w:rsidRPr="00227EA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A06EAD3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3" w:history="1">
        <w:r w:rsidRPr="00227EA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6B71CD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4" w:history="1">
        <w:r w:rsidRPr="00227EA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F99473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5" w:history="1">
        <w:r w:rsidRPr="00227EA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C0C47D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6" w:history="1">
        <w:r w:rsidRPr="00227EAD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3EB88B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7" w:history="1">
        <w:r w:rsidRPr="00227EA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3A6AC4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8" w:history="1">
        <w:r w:rsidRPr="00227EA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1E9281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09" w:history="1">
        <w:r w:rsidRPr="00227EA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E74CA1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0" w:history="1">
        <w:r w:rsidRPr="00227EAD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573C0BD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1" w:history="1">
        <w:r w:rsidRPr="00227EA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4B5DD11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2" w:history="1">
        <w:r w:rsidRPr="00227EAD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EE96D0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3" w:history="1">
        <w:r w:rsidRPr="00227EA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1C87E7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4" w:history="1">
        <w:r w:rsidRPr="00227EAD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965054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5" w:history="1">
        <w:r w:rsidRPr="00227EAD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外墙主断面传热系数的修正系数</w:t>
        </w:r>
        <w:r w:rsidRPr="00227EAD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5949530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6" w:history="1">
        <w:r w:rsidRPr="00227EAD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02C10C7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7" w:history="1">
        <w:r w:rsidRPr="00227EAD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58C80ED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8" w:history="1">
        <w:r w:rsidRPr="00227EAD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A3AEDBF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19" w:history="1">
        <w:r w:rsidRPr="00227EAD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1BF9693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0" w:history="1">
        <w:r w:rsidRPr="00227EAD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E00453E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1" w:history="1">
        <w:r w:rsidRPr="00227EAD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B6D2C13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2" w:history="1">
        <w:r w:rsidRPr="00227EAD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640A980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3" w:history="1">
        <w:r w:rsidRPr="00227EAD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9B349BF" w14:textId="77777777" w:rsidR="003A7117" w:rsidRDefault="003A71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4" w:history="1">
        <w:r w:rsidRPr="00227EAD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E2111B4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5" w:history="1">
        <w:r w:rsidRPr="00227EAD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5B12732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6" w:history="1">
        <w:r w:rsidRPr="00227EAD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83965EE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7" w:history="1">
        <w:r w:rsidRPr="00227EAD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D084137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8" w:history="1">
        <w:r w:rsidRPr="00227EAD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0BAA83B" w14:textId="77777777" w:rsidR="003A7117" w:rsidRDefault="003A71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8729" w:history="1">
        <w:r w:rsidRPr="00227EAD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EAD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_Toc155528729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3D4C3B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4641220" w14:textId="77777777" w:rsidR="00D40158" w:rsidRDefault="00D40158" w:rsidP="00D40158">
      <w:pPr>
        <w:pStyle w:val="TOC1"/>
      </w:pPr>
    </w:p>
    <w:p w14:paraId="7E1831A2" w14:textId="77777777" w:rsidR="00D40158" w:rsidRPr="005E5F93" w:rsidRDefault="00D40158" w:rsidP="005215FB">
      <w:pPr>
        <w:pStyle w:val="1"/>
      </w:pPr>
      <w:bookmarkStart w:id="13" w:name="_Toc15552869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47816AD" w14:textId="77777777" w:rsidTr="00BE3C10">
        <w:tc>
          <w:tcPr>
            <w:tcW w:w="2759" w:type="dxa"/>
            <w:shd w:val="clear" w:color="auto" w:fill="E6E6E6"/>
          </w:tcPr>
          <w:p w14:paraId="013516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C9FAB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6DE9A9E0" w14:textId="77777777" w:rsidTr="00BE3C10">
        <w:tc>
          <w:tcPr>
            <w:tcW w:w="2759" w:type="dxa"/>
            <w:shd w:val="clear" w:color="auto" w:fill="E6E6E6"/>
          </w:tcPr>
          <w:p w14:paraId="4E0ACA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F19DA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</w:t>
            </w:r>
            <w:r>
              <w:t>-</w:t>
            </w:r>
            <w:r>
              <w:t>武汉</w:t>
            </w:r>
            <w:bookmarkEnd w:id="16"/>
          </w:p>
        </w:tc>
      </w:tr>
      <w:tr w:rsidR="00037A4C" w:rsidRPr="00FF2243" w14:paraId="5CEE4A68" w14:textId="77777777" w:rsidTr="00BE3C10">
        <w:tc>
          <w:tcPr>
            <w:tcW w:w="2759" w:type="dxa"/>
            <w:shd w:val="clear" w:color="auto" w:fill="E6E6E6"/>
          </w:tcPr>
          <w:p w14:paraId="3826E41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7085D6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6F340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9D7F68D" w14:textId="77777777" w:rsidTr="00BE3C10">
        <w:tc>
          <w:tcPr>
            <w:tcW w:w="2759" w:type="dxa"/>
            <w:shd w:val="clear" w:color="auto" w:fill="E6E6E6"/>
          </w:tcPr>
          <w:p w14:paraId="3CA95D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8705E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4963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DD65184" w14:textId="77777777" w:rsidTr="00BE3C10">
        <w:tc>
          <w:tcPr>
            <w:tcW w:w="2759" w:type="dxa"/>
            <w:shd w:val="clear" w:color="auto" w:fill="E6E6E6"/>
          </w:tcPr>
          <w:p w14:paraId="0D1A3B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26AFF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03A52FAF" w14:textId="77777777" w:rsidTr="00BE3C10">
        <w:tc>
          <w:tcPr>
            <w:tcW w:w="2759" w:type="dxa"/>
            <w:shd w:val="clear" w:color="auto" w:fill="E6E6E6"/>
          </w:tcPr>
          <w:p w14:paraId="420209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320FD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21.6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E589B4B" w14:textId="77777777" w:rsidTr="00BE3C10">
        <w:tc>
          <w:tcPr>
            <w:tcW w:w="2759" w:type="dxa"/>
            <w:shd w:val="clear" w:color="auto" w:fill="E6E6E6"/>
          </w:tcPr>
          <w:p w14:paraId="7322FD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075480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17868.04</w:t>
            </w:r>
            <w:bookmarkEnd w:id="24"/>
          </w:p>
        </w:tc>
      </w:tr>
      <w:tr w:rsidR="00203A7D" w:rsidRPr="00FF2243" w14:paraId="1A0BDC11" w14:textId="77777777" w:rsidTr="00BE3C10">
        <w:tc>
          <w:tcPr>
            <w:tcW w:w="2759" w:type="dxa"/>
            <w:shd w:val="clear" w:color="auto" w:fill="E6E6E6"/>
          </w:tcPr>
          <w:p w14:paraId="384A5D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801D9C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9349.03</w:t>
            </w:r>
            <w:bookmarkEnd w:id="25"/>
          </w:p>
        </w:tc>
      </w:tr>
      <w:tr w:rsidR="00FA4476" w:rsidRPr="00FF2243" w14:paraId="429E2292" w14:textId="77777777" w:rsidTr="00BE3C10">
        <w:tc>
          <w:tcPr>
            <w:tcW w:w="2759" w:type="dxa"/>
            <w:shd w:val="clear" w:color="auto" w:fill="E6E6E6"/>
          </w:tcPr>
          <w:p w14:paraId="540643E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F68CD7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630FB04C" w14:textId="77777777" w:rsidTr="00BE3C10">
        <w:tc>
          <w:tcPr>
            <w:tcW w:w="2759" w:type="dxa"/>
            <w:shd w:val="clear" w:color="auto" w:fill="E6E6E6"/>
          </w:tcPr>
          <w:p w14:paraId="47A10F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8DEB6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3662F6F3" w14:textId="77777777" w:rsidTr="00BE3C10">
        <w:tc>
          <w:tcPr>
            <w:tcW w:w="2759" w:type="dxa"/>
            <w:shd w:val="clear" w:color="auto" w:fill="E6E6E6"/>
          </w:tcPr>
          <w:p w14:paraId="6BEB2D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84126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36C0249" w14:textId="77777777" w:rsidTr="00BE3C10">
        <w:tc>
          <w:tcPr>
            <w:tcW w:w="2759" w:type="dxa"/>
            <w:shd w:val="clear" w:color="auto" w:fill="E6E6E6"/>
          </w:tcPr>
          <w:p w14:paraId="0DA8974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7BF5D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1A068CA" w14:textId="77777777" w:rsidR="00D40158" w:rsidRDefault="00D40158" w:rsidP="00D40158">
      <w:pPr>
        <w:pStyle w:val="1"/>
      </w:pPr>
      <w:bookmarkStart w:id="30" w:name="TitleFormat"/>
      <w:bookmarkStart w:id="31" w:name="_Toc155528698"/>
      <w:bookmarkEnd w:id="14"/>
      <w:r>
        <w:rPr>
          <w:rFonts w:hint="eastAsia"/>
        </w:rPr>
        <w:t>设计依据</w:t>
      </w:r>
      <w:bookmarkEnd w:id="31"/>
    </w:p>
    <w:p w14:paraId="01E0BEB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6002D59" w14:textId="77777777" w:rsidR="00226BE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FD87247" w14:textId="77777777" w:rsidR="00226BE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DA4EF29" w14:textId="77777777" w:rsidR="00226BE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B77E691" w14:textId="77777777" w:rsidR="00226BE2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5528699"/>
      <w:r>
        <w:rPr>
          <w:kern w:val="2"/>
          <w:szCs w:val="24"/>
        </w:rPr>
        <w:lastRenderedPageBreak/>
        <w:t>建筑大样</w:t>
      </w:r>
      <w:bookmarkEnd w:id="33"/>
    </w:p>
    <w:p w14:paraId="61D50704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E25A64" wp14:editId="09B28D91">
            <wp:extent cx="5667375" cy="74390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B0316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E324CA4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EDA1FC" wp14:editId="346BFDC4">
            <wp:extent cx="5667375" cy="7381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0DC4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223D80B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DF30B0A" wp14:editId="5FFB595F">
            <wp:extent cx="53530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EE8C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1832E74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8A06A14" wp14:editId="4D124F91">
            <wp:extent cx="5667375" cy="7381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9D774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8EB69A3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2834065" wp14:editId="104A50EA">
            <wp:extent cx="5667375" cy="3857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6CA7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49525B8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E0EDBE8" wp14:editId="6B16FDEA">
            <wp:extent cx="5667375" cy="5295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08FE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3FC6C992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17E168" wp14:editId="6B2F4618">
            <wp:extent cx="5667375" cy="39338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C2F3" w14:textId="77777777" w:rsidR="00226BE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6B56C71B" w14:textId="77777777" w:rsidR="00226BE2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55528700"/>
      <w:r>
        <w:rPr>
          <w:kern w:val="2"/>
          <w:szCs w:val="24"/>
        </w:rPr>
        <w:t>规定性指标检查</w:t>
      </w:r>
      <w:bookmarkEnd w:id="34"/>
    </w:p>
    <w:p w14:paraId="7B21470C" w14:textId="77777777" w:rsidR="00226BE2" w:rsidRDefault="00000000">
      <w:pPr>
        <w:pStyle w:val="2"/>
        <w:widowControl w:val="0"/>
        <w:rPr>
          <w:kern w:val="2"/>
        </w:rPr>
      </w:pPr>
      <w:bookmarkStart w:id="35" w:name="_Toc155528701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6BE2" w14:paraId="6860EC5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6AF9B75" w14:textId="77777777" w:rsidR="00226BE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EBBA55" w14:textId="77777777" w:rsidR="00226B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3583F1F" w14:textId="77777777" w:rsidR="00226B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A65D9" w14:textId="77777777" w:rsidR="00226BE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A20AA7" w14:textId="77777777" w:rsidR="00226BE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F73D3" w14:textId="77777777" w:rsidR="00226BE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48B2040" w14:textId="77777777" w:rsidR="00226BE2" w:rsidRDefault="00000000">
            <w:pPr>
              <w:jc w:val="center"/>
            </w:pPr>
            <w:r>
              <w:t>备注</w:t>
            </w:r>
          </w:p>
        </w:tc>
      </w:tr>
      <w:tr w:rsidR="00226BE2" w14:paraId="11B112F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958F065" w14:textId="77777777" w:rsidR="00226BE2" w:rsidRDefault="00226BE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0B4483" w14:textId="77777777" w:rsidR="00226BE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5005B2" w14:textId="77777777" w:rsidR="00226B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748AC" w14:textId="77777777" w:rsidR="00226BE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AB9B25" w14:textId="77777777" w:rsidR="00226BE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B97CE" w14:textId="77777777" w:rsidR="00226BE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CABB0F8" w14:textId="77777777" w:rsidR="00226BE2" w:rsidRDefault="00226BE2">
            <w:pPr>
              <w:jc w:val="center"/>
            </w:pPr>
          </w:p>
        </w:tc>
      </w:tr>
      <w:tr w:rsidR="00226BE2" w14:paraId="5320C35D" w14:textId="77777777">
        <w:tc>
          <w:tcPr>
            <w:tcW w:w="2196" w:type="dxa"/>
            <w:shd w:val="clear" w:color="auto" w:fill="E6E6E6"/>
            <w:vAlign w:val="center"/>
          </w:tcPr>
          <w:p w14:paraId="5130F408" w14:textId="77777777" w:rsidR="00226BE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E0EA521" w14:textId="77777777" w:rsidR="00226BE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E1D51A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B938C9" w14:textId="77777777" w:rsidR="00226BE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8C4580D" w14:textId="77777777" w:rsidR="00226B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72CD2E" w14:textId="77777777" w:rsidR="00226BE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2362B1C" w14:textId="77777777" w:rsidR="00226BE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6BE2" w14:paraId="04DB959C" w14:textId="77777777">
        <w:tc>
          <w:tcPr>
            <w:tcW w:w="2196" w:type="dxa"/>
            <w:shd w:val="clear" w:color="auto" w:fill="E6E6E6"/>
            <w:vAlign w:val="center"/>
          </w:tcPr>
          <w:p w14:paraId="2AF399BB" w14:textId="77777777" w:rsidR="00226BE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E5D77B1" w14:textId="77777777" w:rsidR="00226BE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2C5BC8F" w14:textId="77777777" w:rsidR="00226BE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DF8C12" w14:textId="77777777" w:rsidR="00226BE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90D6B60" w14:textId="77777777" w:rsidR="00226B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DD1DBC" w14:textId="77777777" w:rsidR="00226BE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7CAA9AA" w14:textId="77777777" w:rsidR="00226BE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6BE2" w14:paraId="338146F3" w14:textId="77777777">
        <w:tc>
          <w:tcPr>
            <w:tcW w:w="2196" w:type="dxa"/>
            <w:shd w:val="clear" w:color="auto" w:fill="E6E6E6"/>
            <w:vAlign w:val="center"/>
          </w:tcPr>
          <w:p w14:paraId="770733A5" w14:textId="77777777" w:rsidR="00226BE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A554710" w14:textId="77777777" w:rsidR="00226BE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494100B" w14:textId="77777777" w:rsidR="00226BE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F387108" w14:textId="77777777" w:rsidR="00226BE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354FD1F" w14:textId="77777777" w:rsidR="00226BE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E7F7775" w14:textId="77777777" w:rsidR="00226BE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16C49A" w14:textId="77777777" w:rsidR="00226BE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6BE2" w14:paraId="51D13BF0" w14:textId="77777777">
        <w:tc>
          <w:tcPr>
            <w:tcW w:w="2196" w:type="dxa"/>
            <w:shd w:val="clear" w:color="auto" w:fill="E6E6E6"/>
            <w:vAlign w:val="center"/>
          </w:tcPr>
          <w:p w14:paraId="018BADA0" w14:textId="77777777" w:rsidR="00226BE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6908254" w14:textId="77777777" w:rsidR="00226BE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0E4BAFD" w14:textId="77777777" w:rsidR="00226BE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1E6657B" w14:textId="77777777" w:rsidR="00226BE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ED01D44" w14:textId="77777777" w:rsidR="00226BE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0FF7DAB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84B2EE" w14:textId="77777777" w:rsidR="00226BE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26BE2" w14:paraId="5F063E70" w14:textId="77777777">
        <w:tc>
          <w:tcPr>
            <w:tcW w:w="2196" w:type="dxa"/>
            <w:shd w:val="clear" w:color="auto" w:fill="E6E6E6"/>
            <w:vAlign w:val="center"/>
          </w:tcPr>
          <w:p w14:paraId="62F54592" w14:textId="77777777" w:rsidR="00226BE2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67AD4A4" w14:textId="77777777" w:rsidR="00226BE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13C9947" w14:textId="77777777" w:rsidR="00226BE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CD122D0" w14:textId="77777777" w:rsidR="00226BE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E318697" w14:textId="77777777" w:rsidR="00226BE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D05209A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C0944F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2AB4B563" w14:textId="77777777">
        <w:tc>
          <w:tcPr>
            <w:tcW w:w="2196" w:type="dxa"/>
            <w:shd w:val="clear" w:color="auto" w:fill="E6E6E6"/>
            <w:vAlign w:val="center"/>
          </w:tcPr>
          <w:p w14:paraId="0D96412E" w14:textId="77777777" w:rsidR="00226BE2" w:rsidRDefault="00000000">
            <w:r>
              <w:t>预制细石混凝土板</w:t>
            </w:r>
          </w:p>
        </w:tc>
        <w:tc>
          <w:tcPr>
            <w:tcW w:w="1018" w:type="dxa"/>
            <w:vAlign w:val="center"/>
          </w:tcPr>
          <w:p w14:paraId="584F4A2A" w14:textId="77777777" w:rsidR="00226BE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4DD1FE5" w14:textId="77777777" w:rsidR="00226BE2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621D90F2" w14:textId="77777777" w:rsidR="00226BE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34E7E64" w14:textId="77777777" w:rsidR="00226BE2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15537A14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7F0A23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436FF7AE" w14:textId="77777777">
        <w:tc>
          <w:tcPr>
            <w:tcW w:w="2196" w:type="dxa"/>
            <w:shd w:val="clear" w:color="auto" w:fill="E6E6E6"/>
            <w:vAlign w:val="center"/>
          </w:tcPr>
          <w:p w14:paraId="719F542E" w14:textId="77777777" w:rsidR="00226BE2" w:rsidRDefault="00000000">
            <w:r>
              <w:t>砂垫层</w:t>
            </w:r>
          </w:p>
        </w:tc>
        <w:tc>
          <w:tcPr>
            <w:tcW w:w="1018" w:type="dxa"/>
            <w:vAlign w:val="center"/>
          </w:tcPr>
          <w:p w14:paraId="086D51EA" w14:textId="77777777" w:rsidR="00226BE2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64EC3261" w14:textId="77777777" w:rsidR="00226BE2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5455B22A" w14:textId="77777777" w:rsidR="00226BE2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76A0E9EB" w14:textId="77777777" w:rsidR="00226B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3AD575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1BB15C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5A61448B" w14:textId="77777777">
        <w:tc>
          <w:tcPr>
            <w:tcW w:w="2196" w:type="dxa"/>
            <w:shd w:val="clear" w:color="auto" w:fill="E6E6E6"/>
            <w:vAlign w:val="center"/>
          </w:tcPr>
          <w:p w14:paraId="397D9F36" w14:textId="77777777" w:rsidR="00226BE2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3519BA8" w14:textId="77777777" w:rsidR="00226BE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CCD48FC" w14:textId="77777777" w:rsidR="00226BE2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3A75B3EE" w14:textId="77777777" w:rsidR="00226BE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508476C5" w14:textId="77777777" w:rsidR="00226BE2" w:rsidRDefault="00000000">
            <w:r>
              <w:t>2220.0</w:t>
            </w:r>
          </w:p>
        </w:tc>
        <w:tc>
          <w:tcPr>
            <w:tcW w:w="1188" w:type="dxa"/>
            <w:vAlign w:val="center"/>
          </w:tcPr>
          <w:p w14:paraId="04CD3E15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0D36F4A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5D036707" w14:textId="77777777">
        <w:tc>
          <w:tcPr>
            <w:tcW w:w="2196" w:type="dxa"/>
            <w:shd w:val="clear" w:color="auto" w:fill="E6E6E6"/>
            <w:vAlign w:val="center"/>
          </w:tcPr>
          <w:p w14:paraId="608F8074" w14:textId="77777777" w:rsidR="00226BE2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C3FDAEC" w14:textId="77777777" w:rsidR="00226BE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8BE8872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8548DF" w14:textId="77777777" w:rsidR="00226BE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49431E" w14:textId="77777777" w:rsidR="00226BE2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59A0A0E7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499C72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15DEE695" w14:textId="77777777">
        <w:tc>
          <w:tcPr>
            <w:tcW w:w="2196" w:type="dxa"/>
            <w:shd w:val="clear" w:color="auto" w:fill="E6E6E6"/>
            <w:vAlign w:val="center"/>
          </w:tcPr>
          <w:p w14:paraId="6694586D" w14:textId="77777777" w:rsidR="00226BE2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6411391E" w14:textId="77777777" w:rsidR="00226BE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3C926D8" w14:textId="77777777" w:rsidR="00226BE2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6E3D202" w14:textId="77777777" w:rsidR="00226BE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CFC70A3" w14:textId="77777777" w:rsidR="00226BE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7A1C37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9965B1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5B14805B" w14:textId="77777777">
        <w:tc>
          <w:tcPr>
            <w:tcW w:w="2196" w:type="dxa"/>
            <w:shd w:val="clear" w:color="auto" w:fill="E6E6E6"/>
            <w:vAlign w:val="center"/>
          </w:tcPr>
          <w:p w14:paraId="2340AD36" w14:textId="77777777" w:rsidR="00226BE2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341A43F" w14:textId="77777777" w:rsidR="00226BE2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846BE23" w14:textId="77777777" w:rsidR="00226BE2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CF8EF81" w14:textId="77777777" w:rsidR="00226BE2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508E779" w14:textId="77777777" w:rsidR="00226B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A4B95B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679037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4EEABDAB" w14:textId="77777777">
        <w:tc>
          <w:tcPr>
            <w:tcW w:w="2196" w:type="dxa"/>
            <w:shd w:val="clear" w:color="auto" w:fill="E6E6E6"/>
            <w:vAlign w:val="center"/>
          </w:tcPr>
          <w:p w14:paraId="3C8D1AB8" w14:textId="77777777" w:rsidR="00226BE2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0C46E1C2" w14:textId="77777777" w:rsidR="00226BE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64F8BF2" w14:textId="77777777" w:rsidR="00226BE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4B88CCC" w14:textId="77777777" w:rsidR="00226BE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6FE2555" w14:textId="77777777" w:rsidR="00226B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EB02B2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D3582F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34CDA944" w14:textId="77777777">
        <w:tc>
          <w:tcPr>
            <w:tcW w:w="2196" w:type="dxa"/>
            <w:shd w:val="clear" w:color="auto" w:fill="E6E6E6"/>
            <w:vAlign w:val="center"/>
          </w:tcPr>
          <w:p w14:paraId="1E7B249C" w14:textId="77777777" w:rsidR="00226BE2" w:rsidRDefault="00000000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75384631" w14:textId="77777777" w:rsidR="00226BE2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AE9B79F" w14:textId="77777777" w:rsidR="00226BE2" w:rsidRDefault="00000000">
            <w:r>
              <w:t>0.391</w:t>
            </w:r>
          </w:p>
        </w:tc>
        <w:tc>
          <w:tcPr>
            <w:tcW w:w="848" w:type="dxa"/>
            <w:vAlign w:val="center"/>
          </w:tcPr>
          <w:p w14:paraId="4335FEF1" w14:textId="77777777" w:rsidR="00226BE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9823587" w14:textId="77777777" w:rsidR="00226BE2" w:rsidRDefault="00000000">
            <w:r>
              <w:t>2120.0</w:t>
            </w:r>
          </w:p>
        </w:tc>
        <w:tc>
          <w:tcPr>
            <w:tcW w:w="1188" w:type="dxa"/>
            <w:vAlign w:val="center"/>
          </w:tcPr>
          <w:p w14:paraId="634C2494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2425DE" w14:textId="77777777" w:rsidR="00226BE2" w:rsidRDefault="00226BE2">
            <w:pPr>
              <w:rPr>
                <w:sz w:val="18"/>
                <w:szCs w:val="18"/>
              </w:rPr>
            </w:pPr>
          </w:p>
        </w:tc>
      </w:tr>
      <w:tr w:rsidR="00226BE2" w14:paraId="21BCF16A" w14:textId="77777777">
        <w:tc>
          <w:tcPr>
            <w:tcW w:w="2196" w:type="dxa"/>
            <w:shd w:val="clear" w:color="auto" w:fill="E6E6E6"/>
            <w:vAlign w:val="center"/>
          </w:tcPr>
          <w:p w14:paraId="50E353AB" w14:textId="77777777" w:rsidR="00226BE2" w:rsidRDefault="00000000">
            <w:r>
              <w:t>混凝土多孔砖</w:t>
            </w:r>
            <w:r>
              <w:t>(240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3C0DA947" w14:textId="77777777" w:rsidR="00226BE2" w:rsidRDefault="00000000">
            <w:r>
              <w:t>0.740</w:t>
            </w:r>
          </w:p>
        </w:tc>
        <w:tc>
          <w:tcPr>
            <w:tcW w:w="1030" w:type="dxa"/>
            <w:vAlign w:val="center"/>
          </w:tcPr>
          <w:p w14:paraId="7323E0AE" w14:textId="77777777" w:rsidR="00226BE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426F75E3" w14:textId="77777777" w:rsidR="00226BE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90A56E9" w14:textId="77777777" w:rsidR="00226BE2" w:rsidRDefault="00000000">
            <w:r>
              <w:t>673.6</w:t>
            </w:r>
          </w:p>
        </w:tc>
        <w:tc>
          <w:tcPr>
            <w:tcW w:w="1188" w:type="dxa"/>
            <w:vAlign w:val="center"/>
          </w:tcPr>
          <w:p w14:paraId="2CB5137E" w14:textId="77777777" w:rsidR="00226B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B9A35D" w14:textId="77777777" w:rsidR="00226BE2" w:rsidRDefault="00226BE2">
            <w:pPr>
              <w:rPr>
                <w:sz w:val="18"/>
                <w:szCs w:val="18"/>
              </w:rPr>
            </w:pPr>
          </w:p>
        </w:tc>
      </w:tr>
    </w:tbl>
    <w:p w14:paraId="6886460C" w14:textId="77777777" w:rsidR="00226BE2" w:rsidRDefault="00000000">
      <w:pPr>
        <w:pStyle w:val="2"/>
        <w:widowControl w:val="0"/>
        <w:rPr>
          <w:kern w:val="2"/>
        </w:rPr>
      </w:pPr>
      <w:bookmarkStart w:id="36" w:name="_Toc155528702"/>
      <w:r>
        <w:rPr>
          <w:kern w:val="2"/>
        </w:rPr>
        <w:t>围护结构作法简要说明</w:t>
      </w:r>
      <w:bookmarkEnd w:id="36"/>
    </w:p>
    <w:p w14:paraId="023A32B3" w14:textId="77777777" w:rsidR="00226BE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B7A591" w14:textId="77777777" w:rsidR="00226BE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预制细石混凝土板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＋砂垫层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57696B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741221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E830D0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八孔砖）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AA57794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E91E57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3DC494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6AB147F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3DFE7E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内置百叶</w:t>
      </w:r>
      <w:r>
        <w:rPr>
          <w:color w:val="0000FF"/>
          <w:kern w:val="2"/>
          <w:szCs w:val="21"/>
          <w:lang w:val="en-US"/>
        </w:rPr>
        <w:t xml:space="preserve">   </w:t>
      </w:r>
      <w:r>
        <w:rPr>
          <w:color w:val="0000FF"/>
          <w:kern w:val="2"/>
          <w:szCs w:val="21"/>
          <w:lang w:val="en-US"/>
        </w:rPr>
        <w:t>百叶展开闭合：</w:t>
      </w:r>
    </w:p>
    <w:p w14:paraId="3158F4A7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0.113</w:t>
      </w:r>
    </w:p>
    <w:p w14:paraId="3CAE6C15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752B10" w14:textId="77777777" w:rsidR="00226BE2" w:rsidRDefault="00000000">
      <w:pPr>
        <w:pStyle w:val="2"/>
        <w:widowControl w:val="0"/>
        <w:rPr>
          <w:kern w:val="2"/>
        </w:rPr>
      </w:pPr>
      <w:bookmarkStart w:id="37" w:name="_Toc155528703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6BE2" w14:paraId="728C8889" w14:textId="77777777">
        <w:tc>
          <w:tcPr>
            <w:tcW w:w="2513" w:type="dxa"/>
            <w:shd w:val="clear" w:color="auto" w:fill="E6E6E6"/>
            <w:vAlign w:val="center"/>
          </w:tcPr>
          <w:p w14:paraId="4C01B896" w14:textId="77777777" w:rsidR="00226BE2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9134009" w14:textId="77777777" w:rsidR="00226BE2" w:rsidRDefault="00000000">
            <w:r>
              <w:t>9349.03</w:t>
            </w:r>
          </w:p>
        </w:tc>
      </w:tr>
      <w:tr w:rsidR="00226BE2" w14:paraId="1A783EE7" w14:textId="77777777">
        <w:tc>
          <w:tcPr>
            <w:tcW w:w="2513" w:type="dxa"/>
            <w:shd w:val="clear" w:color="auto" w:fill="E6E6E6"/>
            <w:vAlign w:val="center"/>
          </w:tcPr>
          <w:p w14:paraId="145EE5EF" w14:textId="77777777" w:rsidR="00226BE2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7A7C689" w14:textId="77777777" w:rsidR="00226BE2" w:rsidRDefault="00000000">
            <w:r>
              <w:t>17868.04</w:t>
            </w:r>
          </w:p>
        </w:tc>
      </w:tr>
      <w:tr w:rsidR="00226BE2" w14:paraId="66D2CC6E" w14:textId="77777777">
        <w:tc>
          <w:tcPr>
            <w:tcW w:w="2513" w:type="dxa"/>
            <w:shd w:val="clear" w:color="auto" w:fill="E6E6E6"/>
            <w:vAlign w:val="center"/>
          </w:tcPr>
          <w:p w14:paraId="1211E230" w14:textId="77777777" w:rsidR="00226BE2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31EFCBD" w14:textId="77777777" w:rsidR="00226BE2" w:rsidRDefault="00000000">
            <w:r>
              <w:t>0.52</w:t>
            </w:r>
          </w:p>
        </w:tc>
      </w:tr>
    </w:tbl>
    <w:p w14:paraId="3FF975C6" w14:textId="77777777" w:rsidR="00226BE2" w:rsidRDefault="00000000">
      <w:pPr>
        <w:pStyle w:val="2"/>
        <w:widowControl w:val="0"/>
        <w:rPr>
          <w:kern w:val="2"/>
        </w:rPr>
      </w:pPr>
      <w:bookmarkStart w:id="38" w:name="_Toc155528704"/>
      <w:r>
        <w:rPr>
          <w:kern w:val="2"/>
        </w:rPr>
        <w:lastRenderedPageBreak/>
        <w:t>窗墙比</w:t>
      </w:r>
      <w:bookmarkEnd w:id="38"/>
    </w:p>
    <w:p w14:paraId="6027F04A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55528705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26BE2" w14:paraId="1DF8F59F" w14:textId="77777777">
        <w:tc>
          <w:tcPr>
            <w:tcW w:w="1131" w:type="dxa"/>
            <w:shd w:val="clear" w:color="auto" w:fill="E6E6E6"/>
            <w:vAlign w:val="center"/>
          </w:tcPr>
          <w:p w14:paraId="773A2C08" w14:textId="77777777" w:rsidR="00226BE2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DB8375B" w14:textId="77777777" w:rsidR="00226BE2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3048B1" w14:textId="77777777" w:rsidR="00226BE2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6195B4" w14:textId="77777777" w:rsidR="00226BE2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8E757" w14:textId="77777777" w:rsidR="00226BE2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8FE359" w14:textId="77777777" w:rsidR="00226BE2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11B928" w14:textId="77777777" w:rsidR="00226BE2" w:rsidRDefault="00000000">
            <w:pPr>
              <w:jc w:val="center"/>
            </w:pPr>
            <w:r>
              <w:t>结论</w:t>
            </w:r>
          </w:p>
        </w:tc>
      </w:tr>
      <w:tr w:rsidR="00226BE2" w14:paraId="66F2C742" w14:textId="77777777">
        <w:tc>
          <w:tcPr>
            <w:tcW w:w="1131" w:type="dxa"/>
            <w:shd w:val="clear" w:color="auto" w:fill="E6E6E6"/>
            <w:vAlign w:val="center"/>
          </w:tcPr>
          <w:p w14:paraId="72F3902D" w14:textId="77777777" w:rsidR="00226BE2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04EF1021" w14:textId="77777777" w:rsidR="00226BE2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24A662D" w14:textId="77777777" w:rsidR="00226BE2" w:rsidRDefault="00000000">
            <w:r>
              <w:t>463.27</w:t>
            </w:r>
          </w:p>
        </w:tc>
        <w:tc>
          <w:tcPr>
            <w:tcW w:w="1584" w:type="dxa"/>
            <w:vAlign w:val="center"/>
          </w:tcPr>
          <w:p w14:paraId="5B3EC249" w14:textId="77777777" w:rsidR="00226BE2" w:rsidRDefault="00000000">
            <w:r>
              <w:t>1384.93</w:t>
            </w:r>
          </w:p>
        </w:tc>
        <w:tc>
          <w:tcPr>
            <w:tcW w:w="1131" w:type="dxa"/>
            <w:vAlign w:val="center"/>
          </w:tcPr>
          <w:p w14:paraId="11B0409E" w14:textId="77777777" w:rsidR="00226BE2" w:rsidRDefault="00000000">
            <w:r>
              <w:t>0.33</w:t>
            </w:r>
          </w:p>
        </w:tc>
        <w:tc>
          <w:tcPr>
            <w:tcW w:w="1018" w:type="dxa"/>
            <w:vAlign w:val="center"/>
          </w:tcPr>
          <w:p w14:paraId="31AB9590" w14:textId="77777777" w:rsidR="00226BE2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E957694" w14:textId="77777777" w:rsidR="00226BE2" w:rsidRDefault="00000000">
            <w:r>
              <w:t>适宜</w:t>
            </w:r>
          </w:p>
        </w:tc>
      </w:tr>
      <w:tr w:rsidR="00226BE2" w14:paraId="19BCB08C" w14:textId="77777777">
        <w:tc>
          <w:tcPr>
            <w:tcW w:w="1131" w:type="dxa"/>
            <w:shd w:val="clear" w:color="auto" w:fill="E6E6E6"/>
            <w:vAlign w:val="center"/>
          </w:tcPr>
          <w:p w14:paraId="0AD3115C" w14:textId="77777777" w:rsidR="00226BE2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5E4DBCDA" w14:textId="77777777" w:rsidR="00226BE2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752ED81" w14:textId="77777777" w:rsidR="00226BE2" w:rsidRDefault="00000000">
            <w:r>
              <w:t>374.37</w:t>
            </w:r>
          </w:p>
        </w:tc>
        <w:tc>
          <w:tcPr>
            <w:tcW w:w="1584" w:type="dxa"/>
            <w:vAlign w:val="center"/>
          </w:tcPr>
          <w:p w14:paraId="736E66CB" w14:textId="77777777" w:rsidR="00226BE2" w:rsidRDefault="00000000">
            <w:r>
              <w:t>1401.14</w:t>
            </w:r>
          </w:p>
        </w:tc>
        <w:tc>
          <w:tcPr>
            <w:tcW w:w="1131" w:type="dxa"/>
            <w:vAlign w:val="center"/>
          </w:tcPr>
          <w:p w14:paraId="6D6A8064" w14:textId="77777777" w:rsidR="00226BE2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29CC65E7" w14:textId="77777777" w:rsidR="00226BE2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16E2636" w14:textId="77777777" w:rsidR="00226BE2" w:rsidRDefault="00000000">
            <w:r>
              <w:t>适宜</w:t>
            </w:r>
          </w:p>
        </w:tc>
      </w:tr>
      <w:tr w:rsidR="00226BE2" w14:paraId="3A8CC90D" w14:textId="77777777">
        <w:tc>
          <w:tcPr>
            <w:tcW w:w="1131" w:type="dxa"/>
            <w:shd w:val="clear" w:color="auto" w:fill="E6E6E6"/>
            <w:vAlign w:val="center"/>
          </w:tcPr>
          <w:p w14:paraId="76CDB6E9" w14:textId="77777777" w:rsidR="00226BE2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CEEF07F" w14:textId="77777777" w:rsidR="00226BE2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58D08B0" w14:textId="77777777" w:rsidR="00226BE2" w:rsidRDefault="00000000">
            <w:r>
              <w:t>146.43</w:t>
            </w:r>
          </w:p>
        </w:tc>
        <w:tc>
          <w:tcPr>
            <w:tcW w:w="1584" w:type="dxa"/>
            <w:vAlign w:val="center"/>
          </w:tcPr>
          <w:p w14:paraId="0E930588" w14:textId="77777777" w:rsidR="00226BE2" w:rsidRDefault="00000000">
            <w:r>
              <w:t>1043.72</w:t>
            </w:r>
          </w:p>
        </w:tc>
        <w:tc>
          <w:tcPr>
            <w:tcW w:w="1131" w:type="dxa"/>
            <w:vAlign w:val="center"/>
          </w:tcPr>
          <w:p w14:paraId="3947F1B9" w14:textId="77777777" w:rsidR="00226BE2" w:rsidRDefault="00000000">
            <w:r>
              <w:t>0.14</w:t>
            </w:r>
          </w:p>
        </w:tc>
        <w:tc>
          <w:tcPr>
            <w:tcW w:w="1018" w:type="dxa"/>
            <w:vAlign w:val="center"/>
          </w:tcPr>
          <w:p w14:paraId="18110C58" w14:textId="77777777" w:rsidR="00226BE2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113400B" w14:textId="77777777" w:rsidR="00226BE2" w:rsidRDefault="00000000">
            <w:r>
              <w:t>适宜</w:t>
            </w:r>
          </w:p>
        </w:tc>
      </w:tr>
      <w:tr w:rsidR="00226BE2" w14:paraId="46FB7143" w14:textId="77777777">
        <w:tc>
          <w:tcPr>
            <w:tcW w:w="1131" w:type="dxa"/>
            <w:shd w:val="clear" w:color="auto" w:fill="E6E6E6"/>
            <w:vAlign w:val="center"/>
          </w:tcPr>
          <w:p w14:paraId="4609D682" w14:textId="77777777" w:rsidR="00226BE2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02770A74" w14:textId="77777777" w:rsidR="00226BE2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BD8B3B9" w14:textId="77777777" w:rsidR="00226BE2" w:rsidRDefault="00000000">
            <w:r>
              <w:t>142.20</w:t>
            </w:r>
          </w:p>
        </w:tc>
        <w:tc>
          <w:tcPr>
            <w:tcW w:w="1584" w:type="dxa"/>
            <w:vAlign w:val="center"/>
          </w:tcPr>
          <w:p w14:paraId="337380CC" w14:textId="77777777" w:rsidR="00226BE2" w:rsidRDefault="00000000">
            <w:r>
              <w:t>1058.32</w:t>
            </w:r>
          </w:p>
        </w:tc>
        <w:tc>
          <w:tcPr>
            <w:tcW w:w="1131" w:type="dxa"/>
            <w:vAlign w:val="center"/>
          </w:tcPr>
          <w:p w14:paraId="7120F29D" w14:textId="77777777" w:rsidR="00226BE2" w:rsidRDefault="00000000">
            <w:r>
              <w:t>0.13</w:t>
            </w:r>
          </w:p>
        </w:tc>
        <w:tc>
          <w:tcPr>
            <w:tcW w:w="1018" w:type="dxa"/>
            <w:vAlign w:val="center"/>
          </w:tcPr>
          <w:p w14:paraId="18086F71" w14:textId="77777777" w:rsidR="00226BE2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6A80603" w14:textId="77777777" w:rsidR="00226BE2" w:rsidRDefault="00000000">
            <w:r>
              <w:t>适宜</w:t>
            </w:r>
          </w:p>
        </w:tc>
      </w:tr>
      <w:tr w:rsidR="00226BE2" w14:paraId="01D6281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734FED1" w14:textId="77777777" w:rsidR="00226BE2" w:rsidRDefault="00000000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14:paraId="07206BD9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26BE2" w14:paraId="6E74AC9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FCCE668" w14:textId="77777777" w:rsidR="00226BE2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2AFD46A" w14:textId="77777777" w:rsidR="00226BE2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26BE2" w14:paraId="03688F8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D0D0A26" w14:textId="77777777" w:rsidR="00226BE2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84B14C4" w14:textId="77777777" w:rsidR="00226BE2" w:rsidRDefault="00000000">
            <w:r>
              <w:t>适宜</w:t>
            </w:r>
          </w:p>
        </w:tc>
      </w:tr>
    </w:tbl>
    <w:p w14:paraId="5D57E0B9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5528706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26BE2" w14:paraId="5F42E5DD" w14:textId="77777777">
        <w:tc>
          <w:tcPr>
            <w:tcW w:w="1160" w:type="dxa"/>
            <w:shd w:val="clear" w:color="auto" w:fill="E6E6E6"/>
            <w:vAlign w:val="center"/>
          </w:tcPr>
          <w:p w14:paraId="0F550482" w14:textId="77777777" w:rsidR="00226BE2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9AA6E6" w14:textId="77777777" w:rsidR="00226BE2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7019DD3" w14:textId="77777777" w:rsidR="00226BE2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4105A14" w14:textId="77777777" w:rsidR="00226BE2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25C9478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4B8AC51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BB76869" w14:textId="77777777" w:rsidR="00226BE2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62D347A" w14:textId="77777777" w:rsidR="00226BE2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26BE2" w14:paraId="08D8C6B6" w14:textId="77777777">
        <w:tc>
          <w:tcPr>
            <w:tcW w:w="1160" w:type="dxa"/>
            <w:vMerge w:val="restart"/>
            <w:vAlign w:val="center"/>
          </w:tcPr>
          <w:p w14:paraId="24793C4F" w14:textId="77777777" w:rsidR="00226BE2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A0B6130" w14:textId="77777777" w:rsidR="00226BE2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463.27</w:t>
            </w:r>
          </w:p>
        </w:tc>
        <w:tc>
          <w:tcPr>
            <w:tcW w:w="1562" w:type="dxa"/>
            <w:vAlign w:val="center"/>
          </w:tcPr>
          <w:p w14:paraId="019C5B03" w14:textId="77777777" w:rsidR="00226BE2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665C3D22" w14:textId="77777777" w:rsidR="00226BE2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7BA22049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5BD7B25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2A0034" w14:textId="77777777" w:rsidR="00226BE2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356827C" w14:textId="77777777" w:rsidR="00226BE2" w:rsidRDefault="00000000">
            <w:r>
              <w:t>2.88</w:t>
            </w:r>
          </w:p>
        </w:tc>
      </w:tr>
      <w:tr w:rsidR="00226BE2" w14:paraId="55FD3908" w14:textId="77777777">
        <w:tc>
          <w:tcPr>
            <w:tcW w:w="1160" w:type="dxa"/>
            <w:vMerge/>
            <w:vAlign w:val="center"/>
          </w:tcPr>
          <w:p w14:paraId="7F4BEAA9" w14:textId="77777777" w:rsidR="00226BE2" w:rsidRDefault="00226BE2"/>
        </w:tc>
        <w:tc>
          <w:tcPr>
            <w:tcW w:w="1245" w:type="dxa"/>
            <w:vMerge/>
            <w:vAlign w:val="center"/>
          </w:tcPr>
          <w:p w14:paraId="1E765E97" w14:textId="77777777" w:rsidR="00226BE2" w:rsidRDefault="00226BE2"/>
        </w:tc>
        <w:tc>
          <w:tcPr>
            <w:tcW w:w="1562" w:type="dxa"/>
            <w:vAlign w:val="center"/>
          </w:tcPr>
          <w:p w14:paraId="3E1790CF" w14:textId="77777777" w:rsidR="00226BE2" w:rsidRDefault="00000000">
            <w:r>
              <w:t>C12424</w:t>
            </w:r>
          </w:p>
        </w:tc>
        <w:tc>
          <w:tcPr>
            <w:tcW w:w="1386" w:type="dxa"/>
            <w:vAlign w:val="center"/>
          </w:tcPr>
          <w:p w14:paraId="291B39C1" w14:textId="77777777" w:rsidR="00226BE2" w:rsidRDefault="00000000">
            <w:r>
              <w:t>12.36×2.40</w:t>
            </w:r>
          </w:p>
        </w:tc>
        <w:tc>
          <w:tcPr>
            <w:tcW w:w="735" w:type="dxa"/>
            <w:vAlign w:val="center"/>
          </w:tcPr>
          <w:p w14:paraId="148371D0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B20418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53C3CA" w14:textId="77777777" w:rsidR="00226BE2" w:rsidRDefault="00000000">
            <w:r>
              <w:t>29.67</w:t>
            </w:r>
          </w:p>
        </w:tc>
        <w:tc>
          <w:tcPr>
            <w:tcW w:w="1262" w:type="dxa"/>
            <w:vAlign w:val="center"/>
          </w:tcPr>
          <w:p w14:paraId="298B09A1" w14:textId="77777777" w:rsidR="00226BE2" w:rsidRDefault="00000000">
            <w:r>
              <w:t>29.67</w:t>
            </w:r>
          </w:p>
        </w:tc>
      </w:tr>
      <w:tr w:rsidR="00226BE2" w14:paraId="5FC133EB" w14:textId="77777777">
        <w:tc>
          <w:tcPr>
            <w:tcW w:w="1160" w:type="dxa"/>
            <w:vMerge/>
            <w:vAlign w:val="center"/>
          </w:tcPr>
          <w:p w14:paraId="6E81D60C" w14:textId="77777777" w:rsidR="00226BE2" w:rsidRDefault="00226BE2"/>
        </w:tc>
        <w:tc>
          <w:tcPr>
            <w:tcW w:w="1245" w:type="dxa"/>
            <w:vMerge/>
            <w:vAlign w:val="center"/>
          </w:tcPr>
          <w:p w14:paraId="05FD8B04" w14:textId="77777777" w:rsidR="00226BE2" w:rsidRDefault="00226BE2"/>
        </w:tc>
        <w:tc>
          <w:tcPr>
            <w:tcW w:w="1562" w:type="dxa"/>
            <w:vAlign w:val="center"/>
          </w:tcPr>
          <w:p w14:paraId="6ACAC748" w14:textId="77777777" w:rsidR="00226BE2" w:rsidRDefault="00000000">
            <w:r>
              <w:t>C1524</w:t>
            </w:r>
          </w:p>
        </w:tc>
        <w:tc>
          <w:tcPr>
            <w:tcW w:w="1386" w:type="dxa"/>
            <w:vAlign w:val="center"/>
          </w:tcPr>
          <w:p w14:paraId="004C0328" w14:textId="77777777" w:rsidR="00226BE2" w:rsidRDefault="00000000">
            <w:r>
              <w:t>1.50×2.40</w:t>
            </w:r>
          </w:p>
        </w:tc>
        <w:tc>
          <w:tcPr>
            <w:tcW w:w="735" w:type="dxa"/>
            <w:vAlign w:val="center"/>
          </w:tcPr>
          <w:p w14:paraId="7F21BB84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C23BAAE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1BD7384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C053B50" w14:textId="77777777" w:rsidR="00226BE2" w:rsidRDefault="00000000">
            <w:r>
              <w:t>7.20</w:t>
            </w:r>
          </w:p>
        </w:tc>
      </w:tr>
      <w:tr w:rsidR="00226BE2" w14:paraId="701BEC71" w14:textId="77777777">
        <w:tc>
          <w:tcPr>
            <w:tcW w:w="1160" w:type="dxa"/>
            <w:vMerge/>
            <w:vAlign w:val="center"/>
          </w:tcPr>
          <w:p w14:paraId="11F19FA2" w14:textId="77777777" w:rsidR="00226BE2" w:rsidRDefault="00226BE2"/>
        </w:tc>
        <w:tc>
          <w:tcPr>
            <w:tcW w:w="1245" w:type="dxa"/>
            <w:vMerge/>
            <w:vAlign w:val="center"/>
          </w:tcPr>
          <w:p w14:paraId="7D85B47B" w14:textId="77777777" w:rsidR="00226BE2" w:rsidRDefault="00226BE2"/>
        </w:tc>
        <w:tc>
          <w:tcPr>
            <w:tcW w:w="1562" w:type="dxa"/>
            <w:vAlign w:val="center"/>
          </w:tcPr>
          <w:p w14:paraId="0D69E074" w14:textId="77777777" w:rsidR="00226BE2" w:rsidRDefault="00000000">
            <w:r>
              <w:t>C1824</w:t>
            </w:r>
          </w:p>
        </w:tc>
        <w:tc>
          <w:tcPr>
            <w:tcW w:w="1386" w:type="dxa"/>
            <w:vAlign w:val="center"/>
          </w:tcPr>
          <w:p w14:paraId="31D468BB" w14:textId="77777777" w:rsidR="00226BE2" w:rsidRDefault="00000000">
            <w:r>
              <w:t>1.80×2.40</w:t>
            </w:r>
          </w:p>
        </w:tc>
        <w:tc>
          <w:tcPr>
            <w:tcW w:w="735" w:type="dxa"/>
            <w:vAlign w:val="center"/>
          </w:tcPr>
          <w:p w14:paraId="3CC29651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0D66BD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D2B14CF" w14:textId="77777777" w:rsidR="00226BE2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28CA3339" w14:textId="77777777" w:rsidR="00226BE2" w:rsidRDefault="00000000">
            <w:r>
              <w:t>4.32</w:t>
            </w:r>
          </w:p>
        </w:tc>
      </w:tr>
      <w:tr w:rsidR="00226BE2" w14:paraId="332127E4" w14:textId="77777777">
        <w:tc>
          <w:tcPr>
            <w:tcW w:w="1160" w:type="dxa"/>
            <w:vMerge/>
            <w:vAlign w:val="center"/>
          </w:tcPr>
          <w:p w14:paraId="7A4AA9FA" w14:textId="77777777" w:rsidR="00226BE2" w:rsidRDefault="00226BE2"/>
        </w:tc>
        <w:tc>
          <w:tcPr>
            <w:tcW w:w="1245" w:type="dxa"/>
            <w:vMerge/>
            <w:vAlign w:val="center"/>
          </w:tcPr>
          <w:p w14:paraId="1D67D0A3" w14:textId="77777777" w:rsidR="00226BE2" w:rsidRDefault="00226BE2"/>
        </w:tc>
        <w:tc>
          <w:tcPr>
            <w:tcW w:w="1562" w:type="dxa"/>
            <w:vAlign w:val="center"/>
          </w:tcPr>
          <w:p w14:paraId="32BBB796" w14:textId="77777777" w:rsidR="00226BE2" w:rsidRDefault="00000000">
            <w:r>
              <w:t>C2324</w:t>
            </w:r>
          </w:p>
        </w:tc>
        <w:tc>
          <w:tcPr>
            <w:tcW w:w="1386" w:type="dxa"/>
            <w:vAlign w:val="center"/>
          </w:tcPr>
          <w:p w14:paraId="667EBC13" w14:textId="77777777" w:rsidR="00226BE2" w:rsidRDefault="00000000">
            <w:r>
              <w:t>2.34×2.40</w:t>
            </w:r>
          </w:p>
        </w:tc>
        <w:tc>
          <w:tcPr>
            <w:tcW w:w="735" w:type="dxa"/>
            <w:vAlign w:val="center"/>
          </w:tcPr>
          <w:p w14:paraId="270202CA" w14:textId="77777777" w:rsidR="00226BE2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331C9B7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142C25" w14:textId="77777777" w:rsidR="00226BE2" w:rsidRDefault="00000000">
            <w:r>
              <w:t>5.61</w:t>
            </w:r>
          </w:p>
        </w:tc>
        <w:tc>
          <w:tcPr>
            <w:tcW w:w="1262" w:type="dxa"/>
            <w:vAlign w:val="center"/>
          </w:tcPr>
          <w:p w14:paraId="38EE9043" w14:textId="77777777" w:rsidR="00226BE2" w:rsidRDefault="00000000">
            <w:r>
              <w:t>5.61</w:t>
            </w:r>
          </w:p>
        </w:tc>
      </w:tr>
      <w:tr w:rsidR="00226BE2" w14:paraId="01FB212C" w14:textId="77777777">
        <w:tc>
          <w:tcPr>
            <w:tcW w:w="1160" w:type="dxa"/>
            <w:vMerge/>
            <w:vAlign w:val="center"/>
          </w:tcPr>
          <w:p w14:paraId="1A042F98" w14:textId="77777777" w:rsidR="00226BE2" w:rsidRDefault="00226BE2"/>
        </w:tc>
        <w:tc>
          <w:tcPr>
            <w:tcW w:w="1245" w:type="dxa"/>
            <w:vMerge/>
            <w:vAlign w:val="center"/>
          </w:tcPr>
          <w:p w14:paraId="2DA2A4EC" w14:textId="77777777" w:rsidR="00226BE2" w:rsidRDefault="00226BE2"/>
        </w:tc>
        <w:tc>
          <w:tcPr>
            <w:tcW w:w="1562" w:type="dxa"/>
            <w:vAlign w:val="center"/>
          </w:tcPr>
          <w:p w14:paraId="539DCF3E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682471BC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592C2EEF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F116769" w14:textId="77777777" w:rsidR="00226BE2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29B8DFCB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46E2E83" w14:textId="77777777" w:rsidR="00226BE2" w:rsidRDefault="00000000">
            <w:r>
              <w:t>32.40</w:t>
            </w:r>
          </w:p>
        </w:tc>
      </w:tr>
      <w:tr w:rsidR="00226BE2" w14:paraId="2FF0A362" w14:textId="77777777">
        <w:tc>
          <w:tcPr>
            <w:tcW w:w="1160" w:type="dxa"/>
            <w:vMerge/>
            <w:vAlign w:val="center"/>
          </w:tcPr>
          <w:p w14:paraId="1A3456B3" w14:textId="77777777" w:rsidR="00226BE2" w:rsidRDefault="00226BE2"/>
        </w:tc>
        <w:tc>
          <w:tcPr>
            <w:tcW w:w="1245" w:type="dxa"/>
            <w:vMerge/>
            <w:vAlign w:val="center"/>
          </w:tcPr>
          <w:p w14:paraId="64EECFF8" w14:textId="77777777" w:rsidR="00226BE2" w:rsidRDefault="00226BE2"/>
        </w:tc>
        <w:tc>
          <w:tcPr>
            <w:tcW w:w="1562" w:type="dxa"/>
            <w:vAlign w:val="center"/>
          </w:tcPr>
          <w:p w14:paraId="38AD3DC1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6926D4BA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11BBC594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B9788B8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64DF66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BDB1CE7" w14:textId="77777777" w:rsidR="00226BE2" w:rsidRDefault="00000000">
            <w:r>
              <w:t>3.60</w:t>
            </w:r>
          </w:p>
        </w:tc>
      </w:tr>
      <w:tr w:rsidR="00226BE2" w14:paraId="20635F57" w14:textId="77777777">
        <w:tc>
          <w:tcPr>
            <w:tcW w:w="1160" w:type="dxa"/>
            <w:vMerge/>
            <w:vAlign w:val="center"/>
          </w:tcPr>
          <w:p w14:paraId="3DB8BBCC" w14:textId="77777777" w:rsidR="00226BE2" w:rsidRDefault="00226BE2"/>
        </w:tc>
        <w:tc>
          <w:tcPr>
            <w:tcW w:w="1245" w:type="dxa"/>
            <w:vMerge/>
            <w:vAlign w:val="center"/>
          </w:tcPr>
          <w:p w14:paraId="730948BD" w14:textId="77777777" w:rsidR="00226BE2" w:rsidRDefault="00226BE2"/>
        </w:tc>
        <w:tc>
          <w:tcPr>
            <w:tcW w:w="1562" w:type="dxa"/>
            <w:vAlign w:val="center"/>
          </w:tcPr>
          <w:p w14:paraId="46386D60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DC8D94F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D4598F2" w14:textId="77777777" w:rsidR="00226BE2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2094F76" w14:textId="77777777" w:rsidR="00226BE2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A3A29A7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745C9F97" w14:textId="77777777" w:rsidR="00226BE2" w:rsidRDefault="00000000">
            <w:r>
              <w:t>23.04</w:t>
            </w:r>
          </w:p>
        </w:tc>
      </w:tr>
      <w:tr w:rsidR="00226BE2" w14:paraId="2CE3E053" w14:textId="77777777">
        <w:tc>
          <w:tcPr>
            <w:tcW w:w="1160" w:type="dxa"/>
            <w:vMerge/>
            <w:vAlign w:val="center"/>
          </w:tcPr>
          <w:p w14:paraId="1F4D4D45" w14:textId="77777777" w:rsidR="00226BE2" w:rsidRDefault="00226BE2"/>
        </w:tc>
        <w:tc>
          <w:tcPr>
            <w:tcW w:w="1245" w:type="dxa"/>
            <w:vMerge/>
            <w:vAlign w:val="center"/>
          </w:tcPr>
          <w:p w14:paraId="739A2089" w14:textId="77777777" w:rsidR="00226BE2" w:rsidRDefault="00226BE2"/>
        </w:tc>
        <w:tc>
          <w:tcPr>
            <w:tcW w:w="1562" w:type="dxa"/>
            <w:vAlign w:val="center"/>
          </w:tcPr>
          <w:p w14:paraId="7ADF2B1E" w14:textId="77777777" w:rsidR="00226BE2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5E8607C5" w14:textId="77777777" w:rsidR="00226BE2" w:rsidRDefault="00000000">
            <w:r>
              <w:t>3.00×2.40</w:t>
            </w:r>
          </w:p>
        </w:tc>
        <w:tc>
          <w:tcPr>
            <w:tcW w:w="735" w:type="dxa"/>
            <w:vAlign w:val="center"/>
          </w:tcPr>
          <w:p w14:paraId="56E503BB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ACCFDBE" w14:textId="77777777" w:rsidR="00226BE2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152F2F94" w14:textId="77777777" w:rsidR="00226BE2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4E40F42A" w14:textId="77777777" w:rsidR="00226BE2" w:rsidRDefault="00000000">
            <w:r>
              <w:t>86.40</w:t>
            </w:r>
          </w:p>
        </w:tc>
      </w:tr>
      <w:tr w:rsidR="00226BE2" w14:paraId="4CBAF942" w14:textId="77777777">
        <w:tc>
          <w:tcPr>
            <w:tcW w:w="1160" w:type="dxa"/>
            <w:vMerge/>
            <w:vAlign w:val="center"/>
          </w:tcPr>
          <w:p w14:paraId="3D21ADAA" w14:textId="77777777" w:rsidR="00226BE2" w:rsidRDefault="00226BE2"/>
        </w:tc>
        <w:tc>
          <w:tcPr>
            <w:tcW w:w="1245" w:type="dxa"/>
            <w:vMerge/>
            <w:vAlign w:val="center"/>
          </w:tcPr>
          <w:p w14:paraId="5010209C" w14:textId="77777777" w:rsidR="00226BE2" w:rsidRDefault="00226BE2"/>
        </w:tc>
        <w:tc>
          <w:tcPr>
            <w:tcW w:w="1562" w:type="dxa"/>
            <w:vAlign w:val="center"/>
          </w:tcPr>
          <w:p w14:paraId="15BFCFF3" w14:textId="77777777" w:rsidR="00226BE2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7A99577E" w14:textId="77777777" w:rsidR="00226BE2" w:rsidRDefault="00000000">
            <w:r>
              <w:t>3.30×1.50</w:t>
            </w:r>
          </w:p>
        </w:tc>
        <w:tc>
          <w:tcPr>
            <w:tcW w:w="735" w:type="dxa"/>
            <w:vAlign w:val="center"/>
          </w:tcPr>
          <w:p w14:paraId="67BE8225" w14:textId="77777777" w:rsidR="00226BE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293AB92" w14:textId="77777777" w:rsidR="00226BE2" w:rsidRDefault="00000000">
            <w:r>
              <w:t>21</w:t>
            </w:r>
          </w:p>
        </w:tc>
        <w:tc>
          <w:tcPr>
            <w:tcW w:w="1262" w:type="dxa"/>
            <w:vAlign w:val="center"/>
          </w:tcPr>
          <w:p w14:paraId="4629C99E" w14:textId="77777777" w:rsidR="00226BE2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4C289A79" w14:textId="77777777" w:rsidR="00226BE2" w:rsidRDefault="00000000">
            <w:r>
              <w:t>103.95</w:t>
            </w:r>
          </w:p>
        </w:tc>
      </w:tr>
      <w:tr w:rsidR="00226BE2" w14:paraId="0DB6C607" w14:textId="77777777">
        <w:tc>
          <w:tcPr>
            <w:tcW w:w="1160" w:type="dxa"/>
            <w:vMerge/>
            <w:vAlign w:val="center"/>
          </w:tcPr>
          <w:p w14:paraId="3BF948FF" w14:textId="77777777" w:rsidR="00226BE2" w:rsidRDefault="00226BE2"/>
        </w:tc>
        <w:tc>
          <w:tcPr>
            <w:tcW w:w="1245" w:type="dxa"/>
            <w:vMerge/>
            <w:vAlign w:val="center"/>
          </w:tcPr>
          <w:p w14:paraId="65722751" w14:textId="77777777" w:rsidR="00226BE2" w:rsidRDefault="00226BE2"/>
        </w:tc>
        <w:tc>
          <w:tcPr>
            <w:tcW w:w="1562" w:type="dxa"/>
            <w:vAlign w:val="center"/>
          </w:tcPr>
          <w:p w14:paraId="675B2F9B" w14:textId="77777777" w:rsidR="00226BE2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303E3DB4" w14:textId="77777777" w:rsidR="00226BE2" w:rsidRDefault="00000000">
            <w:r>
              <w:t>3.60×1.50</w:t>
            </w:r>
          </w:p>
        </w:tc>
        <w:tc>
          <w:tcPr>
            <w:tcW w:w="735" w:type="dxa"/>
            <w:vAlign w:val="center"/>
          </w:tcPr>
          <w:p w14:paraId="5ED1E78C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5ACD8CD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305FC60" w14:textId="77777777" w:rsidR="00226BE2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57AFC8CA" w14:textId="77777777" w:rsidR="00226BE2" w:rsidRDefault="00000000">
            <w:r>
              <w:t>5.40</w:t>
            </w:r>
          </w:p>
        </w:tc>
      </w:tr>
      <w:tr w:rsidR="00226BE2" w14:paraId="541DABFA" w14:textId="77777777">
        <w:tc>
          <w:tcPr>
            <w:tcW w:w="1160" w:type="dxa"/>
            <w:vMerge/>
            <w:vAlign w:val="center"/>
          </w:tcPr>
          <w:p w14:paraId="37D7A973" w14:textId="77777777" w:rsidR="00226BE2" w:rsidRDefault="00226BE2"/>
        </w:tc>
        <w:tc>
          <w:tcPr>
            <w:tcW w:w="1245" w:type="dxa"/>
            <w:vMerge/>
            <w:vAlign w:val="center"/>
          </w:tcPr>
          <w:p w14:paraId="678C6F60" w14:textId="77777777" w:rsidR="00226BE2" w:rsidRDefault="00226BE2"/>
        </w:tc>
        <w:tc>
          <w:tcPr>
            <w:tcW w:w="1562" w:type="dxa"/>
            <w:vAlign w:val="center"/>
          </w:tcPr>
          <w:p w14:paraId="1199A479" w14:textId="77777777" w:rsidR="00226BE2" w:rsidRDefault="00000000">
            <w:r>
              <w:t>C3624</w:t>
            </w:r>
          </w:p>
        </w:tc>
        <w:tc>
          <w:tcPr>
            <w:tcW w:w="1386" w:type="dxa"/>
            <w:vAlign w:val="center"/>
          </w:tcPr>
          <w:p w14:paraId="4E476D54" w14:textId="77777777" w:rsidR="00226BE2" w:rsidRDefault="00000000">
            <w:r>
              <w:t>3.60×2.40</w:t>
            </w:r>
          </w:p>
        </w:tc>
        <w:tc>
          <w:tcPr>
            <w:tcW w:w="735" w:type="dxa"/>
            <w:vAlign w:val="center"/>
          </w:tcPr>
          <w:p w14:paraId="253A1246" w14:textId="77777777" w:rsidR="00226BE2" w:rsidRDefault="00000000">
            <w:r>
              <w:t>1,3~4</w:t>
            </w:r>
          </w:p>
        </w:tc>
        <w:tc>
          <w:tcPr>
            <w:tcW w:w="718" w:type="dxa"/>
            <w:vAlign w:val="center"/>
          </w:tcPr>
          <w:p w14:paraId="3FDBCA57" w14:textId="77777777" w:rsidR="00226BE2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14:paraId="6DEE4D4F" w14:textId="77777777" w:rsidR="00226BE2" w:rsidRDefault="00000000">
            <w:r>
              <w:t>8.64</w:t>
            </w:r>
          </w:p>
        </w:tc>
        <w:tc>
          <w:tcPr>
            <w:tcW w:w="1262" w:type="dxa"/>
            <w:vAlign w:val="center"/>
          </w:tcPr>
          <w:p w14:paraId="6A18CA81" w14:textId="77777777" w:rsidR="00226BE2" w:rsidRDefault="00000000">
            <w:r>
              <w:t>129.60</w:t>
            </w:r>
          </w:p>
        </w:tc>
      </w:tr>
      <w:tr w:rsidR="00226BE2" w14:paraId="15EF2B15" w14:textId="77777777">
        <w:tc>
          <w:tcPr>
            <w:tcW w:w="1160" w:type="dxa"/>
            <w:vMerge/>
            <w:vAlign w:val="center"/>
          </w:tcPr>
          <w:p w14:paraId="115B6BFE" w14:textId="77777777" w:rsidR="00226BE2" w:rsidRDefault="00226BE2"/>
        </w:tc>
        <w:tc>
          <w:tcPr>
            <w:tcW w:w="1245" w:type="dxa"/>
            <w:vMerge/>
            <w:vAlign w:val="center"/>
          </w:tcPr>
          <w:p w14:paraId="7B4A9E66" w14:textId="77777777" w:rsidR="00226BE2" w:rsidRDefault="00226BE2"/>
        </w:tc>
        <w:tc>
          <w:tcPr>
            <w:tcW w:w="1562" w:type="dxa"/>
            <w:vAlign w:val="center"/>
          </w:tcPr>
          <w:p w14:paraId="78ABB8EB" w14:textId="77777777" w:rsidR="00226BE2" w:rsidRDefault="00000000">
            <w:r>
              <w:t>C4024</w:t>
            </w:r>
          </w:p>
        </w:tc>
        <w:tc>
          <w:tcPr>
            <w:tcW w:w="1386" w:type="dxa"/>
            <w:vAlign w:val="center"/>
          </w:tcPr>
          <w:p w14:paraId="6EE217F6" w14:textId="77777777" w:rsidR="00226BE2" w:rsidRDefault="00000000">
            <w:r>
              <w:t>4.00×2.40</w:t>
            </w:r>
          </w:p>
        </w:tc>
        <w:tc>
          <w:tcPr>
            <w:tcW w:w="735" w:type="dxa"/>
            <w:vAlign w:val="center"/>
          </w:tcPr>
          <w:p w14:paraId="72BE3DA9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5081FF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697C205" w14:textId="77777777" w:rsidR="00226BE2" w:rsidRDefault="00000000">
            <w:r>
              <w:t>9.60</w:t>
            </w:r>
          </w:p>
        </w:tc>
        <w:tc>
          <w:tcPr>
            <w:tcW w:w="1262" w:type="dxa"/>
            <w:vAlign w:val="center"/>
          </w:tcPr>
          <w:p w14:paraId="76FAFE00" w14:textId="77777777" w:rsidR="00226BE2" w:rsidRDefault="00000000">
            <w:r>
              <w:t>19.20</w:t>
            </w:r>
          </w:p>
        </w:tc>
      </w:tr>
      <w:tr w:rsidR="00226BE2" w14:paraId="186C3DC5" w14:textId="77777777">
        <w:tc>
          <w:tcPr>
            <w:tcW w:w="1160" w:type="dxa"/>
            <w:vMerge/>
            <w:vAlign w:val="center"/>
          </w:tcPr>
          <w:p w14:paraId="13547975" w14:textId="77777777" w:rsidR="00226BE2" w:rsidRDefault="00226BE2"/>
        </w:tc>
        <w:tc>
          <w:tcPr>
            <w:tcW w:w="1245" w:type="dxa"/>
            <w:vMerge/>
            <w:vAlign w:val="center"/>
          </w:tcPr>
          <w:p w14:paraId="2AC43327" w14:textId="77777777" w:rsidR="00226BE2" w:rsidRDefault="00226BE2"/>
        </w:tc>
        <w:tc>
          <w:tcPr>
            <w:tcW w:w="1562" w:type="dxa"/>
            <w:vAlign w:val="center"/>
          </w:tcPr>
          <w:p w14:paraId="43EB3B1B" w14:textId="77777777" w:rsidR="00226BE2" w:rsidRDefault="00000000">
            <w:r>
              <w:t>C6715</w:t>
            </w:r>
          </w:p>
        </w:tc>
        <w:tc>
          <w:tcPr>
            <w:tcW w:w="1386" w:type="dxa"/>
            <w:vAlign w:val="center"/>
          </w:tcPr>
          <w:p w14:paraId="32474FC7" w14:textId="77777777" w:rsidR="00226BE2" w:rsidRDefault="00000000">
            <w:r>
              <w:t>6.67×1.50</w:t>
            </w:r>
          </w:p>
        </w:tc>
        <w:tc>
          <w:tcPr>
            <w:tcW w:w="735" w:type="dxa"/>
            <w:vAlign w:val="center"/>
          </w:tcPr>
          <w:p w14:paraId="74CC5E61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4DAE51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2535AA" w14:textId="77777777" w:rsidR="00226BE2" w:rsidRDefault="00000000">
            <w:r>
              <w:t>10.00</w:t>
            </w:r>
          </w:p>
        </w:tc>
        <w:tc>
          <w:tcPr>
            <w:tcW w:w="1262" w:type="dxa"/>
            <w:vAlign w:val="center"/>
          </w:tcPr>
          <w:p w14:paraId="2888853D" w14:textId="77777777" w:rsidR="00226BE2" w:rsidRDefault="00000000">
            <w:r>
              <w:t>10.00</w:t>
            </w:r>
          </w:p>
        </w:tc>
      </w:tr>
      <w:tr w:rsidR="00226BE2" w14:paraId="576F3255" w14:textId="77777777">
        <w:tc>
          <w:tcPr>
            <w:tcW w:w="1160" w:type="dxa"/>
            <w:vMerge w:val="restart"/>
            <w:vAlign w:val="center"/>
          </w:tcPr>
          <w:p w14:paraId="0B8A626C" w14:textId="77777777" w:rsidR="00226BE2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6EE7105" w14:textId="77777777" w:rsidR="00226BE2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374.37</w:t>
            </w:r>
          </w:p>
        </w:tc>
        <w:tc>
          <w:tcPr>
            <w:tcW w:w="1562" w:type="dxa"/>
            <w:vAlign w:val="center"/>
          </w:tcPr>
          <w:p w14:paraId="1472B7F8" w14:textId="77777777" w:rsidR="00226BE2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10084ED5" w14:textId="77777777" w:rsidR="00226BE2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29C4FB86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4F21BB9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1E4C17" w14:textId="77777777" w:rsidR="00226BE2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059FDED" w14:textId="77777777" w:rsidR="00226BE2" w:rsidRDefault="00000000">
            <w:r>
              <w:t>1.35</w:t>
            </w:r>
          </w:p>
        </w:tc>
      </w:tr>
      <w:tr w:rsidR="00226BE2" w14:paraId="20123855" w14:textId="77777777">
        <w:tc>
          <w:tcPr>
            <w:tcW w:w="1160" w:type="dxa"/>
            <w:vMerge/>
            <w:vAlign w:val="center"/>
          </w:tcPr>
          <w:p w14:paraId="5FEABA6C" w14:textId="77777777" w:rsidR="00226BE2" w:rsidRDefault="00226BE2"/>
        </w:tc>
        <w:tc>
          <w:tcPr>
            <w:tcW w:w="1245" w:type="dxa"/>
            <w:vMerge/>
            <w:vAlign w:val="center"/>
          </w:tcPr>
          <w:p w14:paraId="4AFEAF61" w14:textId="77777777" w:rsidR="00226BE2" w:rsidRDefault="00226BE2"/>
        </w:tc>
        <w:tc>
          <w:tcPr>
            <w:tcW w:w="1562" w:type="dxa"/>
            <w:vAlign w:val="center"/>
          </w:tcPr>
          <w:p w14:paraId="279AF687" w14:textId="77777777" w:rsidR="00226BE2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7EF06E28" w14:textId="77777777" w:rsidR="00226BE2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68BF01EB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2B98B49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3212D1D" w14:textId="77777777" w:rsidR="00226BE2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4ACC70DA" w14:textId="77777777" w:rsidR="00226BE2" w:rsidRDefault="00000000">
            <w:r>
              <w:t>5.76</w:t>
            </w:r>
          </w:p>
        </w:tc>
      </w:tr>
      <w:tr w:rsidR="00226BE2" w14:paraId="5A815716" w14:textId="77777777">
        <w:tc>
          <w:tcPr>
            <w:tcW w:w="1160" w:type="dxa"/>
            <w:vMerge/>
            <w:vAlign w:val="center"/>
          </w:tcPr>
          <w:p w14:paraId="7607E640" w14:textId="77777777" w:rsidR="00226BE2" w:rsidRDefault="00226BE2"/>
        </w:tc>
        <w:tc>
          <w:tcPr>
            <w:tcW w:w="1245" w:type="dxa"/>
            <w:vMerge/>
            <w:vAlign w:val="center"/>
          </w:tcPr>
          <w:p w14:paraId="28190922" w14:textId="77777777" w:rsidR="00226BE2" w:rsidRDefault="00226BE2"/>
        </w:tc>
        <w:tc>
          <w:tcPr>
            <w:tcW w:w="1562" w:type="dxa"/>
            <w:vAlign w:val="center"/>
          </w:tcPr>
          <w:p w14:paraId="638015C5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43D01E27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221941D" w14:textId="77777777" w:rsidR="00226BE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D3BDD1F" w14:textId="77777777" w:rsidR="00226BE2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C9EDE20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5BC792B" w14:textId="77777777" w:rsidR="00226BE2" w:rsidRDefault="00000000">
            <w:r>
              <w:t>36.00</w:t>
            </w:r>
          </w:p>
        </w:tc>
      </w:tr>
      <w:tr w:rsidR="00226BE2" w14:paraId="66BAFBAA" w14:textId="77777777">
        <w:tc>
          <w:tcPr>
            <w:tcW w:w="1160" w:type="dxa"/>
            <w:vMerge/>
            <w:vAlign w:val="center"/>
          </w:tcPr>
          <w:p w14:paraId="2EF6D98F" w14:textId="77777777" w:rsidR="00226BE2" w:rsidRDefault="00226BE2"/>
        </w:tc>
        <w:tc>
          <w:tcPr>
            <w:tcW w:w="1245" w:type="dxa"/>
            <w:vMerge/>
            <w:vAlign w:val="center"/>
          </w:tcPr>
          <w:p w14:paraId="4F05125F" w14:textId="77777777" w:rsidR="00226BE2" w:rsidRDefault="00226BE2"/>
        </w:tc>
        <w:tc>
          <w:tcPr>
            <w:tcW w:w="1562" w:type="dxa"/>
            <w:vAlign w:val="center"/>
          </w:tcPr>
          <w:p w14:paraId="109EB509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3393CAAD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47D30F5C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7012553" w14:textId="77777777" w:rsidR="00226BE2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201A004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364A281" w14:textId="77777777" w:rsidR="00226BE2" w:rsidRDefault="00000000">
            <w:r>
              <w:t>10.80</w:t>
            </w:r>
          </w:p>
        </w:tc>
      </w:tr>
      <w:tr w:rsidR="00226BE2" w14:paraId="7FF93995" w14:textId="77777777">
        <w:tc>
          <w:tcPr>
            <w:tcW w:w="1160" w:type="dxa"/>
            <w:vMerge/>
            <w:vAlign w:val="center"/>
          </w:tcPr>
          <w:p w14:paraId="2E558991" w14:textId="77777777" w:rsidR="00226BE2" w:rsidRDefault="00226BE2"/>
        </w:tc>
        <w:tc>
          <w:tcPr>
            <w:tcW w:w="1245" w:type="dxa"/>
            <w:vMerge/>
            <w:vAlign w:val="center"/>
          </w:tcPr>
          <w:p w14:paraId="228B4D3B" w14:textId="77777777" w:rsidR="00226BE2" w:rsidRDefault="00226BE2"/>
        </w:tc>
        <w:tc>
          <w:tcPr>
            <w:tcW w:w="1562" w:type="dxa"/>
            <w:vAlign w:val="center"/>
          </w:tcPr>
          <w:p w14:paraId="551E83D5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EB47373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3BBDB9ED" w14:textId="77777777" w:rsidR="00226BE2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789286F2" w14:textId="77777777" w:rsidR="00226BE2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84FE78E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1C72ECF5" w14:textId="77777777" w:rsidR="00226BE2" w:rsidRDefault="00000000">
            <w:r>
              <w:t>57.60</w:t>
            </w:r>
          </w:p>
        </w:tc>
      </w:tr>
      <w:tr w:rsidR="00226BE2" w14:paraId="09C1214C" w14:textId="77777777">
        <w:tc>
          <w:tcPr>
            <w:tcW w:w="1160" w:type="dxa"/>
            <w:vMerge/>
            <w:vAlign w:val="center"/>
          </w:tcPr>
          <w:p w14:paraId="17230D61" w14:textId="77777777" w:rsidR="00226BE2" w:rsidRDefault="00226BE2"/>
        </w:tc>
        <w:tc>
          <w:tcPr>
            <w:tcW w:w="1245" w:type="dxa"/>
            <w:vMerge/>
            <w:vAlign w:val="center"/>
          </w:tcPr>
          <w:p w14:paraId="36C50CA5" w14:textId="77777777" w:rsidR="00226BE2" w:rsidRDefault="00226BE2"/>
        </w:tc>
        <w:tc>
          <w:tcPr>
            <w:tcW w:w="1562" w:type="dxa"/>
            <w:vAlign w:val="center"/>
          </w:tcPr>
          <w:p w14:paraId="4082D794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6952719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5309DE38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9EF92A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9C98C89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04213A2A" w14:textId="77777777" w:rsidR="00226BE2" w:rsidRDefault="00000000">
            <w:r>
              <w:t>11.52</w:t>
            </w:r>
          </w:p>
        </w:tc>
      </w:tr>
      <w:tr w:rsidR="00226BE2" w14:paraId="2926A58B" w14:textId="77777777">
        <w:tc>
          <w:tcPr>
            <w:tcW w:w="1160" w:type="dxa"/>
            <w:vMerge/>
            <w:vAlign w:val="center"/>
          </w:tcPr>
          <w:p w14:paraId="51271163" w14:textId="77777777" w:rsidR="00226BE2" w:rsidRDefault="00226BE2"/>
        </w:tc>
        <w:tc>
          <w:tcPr>
            <w:tcW w:w="1245" w:type="dxa"/>
            <w:vMerge/>
            <w:vAlign w:val="center"/>
          </w:tcPr>
          <w:p w14:paraId="62D2E651" w14:textId="77777777" w:rsidR="00226BE2" w:rsidRDefault="00226BE2"/>
        </w:tc>
        <w:tc>
          <w:tcPr>
            <w:tcW w:w="1562" w:type="dxa"/>
            <w:vAlign w:val="center"/>
          </w:tcPr>
          <w:p w14:paraId="4FDAAC15" w14:textId="77777777" w:rsidR="00226BE2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14:paraId="130888BC" w14:textId="77777777" w:rsidR="00226BE2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14:paraId="49724560" w14:textId="77777777" w:rsidR="00226BE2" w:rsidRDefault="00000000">
            <w:r>
              <w:t>1,4</w:t>
            </w:r>
          </w:p>
        </w:tc>
        <w:tc>
          <w:tcPr>
            <w:tcW w:w="718" w:type="dxa"/>
            <w:vAlign w:val="center"/>
          </w:tcPr>
          <w:p w14:paraId="3FDC4CBE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178D8D6" w14:textId="77777777" w:rsidR="00226BE2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14234BFB" w14:textId="77777777" w:rsidR="00226BE2" w:rsidRDefault="00000000">
            <w:r>
              <w:t>9.00</w:t>
            </w:r>
          </w:p>
        </w:tc>
      </w:tr>
      <w:tr w:rsidR="00226BE2" w14:paraId="7DD60E6D" w14:textId="77777777">
        <w:tc>
          <w:tcPr>
            <w:tcW w:w="1160" w:type="dxa"/>
            <w:vMerge/>
            <w:vAlign w:val="center"/>
          </w:tcPr>
          <w:p w14:paraId="4AA97DCE" w14:textId="77777777" w:rsidR="00226BE2" w:rsidRDefault="00226BE2"/>
        </w:tc>
        <w:tc>
          <w:tcPr>
            <w:tcW w:w="1245" w:type="dxa"/>
            <w:vMerge/>
            <w:vAlign w:val="center"/>
          </w:tcPr>
          <w:p w14:paraId="634C21C9" w14:textId="77777777" w:rsidR="00226BE2" w:rsidRDefault="00226BE2"/>
        </w:tc>
        <w:tc>
          <w:tcPr>
            <w:tcW w:w="1562" w:type="dxa"/>
            <w:vAlign w:val="center"/>
          </w:tcPr>
          <w:p w14:paraId="7AB90B5C" w14:textId="77777777" w:rsidR="00226BE2" w:rsidRDefault="00000000">
            <w:r>
              <w:t>C3015</w:t>
            </w:r>
          </w:p>
        </w:tc>
        <w:tc>
          <w:tcPr>
            <w:tcW w:w="1386" w:type="dxa"/>
            <w:vAlign w:val="center"/>
          </w:tcPr>
          <w:p w14:paraId="27F5C57B" w14:textId="77777777" w:rsidR="00226BE2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14:paraId="1AA5B94E" w14:textId="77777777" w:rsidR="00226BE2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62C2B2F6" w14:textId="77777777" w:rsidR="00226BE2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2586819" w14:textId="77777777" w:rsidR="00226BE2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749E7406" w14:textId="77777777" w:rsidR="00226BE2" w:rsidRDefault="00000000">
            <w:r>
              <w:t>13.50</w:t>
            </w:r>
          </w:p>
        </w:tc>
      </w:tr>
      <w:tr w:rsidR="00226BE2" w14:paraId="3DE3EB54" w14:textId="77777777">
        <w:tc>
          <w:tcPr>
            <w:tcW w:w="1160" w:type="dxa"/>
            <w:vMerge/>
            <w:vAlign w:val="center"/>
          </w:tcPr>
          <w:p w14:paraId="17F45C5E" w14:textId="77777777" w:rsidR="00226BE2" w:rsidRDefault="00226BE2"/>
        </w:tc>
        <w:tc>
          <w:tcPr>
            <w:tcW w:w="1245" w:type="dxa"/>
            <w:vMerge/>
            <w:vAlign w:val="center"/>
          </w:tcPr>
          <w:p w14:paraId="148843DD" w14:textId="77777777" w:rsidR="00226BE2" w:rsidRDefault="00226BE2"/>
        </w:tc>
        <w:tc>
          <w:tcPr>
            <w:tcW w:w="1562" w:type="dxa"/>
            <w:vAlign w:val="center"/>
          </w:tcPr>
          <w:p w14:paraId="4AA03439" w14:textId="77777777" w:rsidR="00226BE2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7F005EB9" w14:textId="77777777" w:rsidR="00226BE2" w:rsidRDefault="00000000">
            <w:r>
              <w:t>3.00×2.40</w:t>
            </w:r>
          </w:p>
        </w:tc>
        <w:tc>
          <w:tcPr>
            <w:tcW w:w="735" w:type="dxa"/>
            <w:vAlign w:val="center"/>
          </w:tcPr>
          <w:p w14:paraId="4C3ECE40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07B4E96" w14:textId="77777777" w:rsidR="00226BE2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35828218" w14:textId="77777777" w:rsidR="00226BE2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6AC5B5FF" w14:textId="77777777" w:rsidR="00226BE2" w:rsidRDefault="00000000">
            <w:r>
              <w:t>50.40</w:t>
            </w:r>
          </w:p>
        </w:tc>
      </w:tr>
      <w:tr w:rsidR="00226BE2" w14:paraId="39DA1D93" w14:textId="77777777">
        <w:tc>
          <w:tcPr>
            <w:tcW w:w="1160" w:type="dxa"/>
            <w:vMerge/>
            <w:vAlign w:val="center"/>
          </w:tcPr>
          <w:p w14:paraId="6BC7BA5F" w14:textId="77777777" w:rsidR="00226BE2" w:rsidRDefault="00226BE2"/>
        </w:tc>
        <w:tc>
          <w:tcPr>
            <w:tcW w:w="1245" w:type="dxa"/>
            <w:vMerge/>
            <w:vAlign w:val="center"/>
          </w:tcPr>
          <w:p w14:paraId="6845CBF1" w14:textId="77777777" w:rsidR="00226BE2" w:rsidRDefault="00226BE2"/>
        </w:tc>
        <w:tc>
          <w:tcPr>
            <w:tcW w:w="1562" w:type="dxa"/>
            <w:vAlign w:val="center"/>
          </w:tcPr>
          <w:p w14:paraId="58ADB916" w14:textId="77777777" w:rsidR="00226BE2" w:rsidRDefault="00000000">
            <w:r>
              <w:t>C3115</w:t>
            </w:r>
          </w:p>
        </w:tc>
        <w:tc>
          <w:tcPr>
            <w:tcW w:w="1386" w:type="dxa"/>
            <w:vAlign w:val="center"/>
          </w:tcPr>
          <w:p w14:paraId="1BA26759" w14:textId="77777777" w:rsidR="00226BE2" w:rsidRDefault="00000000">
            <w:r>
              <w:t>3.06×1.50</w:t>
            </w:r>
          </w:p>
        </w:tc>
        <w:tc>
          <w:tcPr>
            <w:tcW w:w="735" w:type="dxa"/>
            <w:vAlign w:val="center"/>
          </w:tcPr>
          <w:p w14:paraId="40637974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3732DA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A6BBA0" w14:textId="77777777" w:rsidR="00226BE2" w:rsidRDefault="00000000">
            <w:r>
              <w:t>4.59</w:t>
            </w:r>
          </w:p>
        </w:tc>
        <w:tc>
          <w:tcPr>
            <w:tcW w:w="1262" w:type="dxa"/>
            <w:vAlign w:val="center"/>
          </w:tcPr>
          <w:p w14:paraId="1278A838" w14:textId="77777777" w:rsidR="00226BE2" w:rsidRDefault="00000000">
            <w:r>
              <w:t>4.59</w:t>
            </w:r>
          </w:p>
        </w:tc>
      </w:tr>
      <w:tr w:rsidR="00226BE2" w14:paraId="37167D41" w14:textId="77777777">
        <w:tc>
          <w:tcPr>
            <w:tcW w:w="1160" w:type="dxa"/>
            <w:vMerge/>
            <w:vAlign w:val="center"/>
          </w:tcPr>
          <w:p w14:paraId="7FAD50D6" w14:textId="77777777" w:rsidR="00226BE2" w:rsidRDefault="00226BE2"/>
        </w:tc>
        <w:tc>
          <w:tcPr>
            <w:tcW w:w="1245" w:type="dxa"/>
            <w:vMerge/>
            <w:vAlign w:val="center"/>
          </w:tcPr>
          <w:p w14:paraId="37032A0A" w14:textId="77777777" w:rsidR="00226BE2" w:rsidRDefault="00226BE2"/>
        </w:tc>
        <w:tc>
          <w:tcPr>
            <w:tcW w:w="1562" w:type="dxa"/>
            <w:vAlign w:val="center"/>
          </w:tcPr>
          <w:p w14:paraId="0F7084B2" w14:textId="77777777" w:rsidR="00226BE2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6A9F69F1" w14:textId="77777777" w:rsidR="00226BE2" w:rsidRDefault="00000000">
            <w:r>
              <w:t>3.30×1.50</w:t>
            </w:r>
          </w:p>
        </w:tc>
        <w:tc>
          <w:tcPr>
            <w:tcW w:w="735" w:type="dxa"/>
            <w:vAlign w:val="center"/>
          </w:tcPr>
          <w:p w14:paraId="00B0351F" w14:textId="77777777" w:rsidR="00226BE2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2F28F54" w14:textId="77777777" w:rsidR="00226BE2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E712B50" w14:textId="77777777" w:rsidR="00226BE2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469757F7" w14:textId="77777777" w:rsidR="00226BE2" w:rsidRDefault="00000000">
            <w:r>
              <w:t>34.65</w:t>
            </w:r>
          </w:p>
        </w:tc>
      </w:tr>
      <w:tr w:rsidR="00226BE2" w14:paraId="561070B7" w14:textId="77777777">
        <w:tc>
          <w:tcPr>
            <w:tcW w:w="1160" w:type="dxa"/>
            <w:vMerge/>
            <w:vAlign w:val="center"/>
          </w:tcPr>
          <w:p w14:paraId="74CFF296" w14:textId="77777777" w:rsidR="00226BE2" w:rsidRDefault="00226BE2"/>
        </w:tc>
        <w:tc>
          <w:tcPr>
            <w:tcW w:w="1245" w:type="dxa"/>
            <w:vMerge/>
            <w:vAlign w:val="center"/>
          </w:tcPr>
          <w:p w14:paraId="689A6BBC" w14:textId="77777777" w:rsidR="00226BE2" w:rsidRDefault="00226BE2"/>
        </w:tc>
        <w:tc>
          <w:tcPr>
            <w:tcW w:w="1562" w:type="dxa"/>
            <w:vAlign w:val="center"/>
          </w:tcPr>
          <w:p w14:paraId="07240642" w14:textId="77777777" w:rsidR="00226BE2" w:rsidRDefault="00000000">
            <w:r>
              <w:t>C3624</w:t>
            </w:r>
          </w:p>
        </w:tc>
        <w:tc>
          <w:tcPr>
            <w:tcW w:w="1386" w:type="dxa"/>
            <w:vAlign w:val="center"/>
          </w:tcPr>
          <w:p w14:paraId="0C10C83A" w14:textId="77777777" w:rsidR="00226BE2" w:rsidRDefault="00000000">
            <w:r>
              <w:t>3.60×2.40</w:t>
            </w:r>
          </w:p>
        </w:tc>
        <w:tc>
          <w:tcPr>
            <w:tcW w:w="735" w:type="dxa"/>
            <w:vAlign w:val="center"/>
          </w:tcPr>
          <w:p w14:paraId="7ADE2006" w14:textId="77777777" w:rsidR="00226BE2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367F86E8" w14:textId="77777777" w:rsidR="00226BE2" w:rsidRDefault="00000000">
            <w:r>
              <w:t>15</w:t>
            </w:r>
          </w:p>
        </w:tc>
        <w:tc>
          <w:tcPr>
            <w:tcW w:w="1262" w:type="dxa"/>
            <w:vAlign w:val="center"/>
          </w:tcPr>
          <w:p w14:paraId="55674E84" w14:textId="77777777" w:rsidR="00226BE2" w:rsidRDefault="00000000">
            <w:r>
              <w:t>8.64</w:t>
            </w:r>
          </w:p>
        </w:tc>
        <w:tc>
          <w:tcPr>
            <w:tcW w:w="1262" w:type="dxa"/>
            <w:vAlign w:val="center"/>
          </w:tcPr>
          <w:p w14:paraId="773C0ECB" w14:textId="77777777" w:rsidR="00226BE2" w:rsidRDefault="00000000">
            <w:r>
              <w:t>129.60</w:t>
            </w:r>
          </w:p>
        </w:tc>
      </w:tr>
      <w:tr w:rsidR="00226BE2" w14:paraId="08EA40EF" w14:textId="77777777">
        <w:tc>
          <w:tcPr>
            <w:tcW w:w="1160" w:type="dxa"/>
            <w:vMerge/>
            <w:vAlign w:val="center"/>
          </w:tcPr>
          <w:p w14:paraId="4FC0F6C5" w14:textId="77777777" w:rsidR="00226BE2" w:rsidRDefault="00226BE2"/>
        </w:tc>
        <w:tc>
          <w:tcPr>
            <w:tcW w:w="1245" w:type="dxa"/>
            <w:vMerge/>
            <w:vAlign w:val="center"/>
          </w:tcPr>
          <w:p w14:paraId="38C7B8B0" w14:textId="77777777" w:rsidR="00226BE2" w:rsidRDefault="00226BE2"/>
        </w:tc>
        <w:tc>
          <w:tcPr>
            <w:tcW w:w="1562" w:type="dxa"/>
            <w:vAlign w:val="center"/>
          </w:tcPr>
          <w:p w14:paraId="6104F899" w14:textId="77777777" w:rsidR="00226BE2" w:rsidRDefault="00000000">
            <w:r>
              <w:t>C4024</w:t>
            </w:r>
          </w:p>
        </w:tc>
        <w:tc>
          <w:tcPr>
            <w:tcW w:w="1386" w:type="dxa"/>
            <w:vAlign w:val="center"/>
          </w:tcPr>
          <w:p w14:paraId="16C1FC6C" w14:textId="77777777" w:rsidR="00226BE2" w:rsidRDefault="00000000">
            <w:r>
              <w:t>4.00×2.40</w:t>
            </w:r>
          </w:p>
        </w:tc>
        <w:tc>
          <w:tcPr>
            <w:tcW w:w="735" w:type="dxa"/>
            <w:vAlign w:val="center"/>
          </w:tcPr>
          <w:p w14:paraId="2AFD71DC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05C85B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0E4372D" w14:textId="77777777" w:rsidR="00226BE2" w:rsidRDefault="00000000">
            <w:r>
              <w:t>9.60</w:t>
            </w:r>
          </w:p>
        </w:tc>
        <w:tc>
          <w:tcPr>
            <w:tcW w:w="1262" w:type="dxa"/>
            <w:vAlign w:val="center"/>
          </w:tcPr>
          <w:p w14:paraId="7E25BDAB" w14:textId="77777777" w:rsidR="00226BE2" w:rsidRDefault="00000000">
            <w:r>
              <w:t>9.60</w:t>
            </w:r>
          </w:p>
        </w:tc>
      </w:tr>
      <w:tr w:rsidR="00226BE2" w14:paraId="089EAEB1" w14:textId="77777777">
        <w:tc>
          <w:tcPr>
            <w:tcW w:w="1160" w:type="dxa"/>
            <w:vMerge w:val="restart"/>
            <w:vAlign w:val="center"/>
          </w:tcPr>
          <w:p w14:paraId="1DC9D563" w14:textId="77777777" w:rsidR="00226BE2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30BF228" w14:textId="77777777" w:rsidR="00226BE2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146.43</w:t>
            </w:r>
          </w:p>
        </w:tc>
        <w:tc>
          <w:tcPr>
            <w:tcW w:w="1562" w:type="dxa"/>
            <w:vAlign w:val="center"/>
          </w:tcPr>
          <w:p w14:paraId="5C55D567" w14:textId="77777777" w:rsidR="00226BE2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63E8A755" w14:textId="77777777" w:rsidR="00226BE2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6F685CB1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1B8D2F6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81E721" w14:textId="77777777" w:rsidR="00226BE2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48CCCEE" w14:textId="77777777" w:rsidR="00226BE2" w:rsidRDefault="00000000">
            <w:r>
              <w:t>2.88</w:t>
            </w:r>
          </w:p>
        </w:tc>
      </w:tr>
      <w:tr w:rsidR="00226BE2" w14:paraId="39A8AD8E" w14:textId="77777777">
        <w:tc>
          <w:tcPr>
            <w:tcW w:w="1160" w:type="dxa"/>
            <w:vMerge/>
            <w:vAlign w:val="center"/>
          </w:tcPr>
          <w:p w14:paraId="4AA062D0" w14:textId="77777777" w:rsidR="00226BE2" w:rsidRDefault="00226BE2"/>
        </w:tc>
        <w:tc>
          <w:tcPr>
            <w:tcW w:w="1245" w:type="dxa"/>
            <w:vMerge/>
            <w:vAlign w:val="center"/>
          </w:tcPr>
          <w:p w14:paraId="05FBAD58" w14:textId="77777777" w:rsidR="00226BE2" w:rsidRDefault="00226BE2"/>
        </w:tc>
        <w:tc>
          <w:tcPr>
            <w:tcW w:w="1562" w:type="dxa"/>
            <w:vAlign w:val="center"/>
          </w:tcPr>
          <w:p w14:paraId="2335AC0A" w14:textId="77777777" w:rsidR="00226BE2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5D15AF68" w14:textId="77777777" w:rsidR="00226BE2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23F71654" w14:textId="77777777" w:rsidR="00226BE2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9205D6B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ACC7F5" w14:textId="77777777" w:rsidR="00226BE2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47FE60A" w14:textId="77777777" w:rsidR="00226BE2" w:rsidRDefault="00000000">
            <w:r>
              <w:t>2.70</w:t>
            </w:r>
          </w:p>
        </w:tc>
      </w:tr>
      <w:tr w:rsidR="00226BE2" w14:paraId="5649C744" w14:textId="77777777">
        <w:tc>
          <w:tcPr>
            <w:tcW w:w="1160" w:type="dxa"/>
            <w:vMerge/>
            <w:vAlign w:val="center"/>
          </w:tcPr>
          <w:p w14:paraId="1716E29A" w14:textId="77777777" w:rsidR="00226BE2" w:rsidRDefault="00226BE2"/>
        </w:tc>
        <w:tc>
          <w:tcPr>
            <w:tcW w:w="1245" w:type="dxa"/>
            <w:vMerge/>
            <w:vAlign w:val="center"/>
          </w:tcPr>
          <w:p w14:paraId="63FFE265" w14:textId="77777777" w:rsidR="00226BE2" w:rsidRDefault="00226BE2"/>
        </w:tc>
        <w:tc>
          <w:tcPr>
            <w:tcW w:w="1562" w:type="dxa"/>
            <w:vAlign w:val="center"/>
          </w:tcPr>
          <w:p w14:paraId="6A9D1C39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2850A740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392D1559" w14:textId="77777777" w:rsidR="00226BE2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1198BBAB" w14:textId="77777777" w:rsidR="00226BE2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B645BC6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4218DCD" w14:textId="77777777" w:rsidR="00226BE2" w:rsidRDefault="00000000">
            <w:r>
              <w:t>14.40</w:t>
            </w:r>
          </w:p>
        </w:tc>
      </w:tr>
      <w:tr w:rsidR="00226BE2" w14:paraId="18F6B8CF" w14:textId="77777777">
        <w:tc>
          <w:tcPr>
            <w:tcW w:w="1160" w:type="dxa"/>
            <w:vMerge/>
            <w:vAlign w:val="center"/>
          </w:tcPr>
          <w:p w14:paraId="676E54B7" w14:textId="77777777" w:rsidR="00226BE2" w:rsidRDefault="00226BE2"/>
        </w:tc>
        <w:tc>
          <w:tcPr>
            <w:tcW w:w="1245" w:type="dxa"/>
            <w:vMerge/>
            <w:vAlign w:val="center"/>
          </w:tcPr>
          <w:p w14:paraId="0EB4E898" w14:textId="77777777" w:rsidR="00226BE2" w:rsidRDefault="00226BE2"/>
        </w:tc>
        <w:tc>
          <w:tcPr>
            <w:tcW w:w="1562" w:type="dxa"/>
            <w:vAlign w:val="center"/>
          </w:tcPr>
          <w:p w14:paraId="4D4BC936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6F730D15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BC9D11F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8685AB7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6D111F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136A8CE" w14:textId="77777777" w:rsidR="00226BE2" w:rsidRDefault="00000000">
            <w:r>
              <w:t>3.60</w:t>
            </w:r>
          </w:p>
        </w:tc>
      </w:tr>
      <w:tr w:rsidR="00226BE2" w14:paraId="6CEB8982" w14:textId="77777777">
        <w:tc>
          <w:tcPr>
            <w:tcW w:w="1160" w:type="dxa"/>
            <w:vMerge/>
            <w:vAlign w:val="center"/>
          </w:tcPr>
          <w:p w14:paraId="4C1CAC19" w14:textId="77777777" w:rsidR="00226BE2" w:rsidRDefault="00226BE2"/>
        </w:tc>
        <w:tc>
          <w:tcPr>
            <w:tcW w:w="1245" w:type="dxa"/>
            <w:vMerge/>
            <w:vAlign w:val="center"/>
          </w:tcPr>
          <w:p w14:paraId="03031F31" w14:textId="77777777" w:rsidR="00226BE2" w:rsidRDefault="00226BE2"/>
        </w:tc>
        <w:tc>
          <w:tcPr>
            <w:tcW w:w="1562" w:type="dxa"/>
            <w:vAlign w:val="center"/>
          </w:tcPr>
          <w:p w14:paraId="29D041B1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3574E132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5FF006FD" w14:textId="77777777" w:rsidR="00226BE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6491139" w14:textId="77777777" w:rsidR="00226BE2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0C266E1C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395AD6B4" w14:textId="77777777" w:rsidR="00226BE2" w:rsidRDefault="00000000">
            <w:r>
              <w:t>69.12</w:t>
            </w:r>
          </w:p>
        </w:tc>
      </w:tr>
      <w:tr w:rsidR="00226BE2" w14:paraId="65C8AE70" w14:textId="77777777">
        <w:tc>
          <w:tcPr>
            <w:tcW w:w="1160" w:type="dxa"/>
            <w:vMerge/>
            <w:vAlign w:val="center"/>
          </w:tcPr>
          <w:p w14:paraId="2307436E" w14:textId="77777777" w:rsidR="00226BE2" w:rsidRDefault="00226BE2"/>
        </w:tc>
        <w:tc>
          <w:tcPr>
            <w:tcW w:w="1245" w:type="dxa"/>
            <w:vMerge/>
            <w:vAlign w:val="center"/>
          </w:tcPr>
          <w:p w14:paraId="68B28888" w14:textId="77777777" w:rsidR="00226BE2" w:rsidRDefault="00226BE2"/>
        </w:tc>
        <w:tc>
          <w:tcPr>
            <w:tcW w:w="1562" w:type="dxa"/>
            <w:vAlign w:val="center"/>
          </w:tcPr>
          <w:p w14:paraId="242CC4BE" w14:textId="77777777" w:rsidR="00226BE2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64845FBF" w14:textId="77777777" w:rsidR="00226BE2" w:rsidRDefault="00000000">
            <w:r>
              <w:t>3.00×2.40</w:t>
            </w:r>
          </w:p>
        </w:tc>
        <w:tc>
          <w:tcPr>
            <w:tcW w:w="735" w:type="dxa"/>
            <w:vAlign w:val="center"/>
          </w:tcPr>
          <w:p w14:paraId="455A2177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C2AE78" w14:textId="77777777" w:rsidR="00226BE2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0ABFC13" w14:textId="77777777" w:rsidR="00226BE2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00F22D83" w14:textId="77777777" w:rsidR="00226BE2" w:rsidRDefault="00000000">
            <w:r>
              <w:t>21.60</w:t>
            </w:r>
          </w:p>
        </w:tc>
      </w:tr>
      <w:tr w:rsidR="00226BE2" w14:paraId="6F3AB0F3" w14:textId="77777777">
        <w:tc>
          <w:tcPr>
            <w:tcW w:w="1160" w:type="dxa"/>
            <w:vMerge/>
            <w:vAlign w:val="center"/>
          </w:tcPr>
          <w:p w14:paraId="5ED8F333" w14:textId="77777777" w:rsidR="00226BE2" w:rsidRDefault="00226BE2"/>
        </w:tc>
        <w:tc>
          <w:tcPr>
            <w:tcW w:w="1245" w:type="dxa"/>
            <w:vMerge/>
            <w:vAlign w:val="center"/>
          </w:tcPr>
          <w:p w14:paraId="43F6E224" w14:textId="77777777" w:rsidR="00226BE2" w:rsidRDefault="00226BE2"/>
        </w:tc>
        <w:tc>
          <w:tcPr>
            <w:tcW w:w="1562" w:type="dxa"/>
            <w:vAlign w:val="center"/>
          </w:tcPr>
          <w:p w14:paraId="714E4728" w14:textId="77777777" w:rsidR="00226BE2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630CBFB1" w14:textId="77777777" w:rsidR="00226BE2" w:rsidRDefault="00000000">
            <w:r>
              <w:t>3.30×1.50</w:t>
            </w:r>
          </w:p>
        </w:tc>
        <w:tc>
          <w:tcPr>
            <w:tcW w:w="735" w:type="dxa"/>
            <w:vAlign w:val="center"/>
          </w:tcPr>
          <w:p w14:paraId="7B22D45F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23A3002" w14:textId="77777777" w:rsidR="00226BE2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D507AFF" w14:textId="77777777" w:rsidR="00226BE2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638B39F1" w14:textId="77777777" w:rsidR="00226BE2" w:rsidRDefault="00000000">
            <w:r>
              <w:t>14.85</w:t>
            </w:r>
          </w:p>
        </w:tc>
      </w:tr>
      <w:tr w:rsidR="00226BE2" w14:paraId="4ADDCF36" w14:textId="77777777">
        <w:tc>
          <w:tcPr>
            <w:tcW w:w="1160" w:type="dxa"/>
            <w:vMerge/>
            <w:vAlign w:val="center"/>
          </w:tcPr>
          <w:p w14:paraId="39A3461A" w14:textId="77777777" w:rsidR="00226BE2" w:rsidRDefault="00226BE2"/>
        </w:tc>
        <w:tc>
          <w:tcPr>
            <w:tcW w:w="1245" w:type="dxa"/>
            <w:vMerge/>
            <w:vAlign w:val="center"/>
          </w:tcPr>
          <w:p w14:paraId="47C5159B" w14:textId="77777777" w:rsidR="00226BE2" w:rsidRDefault="00226BE2"/>
        </w:tc>
        <w:tc>
          <w:tcPr>
            <w:tcW w:w="1562" w:type="dxa"/>
            <w:vAlign w:val="center"/>
          </w:tcPr>
          <w:p w14:paraId="6EDAC40E" w14:textId="77777777" w:rsidR="00226BE2" w:rsidRDefault="00000000">
            <w:r>
              <w:t>C3624</w:t>
            </w:r>
          </w:p>
        </w:tc>
        <w:tc>
          <w:tcPr>
            <w:tcW w:w="1386" w:type="dxa"/>
            <w:vAlign w:val="center"/>
          </w:tcPr>
          <w:p w14:paraId="59A04ABD" w14:textId="77777777" w:rsidR="00226BE2" w:rsidRDefault="00000000">
            <w:r>
              <w:t>3.60×2.40</w:t>
            </w:r>
          </w:p>
        </w:tc>
        <w:tc>
          <w:tcPr>
            <w:tcW w:w="735" w:type="dxa"/>
            <w:vAlign w:val="center"/>
          </w:tcPr>
          <w:p w14:paraId="75602606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49FAD91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CD2510A" w14:textId="77777777" w:rsidR="00226BE2" w:rsidRDefault="00000000">
            <w:r>
              <w:t>8.64</w:t>
            </w:r>
          </w:p>
        </w:tc>
        <w:tc>
          <w:tcPr>
            <w:tcW w:w="1262" w:type="dxa"/>
            <w:vAlign w:val="center"/>
          </w:tcPr>
          <w:p w14:paraId="2B7BE3C5" w14:textId="77777777" w:rsidR="00226BE2" w:rsidRDefault="00000000">
            <w:r>
              <w:t>17.28</w:t>
            </w:r>
          </w:p>
        </w:tc>
      </w:tr>
      <w:tr w:rsidR="00226BE2" w14:paraId="3469EF30" w14:textId="77777777">
        <w:tc>
          <w:tcPr>
            <w:tcW w:w="1160" w:type="dxa"/>
            <w:vMerge w:val="restart"/>
            <w:vAlign w:val="center"/>
          </w:tcPr>
          <w:p w14:paraId="3A6331DE" w14:textId="77777777" w:rsidR="00226BE2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A7CF708" w14:textId="77777777" w:rsidR="00226BE2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142.20</w:t>
            </w:r>
          </w:p>
        </w:tc>
        <w:tc>
          <w:tcPr>
            <w:tcW w:w="1562" w:type="dxa"/>
            <w:vAlign w:val="center"/>
          </w:tcPr>
          <w:p w14:paraId="771D982A" w14:textId="77777777" w:rsidR="00226BE2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45636E2E" w14:textId="77777777" w:rsidR="00226BE2" w:rsidRDefault="00000000">
            <w:r>
              <w:t>1.20×0.60</w:t>
            </w:r>
          </w:p>
        </w:tc>
        <w:tc>
          <w:tcPr>
            <w:tcW w:w="735" w:type="dxa"/>
            <w:vAlign w:val="center"/>
          </w:tcPr>
          <w:p w14:paraId="1286BC58" w14:textId="77777777" w:rsidR="00226BE2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5F44972" w14:textId="77777777" w:rsidR="00226BE2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7B26D36" w14:textId="77777777" w:rsidR="00226BE2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33147F71" w14:textId="77777777" w:rsidR="00226BE2" w:rsidRDefault="00000000">
            <w:r>
              <w:t>2.88</w:t>
            </w:r>
          </w:p>
        </w:tc>
      </w:tr>
      <w:tr w:rsidR="00226BE2" w14:paraId="2C11A854" w14:textId="77777777">
        <w:tc>
          <w:tcPr>
            <w:tcW w:w="1160" w:type="dxa"/>
            <w:vMerge/>
            <w:vAlign w:val="center"/>
          </w:tcPr>
          <w:p w14:paraId="5F09D5CF" w14:textId="77777777" w:rsidR="00226BE2" w:rsidRDefault="00226BE2"/>
        </w:tc>
        <w:tc>
          <w:tcPr>
            <w:tcW w:w="1245" w:type="dxa"/>
            <w:vMerge/>
            <w:vAlign w:val="center"/>
          </w:tcPr>
          <w:p w14:paraId="175C4A15" w14:textId="77777777" w:rsidR="00226BE2" w:rsidRDefault="00226BE2"/>
        </w:tc>
        <w:tc>
          <w:tcPr>
            <w:tcW w:w="1562" w:type="dxa"/>
            <w:vAlign w:val="center"/>
          </w:tcPr>
          <w:p w14:paraId="4A92BFFA" w14:textId="77777777" w:rsidR="00226BE2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7ADBA412" w14:textId="77777777" w:rsidR="00226BE2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573246F7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ED95875" w14:textId="77777777" w:rsidR="00226BE2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3235B78" w14:textId="77777777" w:rsidR="00226BE2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E78D1B3" w14:textId="77777777" w:rsidR="00226BE2" w:rsidRDefault="00000000">
            <w:r>
              <w:t>3.60</w:t>
            </w:r>
          </w:p>
        </w:tc>
      </w:tr>
      <w:tr w:rsidR="00226BE2" w14:paraId="1FD16DD5" w14:textId="77777777">
        <w:tc>
          <w:tcPr>
            <w:tcW w:w="1160" w:type="dxa"/>
            <w:vMerge/>
            <w:vAlign w:val="center"/>
          </w:tcPr>
          <w:p w14:paraId="3C73725C" w14:textId="77777777" w:rsidR="00226BE2" w:rsidRDefault="00226BE2"/>
        </w:tc>
        <w:tc>
          <w:tcPr>
            <w:tcW w:w="1245" w:type="dxa"/>
            <w:vMerge/>
            <w:vAlign w:val="center"/>
          </w:tcPr>
          <w:p w14:paraId="33F71714" w14:textId="77777777" w:rsidR="00226BE2" w:rsidRDefault="00226BE2"/>
        </w:tc>
        <w:tc>
          <w:tcPr>
            <w:tcW w:w="1562" w:type="dxa"/>
            <w:vAlign w:val="center"/>
          </w:tcPr>
          <w:p w14:paraId="293D2412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299D9D28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1EA2E079" w14:textId="77777777" w:rsidR="00226BE2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98A4CBC" w14:textId="77777777" w:rsidR="00226BE2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9AEACC6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D271806" w14:textId="77777777" w:rsidR="00226BE2" w:rsidRDefault="00000000">
            <w:r>
              <w:t>10.80</w:t>
            </w:r>
          </w:p>
        </w:tc>
      </w:tr>
      <w:tr w:rsidR="00226BE2" w14:paraId="47625495" w14:textId="77777777">
        <w:tc>
          <w:tcPr>
            <w:tcW w:w="1160" w:type="dxa"/>
            <w:vMerge/>
            <w:vAlign w:val="center"/>
          </w:tcPr>
          <w:p w14:paraId="406F3B14" w14:textId="77777777" w:rsidR="00226BE2" w:rsidRDefault="00226BE2"/>
        </w:tc>
        <w:tc>
          <w:tcPr>
            <w:tcW w:w="1245" w:type="dxa"/>
            <w:vMerge/>
            <w:vAlign w:val="center"/>
          </w:tcPr>
          <w:p w14:paraId="063A38AC" w14:textId="77777777" w:rsidR="00226BE2" w:rsidRDefault="00226BE2"/>
        </w:tc>
        <w:tc>
          <w:tcPr>
            <w:tcW w:w="1562" w:type="dxa"/>
            <w:vAlign w:val="center"/>
          </w:tcPr>
          <w:p w14:paraId="029CE020" w14:textId="77777777" w:rsidR="00226BE2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574EE398" w14:textId="77777777" w:rsidR="00226BE2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087E325D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5ED2BA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C72B93" w14:textId="77777777" w:rsidR="00226BE2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FDF5F92" w14:textId="77777777" w:rsidR="00226BE2" w:rsidRDefault="00000000">
            <w:r>
              <w:t>3.60</w:t>
            </w:r>
          </w:p>
        </w:tc>
      </w:tr>
      <w:tr w:rsidR="00226BE2" w14:paraId="24FA15A6" w14:textId="77777777">
        <w:tc>
          <w:tcPr>
            <w:tcW w:w="1160" w:type="dxa"/>
            <w:vMerge/>
            <w:vAlign w:val="center"/>
          </w:tcPr>
          <w:p w14:paraId="2253AB3A" w14:textId="77777777" w:rsidR="00226BE2" w:rsidRDefault="00226BE2"/>
        </w:tc>
        <w:tc>
          <w:tcPr>
            <w:tcW w:w="1245" w:type="dxa"/>
            <w:vMerge/>
            <w:vAlign w:val="center"/>
          </w:tcPr>
          <w:p w14:paraId="7EDC9467" w14:textId="77777777" w:rsidR="00226BE2" w:rsidRDefault="00226BE2"/>
        </w:tc>
        <w:tc>
          <w:tcPr>
            <w:tcW w:w="1562" w:type="dxa"/>
            <w:vAlign w:val="center"/>
          </w:tcPr>
          <w:p w14:paraId="6F36266E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B6D4346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79BA8AE6" w14:textId="77777777" w:rsidR="00226BE2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046F9BC9" w14:textId="77777777" w:rsidR="00226BE2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48B815CE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9296AFB" w14:textId="77777777" w:rsidR="00226BE2" w:rsidRDefault="00000000">
            <w:r>
              <w:t>63.36</w:t>
            </w:r>
          </w:p>
        </w:tc>
      </w:tr>
      <w:tr w:rsidR="00226BE2" w14:paraId="660C041A" w14:textId="77777777">
        <w:tc>
          <w:tcPr>
            <w:tcW w:w="1160" w:type="dxa"/>
            <w:vMerge/>
            <w:vAlign w:val="center"/>
          </w:tcPr>
          <w:p w14:paraId="291D3B73" w14:textId="77777777" w:rsidR="00226BE2" w:rsidRDefault="00226BE2"/>
        </w:tc>
        <w:tc>
          <w:tcPr>
            <w:tcW w:w="1245" w:type="dxa"/>
            <w:vMerge/>
            <w:vAlign w:val="center"/>
          </w:tcPr>
          <w:p w14:paraId="617E82D1" w14:textId="77777777" w:rsidR="00226BE2" w:rsidRDefault="00226BE2"/>
        </w:tc>
        <w:tc>
          <w:tcPr>
            <w:tcW w:w="1562" w:type="dxa"/>
            <w:vAlign w:val="center"/>
          </w:tcPr>
          <w:p w14:paraId="4D6D762C" w14:textId="77777777" w:rsidR="00226BE2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B5B658D" w14:textId="77777777" w:rsidR="00226BE2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7C53BDD1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A5F4D6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AE7D9A" w14:textId="77777777" w:rsidR="00226BE2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411537D7" w14:textId="77777777" w:rsidR="00226BE2" w:rsidRDefault="00000000">
            <w:r>
              <w:t>5.76</w:t>
            </w:r>
          </w:p>
        </w:tc>
      </w:tr>
      <w:tr w:rsidR="00226BE2" w14:paraId="5B17BE03" w14:textId="77777777">
        <w:tc>
          <w:tcPr>
            <w:tcW w:w="1160" w:type="dxa"/>
            <w:vMerge/>
            <w:vAlign w:val="center"/>
          </w:tcPr>
          <w:p w14:paraId="76064C4F" w14:textId="77777777" w:rsidR="00226BE2" w:rsidRDefault="00226BE2"/>
        </w:tc>
        <w:tc>
          <w:tcPr>
            <w:tcW w:w="1245" w:type="dxa"/>
            <w:vMerge/>
            <w:vAlign w:val="center"/>
          </w:tcPr>
          <w:p w14:paraId="6AAA5DFF" w14:textId="77777777" w:rsidR="00226BE2" w:rsidRDefault="00226BE2"/>
        </w:tc>
        <w:tc>
          <w:tcPr>
            <w:tcW w:w="1562" w:type="dxa"/>
            <w:vAlign w:val="center"/>
          </w:tcPr>
          <w:p w14:paraId="24E4DDAC" w14:textId="77777777" w:rsidR="00226BE2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7B18E7BF" w14:textId="77777777" w:rsidR="00226BE2" w:rsidRDefault="00000000">
            <w:r>
              <w:t>3.00×2.40</w:t>
            </w:r>
          </w:p>
        </w:tc>
        <w:tc>
          <w:tcPr>
            <w:tcW w:w="735" w:type="dxa"/>
            <w:vAlign w:val="center"/>
          </w:tcPr>
          <w:p w14:paraId="057F898B" w14:textId="77777777" w:rsidR="00226BE2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8CC566B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1BEDD6" w14:textId="77777777" w:rsidR="00226BE2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247FEF9A" w14:textId="77777777" w:rsidR="00226BE2" w:rsidRDefault="00000000">
            <w:r>
              <w:t>7.20</w:t>
            </w:r>
          </w:p>
        </w:tc>
      </w:tr>
      <w:tr w:rsidR="00226BE2" w14:paraId="3819916F" w14:textId="77777777">
        <w:tc>
          <w:tcPr>
            <w:tcW w:w="1160" w:type="dxa"/>
            <w:vMerge/>
            <w:vAlign w:val="center"/>
          </w:tcPr>
          <w:p w14:paraId="38E1557A" w14:textId="77777777" w:rsidR="00226BE2" w:rsidRDefault="00226BE2"/>
        </w:tc>
        <w:tc>
          <w:tcPr>
            <w:tcW w:w="1245" w:type="dxa"/>
            <w:vMerge/>
            <w:vAlign w:val="center"/>
          </w:tcPr>
          <w:p w14:paraId="379901BD" w14:textId="77777777" w:rsidR="00226BE2" w:rsidRDefault="00226BE2"/>
        </w:tc>
        <w:tc>
          <w:tcPr>
            <w:tcW w:w="1562" w:type="dxa"/>
            <w:vAlign w:val="center"/>
          </w:tcPr>
          <w:p w14:paraId="03E47007" w14:textId="77777777" w:rsidR="00226BE2" w:rsidRDefault="00000000">
            <w:r>
              <w:t>C3315</w:t>
            </w:r>
          </w:p>
        </w:tc>
        <w:tc>
          <w:tcPr>
            <w:tcW w:w="1386" w:type="dxa"/>
            <w:vAlign w:val="center"/>
          </w:tcPr>
          <w:p w14:paraId="6DAA7124" w14:textId="77777777" w:rsidR="00226BE2" w:rsidRDefault="00000000">
            <w:r>
              <w:t>3.30×1.50</w:t>
            </w:r>
          </w:p>
        </w:tc>
        <w:tc>
          <w:tcPr>
            <w:tcW w:w="735" w:type="dxa"/>
            <w:vAlign w:val="center"/>
          </w:tcPr>
          <w:p w14:paraId="3EC35F8C" w14:textId="77777777" w:rsidR="00226BE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835663B" w14:textId="77777777" w:rsidR="00226BE2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39FE69C" w14:textId="77777777" w:rsidR="00226BE2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085ECE36" w14:textId="77777777" w:rsidR="00226BE2" w:rsidRDefault="00000000">
            <w:r>
              <w:t>39.60</w:t>
            </w:r>
          </w:p>
        </w:tc>
      </w:tr>
      <w:tr w:rsidR="00226BE2" w14:paraId="62449103" w14:textId="77777777">
        <w:tc>
          <w:tcPr>
            <w:tcW w:w="1160" w:type="dxa"/>
            <w:vMerge/>
            <w:vAlign w:val="center"/>
          </w:tcPr>
          <w:p w14:paraId="47ED226B" w14:textId="77777777" w:rsidR="00226BE2" w:rsidRDefault="00226BE2"/>
        </w:tc>
        <w:tc>
          <w:tcPr>
            <w:tcW w:w="1245" w:type="dxa"/>
            <w:vMerge/>
            <w:vAlign w:val="center"/>
          </w:tcPr>
          <w:p w14:paraId="6F4E4D91" w14:textId="77777777" w:rsidR="00226BE2" w:rsidRDefault="00226BE2"/>
        </w:tc>
        <w:tc>
          <w:tcPr>
            <w:tcW w:w="1562" w:type="dxa"/>
            <w:vAlign w:val="center"/>
          </w:tcPr>
          <w:p w14:paraId="2A02A6B1" w14:textId="77777777" w:rsidR="00226BE2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42C1A73F" w14:textId="77777777" w:rsidR="00226BE2" w:rsidRDefault="00000000">
            <w:r>
              <w:t>3.60×1.50</w:t>
            </w:r>
          </w:p>
        </w:tc>
        <w:tc>
          <w:tcPr>
            <w:tcW w:w="735" w:type="dxa"/>
            <w:vAlign w:val="center"/>
          </w:tcPr>
          <w:p w14:paraId="1A39F8A7" w14:textId="77777777" w:rsidR="00226BE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D04CD33" w14:textId="77777777" w:rsidR="00226BE2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40EFA5" w14:textId="77777777" w:rsidR="00226BE2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62369024" w14:textId="77777777" w:rsidR="00226BE2" w:rsidRDefault="00000000">
            <w:r>
              <w:t>5.40</w:t>
            </w:r>
          </w:p>
        </w:tc>
      </w:tr>
    </w:tbl>
    <w:p w14:paraId="7B7C1B6B" w14:textId="77777777" w:rsidR="00226BE2" w:rsidRDefault="00000000">
      <w:pPr>
        <w:pStyle w:val="2"/>
        <w:widowControl w:val="0"/>
        <w:rPr>
          <w:kern w:val="2"/>
        </w:rPr>
      </w:pPr>
      <w:bookmarkStart w:id="41" w:name="_Toc155528707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26BE2" w14:paraId="2B01538A" w14:textId="77777777">
        <w:tc>
          <w:tcPr>
            <w:tcW w:w="905" w:type="dxa"/>
            <w:shd w:val="clear" w:color="auto" w:fill="E6E6E6"/>
            <w:vAlign w:val="center"/>
          </w:tcPr>
          <w:p w14:paraId="6334D753" w14:textId="77777777" w:rsidR="00226BE2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563F0" w14:textId="77777777" w:rsidR="00226BE2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47F7C3" w14:textId="77777777" w:rsidR="00226BE2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7F893D5" w14:textId="77777777" w:rsidR="00226BE2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64C41B8" w14:textId="77777777" w:rsidR="00226BE2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822CE6" w14:textId="77777777" w:rsidR="00226BE2" w:rsidRDefault="00000000">
            <w:pPr>
              <w:jc w:val="center"/>
            </w:pPr>
            <w:r>
              <w:t>透射比限值</w:t>
            </w:r>
          </w:p>
        </w:tc>
      </w:tr>
      <w:tr w:rsidR="00226BE2" w14:paraId="3913ECC2" w14:textId="77777777">
        <w:tc>
          <w:tcPr>
            <w:tcW w:w="905" w:type="dxa"/>
            <w:shd w:val="clear" w:color="auto" w:fill="E6E6E6"/>
            <w:vAlign w:val="center"/>
          </w:tcPr>
          <w:p w14:paraId="6CEEA2C2" w14:textId="77777777" w:rsidR="00226BE2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19E6CD36" w14:textId="77777777" w:rsidR="00226BE2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65B5746" w14:textId="77777777" w:rsidR="00226BE2" w:rsidRDefault="00000000">
            <w:r>
              <w:t>0.33</w:t>
            </w:r>
          </w:p>
        </w:tc>
        <w:tc>
          <w:tcPr>
            <w:tcW w:w="2088" w:type="dxa"/>
            <w:vAlign w:val="center"/>
          </w:tcPr>
          <w:p w14:paraId="392FFD49" w14:textId="77777777" w:rsidR="00226BE2" w:rsidRDefault="00000000">
            <w:r>
              <w:t>C2324</w:t>
            </w:r>
          </w:p>
        </w:tc>
        <w:tc>
          <w:tcPr>
            <w:tcW w:w="2009" w:type="dxa"/>
            <w:vAlign w:val="center"/>
          </w:tcPr>
          <w:p w14:paraId="01149FBB" w14:textId="77777777" w:rsidR="00226BE2" w:rsidRDefault="00000000">
            <w:r>
              <w:t>0.77</w:t>
            </w:r>
          </w:p>
        </w:tc>
        <w:tc>
          <w:tcPr>
            <w:tcW w:w="2009" w:type="dxa"/>
            <w:vAlign w:val="center"/>
          </w:tcPr>
          <w:p w14:paraId="0F4083FB" w14:textId="77777777" w:rsidR="00226BE2" w:rsidRDefault="00000000">
            <w:r>
              <w:t>0.60</w:t>
            </w:r>
          </w:p>
        </w:tc>
      </w:tr>
      <w:tr w:rsidR="00226BE2" w14:paraId="2B775A4C" w14:textId="77777777">
        <w:tc>
          <w:tcPr>
            <w:tcW w:w="905" w:type="dxa"/>
            <w:shd w:val="clear" w:color="auto" w:fill="E6E6E6"/>
            <w:vAlign w:val="center"/>
          </w:tcPr>
          <w:p w14:paraId="4C6E92C6" w14:textId="77777777" w:rsidR="00226BE2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4901923E" w14:textId="77777777" w:rsidR="00226BE2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C5425F8" w14:textId="77777777" w:rsidR="00226BE2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234185F2" w14:textId="77777777" w:rsidR="00226BE2" w:rsidRDefault="00000000">
            <w:r>
              <w:t>C3015</w:t>
            </w:r>
          </w:p>
        </w:tc>
        <w:tc>
          <w:tcPr>
            <w:tcW w:w="2009" w:type="dxa"/>
            <w:vAlign w:val="center"/>
          </w:tcPr>
          <w:p w14:paraId="23BC4924" w14:textId="77777777" w:rsidR="00226BE2" w:rsidRDefault="00000000">
            <w:r>
              <w:t>0.77</w:t>
            </w:r>
          </w:p>
        </w:tc>
        <w:tc>
          <w:tcPr>
            <w:tcW w:w="2009" w:type="dxa"/>
            <w:vAlign w:val="center"/>
          </w:tcPr>
          <w:p w14:paraId="094EB4B6" w14:textId="77777777" w:rsidR="00226BE2" w:rsidRDefault="00000000">
            <w:r>
              <w:t>0.60</w:t>
            </w:r>
          </w:p>
        </w:tc>
      </w:tr>
      <w:tr w:rsidR="00226BE2" w14:paraId="7DEB0A41" w14:textId="77777777">
        <w:tc>
          <w:tcPr>
            <w:tcW w:w="905" w:type="dxa"/>
            <w:shd w:val="clear" w:color="auto" w:fill="E6E6E6"/>
            <w:vAlign w:val="center"/>
          </w:tcPr>
          <w:p w14:paraId="1CCFE795" w14:textId="77777777" w:rsidR="00226BE2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6EF40E07" w14:textId="77777777" w:rsidR="00226BE2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3CB06A6" w14:textId="77777777" w:rsidR="00226BE2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3ECADB8E" w14:textId="77777777" w:rsidR="00226BE2" w:rsidRDefault="00000000">
            <w:r>
              <w:t>C2415</w:t>
            </w:r>
          </w:p>
        </w:tc>
        <w:tc>
          <w:tcPr>
            <w:tcW w:w="2009" w:type="dxa"/>
            <w:vAlign w:val="center"/>
          </w:tcPr>
          <w:p w14:paraId="0755BAD8" w14:textId="77777777" w:rsidR="00226BE2" w:rsidRDefault="00000000">
            <w:r>
              <w:t>0.77</w:t>
            </w:r>
          </w:p>
        </w:tc>
        <w:tc>
          <w:tcPr>
            <w:tcW w:w="2009" w:type="dxa"/>
            <w:vAlign w:val="center"/>
          </w:tcPr>
          <w:p w14:paraId="7EEDA54A" w14:textId="77777777" w:rsidR="00226BE2" w:rsidRDefault="00000000">
            <w:r>
              <w:t>0.60</w:t>
            </w:r>
          </w:p>
        </w:tc>
      </w:tr>
      <w:tr w:rsidR="00226BE2" w14:paraId="7E29E4C6" w14:textId="77777777">
        <w:tc>
          <w:tcPr>
            <w:tcW w:w="905" w:type="dxa"/>
            <w:shd w:val="clear" w:color="auto" w:fill="E6E6E6"/>
            <w:vAlign w:val="center"/>
          </w:tcPr>
          <w:p w14:paraId="3CF561EA" w14:textId="77777777" w:rsidR="00226BE2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2CBA230E" w14:textId="77777777" w:rsidR="00226BE2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BDF89C7" w14:textId="77777777" w:rsidR="00226BE2" w:rsidRDefault="00000000">
            <w:r>
              <w:t>0.13</w:t>
            </w:r>
          </w:p>
        </w:tc>
        <w:tc>
          <w:tcPr>
            <w:tcW w:w="2088" w:type="dxa"/>
            <w:vAlign w:val="center"/>
          </w:tcPr>
          <w:p w14:paraId="49B59240" w14:textId="77777777" w:rsidR="00226BE2" w:rsidRDefault="00000000">
            <w:r>
              <w:t>C2424</w:t>
            </w:r>
          </w:p>
        </w:tc>
        <w:tc>
          <w:tcPr>
            <w:tcW w:w="2009" w:type="dxa"/>
            <w:vAlign w:val="center"/>
          </w:tcPr>
          <w:p w14:paraId="55B87DEF" w14:textId="77777777" w:rsidR="00226BE2" w:rsidRDefault="00000000">
            <w:r>
              <w:t>0.77</w:t>
            </w:r>
          </w:p>
        </w:tc>
        <w:tc>
          <w:tcPr>
            <w:tcW w:w="2009" w:type="dxa"/>
            <w:vAlign w:val="center"/>
          </w:tcPr>
          <w:p w14:paraId="21C42E1D" w14:textId="77777777" w:rsidR="00226BE2" w:rsidRDefault="00000000">
            <w:r>
              <w:t>0.60</w:t>
            </w:r>
          </w:p>
        </w:tc>
      </w:tr>
      <w:tr w:rsidR="00226BE2" w14:paraId="73607B7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83A82C2" w14:textId="77777777" w:rsidR="00226BE2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7B705A5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26BE2" w14:paraId="3DF940D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76E1724" w14:textId="77777777" w:rsidR="00226BE2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57AAADA" w14:textId="77777777" w:rsidR="00226BE2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26BE2" w14:paraId="3237A5F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3860AE" w14:textId="77777777" w:rsidR="00226BE2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3E1A303" w14:textId="77777777" w:rsidR="00226BE2" w:rsidRDefault="00000000">
            <w:r>
              <w:t>满足</w:t>
            </w:r>
          </w:p>
        </w:tc>
      </w:tr>
    </w:tbl>
    <w:p w14:paraId="1BE6187F" w14:textId="77777777" w:rsidR="00226BE2" w:rsidRDefault="00000000">
      <w:pPr>
        <w:pStyle w:val="2"/>
        <w:widowControl w:val="0"/>
        <w:rPr>
          <w:kern w:val="2"/>
        </w:rPr>
      </w:pPr>
      <w:bookmarkStart w:id="42" w:name="_Toc155528708"/>
      <w:r>
        <w:rPr>
          <w:kern w:val="2"/>
        </w:rPr>
        <w:t>天窗</w:t>
      </w:r>
      <w:bookmarkEnd w:id="42"/>
    </w:p>
    <w:p w14:paraId="654682F9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5528709"/>
      <w:r>
        <w:rPr>
          <w:color w:val="000000"/>
          <w:kern w:val="2"/>
          <w:szCs w:val="24"/>
        </w:rPr>
        <w:t>天窗屋顶比</w:t>
      </w:r>
      <w:bookmarkEnd w:id="43"/>
    </w:p>
    <w:p w14:paraId="5D1B6532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F0607BA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528710"/>
      <w:r>
        <w:rPr>
          <w:color w:val="000000"/>
          <w:kern w:val="2"/>
          <w:szCs w:val="24"/>
        </w:rPr>
        <w:lastRenderedPageBreak/>
        <w:t>天窗类型</w:t>
      </w:r>
      <w:bookmarkEnd w:id="44"/>
    </w:p>
    <w:p w14:paraId="25635F3C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0495397" w14:textId="77777777" w:rsidR="00226BE2" w:rsidRDefault="00000000">
      <w:pPr>
        <w:pStyle w:val="2"/>
        <w:widowControl w:val="0"/>
        <w:rPr>
          <w:kern w:val="2"/>
        </w:rPr>
      </w:pPr>
      <w:bookmarkStart w:id="45" w:name="_Toc155528711"/>
      <w:r>
        <w:rPr>
          <w:kern w:val="2"/>
        </w:rPr>
        <w:t>屋顶构造</w:t>
      </w:r>
      <w:bookmarkEnd w:id="45"/>
    </w:p>
    <w:p w14:paraId="4818BD0B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528712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6BE2" w14:paraId="26B9A6C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192C21" w14:textId="77777777" w:rsidR="00226B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EE5B8" w14:textId="77777777" w:rsidR="00226B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FCE3C" w14:textId="77777777" w:rsidR="00226B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7C085" w14:textId="77777777" w:rsidR="00226B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1774B" w14:textId="77777777" w:rsidR="00226B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A754E" w14:textId="77777777" w:rsidR="00226B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C2EAE1" w14:textId="77777777" w:rsidR="00226BE2" w:rsidRDefault="00000000">
            <w:pPr>
              <w:jc w:val="center"/>
            </w:pPr>
            <w:r>
              <w:t>热惰性指标</w:t>
            </w:r>
          </w:p>
        </w:tc>
      </w:tr>
      <w:tr w:rsidR="00226BE2" w14:paraId="77EB91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3F4555" w14:textId="77777777" w:rsidR="00226BE2" w:rsidRDefault="00226B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539417" w14:textId="77777777" w:rsidR="00226B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4F165" w14:textId="77777777" w:rsidR="00226B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DB4FE" w14:textId="77777777" w:rsidR="00226B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52D25" w14:textId="77777777" w:rsidR="00226B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1B91C" w14:textId="77777777" w:rsidR="00226B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A74AC0" w14:textId="77777777" w:rsidR="00226BE2" w:rsidRDefault="00000000">
            <w:pPr>
              <w:jc w:val="center"/>
            </w:pPr>
            <w:r>
              <w:t>D=R*S</w:t>
            </w:r>
          </w:p>
        </w:tc>
      </w:tr>
      <w:tr w:rsidR="00226BE2" w14:paraId="7FBE96E3" w14:textId="77777777">
        <w:tc>
          <w:tcPr>
            <w:tcW w:w="3345" w:type="dxa"/>
            <w:vAlign w:val="center"/>
          </w:tcPr>
          <w:p w14:paraId="232774E3" w14:textId="77777777" w:rsidR="00226BE2" w:rsidRDefault="00000000">
            <w:r>
              <w:t>预制细石混凝土板</w:t>
            </w:r>
          </w:p>
        </w:tc>
        <w:tc>
          <w:tcPr>
            <w:tcW w:w="848" w:type="dxa"/>
            <w:vAlign w:val="center"/>
          </w:tcPr>
          <w:p w14:paraId="3BBBFCE9" w14:textId="77777777" w:rsidR="00226BE2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5E24552" w14:textId="77777777" w:rsidR="00226BE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48A29FD" w14:textId="77777777" w:rsidR="00226BE2" w:rsidRDefault="00000000">
            <w:r>
              <w:t>15.359</w:t>
            </w:r>
          </w:p>
        </w:tc>
        <w:tc>
          <w:tcPr>
            <w:tcW w:w="848" w:type="dxa"/>
            <w:vAlign w:val="center"/>
          </w:tcPr>
          <w:p w14:paraId="0379A887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42FFCF" w14:textId="77777777" w:rsidR="00226BE2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E5C8DF4" w14:textId="77777777" w:rsidR="00226BE2" w:rsidRDefault="00000000">
            <w:r>
              <w:t>0.407</w:t>
            </w:r>
          </w:p>
        </w:tc>
      </w:tr>
      <w:tr w:rsidR="00226BE2" w14:paraId="52D7EEEC" w14:textId="77777777">
        <w:tc>
          <w:tcPr>
            <w:tcW w:w="3345" w:type="dxa"/>
            <w:vAlign w:val="center"/>
          </w:tcPr>
          <w:p w14:paraId="4DAF8D15" w14:textId="77777777" w:rsidR="00226BE2" w:rsidRDefault="00000000">
            <w:r>
              <w:t>砂垫层</w:t>
            </w:r>
          </w:p>
        </w:tc>
        <w:tc>
          <w:tcPr>
            <w:tcW w:w="848" w:type="dxa"/>
            <w:vAlign w:val="center"/>
          </w:tcPr>
          <w:p w14:paraId="62C439F7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F0A2AE" w14:textId="77777777" w:rsidR="00226BE2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569DC0E8" w14:textId="77777777" w:rsidR="00226BE2" w:rsidRDefault="00000000">
            <w:r>
              <w:t>7.874</w:t>
            </w:r>
          </w:p>
        </w:tc>
        <w:tc>
          <w:tcPr>
            <w:tcW w:w="848" w:type="dxa"/>
            <w:vAlign w:val="center"/>
          </w:tcPr>
          <w:p w14:paraId="7CFE59FF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CF840C" w14:textId="77777777" w:rsidR="00226BE2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6809964D" w14:textId="77777777" w:rsidR="00226BE2" w:rsidRDefault="00000000">
            <w:r>
              <w:t>0.272</w:t>
            </w:r>
          </w:p>
        </w:tc>
      </w:tr>
      <w:tr w:rsidR="00226BE2" w14:paraId="07285EDC" w14:textId="77777777">
        <w:tc>
          <w:tcPr>
            <w:tcW w:w="3345" w:type="dxa"/>
            <w:vAlign w:val="center"/>
          </w:tcPr>
          <w:p w14:paraId="40F5C39A" w14:textId="77777777" w:rsidR="00226BE2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F5DCC0E" w14:textId="77777777" w:rsidR="00226BE2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C69F826" w14:textId="77777777" w:rsidR="00226BE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8619316" w14:textId="77777777" w:rsidR="00226BE2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62547F31" w14:textId="77777777" w:rsidR="00226BE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EA07096" w14:textId="77777777" w:rsidR="00226BE2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14:paraId="4C0C1903" w14:textId="77777777" w:rsidR="00226BE2" w:rsidRDefault="00000000">
            <w:r>
              <w:t>1.016</w:t>
            </w:r>
          </w:p>
        </w:tc>
      </w:tr>
      <w:tr w:rsidR="00226BE2" w14:paraId="77EE5D64" w14:textId="77777777">
        <w:tc>
          <w:tcPr>
            <w:tcW w:w="3345" w:type="dxa"/>
            <w:vAlign w:val="center"/>
          </w:tcPr>
          <w:p w14:paraId="32CBDE70" w14:textId="77777777" w:rsidR="00226BE2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2213139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6A3CEF" w14:textId="77777777" w:rsidR="00226BE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B085E0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0CAF2E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A93229" w14:textId="77777777" w:rsidR="00226BE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F5F614" w14:textId="77777777" w:rsidR="00226BE2" w:rsidRDefault="00000000">
            <w:r>
              <w:t>0.245</w:t>
            </w:r>
          </w:p>
        </w:tc>
      </w:tr>
      <w:tr w:rsidR="00226BE2" w14:paraId="0CB9D5E0" w14:textId="77777777">
        <w:tc>
          <w:tcPr>
            <w:tcW w:w="3345" w:type="dxa"/>
            <w:vAlign w:val="center"/>
          </w:tcPr>
          <w:p w14:paraId="0E81C1F0" w14:textId="77777777" w:rsidR="00226BE2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22F9CA5D" w14:textId="77777777" w:rsidR="00226BE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D511C6" w14:textId="77777777" w:rsidR="00226BE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017B76B" w14:textId="77777777" w:rsidR="00226BE2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28E43939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73FFC5" w14:textId="77777777" w:rsidR="00226BE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B281BA8" w14:textId="77777777" w:rsidR="00226BE2" w:rsidRDefault="00000000">
            <w:r>
              <w:t>1.177</w:t>
            </w:r>
          </w:p>
        </w:tc>
      </w:tr>
      <w:tr w:rsidR="00226BE2" w14:paraId="1A31BDE0" w14:textId="77777777">
        <w:tc>
          <w:tcPr>
            <w:tcW w:w="3345" w:type="dxa"/>
            <w:vAlign w:val="center"/>
          </w:tcPr>
          <w:p w14:paraId="504E9DAF" w14:textId="77777777" w:rsidR="00226BE2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3041BF6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B1A0F4" w14:textId="77777777" w:rsidR="00226BE2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C78A2C1" w14:textId="77777777" w:rsidR="00226BE2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B08B888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9BFAE5" w14:textId="77777777" w:rsidR="00226BE2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2F4F397" w14:textId="77777777" w:rsidR="00226BE2" w:rsidRDefault="00000000">
            <w:r>
              <w:t>0.244</w:t>
            </w:r>
          </w:p>
        </w:tc>
      </w:tr>
      <w:tr w:rsidR="00226BE2" w14:paraId="0BFEBFA9" w14:textId="77777777">
        <w:tc>
          <w:tcPr>
            <w:tcW w:w="3345" w:type="dxa"/>
            <w:vAlign w:val="center"/>
          </w:tcPr>
          <w:p w14:paraId="014E01F0" w14:textId="77777777" w:rsidR="00226B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ACF336" w14:textId="77777777" w:rsidR="00226BE2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DFB19BD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1732B3" w14:textId="77777777" w:rsidR="00226BE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00E6B7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9FC915" w14:textId="77777777" w:rsidR="00226BE2" w:rsidRDefault="00000000">
            <w:r>
              <w:t>2.599</w:t>
            </w:r>
          </w:p>
        </w:tc>
        <w:tc>
          <w:tcPr>
            <w:tcW w:w="1064" w:type="dxa"/>
            <w:vAlign w:val="center"/>
          </w:tcPr>
          <w:p w14:paraId="7BF1F2DB" w14:textId="77777777" w:rsidR="00226BE2" w:rsidRDefault="00000000">
            <w:r>
              <w:t>3.360</w:t>
            </w:r>
          </w:p>
        </w:tc>
      </w:tr>
      <w:tr w:rsidR="00226BE2" w14:paraId="1456F2D9" w14:textId="77777777">
        <w:tc>
          <w:tcPr>
            <w:tcW w:w="3345" w:type="dxa"/>
            <w:shd w:val="clear" w:color="auto" w:fill="E6E6E6"/>
            <w:vAlign w:val="center"/>
          </w:tcPr>
          <w:p w14:paraId="470B72DD" w14:textId="77777777" w:rsidR="00226BE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42522B" w14:textId="77777777" w:rsidR="00226BE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26BE2" w14:paraId="092E193B" w14:textId="77777777">
        <w:tc>
          <w:tcPr>
            <w:tcW w:w="3345" w:type="dxa"/>
            <w:shd w:val="clear" w:color="auto" w:fill="E6E6E6"/>
            <w:vAlign w:val="center"/>
          </w:tcPr>
          <w:p w14:paraId="66AF1D49" w14:textId="77777777" w:rsidR="00226BE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7036B09" w14:textId="77777777" w:rsidR="00226BE2" w:rsidRDefault="00000000">
            <w:pPr>
              <w:jc w:val="center"/>
            </w:pPr>
            <w:r>
              <w:t>0.36</w:t>
            </w:r>
          </w:p>
        </w:tc>
      </w:tr>
      <w:tr w:rsidR="00226BE2" w14:paraId="789F3968" w14:textId="77777777">
        <w:tc>
          <w:tcPr>
            <w:tcW w:w="3345" w:type="dxa"/>
            <w:shd w:val="clear" w:color="auto" w:fill="E6E6E6"/>
            <w:vAlign w:val="center"/>
          </w:tcPr>
          <w:p w14:paraId="488AA18F" w14:textId="77777777" w:rsidR="00226BE2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964BC7A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6BE2" w14:paraId="654E9B65" w14:textId="77777777">
        <w:tc>
          <w:tcPr>
            <w:tcW w:w="3345" w:type="dxa"/>
            <w:shd w:val="clear" w:color="auto" w:fill="E6E6E6"/>
            <w:vAlign w:val="center"/>
          </w:tcPr>
          <w:p w14:paraId="0F6A479D" w14:textId="77777777" w:rsidR="00226BE2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B4A1D2F" w14:textId="77777777" w:rsidR="00226BE2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226BE2" w14:paraId="54F13008" w14:textId="77777777">
        <w:tc>
          <w:tcPr>
            <w:tcW w:w="3345" w:type="dxa"/>
            <w:shd w:val="clear" w:color="auto" w:fill="E6E6E6"/>
            <w:vAlign w:val="center"/>
          </w:tcPr>
          <w:p w14:paraId="13AC4D55" w14:textId="77777777" w:rsidR="00226BE2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41F6EF9" w14:textId="77777777" w:rsidR="00226BE2" w:rsidRDefault="00000000">
            <w:r>
              <w:t>满足</w:t>
            </w:r>
          </w:p>
        </w:tc>
      </w:tr>
    </w:tbl>
    <w:p w14:paraId="43CC7A1F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75E196" w14:textId="77777777" w:rsidR="00226BE2" w:rsidRDefault="00000000">
      <w:pPr>
        <w:pStyle w:val="2"/>
        <w:widowControl w:val="0"/>
        <w:rPr>
          <w:kern w:val="2"/>
        </w:rPr>
      </w:pPr>
      <w:bookmarkStart w:id="47" w:name="_Toc155528713"/>
      <w:r>
        <w:rPr>
          <w:kern w:val="2"/>
        </w:rPr>
        <w:t>外墙构造</w:t>
      </w:r>
      <w:bookmarkEnd w:id="47"/>
    </w:p>
    <w:p w14:paraId="435C07AA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528714"/>
      <w:r>
        <w:rPr>
          <w:color w:val="000000"/>
          <w:kern w:val="2"/>
          <w:szCs w:val="24"/>
        </w:rPr>
        <w:t>外墙相关构造</w:t>
      </w:r>
      <w:bookmarkEnd w:id="48"/>
    </w:p>
    <w:p w14:paraId="3C9EEC3C" w14:textId="77777777" w:rsidR="00226BE2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6BE2" w14:paraId="560239D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D98DB8" w14:textId="77777777" w:rsidR="00226B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1E901B" w14:textId="77777777" w:rsidR="00226B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B217F" w14:textId="77777777" w:rsidR="00226B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0B5C4" w14:textId="77777777" w:rsidR="00226B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9F59F" w14:textId="77777777" w:rsidR="00226B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0B14C" w14:textId="77777777" w:rsidR="00226B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E96F7" w14:textId="77777777" w:rsidR="00226BE2" w:rsidRDefault="00000000">
            <w:pPr>
              <w:jc w:val="center"/>
            </w:pPr>
            <w:r>
              <w:t>热惰性指标</w:t>
            </w:r>
          </w:p>
        </w:tc>
      </w:tr>
      <w:tr w:rsidR="00226BE2" w14:paraId="408148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723BE9" w14:textId="77777777" w:rsidR="00226BE2" w:rsidRDefault="00226B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7119B5" w14:textId="77777777" w:rsidR="00226B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41A35" w14:textId="77777777" w:rsidR="00226B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E3B00" w14:textId="77777777" w:rsidR="00226B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A1703" w14:textId="77777777" w:rsidR="00226B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1A7C7" w14:textId="77777777" w:rsidR="00226B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6E6764" w14:textId="77777777" w:rsidR="00226BE2" w:rsidRDefault="00000000">
            <w:pPr>
              <w:jc w:val="center"/>
            </w:pPr>
            <w:r>
              <w:t>D=R*S</w:t>
            </w:r>
          </w:p>
        </w:tc>
      </w:tr>
      <w:tr w:rsidR="00226BE2" w14:paraId="51016371" w14:textId="77777777">
        <w:tc>
          <w:tcPr>
            <w:tcW w:w="3345" w:type="dxa"/>
            <w:vAlign w:val="center"/>
          </w:tcPr>
          <w:p w14:paraId="3AD8D2D8" w14:textId="77777777" w:rsidR="00226BE2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2B1D7B44" w14:textId="77777777" w:rsidR="00226BE2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50EAE88" w14:textId="77777777" w:rsidR="00226BE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4A4E2E" w14:textId="77777777" w:rsidR="00226BE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0A60C16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2A6583" w14:textId="77777777" w:rsidR="00226BE2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7E850AEF" w14:textId="77777777" w:rsidR="00226BE2" w:rsidRDefault="00000000">
            <w:r>
              <w:t>0.061</w:t>
            </w:r>
          </w:p>
        </w:tc>
      </w:tr>
      <w:tr w:rsidR="00226BE2" w14:paraId="6F05FACC" w14:textId="77777777">
        <w:tc>
          <w:tcPr>
            <w:tcW w:w="3345" w:type="dxa"/>
            <w:vAlign w:val="center"/>
          </w:tcPr>
          <w:p w14:paraId="3D50C031" w14:textId="77777777" w:rsidR="00226BE2" w:rsidRDefault="00000000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DE9DEFB" w14:textId="77777777" w:rsidR="00226BE2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01C3273" w14:textId="77777777" w:rsidR="00226BE2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4C85BDE" w14:textId="77777777" w:rsidR="00226BE2" w:rsidRDefault="00000000">
            <w:r>
              <w:t>0.391</w:t>
            </w:r>
          </w:p>
        </w:tc>
        <w:tc>
          <w:tcPr>
            <w:tcW w:w="848" w:type="dxa"/>
            <w:vAlign w:val="center"/>
          </w:tcPr>
          <w:p w14:paraId="15791151" w14:textId="77777777" w:rsidR="00226BE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09A16B5" w14:textId="77777777" w:rsidR="00226BE2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12660622" w14:textId="77777777" w:rsidR="00226BE2" w:rsidRDefault="00000000">
            <w:r>
              <w:t>0.474</w:t>
            </w:r>
          </w:p>
        </w:tc>
      </w:tr>
      <w:tr w:rsidR="00226BE2" w14:paraId="0A182E48" w14:textId="77777777">
        <w:tc>
          <w:tcPr>
            <w:tcW w:w="3345" w:type="dxa"/>
            <w:vAlign w:val="center"/>
          </w:tcPr>
          <w:p w14:paraId="53736A01" w14:textId="77777777" w:rsidR="00226BE2" w:rsidRDefault="00000000">
            <w:r>
              <w:t>混凝土多孔砖</w:t>
            </w:r>
            <w:r>
              <w:t>(240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0DB698FC" w14:textId="77777777" w:rsidR="00226BE2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117AF40" w14:textId="77777777" w:rsidR="00226BE2" w:rsidRDefault="00000000">
            <w:r>
              <w:t>0.740</w:t>
            </w:r>
          </w:p>
        </w:tc>
        <w:tc>
          <w:tcPr>
            <w:tcW w:w="1075" w:type="dxa"/>
            <w:vAlign w:val="center"/>
          </w:tcPr>
          <w:p w14:paraId="74AAEA76" w14:textId="77777777" w:rsidR="00226BE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5BF1A441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374753" w14:textId="77777777" w:rsidR="00226BE2" w:rsidRDefault="00000000">
            <w:r>
              <w:t>0.324</w:t>
            </w:r>
          </w:p>
        </w:tc>
        <w:tc>
          <w:tcPr>
            <w:tcW w:w="1064" w:type="dxa"/>
            <w:vAlign w:val="center"/>
          </w:tcPr>
          <w:p w14:paraId="43B822B4" w14:textId="77777777" w:rsidR="00226BE2" w:rsidRDefault="00000000">
            <w:r>
              <w:t>2.351</w:t>
            </w:r>
          </w:p>
        </w:tc>
      </w:tr>
      <w:tr w:rsidR="00226BE2" w14:paraId="61008FB3" w14:textId="77777777">
        <w:tc>
          <w:tcPr>
            <w:tcW w:w="3345" w:type="dxa"/>
            <w:vAlign w:val="center"/>
          </w:tcPr>
          <w:p w14:paraId="5CB4404B" w14:textId="77777777" w:rsidR="00226BE2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A1369AC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C99898" w14:textId="77777777" w:rsidR="00226BE2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1EFC008" w14:textId="77777777" w:rsidR="00226BE2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5A6D151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B8E52C" w14:textId="77777777" w:rsidR="00226BE2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F3C8D2B" w14:textId="77777777" w:rsidR="00226BE2" w:rsidRDefault="00000000">
            <w:r>
              <w:t>0.244</w:t>
            </w:r>
          </w:p>
        </w:tc>
      </w:tr>
      <w:tr w:rsidR="00226BE2" w14:paraId="44FC8B37" w14:textId="77777777">
        <w:tc>
          <w:tcPr>
            <w:tcW w:w="3345" w:type="dxa"/>
            <w:vAlign w:val="center"/>
          </w:tcPr>
          <w:p w14:paraId="6D95A123" w14:textId="77777777" w:rsidR="00226B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53B720" w14:textId="77777777" w:rsidR="00226BE2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46A50065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0CFE41" w14:textId="77777777" w:rsidR="00226BE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82DC1A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42BF25" w14:textId="77777777" w:rsidR="00226BE2" w:rsidRDefault="00000000">
            <w:r>
              <w:t>1.363</w:t>
            </w:r>
          </w:p>
        </w:tc>
        <w:tc>
          <w:tcPr>
            <w:tcW w:w="1064" w:type="dxa"/>
            <w:vAlign w:val="center"/>
          </w:tcPr>
          <w:p w14:paraId="1AAB9EEC" w14:textId="77777777" w:rsidR="00226BE2" w:rsidRDefault="00000000">
            <w:r>
              <w:t>3.130</w:t>
            </w:r>
          </w:p>
        </w:tc>
      </w:tr>
      <w:tr w:rsidR="00226BE2" w14:paraId="265765CC" w14:textId="77777777">
        <w:tc>
          <w:tcPr>
            <w:tcW w:w="3345" w:type="dxa"/>
            <w:shd w:val="clear" w:color="auto" w:fill="E6E6E6"/>
            <w:vAlign w:val="center"/>
          </w:tcPr>
          <w:p w14:paraId="2775A1C3" w14:textId="77777777" w:rsidR="00226BE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CB7514" w14:textId="77777777" w:rsidR="00226BE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26BE2" w14:paraId="5F08F5C3" w14:textId="77777777">
        <w:tc>
          <w:tcPr>
            <w:tcW w:w="3345" w:type="dxa"/>
            <w:shd w:val="clear" w:color="auto" w:fill="E6E6E6"/>
            <w:vAlign w:val="center"/>
          </w:tcPr>
          <w:p w14:paraId="01E8FB4F" w14:textId="77777777" w:rsidR="00226BE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1FDC204" w14:textId="77777777" w:rsidR="00226BE2" w:rsidRDefault="00000000">
            <w:pPr>
              <w:jc w:val="center"/>
            </w:pPr>
            <w:r>
              <w:t>0.66</w:t>
            </w:r>
          </w:p>
        </w:tc>
      </w:tr>
    </w:tbl>
    <w:p w14:paraId="75C9104E" w14:textId="77777777" w:rsidR="00226BE2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6BE2" w14:paraId="465950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8371B4" w14:textId="77777777" w:rsidR="00226B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ADD97C" w14:textId="77777777" w:rsidR="00226B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D54C0" w14:textId="77777777" w:rsidR="00226B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8F00B" w14:textId="77777777" w:rsidR="00226B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D8280" w14:textId="77777777" w:rsidR="00226B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464A8" w14:textId="77777777" w:rsidR="00226B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265A0B" w14:textId="77777777" w:rsidR="00226BE2" w:rsidRDefault="00000000">
            <w:pPr>
              <w:jc w:val="center"/>
            </w:pPr>
            <w:r>
              <w:t>热惰性指标</w:t>
            </w:r>
          </w:p>
        </w:tc>
      </w:tr>
      <w:tr w:rsidR="00226BE2" w14:paraId="669695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62FC2A" w14:textId="77777777" w:rsidR="00226BE2" w:rsidRDefault="00226B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70C7B9" w14:textId="77777777" w:rsidR="00226B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AF6C6" w14:textId="77777777" w:rsidR="00226B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9D95B" w14:textId="77777777" w:rsidR="00226B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44036" w14:textId="77777777" w:rsidR="00226B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054C0" w14:textId="77777777" w:rsidR="00226B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00A43" w14:textId="77777777" w:rsidR="00226BE2" w:rsidRDefault="00000000">
            <w:pPr>
              <w:jc w:val="center"/>
            </w:pPr>
            <w:r>
              <w:t>D=R*S</w:t>
            </w:r>
          </w:p>
        </w:tc>
      </w:tr>
      <w:tr w:rsidR="00226BE2" w14:paraId="4CDA64CB" w14:textId="77777777">
        <w:tc>
          <w:tcPr>
            <w:tcW w:w="3345" w:type="dxa"/>
            <w:vAlign w:val="center"/>
          </w:tcPr>
          <w:p w14:paraId="39E82A64" w14:textId="77777777" w:rsidR="00226BE2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AAF0104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C6C341" w14:textId="77777777" w:rsidR="00226BE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3D756B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CE7DCA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BC61C8" w14:textId="77777777" w:rsidR="00226BE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C0026BA" w14:textId="77777777" w:rsidR="00226BE2" w:rsidRDefault="00000000">
            <w:r>
              <w:t>0.245</w:t>
            </w:r>
          </w:p>
        </w:tc>
      </w:tr>
      <w:tr w:rsidR="00226BE2" w14:paraId="40FB11C5" w14:textId="77777777">
        <w:tc>
          <w:tcPr>
            <w:tcW w:w="3345" w:type="dxa"/>
            <w:vAlign w:val="center"/>
          </w:tcPr>
          <w:p w14:paraId="71599490" w14:textId="77777777" w:rsidR="00226BE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A549D5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0E2B0D" w14:textId="77777777" w:rsidR="00226BE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E964DD1" w14:textId="77777777" w:rsidR="00226BE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7341853" w14:textId="77777777" w:rsidR="00226BE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4961A58" w14:textId="77777777" w:rsidR="00226BE2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D7D74EA" w14:textId="77777777" w:rsidR="00226BE2" w:rsidRDefault="00000000">
            <w:r>
              <w:t>0.227</w:t>
            </w:r>
          </w:p>
        </w:tc>
      </w:tr>
      <w:tr w:rsidR="00226BE2" w14:paraId="470E3503" w14:textId="77777777">
        <w:tc>
          <w:tcPr>
            <w:tcW w:w="3345" w:type="dxa"/>
            <w:vAlign w:val="center"/>
          </w:tcPr>
          <w:p w14:paraId="7AE58775" w14:textId="77777777" w:rsidR="00226B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8A8BFD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2945C0" w14:textId="77777777" w:rsidR="00226BE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658C3F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C24141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4E1175" w14:textId="77777777" w:rsidR="00226BE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00B435" w14:textId="77777777" w:rsidR="00226BE2" w:rsidRDefault="00000000">
            <w:r>
              <w:t>0.245</w:t>
            </w:r>
          </w:p>
        </w:tc>
      </w:tr>
      <w:tr w:rsidR="00226BE2" w14:paraId="61B5A38C" w14:textId="77777777">
        <w:tc>
          <w:tcPr>
            <w:tcW w:w="3345" w:type="dxa"/>
            <w:vAlign w:val="center"/>
          </w:tcPr>
          <w:p w14:paraId="0714932D" w14:textId="77777777" w:rsidR="00226BE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5EEC15" w14:textId="77777777" w:rsidR="00226BE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393A716" w14:textId="77777777" w:rsidR="00226BE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7DDF72" w14:textId="77777777" w:rsidR="00226BE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F1D3D6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586DCB" w14:textId="77777777" w:rsidR="00226BE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C78CF4E" w14:textId="77777777" w:rsidR="00226BE2" w:rsidRDefault="00000000">
            <w:r>
              <w:t>1.977</w:t>
            </w:r>
          </w:p>
        </w:tc>
      </w:tr>
      <w:tr w:rsidR="00226BE2" w14:paraId="71C0659A" w14:textId="77777777">
        <w:tc>
          <w:tcPr>
            <w:tcW w:w="3345" w:type="dxa"/>
            <w:vAlign w:val="center"/>
          </w:tcPr>
          <w:p w14:paraId="10502541" w14:textId="77777777" w:rsidR="00226BE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DB1D799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A8F022" w14:textId="77777777" w:rsidR="00226BE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E112364" w14:textId="77777777" w:rsidR="00226BE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878168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7C3098" w14:textId="77777777" w:rsidR="00226BE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E6131CC" w14:textId="77777777" w:rsidR="00226BE2" w:rsidRDefault="00000000">
            <w:r>
              <w:t>0.249</w:t>
            </w:r>
          </w:p>
        </w:tc>
      </w:tr>
      <w:tr w:rsidR="00226BE2" w14:paraId="28484CBD" w14:textId="77777777">
        <w:tc>
          <w:tcPr>
            <w:tcW w:w="3345" w:type="dxa"/>
            <w:vAlign w:val="center"/>
          </w:tcPr>
          <w:p w14:paraId="7D06C6F1" w14:textId="77777777" w:rsidR="00226B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0B1174" w14:textId="77777777" w:rsidR="00226BE2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BA93308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1793F9" w14:textId="77777777" w:rsidR="00226BE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9477AC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BFCE84" w14:textId="77777777" w:rsidR="00226BE2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F6246F0" w14:textId="77777777" w:rsidR="00226BE2" w:rsidRDefault="00000000">
            <w:r>
              <w:t>2.941</w:t>
            </w:r>
          </w:p>
        </w:tc>
      </w:tr>
      <w:tr w:rsidR="00226BE2" w14:paraId="0FB317C7" w14:textId="77777777">
        <w:tc>
          <w:tcPr>
            <w:tcW w:w="3345" w:type="dxa"/>
            <w:shd w:val="clear" w:color="auto" w:fill="E6E6E6"/>
            <w:vAlign w:val="center"/>
          </w:tcPr>
          <w:p w14:paraId="78B4C9B2" w14:textId="77777777" w:rsidR="00226BE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AAA61A" w14:textId="77777777" w:rsidR="00226BE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26BE2" w14:paraId="33F4626A" w14:textId="77777777">
        <w:tc>
          <w:tcPr>
            <w:tcW w:w="3345" w:type="dxa"/>
            <w:shd w:val="clear" w:color="auto" w:fill="E6E6E6"/>
            <w:vAlign w:val="center"/>
          </w:tcPr>
          <w:p w14:paraId="64A3E915" w14:textId="77777777" w:rsidR="00226BE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31C8E1" w14:textId="77777777" w:rsidR="00226BE2" w:rsidRDefault="00000000">
            <w:pPr>
              <w:jc w:val="center"/>
            </w:pPr>
            <w:r>
              <w:t>1.11</w:t>
            </w:r>
          </w:p>
        </w:tc>
      </w:tr>
    </w:tbl>
    <w:p w14:paraId="41704DF5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528715"/>
      <w:r>
        <w:rPr>
          <w:color w:val="000000"/>
          <w:kern w:val="2"/>
          <w:szCs w:val="24"/>
        </w:rPr>
        <w:t>外墙主断面传热系数的修正系数ψ</w:t>
      </w:r>
      <w:bookmarkEnd w:id="49"/>
    </w:p>
    <w:p w14:paraId="0C6B747E" w14:textId="77777777" w:rsidR="00000000" w:rsidRDefault="00000000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0FA0F58A" wp14:editId="2CF87B7C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1160BA00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CC5CA1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528716"/>
      <w:r>
        <w:rPr>
          <w:color w:val="000000"/>
          <w:kern w:val="2"/>
          <w:szCs w:val="24"/>
        </w:rPr>
        <w:t>外墙平均热工特性</w:t>
      </w:r>
      <w:bookmarkEnd w:id="51"/>
    </w:p>
    <w:p w14:paraId="290A6308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26BE2" w14:paraId="19EA2885" w14:textId="77777777">
        <w:tc>
          <w:tcPr>
            <w:tcW w:w="2948" w:type="dxa"/>
            <w:shd w:val="clear" w:color="auto" w:fill="E6E6E6"/>
            <w:vAlign w:val="center"/>
          </w:tcPr>
          <w:p w14:paraId="0E85FBE2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1CB5A3" w14:textId="77777777" w:rsidR="00226BE2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711251" w14:textId="77777777" w:rsidR="00226B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D8A10B" w14:textId="77777777" w:rsidR="00226BE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A6E0F6" w14:textId="77777777" w:rsidR="00226BE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111F87" w14:textId="77777777" w:rsidR="00226BE2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F346A7" w14:textId="77777777" w:rsidR="00226BE2" w:rsidRDefault="00000000">
            <w:pPr>
              <w:jc w:val="center"/>
            </w:pPr>
            <w:r>
              <w:t>太阳辐射吸收系数</w:t>
            </w:r>
          </w:p>
        </w:tc>
      </w:tr>
      <w:tr w:rsidR="00226BE2" w14:paraId="35DAB8AF" w14:textId="77777777">
        <w:tc>
          <w:tcPr>
            <w:tcW w:w="2948" w:type="dxa"/>
            <w:vAlign w:val="center"/>
          </w:tcPr>
          <w:p w14:paraId="47214477" w14:textId="77777777" w:rsidR="00226BE2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4C7460" w14:textId="77777777" w:rsidR="00226BE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197D57" w14:textId="77777777" w:rsidR="00226BE2" w:rsidRDefault="00000000">
            <w:r>
              <w:t>865.32</w:t>
            </w:r>
          </w:p>
        </w:tc>
        <w:tc>
          <w:tcPr>
            <w:tcW w:w="950" w:type="dxa"/>
            <w:vAlign w:val="center"/>
          </w:tcPr>
          <w:p w14:paraId="2EEA2CC0" w14:textId="77777777" w:rsidR="00226BE2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68C399CA" w14:textId="77777777" w:rsidR="00226BE2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32EFC4A2" w14:textId="77777777" w:rsidR="00226BE2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3357440F" w14:textId="77777777" w:rsidR="00226BE2" w:rsidRDefault="00000000">
            <w:r>
              <w:t>0.75</w:t>
            </w:r>
          </w:p>
        </w:tc>
      </w:tr>
      <w:tr w:rsidR="00226BE2" w14:paraId="74D8E648" w14:textId="77777777">
        <w:tc>
          <w:tcPr>
            <w:tcW w:w="2948" w:type="dxa"/>
            <w:shd w:val="clear" w:color="auto" w:fill="E6E6E6"/>
            <w:vAlign w:val="center"/>
          </w:tcPr>
          <w:p w14:paraId="22EBE51F" w14:textId="77777777" w:rsidR="00226BE2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C19E0B" w14:textId="77777777" w:rsidR="00226BE2" w:rsidRDefault="00000000">
            <w:pPr>
              <w:jc w:val="center"/>
            </w:pPr>
            <w:r>
              <w:t>0.66 × 1.10 = 0.72</w:t>
            </w:r>
          </w:p>
        </w:tc>
      </w:tr>
    </w:tbl>
    <w:p w14:paraId="400753A3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26BE2" w14:paraId="5322EED5" w14:textId="77777777">
        <w:tc>
          <w:tcPr>
            <w:tcW w:w="2948" w:type="dxa"/>
            <w:shd w:val="clear" w:color="auto" w:fill="E6E6E6"/>
            <w:vAlign w:val="center"/>
          </w:tcPr>
          <w:p w14:paraId="74207B3D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24CA00" w14:textId="77777777" w:rsidR="00226BE2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6618C6" w14:textId="77777777" w:rsidR="00226B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D1354E" w14:textId="77777777" w:rsidR="00226BE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F6AED9" w14:textId="77777777" w:rsidR="00226BE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9EBFE7" w14:textId="77777777" w:rsidR="00226BE2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34F189" w14:textId="77777777" w:rsidR="00226BE2" w:rsidRDefault="00000000">
            <w:pPr>
              <w:jc w:val="center"/>
            </w:pPr>
            <w:r>
              <w:t>太阳辐射吸收系数</w:t>
            </w:r>
          </w:p>
        </w:tc>
      </w:tr>
      <w:tr w:rsidR="00226BE2" w14:paraId="51A925ED" w14:textId="77777777">
        <w:tc>
          <w:tcPr>
            <w:tcW w:w="2948" w:type="dxa"/>
            <w:vAlign w:val="center"/>
          </w:tcPr>
          <w:p w14:paraId="7E3147F4" w14:textId="77777777" w:rsidR="00226BE2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3A24F08" w14:textId="77777777" w:rsidR="00226BE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4BEB541" w14:textId="77777777" w:rsidR="00226BE2" w:rsidRDefault="00000000">
            <w:r>
              <w:t>934.61</w:t>
            </w:r>
          </w:p>
        </w:tc>
        <w:tc>
          <w:tcPr>
            <w:tcW w:w="950" w:type="dxa"/>
            <w:vAlign w:val="center"/>
          </w:tcPr>
          <w:p w14:paraId="633C662A" w14:textId="77777777" w:rsidR="00226BE2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1F283426" w14:textId="77777777" w:rsidR="00226BE2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646555F1" w14:textId="77777777" w:rsidR="00226BE2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1E9EEAF9" w14:textId="77777777" w:rsidR="00226BE2" w:rsidRDefault="00000000">
            <w:r>
              <w:t>0.75</w:t>
            </w:r>
          </w:p>
        </w:tc>
      </w:tr>
      <w:tr w:rsidR="00226BE2" w14:paraId="1363D7DA" w14:textId="77777777">
        <w:tc>
          <w:tcPr>
            <w:tcW w:w="2948" w:type="dxa"/>
            <w:shd w:val="clear" w:color="auto" w:fill="E6E6E6"/>
            <w:vAlign w:val="center"/>
          </w:tcPr>
          <w:p w14:paraId="6120DC46" w14:textId="77777777" w:rsidR="00226BE2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4AF47D7" w14:textId="77777777" w:rsidR="00226BE2" w:rsidRDefault="00000000">
            <w:pPr>
              <w:jc w:val="center"/>
            </w:pPr>
            <w:r>
              <w:t>0.66 × 1.10 = 0.72</w:t>
            </w:r>
          </w:p>
        </w:tc>
      </w:tr>
    </w:tbl>
    <w:p w14:paraId="785C8A60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26BE2" w14:paraId="58362A72" w14:textId="77777777">
        <w:tc>
          <w:tcPr>
            <w:tcW w:w="2948" w:type="dxa"/>
            <w:shd w:val="clear" w:color="auto" w:fill="E6E6E6"/>
            <w:vAlign w:val="center"/>
          </w:tcPr>
          <w:p w14:paraId="11359052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EE4E9D" w14:textId="77777777" w:rsidR="00226BE2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4AB90D" w14:textId="77777777" w:rsidR="00226B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A9DD4B" w14:textId="77777777" w:rsidR="00226BE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9B8194" w14:textId="77777777" w:rsidR="00226BE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C6E402" w14:textId="77777777" w:rsidR="00226BE2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25E104" w14:textId="77777777" w:rsidR="00226BE2" w:rsidRDefault="00000000">
            <w:pPr>
              <w:jc w:val="center"/>
            </w:pPr>
            <w:r>
              <w:t>太阳辐射吸收系数</w:t>
            </w:r>
          </w:p>
        </w:tc>
      </w:tr>
      <w:tr w:rsidR="00226BE2" w14:paraId="20E5161A" w14:textId="77777777">
        <w:tc>
          <w:tcPr>
            <w:tcW w:w="2948" w:type="dxa"/>
            <w:vAlign w:val="center"/>
          </w:tcPr>
          <w:p w14:paraId="31074902" w14:textId="77777777" w:rsidR="00226BE2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F889349" w14:textId="77777777" w:rsidR="00226BE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875540" w14:textId="77777777" w:rsidR="00226BE2" w:rsidRDefault="00000000">
            <w:r>
              <w:t>857.51</w:t>
            </w:r>
          </w:p>
        </w:tc>
        <w:tc>
          <w:tcPr>
            <w:tcW w:w="950" w:type="dxa"/>
            <w:vAlign w:val="center"/>
          </w:tcPr>
          <w:p w14:paraId="23DE4A4C" w14:textId="77777777" w:rsidR="00226BE2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21D51B7B" w14:textId="77777777" w:rsidR="00226BE2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078BF74F" w14:textId="77777777" w:rsidR="00226BE2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1F9B38F7" w14:textId="77777777" w:rsidR="00226BE2" w:rsidRDefault="00000000">
            <w:r>
              <w:t>0.75</w:t>
            </w:r>
          </w:p>
        </w:tc>
      </w:tr>
      <w:tr w:rsidR="00226BE2" w14:paraId="22A3C24B" w14:textId="77777777">
        <w:tc>
          <w:tcPr>
            <w:tcW w:w="2948" w:type="dxa"/>
            <w:shd w:val="clear" w:color="auto" w:fill="E6E6E6"/>
            <w:vAlign w:val="center"/>
          </w:tcPr>
          <w:p w14:paraId="0F8DAA08" w14:textId="77777777" w:rsidR="00226BE2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8C0AC6E" w14:textId="77777777" w:rsidR="00226BE2" w:rsidRDefault="00000000">
            <w:pPr>
              <w:jc w:val="center"/>
            </w:pPr>
            <w:r>
              <w:t>0.66 × 1.10 = 0.72</w:t>
            </w:r>
          </w:p>
        </w:tc>
      </w:tr>
    </w:tbl>
    <w:p w14:paraId="7F6171E9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26BE2" w14:paraId="56ABA7AC" w14:textId="77777777">
        <w:tc>
          <w:tcPr>
            <w:tcW w:w="2948" w:type="dxa"/>
            <w:shd w:val="clear" w:color="auto" w:fill="E6E6E6"/>
            <w:vAlign w:val="center"/>
          </w:tcPr>
          <w:p w14:paraId="585C0076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C8AA2C8" w14:textId="77777777" w:rsidR="00226BE2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93AC6B" w14:textId="77777777" w:rsidR="00226B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4A75F0" w14:textId="77777777" w:rsidR="00226BE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9B55B4" w14:textId="77777777" w:rsidR="00226BE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3381E0" w14:textId="77777777" w:rsidR="00226BE2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0A6404" w14:textId="77777777" w:rsidR="00226BE2" w:rsidRDefault="00000000">
            <w:pPr>
              <w:jc w:val="center"/>
            </w:pPr>
            <w:r>
              <w:t>太阳辐射吸收系数</w:t>
            </w:r>
          </w:p>
        </w:tc>
      </w:tr>
      <w:tr w:rsidR="00226BE2" w14:paraId="152A93E9" w14:textId="77777777">
        <w:tc>
          <w:tcPr>
            <w:tcW w:w="2948" w:type="dxa"/>
            <w:vAlign w:val="center"/>
          </w:tcPr>
          <w:p w14:paraId="124C507F" w14:textId="77777777" w:rsidR="00226BE2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4B8D7E7" w14:textId="77777777" w:rsidR="00226BE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23F8280" w14:textId="77777777" w:rsidR="00226BE2" w:rsidRDefault="00000000">
            <w:r>
              <w:t>880.39</w:t>
            </w:r>
          </w:p>
        </w:tc>
        <w:tc>
          <w:tcPr>
            <w:tcW w:w="950" w:type="dxa"/>
            <w:vAlign w:val="center"/>
          </w:tcPr>
          <w:p w14:paraId="297E2A37" w14:textId="77777777" w:rsidR="00226BE2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68263EEB" w14:textId="77777777" w:rsidR="00226BE2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1E48AD64" w14:textId="77777777" w:rsidR="00226BE2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65309E02" w14:textId="77777777" w:rsidR="00226BE2" w:rsidRDefault="00000000">
            <w:r>
              <w:t>0.75</w:t>
            </w:r>
          </w:p>
        </w:tc>
      </w:tr>
      <w:tr w:rsidR="00226BE2" w14:paraId="688CF64D" w14:textId="77777777">
        <w:tc>
          <w:tcPr>
            <w:tcW w:w="2948" w:type="dxa"/>
            <w:shd w:val="clear" w:color="auto" w:fill="E6E6E6"/>
            <w:vAlign w:val="center"/>
          </w:tcPr>
          <w:p w14:paraId="1D791BAD" w14:textId="77777777" w:rsidR="00226BE2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278102" w14:textId="77777777" w:rsidR="00226BE2" w:rsidRDefault="00000000">
            <w:pPr>
              <w:jc w:val="center"/>
            </w:pPr>
            <w:r>
              <w:t>0.66 × 1.10 = 0.72</w:t>
            </w:r>
          </w:p>
        </w:tc>
      </w:tr>
    </w:tbl>
    <w:p w14:paraId="02D1DA3E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26BE2" w14:paraId="15A445D6" w14:textId="77777777">
        <w:tc>
          <w:tcPr>
            <w:tcW w:w="2948" w:type="dxa"/>
            <w:shd w:val="clear" w:color="auto" w:fill="E6E6E6"/>
            <w:vAlign w:val="center"/>
          </w:tcPr>
          <w:p w14:paraId="47AE3013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077218D" w14:textId="77777777" w:rsidR="00226BE2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4EBDC4" w14:textId="77777777" w:rsidR="00226B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D2F419" w14:textId="77777777" w:rsidR="00226BE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EB5E09" w14:textId="77777777" w:rsidR="00226BE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838240" w14:textId="77777777" w:rsidR="00226BE2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871D7" w14:textId="77777777" w:rsidR="00226BE2" w:rsidRDefault="00000000">
            <w:pPr>
              <w:jc w:val="center"/>
            </w:pPr>
            <w:r>
              <w:t>太阳辐射吸收系数</w:t>
            </w:r>
          </w:p>
        </w:tc>
      </w:tr>
      <w:tr w:rsidR="00226BE2" w14:paraId="78D64BB1" w14:textId="77777777">
        <w:tc>
          <w:tcPr>
            <w:tcW w:w="2948" w:type="dxa"/>
            <w:vAlign w:val="center"/>
          </w:tcPr>
          <w:p w14:paraId="5A17D877" w14:textId="77777777" w:rsidR="00226BE2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FD83022" w14:textId="77777777" w:rsidR="00226BE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3BB7F91" w14:textId="77777777" w:rsidR="00226BE2" w:rsidRDefault="00000000">
            <w:r>
              <w:t>3537.82</w:t>
            </w:r>
          </w:p>
        </w:tc>
        <w:tc>
          <w:tcPr>
            <w:tcW w:w="950" w:type="dxa"/>
            <w:vAlign w:val="center"/>
          </w:tcPr>
          <w:p w14:paraId="4B1990C7" w14:textId="77777777" w:rsidR="00226BE2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2ED3F77D" w14:textId="77777777" w:rsidR="00226BE2" w:rsidRDefault="00000000">
            <w:r>
              <w:t>0.66</w:t>
            </w:r>
          </w:p>
        </w:tc>
        <w:tc>
          <w:tcPr>
            <w:tcW w:w="1107" w:type="dxa"/>
            <w:vAlign w:val="center"/>
          </w:tcPr>
          <w:p w14:paraId="14CA3E0B" w14:textId="77777777" w:rsidR="00226BE2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2DBAF859" w14:textId="77777777" w:rsidR="00226BE2" w:rsidRDefault="00000000">
            <w:r>
              <w:t>0.75</w:t>
            </w:r>
          </w:p>
        </w:tc>
      </w:tr>
      <w:tr w:rsidR="00226BE2" w14:paraId="42089DDC" w14:textId="77777777">
        <w:tc>
          <w:tcPr>
            <w:tcW w:w="2948" w:type="dxa"/>
            <w:shd w:val="clear" w:color="auto" w:fill="E6E6E6"/>
            <w:vAlign w:val="center"/>
          </w:tcPr>
          <w:p w14:paraId="5022AB94" w14:textId="77777777" w:rsidR="00226BE2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1D245B" w14:textId="77777777" w:rsidR="00226BE2" w:rsidRDefault="00000000">
            <w:pPr>
              <w:jc w:val="center"/>
            </w:pPr>
            <w:r>
              <w:t>0.66 × 1.10 = 0.72</w:t>
            </w:r>
          </w:p>
        </w:tc>
      </w:tr>
      <w:tr w:rsidR="00226BE2" w14:paraId="41AFF32C" w14:textId="77777777">
        <w:tc>
          <w:tcPr>
            <w:tcW w:w="2948" w:type="dxa"/>
            <w:shd w:val="clear" w:color="auto" w:fill="E6E6E6"/>
            <w:vAlign w:val="center"/>
          </w:tcPr>
          <w:p w14:paraId="5F9CE2DA" w14:textId="77777777" w:rsidR="00226BE2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0B7AE8C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6BE2" w14:paraId="50E7E96D" w14:textId="77777777">
        <w:tc>
          <w:tcPr>
            <w:tcW w:w="2948" w:type="dxa"/>
            <w:shd w:val="clear" w:color="auto" w:fill="E6E6E6"/>
            <w:vAlign w:val="center"/>
          </w:tcPr>
          <w:p w14:paraId="1610AF4F" w14:textId="77777777" w:rsidR="00226BE2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92238C0" w14:textId="77777777" w:rsidR="00226BE2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226BE2" w14:paraId="5A40D33A" w14:textId="77777777">
        <w:tc>
          <w:tcPr>
            <w:tcW w:w="2948" w:type="dxa"/>
            <w:shd w:val="clear" w:color="auto" w:fill="E6E6E6"/>
            <w:vAlign w:val="center"/>
          </w:tcPr>
          <w:p w14:paraId="6BF2E5F8" w14:textId="77777777" w:rsidR="00226BE2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06D4018" w14:textId="77777777" w:rsidR="00226BE2" w:rsidRDefault="00000000">
            <w:r>
              <w:t>满足</w:t>
            </w:r>
          </w:p>
        </w:tc>
      </w:tr>
    </w:tbl>
    <w:p w14:paraId="03F4313D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11AA7B" w14:textId="77777777" w:rsidR="00226BE2" w:rsidRDefault="00000000">
      <w:pPr>
        <w:pStyle w:val="2"/>
        <w:widowControl w:val="0"/>
        <w:rPr>
          <w:kern w:val="2"/>
        </w:rPr>
      </w:pPr>
      <w:bookmarkStart w:id="52" w:name="_Toc155528717"/>
      <w:r>
        <w:rPr>
          <w:kern w:val="2"/>
        </w:rPr>
        <w:t>挑空楼板构造</w:t>
      </w:r>
      <w:bookmarkEnd w:id="52"/>
    </w:p>
    <w:p w14:paraId="22C608CD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528718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6BE2" w14:paraId="17B5CD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4C6B54" w14:textId="77777777" w:rsidR="00226B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BE3A99" w14:textId="77777777" w:rsidR="00226B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AEB8D" w14:textId="77777777" w:rsidR="00226B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B769C" w14:textId="77777777" w:rsidR="00226B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21836" w14:textId="77777777" w:rsidR="00226B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7ABC8" w14:textId="77777777" w:rsidR="00226B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05DB2B" w14:textId="77777777" w:rsidR="00226BE2" w:rsidRDefault="00000000">
            <w:pPr>
              <w:jc w:val="center"/>
            </w:pPr>
            <w:r>
              <w:t>热惰性指标</w:t>
            </w:r>
          </w:p>
        </w:tc>
      </w:tr>
      <w:tr w:rsidR="00226BE2" w14:paraId="5D41A20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93A92C" w14:textId="77777777" w:rsidR="00226BE2" w:rsidRDefault="00226B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CDCEA9" w14:textId="77777777" w:rsidR="00226B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DDC6C" w14:textId="77777777" w:rsidR="00226B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DE976" w14:textId="77777777" w:rsidR="00226B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721F9E" w14:textId="77777777" w:rsidR="00226B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3E2BE" w14:textId="77777777" w:rsidR="00226B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8E4D8B" w14:textId="77777777" w:rsidR="00226BE2" w:rsidRDefault="00000000">
            <w:pPr>
              <w:jc w:val="center"/>
            </w:pPr>
            <w:r>
              <w:t>D=R*S</w:t>
            </w:r>
          </w:p>
        </w:tc>
      </w:tr>
      <w:tr w:rsidR="00226BE2" w14:paraId="46DB6754" w14:textId="77777777">
        <w:tc>
          <w:tcPr>
            <w:tcW w:w="3345" w:type="dxa"/>
            <w:vAlign w:val="center"/>
          </w:tcPr>
          <w:p w14:paraId="39F14919" w14:textId="77777777" w:rsidR="00226BE2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88E0F28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E871E1" w14:textId="77777777" w:rsidR="00226BE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65CAC8" w14:textId="77777777" w:rsidR="00226BE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215935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683E83" w14:textId="77777777" w:rsidR="00226BE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3315E2" w14:textId="77777777" w:rsidR="00226BE2" w:rsidRDefault="00000000">
            <w:r>
              <w:t>0.245</w:t>
            </w:r>
          </w:p>
        </w:tc>
      </w:tr>
      <w:tr w:rsidR="00226BE2" w14:paraId="7181450B" w14:textId="77777777">
        <w:tc>
          <w:tcPr>
            <w:tcW w:w="3345" w:type="dxa"/>
            <w:vAlign w:val="center"/>
          </w:tcPr>
          <w:p w14:paraId="6A17CE64" w14:textId="77777777" w:rsidR="00226BE2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E55BA1B" w14:textId="77777777" w:rsidR="00226BE2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9D1673D" w14:textId="77777777" w:rsidR="00226BE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172694C" w14:textId="77777777" w:rsidR="00226BE2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7D3E7627" w14:textId="77777777" w:rsidR="00226BE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047A56F" w14:textId="77777777" w:rsidR="00226BE2" w:rsidRDefault="00000000">
            <w:r>
              <w:t>1.212</w:t>
            </w:r>
          </w:p>
        </w:tc>
        <w:tc>
          <w:tcPr>
            <w:tcW w:w="1064" w:type="dxa"/>
            <w:vAlign w:val="center"/>
          </w:tcPr>
          <w:p w14:paraId="37A2897D" w14:textId="77777777" w:rsidR="00226BE2" w:rsidRDefault="00000000">
            <w:r>
              <w:t>0.508</w:t>
            </w:r>
          </w:p>
        </w:tc>
      </w:tr>
      <w:tr w:rsidR="00226BE2" w14:paraId="212D550C" w14:textId="77777777">
        <w:tc>
          <w:tcPr>
            <w:tcW w:w="3345" w:type="dxa"/>
            <w:vAlign w:val="center"/>
          </w:tcPr>
          <w:p w14:paraId="07429F86" w14:textId="77777777" w:rsidR="00226BE2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21EE9A25" w14:textId="77777777" w:rsidR="00226BE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9C3556" w14:textId="77777777" w:rsidR="00226BE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B71169" w14:textId="77777777" w:rsidR="00226BE2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223DBF0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B94427" w14:textId="77777777" w:rsidR="00226BE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2786E54" w14:textId="77777777" w:rsidR="00226BE2" w:rsidRDefault="00000000">
            <w:r>
              <w:t>1.177</w:t>
            </w:r>
          </w:p>
        </w:tc>
      </w:tr>
      <w:tr w:rsidR="00226BE2" w14:paraId="3AEC779A" w14:textId="77777777">
        <w:tc>
          <w:tcPr>
            <w:tcW w:w="3345" w:type="dxa"/>
            <w:vAlign w:val="center"/>
          </w:tcPr>
          <w:p w14:paraId="6324809A" w14:textId="77777777" w:rsidR="00226BE2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A668C95" w14:textId="77777777" w:rsidR="00226BE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2BF48A" w14:textId="77777777" w:rsidR="00226BE2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05125C2" w14:textId="77777777" w:rsidR="00226BE2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4222BDD" w14:textId="77777777" w:rsidR="00226BE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F99374" w14:textId="77777777" w:rsidR="00226BE2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A9AAD06" w14:textId="77777777" w:rsidR="00226BE2" w:rsidRDefault="00000000">
            <w:r>
              <w:t>0.244</w:t>
            </w:r>
          </w:p>
        </w:tc>
      </w:tr>
      <w:tr w:rsidR="00226BE2" w14:paraId="78AC4791" w14:textId="77777777">
        <w:tc>
          <w:tcPr>
            <w:tcW w:w="3345" w:type="dxa"/>
            <w:vAlign w:val="center"/>
          </w:tcPr>
          <w:p w14:paraId="1CB5202C" w14:textId="77777777" w:rsidR="00226B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9FE790" w14:textId="77777777" w:rsidR="00226BE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0836643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F7085B" w14:textId="77777777" w:rsidR="00226BE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087A2D" w14:textId="77777777" w:rsidR="00226BE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43F893" w14:textId="77777777" w:rsidR="00226BE2" w:rsidRDefault="00000000">
            <w:r>
              <w:t>1.326</w:t>
            </w:r>
          </w:p>
        </w:tc>
        <w:tc>
          <w:tcPr>
            <w:tcW w:w="1064" w:type="dxa"/>
            <w:vAlign w:val="center"/>
          </w:tcPr>
          <w:p w14:paraId="31A3EC48" w14:textId="77777777" w:rsidR="00226BE2" w:rsidRDefault="00000000">
            <w:r>
              <w:t>2.173</w:t>
            </w:r>
          </w:p>
        </w:tc>
      </w:tr>
      <w:tr w:rsidR="00226BE2" w14:paraId="3C89317B" w14:textId="77777777">
        <w:tc>
          <w:tcPr>
            <w:tcW w:w="3345" w:type="dxa"/>
            <w:shd w:val="clear" w:color="auto" w:fill="E6E6E6"/>
            <w:vAlign w:val="center"/>
          </w:tcPr>
          <w:p w14:paraId="04427579" w14:textId="77777777" w:rsidR="00226BE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A156BD" w14:textId="77777777" w:rsidR="00226BE2" w:rsidRDefault="00000000">
            <w:pPr>
              <w:jc w:val="center"/>
            </w:pPr>
            <w:r>
              <w:t>0.67</w:t>
            </w:r>
          </w:p>
        </w:tc>
      </w:tr>
      <w:tr w:rsidR="00226BE2" w14:paraId="59B5E5CB" w14:textId="77777777">
        <w:tc>
          <w:tcPr>
            <w:tcW w:w="3345" w:type="dxa"/>
            <w:shd w:val="clear" w:color="auto" w:fill="E6E6E6"/>
            <w:vAlign w:val="center"/>
          </w:tcPr>
          <w:p w14:paraId="763C0496" w14:textId="77777777" w:rsidR="00226BE2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788E493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6BE2" w14:paraId="1DDDA319" w14:textId="77777777">
        <w:tc>
          <w:tcPr>
            <w:tcW w:w="3345" w:type="dxa"/>
            <w:shd w:val="clear" w:color="auto" w:fill="E6E6E6"/>
            <w:vAlign w:val="center"/>
          </w:tcPr>
          <w:p w14:paraId="323D8978" w14:textId="77777777" w:rsidR="00226BE2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DCF8992" w14:textId="77777777" w:rsidR="00226BE2" w:rsidRDefault="00000000">
            <w:r>
              <w:t>K≤0.70</w:t>
            </w:r>
          </w:p>
        </w:tc>
      </w:tr>
      <w:tr w:rsidR="00226BE2" w14:paraId="663D2C2F" w14:textId="77777777">
        <w:tc>
          <w:tcPr>
            <w:tcW w:w="3345" w:type="dxa"/>
            <w:shd w:val="clear" w:color="auto" w:fill="E6E6E6"/>
            <w:vAlign w:val="center"/>
          </w:tcPr>
          <w:p w14:paraId="5AC6AFB3" w14:textId="77777777" w:rsidR="00226BE2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34F5A05" w14:textId="77777777" w:rsidR="00226BE2" w:rsidRDefault="00000000">
            <w:r>
              <w:t>满足</w:t>
            </w:r>
          </w:p>
        </w:tc>
      </w:tr>
    </w:tbl>
    <w:p w14:paraId="53D4F405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A241B4" w14:textId="77777777" w:rsidR="00226BE2" w:rsidRDefault="00000000">
      <w:pPr>
        <w:pStyle w:val="2"/>
        <w:widowControl w:val="0"/>
        <w:rPr>
          <w:kern w:val="2"/>
        </w:rPr>
      </w:pPr>
      <w:bookmarkStart w:id="54" w:name="_Toc155528719"/>
      <w:r>
        <w:rPr>
          <w:kern w:val="2"/>
        </w:rPr>
        <w:t>外窗热工</w:t>
      </w:r>
      <w:bookmarkEnd w:id="54"/>
    </w:p>
    <w:p w14:paraId="0ABF60B9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528720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26BE2" w14:paraId="3E53D731" w14:textId="77777777">
        <w:tc>
          <w:tcPr>
            <w:tcW w:w="905" w:type="dxa"/>
            <w:shd w:val="clear" w:color="auto" w:fill="E6E6E6"/>
            <w:vAlign w:val="center"/>
          </w:tcPr>
          <w:p w14:paraId="6AEE53E0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4149AD4" w14:textId="77777777" w:rsidR="00226BE2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584AAEE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9E463A" w14:textId="77777777" w:rsidR="00226BE2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F8E9C5" w14:textId="77777777" w:rsidR="00226BE2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2D2E71" w14:textId="77777777" w:rsidR="00226BE2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5B72E7" w14:textId="77777777" w:rsidR="00226BE2" w:rsidRDefault="00000000">
            <w:pPr>
              <w:jc w:val="center"/>
            </w:pPr>
            <w:r>
              <w:t>备注</w:t>
            </w:r>
          </w:p>
        </w:tc>
      </w:tr>
      <w:tr w:rsidR="00226BE2" w14:paraId="7D2D3E15" w14:textId="77777777">
        <w:tc>
          <w:tcPr>
            <w:tcW w:w="905" w:type="dxa"/>
            <w:vAlign w:val="center"/>
          </w:tcPr>
          <w:p w14:paraId="31735362" w14:textId="77777777" w:rsidR="00226BE2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3052B59D" w14:textId="77777777" w:rsidR="00226BE2" w:rsidRDefault="00000000">
            <w:r>
              <w:t>50</w:t>
            </w:r>
            <w:r>
              <w:t>系列铝塑共挤平开窗</w:t>
            </w:r>
            <w:r>
              <w:t>+</w:t>
            </w:r>
            <w:r>
              <w:t>内置百叶</w:t>
            </w:r>
            <w:r>
              <w:t xml:space="preserve">   </w:t>
            </w:r>
            <w:r>
              <w:t>百叶展开闭合</w:t>
            </w:r>
          </w:p>
        </w:tc>
        <w:tc>
          <w:tcPr>
            <w:tcW w:w="826" w:type="dxa"/>
            <w:vAlign w:val="center"/>
          </w:tcPr>
          <w:p w14:paraId="700E07CC" w14:textId="77777777" w:rsidR="00226BE2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54E0D0D" w14:textId="77777777" w:rsidR="00226BE2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7E5793F2" w14:textId="77777777" w:rsidR="00226BE2" w:rsidRDefault="00000000">
            <w:r>
              <w:t>0.11</w:t>
            </w:r>
          </w:p>
        </w:tc>
        <w:tc>
          <w:tcPr>
            <w:tcW w:w="956" w:type="dxa"/>
            <w:vAlign w:val="center"/>
          </w:tcPr>
          <w:p w14:paraId="00D39E28" w14:textId="77777777" w:rsidR="00226BE2" w:rsidRDefault="00000000">
            <w:r>
              <w:t>0.770</w:t>
            </w:r>
          </w:p>
        </w:tc>
        <w:tc>
          <w:tcPr>
            <w:tcW w:w="2988" w:type="dxa"/>
            <w:vAlign w:val="center"/>
          </w:tcPr>
          <w:p w14:paraId="51672618" w14:textId="77777777" w:rsidR="00226BE2" w:rsidRDefault="00000000">
            <w:r>
              <w:t>窗框窗洞面积比</w:t>
            </w:r>
            <w:r>
              <w:t>30~40%</w:t>
            </w:r>
          </w:p>
        </w:tc>
      </w:tr>
    </w:tbl>
    <w:p w14:paraId="4BB3AF5A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528721"/>
      <w:r>
        <w:rPr>
          <w:color w:val="000000"/>
          <w:kern w:val="2"/>
          <w:szCs w:val="24"/>
        </w:rPr>
        <w:t>外遮阳类型</w:t>
      </w:r>
      <w:bookmarkEnd w:id="56"/>
    </w:p>
    <w:p w14:paraId="475AF61F" w14:textId="77777777" w:rsidR="00226BE2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7A0E8B8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3A62168" wp14:editId="275C790F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226BE2" w14:paraId="3A4017BA" w14:textId="77777777">
        <w:tc>
          <w:tcPr>
            <w:tcW w:w="1143" w:type="dxa"/>
            <w:shd w:val="clear" w:color="auto" w:fill="E6E6E6"/>
            <w:vAlign w:val="center"/>
          </w:tcPr>
          <w:p w14:paraId="430C8C12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3667557" w14:textId="77777777" w:rsidR="00226BE2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B06C8A" w14:textId="77777777" w:rsidR="00226BE2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740AD1F" w14:textId="77777777" w:rsidR="00226BE2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3E4093" w14:textId="77777777" w:rsidR="00226BE2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26BE2" w14:paraId="150353B0" w14:textId="77777777">
        <w:tc>
          <w:tcPr>
            <w:tcW w:w="1143" w:type="dxa"/>
            <w:vAlign w:val="center"/>
          </w:tcPr>
          <w:p w14:paraId="47DB099F" w14:textId="77777777" w:rsidR="00226BE2" w:rsidRDefault="00000000">
            <w:r>
              <w:t>1</w:t>
            </w:r>
          </w:p>
        </w:tc>
        <w:tc>
          <w:tcPr>
            <w:tcW w:w="3961" w:type="dxa"/>
            <w:vAlign w:val="center"/>
          </w:tcPr>
          <w:p w14:paraId="390CE471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EA4880F" w14:textId="77777777" w:rsidR="00226BE2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49048C74" w14:textId="77777777" w:rsidR="00226BE2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4E8D1249" w14:textId="77777777" w:rsidR="00226BE2" w:rsidRDefault="00000000">
            <w:r>
              <w:t>0.200</w:t>
            </w:r>
          </w:p>
        </w:tc>
      </w:tr>
      <w:tr w:rsidR="00226BE2" w14:paraId="3DC243D7" w14:textId="77777777">
        <w:tc>
          <w:tcPr>
            <w:tcW w:w="1143" w:type="dxa"/>
            <w:vAlign w:val="center"/>
          </w:tcPr>
          <w:p w14:paraId="3BAE4042" w14:textId="77777777" w:rsidR="00226BE2" w:rsidRDefault="00000000">
            <w:r>
              <w:t>2</w:t>
            </w:r>
          </w:p>
        </w:tc>
        <w:tc>
          <w:tcPr>
            <w:tcW w:w="3961" w:type="dxa"/>
            <w:vAlign w:val="center"/>
          </w:tcPr>
          <w:p w14:paraId="26E3FC18" w14:textId="77777777" w:rsidR="00226BE2" w:rsidRDefault="00000000">
            <w:r>
              <w:t>外遮阳</w:t>
            </w:r>
            <w:r>
              <w:t>1</w:t>
            </w:r>
          </w:p>
        </w:tc>
        <w:tc>
          <w:tcPr>
            <w:tcW w:w="1409" w:type="dxa"/>
            <w:vAlign w:val="center"/>
          </w:tcPr>
          <w:p w14:paraId="134AEF93" w14:textId="77777777" w:rsidR="00226BE2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3CD59F7D" w14:textId="77777777" w:rsidR="00226BE2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6A544404" w14:textId="77777777" w:rsidR="00226BE2" w:rsidRDefault="00000000">
            <w:r>
              <w:t>0.200</w:t>
            </w:r>
          </w:p>
        </w:tc>
      </w:tr>
    </w:tbl>
    <w:p w14:paraId="60B168A5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528722"/>
      <w:r>
        <w:rPr>
          <w:color w:val="000000"/>
          <w:kern w:val="2"/>
          <w:szCs w:val="24"/>
        </w:rPr>
        <w:t>平均传热系数</w:t>
      </w:r>
      <w:bookmarkEnd w:id="57"/>
    </w:p>
    <w:p w14:paraId="11085E1B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90EF553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6BE2" w14:paraId="7E278F0E" w14:textId="77777777">
        <w:tc>
          <w:tcPr>
            <w:tcW w:w="1013" w:type="dxa"/>
            <w:shd w:val="clear" w:color="auto" w:fill="E6E6E6"/>
            <w:vAlign w:val="center"/>
          </w:tcPr>
          <w:p w14:paraId="1DE61785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0FCCB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8EC96B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1E743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1C391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D85D6D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510F0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7A812" w14:textId="77777777" w:rsidR="00226BE2" w:rsidRDefault="00000000">
            <w:pPr>
              <w:jc w:val="center"/>
            </w:pPr>
            <w:r>
              <w:t>传热系数</w:t>
            </w:r>
          </w:p>
        </w:tc>
      </w:tr>
      <w:tr w:rsidR="00226BE2" w14:paraId="629616F3" w14:textId="77777777">
        <w:tc>
          <w:tcPr>
            <w:tcW w:w="1013" w:type="dxa"/>
            <w:vAlign w:val="center"/>
          </w:tcPr>
          <w:p w14:paraId="4EA80817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4B4BE0" w14:textId="77777777" w:rsidR="00226BE2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26AA8AF9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A22794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D550A7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6C83E21E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1A8695B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2AF216" w14:textId="77777777" w:rsidR="00226BE2" w:rsidRDefault="00000000">
            <w:r>
              <w:t>2.400</w:t>
            </w:r>
          </w:p>
        </w:tc>
      </w:tr>
      <w:tr w:rsidR="00226BE2" w14:paraId="7CA8ABBF" w14:textId="77777777">
        <w:tc>
          <w:tcPr>
            <w:tcW w:w="1013" w:type="dxa"/>
            <w:vAlign w:val="center"/>
          </w:tcPr>
          <w:p w14:paraId="32FB43C4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6387B9" w14:textId="77777777" w:rsidR="00226BE2" w:rsidRDefault="00000000">
            <w:r>
              <w:t>C12424</w:t>
            </w:r>
          </w:p>
        </w:tc>
        <w:tc>
          <w:tcPr>
            <w:tcW w:w="1188" w:type="dxa"/>
            <w:vAlign w:val="center"/>
          </w:tcPr>
          <w:p w14:paraId="415AB606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05DAB9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A4BD2F" w14:textId="77777777" w:rsidR="00226BE2" w:rsidRDefault="00000000">
            <w:r>
              <w:t>29.669</w:t>
            </w:r>
          </w:p>
        </w:tc>
        <w:tc>
          <w:tcPr>
            <w:tcW w:w="1188" w:type="dxa"/>
            <w:vAlign w:val="center"/>
          </w:tcPr>
          <w:p w14:paraId="49FA5C9C" w14:textId="77777777" w:rsidR="00226BE2" w:rsidRDefault="00000000">
            <w:r>
              <w:t>29.669</w:t>
            </w:r>
          </w:p>
        </w:tc>
        <w:tc>
          <w:tcPr>
            <w:tcW w:w="1188" w:type="dxa"/>
            <w:vAlign w:val="center"/>
          </w:tcPr>
          <w:p w14:paraId="24BFB0C7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ED8F8B" w14:textId="77777777" w:rsidR="00226BE2" w:rsidRDefault="00000000">
            <w:r>
              <w:t>2.400</w:t>
            </w:r>
          </w:p>
        </w:tc>
      </w:tr>
      <w:tr w:rsidR="00226BE2" w14:paraId="7FEE9ED3" w14:textId="77777777">
        <w:tc>
          <w:tcPr>
            <w:tcW w:w="1013" w:type="dxa"/>
            <w:vAlign w:val="center"/>
          </w:tcPr>
          <w:p w14:paraId="6DD1BFEF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BD3647" w14:textId="77777777" w:rsidR="00226BE2" w:rsidRDefault="00000000">
            <w:r>
              <w:t>C1524</w:t>
            </w:r>
          </w:p>
        </w:tc>
        <w:tc>
          <w:tcPr>
            <w:tcW w:w="1188" w:type="dxa"/>
            <w:vAlign w:val="center"/>
          </w:tcPr>
          <w:p w14:paraId="4FD7FE69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C47D9F6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8187B6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34026B0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F18F20D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0A9479" w14:textId="77777777" w:rsidR="00226BE2" w:rsidRDefault="00000000">
            <w:r>
              <w:t>2.400</w:t>
            </w:r>
          </w:p>
        </w:tc>
      </w:tr>
      <w:tr w:rsidR="00226BE2" w14:paraId="1AF2B6FA" w14:textId="77777777">
        <w:tc>
          <w:tcPr>
            <w:tcW w:w="1013" w:type="dxa"/>
            <w:vAlign w:val="center"/>
          </w:tcPr>
          <w:p w14:paraId="004FFFB0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810C04E" w14:textId="77777777" w:rsidR="00226BE2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55AE411C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04B00A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E225A7" w14:textId="77777777" w:rsidR="00226BE2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5CB7672" w14:textId="77777777" w:rsidR="00226BE2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198BDA25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3C721E" w14:textId="77777777" w:rsidR="00226BE2" w:rsidRDefault="00000000">
            <w:r>
              <w:t>2.400</w:t>
            </w:r>
          </w:p>
        </w:tc>
      </w:tr>
      <w:tr w:rsidR="00226BE2" w14:paraId="7D5A3C51" w14:textId="77777777">
        <w:tc>
          <w:tcPr>
            <w:tcW w:w="1013" w:type="dxa"/>
            <w:vAlign w:val="center"/>
          </w:tcPr>
          <w:p w14:paraId="6C6252A2" w14:textId="77777777" w:rsidR="00226BE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3090B70" w14:textId="77777777" w:rsidR="00226BE2" w:rsidRDefault="00000000">
            <w:r>
              <w:t>C2324</w:t>
            </w:r>
          </w:p>
        </w:tc>
        <w:tc>
          <w:tcPr>
            <w:tcW w:w="1188" w:type="dxa"/>
            <w:vAlign w:val="center"/>
          </w:tcPr>
          <w:p w14:paraId="5D088175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A5B4111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DC01AB" w14:textId="77777777" w:rsidR="00226BE2" w:rsidRDefault="00000000">
            <w:r>
              <w:t>5.609</w:t>
            </w:r>
          </w:p>
        </w:tc>
        <w:tc>
          <w:tcPr>
            <w:tcW w:w="1188" w:type="dxa"/>
            <w:vAlign w:val="center"/>
          </w:tcPr>
          <w:p w14:paraId="5838C474" w14:textId="77777777" w:rsidR="00226BE2" w:rsidRDefault="00000000">
            <w:r>
              <w:t>5.609</w:t>
            </w:r>
          </w:p>
        </w:tc>
        <w:tc>
          <w:tcPr>
            <w:tcW w:w="1188" w:type="dxa"/>
            <w:vAlign w:val="center"/>
          </w:tcPr>
          <w:p w14:paraId="14D56CFC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C2C707" w14:textId="77777777" w:rsidR="00226BE2" w:rsidRDefault="00000000">
            <w:r>
              <w:t>2.400</w:t>
            </w:r>
          </w:p>
        </w:tc>
      </w:tr>
      <w:tr w:rsidR="00226BE2" w14:paraId="75F8A9C1" w14:textId="77777777">
        <w:tc>
          <w:tcPr>
            <w:tcW w:w="1013" w:type="dxa"/>
            <w:vAlign w:val="center"/>
          </w:tcPr>
          <w:p w14:paraId="09C8FB65" w14:textId="77777777" w:rsidR="00226BE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E6110DA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6CD0801E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CFE1BB" w14:textId="77777777" w:rsidR="00226BE2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3138CE3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010C506" w14:textId="77777777" w:rsidR="00226BE2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1E63218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09907B" w14:textId="77777777" w:rsidR="00226BE2" w:rsidRDefault="00000000">
            <w:r>
              <w:t>2.400</w:t>
            </w:r>
          </w:p>
        </w:tc>
      </w:tr>
      <w:tr w:rsidR="00226BE2" w14:paraId="73989956" w14:textId="77777777">
        <w:tc>
          <w:tcPr>
            <w:tcW w:w="1013" w:type="dxa"/>
            <w:vAlign w:val="center"/>
          </w:tcPr>
          <w:p w14:paraId="5F95409B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BDC5EEF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032F4DA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E83D1D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7D6D48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3D644A4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E14071D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61E4F1" w14:textId="77777777" w:rsidR="00226BE2" w:rsidRDefault="00000000">
            <w:r>
              <w:t>2.400</w:t>
            </w:r>
          </w:p>
        </w:tc>
      </w:tr>
      <w:tr w:rsidR="00226BE2" w14:paraId="695ED0C6" w14:textId="77777777">
        <w:tc>
          <w:tcPr>
            <w:tcW w:w="1013" w:type="dxa"/>
            <w:vAlign w:val="center"/>
          </w:tcPr>
          <w:p w14:paraId="403F6364" w14:textId="77777777" w:rsidR="00226BE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AD4C393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2F5FCCD9" w14:textId="77777777" w:rsidR="00226BE2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94270A2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E7BB7C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9106C92" w14:textId="77777777" w:rsidR="00226BE2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662205C9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44EDAD" w14:textId="77777777" w:rsidR="00226BE2" w:rsidRDefault="00000000">
            <w:r>
              <w:t>2.400</w:t>
            </w:r>
          </w:p>
        </w:tc>
      </w:tr>
      <w:tr w:rsidR="00226BE2" w14:paraId="206BEB86" w14:textId="77777777">
        <w:tc>
          <w:tcPr>
            <w:tcW w:w="1013" w:type="dxa"/>
            <w:vAlign w:val="center"/>
          </w:tcPr>
          <w:p w14:paraId="757C2E58" w14:textId="77777777" w:rsidR="00226BE2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80ACDD2" w14:textId="77777777" w:rsidR="00226BE2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1186C1D7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C712B1" w14:textId="77777777" w:rsidR="00226BE2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5251C57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BBD222D" w14:textId="77777777" w:rsidR="00226BE2" w:rsidRDefault="00000000">
            <w:r>
              <w:t>86.400</w:t>
            </w:r>
          </w:p>
        </w:tc>
        <w:tc>
          <w:tcPr>
            <w:tcW w:w="1188" w:type="dxa"/>
            <w:vAlign w:val="center"/>
          </w:tcPr>
          <w:p w14:paraId="01D4F9C2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7E400C" w14:textId="77777777" w:rsidR="00226BE2" w:rsidRDefault="00000000">
            <w:r>
              <w:t>2.400</w:t>
            </w:r>
          </w:p>
        </w:tc>
      </w:tr>
      <w:tr w:rsidR="00226BE2" w14:paraId="224A4D58" w14:textId="77777777">
        <w:tc>
          <w:tcPr>
            <w:tcW w:w="1013" w:type="dxa"/>
            <w:vAlign w:val="center"/>
          </w:tcPr>
          <w:p w14:paraId="67373205" w14:textId="77777777" w:rsidR="00226BE2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B86C873" w14:textId="77777777" w:rsidR="00226BE2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0CC4CD6E" w14:textId="77777777" w:rsidR="00226BE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509ACC8" w14:textId="77777777" w:rsidR="00226BE2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0F365ADD" w14:textId="77777777" w:rsidR="00226BE2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33487A79" w14:textId="77777777" w:rsidR="00226BE2" w:rsidRDefault="00000000">
            <w:r>
              <w:t>103.950</w:t>
            </w:r>
          </w:p>
        </w:tc>
        <w:tc>
          <w:tcPr>
            <w:tcW w:w="1188" w:type="dxa"/>
            <w:vAlign w:val="center"/>
          </w:tcPr>
          <w:p w14:paraId="7E8F318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6CAD89" w14:textId="77777777" w:rsidR="00226BE2" w:rsidRDefault="00000000">
            <w:r>
              <w:t>2.400</w:t>
            </w:r>
          </w:p>
        </w:tc>
      </w:tr>
      <w:tr w:rsidR="00226BE2" w14:paraId="398341B3" w14:textId="77777777">
        <w:tc>
          <w:tcPr>
            <w:tcW w:w="1013" w:type="dxa"/>
            <w:vAlign w:val="center"/>
          </w:tcPr>
          <w:p w14:paraId="1785E404" w14:textId="77777777" w:rsidR="00226BE2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6892607" w14:textId="77777777" w:rsidR="00226BE2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56849356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153E4F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041E09" w14:textId="77777777" w:rsidR="00226BE2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A012818" w14:textId="77777777" w:rsidR="00226BE2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296BFEF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21A9FE" w14:textId="77777777" w:rsidR="00226BE2" w:rsidRDefault="00000000">
            <w:r>
              <w:t>2.400</w:t>
            </w:r>
          </w:p>
        </w:tc>
      </w:tr>
      <w:tr w:rsidR="00226BE2" w14:paraId="1DAC985C" w14:textId="77777777">
        <w:tc>
          <w:tcPr>
            <w:tcW w:w="1013" w:type="dxa"/>
            <w:vAlign w:val="center"/>
          </w:tcPr>
          <w:p w14:paraId="7B7C545A" w14:textId="77777777" w:rsidR="00226BE2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BBD0936" w14:textId="77777777" w:rsidR="00226BE2" w:rsidRDefault="00000000">
            <w:r>
              <w:t>C3624</w:t>
            </w:r>
          </w:p>
        </w:tc>
        <w:tc>
          <w:tcPr>
            <w:tcW w:w="1188" w:type="dxa"/>
            <w:vAlign w:val="center"/>
          </w:tcPr>
          <w:p w14:paraId="4E175B05" w14:textId="77777777" w:rsidR="00226BE2" w:rsidRDefault="00000000">
            <w:r>
              <w:t>1,3~4</w:t>
            </w:r>
          </w:p>
        </w:tc>
        <w:tc>
          <w:tcPr>
            <w:tcW w:w="1188" w:type="dxa"/>
            <w:vAlign w:val="center"/>
          </w:tcPr>
          <w:p w14:paraId="710BB923" w14:textId="77777777" w:rsidR="00226BE2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9CA6A40" w14:textId="77777777" w:rsidR="00226BE2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155B00E1" w14:textId="77777777" w:rsidR="00226BE2" w:rsidRDefault="00000000">
            <w:r>
              <w:t>129.600</w:t>
            </w:r>
          </w:p>
        </w:tc>
        <w:tc>
          <w:tcPr>
            <w:tcW w:w="1188" w:type="dxa"/>
            <w:vAlign w:val="center"/>
          </w:tcPr>
          <w:p w14:paraId="5F3D733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7A80D0" w14:textId="77777777" w:rsidR="00226BE2" w:rsidRDefault="00000000">
            <w:r>
              <w:t>2.400</w:t>
            </w:r>
          </w:p>
        </w:tc>
      </w:tr>
      <w:tr w:rsidR="00226BE2" w14:paraId="287766B4" w14:textId="77777777">
        <w:tc>
          <w:tcPr>
            <w:tcW w:w="1013" w:type="dxa"/>
            <w:vAlign w:val="center"/>
          </w:tcPr>
          <w:p w14:paraId="015DD160" w14:textId="77777777" w:rsidR="00226BE2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735FC16" w14:textId="77777777" w:rsidR="00226BE2" w:rsidRDefault="00000000">
            <w:r>
              <w:t>C4024</w:t>
            </w:r>
          </w:p>
        </w:tc>
        <w:tc>
          <w:tcPr>
            <w:tcW w:w="1188" w:type="dxa"/>
            <w:vAlign w:val="center"/>
          </w:tcPr>
          <w:p w14:paraId="3D1491EA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2E8CA5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D674CC" w14:textId="77777777" w:rsidR="00226BE2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634BB4A9" w14:textId="77777777" w:rsidR="00226BE2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14:paraId="6A5EAF9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82A817" w14:textId="77777777" w:rsidR="00226BE2" w:rsidRDefault="00000000">
            <w:r>
              <w:t>2.400</w:t>
            </w:r>
          </w:p>
        </w:tc>
      </w:tr>
      <w:tr w:rsidR="00226BE2" w14:paraId="491B4A63" w14:textId="77777777">
        <w:tc>
          <w:tcPr>
            <w:tcW w:w="1013" w:type="dxa"/>
            <w:vAlign w:val="center"/>
          </w:tcPr>
          <w:p w14:paraId="07ABD3E5" w14:textId="77777777" w:rsidR="00226BE2" w:rsidRDefault="00000000"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14:paraId="65ECBD20" w14:textId="77777777" w:rsidR="00226BE2" w:rsidRDefault="00000000">
            <w:r>
              <w:t>C6715</w:t>
            </w:r>
          </w:p>
        </w:tc>
        <w:tc>
          <w:tcPr>
            <w:tcW w:w="1188" w:type="dxa"/>
            <w:vAlign w:val="center"/>
          </w:tcPr>
          <w:p w14:paraId="462052A9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0FF5A9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502D2F" w14:textId="77777777" w:rsidR="00226BE2" w:rsidRDefault="00000000">
            <w:r>
              <w:t>10.002</w:t>
            </w:r>
          </w:p>
        </w:tc>
        <w:tc>
          <w:tcPr>
            <w:tcW w:w="1188" w:type="dxa"/>
            <w:vAlign w:val="center"/>
          </w:tcPr>
          <w:p w14:paraId="6AE24747" w14:textId="77777777" w:rsidR="00226BE2" w:rsidRDefault="00000000">
            <w:r>
              <w:t>10.002</w:t>
            </w:r>
          </w:p>
        </w:tc>
        <w:tc>
          <w:tcPr>
            <w:tcW w:w="1188" w:type="dxa"/>
            <w:vAlign w:val="center"/>
          </w:tcPr>
          <w:p w14:paraId="05D55B85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24A002" w14:textId="77777777" w:rsidR="00226BE2" w:rsidRDefault="00000000">
            <w:r>
              <w:t>2.400</w:t>
            </w:r>
          </w:p>
        </w:tc>
      </w:tr>
      <w:tr w:rsidR="00226BE2" w14:paraId="475C197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70193C1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8E1A25" w14:textId="77777777" w:rsidR="00226BE2" w:rsidRDefault="00000000">
            <w:r>
              <w:t>463.270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8DDEC6" w14:textId="77777777" w:rsidR="00226BE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A829E5" w14:textId="77777777" w:rsidR="00226BE2" w:rsidRDefault="00000000">
            <w:r>
              <w:t>2.400</w:t>
            </w:r>
          </w:p>
        </w:tc>
      </w:tr>
    </w:tbl>
    <w:p w14:paraId="334A0449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9932961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6BE2" w14:paraId="6E96C27B" w14:textId="77777777">
        <w:tc>
          <w:tcPr>
            <w:tcW w:w="1013" w:type="dxa"/>
            <w:shd w:val="clear" w:color="auto" w:fill="E6E6E6"/>
            <w:vAlign w:val="center"/>
          </w:tcPr>
          <w:p w14:paraId="5DA7454E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A9DB8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219AA0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5AC7D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27125F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F8B3FC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1D8C7C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344E5" w14:textId="77777777" w:rsidR="00226BE2" w:rsidRDefault="00000000">
            <w:pPr>
              <w:jc w:val="center"/>
            </w:pPr>
            <w:r>
              <w:t>传热系数</w:t>
            </w:r>
          </w:p>
        </w:tc>
      </w:tr>
      <w:tr w:rsidR="00226BE2" w14:paraId="40C4C144" w14:textId="77777777">
        <w:tc>
          <w:tcPr>
            <w:tcW w:w="1013" w:type="dxa"/>
            <w:vAlign w:val="center"/>
          </w:tcPr>
          <w:p w14:paraId="28AFD8DA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1EF9E2" w14:textId="77777777" w:rsidR="00226BE2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8655960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227E88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5D0C42" w14:textId="77777777" w:rsidR="00226BE2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5AC2C8D" w14:textId="77777777" w:rsidR="00226BE2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935D857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B96783" w14:textId="77777777" w:rsidR="00226BE2" w:rsidRDefault="00000000">
            <w:r>
              <w:t>2.400</w:t>
            </w:r>
          </w:p>
        </w:tc>
      </w:tr>
      <w:tr w:rsidR="00226BE2" w14:paraId="473D3F4A" w14:textId="77777777">
        <w:tc>
          <w:tcPr>
            <w:tcW w:w="1013" w:type="dxa"/>
            <w:vAlign w:val="center"/>
          </w:tcPr>
          <w:p w14:paraId="57371BC8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319C79" w14:textId="77777777" w:rsidR="00226BE2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224CBF7A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55A65FC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077D5E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42614CB3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9C848C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9D5E74" w14:textId="77777777" w:rsidR="00226BE2" w:rsidRDefault="00000000">
            <w:r>
              <w:t>2.400</w:t>
            </w:r>
          </w:p>
        </w:tc>
      </w:tr>
      <w:tr w:rsidR="00226BE2" w14:paraId="23C6641F" w14:textId="77777777">
        <w:tc>
          <w:tcPr>
            <w:tcW w:w="1013" w:type="dxa"/>
            <w:vAlign w:val="center"/>
          </w:tcPr>
          <w:p w14:paraId="13B1C7BD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484693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3DC82F9F" w14:textId="77777777" w:rsidR="00226BE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3D7C5C5" w14:textId="77777777" w:rsidR="00226BE2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7CAFCB2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14D023E" w14:textId="77777777" w:rsidR="00226BE2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125BEC9A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908EE2" w14:textId="77777777" w:rsidR="00226BE2" w:rsidRDefault="00000000">
            <w:r>
              <w:t>2.400</w:t>
            </w:r>
          </w:p>
        </w:tc>
      </w:tr>
      <w:tr w:rsidR="00226BE2" w14:paraId="69D8ADBD" w14:textId="77777777">
        <w:tc>
          <w:tcPr>
            <w:tcW w:w="1013" w:type="dxa"/>
            <w:vAlign w:val="center"/>
          </w:tcPr>
          <w:p w14:paraId="0CFBC205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4EFB9B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3E172F38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A7B3CE1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DB4CCC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C1DE567" w14:textId="77777777" w:rsidR="00226BE2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1F6A291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C78224" w14:textId="77777777" w:rsidR="00226BE2" w:rsidRDefault="00000000">
            <w:r>
              <w:t>2.400</w:t>
            </w:r>
          </w:p>
        </w:tc>
      </w:tr>
      <w:tr w:rsidR="00226BE2" w14:paraId="5D961287" w14:textId="77777777">
        <w:tc>
          <w:tcPr>
            <w:tcW w:w="1013" w:type="dxa"/>
            <w:vAlign w:val="center"/>
          </w:tcPr>
          <w:p w14:paraId="388E25DE" w14:textId="77777777" w:rsidR="00226BE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4F994E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48B90F24" w14:textId="77777777" w:rsidR="00226BE2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7E86AEB1" w14:textId="77777777" w:rsidR="00226BE2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FE8BB9B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E71F429" w14:textId="77777777" w:rsidR="00226BE2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24B0B458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0359BB" w14:textId="77777777" w:rsidR="00226BE2" w:rsidRDefault="00000000">
            <w:r>
              <w:t>2.400</w:t>
            </w:r>
          </w:p>
        </w:tc>
      </w:tr>
      <w:tr w:rsidR="00226BE2" w14:paraId="7B6DA43D" w14:textId="77777777">
        <w:tc>
          <w:tcPr>
            <w:tcW w:w="1013" w:type="dxa"/>
            <w:vAlign w:val="center"/>
          </w:tcPr>
          <w:p w14:paraId="6151BCB4" w14:textId="77777777" w:rsidR="00226BE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7C1224E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674DC6CD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D096B7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32C811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53208FE" w14:textId="77777777" w:rsidR="00226BE2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7B8FE9C9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08CB57" w14:textId="77777777" w:rsidR="00226BE2" w:rsidRDefault="00000000">
            <w:r>
              <w:t>2.400</w:t>
            </w:r>
          </w:p>
        </w:tc>
      </w:tr>
      <w:tr w:rsidR="00226BE2" w14:paraId="47AB18A6" w14:textId="77777777">
        <w:tc>
          <w:tcPr>
            <w:tcW w:w="1013" w:type="dxa"/>
            <w:vAlign w:val="center"/>
          </w:tcPr>
          <w:p w14:paraId="3842BDFC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37F2FE8" w14:textId="77777777" w:rsidR="00226BE2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715DBC6F" w14:textId="77777777" w:rsidR="00226BE2" w:rsidRDefault="00000000">
            <w:r>
              <w:t>1,4</w:t>
            </w:r>
          </w:p>
        </w:tc>
        <w:tc>
          <w:tcPr>
            <w:tcW w:w="1188" w:type="dxa"/>
            <w:vAlign w:val="center"/>
          </w:tcPr>
          <w:p w14:paraId="3412D08E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D7B685" w14:textId="77777777" w:rsidR="00226BE2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E81EB79" w14:textId="77777777" w:rsidR="00226BE2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59337505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1D2898" w14:textId="77777777" w:rsidR="00226BE2" w:rsidRDefault="00000000">
            <w:r>
              <w:t>2.400</w:t>
            </w:r>
          </w:p>
        </w:tc>
      </w:tr>
      <w:tr w:rsidR="00226BE2" w14:paraId="05EF5CE4" w14:textId="77777777">
        <w:tc>
          <w:tcPr>
            <w:tcW w:w="1013" w:type="dxa"/>
            <w:vAlign w:val="center"/>
          </w:tcPr>
          <w:p w14:paraId="09DD7272" w14:textId="77777777" w:rsidR="00226BE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F7C4699" w14:textId="77777777" w:rsidR="00226BE2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2DAD247D" w14:textId="77777777" w:rsidR="00226BE2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665D9F22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AEBF62" w14:textId="77777777" w:rsidR="00226BE2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AF0D8E3" w14:textId="77777777" w:rsidR="00226BE2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44BD3E7A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12A923" w14:textId="77777777" w:rsidR="00226BE2" w:rsidRDefault="00000000">
            <w:r>
              <w:t>2.400</w:t>
            </w:r>
          </w:p>
        </w:tc>
      </w:tr>
      <w:tr w:rsidR="00226BE2" w14:paraId="61DCB3CE" w14:textId="77777777">
        <w:tc>
          <w:tcPr>
            <w:tcW w:w="1013" w:type="dxa"/>
            <w:vAlign w:val="center"/>
          </w:tcPr>
          <w:p w14:paraId="4ACB3AA5" w14:textId="77777777" w:rsidR="00226BE2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1959F09" w14:textId="77777777" w:rsidR="00226BE2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140306F8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32F24BF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2A18642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9A867C6" w14:textId="77777777" w:rsidR="00226BE2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6CA1C99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BF2AE1" w14:textId="77777777" w:rsidR="00226BE2" w:rsidRDefault="00000000">
            <w:r>
              <w:t>2.400</w:t>
            </w:r>
          </w:p>
        </w:tc>
      </w:tr>
      <w:tr w:rsidR="00226BE2" w14:paraId="053018B5" w14:textId="77777777">
        <w:tc>
          <w:tcPr>
            <w:tcW w:w="1013" w:type="dxa"/>
            <w:vAlign w:val="center"/>
          </w:tcPr>
          <w:p w14:paraId="6AEADD45" w14:textId="77777777" w:rsidR="00226BE2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F378E6F" w14:textId="77777777" w:rsidR="00226BE2" w:rsidRDefault="00000000">
            <w:r>
              <w:t>C3115</w:t>
            </w:r>
          </w:p>
        </w:tc>
        <w:tc>
          <w:tcPr>
            <w:tcW w:w="1188" w:type="dxa"/>
            <w:vAlign w:val="center"/>
          </w:tcPr>
          <w:p w14:paraId="21602798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DBC1F2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AC1E95" w14:textId="77777777" w:rsidR="00226BE2" w:rsidRDefault="00000000">
            <w:r>
              <w:t>4.592</w:t>
            </w:r>
          </w:p>
        </w:tc>
        <w:tc>
          <w:tcPr>
            <w:tcW w:w="1188" w:type="dxa"/>
            <w:vAlign w:val="center"/>
          </w:tcPr>
          <w:p w14:paraId="2B1E006A" w14:textId="77777777" w:rsidR="00226BE2" w:rsidRDefault="00000000">
            <w:r>
              <w:t>4.592</w:t>
            </w:r>
          </w:p>
        </w:tc>
        <w:tc>
          <w:tcPr>
            <w:tcW w:w="1188" w:type="dxa"/>
            <w:vAlign w:val="center"/>
          </w:tcPr>
          <w:p w14:paraId="3902B006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279947" w14:textId="77777777" w:rsidR="00226BE2" w:rsidRDefault="00000000">
            <w:r>
              <w:t>2.400</w:t>
            </w:r>
          </w:p>
        </w:tc>
      </w:tr>
      <w:tr w:rsidR="00226BE2" w14:paraId="72AC3027" w14:textId="77777777">
        <w:tc>
          <w:tcPr>
            <w:tcW w:w="1013" w:type="dxa"/>
            <w:vAlign w:val="center"/>
          </w:tcPr>
          <w:p w14:paraId="2130780D" w14:textId="77777777" w:rsidR="00226BE2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B7A4936" w14:textId="77777777" w:rsidR="00226BE2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7D57892F" w14:textId="77777777" w:rsidR="00226BE2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236D7D9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D035868" w14:textId="77777777" w:rsidR="00226BE2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4634693" w14:textId="77777777" w:rsidR="00226BE2" w:rsidRDefault="00000000">
            <w:r>
              <w:t>34.650</w:t>
            </w:r>
          </w:p>
        </w:tc>
        <w:tc>
          <w:tcPr>
            <w:tcW w:w="1188" w:type="dxa"/>
            <w:vAlign w:val="center"/>
          </w:tcPr>
          <w:p w14:paraId="1F976978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B5E202" w14:textId="77777777" w:rsidR="00226BE2" w:rsidRDefault="00000000">
            <w:r>
              <w:t>2.400</w:t>
            </w:r>
          </w:p>
        </w:tc>
      </w:tr>
      <w:tr w:rsidR="00226BE2" w14:paraId="0C92B45D" w14:textId="77777777">
        <w:tc>
          <w:tcPr>
            <w:tcW w:w="1013" w:type="dxa"/>
            <w:vAlign w:val="center"/>
          </w:tcPr>
          <w:p w14:paraId="52C048AB" w14:textId="77777777" w:rsidR="00226BE2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5B0B5BE" w14:textId="77777777" w:rsidR="00226BE2" w:rsidRDefault="00000000">
            <w:r>
              <w:t>C3624</w:t>
            </w:r>
          </w:p>
        </w:tc>
        <w:tc>
          <w:tcPr>
            <w:tcW w:w="1188" w:type="dxa"/>
            <w:vAlign w:val="center"/>
          </w:tcPr>
          <w:p w14:paraId="573909E5" w14:textId="77777777" w:rsidR="00226BE2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423D8828" w14:textId="77777777" w:rsidR="00226BE2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4D9D4AEF" w14:textId="77777777" w:rsidR="00226BE2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26509BF3" w14:textId="77777777" w:rsidR="00226BE2" w:rsidRDefault="00000000">
            <w:r>
              <w:t>129.600</w:t>
            </w:r>
          </w:p>
        </w:tc>
        <w:tc>
          <w:tcPr>
            <w:tcW w:w="1188" w:type="dxa"/>
            <w:vAlign w:val="center"/>
          </w:tcPr>
          <w:p w14:paraId="7D7B8D0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DEE20D" w14:textId="77777777" w:rsidR="00226BE2" w:rsidRDefault="00000000">
            <w:r>
              <w:t>2.400</w:t>
            </w:r>
          </w:p>
        </w:tc>
      </w:tr>
      <w:tr w:rsidR="00226BE2" w14:paraId="09FE298D" w14:textId="77777777">
        <w:tc>
          <w:tcPr>
            <w:tcW w:w="1013" w:type="dxa"/>
            <w:vAlign w:val="center"/>
          </w:tcPr>
          <w:p w14:paraId="731E0AA1" w14:textId="77777777" w:rsidR="00226BE2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28AC131" w14:textId="77777777" w:rsidR="00226BE2" w:rsidRDefault="00000000">
            <w:r>
              <w:t>C4024</w:t>
            </w:r>
          </w:p>
        </w:tc>
        <w:tc>
          <w:tcPr>
            <w:tcW w:w="1188" w:type="dxa"/>
            <w:vAlign w:val="center"/>
          </w:tcPr>
          <w:p w14:paraId="002254A3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15B0E7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3076E6" w14:textId="77777777" w:rsidR="00226BE2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2D4E036A" w14:textId="77777777" w:rsidR="00226BE2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24E5B348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1B865C" w14:textId="77777777" w:rsidR="00226BE2" w:rsidRDefault="00000000">
            <w:r>
              <w:t>2.400</w:t>
            </w:r>
          </w:p>
        </w:tc>
      </w:tr>
      <w:tr w:rsidR="00226BE2" w14:paraId="2A94498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8CCD8D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B6976E" w14:textId="77777777" w:rsidR="00226BE2" w:rsidRDefault="00000000">
            <w:r>
              <w:t>374.372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DC1E86" w14:textId="77777777" w:rsidR="00226BE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8B99B2" w14:textId="77777777" w:rsidR="00226BE2" w:rsidRDefault="00000000">
            <w:r>
              <w:t>2.400</w:t>
            </w:r>
          </w:p>
        </w:tc>
      </w:tr>
    </w:tbl>
    <w:p w14:paraId="15D4FD23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FFD353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F5AE60D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6BE2" w14:paraId="50AC335D" w14:textId="77777777">
        <w:tc>
          <w:tcPr>
            <w:tcW w:w="1013" w:type="dxa"/>
            <w:shd w:val="clear" w:color="auto" w:fill="E6E6E6"/>
            <w:vAlign w:val="center"/>
          </w:tcPr>
          <w:p w14:paraId="1D3864D4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80E645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0EA2F5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8E6C32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96FD0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35A80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3B577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E595AF" w14:textId="77777777" w:rsidR="00226BE2" w:rsidRDefault="00000000">
            <w:pPr>
              <w:jc w:val="center"/>
            </w:pPr>
            <w:r>
              <w:t>传热系数</w:t>
            </w:r>
          </w:p>
        </w:tc>
      </w:tr>
      <w:tr w:rsidR="00226BE2" w14:paraId="4F778835" w14:textId="77777777">
        <w:tc>
          <w:tcPr>
            <w:tcW w:w="1013" w:type="dxa"/>
            <w:vAlign w:val="center"/>
          </w:tcPr>
          <w:p w14:paraId="793B59FD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F82BA1" w14:textId="77777777" w:rsidR="00226BE2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FAEAEE7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78D805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03F44A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60BF5E66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28954CA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AA0467" w14:textId="77777777" w:rsidR="00226BE2" w:rsidRDefault="00000000">
            <w:r>
              <w:t>2.400</w:t>
            </w:r>
          </w:p>
        </w:tc>
      </w:tr>
      <w:tr w:rsidR="00226BE2" w14:paraId="3135CCB5" w14:textId="77777777">
        <w:tc>
          <w:tcPr>
            <w:tcW w:w="1013" w:type="dxa"/>
            <w:vAlign w:val="center"/>
          </w:tcPr>
          <w:p w14:paraId="37B13A37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131C1C" w14:textId="77777777" w:rsidR="00226BE2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92A26A0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18BAC5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C1C798" w14:textId="77777777" w:rsidR="00226BE2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112FC9E" w14:textId="77777777" w:rsidR="00226BE2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072108A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F1617C" w14:textId="77777777" w:rsidR="00226BE2" w:rsidRDefault="00000000">
            <w:r>
              <w:t>2.400</w:t>
            </w:r>
          </w:p>
        </w:tc>
      </w:tr>
      <w:tr w:rsidR="00226BE2" w14:paraId="2CCEABDB" w14:textId="77777777">
        <w:tc>
          <w:tcPr>
            <w:tcW w:w="1013" w:type="dxa"/>
            <w:vAlign w:val="center"/>
          </w:tcPr>
          <w:p w14:paraId="77FAFC90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B82515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1D7391BD" w14:textId="77777777" w:rsidR="00226BE2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75AAC3EB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32AFA6B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2D5B204" w14:textId="77777777" w:rsidR="00226BE2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2B1B0072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ECE9B5" w14:textId="77777777" w:rsidR="00226BE2" w:rsidRDefault="00000000">
            <w:r>
              <w:t>2.400</w:t>
            </w:r>
          </w:p>
        </w:tc>
      </w:tr>
      <w:tr w:rsidR="00226BE2" w14:paraId="22AC650B" w14:textId="77777777">
        <w:tc>
          <w:tcPr>
            <w:tcW w:w="1013" w:type="dxa"/>
            <w:vAlign w:val="center"/>
          </w:tcPr>
          <w:p w14:paraId="0FA3C801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93C80DE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41288875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07D91A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20AA2B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B2CE06F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3AAA743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DFA43C" w14:textId="77777777" w:rsidR="00226BE2" w:rsidRDefault="00000000">
            <w:r>
              <w:t>2.400</w:t>
            </w:r>
          </w:p>
        </w:tc>
      </w:tr>
      <w:tr w:rsidR="00226BE2" w14:paraId="548B38CC" w14:textId="77777777">
        <w:tc>
          <w:tcPr>
            <w:tcW w:w="1013" w:type="dxa"/>
            <w:vAlign w:val="center"/>
          </w:tcPr>
          <w:p w14:paraId="4AAD2944" w14:textId="77777777" w:rsidR="00226BE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0150079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0C01BF0" w14:textId="77777777" w:rsidR="00226BE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4FCBB4E" w14:textId="77777777" w:rsidR="00226BE2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EAA4F37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6ADCD72" w14:textId="77777777" w:rsidR="00226BE2" w:rsidRDefault="00000000">
            <w:r>
              <w:t>69.120</w:t>
            </w:r>
          </w:p>
        </w:tc>
        <w:tc>
          <w:tcPr>
            <w:tcW w:w="1188" w:type="dxa"/>
            <w:vAlign w:val="center"/>
          </w:tcPr>
          <w:p w14:paraId="74AF476E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544FEF" w14:textId="77777777" w:rsidR="00226BE2" w:rsidRDefault="00000000">
            <w:r>
              <w:t>2.400</w:t>
            </w:r>
          </w:p>
        </w:tc>
      </w:tr>
      <w:tr w:rsidR="00226BE2" w14:paraId="6EF56652" w14:textId="77777777">
        <w:tc>
          <w:tcPr>
            <w:tcW w:w="1013" w:type="dxa"/>
            <w:vAlign w:val="center"/>
          </w:tcPr>
          <w:p w14:paraId="7C0ED40F" w14:textId="77777777" w:rsidR="00226BE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FEA2E25" w14:textId="77777777" w:rsidR="00226BE2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35F93475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45E3F60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B21BAC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1DC4823" w14:textId="77777777" w:rsidR="00226BE2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6AC83876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2AE73A" w14:textId="77777777" w:rsidR="00226BE2" w:rsidRDefault="00000000">
            <w:r>
              <w:t>2.400</w:t>
            </w:r>
          </w:p>
        </w:tc>
      </w:tr>
      <w:tr w:rsidR="00226BE2" w14:paraId="6E4D3625" w14:textId="77777777">
        <w:tc>
          <w:tcPr>
            <w:tcW w:w="1013" w:type="dxa"/>
            <w:vAlign w:val="center"/>
          </w:tcPr>
          <w:p w14:paraId="57635837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93C1CB6" w14:textId="77777777" w:rsidR="00226BE2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322626B8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CA827F3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117D94" w14:textId="77777777" w:rsidR="00226BE2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6C0B6A9C" w14:textId="77777777" w:rsidR="00226BE2" w:rsidRDefault="00000000">
            <w:r>
              <w:t>14.850</w:t>
            </w:r>
          </w:p>
        </w:tc>
        <w:tc>
          <w:tcPr>
            <w:tcW w:w="1188" w:type="dxa"/>
            <w:vAlign w:val="center"/>
          </w:tcPr>
          <w:p w14:paraId="0D05C65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964E79" w14:textId="77777777" w:rsidR="00226BE2" w:rsidRDefault="00000000">
            <w:r>
              <w:t>2.400</w:t>
            </w:r>
          </w:p>
        </w:tc>
      </w:tr>
      <w:tr w:rsidR="00226BE2" w14:paraId="567256DB" w14:textId="77777777">
        <w:tc>
          <w:tcPr>
            <w:tcW w:w="1013" w:type="dxa"/>
            <w:vAlign w:val="center"/>
          </w:tcPr>
          <w:p w14:paraId="23232081" w14:textId="77777777" w:rsidR="00226BE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5A2C078" w14:textId="77777777" w:rsidR="00226BE2" w:rsidRDefault="00000000">
            <w:r>
              <w:t>C3624</w:t>
            </w:r>
          </w:p>
        </w:tc>
        <w:tc>
          <w:tcPr>
            <w:tcW w:w="1188" w:type="dxa"/>
            <w:vAlign w:val="center"/>
          </w:tcPr>
          <w:p w14:paraId="1FBE79A3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4D24F9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905E97" w14:textId="77777777" w:rsidR="00226BE2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089A38A" w14:textId="77777777" w:rsidR="00226BE2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6B53D96B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C8DA7B" w14:textId="77777777" w:rsidR="00226BE2" w:rsidRDefault="00000000">
            <w:r>
              <w:t>2.400</w:t>
            </w:r>
          </w:p>
        </w:tc>
      </w:tr>
      <w:tr w:rsidR="00226BE2" w14:paraId="1487CD7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7AF5E8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38CA21" w14:textId="77777777" w:rsidR="00226BE2" w:rsidRDefault="00000000">
            <w:r>
              <w:t>146.430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8AF2FC7" w14:textId="77777777" w:rsidR="00226BE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C8AC54" w14:textId="77777777" w:rsidR="00226BE2" w:rsidRDefault="00000000">
            <w:r>
              <w:t>2.400</w:t>
            </w:r>
          </w:p>
        </w:tc>
      </w:tr>
    </w:tbl>
    <w:p w14:paraId="38E2E603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9EE45E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1ABDDD7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6BE2" w14:paraId="49098A6E" w14:textId="77777777">
        <w:tc>
          <w:tcPr>
            <w:tcW w:w="1013" w:type="dxa"/>
            <w:shd w:val="clear" w:color="auto" w:fill="E6E6E6"/>
            <w:vAlign w:val="center"/>
          </w:tcPr>
          <w:p w14:paraId="296A45F7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AEBCB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04CD7F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4C59A0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173CD3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51B21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EAED7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61D29" w14:textId="77777777" w:rsidR="00226BE2" w:rsidRDefault="00000000">
            <w:pPr>
              <w:jc w:val="center"/>
            </w:pPr>
            <w:r>
              <w:t>传热系数</w:t>
            </w:r>
          </w:p>
        </w:tc>
      </w:tr>
      <w:tr w:rsidR="00226BE2" w14:paraId="0FF29CFF" w14:textId="77777777">
        <w:tc>
          <w:tcPr>
            <w:tcW w:w="1013" w:type="dxa"/>
            <w:vAlign w:val="center"/>
          </w:tcPr>
          <w:p w14:paraId="0E108451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B0CF8C" w14:textId="77777777" w:rsidR="00226BE2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C170992" w14:textId="77777777" w:rsidR="00226BE2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AD70C76" w14:textId="77777777" w:rsidR="00226BE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70616AF" w14:textId="77777777" w:rsidR="00226BE2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2FA10F51" w14:textId="77777777" w:rsidR="00226BE2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0D564CD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88E62A" w14:textId="77777777" w:rsidR="00226BE2" w:rsidRDefault="00000000">
            <w:r>
              <w:t>2.400</w:t>
            </w:r>
          </w:p>
        </w:tc>
      </w:tr>
      <w:tr w:rsidR="00226BE2" w14:paraId="5C3FC823" w14:textId="77777777">
        <w:tc>
          <w:tcPr>
            <w:tcW w:w="1013" w:type="dxa"/>
            <w:vAlign w:val="center"/>
          </w:tcPr>
          <w:p w14:paraId="697D9DE7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1F9AC3" w14:textId="77777777" w:rsidR="00226BE2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E80D746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CF6740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B905C1" w14:textId="77777777" w:rsidR="00226BE2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F1E6833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C90310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B531AE" w14:textId="77777777" w:rsidR="00226BE2" w:rsidRDefault="00000000">
            <w:r>
              <w:t>2.400</w:t>
            </w:r>
          </w:p>
        </w:tc>
      </w:tr>
      <w:tr w:rsidR="00226BE2" w14:paraId="474C18B2" w14:textId="77777777">
        <w:tc>
          <w:tcPr>
            <w:tcW w:w="1013" w:type="dxa"/>
            <w:vAlign w:val="center"/>
          </w:tcPr>
          <w:p w14:paraId="15EDBE16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CA1FD86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4D87EBF9" w14:textId="77777777" w:rsidR="00226BE2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27497AE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EBE172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D34E0B4" w14:textId="77777777" w:rsidR="00226BE2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09D30D5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67343F" w14:textId="77777777" w:rsidR="00226BE2" w:rsidRDefault="00000000">
            <w:r>
              <w:t>2.400</w:t>
            </w:r>
          </w:p>
        </w:tc>
      </w:tr>
      <w:tr w:rsidR="00226BE2" w14:paraId="0320C1BB" w14:textId="77777777">
        <w:tc>
          <w:tcPr>
            <w:tcW w:w="1013" w:type="dxa"/>
            <w:vAlign w:val="center"/>
          </w:tcPr>
          <w:p w14:paraId="4D5C4D43" w14:textId="77777777" w:rsidR="00226BE2" w:rsidRDefault="00000000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690CF30E" w14:textId="77777777" w:rsidR="00226BE2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30D5599F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DBF412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2EF8B5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D080B00" w14:textId="77777777" w:rsidR="00226BE2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89AD146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5B2ED7" w14:textId="77777777" w:rsidR="00226BE2" w:rsidRDefault="00000000">
            <w:r>
              <w:t>2.400</w:t>
            </w:r>
          </w:p>
        </w:tc>
      </w:tr>
      <w:tr w:rsidR="00226BE2" w14:paraId="02A333B2" w14:textId="77777777">
        <w:tc>
          <w:tcPr>
            <w:tcW w:w="1013" w:type="dxa"/>
            <w:vAlign w:val="center"/>
          </w:tcPr>
          <w:p w14:paraId="1AB4CB53" w14:textId="77777777" w:rsidR="00226BE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4E8DEF6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4BE4981" w14:textId="77777777" w:rsidR="00226BE2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63168DF0" w14:textId="77777777" w:rsidR="00226BE2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350133D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1FF104E" w14:textId="77777777" w:rsidR="00226BE2" w:rsidRDefault="00000000">
            <w:r>
              <w:t>63.360</w:t>
            </w:r>
          </w:p>
        </w:tc>
        <w:tc>
          <w:tcPr>
            <w:tcW w:w="1188" w:type="dxa"/>
            <w:vAlign w:val="center"/>
          </w:tcPr>
          <w:p w14:paraId="11217800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054E8C" w14:textId="77777777" w:rsidR="00226BE2" w:rsidRDefault="00000000">
            <w:r>
              <w:t>2.400</w:t>
            </w:r>
          </w:p>
        </w:tc>
      </w:tr>
      <w:tr w:rsidR="00226BE2" w14:paraId="06444D3C" w14:textId="77777777">
        <w:tc>
          <w:tcPr>
            <w:tcW w:w="1013" w:type="dxa"/>
            <w:vAlign w:val="center"/>
          </w:tcPr>
          <w:p w14:paraId="4A02D72E" w14:textId="77777777" w:rsidR="00226BE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A05DD4C" w14:textId="77777777" w:rsidR="00226BE2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E07986D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6F9C6A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D04A13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9B6A440" w14:textId="77777777" w:rsidR="00226BE2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EC813EC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B13B80" w14:textId="77777777" w:rsidR="00226BE2" w:rsidRDefault="00000000">
            <w:r>
              <w:t>2.400</w:t>
            </w:r>
          </w:p>
        </w:tc>
      </w:tr>
      <w:tr w:rsidR="00226BE2" w14:paraId="44438532" w14:textId="77777777">
        <w:tc>
          <w:tcPr>
            <w:tcW w:w="1013" w:type="dxa"/>
            <w:vAlign w:val="center"/>
          </w:tcPr>
          <w:p w14:paraId="05539EF6" w14:textId="77777777" w:rsidR="00226BE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40604A0" w14:textId="77777777" w:rsidR="00226BE2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25EC7659" w14:textId="77777777" w:rsidR="00226BE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84F07F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0B32DF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6AB5CDE" w14:textId="77777777" w:rsidR="00226BE2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71691E7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E84248" w14:textId="77777777" w:rsidR="00226BE2" w:rsidRDefault="00000000">
            <w:r>
              <w:t>2.400</w:t>
            </w:r>
          </w:p>
        </w:tc>
      </w:tr>
      <w:tr w:rsidR="00226BE2" w14:paraId="5221E101" w14:textId="77777777">
        <w:tc>
          <w:tcPr>
            <w:tcW w:w="1013" w:type="dxa"/>
            <w:vAlign w:val="center"/>
          </w:tcPr>
          <w:p w14:paraId="6D599C1D" w14:textId="77777777" w:rsidR="00226BE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1C6F348" w14:textId="77777777" w:rsidR="00226BE2" w:rsidRDefault="00000000">
            <w:r>
              <w:t>C3315</w:t>
            </w:r>
          </w:p>
        </w:tc>
        <w:tc>
          <w:tcPr>
            <w:tcW w:w="1188" w:type="dxa"/>
            <w:vAlign w:val="center"/>
          </w:tcPr>
          <w:p w14:paraId="686FD69D" w14:textId="77777777" w:rsidR="00226BE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5892D7D" w14:textId="77777777" w:rsidR="00226BE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AA2CFD5" w14:textId="77777777" w:rsidR="00226BE2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30BD36D" w14:textId="77777777" w:rsidR="00226BE2" w:rsidRDefault="00000000">
            <w:r>
              <w:t>39.600</w:t>
            </w:r>
          </w:p>
        </w:tc>
        <w:tc>
          <w:tcPr>
            <w:tcW w:w="1188" w:type="dxa"/>
            <w:vAlign w:val="center"/>
          </w:tcPr>
          <w:p w14:paraId="27BAED84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36B09A" w14:textId="77777777" w:rsidR="00226BE2" w:rsidRDefault="00000000">
            <w:r>
              <w:t>2.400</w:t>
            </w:r>
          </w:p>
        </w:tc>
      </w:tr>
      <w:tr w:rsidR="00226BE2" w14:paraId="09A55044" w14:textId="77777777">
        <w:tc>
          <w:tcPr>
            <w:tcW w:w="1013" w:type="dxa"/>
            <w:vAlign w:val="center"/>
          </w:tcPr>
          <w:p w14:paraId="78C1D421" w14:textId="77777777" w:rsidR="00226BE2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EF3DDFD" w14:textId="77777777" w:rsidR="00226BE2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2C98113F" w14:textId="77777777" w:rsidR="00226BE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DA6BA9" w14:textId="77777777" w:rsidR="00226BE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612111" w14:textId="77777777" w:rsidR="00226BE2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73E4784" w14:textId="77777777" w:rsidR="00226BE2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B4A7197" w14:textId="77777777" w:rsidR="00226BE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F47124" w14:textId="77777777" w:rsidR="00226BE2" w:rsidRDefault="00000000">
            <w:r>
              <w:t>2.400</w:t>
            </w:r>
          </w:p>
        </w:tc>
      </w:tr>
      <w:tr w:rsidR="00226BE2" w14:paraId="5B08FA3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05008B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F2A50C" w14:textId="77777777" w:rsidR="00226BE2" w:rsidRDefault="00000000">
            <w:r>
              <w:t>142.200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B27AF2" w14:textId="77777777" w:rsidR="00226BE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D23A1F4" w14:textId="77777777" w:rsidR="00226BE2" w:rsidRDefault="00000000">
            <w:r>
              <w:t>2.400</w:t>
            </w:r>
          </w:p>
        </w:tc>
      </w:tr>
    </w:tbl>
    <w:p w14:paraId="0273CB1A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4363FC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528723"/>
      <w:r>
        <w:rPr>
          <w:color w:val="000000"/>
          <w:kern w:val="2"/>
          <w:szCs w:val="24"/>
        </w:rPr>
        <w:t>综合太阳得热系数</w:t>
      </w:r>
      <w:bookmarkEnd w:id="58"/>
    </w:p>
    <w:p w14:paraId="475F9596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8FA8092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26BE2" w14:paraId="64476BBD" w14:textId="77777777">
        <w:tc>
          <w:tcPr>
            <w:tcW w:w="656" w:type="dxa"/>
            <w:shd w:val="clear" w:color="auto" w:fill="E6E6E6"/>
            <w:vAlign w:val="center"/>
          </w:tcPr>
          <w:p w14:paraId="7D233C26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C77936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81ECC0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645D51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C9E8E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B74EC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013237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F02F76" w14:textId="77777777" w:rsidR="00226BE2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59A6A6" w14:textId="77777777" w:rsidR="00226BE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5AED8C" w14:textId="77777777" w:rsidR="00226BE2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57D307" w14:textId="77777777" w:rsidR="00226BE2" w:rsidRDefault="00000000">
            <w:pPr>
              <w:jc w:val="center"/>
            </w:pPr>
            <w:r>
              <w:t>综合太阳得热系数</w:t>
            </w:r>
          </w:p>
        </w:tc>
      </w:tr>
      <w:tr w:rsidR="00226BE2" w14:paraId="5250F84A" w14:textId="77777777">
        <w:tc>
          <w:tcPr>
            <w:tcW w:w="656" w:type="dxa"/>
            <w:vAlign w:val="center"/>
          </w:tcPr>
          <w:p w14:paraId="22FD1458" w14:textId="77777777" w:rsidR="00226BE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2022FE9" w14:textId="77777777" w:rsidR="00226BE2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08F4E37A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C76D07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AE77BD" w14:textId="77777777" w:rsidR="00226BE2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46347177" w14:textId="77777777" w:rsidR="00226BE2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64F1B9F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7853D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2B34EC12" w14:textId="77777777" w:rsidR="00226BE2" w:rsidRDefault="00226BE2"/>
        </w:tc>
        <w:tc>
          <w:tcPr>
            <w:tcW w:w="916" w:type="dxa"/>
            <w:vAlign w:val="center"/>
          </w:tcPr>
          <w:p w14:paraId="28513247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028910" w14:textId="77777777" w:rsidR="00226BE2" w:rsidRDefault="00000000">
            <w:r>
              <w:t>0.113</w:t>
            </w:r>
          </w:p>
        </w:tc>
      </w:tr>
      <w:tr w:rsidR="00226BE2" w14:paraId="127FCDB7" w14:textId="77777777">
        <w:tc>
          <w:tcPr>
            <w:tcW w:w="656" w:type="dxa"/>
            <w:vAlign w:val="center"/>
          </w:tcPr>
          <w:p w14:paraId="075201AF" w14:textId="77777777" w:rsidR="00226BE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0173F08" w14:textId="77777777" w:rsidR="00226BE2" w:rsidRDefault="00000000">
            <w:r>
              <w:t>C12424</w:t>
            </w:r>
          </w:p>
        </w:tc>
        <w:tc>
          <w:tcPr>
            <w:tcW w:w="769" w:type="dxa"/>
            <w:vAlign w:val="center"/>
          </w:tcPr>
          <w:p w14:paraId="46DA1968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80D7C3B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63A7EA" w14:textId="77777777" w:rsidR="00226BE2" w:rsidRDefault="00000000">
            <w:r>
              <w:t>29.669</w:t>
            </w:r>
          </w:p>
        </w:tc>
        <w:tc>
          <w:tcPr>
            <w:tcW w:w="848" w:type="dxa"/>
            <w:vAlign w:val="center"/>
          </w:tcPr>
          <w:p w14:paraId="222DBCF6" w14:textId="77777777" w:rsidR="00226BE2" w:rsidRDefault="00000000">
            <w:r>
              <w:t>29.669</w:t>
            </w:r>
          </w:p>
        </w:tc>
        <w:tc>
          <w:tcPr>
            <w:tcW w:w="781" w:type="dxa"/>
            <w:vAlign w:val="center"/>
          </w:tcPr>
          <w:p w14:paraId="4FB6F412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BE340D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3DFA492" w14:textId="77777777" w:rsidR="00226BE2" w:rsidRDefault="00226BE2"/>
        </w:tc>
        <w:tc>
          <w:tcPr>
            <w:tcW w:w="916" w:type="dxa"/>
            <w:vAlign w:val="center"/>
          </w:tcPr>
          <w:p w14:paraId="65B96AAD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3E4F95" w14:textId="77777777" w:rsidR="00226BE2" w:rsidRDefault="00000000">
            <w:r>
              <w:t>0.113</w:t>
            </w:r>
          </w:p>
        </w:tc>
      </w:tr>
      <w:tr w:rsidR="00226BE2" w14:paraId="15E174E5" w14:textId="77777777">
        <w:tc>
          <w:tcPr>
            <w:tcW w:w="656" w:type="dxa"/>
            <w:vAlign w:val="center"/>
          </w:tcPr>
          <w:p w14:paraId="4C039D00" w14:textId="77777777" w:rsidR="00226BE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1AAF9B1" w14:textId="77777777" w:rsidR="00226BE2" w:rsidRDefault="00000000">
            <w:r>
              <w:t>C1524</w:t>
            </w:r>
          </w:p>
        </w:tc>
        <w:tc>
          <w:tcPr>
            <w:tcW w:w="769" w:type="dxa"/>
            <w:vAlign w:val="center"/>
          </w:tcPr>
          <w:p w14:paraId="5739DC55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1C68B55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DC2FA5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21C98C5" w14:textId="77777777" w:rsidR="00226BE2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E1D9083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3DCE5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41222797" w14:textId="77777777" w:rsidR="00226BE2" w:rsidRDefault="00226BE2"/>
        </w:tc>
        <w:tc>
          <w:tcPr>
            <w:tcW w:w="916" w:type="dxa"/>
            <w:vAlign w:val="center"/>
          </w:tcPr>
          <w:p w14:paraId="56559DFA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D9A5CA8" w14:textId="77777777" w:rsidR="00226BE2" w:rsidRDefault="00000000">
            <w:r>
              <w:t>0.113</w:t>
            </w:r>
          </w:p>
        </w:tc>
      </w:tr>
      <w:tr w:rsidR="00226BE2" w14:paraId="6FD01144" w14:textId="77777777">
        <w:tc>
          <w:tcPr>
            <w:tcW w:w="656" w:type="dxa"/>
            <w:vAlign w:val="center"/>
          </w:tcPr>
          <w:p w14:paraId="054E4332" w14:textId="77777777" w:rsidR="00226BE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6748C03" w14:textId="77777777" w:rsidR="00226BE2" w:rsidRDefault="00000000">
            <w:r>
              <w:t>C1824</w:t>
            </w:r>
          </w:p>
        </w:tc>
        <w:tc>
          <w:tcPr>
            <w:tcW w:w="769" w:type="dxa"/>
            <w:vAlign w:val="center"/>
          </w:tcPr>
          <w:p w14:paraId="602C276E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F186B9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CA1FEF" w14:textId="77777777" w:rsidR="00226BE2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5937B431" w14:textId="77777777" w:rsidR="00226BE2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4908A79F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136736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3F6B6466" w14:textId="77777777" w:rsidR="00226BE2" w:rsidRDefault="00226BE2"/>
        </w:tc>
        <w:tc>
          <w:tcPr>
            <w:tcW w:w="916" w:type="dxa"/>
            <w:vAlign w:val="center"/>
          </w:tcPr>
          <w:p w14:paraId="15F7788C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D83E04" w14:textId="77777777" w:rsidR="00226BE2" w:rsidRDefault="00000000">
            <w:r>
              <w:t>0.113</w:t>
            </w:r>
          </w:p>
        </w:tc>
      </w:tr>
      <w:tr w:rsidR="00226BE2" w14:paraId="710BE424" w14:textId="77777777">
        <w:tc>
          <w:tcPr>
            <w:tcW w:w="656" w:type="dxa"/>
            <w:vAlign w:val="center"/>
          </w:tcPr>
          <w:p w14:paraId="1C335A89" w14:textId="77777777" w:rsidR="00226BE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92504EB" w14:textId="77777777" w:rsidR="00226BE2" w:rsidRDefault="00000000">
            <w:r>
              <w:t>C2324</w:t>
            </w:r>
          </w:p>
        </w:tc>
        <w:tc>
          <w:tcPr>
            <w:tcW w:w="769" w:type="dxa"/>
            <w:vAlign w:val="center"/>
          </w:tcPr>
          <w:p w14:paraId="1C3AB2B2" w14:textId="77777777" w:rsidR="00226BE2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2E60BF1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64D5A6" w14:textId="77777777" w:rsidR="00226BE2" w:rsidRDefault="00000000">
            <w:r>
              <w:t>5.609</w:t>
            </w:r>
          </w:p>
        </w:tc>
        <w:tc>
          <w:tcPr>
            <w:tcW w:w="848" w:type="dxa"/>
            <w:vAlign w:val="center"/>
          </w:tcPr>
          <w:p w14:paraId="1D650485" w14:textId="77777777" w:rsidR="00226BE2" w:rsidRDefault="00000000">
            <w:r>
              <w:t>5.609</w:t>
            </w:r>
          </w:p>
        </w:tc>
        <w:tc>
          <w:tcPr>
            <w:tcW w:w="781" w:type="dxa"/>
            <w:vAlign w:val="center"/>
          </w:tcPr>
          <w:p w14:paraId="476B132B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CB42F1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DD40E17" w14:textId="77777777" w:rsidR="00226BE2" w:rsidRDefault="00226BE2"/>
        </w:tc>
        <w:tc>
          <w:tcPr>
            <w:tcW w:w="916" w:type="dxa"/>
            <w:vAlign w:val="center"/>
          </w:tcPr>
          <w:p w14:paraId="6B2D499E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6E1441" w14:textId="77777777" w:rsidR="00226BE2" w:rsidRDefault="00000000">
            <w:r>
              <w:t>0.113</w:t>
            </w:r>
          </w:p>
        </w:tc>
      </w:tr>
      <w:tr w:rsidR="00226BE2" w14:paraId="67FF0128" w14:textId="77777777">
        <w:tc>
          <w:tcPr>
            <w:tcW w:w="656" w:type="dxa"/>
            <w:vAlign w:val="center"/>
          </w:tcPr>
          <w:p w14:paraId="703C33CF" w14:textId="77777777" w:rsidR="00226BE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09C7A6B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E113C35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63F6EDC" w14:textId="77777777" w:rsidR="00226BE2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1A8CAAD7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182C76F" w14:textId="77777777" w:rsidR="00226BE2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3129B22F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A58C2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4FE1D78" w14:textId="77777777" w:rsidR="00226BE2" w:rsidRDefault="00226BE2"/>
        </w:tc>
        <w:tc>
          <w:tcPr>
            <w:tcW w:w="916" w:type="dxa"/>
            <w:vAlign w:val="center"/>
          </w:tcPr>
          <w:p w14:paraId="73BD36A5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E63EAB" w14:textId="77777777" w:rsidR="00226BE2" w:rsidRDefault="00000000">
            <w:r>
              <w:t>0.113</w:t>
            </w:r>
          </w:p>
        </w:tc>
      </w:tr>
      <w:tr w:rsidR="00226BE2" w14:paraId="1D3D2AB7" w14:textId="77777777">
        <w:tc>
          <w:tcPr>
            <w:tcW w:w="656" w:type="dxa"/>
            <w:vAlign w:val="center"/>
          </w:tcPr>
          <w:p w14:paraId="3CDC4FF8" w14:textId="77777777" w:rsidR="00226BE2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AF4C145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4AA76EA6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44CB671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FFC240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7CBE9BE" w14:textId="77777777" w:rsidR="00226BE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24D2E55B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B5AAE6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596A2766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7658D5" w14:textId="77777777" w:rsidR="00226BE2" w:rsidRDefault="00000000">
            <w:r>
              <w:t>0.549</w:t>
            </w:r>
          </w:p>
        </w:tc>
        <w:tc>
          <w:tcPr>
            <w:tcW w:w="916" w:type="dxa"/>
            <w:vAlign w:val="center"/>
          </w:tcPr>
          <w:p w14:paraId="4F3AC8FB" w14:textId="77777777" w:rsidR="00226BE2" w:rsidRDefault="00000000">
            <w:r>
              <w:t>0.062</w:t>
            </w:r>
          </w:p>
        </w:tc>
      </w:tr>
      <w:tr w:rsidR="00226BE2" w14:paraId="461B9DC0" w14:textId="77777777">
        <w:tc>
          <w:tcPr>
            <w:tcW w:w="656" w:type="dxa"/>
            <w:vAlign w:val="center"/>
          </w:tcPr>
          <w:p w14:paraId="4E9C66AD" w14:textId="77777777" w:rsidR="00226BE2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11BDD87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050E665A" w14:textId="77777777" w:rsidR="00226BE2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14794A2A" w14:textId="77777777" w:rsidR="00226BE2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C1EDAF8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16C307EE" w14:textId="77777777" w:rsidR="00226BE2" w:rsidRDefault="00000000">
            <w:r>
              <w:t>23.040</w:t>
            </w:r>
          </w:p>
        </w:tc>
        <w:tc>
          <w:tcPr>
            <w:tcW w:w="781" w:type="dxa"/>
            <w:vAlign w:val="center"/>
          </w:tcPr>
          <w:p w14:paraId="5313F2E7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5A5FA9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0914A4C6" w14:textId="77777777" w:rsidR="00226BE2" w:rsidRDefault="00226BE2"/>
        </w:tc>
        <w:tc>
          <w:tcPr>
            <w:tcW w:w="916" w:type="dxa"/>
            <w:vAlign w:val="center"/>
          </w:tcPr>
          <w:p w14:paraId="7801F341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DDEEB5" w14:textId="77777777" w:rsidR="00226BE2" w:rsidRDefault="00000000">
            <w:r>
              <w:t>0.113</w:t>
            </w:r>
          </w:p>
        </w:tc>
      </w:tr>
      <w:tr w:rsidR="00226BE2" w14:paraId="51F4DE24" w14:textId="77777777">
        <w:tc>
          <w:tcPr>
            <w:tcW w:w="656" w:type="dxa"/>
            <w:vAlign w:val="center"/>
          </w:tcPr>
          <w:p w14:paraId="2C7F9C4D" w14:textId="77777777" w:rsidR="00226BE2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69C0FBD" w14:textId="77777777" w:rsidR="00226BE2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1C14905E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BF31D4B" w14:textId="77777777" w:rsidR="00226BE2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18B7BA76" w14:textId="77777777" w:rsidR="00226BE2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5B791024" w14:textId="77777777" w:rsidR="00226BE2" w:rsidRDefault="00000000">
            <w:r>
              <w:t>86.400</w:t>
            </w:r>
          </w:p>
        </w:tc>
        <w:tc>
          <w:tcPr>
            <w:tcW w:w="781" w:type="dxa"/>
            <w:vAlign w:val="center"/>
          </w:tcPr>
          <w:p w14:paraId="4E6D15A9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E4D367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A8EFC8B" w14:textId="77777777" w:rsidR="00226BE2" w:rsidRDefault="00226BE2"/>
        </w:tc>
        <w:tc>
          <w:tcPr>
            <w:tcW w:w="916" w:type="dxa"/>
            <w:vAlign w:val="center"/>
          </w:tcPr>
          <w:p w14:paraId="0A7B5071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C9C0C4" w14:textId="77777777" w:rsidR="00226BE2" w:rsidRDefault="00000000">
            <w:r>
              <w:t>0.113</w:t>
            </w:r>
          </w:p>
        </w:tc>
      </w:tr>
      <w:tr w:rsidR="00226BE2" w14:paraId="5D84031A" w14:textId="77777777">
        <w:tc>
          <w:tcPr>
            <w:tcW w:w="656" w:type="dxa"/>
            <w:vAlign w:val="center"/>
          </w:tcPr>
          <w:p w14:paraId="39FAFB19" w14:textId="77777777" w:rsidR="00226BE2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C7FB6C3" w14:textId="77777777" w:rsidR="00226BE2" w:rsidRDefault="00000000">
            <w:r>
              <w:t>C3315</w:t>
            </w:r>
          </w:p>
        </w:tc>
        <w:tc>
          <w:tcPr>
            <w:tcW w:w="769" w:type="dxa"/>
            <w:vAlign w:val="center"/>
          </w:tcPr>
          <w:p w14:paraId="7A933805" w14:textId="77777777" w:rsidR="00226BE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CD90848" w14:textId="77777777" w:rsidR="00226BE2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2D1FA4B9" w14:textId="77777777" w:rsidR="00226BE2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31FF1CB5" w14:textId="77777777" w:rsidR="00226BE2" w:rsidRDefault="00000000">
            <w:r>
              <w:t>103.950</w:t>
            </w:r>
          </w:p>
        </w:tc>
        <w:tc>
          <w:tcPr>
            <w:tcW w:w="781" w:type="dxa"/>
            <w:vAlign w:val="center"/>
          </w:tcPr>
          <w:p w14:paraId="22FD1AE1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FCFC62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E6B22DB" w14:textId="77777777" w:rsidR="00226BE2" w:rsidRDefault="00226BE2"/>
        </w:tc>
        <w:tc>
          <w:tcPr>
            <w:tcW w:w="916" w:type="dxa"/>
            <w:vAlign w:val="center"/>
          </w:tcPr>
          <w:p w14:paraId="0F24EA94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47DA07" w14:textId="77777777" w:rsidR="00226BE2" w:rsidRDefault="00000000">
            <w:r>
              <w:t>0.113</w:t>
            </w:r>
          </w:p>
        </w:tc>
      </w:tr>
      <w:tr w:rsidR="00226BE2" w14:paraId="46371E94" w14:textId="77777777">
        <w:tc>
          <w:tcPr>
            <w:tcW w:w="656" w:type="dxa"/>
            <w:vAlign w:val="center"/>
          </w:tcPr>
          <w:p w14:paraId="2C77DE01" w14:textId="77777777" w:rsidR="00226BE2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D8C92E0" w14:textId="77777777" w:rsidR="00226BE2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64EB4BED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CCB7E9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B8464E" w14:textId="77777777" w:rsidR="00226BE2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596DDDF3" w14:textId="77777777" w:rsidR="00226BE2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6E8954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B3DB7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25F79583" w14:textId="77777777" w:rsidR="00226BE2" w:rsidRDefault="00226BE2"/>
        </w:tc>
        <w:tc>
          <w:tcPr>
            <w:tcW w:w="916" w:type="dxa"/>
            <w:vAlign w:val="center"/>
          </w:tcPr>
          <w:p w14:paraId="262F934A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32496A" w14:textId="77777777" w:rsidR="00226BE2" w:rsidRDefault="00000000">
            <w:r>
              <w:t>0.113</w:t>
            </w:r>
          </w:p>
        </w:tc>
      </w:tr>
      <w:tr w:rsidR="00226BE2" w14:paraId="7AF76D96" w14:textId="77777777">
        <w:tc>
          <w:tcPr>
            <w:tcW w:w="656" w:type="dxa"/>
            <w:vAlign w:val="center"/>
          </w:tcPr>
          <w:p w14:paraId="4B9D0103" w14:textId="77777777" w:rsidR="00226BE2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13CA37C" w14:textId="77777777" w:rsidR="00226BE2" w:rsidRDefault="00000000">
            <w:r>
              <w:t>C3624</w:t>
            </w:r>
          </w:p>
        </w:tc>
        <w:tc>
          <w:tcPr>
            <w:tcW w:w="769" w:type="dxa"/>
            <w:vAlign w:val="center"/>
          </w:tcPr>
          <w:p w14:paraId="6E58AC41" w14:textId="77777777" w:rsidR="00226BE2" w:rsidRDefault="00000000">
            <w:r>
              <w:t>1,3~4</w:t>
            </w:r>
          </w:p>
        </w:tc>
        <w:tc>
          <w:tcPr>
            <w:tcW w:w="769" w:type="dxa"/>
            <w:vAlign w:val="center"/>
          </w:tcPr>
          <w:p w14:paraId="5AD51C25" w14:textId="77777777" w:rsidR="00226BE2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3CA58BE3" w14:textId="77777777" w:rsidR="00226BE2" w:rsidRDefault="00000000">
            <w:r>
              <w:t>8.640</w:t>
            </w:r>
          </w:p>
        </w:tc>
        <w:tc>
          <w:tcPr>
            <w:tcW w:w="848" w:type="dxa"/>
            <w:vAlign w:val="center"/>
          </w:tcPr>
          <w:p w14:paraId="35F45224" w14:textId="77777777" w:rsidR="00226BE2" w:rsidRDefault="00000000">
            <w:r>
              <w:t>129.600</w:t>
            </w:r>
          </w:p>
        </w:tc>
        <w:tc>
          <w:tcPr>
            <w:tcW w:w="781" w:type="dxa"/>
            <w:vAlign w:val="center"/>
          </w:tcPr>
          <w:p w14:paraId="78FFFE46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CAC369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0B74FE9" w14:textId="77777777" w:rsidR="00226BE2" w:rsidRDefault="00226BE2"/>
        </w:tc>
        <w:tc>
          <w:tcPr>
            <w:tcW w:w="916" w:type="dxa"/>
            <w:vAlign w:val="center"/>
          </w:tcPr>
          <w:p w14:paraId="43818366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9AAD4E" w14:textId="77777777" w:rsidR="00226BE2" w:rsidRDefault="00000000">
            <w:r>
              <w:t>0.113</w:t>
            </w:r>
          </w:p>
        </w:tc>
      </w:tr>
      <w:tr w:rsidR="00226BE2" w14:paraId="244DA9DD" w14:textId="77777777">
        <w:tc>
          <w:tcPr>
            <w:tcW w:w="656" w:type="dxa"/>
            <w:vAlign w:val="center"/>
          </w:tcPr>
          <w:p w14:paraId="0134150C" w14:textId="77777777" w:rsidR="00226BE2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6182315" w14:textId="77777777" w:rsidR="00226BE2" w:rsidRDefault="00000000">
            <w:r>
              <w:t>C4024</w:t>
            </w:r>
          </w:p>
        </w:tc>
        <w:tc>
          <w:tcPr>
            <w:tcW w:w="769" w:type="dxa"/>
            <w:vAlign w:val="center"/>
          </w:tcPr>
          <w:p w14:paraId="2706BF8A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EEC715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B584214" w14:textId="77777777" w:rsidR="00226BE2" w:rsidRDefault="00000000">
            <w:r>
              <w:t>9.600</w:t>
            </w:r>
          </w:p>
        </w:tc>
        <w:tc>
          <w:tcPr>
            <w:tcW w:w="848" w:type="dxa"/>
            <w:vAlign w:val="center"/>
          </w:tcPr>
          <w:p w14:paraId="53EBBDC0" w14:textId="77777777" w:rsidR="00226BE2" w:rsidRDefault="00000000">
            <w:r>
              <w:t>19.200</w:t>
            </w:r>
          </w:p>
        </w:tc>
        <w:tc>
          <w:tcPr>
            <w:tcW w:w="781" w:type="dxa"/>
            <w:vAlign w:val="center"/>
          </w:tcPr>
          <w:p w14:paraId="15DB4957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99593D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4E012957" w14:textId="77777777" w:rsidR="00226BE2" w:rsidRDefault="00226BE2"/>
        </w:tc>
        <w:tc>
          <w:tcPr>
            <w:tcW w:w="916" w:type="dxa"/>
            <w:vAlign w:val="center"/>
          </w:tcPr>
          <w:p w14:paraId="1D9BC094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37BCA9" w14:textId="77777777" w:rsidR="00226BE2" w:rsidRDefault="00000000">
            <w:r>
              <w:t>0.113</w:t>
            </w:r>
          </w:p>
        </w:tc>
      </w:tr>
      <w:tr w:rsidR="00226BE2" w14:paraId="6FBB2331" w14:textId="77777777">
        <w:tc>
          <w:tcPr>
            <w:tcW w:w="656" w:type="dxa"/>
            <w:vAlign w:val="center"/>
          </w:tcPr>
          <w:p w14:paraId="527A5089" w14:textId="77777777" w:rsidR="00226BE2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9707C06" w14:textId="77777777" w:rsidR="00226BE2" w:rsidRDefault="00000000">
            <w:r>
              <w:t>C6715</w:t>
            </w:r>
          </w:p>
        </w:tc>
        <w:tc>
          <w:tcPr>
            <w:tcW w:w="769" w:type="dxa"/>
            <w:vAlign w:val="center"/>
          </w:tcPr>
          <w:p w14:paraId="2B52CD5E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29D6B2A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24DFD6" w14:textId="77777777" w:rsidR="00226BE2" w:rsidRDefault="00000000">
            <w:r>
              <w:t>10.002</w:t>
            </w:r>
          </w:p>
        </w:tc>
        <w:tc>
          <w:tcPr>
            <w:tcW w:w="848" w:type="dxa"/>
            <w:vAlign w:val="center"/>
          </w:tcPr>
          <w:p w14:paraId="7DABC358" w14:textId="77777777" w:rsidR="00226BE2" w:rsidRDefault="00000000">
            <w:r>
              <w:t>10.002</w:t>
            </w:r>
          </w:p>
        </w:tc>
        <w:tc>
          <w:tcPr>
            <w:tcW w:w="781" w:type="dxa"/>
            <w:vAlign w:val="center"/>
          </w:tcPr>
          <w:p w14:paraId="4172066C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6D3606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4EBE6762" w14:textId="77777777" w:rsidR="00226BE2" w:rsidRDefault="00226BE2"/>
        </w:tc>
        <w:tc>
          <w:tcPr>
            <w:tcW w:w="916" w:type="dxa"/>
            <w:vAlign w:val="center"/>
          </w:tcPr>
          <w:p w14:paraId="79910752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D2C422" w14:textId="77777777" w:rsidR="00226BE2" w:rsidRDefault="00000000">
            <w:r>
              <w:t>0.113</w:t>
            </w:r>
          </w:p>
        </w:tc>
      </w:tr>
      <w:tr w:rsidR="00226BE2" w14:paraId="4B2FD5A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41FCA4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862ADE" w14:textId="77777777" w:rsidR="00226BE2" w:rsidRDefault="00000000">
            <w:r>
              <w:t>463.270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D277A42" w14:textId="77777777" w:rsidR="00226BE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E8A40AB" w14:textId="77777777" w:rsidR="00226BE2" w:rsidRDefault="00000000">
            <w:r>
              <w:t>0.996</w:t>
            </w:r>
          </w:p>
        </w:tc>
        <w:tc>
          <w:tcPr>
            <w:tcW w:w="916" w:type="dxa"/>
            <w:vAlign w:val="center"/>
          </w:tcPr>
          <w:p w14:paraId="48DFC25A" w14:textId="77777777" w:rsidR="00226BE2" w:rsidRDefault="00000000">
            <w:r>
              <w:t>0.113</w:t>
            </w:r>
          </w:p>
        </w:tc>
      </w:tr>
    </w:tbl>
    <w:p w14:paraId="052360A7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93F8E02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26BE2" w14:paraId="28F26B78" w14:textId="77777777">
        <w:tc>
          <w:tcPr>
            <w:tcW w:w="656" w:type="dxa"/>
            <w:shd w:val="clear" w:color="auto" w:fill="E6E6E6"/>
            <w:vAlign w:val="center"/>
          </w:tcPr>
          <w:p w14:paraId="5637A410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F9DE2A3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0C6579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9DC021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07E6A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E8CD7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C4DCFFA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306251" w14:textId="77777777" w:rsidR="00226BE2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38959E" w14:textId="77777777" w:rsidR="00226BE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D0A038" w14:textId="77777777" w:rsidR="00226BE2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9F6BAC" w14:textId="77777777" w:rsidR="00226BE2" w:rsidRDefault="00000000">
            <w:pPr>
              <w:jc w:val="center"/>
            </w:pPr>
            <w:r>
              <w:t>综合太阳得热系数</w:t>
            </w:r>
          </w:p>
        </w:tc>
      </w:tr>
      <w:tr w:rsidR="00226BE2" w14:paraId="2E09AD63" w14:textId="77777777">
        <w:tc>
          <w:tcPr>
            <w:tcW w:w="656" w:type="dxa"/>
            <w:vAlign w:val="center"/>
          </w:tcPr>
          <w:p w14:paraId="7711A718" w14:textId="77777777" w:rsidR="00226BE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B442F03" w14:textId="77777777" w:rsidR="00226BE2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01CC8A7E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EE9B5C1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6EE6684" w14:textId="77777777" w:rsidR="00226BE2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2DF7F51" w14:textId="77777777" w:rsidR="00226BE2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53240417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BDD301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3854A661" w14:textId="77777777" w:rsidR="00226BE2" w:rsidRDefault="00226BE2"/>
        </w:tc>
        <w:tc>
          <w:tcPr>
            <w:tcW w:w="916" w:type="dxa"/>
            <w:vAlign w:val="center"/>
          </w:tcPr>
          <w:p w14:paraId="227FA8FD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82ABE8" w14:textId="77777777" w:rsidR="00226BE2" w:rsidRDefault="00000000">
            <w:r>
              <w:t>0.113</w:t>
            </w:r>
          </w:p>
        </w:tc>
      </w:tr>
      <w:tr w:rsidR="00226BE2" w14:paraId="1A9051E6" w14:textId="77777777">
        <w:tc>
          <w:tcPr>
            <w:tcW w:w="656" w:type="dxa"/>
            <w:vAlign w:val="center"/>
          </w:tcPr>
          <w:p w14:paraId="444D7B18" w14:textId="77777777" w:rsidR="00226BE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B78102C" w14:textId="77777777" w:rsidR="00226BE2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78115A9F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CCE82AB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77AC2B" w14:textId="77777777" w:rsidR="00226BE2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6F14C37D" w14:textId="77777777" w:rsidR="00226BE2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0A9C7266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DD5A6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CE19607" w14:textId="77777777" w:rsidR="00226BE2" w:rsidRDefault="00226BE2"/>
        </w:tc>
        <w:tc>
          <w:tcPr>
            <w:tcW w:w="916" w:type="dxa"/>
            <w:vAlign w:val="center"/>
          </w:tcPr>
          <w:p w14:paraId="7545735D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67BB7D" w14:textId="77777777" w:rsidR="00226BE2" w:rsidRDefault="00000000">
            <w:r>
              <w:t>0.113</w:t>
            </w:r>
          </w:p>
        </w:tc>
      </w:tr>
      <w:tr w:rsidR="00226BE2" w14:paraId="7DBE8D27" w14:textId="77777777">
        <w:tc>
          <w:tcPr>
            <w:tcW w:w="656" w:type="dxa"/>
            <w:vAlign w:val="center"/>
          </w:tcPr>
          <w:p w14:paraId="2DA2B3D5" w14:textId="77777777" w:rsidR="00226BE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5D9AC99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ABF4898" w14:textId="77777777" w:rsidR="00226BE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750AEFC" w14:textId="77777777" w:rsidR="00226BE2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2D55C321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E2B8AB3" w14:textId="77777777" w:rsidR="00226BE2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7774DA54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E8B888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2FC2886" w14:textId="77777777" w:rsidR="00226BE2" w:rsidRDefault="00226BE2"/>
        </w:tc>
        <w:tc>
          <w:tcPr>
            <w:tcW w:w="916" w:type="dxa"/>
            <w:vAlign w:val="center"/>
          </w:tcPr>
          <w:p w14:paraId="4EAB84D4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13A570" w14:textId="77777777" w:rsidR="00226BE2" w:rsidRDefault="00000000">
            <w:r>
              <w:t>0.113</w:t>
            </w:r>
          </w:p>
        </w:tc>
      </w:tr>
      <w:tr w:rsidR="00226BE2" w14:paraId="1146460F" w14:textId="77777777">
        <w:tc>
          <w:tcPr>
            <w:tcW w:w="656" w:type="dxa"/>
            <w:vAlign w:val="center"/>
          </w:tcPr>
          <w:p w14:paraId="123A1EB6" w14:textId="77777777" w:rsidR="00226BE2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5AB8E43D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0218D3E0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D84F871" w14:textId="77777777" w:rsidR="00226BE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13BC625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D2D41AC" w14:textId="77777777" w:rsidR="00226BE2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C3D413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FBE41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E6A7C5C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3190C3" w14:textId="77777777" w:rsidR="00226BE2" w:rsidRDefault="00000000">
            <w:r>
              <w:t>0.612</w:t>
            </w:r>
          </w:p>
        </w:tc>
        <w:tc>
          <w:tcPr>
            <w:tcW w:w="916" w:type="dxa"/>
            <w:vAlign w:val="center"/>
          </w:tcPr>
          <w:p w14:paraId="668B83A5" w14:textId="77777777" w:rsidR="00226BE2" w:rsidRDefault="00000000">
            <w:r>
              <w:t>0.069</w:t>
            </w:r>
          </w:p>
        </w:tc>
      </w:tr>
      <w:tr w:rsidR="00226BE2" w14:paraId="0A2ECC10" w14:textId="77777777">
        <w:tc>
          <w:tcPr>
            <w:tcW w:w="656" w:type="dxa"/>
            <w:vAlign w:val="center"/>
          </w:tcPr>
          <w:p w14:paraId="4FFA5D41" w14:textId="77777777" w:rsidR="00226BE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2D85C1B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51525B50" w14:textId="77777777" w:rsidR="00226BE2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5F85EE4B" w14:textId="77777777" w:rsidR="00226BE2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013921B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9D8EDFF" w14:textId="77777777" w:rsidR="00226BE2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122F47D3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E32A9E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37E6B562" w14:textId="77777777" w:rsidR="00226BE2" w:rsidRDefault="00226BE2"/>
        </w:tc>
        <w:tc>
          <w:tcPr>
            <w:tcW w:w="916" w:type="dxa"/>
            <w:vAlign w:val="center"/>
          </w:tcPr>
          <w:p w14:paraId="28C93D1B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39F9BE" w14:textId="77777777" w:rsidR="00226BE2" w:rsidRDefault="00000000">
            <w:r>
              <w:t>0.113</w:t>
            </w:r>
          </w:p>
        </w:tc>
      </w:tr>
      <w:tr w:rsidR="00226BE2" w14:paraId="0562BC4B" w14:textId="77777777">
        <w:tc>
          <w:tcPr>
            <w:tcW w:w="656" w:type="dxa"/>
            <w:vAlign w:val="center"/>
          </w:tcPr>
          <w:p w14:paraId="405733B7" w14:textId="77777777" w:rsidR="00226BE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C67CC45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65145645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83E81C9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05EB5C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0B23257B" w14:textId="77777777" w:rsidR="00226BE2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5E61994D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4312F6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53B4819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49D407" w14:textId="77777777" w:rsidR="00226BE2" w:rsidRDefault="00000000">
            <w:r>
              <w:t>0.612</w:t>
            </w:r>
          </w:p>
        </w:tc>
        <w:tc>
          <w:tcPr>
            <w:tcW w:w="916" w:type="dxa"/>
            <w:vAlign w:val="center"/>
          </w:tcPr>
          <w:p w14:paraId="6157EE6D" w14:textId="77777777" w:rsidR="00226BE2" w:rsidRDefault="00000000">
            <w:r>
              <w:t>0.069</w:t>
            </w:r>
          </w:p>
        </w:tc>
      </w:tr>
      <w:tr w:rsidR="00226BE2" w14:paraId="0A10C2BC" w14:textId="77777777">
        <w:tc>
          <w:tcPr>
            <w:tcW w:w="656" w:type="dxa"/>
            <w:vAlign w:val="center"/>
          </w:tcPr>
          <w:p w14:paraId="37DE43EA" w14:textId="77777777" w:rsidR="00226BE2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4E04A76" w14:textId="77777777" w:rsidR="00226BE2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0B9584A3" w14:textId="77777777" w:rsidR="00226BE2" w:rsidRDefault="00000000">
            <w:r>
              <w:t>1,4</w:t>
            </w:r>
          </w:p>
        </w:tc>
        <w:tc>
          <w:tcPr>
            <w:tcW w:w="769" w:type="dxa"/>
            <w:vAlign w:val="center"/>
          </w:tcPr>
          <w:p w14:paraId="020E06AF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F231427" w14:textId="77777777" w:rsidR="00226BE2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2FC91F4C" w14:textId="77777777" w:rsidR="00226BE2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51C26C3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BE705E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6E99FB0" w14:textId="77777777" w:rsidR="00226BE2" w:rsidRDefault="00226BE2"/>
        </w:tc>
        <w:tc>
          <w:tcPr>
            <w:tcW w:w="916" w:type="dxa"/>
            <w:vAlign w:val="center"/>
          </w:tcPr>
          <w:p w14:paraId="2B9FFF1A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40A4BF5" w14:textId="77777777" w:rsidR="00226BE2" w:rsidRDefault="00000000">
            <w:r>
              <w:t>0.113</w:t>
            </w:r>
          </w:p>
        </w:tc>
      </w:tr>
      <w:tr w:rsidR="00226BE2" w14:paraId="32DDDEC9" w14:textId="77777777">
        <w:tc>
          <w:tcPr>
            <w:tcW w:w="656" w:type="dxa"/>
            <w:vAlign w:val="center"/>
          </w:tcPr>
          <w:p w14:paraId="400B59C6" w14:textId="77777777" w:rsidR="00226BE2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E7FD29B" w14:textId="77777777" w:rsidR="00226BE2" w:rsidRDefault="00000000">
            <w:r>
              <w:t>C3015</w:t>
            </w:r>
          </w:p>
        </w:tc>
        <w:tc>
          <w:tcPr>
            <w:tcW w:w="769" w:type="dxa"/>
            <w:vAlign w:val="center"/>
          </w:tcPr>
          <w:p w14:paraId="58BF3755" w14:textId="77777777" w:rsidR="00226BE2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ABAAC78" w14:textId="77777777" w:rsidR="00226BE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6774359" w14:textId="77777777" w:rsidR="00226BE2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485F794F" w14:textId="77777777" w:rsidR="00226BE2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11BDAC96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92A4A6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8C349F2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F8BA5A" w14:textId="77777777" w:rsidR="00226BE2" w:rsidRDefault="00000000">
            <w:r>
              <w:t>0.612</w:t>
            </w:r>
          </w:p>
        </w:tc>
        <w:tc>
          <w:tcPr>
            <w:tcW w:w="916" w:type="dxa"/>
            <w:vAlign w:val="center"/>
          </w:tcPr>
          <w:p w14:paraId="3F120F33" w14:textId="77777777" w:rsidR="00226BE2" w:rsidRDefault="00000000">
            <w:r>
              <w:t>0.069</w:t>
            </w:r>
          </w:p>
        </w:tc>
      </w:tr>
      <w:tr w:rsidR="00226BE2" w14:paraId="35E1DDF4" w14:textId="77777777">
        <w:tc>
          <w:tcPr>
            <w:tcW w:w="656" w:type="dxa"/>
            <w:vAlign w:val="center"/>
          </w:tcPr>
          <w:p w14:paraId="04B894E6" w14:textId="77777777" w:rsidR="00226BE2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834E0CB" w14:textId="77777777" w:rsidR="00226BE2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5FA0B026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2928AEE" w14:textId="77777777" w:rsidR="00226BE2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3AE8A03B" w14:textId="77777777" w:rsidR="00226BE2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0957D420" w14:textId="77777777" w:rsidR="00226BE2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09717731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F642AE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268E9AC" w14:textId="77777777" w:rsidR="00226BE2" w:rsidRDefault="00226BE2"/>
        </w:tc>
        <w:tc>
          <w:tcPr>
            <w:tcW w:w="916" w:type="dxa"/>
            <w:vAlign w:val="center"/>
          </w:tcPr>
          <w:p w14:paraId="6DD94ADE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1A0941" w14:textId="77777777" w:rsidR="00226BE2" w:rsidRDefault="00000000">
            <w:r>
              <w:t>0.113</w:t>
            </w:r>
          </w:p>
        </w:tc>
      </w:tr>
      <w:tr w:rsidR="00226BE2" w14:paraId="3D7071AE" w14:textId="77777777">
        <w:tc>
          <w:tcPr>
            <w:tcW w:w="656" w:type="dxa"/>
            <w:vAlign w:val="center"/>
          </w:tcPr>
          <w:p w14:paraId="350C9D3A" w14:textId="77777777" w:rsidR="00226BE2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FF88DC4" w14:textId="77777777" w:rsidR="00226BE2" w:rsidRDefault="00000000">
            <w:r>
              <w:t>C3115</w:t>
            </w:r>
          </w:p>
        </w:tc>
        <w:tc>
          <w:tcPr>
            <w:tcW w:w="769" w:type="dxa"/>
            <w:vAlign w:val="center"/>
          </w:tcPr>
          <w:p w14:paraId="3D636DEC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A7CC8C8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2F7687" w14:textId="77777777" w:rsidR="00226BE2" w:rsidRDefault="00000000">
            <w:r>
              <w:t>4.592</w:t>
            </w:r>
          </w:p>
        </w:tc>
        <w:tc>
          <w:tcPr>
            <w:tcW w:w="848" w:type="dxa"/>
            <w:vAlign w:val="center"/>
          </w:tcPr>
          <w:p w14:paraId="07E2D2AB" w14:textId="77777777" w:rsidR="00226BE2" w:rsidRDefault="00000000">
            <w:r>
              <w:t>4.592</w:t>
            </w:r>
          </w:p>
        </w:tc>
        <w:tc>
          <w:tcPr>
            <w:tcW w:w="781" w:type="dxa"/>
            <w:vAlign w:val="center"/>
          </w:tcPr>
          <w:p w14:paraId="23B89163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AE3D5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0973D2D4" w14:textId="77777777" w:rsidR="00226BE2" w:rsidRDefault="00226BE2"/>
        </w:tc>
        <w:tc>
          <w:tcPr>
            <w:tcW w:w="916" w:type="dxa"/>
            <w:vAlign w:val="center"/>
          </w:tcPr>
          <w:p w14:paraId="3B6BC6B0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B22634" w14:textId="77777777" w:rsidR="00226BE2" w:rsidRDefault="00000000">
            <w:r>
              <w:t>0.113</w:t>
            </w:r>
          </w:p>
        </w:tc>
      </w:tr>
      <w:tr w:rsidR="00226BE2" w14:paraId="0F81C1A1" w14:textId="77777777">
        <w:tc>
          <w:tcPr>
            <w:tcW w:w="656" w:type="dxa"/>
            <w:vAlign w:val="center"/>
          </w:tcPr>
          <w:p w14:paraId="1DC6036B" w14:textId="77777777" w:rsidR="00226BE2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07DE63A" w14:textId="77777777" w:rsidR="00226BE2" w:rsidRDefault="00000000">
            <w:r>
              <w:t>C3315</w:t>
            </w:r>
          </w:p>
        </w:tc>
        <w:tc>
          <w:tcPr>
            <w:tcW w:w="769" w:type="dxa"/>
            <w:vAlign w:val="center"/>
          </w:tcPr>
          <w:p w14:paraId="08F62E6B" w14:textId="77777777" w:rsidR="00226BE2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75F6F33" w14:textId="77777777" w:rsidR="00226BE2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5339D76F" w14:textId="77777777" w:rsidR="00226BE2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6D0AAA58" w14:textId="77777777" w:rsidR="00226BE2" w:rsidRDefault="00000000">
            <w:r>
              <w:t>34.650</w:t>
            </w:r>
          </w:p>
        </w:tc>
        <w:tc>
          <w:tcPr>
            <w:tcW w:w="781" w:type="dxa"/>
            <w:vAlign w:val="center"/>
          </w:tcPr>
          <w:p w14:paraId="4D35D6D2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7F2303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96EF313" w14:textId="77777777" w:rsidR="00226BE2" w:rsidRDefault="00226BE2"/>
        </w:tc>
        <w:tc>
          <w:tcPr>
            <w:tcW w:w="916" w:type="dxa"/>
            <w:vAlign w:val="center"/>
          </w:tcPr>
          <w:p w14:paraId="506FD03B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944757" w14:textId="77777777" w:rsidR="00226BE2" w:rsidRDefault="00000000">
            <w:r>
              <w:t>0.113</w:t>
            </w:r>
          </w:p>
        </w:tc>
      </w:tr>
      <w:tr w:rsidR="00226BE2" w14:paraId="343F27F5" w14:textId="77777777">
        <w:tc>
          <w:tcPr>
            <w:tcW w:w="656" w:type="dxa"/>
            <w:vAlign w:val="center"/>
          </w:tcPr>
          <w:p w14:paraId="7FEDFC0D" w14:textId="77777777" w:rsidR="00226BE2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7EB7243" w14:textId="77777777" w:rsidR="00226BE2" w:rsidRDefault="00000000">
            <w:r>
              <w:t>C3624</w:t>
            </w:r>
          </w:p>
        </w:tc>
        <w:tc>
          <w:tcPr>
            <w:tcW w:w="769" w:type="dxa"/>
            <w:vAlign w:val="center"/>
          </w:tcPr>
          <w:p w14:paraId="4E8B51C6" w14:textId="77777777" w:rsidR="00226BE2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51CD062D" w14:textId="77777777" w:rsidR="00226BE2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4172BFBE" w14:textId="77777777" w:rsidR="00226BE2" w:rsidRDefault="00000000">
            <w:r>
              <w:t>8.640</w:t>
            </w:r>
          </w:p>
        </w:tc>
        <w:tc>
          <w:tcPr>
            <w:tcW w:w="848" w:type="dxa"/>
            <w:vAlign w:val="center"/>
          </w:tcPr>
          <w:p w14:paraId="6A32BC3B" w14:textId="77777777" w:rsidR="00226BE2" w:rsidRDefault="00000000">
            <w:r>
              <w:t>129.600</w:t>
            </w:r>
          </w:p>
        </w:tc>
        <w:tc>
          <w:tcPr>
            <w:tcW w:w="781" w:type="dxa"/>
            <w:vAlign w:val="center"/>
          </w:tcPr>
          <w:p w14:paraId="376C05F7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2DA91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0BD1226" w14:textId="77777777" w:rsidR="00226BE2" w:rsidRDefault="00226BE2"/>
        </w:tc>
        <w:tc>
          <w:tcPr>
            <w:tcW w:w="916" w:type="dxa"/>
            <w:vAlign w:val="center"/>
          </w:tcPr>
          <w:p w14:paraId="506E357D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06D5A7" w14:textId="77777777" w:rsidR="00226BE2" w:rsidRDefault="00000000">
            <w:r>
              <w:t>0.113</w:t>
            </w:r>
          </w:p>
        </w:tc>
      </w:tr>
      <w:tr w:rsidR="00226BE2" w14:paraId="47B8546A" w14:textId="77777777">
        <w:tc>
          <w:tcPr>
            <w:tcW w:w="656" w:type="dxa"/>
            <w:vAlign w:val="center"/>
          </w:tcPr>
          <w:p w14:paraId="75ECB5FF" w14:textId="77777777" w:rsidR="00226BE2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150EE93B" w14:textId="77777777" w:rsidR="00226BE2" w:rsidRDefault="00000000">
            <w:r>
              <w:t>C4024</w:t>
            </w:r>
          </w:p>
        </w:tc>
        <w:tc>
          <w:tcPr>
            <w:tcW w:w="769" w:type="dxa"/>
            <w:vAlign w:val="center"/>
          </w:tcPr>
          <w:p w14:paraId="78163DFE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553702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2BF369" w14:textId="77777777" w:rsidR="00226BE2" w:rsidRDefault="00000000">
            <w:r>
              <w:t>9.600</w:t>
            </w:r>
          </w:p>
        </w:tc>
        <w:tc>
          <w:tcPr>
            <w:tcW w:w="848" w:type="dxa"/>
            <w:vAlign w:val="center"/>
          </w:tcPr>
          <w:p w14:paraId="5925D903" w14:textId="77777777" w:rsidR="00226BE2" w:rsidRDefault="00000000">
            <w:r>
              <w:t>9.600</w:t>
            </w:r>
          </w:p>
        </w:tc>
        <w:tc>
          <w:tcPr>
            <w:tcW w:w="781" w:type="dxa"/>
            <w:vAlign w:val="center"/>
          </w:tcPr>
          <w:p w14:paraId="1C032813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252E87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D76D1C6" w14:textId="77777777" w:rsidR="00226BE2" w:rsidRDefault="00226BE2"/>
        </w:tc>
        <w:tc>
          <w:tcPr>
            <w:tcW w:w="916" w:type="dxa"/>
            <w:vAlign w:val="center"/>
          </w:tcPr>
          <w:p w14:paraId="025A85E1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CEC068" w14:textId="77777777" w:rsidR="00226BE2" w:rsidRDefault="00000000">
            <w:r>
              <w:t>0.113</w:t>
            </w:r>
          </w:p>
        </w:tc>
      </w:tr>
      <w:tr w:rsidR="00226BE2" w14:paraId="288AA6E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8B2FF1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BAE453" w14:textId="77777777" w:rsidR="00226BE2" w:rsidRDefault="00000000">
            <w:r>
              <w:t>374.372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7D631B2" w14:textId="77777777" w:rsidR="00226BE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F3D68EF" w14:textId="77777777" w:rsidR="00226BE2" w:rsidRDefault="00000000">
            <w:r>
              <w:t>0.963</w:t>
            </w:r>
          </w:p>
        </w:tc>
        <w:tc>
          <w:tcPr>
            <w:tcW w:w="916" w:type="dxa"/>
            <w:vAlign w:val="center"/>
          </w:tcPr>
          <w:p w14:paraId="11EF688D" w14:textId="77777777" w:rsidR="00226BE2" w:rsidRDefault="00000000">
            <w:r>
              <w:t>0.109</w:t>
            </w:r>
          </w:p>
        </w:tc>
      </w:tr>
    </w:tbl>
    <w:p w14:paraId="6A313F1C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EFD8B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761BEAC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26BE2" w14:paraId="1D3C57A5" w14:textId="77777777">
        <w:tc>
          <w:tcPr>
            <w:tcW w:w="656" w:type="dxa"/>
            <w:shd w:val="clear" w:color="auto" w:fill="E6E6E6"/>
            <w:vAlign w:val="center"/>
          </w:tcPr>
          <w:p w14:paraId="3BDCAC05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BC005FF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B2DABC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7E22A1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36D80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CC0BB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CAC23D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8A8530" w14:textId="77777777" w:rsidR="00226BE2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2452E9" w14:textId="77777777" w:rsidR="00226BE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8D91A1" w14:textId="77777777" w:rsidR="00226BE2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18B74A" w14:textId="77777777" w:rsidR="00226BE2" w:rsidRDefault="00000000">
            <w:pPr>
              <w:jc w:val="center"/>
            </w:pPr>
            <w:r>
              <w:t>综合太阳得热系数</w:t>
            </w:r>
          </w:p>
        </w:tc>
      </w:tr>
      <w:tr w:rsidR="00226BE2" w14:paraId="2ADC8444" w14:textId="77777777">
        <w:tc>
          <w:tcPr>
            <w:tcW w:w="656" w:type="dxa"/>
            <w:vAlign w:val="center"/>
          </w:tcPr>
          <w:p w14:paraId="2EFB0C8A" w14:textId="77777777" w:rsidR="00226BE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01CDB6D" w14:textId="77777777" w:rsidR="00226BE2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1E1AE7E0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3E38D9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178059" w14:textId="77777777" w:rsidR="00226BE2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27A3B3EB" w14:textId="77777777" w:rsidR="00226BE2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4E3A1330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FF09F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72DB699" w14:textId="77777777" w:rsidR="00226BE2" w:rsidRDefault="00226BE2"/>
        </w:tc>
        <w:tc>
          <w:tcPr>
            <w:tcW w:w="916" w:type="dxa"/>
            <w:vAlign w:val="center"/>
          </w:tcPr>
          <w:p w14:paraId="5FC2E711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276F0F" w14:textId="77777777" w:rsidR="00226BE2" w:rsidRDefault="00000000">
            <w:r>
              <w:t>0.113</w:t>
            </w:r>
          </w:p>
        </w:tc>
      </w:tr>
      <w:tr w:rsidR="00226BE2" w14:paraId="6E0D86F1" w14:textId="77777777">
        <w:tc>
          <w:tcPr>
            <w:tcW w:w="656" w:type="dxa"/>
            <w:vAlign w:val="center"/>
          </w:tcPr>
          <w:p w14:paraId="68CAFB2B" w14:textId="77777777" w:rsidR="00226BE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E1291FD" w14:textId="77777777" w:rsidR="00226BE2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97769EE" w14:textId="77777777" w:rsidR="00226BE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527B331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122F93" w14:textId="77777777" w:rsidR="00226BE2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7B7ECE7" w14:textId="77777777" w:rsidR="00226BE2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6080CDF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E28E44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2778BCF1" w14:textId="77777777" w:rsidR="00226BE2" w:rsidRDefault="00226BE2"/>
        </w:tc>
        <w:tc>
          <w:tcPr>
            <w:tcW w:w="916" w:type="dxa"/>
            <w:vAlign w:val="center"/>
          </w:tcPr>
          <w:p w14:paraId="5DF5354D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0ABD51" w14:textId="77777777" w:rsidR="00226BE2" w:rsidRDefault="00000000">
            <w:r>
              <w:t>0.113</w:t>
            </w:r>
          </w:p>
        </w:tc>
      </w:tr>
      <w:tr w:rsidR="00226BE2" w14:paraId="0DE6B8BF" w14:textId="77777777">
        <w:tc>
          <w:tcPr>
            <w:tcW w:w="656" w:type="dxa"/>
            <w:vAlign w:val="center"/>
          </w:tcPr>
          <w:p w14:paraId="17FEC670" w14:textId="77777777" w:rsidR="00226BE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40F65F8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7DC7A62B" w14:textId="77777777" w:rsidR="00226BE2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6F3EBFF9" w14:textId="77777777" w:rsidR="00226BE2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5579324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BB4A445" w14:textId="77777777" w:rsidR="00226BE2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7C0EBCE2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7137C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E762CCD" w14:textId="77777777" w:rsidR="00226BE2" w:rsidRDefault="00226BE2"/>
        </w:tc>
        <w:tc>
          <w:tcPr>
            <w:tcW w:w="916" w:type="dxa"/>
            <w:vAlign w:val="center"/>
          </w:tcPr>
          <w:p w14:paraId="16A1AE4F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A8CDA9" w14:textId="77777777" w:rsidR="00226BE2" w:rsidRDefault="00000000">
            <w:r>
              <w:t>0.113</w:t>
            </w:r>
          </w:p>
        </w:tc>
      </w:tr>
      <w:tr w:rsidR="00226BE2" w14:paraId="154E91D2" w14:textId="77777777">
        <w:tc>
          <w:tcPr>
            <w:tcW w:w="656" w:type="dxa"/>
            <w:vAlign w:val="center"/>
          </w:tcPr>
          <w:p w14:paraId="674A1D86" w14:textId="77777777" w:rsidR="00226BE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15B88FB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4FA2BCDB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133F5D3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6A7872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C9B6A41" w14:textId="77777777" w:rsidR="00226BE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1482C55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D9A839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31176966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334DF6" w14:textId="77777777" w:rsidR="00226BE2" w:rsidRDefault="00000000">
            <w:r>
              <w:t>0.536</w:t>
            </w:r>
          </w:p>
        </w:tc>
        <w:tc>
          <w:tcPr>
            <w:tcW w:w="916" w:type="dxa"/>
            <w:vAlign w:val="center"/>
          </w:tcPr>
          <w:p w14:paraId="4D42C363" w14:textId="77777777" w:rsidR="00226BE2" w:rsidRDefault="00000000">
            <w:r>
              <w:t>0.061</w:t>
            </w:r>
          </w:p>
        </w:tc>
      </w:tr>
      <w:tr w:rsidR="00226BE2" w14:paraId="40DFF0EE" w14:textId="77777777">
        <w:tc>
          <w:tcPr>
            <w:tcW w:w="656" w:type="dxa"/>
            <w:vAlign w:val="center"/>
          </w:tcPr>
          <w:p w14:paraId="023CEB80" w14:textId="77777777" w:rsidR="00226BE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623488A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42A2DB6F" w14:textId="77777777" w:rsidR="00226BE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CC9011F" w14:textId="77777777" w:rsidR="00226BE2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463CED42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A66E581" w14:textId="77777777" w:rsidR="00226BE2" w:rsidRDefault="00000000">
            <w:r>
              <w:t>69.120</w:t>
            </w:r>
          </w:p>
        </w:tc>
        <w:tc>
          <w:tcPr>
            <w:tcW w:w="781" w:type="dxa"/>
            <w:vAlign w:val="center"/>
          </w:tcPr>
          <w:p w14:paraId="487F4840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03968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2B31D6C" w14:textId="77777777" w:rsidR="00226BE2" w:rsidRDefault="00226BE2"/>
        </w:tc>
        <w:tc>
          <w:tcPr>
            <w:tcW w:w="916" w:type="dxa"/>
            <w:vAlign w:val="center"/>
          </w:tcPr>
          <w:p w14:paraId="0C7CAAA7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AB8A28" w14:textId="77777777" w:rsidR="00226BE2" w:rsidRDefault="00000000">
            <w:r>
              <w:t>0.113</w:t>
            </w:r>
          </w:p>
        </w:tc>
      </w:tr>
      <w:tr w:rsidR="00226BE2" w14:paraId="66F635B1" w14:textId="77777777">
        <w:tc>
          <w:tcPr>
            <w:tcW w:w="656" w:type="dxa"/>
            <w:vAlign w:val="center"/>
          </w:tcPr>
          <w:p w14:paraId="6A2AB07A" w14:textId="77777777" w:rsidR="00226BE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2C1263F" w14:textId="77777777" w:rsidR="00226BE2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46E4DDE8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521EEC4" w14:textId="77777777" w:rsidR="00226BE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1D1ABC0" w14:textId="77777777" w:rsidR="00226BE2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33B6905C" w14:textId="77777777" w:rsidR="00226BE2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7DCCE851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F975E5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552C9F71" w14:textId="77777777" w:rsidR="00226BE2" w:rsidRDefault="00226BE2"/>
        </w:tc>
        <w:tc>
          <w:tcPr>
            <w:tcW w:w="916" w:type="dxa"/>
            <w:vAlign w:val="center"/>
          </w:tcPr>
          <w:p w14:paraId="2BED964E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AC0986" w14:textId="77777777" w:rsidR="00226BE2" w:rsidRDefault="00000000">
            <w:r>
              <w:t>0.113</w:t>
            </w:r>
          </w:p>
        </w:tc>
      </w:tr>
      <w:tr w:rsidR="00226BE2" w14:paraId="668A9724" w14:textId="77777777">
        <w:tc>
          <w:tcPr>
            <w:tcW w:w="656" w:type="dxa"/>
            <w:vAlign w:val="center"/>
          </w:tcPr>
          <w:p w14:paraId="0E76A33E" w14:textId="77777777" w:rsidR="00226BE2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8613020" w14:textId="77777777" w:rsidR="00226BE2" w:rsidRDefault="00000000">
            <w:r>
              <w:t>C3315</w:t>
            </w:r>
          </w:p>
        </w:tc>
        <w:tc>
          <w:tcPr>
            <w:tcW w:w="769" w:type="dxa"/>
            <w:vAlign w:val="center"/>
          </w:tcPr>
          <w:p w14:paraId="43803B14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967470F" w14:textId="77777777" w:rsidR="00226BE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A1DC74A" w14:textId="77777777" w:rsidR="00226BE2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63734E9A" w14:textId="77777777" w:rsidR="00226BE2" w:rsidRDefault="00000000">
            <w:r>
              <w:t>14.850</w:t>
            </w:r>
          </w:p>
        </w:tc>
        <w:tc>
          <w:tcPr>
            <w:tcW w:w="781" w:type="dxa"/>
            <w:vAlign w:val="center"/>
          </w:tcPr>
          <w:p w14:paraId="599B595D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C02272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0F64B33" w14:textId="77777777" w:rsidR="00226BE2" w:rsidRDefault="00226BE2"/>
        </w:tc>
        <w:tc>
          <w:tcPr>
            <w:tcW w:w="916" w:type="dxa"/>
            <w:vAlign w:val="center"/>
          </w:tcPr>
          <w:p w14:paraId="63AFD0EC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EECF10" w14:textId="77777777" w:rsidR="00226BE2" w:rsidRDefault="00000000">
            <w:r>
              <w:t>0.113</w:t>
            </w:r>
          </w:p>
        </w:tc>
      </w:tr>
      <w:tr w:rsidR="00226BE2" w14:paraId="1615F1C9" w14:textId="77777777">
        <w:tc>
          <w:tcPr>
            <w:tcW w:w="656" w:type="dxa"/>
            <w:vAlign w:val="center"/>
          </w:tcPr>
          <w:p w14:paraId="6DD52381" w14:textId="77777777" w:rsidR="00226BE2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4C00D7E" w14:textId="77777777" w:rsidR="00226BE2" w:rsidRDefault="00000000">
            <w:r>
              <w:t>C3624</w:t>
            </w:r>
          </w:p>
        </w:tc>
        <w:tc>
          <w:tcPr>
            <w:tcW w:w="769" w:type="dxa"/>
            <w:vAlign w:val="center"/>
          </w:tcPr>
          <w:p w14:paraId="76D2578A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E752EE2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09487B7" w14:textId="77777777" w:rsidR="00226BE2" w:rsidRDefault="00000000">
            <w:r>
              <w:t>8.640</w:t>
            </w:r>
          </w:p>
        </w:tc>
        <w:tc>
          <w:tcPr>
            <w:tcW w:w="848" w:type="dxa"/>
            <w:vAlign w:val="center"/>
          </w:tcPr>
          <w:p w14:paraId="0D275BD0" w14:textId="77777777" w:rsidR="00226BE2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39F9F66E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6FB8D2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A12287A" w14:textId="77777777" w:rsidR="00226BE2" w:rsidRDefault="00226BE2"/>
        </w:tc>
        <w:tc>
          <w:tcPr>
            <w:tcW w:w="916" w:type="dxa"/>
            <w:vAlign w:val="center"/>
          </w:tcPr>
          <w:p w14:paraId="55A7C881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C3E431" w14:textId="77777777" w:rsidR="00226BE2" w:rsidRDefault="00000000">
            <w:r>
              <w:t>0.113</w:t>
            </w:r>
          </w:p>
        </w:tc>
      </w:tr>
      <w:tr w:rsidR="00226BE2" w14:paraId="6E47EC5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E97885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C1719D" w14:textId="77777777" w:rsidR="00226BE2" w:rsidRDefault="00000000">
            <w:r>
              <w:t>146.430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5307211" w14:textId="77777777" w:rsidR="00226BE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E94F4CF" w14:textId="77777777" w:rsidR="00226BE2" w:rsidRDefault="00000000">
            <w:r>
              <w:t>0.989</w:t>
            </w:r>
          </w:p>
        </w:tc>
        <w:tc>
          <w:tcPr>
            <w:tcW w:w="916" w:type="dxa"/>
            <w:vAlign w:val="center"/>
          </w:tcPr>
          <w:p w14:paraId="03805BA1" w14:textId="77777777" w:rsidR="00226BE2" w:rsidRDefault="00000000">
            <w:r>
              <w:t>0.112</w:t>
            </w:r>
          </w:p>
        </w:tc>
      </w:tr>
    </w:tbl>
    <w:p w14:paraId="58423F3C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80D038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8C0ABA3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26BE2" w14:paraId="516F830D" w14:textId="77777777">
        <w:tc>
          <w:tcPr>
            <w:tcW w:w="656" w:type="dxa"/>
            <w:shd w:val="clear" w:color="auto" w:fill="E6E6E6"/>
            <w:vAlign w:val="center"/>
          </w:tcPr>
          <w:p w14:paraId="42858E5E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8B37EA6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0E5942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83003B" w14:textId="77777777" w:rsidR="00226BE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ACCDAC" w14:textId="77777777" w:rsidR="00226BE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B0B3C" w14:textId="77777777" w:rsidR="00226BE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CAEF24" w14:textId="77777777" w:rsidR="00226BE2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44F2BF" w14:textId="77777777" w:rsidR="00226BE2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16BD8" w14:textId="77777777" w:rsidR="00226BE2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330ADF" w14:textId="77777777" w:rsidR="00226BE2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34D8D7" w14:textId="77777777" w:rsidR="00226BE2" w:rsidRDefault="00000000">
            <w:pPr>
              <w:jc w:val="center"/>
            </w:pPr>
            <w:r>
              <w:t>综合太阳得热系数</w:t>
            </w:r>
          </w:p>
        </w:tc>
      </w:tr>
      <w:tr w:rsidR="00226BE2" w14:paraId="5DB5F3BC" w14:textId="77777777">
        <w:tc>
          <w:tcPr>
            <w:tcW w:w="656" w:type="dxa"/>
            <w:vAlign w:val="center"/>
          </w:tcPr>
          <w:p w14:paraId="3E03667C" w14:textId="77777777" w:rsidR="00226BE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37F77F1" w14:textId="77777777" w:rsidR="00226BE2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6C292AAB" w14:textId="77777777" w:rsidR="00226BE2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256E553" w14:textId="77777777" w:rsidR="00226BE2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AA856BA" w14:textId="77777777" w:rsidR="00226BE2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0713F28C" w14:textId="77777777" w:rsidR="00226BE2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234C883A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12E8B8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5276B7E7" w14:textId="77777777" w:rsidR="00226BE2" w:rsidRDefault="00226BE2"/>
        </w:tc>
        <w:tc>
          <w:tcPr>
            <w:tcW w:w="916" w:type="dxa"/>
            <w:vAlign w:val="center"/>
          </w:tcPr>
          <w:p w14:paraId="2F7A09B0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D26692" w14:textId="77777777" w:rsidR="00226BE2" w:rsidRDefault="00000000">
            <w:r>
              <w:t>0.113</w:t>
            </w:r>
          </w:p>
        </w:tc>
      </w:tr>
      <w:tr w:rsidR="00226BE2" w14:paraId="1C32E954" w14:textId="77777777">
        <w:tc>
          <w:tcPr>
            <w:tcW w:w="656" w:type="dxa"/>
            <w:vAlign w:val="center"/>
          </w:tcPr>
          <w:p w14:paraId="28546783" w14:textId="77777777" w:rsidR="00226BE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913DBDD" w14:textId="77777777" w:rsidR="00226BE2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19E68DDF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CDD5CA8" w14:textId="77777777" w:rsidR="00226BE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3387F29" w14:textId="77777777" w:rsidR="00226BE2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9731179" w14:textId="77777777" w:rsidR="00226BE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4E72370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B6134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7A0EA824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555801" w14:textId="77777777" w:rsidR="00226BE2" w:rsidRDefault="00000000">
            <w:r>
              <w:t>0.536</w:t>
            </w:r>
          </w:p>
        </w:tc>
        <w:tc>
          <w:tcPr>
            <w:tcW w:w="916" w:type="dxa"/>
            <w:vAlign w:val="center"/>
          </w:tcPr>
          <w:p w14:paraId="281DD9A2" w14:textId="77777777" w:rsidR="00226BE2" w:rsidRDefault="00000000">
            <w:r>
              <w:t>0.061</w:t>
            </w:r>
          </w:p>
        </w:tc>
      </w:tr>
      <w:tr w:rsidR="00226BE2" w14:paraId="1A4E9EC2" w14:textId="77777777">
        <w:tc>
          <w:tcPr>
            <w:tcW w:w="656" w:type="dxa"/>
            <w:vAlign w:val="center"/>
          </w:tcPr>
          <w:p w14:paraId="682E0E4F" w14:textId="77777777" w:rsidR="00226BE2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49E7E1E3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5FD19E99" w14:textId="77777777" w:rsidR="00226BE2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7BE4B52" w14:textId="77777777" w:rsidR="00226BE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A5C464F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101FD0C" w14:textId="77777777" w:rsidR="00226BE2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4557F9D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0D8419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549199A8" w14:textId="77777777" w:rsidR="00226BE2" w:rsidRDefault="00226BE2"/>
        </w:tc>
        <w:tc>
          <w:tcPr>
            <w:tcW w:w="916" w:type="dxa"/>
            <w:vAlign w:val="center"/>
          </w:tcPr>
          <w:p w14:paraId="70C0B56B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FCBF96" w14:textId="77777777" w:rsidR="00226BE2" w:rsidRDefault="00000000">
            <w:r>
              <w:t>0.113</w:t>
            </w:r>
          </w:p>
        </w:tc>
      </w:tr>
      <w:tr w:rsidR="00226BE2" w14:paraId="3DD0E0D7" w14:textId="77777777">
        <w:tc>
          <w:tcPr>
            <w:tcW w:w="656" w:type="dxa"/>
            <w:vAlign w:val="center"/>
          </w:tcPr>
          <w:p w14:paraId="552D33F8" w14:textId="77777777" w:rsidR="00226BE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22F937A" w14:textId="77777777" w:rsidR="00226BE2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363975C1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673D10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9E6161" w14:textId="77777777" w:rsidR="00226BE2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B0ACCE2" w14:textId="77777777" w:rsidR="00226BE2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862E3AC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C53B24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0D7A9F03" w14:textId="77777777" w:rsidR="00226BE2" w:rsidRDefault="00000000">
            <w:r>
              <w:t>外遮阳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14:paraId="3432DBC8" w14:textId="77777777" w:rsidR="00226BE2" w:rsidRDefault="00000000">
            <w:r>
              <w:t>0.534</w:t>
            </w:r>
          </w:p>
        </w:tc>
        <w:tc>
          <w:tcPr>
            <w:tcW w:w="916" w:type="dxa"/>
            <w:vAlign w:val="center"/>
          </w:tcPr>
          <w:p w14:paraId="1E264925" w14:textId="77777777" w:rsidR="00226BE2" w:rsidRDefault="00000000">
            <w:r>
              <w:t>0.060</w:t>
            </w:r>
          </w:p>
        </w:tc>
      </w:tr>
      <w:tr w:rsidR="00226BE2" w14:paraId="1E88DCE3" w14:textId="77777777">
        <w:tc>
          <w:tcPr>
            <w:tcW w:w="656" w:type="dxa"/>
            <w:vAlign w:val="center"/>
          </w:tcPr>
          <w:p w14:paraId="114E6E20" w14:textId="77777777" w:rsidR="00226BE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8E3892F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1C129576" w14:textId="77777777" w:rsidR="00226BE2" w:rsidRDefault="00000000">
            <w:r>
              <w:t>1~4</w:t>
            </w:r>
          </w:p>
        </w:tc>
        <w:tc>
          <w:tcPr>
            <w:tcW w:w="769" w:type="dxa"/>
            <w:vAlign w:val="center"/>
          </w:tcPr>
          <w:p w14:paraId="0FFC8AFD" w14:textId="77777777" w:rsidR="00226BE2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666CCB73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6C5D5D0" w14:textId="77777777" w:rsidR="00226BE2" w:rsidRDefault="00000000">
            <w:r>
              <w:t>63.360</w:t>
            </w:r>
          </w:p>
        </w:tc>
        <w:tc>
          <w:tcPr>
            <w:tcW w:w="781" w:type="dxa"/>
            <w:vAlign w:val="center"/>
          </w:tcPr>
          <w:p w14:paraId="1EA88101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69C154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112A95AD" w14:textId="77777777" w:rsidR="00226BE2" w:rsidRDefault="00226BE2"/>
        </w:tc>
        <w:tc>
          <w:tcPr>
            <w:tcW w:w="916" w:type="dxa"/>
            <w:vAlign w:val="center"/>
          </w:tcPr>
          <w:p w14:paraId="29BCBF60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06A230" w14:textId="77777777" w:rsidR="00226BE2" w:rsidRDefault="00000000">
            <w:r>
              <w:t>0.113</w:t>
            </w:r>
          </w:p>
        </w:tc>
      </w:tr>
      <w:tr w:rsidR="00226BE2" w14:paraId="0B0E3335" w14:textId="77777777">
        <w:tc>
          <w:tcPr>
            <w:tcW w:w="656" w:type="dxa"/>
            <w:vAlign w:val="center"/>
          </w:tcPr>
          <w:p w14:paraId="038EB4F4" w14:textId="77777777" w:rsidR="00226BE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4C0A8DE" w14:textId="77777777" w:rsidR="00226BE2" w:rsidRDefault="00000000">
            <w:r>
              <w:t>C2424</w:t>
            </w:r>
          </w:p>
        </w:tc>
        <w:tc>
          <w:tcPr>
            <w:tcW w:w="769" w:type="dxa"/>
            <w:vAlign w:val="center"/>
          </w:tcPr>
          <w:p w14:paraId="3E1B1747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058D556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FD1636" w14:textId="77777777" w:rsidR="00226BE2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3A4A0AE1" w14:textId="77777777" w:rsidR="00226BE2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45903DD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A154B8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4D3BFB19" w14:textId="77777777" w:rsidR="00226BE2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1CC946" w14:textId="77777777" w:rsidR="00226BE2" w:rsidRDefault="00000000">
            <w:r>
              <w:t>0.535</w:t>
            </w:r>
          </w:p>
        </w:tc>
        <w:tc>
          <w:tcPr>
            <w:tcW w:w="916" w:type="dxa"/>
            <w:vAlign w:val="center"/>
          </w:tcPr>
          <w:p w14:paraId="18623815" w14:textId="77777777" w:rsidR="00226BE2" w:rsidRDefault="00000000">
            <w:r>
              <w:t>0.060</w:t>
            </w:r>
          </w:p>
        </w:tc>
      </w:tr>
      <w:tr w:rsidR="00226BE2" w14:paraId="42B370C1" w14:textId="77777777">
        <w:tc>
          <w:tcPr>
            <w:tcW w:w="656" w:type="dxa"/>
            <w:vAlign w:val="center"/>
          </w:tcPr>
          <w:p w14:paraId="3ACF26DC" w14:textId="77777777" w:rsidR="00226BE2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8129F03" w14:textId="77777777" w:rsidR="00226BE2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3D6B0ECE" w14:textId="77777777" w:rsidR="00226BE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23D112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189062" w14:textId="77777777" w:rsidR="00226BE2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4567C835" w14:textId="77777777" w:rsidR="00226BE2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9787378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F290BE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60A7B42B" w14:textId="77777777" w:rsidR="00226BE2" w:rsidRDefault="00226BE2"/>
        </w:tc>
        <w:tc>
          <w:tcPr>
            <w:tcW w:w="916" w:type="dxa"/>
            <w:vAlign w:val="center"/>
          </w:tcPr>
          <w:p w14:paraId="1CB7CC16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1D2223" w14:textId="77777777" w:rsidR="00226BE2" w:rsidRDefault="00000000">
            <w:r>
              <w:t>0.113</w:t>
            </w:r>
          </w:p>
        </w:tc>
      </w:tr>
      <w:tr w:rsidR="00226BE2" w14:paraId="49C65E63" w14:textId="77777777">
        <w:tc>
          <w:tcPr>
            <w:tcW w:w="656" w:type="dxa"/>
            <w:vAlign w:val="center"/>
          </w:tcPr>
          <w:p w14:paraId="78F9865C" w14:textId="77777777" w:rsidR="00226BE2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7A466FE" w14:textId="77777777" w:rsidR="00226BE2" w:rsidRDefault="00000000">
            <w:r>
              <w:t>C3315</w:t>
            </w:r>
          </w:p>
        </w:tc>
        <w:tc>
          <w:tcPr>
            <w:tcW w:w="769" w:type="dxa"/>
            <w:vAlign w:val="center"/>
          </w:tcPr>
          <w:p w14:paraId="190FE396" w14:textId="77777777" w:rsidR="00226BE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19AA5A5" w14:textId="77777777" w:rsidR="00226BE2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4D16E99" w14:textId="77777777" w:rsidR="00226BE2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218CE49C" w14:textId="77777777" w:rsidR="00226BE2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352B066B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A2173A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3B61FC8A" w14:textId="77777777" w:rsidR="00226BE2" w:rsidRDefault="00226BE2"/>
        </w:tc>
        <w:tc>
          <w:tcPr>
            <w:tcW w:w="916" w:type="dxa"/>
            <w:vAlign w:val="center"/>
          </w:tcPr>
          <w:p w14:paraId="39220643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5700CB" w14:textId="77777777" w:rsidR="00226BE2" w:rsidRDefault="00000000">
            <w:r>
              <w:t>0.113</w:t>
            </w:r>
          </w:p>
        </w:tc>
      </w:tr>
      <w:tr w:rsidR="00226BE2" w14:paraId="67E111D3" w14:textId="77777777">
        <w:tc>
          <w:tcPr>
            <w:tcW w:w="656" w:type="dxa"/>
            <w:vAlign w:val="center"/>
          </w:tcPr>
          <w:p w14:paraId="5A1FD25B" w14:textId="77777777" w:rsidR="00226BE2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1D5D776" w14:textId="77777777" w:rsidR="00226BE2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53B77AA5" w14:textId="77777777" w:rsidR="00226BE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0E8EF4C" w14:textId="77777777" w:rsidR="00226BE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310AE7" w14:textId="77777777" w:rsidR="00226BE2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4B7C2705" w14:textId="77777777" w:rsidR="00226BE2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74F1C241" w14:textId="77777777" w:rsidR="00226BE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B636D7" w14:textId="77777777" w:rsidR="00226BE2" w:rsidRDefault="00000000">
            <w:r>
              <w:t>0.113</w:t>
            </w:r>
          </w:p>
        </w:tc>
        <w:tc>
          <w:tcPr>
            <w:tcW w:w="1018" w:type="dxa"/>
            <w:vAlign w:val="center"/>
          </w:tcPr>
          <w:p w14:paraId="5E62C06D" w14:textId="77777777" w:rsidR="00226BE2" w:rsidRDefault="00226BE2"/>
        </w:tc>
        <w:tc>
          <w:tcPr>
            <w:tcW w:w="916" w:type="dxa"/>
            <w:vAlign w:val="center"/>
          </w:tcPr>
          <w:p w14:paraId="0D7D0C36" w14:textId="77777777" w:rsidR="00226BE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4A3BB4" w14:textId="77777777" w:rsidR="00226BE2" w:rsidRDefault="00000000">
            <w:r>
              <w:t>0.113</w:t>
            </w:r>
          </w:p>
        </w:tc>
      </w:tr>
      <w:tr w:rsidR="00226BE2" w14:paraId="0979600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075B6A6" w14:textId="77777777" w:rsidR="00226BE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ECE6D3" w14:textId="77777777" w:rsidR="00226BE2" w:rsidRDefault="00000000">
            <w:r>
              <w:t>142.200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1603BC4" w14:textId="77777777" w:rsidR="00226BE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3E1A5A5" w14:textId="77777777" w:rsidR="00226BE2" w:rsidRDefault="00000000">
            <w:r>
              <w:t>0.958</w:t>
            </w:r>
          </w:p>
        </w:tc>
        <w:tc>
          <w:tcPr>
            <w:tcW w:w="916" w:type="dxa"/>
            <w:vAlign w:val="center"/>
          </w:tcPr>
          <w:p w14:paraId="429C83CE" w14:textId="77777777" w:rsidR="00226BE2" w:rsidRDefault="00000000">
            <w:r>
              <w:t>0.108</w:t>
            </w:r>
          </w:p>
        </w:tc>
      </w:tr>
    </w:tbl>
    <w:p w14:paraId="10651554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F000E0" w14:textId="77777777" w:rsidR="00226BE2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528724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26BE2" w14:paraId="398AF4E4" w14:textId="77777777">
        <w:tc>
          <w:tcPr>
            <w:tcW w:w="1245" w:type="dxa"/>
            <w:shd w:val="clear" w:color="auto" w:fill="E6E6E6"/>
            <w:vAlign w:val="center"/>
          </w:tcPr>
          <w:p w14:paraId="625E3E2E" w14:textId="77777777" w:rsidR="00226BE2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845C60" w14:textId="77777777" w:rsidR="00226BE2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D8BDC4" w14:textId="77777777" w:rsidR="00226BE2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501D0" w14:textId="77777777" w:rsidR="00226BE2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7535AEA" w14:textId="77777777" w:rsidR="00226BE2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36806" w14:textId="77777777" w:rsidR="00226BE2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04A7DAF" w14:textId="77777777" w:rsidR="00226BE2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C44B56" w14:textId="77777777" w:rsidR="00226BE2" w:rsidRDefault="00000000">
            <w:pPr>
              <w:jc w:val="center"/>
            </w:pPr>
            <w:r>
              <w:t>结论</w:t>
            </w:r>
          </w:p>
        </w:tc>
      </w:tr>
      <w:tr w:rsidR="00226BE2" w14:paraId="318E8E7A" w14:textId="77777777">
        <w:tc>
          <w:tcPr>
            <w:tcW w:w="1245" w:type="dxa"/>
            <w:shd w:val="clear" w:color="auto" w:fill="E6E6E6"/>
            <w:vAlign w:val="center"/>
          </w:tcPr>
          <w:p w14:paraId="22E19E1B" w14:textId="77777777" w:rsidR="00226BE2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447B2C07" w14:textId="77777777" w:rsidR="00226BE2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454E78D" w14:textId="77777777" w:rsidR="00226BE2" w:rsidRDefault="00000000">
            <w:r>
              <w:t>463.27</w:t>
            </w:r>
          </w:p>
        </w:tc>
        <w:tc>
          <w:tcPr>
            <w:tcW w:w="1131" w:type="dxa"/>
            <w:vAlign w:val="center"/>
          </w:tcPr>
          <w:p w14:paraId="0843F25B" w14:textId="77777777" w:rsidR="00226BE2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31B53047" w14:textId="77777777" w:rsidR="00226BE2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0F09D582" w14:textId="77777777" w:rsidR="00226BE2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07509B2C" w14:textId="77777777" w:rsidR="00226BE2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3A5D8A47" w14:textId="77777777" w:rsidR="00226BE2" w:rsidRDefault="00000000">
            <w:r>
              <w:t>满足</w:t>
            </w:r>
          </w:p>
        </w:tc>
      </w:tr>
      <w:tr w:rsidR="00226BE2" w14:paraId="33F08CDA" w14:textId="77777777">
        <w:tc>
          <w:tcPr>
            <w:tcW w:w="1245" w:type="dxa"/>
            <w:shd w:val="clear" w:color="auto" w:fill="E6E6E6"/>
            <w:vAlign w:val="center"/>
          </w:tcPr>
          <w:p w14:paraId="44FC9924" w14:textId="77777777" w:rsidR="00226BE2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98BC41C" w14:textId="77777777" w:rsidR="00226BE2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1EF2B54" w14:textId="77777777" w:rsidR="00226BE2" w:rsidRDefault="00000000">
            <w:r>
              <w:t>374.37</w:t>
            </w:r>
          </w:p>
        </w:tc>
        <w:tc>
          <w:tcPr>
            <w:tcW w:w="1131" w:type="dxa"/>
            <w:vAlign w:val="center"/>
          </w:tcPr>
          <w:p w14:paraId="7F5E2874" w14:textId="77777777" w:rsidR="00226BE2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5A42DC8E" w14:textId="77777777" w:rsidR="00226BE2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52141B83" w14:textId="77777777" w:rsidR="00226BE2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687047F4" w14:textId="77777777" w:rsidR="00226BE2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368553E7" w14:textId="77777777" w:rsidR="00226BE2" w:rsidRDefault="00000000">
            <w:r>
              <w:t>满足</w:t>
            </w:r>
          </w:p>
        </w:tc>
      </w:tr>
      <w:tr w:rsidR="00226BE2" w14:paraId="048123C9" w14:textId="77777777">
        <w:tc>
          <w:tcPr>
            <w:tcW w:w="1245" w:type="dxa"/>
            <w:shd w:val="clear" w:color="auto" w:fill="E6E6E6"/>
            <w:vAlign w:val="center"/>
          </w:tcPr>
          <w:p w14:paraId="2E58490F" w14:textId="77777777" w:rsidR="00226BE2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BF79154" w14:textId="77777777" w:rsidR="00226BE2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38F04EE" w14:textId="77777777" w:rsidR="00226BE2" w:rsidRDefault="00000000">
            <w:r>
              <w:t>146.43</w:t>
            </w:r>
          </w:p>
        </w:tc>
        <w:tc>
          <w:tcPr>
            <w:tcW w:w="1131" w:type="dxa"/>
            <w:vAlign w:val="center"/>
          </w:tcPr>
          <w:p w14:paraId="10BCE7E5" w14:textId="77777777" w:rsidR="00226BE2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3A18EFF8" w14:textId="77777777" w:rsidR="00226BE2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69BAC446" w14:textId="77777777" w:rsidR="00226BE2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3D08A0B3" w14:textId="77777777" w:rsidR="00226BE2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09C2C1" w14:textId="77777777" w:rsidR="00226BE2" w:rsidRDefault="00000000">
            <w:r>
              <w:t>满足</w:t>
            </w:r>
          </w:p>
        </w:tc>
      </w:tr>
      <w:tr w:rsidR="00226BE2" w14:paraId="0573BC79" w14:textId="77777777">
        <w:tc>
          <w:tcPr>
            <w:tcW w:w="1245" w:type="dxa"/>
            <w:shd w:val="clear" w:color="auto" w:fill="E6E6E6"/>
            <w:vAlign w:val="center"/>
          </w:tcPr>
          <w:p w14:paraId="694675F0" w14:textId="77777777" w:rsidR="00226BE2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F276090" w14:textId="77777777" w:rsidR="00226BE2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4B04F20" w14:textId="77777777" w:rsidR="00226BE2" w:rsidRDefault="00000000">
            <w:r>
              <w:t>142.20</w:t>
            </w:r>
          </w:p>
        </w:tc>
        <w:tc>
          <w:tcPr>
            <w:tcW w:w="1131" w:type="dxa"/>
            <w:vAlign w:val="center"/>
          </w:tcPr>
          <w:p w14:paraId="6AD85E28" w14:textId="77777777" w:rsidR="00226BE2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09A11514" w14:textId="77777777" w:rsidR="00226BE2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03B24D27" w14:textId="77777777" w:rsidR="00226BE2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6A467D13" w14:textId="77777777" w:rsidR="00226BE2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392CAD" w14:textId="77777777" w:rsidR="00226BE2" w:rsidRDefault="00000000">
            <w:r>
              <w:t>满足</w:t>
            </w:r>
          </w:p>
        </w:tc>
      </w:tr>
      <w:tr w:rsidR="00226BE2" w14:paraId="61166CEF" w14:textId="77777777">
        <w:tc>
          <w:tcPr>
            <w:tcW w:w="1245" w:type="dxa"/>
            <w:shd w:val="clear" w:color="auto" w:fill="E6E6E6"/>
            <w:vAlign w:val="center"/>
          </w:tcPr>
          <w:p w14:paraId="44121658" w14:textId="77777777" w:rsidR="00226BE2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4F00424" w14:textId="77777777" w:rsidR="00226BE2" w:rsidRDefault="00226BE2"/>
        </w:tc>
        <w:tc>
          <w:tcPr>
            <w:tcW w:w="1018" w:type="dxa"/>
            <w:vAlign w:val="center"/>
          </w:tcPr>
          <w:p w14:paraId="06DB8836" w14:textId="77777777" w:rsidR="00226BE2" w:rsidRDefault="00000000">
            <w:r>
              <w:t>1126.27</w:t>
            </w:r>
          </w:p>
        </w:tc>
        <w:tc>
          <w:tcPr>
            <w:tcW w:w="1131" w:type="dxa"/>
            <w:vAlign w:val="center"/>
          </w:tcPr>
          <w:p w14:paraId="2F053CC3" w14:textId="77777777" w:rsidR="00226BE2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76F8C0B4" w14:textId="77777777" w:rsidR="00226BE2" w:rsidRDefault="00000000">
            <w:r>
              <w:t>0.11</w:t>
            </w:r>
          </w:p>
        </w:tc>
        <w:tc>
          <w:tcPr>
            <w:tcW w:w="1075" w:type="dxa"/>
            <w:vAlign w:val="center"/>
          </w:tcPr>
          <w:p w14:paraId="4005BE9D" w14:textId="77777777" w:rsidR="00226BE2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376E6560" w14:textId="77777777" w:rsidR="00226BE2" w:rsidRDefault="00226BE2"/>
        </w:tc>
        <w:tc>
          <w:tcPr>
            <w:tcW w:w="1131" w:type="dxa"/>
            <w:vAlign w:val="center"/>
          </w:tcPr>
          <w:p w14:paraId="2133F3A3" w14:textId="77777777" w:rsidR="00226BE2" w:rsidRDefault="00226BE2"/>
        </w:tc>
      </w:tr>
      <w:tr w:rsidR="00226BE2" w14:paraId="66607840" w14:textId="77777777">
        <w:tc>
          <w:tcPr>
            <w:tcW w:w="1245" w:type="dxa"/>
            <w:shd w:val="clear" w:color="auto" w:fill="E6E6E6"/>
            <w:vAlign w:val="center"/>
          </w:tcPr>
          <w:p w14:paraId="345DF9EC" w14:textId="77777777" w:rsidR="00226BE2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4499832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26BE2" w14:paraId="6DE48357" w14:textId="77777777">
        <w:tc>
          <w:tcPr>
            <w:tcW w:w="1245" w:type="dxa"/>
            <w:shd w:val="clear" w:color="auto" w:fill="E6E6E6"/>
            <w:vAlign w:val="center"/>
          </w:tcPr>
          <w:p w14:paraId="1DF21109" w14:textId="77777777" w:rsidR="00226BE2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A843B51" w14:textId="77777777" w:rsidR="00226BE2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226BE2" w14:paraId="541AB732" w14:textId="77777777">
        <w:tc>
          <w:tcPr>
            <w:tcW w:w="1245" w:type="dxa"/>
            <w:shd w:val="clear" w:color="auto" w:fill="E6E6E6"/>
            <w:vAlign w:val="center"/>
          </w:tcPr>
          <w:p w14:paraId="728F968A" w14:textId="77777777" w:rsidR="00226BE2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98F28BE" w14:textId="77777777" w:rsidR="00226BE2" w:rsidRDefault="00000000">
            <w:r>
              <w:t>满足</w:t>
            </w:r>
          </w:p>
        </w:tc>
      </w:tr>
    </w:tbl>
    <w:p w14:paraId="1FF2DF85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375A970" w14:textId="77777777" w:rsidR="00226BE2" w:rsidRDefault="00000000">
      <w:pPr>
        <w:pStyle w:val="2"/>
        <w:widowControl w:val="0"/>
        <w:rPr>
          <w:kern w:val="2"/>
        </w:rPr>
      </w:pPr>
      <w:bookmarkStart w:id="60" w:name="_Toc155528725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26BE2" w14:paraId="4F0DAFCB" w14:textId="77777777">
        <w:tc>
          <w:tcPr>
            <w:tcW w:w="718" w:type="dxa"/>
            <w:shd w:val="clear" w:color="auto" w:fill="E6E6E6"/>
            <w:vAlign w:val="center"/>
          </w:tcPr>
          <w:p w14:paraId="13F20967" w14:textId="77777777" w:rsidR="00226BE2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5F747B" w14:textId="77777777" w:rsidR="00226BE2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047823" w14:textId="77777777" w:rsidR="00226BE2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81AE4F" w14:textId="77777777" w:rsidR="00226BE2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C08CD23" w14:textId="77777777" w:rsidR="00226BE2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B299A6" w14:textId="77777777" w:rsidR="00226BE2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6BD384A" w14:textId="77777777" w:rsidR="00226BE2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25578E" w14:textId="77777777" w:rsidR="00226BE2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CD947" w14:textId="77777777" w:rsidR="00226BE2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48217B" w14:textId="77777777" w:rsidR="00226BE2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539375D" w14:textId="77777777" w:rsidR="00226BE2" w:rsidRDefault="00000000">
            <w:pPr>
              <w:jc w:val="center"/>
            </w:pPr>
            <w:r>
              <w:t>结论</w:t>
            </w:r>
          </w:p>
        </w:tc>
      </w:tr>
      <w:tr w:rsidR="00226BE2" w14:paraId="1E3F0273" w14:textId="77777777">
        <w:tc>
          <w:tcPr>
            <w:tcW w:w="718" w:type="dxa"/>
            <w:vMerge w:val="restart"/>
            <w:vAlign w:val="center"/>
          </w:tcPr>
          <w:p w14:paraId="5B1DE3C0" w14:textId="77777777" w:rsidR="00226BE2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4B710E5" w14:textId="77777777" w:rsidR="00226BE2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E0FFA5C" w14:textId="77777777" w:rsidR="00226BE2" w:rsidRDefault="00000000">
            <w:r>
              <w:t>339.09</w:t>
            </w:r>
          </w:p>
        </w:tc>
        <w:tc>
          <w:tcPr>
            <w:tcW w:w="735" w:type="dxa"/>
            <w:vMerge w:val="restart"/>
            <w:vAlign w:val="center"/>
          </w:tcPr>
          <w:p w14:paraId="660454BD" w14:textId="77777777" w:rsidR="00226BE2" w:rsidRDefault="00000000">
            <w:r>
              <w:t>221.40</w:t>
            </w:r>
          </w:p>
        </w:tc>
        <w:tc>
          <w:tcPr>
            <w:tcW w:w="962" w:type="dxa"/>
            <w:vAlign w:val="center"/>
          </w:tcPr>
          <w:p w14:paraId="4F33D523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128490EF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2B8E5E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58E142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C64AA4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82A3FBF" w14:textId="77777777" w:rsidR="00226BE2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7DC6C99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E286C51" w14:textId="77777777">
        <w:tc>
          <w:tcPr>
            <w:tcW w:w="718" w:type="dxa"/>
            <w:vMerge/>
            <w:vAlign w:val="center"/>
          </w:tcPr>
          <w:p w14:paraId="724DB996" w14:textId="77777777" w:rsidR="00226BE2" w:rsidRDefault="00226BE2"/>
        </w:tc>
        <w:tc>
          <w:tcPr>
            <w:tcW w:w="962" w:type="dxa"/>
            <w:vMerge/>
            <w:vAlign w:val="center"/>
          </w:tcPr>
          <w:p w14:paraId="2AD5981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F389A12" w14:textId="77777777" w:rsidR="00226BE2" w:rsidRDefault="00226BE2"/>
        </w:tc>
        <w:tc>
          <w:tcPr>
            <w:tcW w:w="735" w:type="dxa"/>
            <w:vMerge/>
            <w:vAlign w:val="center"/>
          </w:tcPr>
          <w:p w14:paraId="197B9E13" w14:textId="77777777" w:rsidR="00226BE2" w:rsidRDefault="00226BE2"/>
        </w:tc>
        <w:tc>
          <w:tcPr>
            <w:tcW w:w="962" w:type="dxa"/>
            <w:vAlign w:val="center"/>
          </w:tcPr>
          <w:p w14:paraId="366C0A35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69D05BC8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95E0143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635FF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65BE61" w14:textId="77777777" w:rsidR="00226BE2" w:rsidRDefault="00226BE2"/>
        </w:tc>
        <w:tc>
          <w:tcPr>
            <w:tcW w:w="1018" w:type="dxa"/>
            <w:vMerge/>
            <w:vAlign w:val="center"/>
          </w:tcPr>
          <w:p w14:paraId="534570CB" w14:textId="77777777" w:rsidR="00226BE2" w:rsidRDefault="00226BE2"/>
        </w:tc>
        <w:tc>
          <w:tcPr>
            <w:tcW w:w="1030" w:type="dxa"/>
            <w:vMerge/>
            <w:vAlign w:val="center"/>
          </w:tcPr>
          <w:p w14:paraId="2A05089E" w14:textId="77777777" w:rsidR="00226BE2" w:rsidRDefault="00226BE2"/>
        </w:tc>
      </w:tr>
      <w:tr w:rsidR="00226BE2" w14:paraId="7EF89DF3" w14:textId="77777777">
        <w:tc>
          <w:tcPr>
            <w:tcW w:w="718" w:type="dxa"/>
            <w:vMerge/>
            <w:vAlign w:val="center"/>
          </w:tcPr>
          <w:p w14:paraId="0FD02DE1" w14:textId="77777777" w:rsidR="00226BE2" w:rsidRDefault="00226BE2"/>
        </w:tc>
        <w:tc>
          <w:tcPr>
            <w:tcW w:w="962" w:type="dxa"/>
            <w:vMerge/>
            <w:vAlign w:val="center"/>
          </w:tcPr>
          <w:p w14:paraId="407CCB0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E85D7E3" w14:textId="77777777" w:rsidR="00226BE2" w:rsidRDefault="00226BE2"/>
        </w:tc>
        <w:tc>
          <w:tcPr>
            <w:tcW w:w="735" w:type="dxa"/>
            <w:vMerge/>
            <w:vAlign w:val="center"/>
          </w:tcPr>
          <w:p w14:paraId="3FB7DB1C" w14:textId="77777777" w:rsidR="00226BE2" w:rsidRDefault="00226BE2"/>
        </w:tc>
        <w:tc>
          <w:tcPr>
            <w:tcW w:w="962" w:type="dxa"/>
            <w:vAlign w:val="center"/>
          </w:tcPr>
          <w:p w14:paraId="0B5D8B21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1EAF2F2E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41B1C86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622FA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CBB6EC" w14:textId="77777777" w:rsidR="00226BE2" w:rsidRDefault="00226BE2"/>
        </w:tc>
        <w:tc>
          <w:tcPr>
            <w:tcW w:w="1018" w:type="dxa"/>
            <w:vMerge/>
            <w:vAlign w:val="center"/>
          </w:tcPr>
          <w:p w14:paraId="4B35429E" w14:textId="77777777" w:rsidR="00226BE2" w:rsidRDefault="00226BE2"/>
        </w:tc>
        <w:tc>
          <w:tcPr>
            <w:tcW w:w="1030" w:type="dxa"/>
            <w:vMerge/>
            <w:vAlign w:val="center"/>
          </w:tcPr>
          <w:p w14:paraId="55497ACB" w14:textId="77777777" w:rsidR="00226BE2" w:rsidRDefault="00226BE2"/>
        </w:tc>
      </w:tr>
      <w:tr w:rsidR="00226BE2" w14:paraId="5870DA19" w14:textId="77777777">
        <w:tc>
          <w:tcPr>
            <w:tcW w:w="718" w:type="dxa"/>
            <w:vMerge/>
            <w:vAlign w:val="center"/>
          </w:tcPr>
          <w:p w14:paraId="22D07C2C" w14:textId="77777777" w:rsidR="00226BE2" w:rsidRDefault="00226BE2"/>
        </w:tc>
        <w:tc>
          <w:tcPr>
            <w:tcW w:w="962" w:type="dxa"/>
            <w:vMerge/>
            <w:vAlign w:val="center"/>
          </w:tcPr>
          <w:p w14:paraId="3338786E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870E2A3" w14:textId="77777777" w:rsidR="00226BE2" w:rsidRDefault="00226BE2"/>
        </w:tc>
        <w:tc>
          <w:tcPr>
            <w:tcW w:w="735" w:type="dxa"/>
            <w:vMerge/>
            <w:vAlign w:val="center"/>
          </w:tcPr>
          <w:p w14:paraId="3DB3566A" w14:textId="77777777" w:rsidR="00226BE2" w:rsidRDefault="00226BE2"/>
        </w:tc>
        <w:tc>
          <w:tcPr>
            <w:tcW w:w="962" w:type="dxa"/>
            <w:vAlign w:val="center"/>
          </w:tcPr>
          <w:p w14:paraId="2406FA20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AB65A6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0B6941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5BB6B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7DFA41" w14:textId="77777777" w:rsidR="00226BE2" w:rsidRDefault="00226BE2"/>
        </w:tc>
        <w:tc>
          <w:tcPr>
            <w:tcW w:w="1018" w:type="dxa"/>
            <w:vMerge/>
            <w:vAlign w:val="center"/>
          </w:tcPr>
          <w:p w14:paraId="3FF65838" w14:textId="77777777" w:rsidR="00226BE2" w:rsidRDefault="00226BE2"/>
        </w:tc>
        <w:tc>
          <w:tcPr>
            <w:tcW w:w="1030" w:type="dxa"/>
            <w:vMerge/>
            <w:vAlign w:val="center"/>
          </w:tcPr>
          <w:p w14:paraId="68A3368E" w14:textId="77777777" w:rsidR="00226BE2" w:rsidRDefault="00226BE2"/>
        </w:tc>
      </w:tr>
      <w:tr w:rsidR="00226BE2" w14:paraId="65B6FE71" w14:textId="77777777">
        <w:tc>
          <w:tcPr>
            <w:tcW w:w="718" w:type="dxa"/>
            <w:vMerge/>
            <w:vAlign w:val="center"/>
          </w:tcPr>
          <w:p w14:paraId="7C6BDC3A" w14:textId="77777777" w:rsidR="00226BE2" w:rsidRDefault="00226BE2"/>
        </w:tc>
        <w:tc>
          <w:tcPr>
            <w:tcW w:w="962" w:type="dxa"/>
            <w:vMerge/>
            <w:vAlign w:val="center"/>
          </w:tcPr>
          <w:p w14:paraId="50EC938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EE4A8FE" w14:textId="77777777" w:rsidR="00226BE2" w:rsidRDefault="00226BE2"/>
        </w:tc>
        <w:tc>
          <w:tcPr>
            <w:tcW w:w="735" w:type="dxa"/>
            <w:vMerge/>
            <w:vAlign w:val="center"/>
          </w:tcPr>
          <w:p w14:paraId="4533D0EB" w14:textId="77777777" w:rsidR="00226BE2" w:rsidRDefault="00226BE2"/>
        </w:tc>
        <w:tc>
          <w:tcPr>
            <w:tcW w:w="962" w:type="dxa"/>
            <w:vAlign w:val="center"/>
          </w:tcPr>
          <w:p w14:paraId="6FE2AD7F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6626D11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A2FD47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F7B2A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8D723C" w14:textId="77777777" w:rsidR="00226BE2" w:rsidRDefault="00226BE2"/>
        </w:tc>
        <w:tc>
          <w:tcPr>
            <w:tcW w:w="1018" w:type="dxa"/>
            <w:vMerge/>
            <w:vAlign w:val="center"/>
          </w:tcPr>
          <w:p w14:paraId="116418CE" w14:textId="77777777" w:rsidR="00226BE2" w:rsidRDefault="00226BE2"/>
        </w:tc>
        <w:tc>
          <w:tcPr>
            <w:tcW w:w="1030" w:type="dxa"/>
            <w:vMerge/>
            <w:vAlign w:val="center"/>
          </w:tcPr>
          <w:p w14:paraId="4818425E" w14:textId="77777777" w:rsidR="00226BE2" w:rsidRDefault="00226BE2"/>
        </w:tc>
      </w:tr>
      <w:tr w:rsidR="00226BE2" w14:paraId="5F5AA338" w14:textId="77777777">
        <w:tc>
          <w:tcPr>
            <w:tcW w:w="718" w:type="dxa"/>
            <w:vMerge/>
            <w:vAlign w:val="center"/>
          </w:tcPr>
          <w:p w14:paraId="384C1D47" w14:textId="77777777" w:rsidR="00226BE2" w:rsidRDefault="00226BE2"/>
        </w:tc>
        <w:tc>
          <w:tcPr>
            <w:tcW w:w="962" w:type="dxa"/>
            <w:vMerge/>
            <w:vAlign w:val="center"/>
          </w:tcPr>
          <w:p w14:paraId="5B0BF9AB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575FCE5" w14:textId="77777777" w:rsidR="00226BE2" w:rsidRDefault="00226BE2"/>
        </w:tc>
        <w:tc>
          <w:tcPr>
            <w:tcW w:w="735" w:type="dxa"/>
            <w:vMerge/>
            <w:vAlign w:val="center"/>
          </w:tcPr>
          <w:p w14:paraId="4A73CCFC" w14:textId="77777777" w:rsidR="00226BE2" w:rsidRDefault="00226BE2"/>
        </w:tc>
        <w:tc>
          <w:tcPr>
            <w:tcW w:w="962" w:type="dxa"/>
            <w:vAlign w:val="center"/>
          </w:tcPr>
          <w:p w14:paraId="578BB9AF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265F5C1F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335DDA2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87735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60DB00" w14:textId="77777777" w:rsidR="00226BE2" w:rsidRDefault="00226BE2"/>
        </w:tc>
        <w:tc>
          <w:tcPr>
            <w:tcW w:w="1018" w:type="dxa"/>
            <w:vMerge/>
            <w:vAlign w:val="center"/>
          </w:tcPr>
          <w:p w14:paraId="4BBE5548" w14:textId="77777777" w:rsidR="00226BE2" w:rsidRDefault="00226BE2"/>
        </w:tc>
        <w:tc>
          <w:tcPr>
            <w:tcW w:w="1030" w:type="dxa"/>
            <w:vMerge/>
            <w:vAlign w:val="center"/>
          </w:tcPr>
          <w:p w14:paraId="5FDA9388" w14:textId="77777777" w:rsidR="00226BE2" w:rsidRDefault="00226BE2"/>
        </w:tc>
      </w:tr>
      <w:tr w:rsidR="00226BE2" w14:paraId="62415A0D" w14:textId="77777777">
        <w:tc>
          <w:tcPr>
            <w:tcW w:w="718" w:type="dxa"/>
            <w:vMerge/>
            <w:vAlign w:val="center"/>
          </w:tcPr>
          <w:p w14:paraId="33347AE1" w14:textId="77777777" w:rsidR="00226BE2" w:rsidRDefault="00226BE2"/>
        </w:tc>
        <w:tc>
          <w:tcPr>
            <w:tcW w:w="962" w:type="dxa"/>
            <w:vMerge/>
            <w:vAlign w:val="center"/>
          </w:tcPr>
          <w:p w14:paraId="7F5AD3E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A80B177" w14:textId="77777777" w:rsidR="00226BE2" w:rsidRDefault="00226BE2"/>
        </w:tc>
        <w:tc>
          <w:tcPr>
            <w:tcW w:w="735" w:type="dxa"/>
            <w:vMerge/>
            <w:vAlign w:val="center"/>
          </w:tcPr>
          <w:p w14:paraId="16250D02" w14:textId="77777777" w:rsidR="00226BE2" w:rsidRDefault="00226BE2"/>
        </w:tc>
        <w:tc>
          <w:tcPr>
            <w:tcW w:w="962" w:type="dxa"/>
            <w:vAlign w:val="center"/>
          </w:tcPr>
          <w:p w14:paraId="2670B2FC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C8F3C4C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E0905C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2F78C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399A86" w14:textId="77777777" w:rsidR="00226BE2" w:rsidRDefault="00226BE2"/>
        </w:tc>
        <w:tc>
          <w:tcPr>
            <w:tcW w:w="1018" w:type="dxa"/>
            <w:vMerge/>
            <w:vAlign w:val="center"/>
          </w:tcPr>
          <w:p w14:paraId="57E9E8E9" w14:textId="77777777" w:rsidR="00226BE2" w:rsidRDefault="00226BE2"/>
        </w:tc>
        <w:tc>
          <w:tcPr>
            <w:tcW w:w="1030" w:type="dxa"/>
            <w:vMerge/>
            <w:vAlign w:val="center"/>
          </w:tcPr>
          <w:p w14:paraId="43991181" w14:textId="77777777" w:rsidR="00226BE2" w:rsidRDefault="00226BE2"/>
        </w:tc>
      </w:tr>
      <w:tr w:rsidR="00226BE2" w14:paraId="0F26ECB7" w14:textId="77777777">
        <w:tc>
          <w:tcPr>
            <w:tcW w:w="718" w:type="dxa"/>
            <w:vMerge/>
            <w:vAlign w:val="center"/>
          </w:tcPr>
          <w:p w14:paraId="00289CE9" w14:textId="77777777" w:rsidR="00226BE2" w:rsidRDefault="00226BE2"/>
        </w:tc>
        <w:tc>
          <w:tcPr>
            <w:tcW w:w="962" w:type="dxa"/>
            <w:vMerge/>
            <w:vAlign w:val="center"/>
          </w:tcPr>
          <w:p w14:paraId="3118579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DE5C1A9" w14:textId="77777777" w:rsidR="00226BE2" w:rsidRDefault="00226BE2"/>
        </w:tc>
        <w:tc>
          <w:tcPr>
            <w:tcW w:w="735" w:type="dxa"/>
            <w:vMerge/>
            <w:vAlign w:val="center"/>
          </w:tcPr>
          <w:p w14:paraId="424324EB" w14:textId="77777777" w:rsidR="00226BE2" w:rsidRDefault="00226BE2"/>
        </w:tc>
        <w:tc>
          <w:tcPr>
            <w:tcW w:w="962" w:type="dxa"/>
            <w:vAlign w:val="center"/>
          </w:tcPr>
          <w:p w14:paraId="24EC31E0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14422470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487C89C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BF17E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059724" w14:textId="77777777" w:rsidR="00226BE2" w:rsidRDefault="00226BE2"/>
        </w:tc>
        <w:tc>
          <w:tcPr>
            <w:tcW w:w="1018" w:type="dxa"/>
            <w:vMerge/>
            <w:vAlign w:val="center"/>
          </w:tcPr>
          <w:p w14:paraId="43843B2F" w14:textId="77777777" w:rsidR="00226BE2" w:rsidRDefault="00226BE2"/>
        </w:tc>
        <w:tc>
          <w:tcPr>
            <w:tcW w:w="1030" w:type="dxa"/>
            <w:vMerge/>
            <w:vAlign w:val="center"/>
          </w:tcPr>
          <w:p w14:paraId="42DF64B3" w14:textId="77777777" w:rsidR="00226BE2" w:rsidRDefault="00226BE2"/>
        </w:tc>
      </w:tr>
      <w:tr w:rsidR="00226BE2" w14:paraId="09EA5499" w14:textId="77777777">
        <w:tc>
          <w:tcPr>
            <w:tcW w:w="718" w:type="dxa"/>
            <w:vMerge/>
            <w:vAlign w:val="center"/>
          </w:tcPr>
          <w:p w14:paraId="6353D91B" w14:textId="77777777" w:rsidR="00226BE2" w:rsidRDefault="00226BE2"/>
        </w:tc>
        <w:tc>
          <w:tcPr>
            <w:tcW w:w="962" w:type="dxa"/>
            <w:vMerge/>
            <w:vAlign w:val="center"/>
          </w:tcPr>
          <w:p w14:paraId="22BCDC9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2676964" w14:textId="77777777" w:rsidR="00226BE2" w:rsidRDefault="00226BE2"/>
        </w:tc>
        <w:tc>
          <w:tcPr>
            <w:tcW w:w="735" w:type="dxa"/>
            <w:vMerge/>
            <w:vAlign w:val="center"/>
          </w:tcPr>
          <w:p w14:paraId="144307AF" w14:textId="77777777" w:rsidR="00226BE2" w:rsidRDefault="00226BE2"/>
        </w:tc>
        <w:tc>
          <w:tcPr>
            <w:tcW w:w="962" w:type="dxa"/>
            <w:vAlign w:val="center"/>
          </w:tcPr>
          <w:p w14:paraId="6A8A7CB1" w14:textId="77777777" w:rsidR="00226BE2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5DDE9460" w14:textId="77777777" w:rsidR="00226BE2" w:rsidRDefault="00000000">
            <w:r>
              <w:t>4.59</w:t>
            </w:r>
          </w:p>
        </w:tc>
        <w:tc>
          <w:tcPr>
            <w:tcW w:w="679" w:type="dxa"/>
            <w:vAlign w:val="center"/>
          </w:tcPr>
          <w:p w14:paraId="3EEF0D4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DE286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C1B531" w14:textId="77777777" w:rsidR="00226BE2" w:rsidRDefault="00226BE2"/>
        </w:tc>
        <w:tc>
          <w:tcPr>
            <w:tcW w:w="1018" w:type="dxa"/>
            <w:vMerge/>
            <w:vAlign w:val="center"/>
          </w:tcPr>
          <w:p w14:paraId="1E50D951" w14:textId="77777777" w:rsidR="00226BE2" w:rsidRDefault="00226BE2"/>
        </w:tc>
        <w:tc>
          <w:tcPr>
            <w:tcW w:w="1030" w:type="dxa"/>
            <w:vMerge/>
            <w:vAlign w:val="center"/>
          </w:tcPr>
          <w:p w14:paraId="1EADBAF7" w14:textId="77777777" w:rsidR="00226BE2" w:rsidRDefault="00226BE2"/>
        </w:tc>
      </w:tr>
      <w:tr w:rsidR="00226BE2" w14:paraId="545DCD4A" w14:textId="77777777">
        <w:tc>
          <w:tcPr>
            <w:tcW w:w="718" w:type="dxa"/>
            <w:vMerge/>
            <w:vAlign w:val="center"/>
          </w:tcPr>
          <w:p w14:paraId="7DBC3444" w14:textId="77777777" w:rsidR="00226BE2" w:rsidRDefault="00226BE2"/>
        </w:tc>
        <w:tc>
          <w:tcPr>
            <w:tcW w:w="962" w:type="dxa"/>
            <w:vMerge/>
            <w:vAlign w:val="center"/>
          </w:tcPr>
          <w:p w14:paraId="382E07DE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8F0B088" w14:textId="77777777" w:rsidR="00226BE2" w:rsidRDefault="00226BE2"/>
        </w:tc>
        <w:tc>
          <w:tcPr>
            <w:tcW w:w="735" w:type="dxa"/>
            <w:vMerge/>
            <w:vAlign w:val="center"/>
          </w:tcPr>
          <w:p w14:paraId="24B125ED" w14:textId="77777777" w:rsidR="00226BE2" w:rsidRDefault="00226BE2"/>
        </w:tc>
        <w:tc>
          <w:tcPr>
            <w:tcW w:w="962" w:type="dxa"/>
            <w:vAlign w:val="center"/>
          </w:tcPr>
          <w:p w14:paraId="3B08CABE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B56A61A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62F0D7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233AE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98B3F9" w14:textId="77777777" w:rsidR="00226BE2" w:rsidRDefault="00226BE2"/>
        </w:tc>
        <w:tc>
          <w:tcPr>
            <w:tcW w:w="1018" w:type="dxa"/>
            <w:vMerge/>
            <w:vAlign w:val="center"/>
          </w:tcPr>
          <w:p w14:paraId="3D3D2682" w14:textId="77777777" w:rsidR="00226BE2" w:rsidRDefault="00226BE2"/>
        </w:tc>
        <w:tc>
          <w:tcPr>
            <w:tcW w:w="1030" w:type="dxa"/>
            <w:vMerge/>
            <w:vAlign w:val="center"/>
          </w:tcPr>
          <w:p w14:paraId="6DFB14E7" w14:textId="77777777" w:rsidR="00226BE2" w:rsidRDefault="00226BE2"/>
        </w:tc>
      </w:tr>
      <w:tr w:rsidR="00226BE2" w14:paraId="33BE00A1" w14:textId="77777777">
        <w:tc>
          <w:tcPr>
            <w:tcW w:w="718" w:type="dxa"/>
            <w:vMerge/>
            <w:vAlign w:val="center"/>
          </w:tcPr>
          <w:p w14:paraId="2D9974F6" w14:textId="77777777" w:rsidR="00226BE2" w:rsidRDefault="00226BE2"/>
        </w:tc>
        <w:tc>
          <w:tcPr>
            <w:tcW w:w="962" w:type="dxa"/>
            <w:vMerge/>
            <w:vAlign w:val="center"/>
          </w:tcPr>
          <w:p w14:paraId="7328DC7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19F2FBB" w14:textId="77777777" w:rsidR="00226BE2" w:rsidRDefault="00226BE2"/>
        </w:tc>
        <w:tc>
          <w:tcPr>
            <w:tcW w:w="735" w:type="dxa"/>
            <w:vMerge/>
            <w:vAlign w:val="center"/>
          </w:tcPr>
          <w:p w14:paraId="52F6D2B4" w14:textId="77777777" w:rsidR="00226BE2" w:rsidRDefault="00226BE2"/>
        </w:tc>
        <w:tc>
          <w:tcPr>
            <w:tcW w:w="962" w:type="dxa"/>
            <w:vAlign w:val="center"/>
          </w:tcPr>
          <w:p w14:paraId="61FE1EF4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CF65A98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1FE5EE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8B63C3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7F113F" w14:textId="77777777" w:rsidR="00226BE2" w:rsidRDefault="00226BE2"/>
        </w:tc>
        <w:tc>
          <w:tcPr>
            <w:tcW w:w="1018" w:type="dxa"/>
            <w:vMerge/>
            <w:vAlign w:val="center"/>
          </w:tcPr>
          <w:p w14:paraId="71C57CD1" w14:textId="77777777" w:rsidR="00226BE2" w:rsidRDefault="00226BE2"/>
        </w:tc>
        <w:tc>
          <w:tcPr>
            <w:tcW w:w="1030" w:type="dxa"/>
            <w:vMerge/>
            <w:vAlign w:val="center"/>
          </w:tcPr>
          <w:p w14:paraId="40526373" w14:textId="77777777" w:rsidR="00226BE2" w:rsidRDefault="00226BE2"/>
        </w:tc>
      </w:tr>
      <w:tr w:rsidR="00226BE2" w14:paraId="514B4409" w14:textId="77777777">
        <w:tc>
          <w:tcPr>
            <w:tcW w:w="718" w:type="dxa"/>
            <w:vMerge/>
            <w:vAlign w:val="center"/>
          </w:tcPr>
          <w:p w14:paraId="1B2AEFC4" w14:textId="77777777" w:rsidR="00226BE2" w:rsidRDefault="00226BE2"/>
        </w:tc>
        <w:tc>
          <w:tcPr>
            <w:tcW w:w="962" w:type="dxa"/>
            <w:vMerge/>
            <w:vAlign w:val="center"/>
          </w:tcPr>
          <w:p w14:paraId="593CEC6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146CA3F" w14:textId="77777777" w:rsidR="00226BE2" w:rsidRDefault="00226BE2"/>
        </w:tc>
        <w:tc>
          <w:tcPr>
            <w:tcW w:w="735" w:type="dxa"/>
            <w:vMerge/>
            <w:vAlign w:val="center"/>
          </w:tcPr>
          <w:p w14:paraId="63C992A6" w14:textId="77777777" w:rsidR="00226BE2" w:rsidRDefault="00226BE2"/>
        </w:tc>
        <w:tc>
          <w:tcPr>
            <w:tcW w:w="962" w:type="dxa"/>
            <w:vAlign w:val="center"/>
          </w:tcPr>
          <w:p w14:paraId="470BDA3F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CC08AF7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719FE4A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14642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5281D6" w14:textId="77777777" w:rsidR="00226BE2" w:rsidRDefault="00226BE2"/>
        </w:tc>
        <w:tc>
          <w:tcPr>
            <w:tcW w:w="1018" w:type="dxa"/>
            <w:vMerge/>
            <w:vAlign w:val="center"/>
          </w:tcPr>
          <w:p w14:paraId="6B4BB087" w14:textId="77777777" w:rsidR="00226BE2" w:rsidRDefault="00226BE2"/>
        </w:tc>
        <w:tc>
          <w:tcPr>
            <w:tcW w:w="1030" w:type="dxa"/>
            <w:vMerge/>
            <w:vAlign w:val="center"/>
          </w:tcPr>
          <w:p w14:paraId="51C01750" w14:textId="77777777" w:rsidR="00226BE2" w:rsidRDefault="00226BE2"/>
        </w:tc>
      </w:tr>
      <w:tr w:rsidR="00226BE2" w14:paraId="4A7C11B5" w14:textId="77777777">
        <w:tc>
          <w:tcPr>
            <w:tcW w:w="718" w:type="dxa"/>
            <w:vMerge/>
            <w:vAlign w:val="center"/>
          </w:tcPr>
          <w:p w14:paraId="4F7DDD4B" w14:textId="77777777" w:rsidR="00226BE2" w:rsidRDefault="00226BE2"/>
        </w:tc>
        <w:tc>
          <w:tcPr>
            <w:tcW w:w="962" w:type="dxa"/>
            <w:vMerge/>
            <w:vAlign w:val="center"/>
          </w:tcPr>
          <w:p w14:paraId="2A9F5FC9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F2A7E2F" w14:textId="77777777" w:rsidR="00226BE2" w:rsidRDefault="00226BE2"/>
        </w:tc>
        <w:tc>
          <w:tcPr>
            <w:tcW w:w="735" w:type="dxa"/>
            <w:vMerge/>
            <w:vAlign w:val="center"/>
          </w:tcPr>
          <w:p w14:paraId="5C379495" w14:textId="77777777" w:rsidR="00226BE2" w:rsidRDefault="00226BE2"/>
        </w:tc>
        <w:tc>
          <w:tcPr>
            <w:tcW w:w="962" w:type="dxa"/>
            <w:vAlign w:val="center"/>
          </w:tcPr>
          <w:p w14:paraId="5B4C0B38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0F573D30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0D305C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9049C6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6B2584" w14:textId="77777777" w:rsidR="00226BE2" w:rsidRDefault="00226BE2"/>
        </w:tc>
        <w:tc>
          <w:tcPr>
            <w:tcW w:w="1018" w:type="dxa"/>
            <w:vMerge/>
            <w:vAlign w:val="center"/>
          </w:tcPr>
          <w:p w14:paraId="658B2B11" w14:textId="77777777" w:rsidR="00226BE2" w:rsidRDefault="00226BE2"/>
        </w:tc>
        <w:tc>
          <w:tcPr>
            <w:tcW w:w="1030" w:type="dxa"/>
            <w:vMerge/>
            <w:vAlign w:val="center"/>
          </w:tcPr>
          <w:p w14:paraId="27001D98" w14:textId="77777777" w:rsidR="00226BE2" w:rsidRDefault="00226BE2"/>
        </w:tc>
      </w:tr>
      <w:tr w:rsidR="00226BE2" w14:paraId="17428901" w14:textId="77777777">
        <w:tc>
          <w:tcPr>
            <w:tcW w:w="718" w:type="dxa"/>
            <w:vMerge/>
            <w:vAlign w:val="center"/>
          </w:tcPr>
          <w:p w14:paraId="14C01D28" w14:textId="77777777" w:rsidR="00226BE2" w:rsidRDefault="00226BE2"/>
        </w:tc>
        <w:tc>
          <w:tcPr>
            <w:tcW w:w="962" w:type="dxa"/>
            <w:vMerge/>
            <w:vAlign w:val="center"/>
          </w:tcPr>
          <w:p w14:paraId="292B3730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9F0F3FE" w14:textId="77777777" w:rsidR="00226BE2" w:rsidRDefault="00226BE2"/>
        </w:tc>
        <w:tc>
          <w:tcPr>
            <w:tcW w:w="735" w:type="dxa"/>
            <w:vMerge/>
            <w:vAlign w:val="center"/>
          </w:tcPr>
          <w:p w14:paraId="2BCD4306" w14:textId="77777777" w:rsidR="00226BE2" w:rsidRDefault="00226BE2"/>
        </w:tc>
        <w:tc>
          <w:tcPr>
            <w:tcW w:w="962" w:type="dxa"/>
            <w:vAlign w:val="center"/>
          </w:tcPr>
          <w:p w14:paraId="7C90F872" w14:textId="77777777" w:rsidR="00226BE2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0982140" w14:textId="77777777" w:rsidR="00226BE2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7408D8F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8383B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60B202" w14:textId="77777777" w:rsidR="00226BE2" w:rsidRDefault="00226BE2"/>
        </w:tc>
        <w:tc>
          <w:tcPr>
            <w:tcW w:w="1018" w:type="dxa"/>
            <w:vMerge/>
            <w:vAlign w:val="center"/>
          </w:tcPr>
          <w:p w14:paraId="4A99EF36" w14:textId="77777777" w:rsidR="00226BE2" w:rsidRDefault="00226BE2"/>
        </w:tc>
        <w:tc>
          <w:tcPr>
            <w:tcW w:w="1030" w:type="dxa"/>
            <w:vMerge/>
            <w:vAlign w:val="center"/>
          </w:tcPr>
          <w:p w14:paraId="0E7AC775" w14:textId="77777777" w:rsidR="00226BE2" w:rsidRDefault="00226BE2"/>
        </w:tc>
      </w:tr>
      <w:tr w:rsidR="00226BE2" w14:paraId="3A5BA5D8" w14:textId="77777777">
        <w:tc>
          <w:tcPr>
            <w:tcW w:w="718" w:type="dxa"/>
            <w:vMerge/>
            <w:vAlign w:val="center"/>
          </w:tcPr>
          <w:p w14:paraId="6E8EB95C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46A01FE" w14:textId="77777777" w:rsidR="00226BE2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DB6BFB" w14:textId="77777777" w:rsidR="00226BE2" w:rsidRDefault="00000000">
            <w:r>
              <w:t>112.09</w:t>
            </w:r>
          </w:p>
        </w:tc>
        <w:tc>
          <w:tcPr>
            <w:tcW w:w="735" w:type="dxa"/>
            <w:vMerge w:val="restart"/>
            <w:vAlign w:val="center"/>
          </w:tcPr>
          <w:p w14:paraId="79CA35A7" w14:textId="77777777" w:rsidR="00226BE2" w:rsidRDefault="00000000">
            <w:r>
              <w:t>162.00</w:t>
            </w:r>
          </w:p>
        </w:tc>
        <w:tc>
          <w:tcPr>
            <w:tcW w:w="962" w:type="dxa"/>
            <w:vAlign w:val="center"/>
          </w:tcPr>
          <w:p w14:paraId="5D792DB8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CDBD4F9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88601D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0257F8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CF5B963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D5BAD8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76DCCEF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1BC22E4" w14:textId="77777777">
        <w:tc>
          <w:tcPr>
            <w:tcW w:w="718" w:type="dxa"/>
            <w:vMerge/>
            <w:vAlign w:val="center"/>
          </w:tcPr>
          <w:p w14:paraId="68F63212" w14:textId="77777777" w:rsidR="00226BE2" w:rsidRDefault="00226BE2"/>
        </w:tc>
        <w:tc>
          <w:tcPr>
            <w:tcW w:w="962" w:type="dxa"/>
            <w:vMerge/>
            <w:vAlign w:val="center"/>
          </w:tcPr>
          <w:p w14:paraId="47EBDE3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EB9B41C" w14:textId="77777777" w:rsidR="00226BE2" w:rsidRDefault="00226BE2"/>
        </w:tc>
        <w:tc>
          <w:tcPr>
            <w:tcW w:w="735" w:type="dxa"/>
            <w:vMerge/>
            <w:vAlign w:val="center"/>
          </w:tcPr>
          <w:p w14:paraId="753F69DD" w14:textId="77777777" w:rsidR="00226BE2" w:rsidRDefault="00226BE2"/>
        </w:tc>
        <w:tc>
          <w:tcPr>
            <w:tcW w:w="962" w:type="dxa"/>
            <w:vAlign w:val="center"/>
          </w:tcPr>
          <w:p w14:paraId="1CCD3F5E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0904CB33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17F4130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8AF9E5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A16D74" w14:textId="77777777" w:rsidR="00226BE2" w:rsidRDefault="00226BE2"/>
        </w:tc>
        <w:tc>
          <w:tcPr>
            <w:tcW w:w="1018" w:type="dxa"/>
            <w:vMerge/>
            <w:vAlign w:val="center"/>
          </w:tcPr>
          <w:p w14:paraId="52F0DBDF" w14:textId="77777777" w:rsidR="00226BE2" w:rsidRDefault="00226BE2"/>
        </w:tc>
        <w:tc>
          <w:tcPr>
            <w:tcW w:w="1030" w:type="dxa"/>
            <w:vMerge/>
            <w:vAlign w:val="center"/>
          </w:tcPr>
          <w:p w14:paraId="7D2FE6F4" w14:textId="77777777" w:rsidR="00226BE2" w:rsidRDefault="00226BE2"/>
        </w:tc>
      </w:tr>
      <w:tr w:rsidR="00226BE2" w14:paraId="3CA3AD4C" w14:textId="77777777">
        <w:tc>
          <w:tcPr>
            <w:tcW w:w="718" w:type="dxa"/>
            <w:vMerge/>
            <w:vAlign w:val="center"/>
          </w:tcPr>
          <w:p w14:paraId="19934F3C" w14:textId="77777777" w:rsidR="00226BE2" w:rsidRDefault="00226BE2"/>
        </w:tc>
        <w:tc>
          <w:tcPr>
            <w:tcW w:w="962" w:type="dxa"/>
            <w:vMerge/>
            <w:vAlign w:val="center"/>
          </w:tcPr>
          <w:p w14:paraId="4353726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359EAA8" w14:textId="77777777" w:rsidR="00226BE2" w:rsidRDefault="00226BE2"/>
        </w:tc>
        <w:tc>
          <w:tcPr>
            <w:tcW w:w="735" w:type="dxa"/>
            <w:vMerge/>
            <w:vAlign w:val="center"/>
          </w:tcPr>
          <w:p w14:paraId="5B8C232B" w14:textId="77777777" w:rsidR="00226BE2" w:rsidRDefault="00226BE2"/>
        </w:tc>
        <w:tc>
          <w:tcPr>
            <w:tcW w:w="962" w:type="dxa"/>
            <w:vAlign w:val="center"/>
          </w:tcPr>
          <w:p w14:paraId="2A2E1771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546165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CD36AE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B930A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8D5A5A" w14:textId="77777777" w:rsidR="00226BE2" w:rsidRDefault="00226BE2"/>
        </w:tc>
        <w:tc>
          <w:tcPr>
            <w:tcW w:w="1018" w:type="dxa"/>
            <w:vMerge/>
            <w:vAlign w:val="center"/>
          </w:tcPr>
          <w:p w14:paraId="05D0120E" w14:textId="77777777" w:rsidR="00226BE2" w:rsidRDefault="00226BE2"/>
        </w:tc>
        <w:tc>
          <w:tcPr>
            <w:tcW w:w="1030" w:type="dxa"/>
            <w:vMerge/>
            <w:vAlign w:val="center"/>
          </w:tcPr>
          <w:p w14:paraId="1A51512B" w14:textId="77777777" w:rsidR="00226BE2" w:rsidRDefault="00226BE2"/>
        </w:tc>
      </w:tr>
      <w:tr w:rsidR="00226BE2" w14:paraId="50F7D2FB" w14:textId="77777777">
        <w:tc>
          <w:tcPr>
            <w:tcW w:w="718" w:type="dxa"/>
            <w:vMerge/>
            <w:vAlign w:val="center"/>
          </w:tcPr>
          <w:p w14:paraId="6E3C0BCE" w14:textId="77777777" w:rsidR="00226BE2" w:rsidRDefault="00226BE2"/>
        </w:tc>
        <w:tc>
          <w:tcPr>
            <w:tcW w:w="962" w:type="dxa"/>
            <w:vMerge/>
            <w:vAlign w:val="center"/>
          </w:tcPr>
          <w:p w14:paraId="109DDDD1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35357B2" w14:textId="77777777" w:rsidR="00226BE2" w:rsidRDefault="00226BE2"/>
        </w:tc>
        <w:tc>
          <w:tcPr>
            <w:tcW w:w="735" w:type="dxa"/>
            <w:vMerge/>
            <w:vAlign w:val="center"/>
          </w:tcPr>
          <w:p w14:paraId="7F58070D" w14:textId="77777777" w:rsidR="00226BE2" w:rsidRDefault="00226BE2"/>
        </w:tc>
        <w:tc>
          <w:tcPr>
            <w:tcW w:w="962" w:type="dxa"/>
            <w:vAlign w:val="center"/>
          </w:tcPr>
          <w:p w14:paraId="6F13712F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7EA14D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4A2DF37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E2E085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CC2D8D" w14:textId="77777777" w:rsidR="00226BE2" w:rsidRDefault="00226BE2"/>
        </w:tc>
        <w:tc>
          <w:tcPr>
            <w:tcW w:w="1018" w:type="dxa"/>
            <w:vMerge/>
            <w:vAlign w:val="center"/>
          </w:tcPr>
          <w:p w14:paraId="3CFC4EE4" w14:textId="77777777" w:rsidR="00226BE2" w:rsidRDefault="00226BE2"/>
        </w:tc>
        <w:tc>
          <w:tcPr>
            <w:tcW w:w="1030" w:type="dxa"/>
            <w:vMerge/>
            <w:vAlign w:val="center"/>
          </w:tcPr>
          <w:p w14:paraId="366B6469" w14:textId="77777777" w:rsidR="00226BE2" w:rsidRDefault="00226BE2"/>
        </w:tc>
      </w:tr>
      <w:tr w:rsidR="00226BE2" w14:paraId="7A019B19" w14:textId="77777777">
        <w:tc>
          <w:tcPr>
            <w:tcW w:w="718" w:type="dxa"/>
            <w:vMerge/>
            <w:vAlign w:val="center"/>
          </w:tcPr>
          <w:p w14:paraId="4E65C1EC" w14:textId="77777777" w:rsidR="00226BE2" w:rsidRDefault="00226BE2"/>
        </w:tc>
        <w:tc>
          <w:tcPr>
            <w:tcW w:w="962" w:type="dxa"/>
            <w:vMerge/>
            <w:vAlign w:val="center"/>
          </w:tcPr>
          <w:p w14:paraId="30CD534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0017F46" w14:textId="77777777" w:rsidR="00226BE2" w:rsidRDefault="00226BE2"/>
        </w:tc>
        <w:tc>
          <w:tcPr>
            <w:tcW w:w="735" w:type="dxa"/>
            <w:vMerge/>
            <w:vAlign w:val="center"/>
          </w:tcPr>
          <w:p w14:paraId="647C7326" w14:textId="77777777" w:rsidR="00226BE2" w:rsidRDefault="00226BE2"/>
        </w:tc>
        <w:tc>
          <w:tcPr>
            <w:tcW w:w="962" w:type="dxa"/>
            <w:vAlign w:val="center"/>
          </w:tcPr>
          <w:p w14:paraId="155A6707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82F3270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55AEC3AF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95F7F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56FEC6" w14:textId="77777777" w:rsidR="00226BE2" w:rsidRDefault="00226BE2"/>
        </w:tc>
        <w:tc>
          <w:tcPr>
            <w:tcW w:w="1018" w:type="dxa"/>
            <w:vMerge/>
            <w:vAlign w:val="center"/>
          </w:tcPr>
          <w:p w14:paraId="7478BA4F" w14:textId="77777777" w:rsidR="00226BE2" w:rsidRDefault="00226BE2"/>
        </w:tc>
        <w:tc>
          <w:tcPr>
            <w:tcW w:w="1030" w:type="dxa"/>
            <w:vMerge/>
            <w:vAlign w:val="center"/>
          </w:tcPr>
          <w:p w14:paraId="5690545F" w14:textId="77777777" w:rsidR="00226BE2" w:rsidRDefault="00226BE2"/>
        </w:tc>
      </w:tr>
      <w:tr w:rsidR="00226BE2" w14:paraId="02FF83A6" w14:textId="77777777">
        <w:tc>
          <w:tcPr>
            <w:tcW w:w="718" w:type="dxa"/>
            <w:vMerge/>
            <w:vAlign w:val="center"/>
          </w:tcPr>
          <w:p w14:paraId="2AA7FF13" w14:textId="77777777" w:rsidR="00226BE2" w:rsidRDefault="00226BE2"/>
        </w:tc>
        <w:tc>
          <w:tcPr>
            <w:tcW w:w="962" w:type="dxa"/>
            <w:vMerge/>
            <w:vAlign w:val="center"/>
          </w:tcPr>
          <w:p w14:paraId="09F1527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9F4B164" w14:textId="77777777" w:rsidR="00226BE2" w:rsidRDefault="00226BE2"/>
        </w:tc>
        <w:tc>
          <w:tcPr>
            <w:tcW w:w="735" w:type="dxa"/>
            <w:vMerge/>
            <w:vAlign w:val="center"/>
          </w:tcPr>
          <w:p w14:paraId="0B45F1DE" w14:textId="77777777" w:rsidR="00226BE2" w:rsidRDefault="00226BE2"/>
        </w:tc>
        <w:tc>
          <w:tcPr>
            <w:tcW w:w="962" w:type="dxa"/>
            <w:vAlign w:val="center"/>
          </w:tcPr>
          <w:p w14:paraId="155C8F64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1AF5BC95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0505E0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33C102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801F61" w14:textId="77777777" w:rsidR="00226BE2" w:rsidRDefault="00226BE2"/>
        </w:tc>
        <w:tc>
          <w:tcPr>
            <w:tcW w:w="1018" w:type="dxa"/>
            <w:vMerge/>
            <w:vAlign w:val="center"/>
          </w:tcPr>
          <w:p w14:paraId="704081CF" w14:textId="77777777" w:rsidR="00226BE2" w:rsidRDefault="00226BE2"/>
        </w:tc>
        <w:tc>
          <w:tcPr>
            <w:tcW w:w="1030" w:type="dxa"/>
            <w:vMerge/>
            <w:vAlign w:val="center"/>
          </w:tcPr>
          <w:p w14:paraId="75C0DD87" w14:textId="77777777" w:rsidR="00226BE2" w:rsidRDefault="00226BE2"/>
        </w:tc>
      </w:tr>
      <w:tr w:rsidR="00226BE2" w14:paraId="1CD732C8" w14:textId="77777777">
        <w:tc>
          <w:tcPr>
            <w:tcW w:w="718" w:type="dxa"/>
            <w:vMerge/>
            <w:vAlign w:val="center"/>
          </w:tcPr>
          <w:p w14:paraId="1F6A37AC" w14:textId="77777777" w:rsidR="00226BE2" w:rsidRDefault="00226BE2"/>
        </w:tc>
        <w:tc>
          <w:tcPr>
            <w:tcW w:w="962" w:type="dxa"/>
            <w:vMerge/>
            <w:vAlign w:val="center"/>
          </w:tcPr>
          <w:p w14:paraId="48E6761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C4D081A" w14:textId="77777777" w:rsidR="00226BE2" w:rsidRDefault="00226BE2"/>
        </w:tc>
        <w:tc>
          <w:tcPr>
            <w:tcW w:w="735" w:type="dxa"/>
            <w:vMerge/>
            <w:vAlign w:val="center"/>
          </w:tcPr>
          <w:p w14:paraId="423CACAE" w14:textId="77777777" w:rsidR="00226BE2" w:rsidRDefault="00226BE2"/>
        </w:tc>
        <w:tc>
          <w:tcPr>
            <w:tcW w:w="962" w:type="dxa"/>
            <w:vAlign w:val="center"/>
          </w:tcPr>
          <w:p w14:paraId="2CB963E2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F399251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3EAF16A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03D2DD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BD40D9" w14:textId="77777777" w:rsidR="00226BE2" w:rsidRDefault="00226BE2"/>
        </w:tc>
        <w:tc>
          <w:tcPr>
            <w:tcW w:w="1018" w:type="dxa"/>
            <w:vMerge/>
            <w:vAlign w:val="center"/>
          </w:tcPr>
          <w:p w14:paraId="1E6DB97F" w14:textId="77777777" w:rsidR="00226BE2" w:rsidRDefault="00226BE2"/>
        </w:tc>
        <w:tc>
          <w:tcPr>
            <w:tcW w:w="1030" w:type="dxa"/>
            <w:vMerge/>
            <w:vAlign w:val="center"/>
          </w:tcPr>
          <w:p w14:paraId="72720FDB" w14:textId="77777777" w:rsidR="00226BE2" w:rsidRDefault="00226BE2"/>
        </w:tc>
      </w:tr>
      <w:tr w:rsidR="00226BE2" w14:paraId="7B81AFBB" w14:textId="77777777">
        <w:tc>
          <w:tcPr>
            <w:tcW w:w="718" w:type="dxa"/>
            <w:vMerge/>
            <w:vAlign w:val="center"/>
          </w:tcPr>
          <w:p w14:paraId="06C3DDA1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231A1B18" w14:textId="77777777" w:rsidR="00226BE2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8E24A3" w14:textId="77777777" w:rsidR="00226BE2" w:rsidRDefault="00000000">
            <w:r>
              <w:t>111.92</w:t>
            </w:r>
          </w:p>
        </w:tc>
        <w:tc>
          <w:tcPr>
            <w:tcW w:w="735" w:type="dxa"/>
            <w:vMerge w:val="restart"/>
            <w:vAlign w:val="center"/>
          </w:tcPr>
          <w:p w14:paraId="57204E8A" w14:textId="77777777" w:rsidR="00226BE2" w:rsidRDefault="00000000">
            <w:r>
              <w:t>109.08</w:t>
            </w:r>
          </w:p>
        </w:tc>
        <w:tc>
          <w:tcPr>
            <w:tcW w:w="962" w:type="dxa"/>
            <w:vAlign w:val="center"/>
          </w:tcPr>
          <w:p w14:paraId="0D71EF5C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6F84D20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EB3A103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34C882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FCE396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B3F2D2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977298C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1B85D72" w14:textId="77777777">
        <w:tc>
          <w:tcPr>
            <w:tcW w:w="718" w:type="dxa"/>
            <w:vMerge/>
            <w:vAlign w:val="center"/>
          </w:tcPr>
          <w:p w14:paraId="393F8AE6" w14:textId="77777777" w:rsidR="00226BE2" w:rsidRDefault="00226BE2"/>
        </w:tc>
        <w:tc>
          <w:tcPr>
            <w:tcW w:w="962" w:type="dxa"/>
            <w:vMerge/>
            <w:vAlign w:val="center"/>
          </w:tcPr>
          <w:p w14:paraId="55C07E0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4AFE8FF" w14:textId="77777777" w:rsidR="00226BE2" w:rsidRDefault="00226BE2"/>
        </w:tc>
        <w:tc>
          <w:tcPr>
            <w:tcW w:w="735" w:type="dxa"/>
            <w:vMerge/>
            <w:vAlign w:val="center"/>
          </w:tcPr>
          <w:p w14:paraId="7B8A74A5" w14:textId="77777777" w:rsidR="00226BE2" w:rsidRDefault="00226BE2"/>
        </w:tc>
        <w:tc>
          <w:tcPr>
            <w:tcW w:w="962" w:type="dxa"/>
            <w:vAlign w:val="center"/>
          </w:tcPr>
          <w:p w14:paraId="09A9E15F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5379DB3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51A9D1F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E8C6D2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205B2D" w14:textId="77777777" w:rsidR="00226BE2" w:rsidRDefault="00226BE2"/>
        </w:tc>
        <w:tc>
          <w:tcPr>
            <w:tcW w:w="1018" w:type="dxa"/>
            <w:vMerge/>
            <w:vAlign w:val="center"/>
          </w:tcPr>
          <w:p w14:paraId="2756B4FA" w14:textId="77777777" w:rsidR="00226BE2" w:rsidRDefault="00226BE2"/>
        </w:tc>
        <w:tc>
          <w:tcPr>
            <w:tcW w:w="1030" w:type="dxa"/>
            <w:vMerge/>
            <w:vAlign w:val="center"/>
          </w:tcPr>
          <w:p w14:paraId="44699650" w14:textId="77777777" w:rsidR="00226BE2" w:rsidRDefault="00226BE2"/>
        </w:tc>
      </w:tr>
      <w:tr w:rsidR="00226BE2" w14:paraId="7A96FEC8" w14:textId="77777777">
        <w:tc>
          <w:tcPr>
            <w:tcW w:w="718" w:type="dxa"/>
            <w:vMerge/>
            <w:vAlign w:val="center"/>
          </w:tcPr>
          <w:p w14:paraId="38E5A4D9" w14:textId="77777777" w:rsidR="00226BE2" w:rsidRDefault="00226BE2"/>
        </w:tc>
        <w:tc>
          <w:tcPr>
            <w:tcW w:w="962" w:type="dxa"/>
            <w:vMerge/>
            <w:vAlign w:val="center"/>
          </w:tcPr>
          <w:p w14:paraId="5CF1E8C7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77C133A" w14:textId="77777777" w:rsidR="00226BE2" w:rsidRDefault="00226BE2"/>
        </w:tc>
        <w:tc>
          <w:tcPr>
            <w:tcW w:w="735" w:type="dxa"/>
            <w:vMerge/>
            <w:vAlign w:val="center"/>
          </w:tcPr>
          <w:p w14:paraId="7DFA785A" w14:textId="77777777" w:rsidR="00226BE2" w:rsidRDefault="00226BE2"/>
        </w:tc>
        <w:tc>
          <w:tcPr>
            <w:tcW w:w="962" w:type="dxa"/>
            <w:vAlign w:val="center"/>
          </w:tcPr>
          <w:p w14:paraId="0CE7FE33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B0F946A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5FBD6E9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4866A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96FFAA" w14:textId="77777777" w:rsidR="00226BE2" w:rsidRDefault="00226BE2"/>
        </w:tc>
        <w:tc>
          <w:tcPr>
            <w:tcW w:w="1018" w:type="dxa"/>
            <w:vMerge/>
            <w:vAlign w:val="center"/>
          </w:tcPr>
          <w:p w14:paraId="28DB0549" w14:textId="77777777" w:rsidR="00226BE2" w:rsidRDefault="00226BE2"/>
        </w:tc>
        <w:tc>
          <w:tcPr>
            <w:tcW w:w="1030" w:type="dxa"/>
            <w:vMerge/>
            <w:vAlign w:val="center"/>
          </w:tcPr>
          <w:p w14:paraId="75668F5E" w14:textId="77777777" w:rsidR="00226BE2" w:rsidRDefault="00226BE2"/>
        </w:tc>
      </w:tr>
      <w:tr w:rsidR="00226BE2" w14:paraId="493A0BC7" w14:textId="77777777">
        <w:tc>
          <w:tcPr>
            <w:tcW w:w="718" w:type="dxa"/>
            <w:vMerge/>
            <w:vAlign w:val="center"/>
          </w:tcPr>
          <w:p w14:paraId="0DB945C1" w14:textId="77777777" w:rsidR="00226BE2" w:rsidRDefault="00226BE2"/>
        </w:tc>
        <w:tc>
          <w:tcPr>
            <w:tcW w:w="962" w:type="dxa"/>
            <w:vMerge/>
            <w:vAlign w:val="center"/>
          </w:tcPr>
          <w:p w14:paraId="17B5C3C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324416C" w14:textId="77777777" w:rsidR="00226BE2" w:rsidRDefault="00226BE2"/>
        </w:tc>
        <w:tc>
          <w:tcPr>
            <w:tcW w:w="735" w:type="dxa"/>
            <w:vMerge/>
            <w:vAlign w:val="center"/>
          </w:tcPr>
          <w:p w14:paraId="10EE9272" w14:textId="77777777" w:rsidR="00226BE2" w:rsidRDefault="00226BE2"/>
        </w:tc>
        <w:tc>
          <w:tcPr>
            <w:tcW w:w="962" w:type="dxa"/>
            <w:vAlign w:val="center"/>
          </w:tcPr>
          <w:p w14:paraId="2B74DA76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3CED9970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2243CD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3F1E8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832F1B" w14:textId="77777777" w:rsidR="00226BE2" w:rsidRDefault="00226BE2"/>
        </w:tc>
        <w:tc>
          <w:tcPr>
            <w:tcW w:w="1018" w:type="dxa"/>
            <w:vMerge/>
            <w:vAlign w:val="center"/>
          </w:tcPr>
          <w:p w14:paraId="2EB31EA3" w14:textId="77777777" w:rsidR="00226BE2" w:rsidRDefault="00226BE2"/>
        </w:tc>
        <w:tc>
          <w:tcPr>
            <w:tcW w:w="1030" w:type="dxa"/>
            <w:vMerge/>
            <w:vAlign w:val="center"/>
          </w:tcPr>
          <w:p w14:paraId="28AB2869" w14:textId="77777777" w:rsidR="00226BE2" w:rsidRDefault="00226BE2"/>
        </w:tc>
      </w:tr>
      <w:tr w:rsidR="00226BE2" w14:paraId="70E54DF7" w14:textId="77777777">
        <w:tc>
          <w:tcPr>
            <w:tcW w:w="718" w:type="dxa"/>
            <w:vMerge/>
            <w:vAlign w:val="center"/>
          </w:tcPr>
          <w:p w14:paraId="52E29DA5" w14:textId="77777777" w:rsidR="00226BE2" w:rsidRDefault="00226BE2"/>
        </w:tc>
        <w:tc>
          <w:tcPr>
            <w:tcW w:w="962" w:type="dxa"/>
            <w:vMerge/>
            <w:vAlign w:val="center"/>
          </w:tcPr>
          <w:p w14:paraId="5AC6A04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1009041" w14:textId="77777777" w:rsidR="00226BE2" w:rsidRDefault="00226BE2"/>
        </w:tc>
        <w:tc>
          <w:tcPr>
            <w:tcW w:w="735" w:type="dxa"/>
            <w:vMerge/>
            <w:vAlign w:val="center"/>
          </w:tcPr>
          <w:p w14:paraId="5DAABEC4" w14:textId="77777777" w:rsidR="00226BE2" w:rsidRDefault="00226BE2"/>
        </w:tc>
        <w:tc>
          <w:tcPr>
            <w:tcW w:w="962" w:type="dxa"/>
            <w:vAlign w:val="center"/>
          </w:tcPr>
          <w:p w14:paraId="7A654508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A165053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51442E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57DEC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0A54FB" w14:textId="77777777" w:rsidR="00226BE2" w:rsidRDefault="00226BE2"/>
        </w:tc>
        <w:tc>
          <w:tcPr>
            <w:tcW w:w="1018" w:type="dxa"/>
            <w:vMerge/>
            <w:vAlign w:val="center"/>
          </w:tcPr>
          <w:p w14:paraId="526AEF1C" w14:textId="77777777" w:rsidR="00226BE2" w:rsidRDefault="00226BE2"/>
        </w:tc>
        <w:tc>
          <w:tcPr>
            <w:tcW w:w="1030" w:type="dxa"/>
            <w:vMerge/>
            <w:vAlign w:val="center"/>
          </w:tcPr>
          <w:p w14:paraId="6B63DB69" w14:textId="77777777" w:rsidR="00226BE2" w:rsidRDefault="00226BE2"/>
        </w:tc>
      </w:tr>
      <w:tr w:rsidR="00226BE2" w14:paraId="6A1C5ABF" w14:textId="77777777">
        <w:tc>
          <w:tcPr>
            <w:tcW w:w="718" w:type="dxa"/>
            <w:vMerge/>
            <w:vAlign w:val="center"/>
          </w:tcPr>
          <w:p w14:paraId="27ED02A1" w14:textId="77777777" w:rsidR="00226BE2" w:rsidRDefault="00226BE2"/>
        </w:tc>
        <w:tc>
          <w:tcPr>
            <w:tcW w:w="962" w:type="dxa"/>
            <w:vMerge/>
            <w:vAlign w:val="center"/>
          </w:tcPr>
          <w:p w14:paraId="4A8AA4BE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3DEE716" w14:textId="77777777" w:rsidR="00226BE2" w:rsidRDefault="00226BE2"/>
        </w:tc>
        <w:tc>
          <w:tcPr>
            <w:tcW w:w="735" w:type="dxa"/>
            <w:vMerge/>
            <w:vAlign w:val="center"/>
          </w:tcPr>
          <w:p w14:paraId="59541D91" w14:textId="77777777" w:rsidR="00226BE2" w:rsidRDefault="00226BE2"/>
        </w:tc>
        <w:tc>
          <w:tcPr>
            <w:tcW w:w="962" w:type="dxa"/>
            <w:vAlign w:val="center"/>
          </w:tcPr>
          <w:p w14:paraId="0AFF3712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BF05686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E343A3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4AAC47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402408" w14:textId="77777777" w:rsidR="00226BE2" w:rsidRDefault="00226BE2"/>
        </w:tc>
        <w:tc>
          <w:tcPr>
            <w:tcW w:w="1018" w:type="dxa"/>
            <w:vMerge/>
            <w:vAlign w:val="center"/>
          </w:tcPr>
          <w:p w14:paraId="45B32B16" w14:textId="77777777" w:rsidR="00226BE2" w:rsidRDefault="00226BE2"/>
        </w:tc>
        <w:tc>
          <w:tcPr>
            <w:tcW w:w="1030" w:type="dxa"/>
            <w:vMerge/>
            <w:vAlign w:val="center"/>
          </w:tcPr>
          <w:p w14:paraId="0588BF37" w14:textId="77777777" w:rsidR="00226BE2" w:rsidRDefault="00226BE2"/>
        </w:tc>
      </w:tr>
      <w:tr w:rsidR="00226BE2" w14:paraId="1DBB7179" w14:textId="77777777">
        <w:tc>
          <w:tcPr>
            <w:tcW w:w="718" w:type="dxa"/>
            <w:vMerge/>
            <w:vAlign w:val="center"/>
          </w:tcPr>
          <w:p w14:paraId="5CD25350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0BD2FC8E" w14:textId="77777777" w:rsidR="00226BE2" w:rsidRDefault="00000000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2F9AEB" w14:textId="77777777" w:rsidR="00226BE2" w:rsidRDefault="00000000">
            <w:r>
              <w:t>118.59</w:t>
            </w:r>
          </w:p>
        </w:tc>
        <w:tc>
          <w:tcPr>
            <w:tcW w:w="735" w:type="dxa"/>
            <w:vMerge w:val="restart"/>
            <w:vAlign w:val="center"/>
          </w:tcPr>
          <w:p w14:paraId="15570037" w14:textId="77777777" w:rsidR="00226BE2" w:rsidRDefault="00000000">
            <w:r>
              <w:t>138.89</w:t>
            </w:r>
          </w:p>
        </w:tc>
        <w:tc>
          <w:tcPr>
            <w:tcW w:w="962" w:type="dxa"/>
            <w:vAlign w:val="center"/>
          </w:tcPr>
          <w:p w14:paraId="45B00576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CCE64A6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4F7F38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470107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FF21BE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BE3257" w14:textId="77777777" w:rsidR="00226BE2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A9E15E8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659355B" w14:textId="77777777">
        <w:tc>
          <w:tcPr>
            <w:tcW w:w="718" w:type="dxa"/>
            <w:vMerge/>
            <w:vAlign w:val="center"/>
          </w:tcPr>
          <w:p w14:paraId="3AFD031A" w14:textId="77777777" w:rsidR="00226BE2" w:rsidRDefault="00226BE2"/>
        </w:tc>
        <w:tc>
          <w:tcPr>
            <w:tcW w:w="962" w:type="dxa"/>
            <w:vMerge/>
            <w:vAlign w:val="center"/>
          </w:tcPr>
          <w:p w14:paraId="176CD59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54BA15B" w14:textId="77777777" w:rsidR="00226BE2" w:rsidRDefault="00226BE2"/>
        </w:tc>
        <w:tc>
          <w:tcPr>
            <w:tcW w:w="735" w:type="dxa"/>
            <w:vMerge/>
            <w:vAlign w:val="center"/>
          </w:tcPr>
          <w:p w14:paraId="0179F82E" w14:textId="77777777" w:rsidR="00226BE2" w:rsidRDefault="00226BE2"/>
        </w:tc>
        <w:tc>
          <w:tcPr>
            <w:tcW w:w="962" w:type="dxa"/>
            <w:vAlign w:val="center"/>
          </w:tcPr>
          <w:p w14:paraId="3F32A134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145F0CFB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1D81A3E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795033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067D5B" w14:textId="77777777" w:rsidR="00226BE2" w:rsidRDefault="00226BE2"/>
        </w:tc>
        <w:tc>
          <w:tcPr>
            <w:tcW w:w="1018" w:type="dxa"/>
            <w:vMerge/>
            <w:vAlign w:val="center"/>
          </w:tcPr>
          <w:p w14:paraId="7203FB2D" w14:textId="77777777" w:rsidR="00226BE2" w:rsidRDefault="00226BE2"/>
        </w:tc>
        <w:tc>
          <w:tcPr>
            <w:tcW w:w="1030" w:type="dxa"/>
            <w:vMerge/>
            <w:vAlign w:val="center"/>
          </w:tcPr>
          <w:p w14:paraId="1DC7D593" w14:textId="77777777" w:rsidR="00226BE2" w:rsidRDefault="00226BE2"/>
        </w:tc>
      </w:tr>
      <w:tr w:rsidR="00226BE2" w14:paraId="2ECE8125" w14:textId="77777777">
        <w:tc>
          <w:tcPr>
            <w:tcW w:w="718" w:type="dxa"/>
            <w:vMerge/>
            <w:vAlign w:val="center"/>
          </w:tcPr>
          <w:p w14:paraId="7760AC70" w14:textId="77777777" w:rsidR="00226BE2" w:rsidRDefault="00226BE2"/>
        </w:tc>
        <w:tc>
          <w:tcPr>
            <w:tcW w:w="962" w:type="dxa"/>
            <w:vMerge/>
            <w:vAlign w:val="center"/>
          </w:tcPr>
          <w:p w14:paraId="52C4305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B801403" w14:textId="77777777" w:rsidR="00226BE2" w:rsidRDefault="00226BE2"/>
        </w:tc>
        <w:tc>
          <w:tcPr>
            <w:tcW w:w="735" w:type="dxa"/>
            <w:vMerge/>
            <w:vAlign w:val="center"/>
          </w:tcPr>
          <w:p w14:paraId="0B8C81B9" w14:textId="77777777" w:rsidR="00226BE2" w:rsidRDefault="00226BE2"/>
        </w:tc>
        <w:tc>
          <w:tcPr>
            <w:tcW w:w="962" w:type="dxa"/>
            <w:vAlign w:val="center"/>
          </w:tcPr>
          <w:p w14:paraId="28594663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03EE15F1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5FCC671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9B9B1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99DB55" w14:textId="77777777" w:rsidR="00226BE2" w:rsidRDefault="00226BE2"/>
        </w:tc>
        <w:tc>
          <w:tcPr>
            <w:tcW w:w="1018" w:type="dxa"/>
            <w:vMerge/>
            <w:vAlign w:val="center"/>
          </w:tcPr>
          <w:p w14:paraId="5C803022" w14:textId="77777777" w:rsidR="00226BE2" w:rsidRDefault="00226BE2"/>
        </w:tc>
        <w:tc>
          <w:tcPr>
            <w:tcW w:w="1030" w:type="dxa"/>
            <w:vMerge/>
            <w:vAlign w:val="center"/>
          </w:tcPr>
          <w:p w14:paraId="3CC3638A" w14:textId="77777777" w:rsidR="00226BE2" w:rsidRDefault="00226BE2"/>
        </w:tc>
      </w:tr>
      <w:tr w:rsidR="00226BE2" w14:paraId="5D6824A4" w14:textId="77777777">
        <w:tc>
          <w:tcPr>
            <w:tcW w:w="718" w:type="dxa"/>
            <w:vMerge/>
            <w:vAlign w:val="center"/>
          </w:tcPr>
          <w:p w14:paraId="433D4461" w14:textId="77777777" w:rsidR="00226BE2" w:rsidRDefault="00226BE2"/>
        </w:tc>
        <w:tc>
          <w:tcPr>
            <w:tcW w:w="962" w:type="dxa"/>
            <w:vMerge/>
            <w:vAlign w:val="center"/>
          </w:tcPr>
          <w:p w14:paraId="2075123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6485458" w14:textId="77777777" w:rsidR="00226BE2" w:rsidRDefault="00226BE2"/>
        </w:tc>
        <w:tc>
          <w:tcPr>
            <w:tcW w:w="735" w:type="dxa"/>
            <w:vMerge/>
            <w:vAlign w:val="center"/>
          </w:tcPr>
          <w:p w14:paraId="5FD88CAF" w14:textId="77777777" w:rsidR="00226BE2" w:rsidRDefault="00226BE2"/>
        </w:tc>
        <w:tc>
          <w:tcPr>
            <w:tcW w:w="962" w:type="dxa"/>
            <w:vAlign w:val="center"/>
          </w:tcPr>
          <w:p w14:paraId="1199F1D0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9DE830A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4856059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21BF2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AF560B" w14:textId="77777777" w:rsidR="00226BE2" w:rsidRDefault="00226BE2"/>
        </w:tc>
        <w:tc>
          <w:tcPr>
            <w:tcW w:w="1018" w:type="dxa"/>
            <w:vMerge/>
            <w:vAlign w:val="center"/>
          </w:tcPr>
          <w:p w14:paraId="6584CF24" w14:textId="77777777" w:rsidR="00226BE2" w:rsidRDefault="00226BE2"/>
        </w:tc>
        <w:tc>
          <w:tcPr>
            <w:tcW w:w="1030" w:type="dxa"/>
            <w:vMerge/>
            <w:vAlign w:val="center"/>
          </w:tcPr>
          <w:p w14:paraId="330B8E8A" w14:textId="77777777" w:rsidR="00226BE2" w:rsidRDefault="00226BE2"/>
        </w:tc>
      </w:tr>
      <w:tr w:rsidR="00226BE2" w14:paraId="0F43C228" w14:textId="77777777">
        <w:tc>
          <w:tcPr>
            <w:tcW w:w="718" w:type="dxa"/>
            <w:vMerge/>
            <w:vAlign w:val="center"/>
          </w:tcPr>
          <w:p w14:paraId="7F527F9E" w14:textId="77777777" w:rsidR="00226BE2" w:rsidRDefault="00226BE2"/>
        </w:tc>
        <w:tc>
          <w:tcPr>
            <w:tcW w:w="962" w:type="dxa"/>
            <w:vMerge/>
            <w:vAlign w:val="center"/>
          </w:tcPr>
          <w:p w14:paraId="1AF6BAA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6633BAA" w14:textId="77777777" w:rsidR="00226BE2" w:rsidRDefault="00226BE2"/>
        </w:tc>
        <w:tc>
          <w:tcPr>
            <w:tcW w:w="735" w:type="dxa"/>
            <w:vMerge/>
            <w:vAlign w:val="center"/>
          </w:tcPr>
          <w:p w14:paraId="27F49591" w14:textId="77777777" w:rsidR="00226BE2" w:rsidRDefault="00226BE2"/>
        </w:tc>
        <w:tc>
          <w:tcPr>
            <w:tcW w:w="962" w:type="dxa"/>
            <w:vAlign w:val="center"/>
          </w:tcPr>
          <w:p w14:paraId="6D1AA6FA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3284B3B7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27EF46B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791FD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C765E1" w14:textId="77777777" w:rsidR="00226BE2" w:rsidRDefault="00226BE2"/>
        </w:tc>
        <w:tc>
          <w:tcPr>
            <w:tcW w:w="1018" w:type="dxa"/>
            <w:vMerge/>
            <w:vAlign w:val="center"/>
          </w:tcPr>
          <w:p w14:paraId="029C3C5D" w14:textId="77777777" w:rsidR="00226BE2" w:rsidRDefault="00226BE2"/>
        </w:tc>
        <w:tc>
          <w:tcPr>
            <w:tcW w:w="1030" w:type="dxa"/>
            <w:vMerge/>
            <w:vAlign w:val="center"/>
          </w:tcPr>
          <w:p w14:paraId="3EC4642C" w14:textId="77777777" w:rsidR="00226BE2" w:rsidRDefault="00226BE2"/>
        </w:tc>
      </w:tr>
      <w:tr w:rsidR="00226BE2" w14:paraId="120729C0" w14:textId="77777777">
        <w:tc>
          <w:tcPr>
            <w:tcW w:w="718" w:type="dxa"/>
            <w:vMerge/>
            <w:vAlign w:val="center"/>
          </w:tcPr>
          <w:p w14:paraId="357C3EAA" w14:textId="77777777" w:rsidR="00226BE2" w:rsidRDefault="00226BE2"/>
        </w:tc>
        <w:tc>
          <w:tcPr>
            <w:tcW w:w="962" w:type="dxa"/>
            <w:vMerge/>
            <w:vAlign w:val="center"/>
          </w:tcPr>
          <w:p w14:paraId="7A7CDA31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2CB9339" w14:textId="77777777" w:rsidR="00226BE2" w:rsidRDefault="00226BE2"/>
        </w:tc>
        <w:tc>
          <w:tcPr>
            <w:tcW w:w="735" w:type="dxa"/>
            <w:vMerge/>
            <w:vAlign w:val="center"/>
          </w:tcPr>
          <w:p w14:paraId="76DBAA46" w14:textId="77777777" w:rsidR="00226BE2" w:rsidRDefault="00226BE2"/>
        </w:tc>
        <w:tc>
          <w:tcPr>
            <w:tcW w:w="962" w:type="dxa"/>
            <w:vAlign w:val="center"/>
          </w:tcPr>
          <w:p w14:paraId="642044F3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502127E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7B8C3B0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C21BF1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B6CBA3" w14:textId="77777777" w:rsidR="00226BE2" w:rsidRDefault="00226BE2"/>
        </w:tc>
        <w:tc>
          <w:tcPr>
            <w:tcW w:w="1018" w:type="dxa"/>
            <w:vMerge/>
            <w:vAlign w:val="center"/>
          </w:tcPr>
          <w:p w14:paraId="41AEF2F3" w14:textId="77777777" w:rsidR="00226BE2" w:rsidRDefault="00226BE2"/>
        </w:tc>
        <w:tc>
          <w:tcPr>
            <w:tcW w:w="1030" w:type="dxa"/>
            <w:vMerge/>
            <w:vAlign w:val="center"/>
          </w:tcPr>
          <w:p w14:paraId="6FAB19BC" w14:textId="77777777" w:rsidR="00226BE2" w:rsidRDefault="00226BE2"/>
        </w:tc>
      </w:tr>
      <w:tr w:rsidR="00226BE2" w14:paraId="6BCD6DFF" w14:textId="77777777">
        <w:tc>
          <w:tcPr>
            <w:tcW w:w="718" w:type="dxa"/>
            <w:vMerge/>
            <w:vAlign w:val="center"/>
          </w:tcPr>
          <w:p w14:paraId="37D96652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2A371AC7" w14:textId="77777777" w:rsidR="00226BE2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0B069B" w14:textId="77777777" w:rsidR="00226BE2" w:rsidRDefault="00000000">
            <w:r>
              <w:t>36.62</w:t>
            </w:r>
          </w:p>
        </w:tc>
        <w:tc>
          <w:tcPr>
            <w:tcW w:w="735" w:type="dxa"/>
            <w:vMerge w:val="restart"/>
            <w:vAlign w:val="center"/>
          </w:tcPr>
          <w:p w14:paraId="050938A3" w14:textId="77777777" w:rsidR="00226BE2" w:rsidRDefault="00000000">
            <w:r>
              <w:t>67.18</w:t>
            </w:r>
          </w:p>
        </w:tc>
        <w:tc>
          <w:tcPr>
            <w:tcW w:w="962" w:type="dxa"/>
            <w:vAlign w:val="center"/>
          </w:tcPr>
          <w:p w14:paraId="4DCE6DE7" w14:textId="77777777" w:rsidR="00226BE2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035B0299" w14:textId="77777777" w:rsidR="00226BE2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557F6C9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75C1DD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9AE912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5EC0A57" w14:textId="77777777" w:rsidR="00226BE2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0B558B4B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442B76E2" w14:textId="77777777">
        <w:tc>
          <w:tcPr>
            <w:tcW w:w="718" w:type="dxa"/>
            <w:vMerge/>
            <w:vAlign w:val="center"/>
          </w:tcPr>
          <w:p w14:paraId="4301C0DA" w14:textId="77777777" w:rsidR="00226BE2" w:rsidRDefault="00226BE2"/>
        </w:tc>
        <w:tc>
          <w:tcPr>
            <w:tcW w:w="962" w:type="dxa"/>
            <w:vMerge/>
            <w:vAlign w:val="center"/>
          </w:tcPr>
          <w:p w14:paraId="355056B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61B9D6B" w14:textId="77777777" w:rsidR="00226BE2" w:rsidRDefault="00226BE2"/>
        </w:tc>
        <w:tc>
          <w:tcPr>
            <w:tcW w:w="735" w:type="dxa"/>
            <w:vMerge/>
            <w:vAlign w:val="center"/>
          </w:tcPr>
          <w:p w14:paraId="4C730423" w14:textId="77777777" w:rsidR="00226BE2" w:rsidRDefault="00226BE2"/>
        </w:tc>
        <w:tc>
          <w:tcPr>
            <w:tcW w:w="962" w:type="dxa"/>
            <w:vAlign w:val="center"/>
          </w:tcPr>
          <w:p w14:paraId="73728CA0" w14:textId="77777777" w:rsidR="00226BE2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0C89D522" w14:textId="77777777" w:rsidR="00226BE2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1EC2285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921A73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0D71E4" w14:textId="77777777" w:rsidR="00226BE2" w:rsidRDefault="00226BE2"/>
        </w:tc>
        <w:tc>
          <w:tcPr>
            <w:tcW w:w="1018" w:type="dxa"/>
            <w:vMerge/>
            <w:vAlign w:val="center"/>
          </w:tcPr>
          <w:p w14:paraId="3FD6EF93" w14:textId="77777777" w:rsidR="00226BE2" w:rsidRDefault="00226BE2"/>
        </w:tc>
        <w:tc>
          <w:tcPr>
            <w:tcW w:w="1030" w:type="dxa"/>
            <w:vMerge/>
            <w:vAlign w:val="center"/>
          </w:tcPr>
          <w:p w14:paraId="33B1B9A3" w14:textId="77777777" w:rsidR="00226BE2" w:rsidRDefault="00226BE2"/>
        </w:tc>
      </w:tr>
      <w:tr w:rsidR="00226BE2" w14:paraId="51541D6D" w14:textId="77777777">
        <w:tc>
          <w:tcPr>
            <w:tcW w:w="718" w:type="dxa"/>
            <w:vMerge/>
            <w:vAlign w:val="center"/>
          </w:tcPr>
          <w:p w14:paraId="527C9FAE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206BF6A" w14:textId="77777777" w:rsidR="00226BE2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E9F9E2" w14:textId="77777777" w:rsidR="00226BE2" w:rsidRDefault="00000000">
            <w:r>
              <w:t>39.15</w:t>
            </w:r>
          </w:p>
        </w:tc>
        <w:tc>
          <w:tcPr>
            <w:tcW w:w="735" w:type="dxa"/>
            <w:vMerge w:val="restart"/>
            <w:vAlign w:val="center"/>
          </w:tcPr>
          <w:p w14:paraId="56242BAA" w14:textId="77777777" w:rsidR="00226BE2" w:rsidRDefault="00000000">
            <w:r>
              <w:t>81.72</w:t>
            </w:r>
          </w:p>
        </w:tc>
        <w:tc>
          <w:tcPr>
            <w:tcW w:w="962" w:type="dxa"/>
            <w:vAlign w:val="center"/>
          </w:tcPr>
          <w:p w14:paraId="44AC0D6C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178BBAF5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669010D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E3A92E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DE1AB6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2B37928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A3BC07C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FCCFF0D" w14:textId="77777777">
        <w:tc>
          <w:tcPr>
            <w:tcW w:w="718" w:type="dxa"/>
            <w:vMerge/>
            <w:vAlign w:val="center"/>
          </w:tcPr>
          <w:p w14:paraId="22F9CA46" w14:textId="77777777" w:rsidR="00226BE2" w:rsidRDefault="00226BE2"/>
        </w:tc>
        <w:tc>
          <w:tcPr>
            <w:tcW w:w="962" w:type="dxa"/>
            <w:vMerge/>
            <w:vAlign w:val="center"/>
          </w:tcPr>
          <w:p w14:paraId="63D19394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A177EC9" w14:textId="77777777" w:rsidR="00226BE2" w:rsidRDefault="00226BE2"/>
        </w:tc>
        <w:tc>
          <w:tcPr>
            <w:tcW w:w="735" w:type="dxa"/>
            <w:vMerge/>
            <w:vAlign w:val="center"/>
          </w:tcPr>
          <w:p w14:paraId="7267E60B" w14:textId="77777777" w:rsidR="00226BE2" w:rsidRDefault="00226BE2"/>
        </w:tc>
        <w:tc>
          <w:tcPr>
            <w:tcW w:w="962" w:type="dxa"/>
            <w:vAlign w:val="center"/>
          </w:tcPr>
          <w:p w14:paraId="16F12C1C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3D35E83E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581B639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C8AC9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91E5B1" w14:textId="77777777" w:rsidR="00226BE2" w:rsidRDefault="00226BE2"/>
        </w:tc>
        <w:tc>
          <w:tcPr>
            <w:tcW w:w="1018" w:type="dxa"/>
            <w:vMerge/>
            <w:vAlign w:val="center"/>
          </w:tcPr>
          <w:p w14:paraId="262559B2" w14:textId="77777777" w:rsidR="00226BE2" w:rsidRDefault="00226BE2"/>
        </w:tc>
        <w:tc>
          <w:tcPr>
            <w:tcW w:w="1030" w:type="dxa"/>
            <w:vMerge/>
            <w:vAlign w:val="center"/>
          </w:tcPr>
          <w:p w14:paraId="01EEC375" w14:textId="77777777" w:rsidR="00226BE2" w:rsidRDefault="00226BE2"/>
        </w:tc>
      </w:tr>
      <w:tr w:rsidR="00226BE2" w14:paraId="2E5BF9F6" w14:textId="77777777">
        <w:tc>
          <w:tcPr>
            <w:tcW w:w="718" w:type="dxa"/>
            <w:vMerge/>
            <w:vAlign w:val="center"/>
          </w:tcPr>
          <w:p w14:paraId="36615B42" w14:textId="77777777" w:rsidR="00226BE2" w:rsidRDefault="00226BE2"/>
        </w:tc>
        <w:tc>
          <w:tcPr>
            <w:tcW w:w="962" w:type="dxa"/>
            <w:vAlign w:val="center"/>
          </w:tcPr>
          <w:p w14:paraId="4FF6D309" w14:textId="77777777" w:rsidR="00226BE2" w:rsidRDefault="00000000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4B0AD4DD" w14:textId="77777777" w:rsidR="00226BE2" w:rsidRDefault="00000000">
            <w:r>
              <w:t>19.28</w:t>
            </w:r>
          </w:p>
        </w:tc>
        <w:tc>
          <w:tcPr>
            <w:tcW w:w="735" w:type="dxa"/>
            <w:vAlign w:val="center"/>
          </w:tcPr>
          <w:p w14:paraId="7994FEE5" w14:textId="77777777" w:rsidR="00226BE2" w:rsidRDefault="00000000">
            <w:r>
              <w:t>35.35</w:t>
            </w:r>
          </w:p>
        </w:tc>
        <w:tc>
          <w:tcPr>
            <w:tcW w:w="962" w:type="dxa"/>
            <w:vAlign w:val="center"/>
          </w:tcPr>
          <w:p w14:paraId="64038483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5FF7006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3799F9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EC8F84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D4A9A1D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207183C" w14:textId="77777777" w:rsidR="00226BE2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25399D80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F399B15" w14:textId="77777777">
        <w:tc>
          <w:tcPr>
            <w:tcW w:w="718" w:type="dxa"/>
            <w:vMerge/>
            <w:vAlign w:val="center"/>
          </w:tcPr>
          <w:p w14:paraId="199130A1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203574B" w14:textId="77777777" w:rsidR="00226BE2" w:rsidRDefault="00000000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38CB0A" w14:textId="77777777" w:rsidR="00226BE2" w:rsidRDefault="00000000">
            <w:r>
              <w:t>74.79</w:t>
            </w:r>
          </w:p>
        </w:tc>
        <w:tc>
          <w:tcPr>
            <w:tcW w:w="735" w:type="dxa"/>
            <w:vMerge w:val="restart"/>
            <w:vAlign w:val="center"/>
          </w:tcPr>
          <w:p w14:paraId="6ED1FC99" w14:textId="77777777" w:rsidR="00226BE2" w:rsidRDefault="00000000">
            <w:r>
              <w:t>139.22</w:t>
            </w:r>
          </w:p>
        </w:tc>
        <w:tc>
          <w:tcPr>
            <w:tcW w:w="962" w:type="dxa"/>
            <w:vAlign w:val="center"/>
          </w:tcPr>
          <w:p w14:paraId="08D45BBE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55D039B3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042724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26D701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12E03B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313159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23ED33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B78A80B" w14:textId="77777777">
        <w:tc>
          <w:tcPr>
            <w:tcW w:w="718" w:type="dxa"/>
            <w:vMerge/>
            <w:vAlign w:val="center"/>
          </w:tcPr>
          <w:p w14:paraId="7FFF2DA5" w14:textId="77777777" w:rsidR="00226BE2" w:rsidRDefault="00226BE2"/>
        </w:tc>
        <w:tc>
          <w:tcPr>
            <w:tcW w:w="962" w:type="dxa"/>
            <w:vMerge/>
            <w:vAlign w:val="center"/>
          </w:tcPr>
          <w:p w14:paraId="7B871BE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94694FC" w14:textId="77777777" w:rsidR="00226BE2" w:rsidRDefault="00226BE2"/>
        </w:tc>
        <w:tc>
          <w:tcPr>
            <w:tcW w:w="735" w:type="dxa"/>
            <w:vMerge/>
            <w:vAlign w:val="center"/>
          </w:tcPr>
          <w:p w14:paraId="73CE4B34" w14:textId="77777777" w:rsidR="00226BE2" w:rsidRDefault="00226BE2"/>
        </w:tc>
        <w:tc>
          <w:tcPr>
            <w:tcW w:w="962" w:type="dxa"/>
            <w:vAlign w:val="center"/>
          </w:tcPr>
          <w:p w14:paraId="4C280AEB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3737AB1E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DAC7E4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747416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9615D5" w14:textId="77777777" w:rsidR="00226BE2" w:rsidRDefault="00226BE2"/>
        </w:tc>
        <w:tc>
          <w:tcPr>
            <w:tcW w:w="1018" w:type="dxa"/>
            <w:vMerge/>
            <w:vAlign w:val="center"/>
          </w:tcPr>
          <w:p w14:paraId="63D05BCD" w14:textId="77777777" w:rsidR="00226BE2" w:rsidRDefault="00226BE2"/>
        </w:tc>
        <w:tc>
          <w:tcPr>
            <w:tcW w:w="1030" w:type="dxa"/>
            <w:vMerge/>
            <w:vAlign w:val="center"/>
          </w:tcPr>
          <w:p w14:paraId="4B5EB5FE" w14:textId="77777777" w:rsidR="00226BE2" w:rsidRDefault="00226BE2"/>
        </w:tc>
      </w:tr>
      <w:tr w:rsidR="00226BE2" w14:paraId="24A8CB5B" w14:textId="77777777">
        <w:tc>
          <w:tcPr>
            <w:tcW w:w="718" w:type="dxa"/>
            <w:vMerge/>
            <w:vAlign w:val="center"/>
          </w:tcPr>
          <w:p w14:paraId="2ED36E83" w14:textId="77777777" w:rsidR="00226BE2" w:rsidRDefault="00226BE2"/>
        </w:tc>
        <w:tc>
          <w:tcPr>
            <w:tcW w:w="962" w:type="dxa"/>
            <w:vMerge/>
            <w:vAlign w:val="center"/>
          </w:tcPr>
          <w:p w14:paraId="00435A21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2E562DB" w14:textId="77777777" w:rsidR="00226BE2" w:rsidRDefault="00226BE2"/>
        </w:tc>
        <w:tc>
          <w:tcPr>
            <w:tcW w:w="735" w:type="dxa"/>
            <w:vMerge/>
            <w:vAlign w:val="center"/>
          </w:tcPr>
          <w:p w14:paraId="250E2E40" w14:textId="77777777" w:rsidR="00226BE2" w:rsidRDefault="00226BE2"/>
        </w:tc>
        <w:tc>
          <w:tcPr>
            <w:tcW w:w="962" w:type="dxa"/>
            <w:vAlign w:val="center"/>
          </w:tcPr>
          <w:p w14:paraId="2C110213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3896EEB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A70E2F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BF32E3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0FE131" w14:textId="77777777" w:rsidR="00226BE2" w:rsidRDefault="00226BE2"/>
        </w:tc>
        <w:tc>
          <w:tcPr>
            <w:tcW w:w="1018" w:type="dxa"/>
            <w:vMerge/>
            <w:vAlign w:val="center"/>
          </w:tcPr>
          <w:p w14:paraId="753EED83" w14:textId="77777777" w:rsidR="00226BE2" w:rsidRDefault="00226BE2"/>
        </w:tc>
        <w:tc>
          <w:tcPr>
            <w:tcW w:w="1030" w:type="dxa"/>
            <w:vMerge/>
            <w:vAlign w:val="center"/>
          </w:tcPr>
          <w:p w14:paraId="0A2ABD32" w14:textId="77777777" w:rsidR="00226BE2" w:rsidRDefault="00226BE2"/>
        </w:tc>
      </w:tr>
      <w:tr w:rsidR="00226BE2" w14:paraId="1BF2359B" w14:textId="77777777">
        <w:tc>
          <w:tcPr>
            <w:tcW w:w="718" w:type="dxa"/>
            <w:vMerge/>
            <w:vAlign w:val="center"/>
          </w:tcPr>
          <w:p w14:paraId="7A8E31A1" w14:textId="77777777" w:rsidR="00226BE2" w:rsidRDefault="00226BE2"/>
        </w:tc>
        <w:tc>
          <w:tcPr>
            <w:tcW w:w="962" w:type="dxa"/>
            <w:vMerge/>
            <w:vAlign w:val="center"/>
          </w:tcPr>
          <w:p w14:paraId="3C12E9F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CA5B784" w14:textId="77777777" w:rsidR="00226BE2" w:rsidRDefault="00226BE2"/>
        </w:tc>
        <w:tc>
          <w:tcPr>
            <w:tcW w:w="735" w:type="dxa"/>
            <w:vMerge/>
            <w:vAlign w:val="center"/>
          </w:tcPr>
          <w:p w14:paraId="3C7E0B2F" w14:textId="77777777" w:rsidR="00226BE2" w:rsidRDefault="00226BE2"/>
        </w:tc>
        <w:tc>
          <w:tcPr>
            <w:tcW w:w="962" w:type="dxa"/>
            <w:vAlign w:val="center"/>
          </w:tcPr>
          <w:p w14:paraId="4A7FE7CF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7ECD2F5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365C3E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19C9B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5C45ED" w14:textId="77777777" w:rsidR="00226BE2" w:rsidRDefault="00226BE2"/>
        </w:tc>
        <w:tc>
          <w:tcPr>
            <w:tcW w:w="1018" w:type="dxa"/>
            <w:vMerge/>
            <w:vAlign w:val="center"/>
          </w:tcPr>
          <w:p w14:paraId="48F363C6" w14:textId="77777777" w:rsidR="00226BE2" w:rsidRDefault="00226BE2"/>
        </w:tc>
        <w:tc>
          <w:tcPr>
            <w:tcW w:w="1030" w:type="dxa"/>
            <w:vMerge/>
            <w:vAlign w:val="center"/>
          </w:tcPr>
          <w:p w14:paraId="3C477221" w14:textId="77777777" w:rsidR="00226BE2" w:rsidRDefault="00226BE2"/>
        </w:tc>
      </w:tr>
      <w:tr w:rsidR="00226BE2" w14:paraId="5243BEA2" w14:textId="77777777">
        <w:tc>
          <w:tcPr>
            <w:tcW w:w="718" w:type="dxa"/>
            <w:vMerge/>
            <w:vAlign w:val="center"/>
          </w:tcPr>
          <w:p w14:paraId="35FF3814" w14:textId="77777777" w:rsidR="00226BE2" w:rsidRDefault="00226BE2"/>
        </w:tc>
        <w:tc>
          <w:tcPr>
            <w:tcW w:w="962" w:type="dxa"/>
            <w:vMerge/>
            <w:vAlign w:val="center"/>
          </w:tcPr>
          <w:p w14:paraId="1B1716A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FCCF821" w14:textId="77777777" w:rsidR="00226BE2" w:rsidRDefault="00226BE2"/>
        </w:tc>
        <w:tc>
          <w:tcPr>
            <w:tcW w:w="735" w:type="dxa"/>
            <w:vMerge/>
            <w:vAlign w:val="center"/>
          </w:tcPr>
          <w:p w14:paraId="555806AB" w14:textId="77777777" w:rsidR="00226BE2" w:rsidRDefault="00226BE2"/>
        </w:tc>
        <w:tc>
          <w:tcPr>
            <w:tcW w:w="962" w:type="dxa"/>
            <w:vAlign w:val="center"/>
          </w:tcPr>
          <w:p w14:paraId="2D04B18D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81C497D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03BFD0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66CD5B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E117C5" w14:textId="77777777" w:rsidR="00226BE2" w:rsidRDefault="00226BE2"/>
        </w:tc>
        <w:tc>
          <w:tcPr>
            <w:tcW w:w="1018" w:type="dxa"/>
            <w:vMerge/>
            <w:vAlign w:val="center"/>
          </w:tcPr>
          <w:p w14:paraId="48598FD9" w14:textId="77777777" w:rsidR="00226BE2" w:rsidRDefault="00226BE2"/>
        </w:tc>
        <w:tc>
          <w:tcPr>
            <w:tcW w:w="1030" w:type="dxa"/>
            <w:vMerge/>
            <w:vAlign w:val="center"/>
          </w:tcPr>
          <w:p w14:paraId="2EF042E9" w14:textId="77777777" w:rsidR="00226BE2" w:rsidRDefault="00226BE2"/>
        </w:tc>
      </w:tr>
      <w:tr w:rsidR="00226BE2" w14:paraId="0255F91C" w14:textId="77777777">
        <w:tc>
          <w:tcPr>
            <w:tcW w:w="718" w:type="dxa"/>
            <w:vMerge/>
            <w:vAlign w:val="center"/>
          </w:tcPr>
          <w:p w14:paraId="0BF52C77" w14:textId="77777777" w:rsidR="00226BE2" w:rsidRDefault="00226BE2"/>
        </w:tc>
        <w:tc>
          <w:tcPr>
            <w:tcW w:w="962" w:type="dxa"/>
            <w:vMerge/>
            <w:vAlign w:val="center"/>
          </w:tcPr>
          <w:p w14:paraId="57B77C0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51D746E" w14:textId="77777777" w:rsidR="00226BE2" w:rsidRDefault="00226BE2"/>
        </w:tc>
        <w:tc>
          <w:tcPr>
            <w:tcW w:w="735" w:type="dxa"/>
            <w:vMerge/>
            <w:vAlign w:val="center"/>
          </w:tcPr>
          <w:p w14:paraId="460864AC" w14:textId="77777777" w:rsidR="00226BE2" w:rsidRDefault="00226BE2"/>
        </w:tc>
        <w:tc>
          <w:tcPr>
            <w:tcW w:w="962" w:type="dxa"/>
            <w:vAlign w:val="center"/>
          </w:tcPr>
          <w:p w14:paraId="4B0AE39D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BCAE2A9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1666B6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33FC2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5D4FEB" w14:textId="77777777" w:rsidR="00226BE2" w:rsidRDefault="00226BE2"/>
        </w:tc>
        <w:tc>
          <w:tcPr>
            <w:tcW w:w="1018" w:type="dxa"/>
            <w:vMerge/>
            <w:vAlign w:val="center"/>
          </w:tcPr>
          <w:p w14:paraId="50CFA57D" w14:textId="77777777" w:rsidR="00226BE2" w:rsidRDefault="00226BE2"/>
        </w:tc>
        <w:tc>
          <w:tcPr>
            <w:tcW w:w="1030" w:type="dxa"/>
            <w:vMerge/>
            <w:vAlign w:val="center"/>
          </w:tcPr>
          <w:p w14:paraId="490C9251" w14:textId="77777777" w:rsidR="00226BE2" w:rsidRDefault="00226BE2"/>
        </w:tc>
      </w:tr>
      <w:tr w:rsidR="00226BE2" w14:paraId="168B270B" w14:textId="77777777">
        <w:tc>
          <w:tcPr>
            <w:tcW w:w="718" w:type="dxa"/>
            <w:vMerge/>
            <w:vAlign w:val="center"/>
          </w:tcPr>
          <w:p w14:paraId="374245D2" w14:textId="77777777" w:rsidR="00226BE2" w:rsidRDefault="00226BE2"/>
        </w:tc>
        <w:tc>
          <w:tcPr>
            <w:tcW w:w="962" w:type="dxa"/>
            <w:vMerge/>
            <w:vAlign w:val="center"/>
          </w:tcPr>
          <w:p w14:paraId="047D47E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53D609C" w14:textId="77777777" w:rsidR="00226BE2" w:rsidRDefault="00226BE2"/>
        </w:tc>
        <w:tc>
          <w:tcPr>
            <w:tcW w:w="735" w:type="dxa"/>
            <w:vMerge/>
            <w:vAlign w:val="center"/>
          </w:tcPr>
          <w:p w14:paraId="2EB010C6" w14:textId="77777777" w:rsidR="00226BE2" w:rsidRDefault="00226BE2"/>
        </w:tc>
        <w:tc>
          <w:tcPr>
            <w:tcW w:w="962" w:type="dxa"/>
            <w:vAlign w:val="center"/>
          </w:tcPr>
          <w:p w14:paraId="33803613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58A74EF1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58C5DC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F74AA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F8BA71" w14:textId="77777777" w:rsidR="00226BE2" w:rsidRDefault="00226BE2"/>
        </w:tc>
        <w:tc>
          <w:tcPr>
            <w:tcW w:w="1018" w:type="dxa"/>
            <w:vMerge/>
            <w:vAlign w:val="center"/>
          </w:tcPr>
          <w:p w14:paraId="7A157AF5" w14:textId="77777777" w:rsidR="00226BE2" w:rsidRDefault="00226BE2"/>
        </w:tc>
        <w:tc>
          <w:tcPr>
            <w:tcW w:w="1030" w:type="dxa"/>
            <w:vMerge/>
            <w:vAlign w:val="center"/>
          </w:tcPr>
          <w:p w14:paraId="251AF73A" w14:textId="77777777" w:rsidR="00226BE2" w:rsidRDefault="00226BE2"/>
        </w:tc>
      </w:tr>
      <w:tr w:rsidR="00226BE2" w14:paraId="4A684E38" w14:textId="77777777">
        <w:tc>
          <w:tcPr>
            <w:tcW w:w="718" w:type="dxa"/>
            <w:vMerge/>
            <w:vAlign w:val="center"/>
          </w:tcPr>
          <w:p w14:paraId="73658299" w14:textId="77777777" w:rsidR="00226BE2" w:rsidRDefault="00226BE2"/>
        </w:tc>
        <w:tc>
          <w:tcPr>
            <w:tcW w:w="962" w:type="dxa"/>
            <w:vMerge/>
            <w:vAlign w:val="center"/>
          </w:tcPr>
          <w:p w14:paraId="18500AD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1BD8DAF" w14:textId="77777777" w:rsidR="00226BE2" w:rsidRDefault="00226BE2"/>
        </w:tc>
        <w:tc>
          <w:tcPr>
            <w:tcW w:w="735" w:type="dxa"/>
            <w:vMerge/>
            <w:vAlign w:val="center"/>
          </w:tcPr>
          <w:p w14:paraId="6FF164C3" w14:textId="77777777" w:rsidR="00226BE2" w:rsidRDefault="00226BE2"/>
        </w:tc>
        <w:tc>
          <w:tcPr>
            <w:tcW w:w="962" w:type="dxa"/>
            <w:vAlign w:val="center"/>
          </w:tcPr>
          <w:p w14:paraId="1AB38627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42E3CA3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2CD93B7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CA2C3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0E8BAC" w14:textId="77777777" w:rsidR="00226BE2" w:rsidRDefault="00226BE2"/>
        </w:tc>
        <w:tc>
          <w:tcPr>
            <w:tcW w:w="1018" w:type="dxa"/>
            <w:vMerge/>
            <w:vAlign w:val="center"/>
          </w:tcPr>
          <w:p w14:paraId="78113BF1" w14:textId="77777777" w:rsidR="00226BE2" w:rsidRDefault="00226BE2"/>
        </w:tc>
        <w:tc>
          <w:tcPr>
            <w:tcW w:w="1030" w:type="dxa"/>
            <w:vMerge/>
            <w:vAlign w:val="center"/>
          </w:tcPr>
          <w:p w14:paraId="4835937F" w14:textId="77777777" w:rsidR="00226BE2" w:rsidRDefault="00226BE2"/>
        </w:tc>
      </w:tr>
      <w:tr w:rsidR="00226BE2" w14:paraId="1D0C5C6C" w14:textId="77777777">
        <w:tc>
          <w:tcPr>
            <w:tcW w:w="718" w:type="dxa"/>
            <w:vMerge/>
            <w:vAlign w:val="center"/>
          </w:tcPr>
          <w:p w14:paraId="1E8DA771" w14:textId="77777777" w:rsidR="00226BE2" w:rsidRDefault="00226BE2"/>
        </w:tc>
        <w:tc>
          <w:tcPr>
            <w:tcW w:w="962" w:type="dxa"/>
            <w:vAlign w:val="center"/>
          </w:tcPr>
          <w:p w14:paraId="3B5D5F83" w14:textId="77777777" w:rsidR="00226BE2" w:rsidRDefault="00000000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0825E6AE" w14:textId="77777777" w:rsidR="00226BE2" w:rsidRDefault="00000000">
            <w:r>
              <w:t>38.31</w:t>
            </w:r>
          </w:p>
        </w:tc>
        <w:tc>
          <w:tcPr>
            <w:tcW w:w="735" w:type="dxa"/>
            <w:vAlign w:val="center"/>
          </w:tcPr>
          <w:p w14:paraId="310F5CA1" w14:textId="77777777" w:rsidR="00226BE2" w:rsidRDefault="00000000">
            <w:r>
              <w:t>46.29</w:t>
            </w:r>
          </w:p>
        </w:tc>
        <w:tc>
          <w:tcPr>
            <w:tcW w:w="962" w:type="dxa"/>
            <w:vAlign w:val="center"/>
          </w:tcPr>
          <w:p w14:paraId="356167E7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74DBD378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304C988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846FA7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4BC0FC4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DB5B195" w14:textId="77777777" w:rsidR="00226BE2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3E6AAA19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6D1A04DC" w14:textId="77777777">
        <w:tc>
          <w:tcPr>
            <w:tcW w:w="718" w:type="dxa"/>
            <w:vMerge/>
            <w:vAlign w:val="center"/>
          </w:tcPr>
          <w:p w14:paraId="7E425ED1" w14:textId="77777777" w:rsidR="00226BE2" w:rsidRDefault="00226BE2"/>
        </w:tc>
        <w:tc>
          <w:tcPr>
            <w:tcW w:w="962" w:type="dxa"/>
            <w:vAlign w:val="center"/>
          </w:tcPr>
          <w:p w14:paraId="533C71FC" w14:textId="77777777" w:rsidR="00226BE2" w:rsidRDefault="00000000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50EDA657" w14:textId="77777777" w:rsidR="00226BE2" w:rsidRDefault="00000000">
            <w:r>
              <w:t>37.57</w:t>
            </w:r>
          </w:p>
        </w:tc>
        <w:tc>
          <w:tcPr>
            <w:tcW w:w="735" w:type="dxa"/>
            <w:vAlign w:val="center"/>
          </w:tcPr>
          <w:p w14:paraId="4813309F" w14:textId="77777777" w:rsidR="00226BE2" w:rsidRDefault="00000000">
            <w:r>
              <w:t>33.94</w:t>
            </w:r>
          </w:p>
        </w:tc>
        <w:tc>
          <w:tcPr>
            <w:tcW w:w="962" w:type="dxa"/>
            <w:vAlign w:val="center"/>
          </w:tcPr>
          <w:p w14:paraId="233D1583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796EFC95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31DCD09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3B49C8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08A7372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A7BA491" w14:textId="77777777" w:rsidR="00226BE2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74654BCE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02CC9A5" w14:textId="77777777">
        <w:tc>
          <w:tcPr>
            <w:tcW w:w="718" w:type="dxa"/>
            <w:vMerge/>
            <w:vAlign w:val="center"/>
          </w:tcPr>
          <w:p w14:paraId="1A3962D6" w14:textId="77777777" w:rsidR="00226BE2" w:rsidRDefault="00226BE2"/>
        </w:tc>
        <w:tc>
          <w:tcPr>
            <w:tcW w:w="962" w:type="dxa"/>
            <w:vAlign w:val="center"/>
          </w:tcPr>
          <w:p w14:paraId="26916969" w14:textId="77777777" w:rsidR="00226BE2" w:rsidRDefault="00000000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3385A76E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2974E8F9" w14:textId="77777777" w:rsidR="00226BE2" w:rsidRDefault="00000000">
            <w:r>
              <w:t>46.08</w:t>
            </w:r>
          </w:p>
        </w:tc>
        <w:tc>
          <w:tcPr>
            <w:tcW w:w="962" w:type="dxa"/>
            <w:vAlign w:val="center"/>
          </w:tcPr>
          <w:p w14:paraId="051A7346" w14:textId="77777777" w:rsidR="00226BE2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62C4FD99" w14:textId="77777777" w:rsidR="00226BE2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3A41C72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80E9B9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493228A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BA0FB26" w14:textId="77777777" w:rsidR="00226BE2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9CFB3AD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A69A23C" w14:textId="77777777">
        <w:tc>
          <w:tcPr>
            <w:tcW w:w="718" w:type="dxa"/>
            <w:vMerge/>
            <w:vAlign w:val="center"/>
          </w:tcPr>
          <w:p w14:paraId="21407198" w14:textId="77777777" w:rsidR="00226BE2" w:rsidRDefault="00226BE2"/>
        </w:tc>
        <w:tc>
          <w:tcPr>
            <w:tcW w:w="962" w:type="dxa"/>
            <w:vAlign w:val="center"/>
          </w:tcPr>
          <w:p w14:paraId="4052A5F7" w14:textId="77777777" w:rsidR="00226BE2" w:rsidRDefault="00000000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14:paraId="3DB5D517" w14:textId="77777777" w:rsidR="00226BE2" w:rsidRDefault="00000000">
            <w:r>
              <w:t>37.93</w:t>
            </w:r>
          </w:p>
        </w:tc>
        <w:tc>
          <w:tcPr>
            <w:tcW w:w="735" w:type="dxa"/>
            <w:vAlign w:val="center"/>
          </w:tcPr>
          <w:p w14:paraId="03BC9D77" w14:textId="77777777" w:rsidR="00226BE2" w:rsidRDefault="00000000">
            <w:r>
              <w:t>46.08</w:t>
            </w:r>
          </w:p>
        </w:tc>
        <w:tc>
          <w:tcPr>
            <w:tcW w:w="962" w:type="dxa"/>
            <w:vAlign w:val="center"/>
          </w:tcPr>
          <w:p w14:paraId="75F183FE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4D619618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33C7E312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5F06E7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6988BD5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53941E5" w14:textId="77777777" w:rsidR="00226BE2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70A1CE0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462482E5" w14:textId="77777777">
        <w:tc>
          <w:tcPr>
            <w:tcW w:w="718" w:type="dxa"/>
            <w:vMerge/>
            <w:vAlign w:val="center"/>
          </w:tcPr>
          <w:p w14:paraId="11819A90" w14:textId="77777777" w:rsidR="00226BE2" w:rsidRDefault="00226BE2"/>
        </w:tc>
        <w:tc>
          <w:tcPr>
            <w:tcW w:w="962" w:type="dxa"/>
            <w:vAlign w:val="center"/>
          </w:tcPr>
          <w:p w14:paraId="341333B8" w14:textId="77777777" w:rsidR="00226BE2" w:rsidRDefault="00000000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5FB3F687" w14:textId="77777777" w:rsidR="00226BE2" w:rsidRDefault="00000000">
            <w:r>
              <w:t>19.28</w:t>
            </w:r>
          </w:p>
        </w:tc>
        <w:tc>
          <w:tcPr>
            <w:tcW w:w="735" w:type="dxa"/>
            <w:vAlign w:val="center"/>
          </w:tcPr>
          <w:p w14:paraId="16058D56" w14:textId="77777777" w:rsidR="00226BE2" w:rsidRDefault="00000000">
            <w:r>
              <w:t>46.93</w:t>
            </w:r>
          </w:p>
        </w:tc>
        <w:tc>
          <w:tcPr>
            <w:tcW w:w="962" w:type="dxa"/>
            <w:vAlign w:val="center"/>
          </w:tcPr>
          <w:p w14:paraId="6E0BCC1E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5A29DB9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5A89A1B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0EC033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F05DFC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5527752" w14:textId="77777777" w:rsidR="00226BE2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07B8586A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41A2EB0" w14:textId="77777777">
        <w:tc>
          <w:tcPr>
            <w:tcW w:w="718" w:type="dxa"/>
            <w:vMerge w:val="restart"/>
            <w:vAlign w:val="center"/>
          </w:tcPr>
          <w:p w14:paraId="01BE615D" w14:textId="77777777" w:rsidR="00226BE2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7FA9DBE9" w14:textId="77777777" w:rsidR="00226BE2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668384" w14:textId="77777777" w:rsidR="00226BE2" w:rsidRDefault="00000000">
            <w:r>
              <w:t>112.36</w:t>
            </w:r>
          </w:p>
        </w:tc>
        <w:tc>
          <w:tcPr>
            <w:tcW w:w="735" w:type="dxa"/>
            <w:vMerge w:val="restart"/>
            <w:vAlign w:val="center"/>
          </w:tcPr>
          <w:p w14:paraId="21D031E7" w14:textId="77777777" w:rsidR="00226BE2" w:rsidRDefault="00000000">
            <w:r>
              <w:t>136.68</w:t>
            </w:r>
          </w:p>
        </w:tc>
        <w:tc>
          <w:tcPr>
            <w:tcW w:w="962" w:type="dxa"/>
            <w:vAlign w:val="center"/>
          </w:tcPr>
          <w:p w14:paraId="4B172151" w14:textId="77777777" w:rsidR="00226BE2" w:rsidRDefault="00000000">
            <w:r>
              <w:t>C6715</w:t>
            </w:r>
          </w:p>
        </w:tc>
        <w:tc>
          <w:tcPr>
            <w:tcW w:w="735" w:type="dxa"/>
            <w:vAlign w:val="center"/>
          </w:tcPr>
          <w:p w14:paraId="5165F552" w14:textId="77777777" w:rsidR="00226BE2" w:rsidRDefault="00000000">
            <w:r>
              <w:t>10.00</w:t>
            </w:r>
          </w:p>
        </w:tc>
        <w:tc>
          <w:tcPr>
            <w:tcW w:w="679" w:type="dxa"/>
            <w:vAlign w:val="center"/>
          </w:tcPr>
          <w:p w14:paraId="4F811CE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3EF37C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0F918C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14F75DC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0695622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496738E8" w14:textId="77777777">
        <w:tc>
          <w:tcPr>
            <w:tcW w:w="718" w:type="dxa"/>
            <w:vMerge/>
            <w:vAlign w:val="center"/>
          </w:tcPr>
          <w:p w14:paraId="2B7E1C10" w14:textId="77777777" w:rsidR="00226BE2" w:rsidRDefault="00226BE2"/>
        </w:tc>
        <w:tc>
          <w:tcPr>
            <w:tcW w:w="962" w:type="dxa"/>
            <w:vMerge/>
            <w:vAlign w:val="center"/>
          </w:tcPr>
          <w:p w14:paraId="20074AA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2C8F03E" w14:textId="77777777" w:rsidR="00226BE2" w:rsidRDefault="00226BE2"/>
        </w:tc>
        <w:tc>
          <w:tcPr>
            <w:tcW w:w="735" w:type="dxa"/>
            <w:vMerge/>
            <w:vAlign w:val="center"/>
          </w:tcPr>
          <w:p w14:paraId="01B55E1B" w14:textId="77777777" w:rsidR="00226BE2" w:rsidRDefault="00226BE2"/>
        </w:tc>
        <w:tc>
          <w:tcPr>
            <w:tcW w:w="962" w:type="dxa"/>
            <w:vAlign w:val="center"/>
          </w:tcPr>
          <w:p w14:paraId="25E7F4A6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EA138AE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1A085AC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8F6FE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C45160" w14:textId="77777777" w:rsidR="00226BE2" w:rsidRDefault="00226BE2"/>
        </w:tc>
        <w:tc>
          <w:tcPr>
            <w:tcW w:w="1018" w:type="dxa"/>
            <w:vMerge/>
            <w:vAlign w:val="center"/>
          </w:tcPr>
          <w:p w14:paraId="107297A9" w14:textId="77777777" w:rsidR="00226BE2" w:rsidRDefault="00226BE2"/>
        </w:tc>
        <w:tc>
          <w:tcPr>
            <w:tcW w:w="1030" w:type="dxa"/>
            <w:vMerge/>
            <w:vAlign w:val="center"/>
          </w:tcPr>
          <w:p w14:paraId="1730E253" w14:textId="77777777" w:rsidR="00226BE2" w:rsidRDefault="00226BE2"/>
        </w:tc>
      </w:tr>
      <w:tr w:rsidR="00226BE2" w14:paraId="4818AAAC" w14:textId="77777777">
        <w:tc>
          <w:tcPr>
            <w:tcW w:w="718" w:type="dxa"/>
            <w:vMerge/>
            <w:vAlign w:val="center"/>
          </w:tcPr>
          <w:p w14:paraId="17FF034F" w14:textId="77777777" w:rsidR="00226BE2" w:rsidRDefault="00226BE2"/>
        </w:tc>
        <w:tc>
          <w:tcPr>
            <w:tcW w:w="962" w:type="dxa"/>
            <w:vMerge/>
            <w:vAlign w:val="center"/>
          </w:tcPr>
          <w:p w14:paraId="2D2EBE2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5427AF8" w14:textId="77777777" w:rsidR="00226BE2" w:rsidRDefault="00226BE2"/>
        </w:tc>
        <w:tc>
          <w:tcPr>
            <w:tcW w:w="735" w:type="dxa"/>
            <w:vMerge/>
            <w:vAlign w:val="center"/>
          </w:tcPr>
          <w:p w14:paraId="127465E5" w14:textId="77777777" w:rsidR="00226BE2" w:rsidRDefault="00226BE2"/>
        </w:tc>
        <w:tc>
          <w:tcPr>
            <w:tcW w:w="962" w:type="dxa"/>
            <w:vAlign w:val="center"/>
          </w:tcPr>
          <w:p w14:paraId="1675C7F4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F84933D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5C115C7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14D16B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B2B257" w14:textId="77777777" w:rsidR="00226BE2" w:rsidRDefault="00226BE2"/>
        </w:tc>
        <w:tc>
          <w:tcPr>
            <w:tcW w:w="1018" w:type="dxa"/>
            <w:vMerge/>
            <w:vAlign w:val="center"/>
          </w:tcPr>
          <w:p w14:paraId="00707D7D" w14:textId="77777777" w:rsidR="00226BE2" w:rsidRDefault="00226BE2"/>
        </w:tc>
        <w:tc>
          <w:tcPr>
            <w:tcW w:w="1030" w:type="dxa"/>
            <w:vMerge/>
            <w:vAlign w:val="center"/>
          </w:tcPr>
          <w:p w14:paraId="768ADBA1" w14:textId="77777777" w:rsidR="00226BE2" w:rsidRDefault="00226BE2"/>
        </w:tc>
      </w:tr>
      <w:tr w:rsidR="00226BE2" w14:paraId="3BB152AB" w14:textId="77777777">
        <w:tc>
          <w:tcPr>
            <w:tcW w:w="718" w:type="dxa"/>
            <w:vMerge/>
            <w:vAlign w:val="center"/>
          </w:tcPr>
          <w:p w14:paraId="75585F2C" w14:textId="77777777" w:rsidR="00226BE2" w:rsidRDefault="00226BE2"/>
        </w:tc>
        <w:tc>
          <w:tcPr>
            <w:tcW w:w="962" w:type="dxa"/>
            <w:vMerge/>
            <w:vAlign w:val="center"/>
          </w:tcPr>
          <w:p w14:paraId="5A482141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C30A7A3" w14:textId="77777777" w:rsidR="00226BE2" w:rsidRDefault="00226BE2"/>
        </w:tc>
        <w:tc>
          <w:tcPr>
            <w:tcW w:w="735" w:type="dxa"/>
            <w:vMerge/>
            <w:vAlign w:val="center"/>
          </w:tcPr>
          <w:p w14:paraId="119BD6B5" w14:textId="77777777" w:rsidR="00226BE2" w:rsidRDefault="00226BE2"/>
        </w:tc>
        <w:tc>
          <w:tcPr>
            <w:tcW w:w="962" w:type="dxa"/>
            <w:vAlign w:val="center"/>
          </w:tcPr>
          <w:p w14:paraId="2288A3F7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6F06F5C5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90F8BD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757C8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36CF10" w14:textId="77777777" w:rsidR="00226BE2" w:rsidRDefault="00226BE2"/>
        </w:tc>
        <w:tc>
          <w:tcPr>
            <w:tcW w:w="1018" w:type="dxa"/>
            <w:vMerge/>
            <w:vAlign w:val="center"/>
          </w:tcPr>
          <w:p w14:paraId="73B25CFF" w14:textId="77777777" w:rsidR="00226BE2" w:rsidRDefault="00226BE2"/>
        </w:tc>
        <w:tc>
          <w:tcPr>
            <w:tcW w:w="1030" w:type="dxa"/>
            <w:vMerge/>
            <w:vAlign w:val="center"/>
          </w:tcPr>
          <w:p w14:paraId="1CA687B8" w14:textId="77777777" w:rsidR="00226BE2" w:rsidRDefault="00226BE2"/>
        </w:tc>
      </w:tr>
      <w:tr w:rsidR="00226BE2" w14:paraId="28C6FE1C" w14:textId="77777777">
        <w:tc>
          <w:tcPr>
            <w:tcW w:w="718" w:type="dxa"/>
            <w:vMerge/>
            <w:vAlign w:val="center"/>
          </w:tcPr>
          <w:p w14:paraId="1CBD4623" w14:textId="77777777" w:rsidR="00226BE2" w:rsidRDefault="00226BE2"/>
        </w:tc>
        <w:tc>
          <w:tcPr>
            <w:tcW w:w="962" w:type="dxa"/>
            <w:vMerge/>
            <w:vAlign w:val="center"/>
          </w:tcPr>
          <w:p w14:paraId="2438624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21F85DB" w14:textId="77777777" w:rsidR="00226BE2" w:rsidRDefault="00226BE2"/>
        </w:tc>
        <w:tc>
          <w:tcPr>
            <w:tcW w:w="735" w:type="dxa"/>
            <w:vMerge/>
            <w:vAlign w:val="center"/>
          </w:tcPr>
          <w:p w14:paraId="2E5ED549" w14:textId="77777777" w:rsidR="00226BE2" w:rsidRDefault="00226BE2"/>
        </w:tc>
        <w:tc>
          <w:tcPr>
            <w:tcW w:w="962" w:type="dxa"/>
            <w:vAlign w:val="center"/>
          </w:tcPr>
          <w:p w14:paraId="07292A3D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1461C08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9AE4FC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36415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761A45" w14:textId="77777777" w:rsidR="00226BE2" w:rsidRDefault="00226BE2"/>
        </w:tc>
        <w:tc>
          <w:tcPr>
            <w:tcW w:w="1018" w:type="dxa"/>
            <w:vMerge/>
            <w:vAlign w:val="center"/>
          </w:tcPr>
          <w:p w14:paraId="50DABD94" w14:textId="77777777" w:rsidR="00226BE2" w:rsidRDefault="00226BE2"/>
        </w:tc>
        <w:tc>
          <w:tcPr>
            <w:tcW w:w="1030" w:type="dxa"/>
            <w:vMerge/>
            <w:vAlign w:val="center"/>
          </w:tcPr>
          <w:p w14:paraId="72A7C1E9" w14:textId="77777777" w:rsidR="00226BE2" w:rsidRDefault="00226BE2"/>
        </w:tc>
      </w:tr>
      <w:tr w:rsidR="00226BE2" w14:paraId="29C694CA" w14:textId="77777777">
        <w:tc>
          <w:tcPr>
            <w:tcW w:w="718" w:type="dxa"/>
            <w:vMerge/>
            <w:vAlign w:val="center"/>
          </w:tcPr>
          <w:p w14:paraId="750F3263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630D0556" w14:textId="77777777" w:rsidR="00226BE2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929A60" w14:textId="77777777" w:rsidR="00226BE2" w:rsidRDefault="00000000">
            <w:r>
              <w:t>53.35</w:t>
            </w:r>
          </w:p>
        </w:tc>
        <w:tc>
          <w:tcPr>
            <w:tcW w:w="735" w:type="dxa"/>
            <w:vMerge w:val="restart"/>
            <w:vAlign w:val="center"/>
          </w:tcPr>
          <w:p w14:paraId="6438F817" w14:textId="77777777" w:rsidR="00226BE2" w:rsidRDefault="00000000">
            <w:r>
              <w:t>56.16</w:t>
            </w:r>
          </w:p>
        </w:tc>
        <w:tc>
          <w:tcPr>
            <w:tcW w:w="962" w:type="dxa"/>
            <w:vAlign w:val="center"/>
          </w:tcPr>
          <w:p w14:paraId="7892726E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253CCB4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84EB95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29C71A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C811A1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6591799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2EAEE59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D292624" w14:textId="77777777">
        <w:tc>
          <w:tcPr>
            <w:tcW w:w="718" w:type="dxa"/>
            <w:vMerge/>
            <w:vAlign w:val="center"/>
          </w:tcPr>
          <w:p w14:paraId="4246D5A9" w14:textId="77777777" w:rsidR="00226BE2" w:rsidRDefault="00226BE2"/>
        </w:tc>
        <w:tc>
          <w:tcPr>
            <w:tcW w:w="962" w:type="dxa"/>
            <w:vMerge/>
            <w:vAlign w:val="center"/>
          </w:tcPr>
          <w:p w14:paraId="327F8AC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1FC2B6A" w14:textId="77777777" w:rsidR="00226BE2" w:rsidRDefault="00226BE2"/>
        </w:tc>
        <w:tc>
          <w:tcPr>
            <w:tcW w:w="735" w:type="dxa"/>
            <w:vMerge/>
            <w:vAlign w:val="center"/>
          </w:tcPr>
          <w:p w14:paraId="221A7F04" w14:textId="77777777" w:rsidR="00226BE2" w:rsidRDefault="00226BE2"/>
        </w:tc>
        <w:tc>
          <w:tcPr>
            <w:tcW w:w="962" w:type="dxa"/>
            <w:vAlign w:val="center"/>
          </w:tcPr>
          <w:p w14:paraId="6D877971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014ADEB6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304EACE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4D04DF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C0BF43" w14:textId="77777777" w:rsidR="00226BE2" w:rsidRDefault="00226BE2"/>
        </w:tc>
        <w:tc>
          <w:tcPr>
            <w:tcW w:w="1018" w:type="dxa"/>
            <w:vMerge/>
            <w:vAlign w:val="center"/>
          </w:tcPr>
          <w:p w14:paraId="2B7619D9" w14:textId="77777777" w:rsidR="00226BE2" w:rsidRDefault="00226BE2"/>
        </w:tc>
        <w:tc>
          <w:tcPr>
            <w:tcW w:w="1030" w:type="dxa"/>
            <w:vMerge/>
            <w:vAlign w:val="center"/>
          </w:tcPr>
          <w:p w14:paraId="6CCA6F9F" w14:textId="77777777" w:rsidR="00226BE2" w:rsidRDefault="00226BE2"/>
        </w:tc>
      </w:tr>
      <w:tr w:rsidR="00226BE2" w14:paraId="581013C1" w14:textId="77777777">
        <w:tc>
          <w:tcPr>
            <w:tcW w:w="718" w:type="dxa"/>
            <w:vMerge/>
            <w:vAlign w:val="center"/>
          </w:tcPr>
          <w:p w14:paraId="1EA904D4" w14:textId="77777777" w:rsidR="00226BE2" w:rsidRDefault="00226BE2"/>
        </w:tc>
        <w:tc>
          <w:tcPr>
            <w:tcW w:w="962" w:type="dxa"/>
            <w:vMerge/>
            <w:vAlign w:val="center"/>
          </w:tcPr>
          <w:p w14:paraId="552AF30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BB98431" w14:textId="77777777" w:rsidR="00226BE2" w:rsidRDefault="00226BE2"/>
        </w:tc>
        <w:tc>
          <w:tcPr>
            <w:tcW w:w="735" w:type="dxa"/>
            <w:vMerge/>
            <w:vAlign w:val="center"/>
          </w:tcPr>
          <w:p w14:paraId="47113E4B" w14:textId="77777777" w:rsidR="00226BE2" w:rsidRDefault="00226BE2"/>
        </w:tc>
        <w:tc>
          <w:tcPr>
            <w:tcW w:w="962" w:type="dxa"/>
            <w:vAlign w:val="center"/>
          </w:tcPr>
          <w:p w14:paraId="7B8F8BB3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4CEF44AB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122A2AA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B38DB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510DD5" w14:textId="77777777" w:rsidR="00226BE2" w:rsidRDefault="00226BE2"/>
        </w:tc>
        <w:tc>
          <w:tcPr>
            <w:tcW w:w="1018" w:type="dxa"/>
            <w:vMerge/>
            <w:vAlign w:val="center"/>
          </w:tcPr>
          <w:p w14:paraId="7D8C888E" w14:textId="77777777" w:rsidR="00226BE2" w:rsidRDefault="00226BE2"/>
        </w:tc>
        <w:tc>
          <w:tcPr>
            <w:tcW w:w="1030" w:type="dxa"/>
            <w:vMerge/>
            <w:vAlign w:val="center"/>
          </w:tcPr>
          <w:p w14:paraId="135FAA2C" w14:textId="77777777" w:rsidR="00226BE2" w:rsidRDefault="00226BE2"/>
        </w:tc>
      </w:tr>
      <w:tr w:rsidR="00226BE2" w14:paraId="632D0F33" w14:textId="77777777">
        <w:tc>
          <w:tcPr>
            <w:tcW w:w="718" w:type="dxa"/>
            <w:vMerge/>
            <w:vAlign w:val="center"/>
          </w:tcPr>
          <w:p w14:paraId="7BD2AEAC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5C83FB56" w14:textId="77777777" w:rsidR="00226BE2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4E0003" w14:textId="77777777" w:rsidR="00226BE2" w:rsidRDefault="00000000">
            <w:r>
              <w:t>53.35</w:t>
            </w:r>
          </w:p>
        </w:tc>
        <w:tc>
          <w:tcPr>
            <w:tcW w:w="735" w:type="dxa"/>
            <w:vMerge w:val="restart"/>
            <w:vAlign w:val="center"/>
          </w:tcPr>
          <w:p w14:paraId="216350E7" w14:textId="77777777" w:rsidR="00226BE2" w:rsidRDefault="00000000">
            <w:r>
              <w:t>81.48</w:t>
            </w:r>
          </w:p>
        </w:tc>
        <w:tc>
          <w:tcPr>
            <w:tcW w:w="962" w:type="dxa"/>
            <w:vAlign w:val="center"/>
          </w:tcPr>
          <w:p w14:paraId="7A237146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CBD95F2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502E472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6C354E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445A32A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E915414" w14:textId="77777777" w:rsidR="00226BE2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8536A97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69BD67E7" w14:textId="77777777">
        <w:tc>
          <w:tcPr>
            <w:tcW w:w="718" w:type="dxa"/>
            <w:vMerge/>
            <w:vAlign w:val="center"/>
          </w:tcPr>
          <w:p w14:paraId="52AD0A64" w14:textId="77777777" w:rsidR="00226BE2" w:rsidRDefault="00226BE2"/>
        </w:tc>
        <w:tc>
          <w:tcPr>
            <w:tcW w:w="962" w:type="dxa"/>
            <w:vMerge/>
            <w:vAlign w:val="center"/>
          </w:tcPr>
          <w:p w14:paraId="537489A0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8D09D29" w14:textId="77777777" w:rsidR="00226BE2" w:rsidRDefault="00226BE2"/>
        </w:tc>
        <w:tc>
          <w:tcPr>
            <w:tcW w:w="735" w:type="dxa"/>
            <w:vMerge/>
            <w:vAlign w:val="center"/>
          </w:tcPr>
          <w:p w14:paraId="362A0629" w14:textId="77777777" w:rsidR="00226BE2" w:rsidRDefault="00226BE2"/>
        </w:tc>
        <w:tc>
          <w:tcPr>
            <w:tcW w:w="962" w:type="dxa"/>
            <w:vAlign w:val="center"/>
          </w:tcPr>
          <w:p w14:paraId="053B2BB0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A07BBC7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5BBAE0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0F986F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57B104" w14:textId="77777777" w:rsidR="00226BE2" w:rsidRDefault="00226BE2"/>
        </w:tc>
        <w:tc>
          <w:tcPr>
            <w:tcW w:w="1018" w:type="dxa"/>
            <w:vMerge/>
            <w:vAlign w:val="center"/>
          </w:tcPr>
          <w:p w14:paraId="582EC65C" w14:textId="77777777" w:rsidR="00226BE2" w:rsidRDefault="00226BE2"/>
        </w:tc>
        <w:tc>
          <w:tcPr>
            <w:tcW w:w="1030" w:type="dxa"/>
            <w:vMerge/>
            <w:vAlign w:val="center"/>
          </w:tcPr>
          <w:p w14:paraId="157CA472" w14:textId="77777777" w:rsidR="00226BE2" w:rsidRDefault="00226BE2"/>
        </w:tc>
      </w:tr>
      <w:tr w:rsidR="00226BE2" w14:paraId="20577FBD" w14:textId="77777777">
        <w:tc>
          <w:tcPr>
            <w:tcW w:w="718" w:type="dxa"/>
            <w:vMerge/>
            <w:vAlign w:val="center"/>
          </w:tcPr>
          <w:p w14:paraId="2247F57E" w14:textId="77777777" w:rsidR="00226BE2" w:rsidRDefault="00226BE2"/>
        </w:tc>
        <w:tc>
          <w:tcPr>
            <w:tcW w:w="962" w:type="dxa"/>
            <w:vMerge/>
            <w:vAlign w:val="center"/>
          </w:tcPr>
          <w:p w14:paraId="3DA19DD1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C3039DB" w14:textId="77777777" w:rsidR="00226BE2" w:rsidRDefault="00226BE2"/>
        </w:tc>
        <w:tc>
          <w:tcPr>
            <w:tcW w:w="735" w:type="dxa"/>
            <w:vMerge/>
            <w:vAlign w:val="center"/>
          </w:tcPr>
          <w:p w14:paraId="61288C14" w14:textId="77777777" w:rsidR="00226BE2" w:rsidRDefault="00226BE2"/>
        </w:tc>
        <w:tc>
          <w:tcPr>
            <w:tcW w:w="962" w:type="dxa"/>
            <w:vAlign w:val="center"/>
          </w:tcPr>
          <w:p w14:paraId="6B92CF7A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A2E70F4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2B047B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BCE452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8FDC48" w14:textId="77777777" w:rsidR="00226BE2" w:rsidRDefault="00226BE2"/>
        </w:tc>
        <w:tc>
          <w:tcPr>
            <w:tcW w:w="1018" w:type="dxa"/>
            <w:vMerge/>
            <w:vAlign w:val="center"/>
          </w:tcPr>
          <w:p w14:paraId="26027C5E" w14:textId="77777777" w:rsidR="00226BE2" w:rsidRDefault="00226BE2"/>
        </w:tc>
        <w:tc>
          <w:tcPr>
            <w:tcW w:w="1030" w:type="dxa"/>
            <w:vMerge/>
            <w:vAlign w:val="center"/>
          </w:tcPr>
          <w:p w14:paraId="4869DD31" w14:textId="77777777" w:rsidR="00226BE2" w:rsidRDefault="00226BE2"/>
        </w:tc>
      </w:tr>
      <w:tr w:rsidR="00226BE2" w14:paraId="7F27F490" w14:textId="77777777">
        <w:tc>
          <w:tcPr>
            <w:tcW w:w="718" w:type="dxa"/>
            <w:vMerge/>
            <w:vAlign w:val="center"/>
          </w:tcPr>
          <w:p w14:paraId="57CC2E74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4F1F0C34" w14:textId="77777777" w:rsidR="00226BE2" w:rsidRDefault="0000000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5240E97" w14:textId="77777777" w:rsidR="00226BE2" w:rsidRDefault="00000000">
            <w:r>
              <w:t>86.81</w:t>
            </w:r>
          </w:p>
        </w:tc>
        <w:tc>
          <w:tcPr>
            <w:tcW w:w="735" w:type="dxa"/>
            <w:vMerge w:val="restart"/>
            <w:vAlign w:val="center"/>
          </w:tcPr>
          <w:p w14:paraId="03509FAF" w14:textId="77777777" w:rsidR="00226BE2" w:rsidRDefault="00000000">
            <w:r>
              <w:t>138.24</w:t>
            </w:r>
          </w:p>
        </w:tc>
        <w:tc>
          <w:tcPr>
            <w:tcW w:w="962" w:type="dxa"/>
            <w:vAlign w:val="center"/>
          </w:tcPr>
          <w:p w14:paraId="470AB48C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00BD2CA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466488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F91852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26C67F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99E5A1" w14:textId="77777777" w:rsidR="00226BE2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E0B361E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B1325E0" w14:textId="77777777">
        <w:tc>
          <w:tcPr>
            <w:tcW w:w="718" w:type="dxa"/>
            <w:vMerge/>
            <w:vAlign w:val="center"/>
          </w:tcPr>
          <w:p w14:paraId="3ADE2615" w14:textId="77777777" w:rsidR="00226BE2" w:rsidRDefault="00226BE2"/>
        </w:tc>
        <w:tc>
          <w:tcPr>
            <w:tcW w:w="962" w:type="dxa"/>
            <w:vMerge/>
            <w:vAlign w:val="center"/>
          </w:tcPr>
          <w:p w14:paraId="7767D18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4DD7F48" w14:textId="77777777" w:rsidR="00226BE2" w:rsidRDefault="00226BE2"/>
        </w:tc>
        <w:tc>
          <w:tcPr>
            <w:tcW w:w="735" w:type="dxa"/>
            <w:vMerge/>
            <w:vAlign w:val="center"/>
          </w:tcPr>
          <w:p w14:paraId="2068CE31" w14:textId="77777777" w:rsidR="00226BE2" w:rsidRDefault="00226BE2"/>
        </w:tc>
        <w:tc>
          <w:tcPr>
            <w:tcW w:w="962" w:type="dxa"/>
            <w:vAlign w:val="center"/>
          </w:tcPr>
          <w:p w14:paraId="6FBAE9E4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70ABC397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87B6A2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A30141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73D3DB" w14:textId="77777777" w:rsidR="00226BE2" w:rsidRDefault="00226BE2"/>
        </w:tc>
        <w:tc>
          <w:tcPr>
            <w:tcW w:w="1018" w:type="dxa"/>
            <w:vMerge/>
            <w:vAlign w:val="center"/>
          </w:tcPr>
          <w:p w14:paraId="27937012" w14:textId="77777777" w:rsidR="00226BE2" w:rsidRDefault="00226BE2"/>
        </w:tc>
        <w:tc>
          <w:tcPr>
            <w:tcW w:w="1030" w:type="dxa"/>
            <w:vMerge/>
            <w:vAlign w:val="center"/>
          </w:tcPr>
          <w:p w14:paraId="5E3F3CFA" w14:textId="77777777" w:rsidR="00226BE2" w:rsidRDefault="00226BE2"/>
        </w:tc>
      </w:tr>
      <w:tr w:rsidR="00226BE2" w14:paraId="09332980" w14:textId="77777777">
        <w:tc>
          <w:tcPr>
            <w:tcW w:w="718" w:type="dxa"/>
            <w:vMerge/>
            <w:vAlign w:val="center"/>
          </w:tcPr>
          <w:p w14:paraId="68A0E128" w14:textId="77777777" w:rsidR="00226BE2" w:rsidRDefault="00226BE2"/>
        </w:tc>
        <w:tc>
          <w:tcPr>
            <w:tcW w:w="962" w:type="dxa"/>
            <w:vMerge/>
            <w:vAlign w:val="center"/>
          </w:tcPr>
          <w:p w14:paraId="7EEAB31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CE65BD8" w14:textId="77777777" w:rsidR="00226BE2" w:rsidRDefault="00226BE2"/>
        </w:tc>
        <w:tc>
          <w:tcPr>
            <w:tcW w:w="735" w:type="dxa"/>
            <w:vMerge/>
            <w:vAlign w:val="center"/>
          </w:tcPr>
          <w:p w14:paraId="7C5E2E21" w14:textId="77777777" w:rsidR="00226BE2" w:rsidRDefault="00226BE2"/>
        </w:tc>
        <w:tc>
          <w:tcPr>
            <w:tcW w:w="962" w:type="dxa"/>
            <w:vAlign w:val="center"/>
          </w:tcPr>
          <w:p w14:paraId="441C9ED3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1905E1CA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11B3D3C2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CF76F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14CCFC" w14:textId="77777777" w:rsidR="00226BE2" w:rsidRDefault="00226BE2"/>
        </w:tc>
        <w:tc>
          <w:tcPr>
            <w:tcW w:w="1018" w:type="dxa"/>
            <w:vMerge/>
            <w:vAlign w:val="center"/>
          </w:tcPr>
          <w:p w14:paraId="6D08A9CC" w14:textId="77777777" w:rsidR="00226BE2" w:rsidRDefault="00226BE2"/>
        </w:tc>
        <w:tc>
          <w:tcPr>
            <w:tcW w:w="1030" w:type="dxa"/>
            <w:vMerge/>
            <w:vAlign w:val="center"/>
          </w:tcPr>
          <w:p w14:paraId="0066F78A" w14:textId="77777777" w:rsidR="00226BE2" w:rsidRDefault="00226BE2"/>
        </w:tc>
      </w:tr>
      <w:tr w:rsidR="00226BE2" w14:paraId="2C0163EA" w14:textId="77777777">
        <w:tc>
          <w:tcPr>
            <w:tcW w:w="718" w:type="dxa"/>
            <w:vMerge/>
            <w:vAlign w:val="center"/>
          </w:tcPr>
          <w:p w14:paraId="0ACBC81B" w14:textId="77777777" w:rsidR="00226BE2" w:rsidRDefault="00226BE2"/>
        </w:tc>
        <w:tc>
          <w:tcPr>
            <w:tcW w:w="962" w:type="dxa"/>
            <w:vMerge/>
            <w:vAlign w:val="center"/>
          </w:tcPr>
          <w:p w14:paraId="46C862EE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08818B6" w14:textId="77777777" w:rsidR="00226BE2" w:rsidRDefault="00226BE2"/>
        </w:tc>
        <w:tc>
          <w:tcPr>
            <w:tcW w:w="735" w:type="dxa"/>
            <w:vMerge/>
            <w:vAlign w:val="center"/>
          </w:tcPr>
          <w:p w14:paraId="5028BF4E" w14:textId="77777777" w:rsidR="00226BE2" w:rsidRDefault="00226BE2"/>
        </w:tc>
        <w:tc>
          <w:tcPr>
            <w:tcW w:w="962" w:type="dxa"/>
            <w:vAlign w:val="center"/>
          </w:tcPr>
          <w:p w14:paraId="463FEE39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DA2E736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D8CC8A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FB6851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DDD29B" w14:textId="77777777" w:rsidR="00226BE2" w:rsidRDefault="00226BE2"/>
        </w:tc>
        <w:tc>
          <w:tcPr>
            <w:tcW w:w="1018" w:type="dxa"/>
            <w:vMerge/>
            <w:vAlign w:val="center"/>
          </w:tcPr>
          <w:p w14:paraId="6FE53C6D" w14:textId="77777777" w:rsidR="00226BE2" w:rsidRDefault="00226BE2"/>
        </w:tc>
        <w:tc>
          <w:tcPr>
            <w:tcW w:w="1030" w:type="dxa"/>
            <w:vMerge/>
            <w:vAlign w:val="center"/>
          </w:tcPr>
          <w:p w14:paraId="484C23AC" w14:textId="77777777" w:rsidR="00226BE2" w:rsidRDefault="00226BE2"/>
        </w:tc>
      </w:tr>
      <w:tr w:rsidR="00226BE2" w14:paraId="30515C73" w14:textId="77777777">
        <w:tc>
          <w:tcPr>
            <w:tcW w:w="718" w:type="dxa"/>
            <w:vMerge/>
            <w:vAlign w:val="center"/>
          </w:tcPr>
          <w:p w14:paraId="4C62C719" w14:textId="77777777" w:rsidR="00226BE2" w:rsidRDefault="00226BE2"/>
        </w:tc>
        <w:tc>
          <w:tcPr>
            <w:tcW w:w="962" w:type="dxa"/>
            <w:vMerge/>
            <w:vAlign w:val="center"/>
          </w:tcPr>
          <w:p w14:paraId="047CE1A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5EA6A49" w14:textId="77777777" w:rsidR="00226BE2" w:rsidRDefault="00226BE2"/>
        </w:tc>
        <w:tc>
          <w:tcPr>
            <w:tcW w:w="735" w:type="dxa"/>
            <w:vMerge/>
            <w:vAlign w:val="center"/>
          </w:tcPr>
          <w:p w14:paraId="4CFC5473" w14:textId="77777777" w:rsidR="00226BE2" w:rsidRDefault="00226BE2"/>
        </w:tc>
        <w:tc>
          <w:tcPr>
            <w:tcW w:w="962" w:type="dxa"/>
            <w:vAlign w:val="center"/>
          </w:tcPr>
          <w:p w14:paraId="0740A921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6A5194C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16C86F4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6285A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AE7013" w14:textId="77777777" w:rsidR="00226BE2" w:rsidRDefault="00226BE2"/>
        </w:tc>
        <w:tc>
          <w:tcPr>
            <w:tcW w:w="1018" w:type="dxa"/>
            <w:vMerge/>
            <w:vAlign w:val="center"/>
          </w:tcPr>
          <w:p w14:paraId="170E4DEA" w14:textId="77777777" w:rsidR="00226BE2" w:rsidRDefault="00226BE2"/>
        </w:tc>
        <w:tc>
          <w:tcPr>
            <w:tcW w:w="1030" w:type="dxa"/>
            <w:vMerge/>
            <w:vAlign w:val="center"/>
          </w:tcPr>
          <w:p w14:paraId="1ACFC8A7" w14:textId="77777777" w:rsidR="00226BE2" w:rsidRDefault="00226BE2"/>
        </w:tc>
      </w:tr>
      <w:tr w:rsidR="00226BE2" w14:paraId="25CE73FE" w14:textId="77777777">
        <w:tc>
          <w:tcPr>
            <w:tcW w:w="718" w:type="dxa"/>
            <w:vMerge/>
            <w:vAlign w:val="center"/>
          </w:tcPr>
          <w:p w14:paraId="3C5480F1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0E37D3D" w14:textId="77777777" w:rsidR="00226BE2" w:rsidRDefault="00000000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483EEB" w14:textId="77777777" w:rsidR="00226BE2" w:rsidRDefault="00000000">
            <w:r>
              <w:t>36.62</w:t>
            </w:r>
          </w:p>
        </w:tc>
        <w:tc>
          <w:tcPr>
            <w:tcW w:w="735" w:type="dxa"/>
            <w:vMerge w:val="restart"/>
            <w:vAlign w:val="center"/>
          </w:tcPr>
          <w:p w14:paraId="28A261DD" w14:textId="77777777" w:rsidR="00226BE2" w:rsidRDefault="00000000">
            <w:r>
              <w:t>45.36</w:t>
            </w:r>
          </w:p>
        </w:tc>
        <w:tc>
          <w:tcPr>
            <w:tcW w:w="962" w:type="dxa"/>
            <w:vAlign w:val="center"/>
          </w:tcPr>
          <w:p w14:paraId="7891205E" w14:textId="77777777" w:rsidR="00226BE2" w:rsidRDefault="00000000">
            <w:r>
              <w:t>C3024</w:t>
            </w:r>
          </w:p>
        </w:tc>
        <w:tc>
          <w:tcPr>
            <w:tcW w:w="735" w:type="dxa"/>
            <w:vAlign w:val="center"/>
          </w:tcPr>
          <w:p w14:paraId="7293B91F" w14:textId="77777777" w:rsidR="00226BE2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2831C79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8C27992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BE92BA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0FEEB7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F45DA24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6F836AEB" w14:textId="77777777">
        <w:tc>
          <w:tcPr>
            <w:tcW w:w="718" w:type="dxa"/>
            <w:vMerge/>
            <w:vAlign w:val="center"/>
          </w:tcPr>
          <w:p w14:paraId="7C4493BD" w14:textId="77777777" w:rsidR="00226BE2" w:rsidRDefault="00226BE2"/>
        </w:tc>
        <w:tc>
          <w:tcPr>
            <w:tcW w:w="962" w:type="dxa"/>
            <w:vMerge/>
            <w:vAlign w:val="center"/>
          </w:tcPr>
          <w:p w14:paraId="6DE4A9E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856E0A6" w14:textId="77777777" w:rsidR="00226BE2" w:rsidRDefault="00226BE2"/>
        </w:tc>
        <w:tc>
          <w:tcPr>
            <w:tcW w:w="735" w:type="dxa"/>
            <w:vMerge/>
            <w:vAlign w:val="center"/>
          </w:tcPr>
          <w:p w14:paraId="37F54980" w14:textId="77777777" w:rsidR="00226BE2" w:rsidRDefault="00226BE2"/>
        </w:tc>
        <w:tc>
          <w:tcPr>
            <w:tcW w:w="962" w:type="dxa"/>
            <w:vAlign w:val="center"/>
          </w:tcPr>
          <w:p w14:paraId="58117D74" w14:textId="77777777" w:rsidR="00226BE2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3206AFB2" w14:textId="77777777" w:rsidR="00226BE2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458F105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738B51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B45980" w14:textId="77777777" w:rsidR="00226BE2" w:rsidRDefault="00226BE2"/>
        </w:tc>
        <w:tc>
          <w:tcPr>
            <w:tcW w:w="1018" w:type="dxa"/>
            <w:vMerge/>
            <w:vAlign w:val="center"/>
          </w:tcPr>
          <w:p w14:paraId="7CDA4A61" w14:textId="77777777" w:rsidR="00226BE2" w:rsidRDefault="00226BE2"/>
        </w:tc>
        <w:tc>
          <w:tcPr>
            <w:tcW w:w="1030" w:type="dxa"/>
            <w:vMerge/>
            <w:vAlign w:val="center"/>
          </w:tcPr>
          <w:p w14:paraId="5D6464FF" w14:textId="77777777" w:rsidR="00226BE2" w:rsidRDefault="00226BE2"/>
        </w:tc>
      </w:tr>
      <w:tr w:rsidR="00226BE2" w14:paraId="40265F77" w14:textId="77777777">
        <w:tc>
          <w:tcPr>
            <w:tcW w:w="718" w:type="dxa"/>
            <w:vMerge/>
            <w:vAlign w:val="center"/>
          </w:tcPr>
          <w:p w14:paraId="1FA9A2DF" w14:textId="77777777" w:rsidR="00226BE2" w:rsidRDefault="00226BE2"/>
        </w:tc>
        <w:tc>
          <w:tcPr>
            <w:tcW w:w="962" w:type="dxa"/>
            <w:vMerge/>
            <w:vAlign w:val="center"/>
          </w:tcPr>
          <w:p w14:paraId="49DA154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E6E736C" w14:textId="77777777" w:rsidR="00226BE2" w:rsidRDefault="00226BE2"/>
        </w:tc>
        <w:tc>
          <w:tcPr>
            <w:tcW w:w="735" w:type="dxa"/>
            <w:vMerge/>
            <w:vAlign w:val="center"/>
          </w:tcPr>
          <w:p w14:paraId="7E4EC608" w14:textId="77777777" w:rsidR="00226BE2" w:rsidRDefault="00226BE2"/>
        </w:tc>
        <w:tc>
          <w:tcPr>
            <w:tcW w:w="962" w:type="dxa"/>
            <w:vAlign w:val="center"/>
          </w:tcPr>
          <w:p w14:paraId="2F100BE8" w14:textId="77777777" w:rsidR="00226BE2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15A58572" w14:textId="77777777" w:rsidR="00226BE2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9FD28C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1317C3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838523" w14:textId="77777777" w:rsidR="00226BE2" w:rsidRDefault="00226BE2"/>
        </w:tc>
        <w:tc>
          <w:tcPr>
            <w:tcW w:w="1018" w:type="dxa"/>
            <w:vMerge/>
            <w:vAlign w:val="center"/>
          </w:tcPr>
          <w:p w14:paraId="5B973567" w14:textId="77777777" w:rsidR="00226BE2" w:rsidRDefault="00226BE2"/>
        </w:tc>
        <w:tc>
          <w:tcPr>
            <w:tcW w:w="1030" w:type="dxa"/>
            <w:vMerge/>
            <w:vAlign w:val="center"/>
          </w:tcPr>
          <w:p w14:paraId="52E89845" w14:textId="77777777" w:rsidR="00226BE2" w:rsidRDefault="00226BE2"/>
        </w:tc>
      </w:tr>
      <w:tr w:rsidR="00226BE2" w14:paraId="721F4D4A" w14:textId="77777777">
        <w:tc>
          <w:tcPr>
            <w:tcW w:w="718" w:type="dxa"/>
            <w:vMerge/>
            <w:vAlign w:val="center"/>
          </w:tcPr>
          <w:p w14:paraId="1B292E40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5E014CF" w14:textId="77777777" w:rsidR="00226BE2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08B0E95" w14:textId="77777777" w:rsidR="00226BE2" w:rsidRDefault="00000000">
            <w:r>
              <w:t>77.37</w:t>
            </w:r>
          </w:p>
        </w:tc>
        <w:tc>
          <w:tcPr>
            <w:tcW w:w="735" w:type="dxa"/>
            <w:vMerge w:val="restart"/>
            <w:vAlign w:val="center"/>
          </w:tcPr>
          <w:p w14:paraId="01BB4B9D" w14:textId="77777777" w:rsidR="00226BE2" w:rsidRDefault="00000000">
            <w:r>
              <w:t>59.70</w:t>
            </w:r>
          </w:p>
        </w:tc>
        <w:tc>
          <w:tcPr>
            <w:tcW w:w="962" w:type="dxa"/>
            <w:vAlign w:val="center"/>
          </w:tcPr>
          <w:p w14:paraId="09508594" w14:textId="77777777" w:rsidR="00226BE2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71213371" w14:textId="77777777" w:rsidR="00226BE2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21BF5B1F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17802A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9CA52C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79619F" w14:textId="77777777" w:rsidR="00226BE2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8A30C6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7BDAFE4" w14:textId="77777777">
        <w:tc>
          <w:tcPr>
            <w:tcW w:w="718" w:type="dxa"/>
            <w:vMerge/>
            <w:vAlign w:val="center"/>
          </w:tcPr>
          <w:p w14:paraId="35E4FE7A" w14:textId="77777777" w:rsidR="00226BE2" w:rsidRDefault="00226BE2"/>
        </w:tc>
        <w:tc>
          <w:tcPr>
            <w:tcW w:w="962" w:type="dxa"/>
            <w:vMerge/>
            <w:vAlign w:val="center"/>
          </w:tcPr>
          <w:p w14:paraId="2D036C0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775537D7" w14:textId="77777777" w:rsidR="00226BE2" w:rsidRDefault="00226BE2"/>
        </w:tc>
        <w:tc>
          <w:tcPr>
            <w:tcW w:w="735" w:type="dxa"/>
            <w:vMerge/>
            <w:vAlign w:val="center"/>
          </w:tcPr>
          <w:p w14:paraId="1B4C1C62" w14:textId="77777777" w:rsidR="00226BE2" w:rsidRDefault="00226BE2"/>
        </w:tc>
        <w:tc>
          <w:tcPr>
            <w:tcW w:w="962" w:type="dxa"/>
            <w:vAlign w:val="center"/>
          </w:tcPr>
          <w:p w14:paraId="51E99705" w14:textId="77777777" w:rsidR="00226BE2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0953763C" w14:textId="77777777" w:rsidR="00226BE2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61EB7FF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99DC7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AC5725" w14:textId="77777777" w:rsidR="00226BE2" w:rsidRDefault="00226BE2"/>
        </w:tc>
        <w:tc>
          <w:tcPr>
            <w:tcW w:w="1018" w:type="dxa"/>
            <w:vMerge/>
            <w:vAlign w:val="center"/>
          </w:tcPr>
          <w:p w14:paraId="0597CE9B" w14:textId="77777777" w:rsidR="00226BE2" w:rsidRDefault="00226BE2"/>
        </w:tc>
        <w:tc>
          <w:tcPr>
            <w:tcW w:w="1030" w:type="dxa"/>
            <w:vMerge/>
            <w:vAlign w:val="center"/>
          </w:tcPr>
          <w:p w14:paraId="2BDDD193" w14:textId="77777777" w:rsidR="00226BE2" w:rsidRDefault="00226BE2"/>
        </w:tc>
      </w:tr>
      <w:tr w:rsidR="00226BE2" w14:paraId="36750082" w14:textId="77777777">
        <w:tc>
          <w:tcPr>
            <w:tcW w:w="718" w:type="dxa"/>
            <w:vMerge/>
            <w:vAlign w:val="center"/>
          </w:tcPr>
          <w:p w14:paraId="4311C693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BFBBBEA" w14:textId="77777777" w:rsidR="00226BE2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364B090" w14:textId="77777777" w:rsidR="00226BE2" w:rsidRDefault="00000000">
            <w:r>
              <w:t>19.28</w:t>
            </w:r>
          </w:p>
        </w:tc>
        <w:tc>
          <w:tcPr>
            <w:tcW w:w="735" w:type="dxa"/>
            <w:vMerge w:val="restart"/>
            <w:vAlign w:val="center"/>
          </w:tcPr>
          <w:p w14:paraId="68D652C3" w14:textId="77777777" w:rsidR="00226BE2" w:rsidRDefault="00000000">
            <w:r>
              <w:t>47.30</w:t>
            </w:r>
          </w:p>
        </w:tc>
        <w:tc>
          <w:tcPr>
            <w:tcW w:w="962" w:type="dxa"/>
            <w:vAlign w:val="center"/>
          </w:tcPr>
          <w:p w14:paraId="0131E380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1F1651D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54C0EB8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1908FE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7AB56A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8E85BD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7AD8285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B8F93CE" w14:textId="77777777">
        <w:tc>
          <w:tcPr>
            <w:tcW w:w="718" w:type="dxa"/>
            <w:vMerge/>
            <w:vAlign w:val="center"/>
          </w:tcPr>
          <w:p w14:paraId="41A14D0C" w14:textId="77777777" w:rsidR="00226BE2" w:rsidRDefault="00226BE2"/>
        </w:tc>
        <w:tc>
          <w:tcPr>
            <w:tcW w:w="962" w:type="dxa"/>
            <w:vMerge/>
            <w:vAlign w:val="center"/>
          </w:tcPr>
          <w:p w14:paraId="6415ACA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E8EA1EC" w14:textId="77777777" w:rsidR="00226BE2" w:rsidRDefault="00226BE2"/>
        </w:tc>
        <w:tc>
          <w:tcPr>
            <w:tcW w:w="735" w:type="dxa"/>
            <w:vMerge/>
            <w:vAlign w:val="center"/>
          </w:tcPr>
          <w:p w14:paraId="30E6A73D" w14:textId="77777777" w:rsidR="00226BE2" w:rsidRDefault="00226BE2"/>
        </w:tc>
        <w:tc>
          <w:tcPr>
            <w:tcW w:w="962" w:type="dxa"/>
            <w:vAlign w:val="center"/>
          </w:tcPr>
          <w:p w14:paraId="1BAA9419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A003AC0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75DAD66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5F202D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624F90" w14:textId="77777777" w:rsidR="00226BE2" w:rsidRDefault="00226BE2"/>
        </w:tc>
        <w:tc>
          <w:tcPr>
            <w:tcW w:w="1018" w:type="dxa"/>
            <w:vMerge/>
            <w:vAlign w:val="center"/>
          </w:tcPr>
          <w:p w14:paraId="219332C3" w14:textId="77777777" w:rsidR="00226BE2" w:rsidRDefault="00226BE2"/>
        </w:tc>
        <w:tc>
          <w:tcPr>
            <w:tcW w:w="1030" w:type="dxa"/>
            <w:vMerge/>
            <w:vAlign w:val="center"/>
          </w:tcPr>
          <w:p w14:paraId="270F2873" w14:textId="77777777" w:rsidR="00226BE2" w:rsidRDefault="00226BE2"/>
        </w:tc>
      </w:tr>
      <w:tr w:rsidR="00226BE2" w14:paraId="130D86A6" w14:textId="77777777">
        <w:tc>
          <w:tcPr>
            <w:tcW w:w="718" w:type="dxa"/>
            <w:vMerge/>
            <w:vAlign w:val="center"/>
          </w:tcPr>
          <w:p w14:paraId="1E25F904" w14:textId="77777777" w:rsidR="00226BE2" w:rsidRDefault="00226BE2"/>
        </w:tc>
        <w:tc>
          <w:tcPr>
            <w:tcW w:w="962" w:type="dxa"/>
            <w:vAlign w:val="center"/>
          </w:tcPr>
          <w:p w14:paraId="31CEC441" w14:textId="77777777" w:rsidR="00226BE2" w:rsidRDefault="00000000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644BB51F" w14:textId="77777777" w:rsidR="00226BE2" w:rsidRDefault="00000000">
            <w:r>
              <w:t>47.03</w:t>
            </w:r>
          </w:p>
        </w:tc>
        <w:tc>
          <w:tcPr>
            <w:tcW w:w="735" w:type="dxa"/>
            <w:vAlign w:val="center"/>
          </w:tcPr>
          <w:p w14:paraId="4770595A" w14:textId="77777777" w:rsidR="00226BE2" w:rsidRDefault="00000000">
            <w:r>
              <w:t>28.83</w:t>
            </w:r>
          </w:p>
        </w:tc>
        <w:tc>
          <w:tcPr>
            <w:tcW w:w="962" w:type="dxa"/>
            <w:vAlign w:val="center"/>
          </w:tcPr>
          <w:p w14:paraId="3C20AB89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C617871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5256607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BE9D46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9A4788B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5B15ED6" w14:textId="77777777" w:rsidR="00226BE2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6090189F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595DC949" w14:textId="77777777">
        <w:tc>
          <w:tcPr>
            <w:tcW w:w="718" w:type="dxa"/>
            <w:vMerge/>
            <w:vAlign w:val="center"/>
          </w:tcPr>
          <w:p w14:paraId="08F33D97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68E6E91" w14:textId="77777777" w:rsidR="00226BE2" w:rsidRDefault="00000000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34B107" w14:textId="77777777" w:rsidR="00226BE2" w:rsidRDefault="00000000">
            <w:r>
              <w:t>77.33</w:t>
            </w:r>
          </w:p>
        </w:tc>
        <w:tc>
          <w:tcPr>
            <w:tcW w:w="735" w:type="dxa"/>
            <w:vMerge w:val="restart"/>
            <w:vAlign w:val="center"/>
          </w:tcPr>
          <w:p w14:paraId="6D783939" w14:textId="77777777" w:rsidR="00226BE2" w:rsidRDefault="00000000">
            <w:r>
              <w:t>69.48</w:t>
            </w:r>
          </w:p>
        </w:tc>
        <w:tc>
          <w:tcPr>
            <w:tcW w:w="962" w:type="dxa"/>
            <w:vAlign w:val="center"/>
          </w:tcPr>
          <w:p w14:paraId="38383E30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0B6824A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54B13C5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E644E7D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23E16F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08C38DD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E6E5273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502CF69" w14:textId="77777777">
        <w:tc>
          <w:tcPr>
            <w:tcW w:w="718" w:type="dxa"/>
            <w:vMerge/>
            <w:vAlign w:val="center"/>
          </w:tcPr>
          <w:p w14:paraId="7DFFE89B" w14:textId="77777777" w:rsidR="00226BE2" w:rsidRDefault="00226BE2"/>
        </w:tc>
        <w:tc>
          <w:tcPr>
            <w:tcW w:w="962" w:type="dxa"/>
            <w:vMerge/>
            <w:vAlign w:val="center"/>
          </w:tcPr>
          <w:p w14:paraId="5D8B828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C1AAD56" w14:textId="77777777" w:rsidR="00226BE2" w:rsidRDefault="00226BE2"/>
        </w:tc>
        <w:tc>
          <w:tcPr>
            <w:tcW w:w="735" w:type="dxa"/>
            <w:vMerge/>
            <w:vAlign w:val="center"/>
          </w:tcPr>
          <w:p w14:paraId="36789C9A" w14:textId="77777777" w:rsidR="00226BE2" w:rsidRDefault="00226BE2"/>
        </w:tc>
        <w:tc>
          <w:tcPr>
            <w:tcW w:w="962" w:type="dxa"/>
            <w:vAlign w:val="center"/>
          </w:tcPr>
          <w:p w14:paraId="4C1C8A0D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DE8E0D9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A06D3A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F27A06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3FEF2D" w14:textId="77777777" w:rsidR="00226BE2" w:rsidRDefault="00226BE2"/>
        </w:tc>
        <w:tc>
          <w:tcPr>
            <w:tcW w:w="1018" w:type="dxa"/>
            <w:vMerge/>
            <w:vAlign w:val="center"/>
          </w:tcPr>
          <w:p w14:paraId="6EC7779F" w14:textId="77777777" w:rsidR="00226BE2" w:rsidRDefault="00226BE2"/>
        </w:tc>
        <w:tc>
          <w:tcPr>
            <w:tcW w:w="1030" w:type="dxa"/>
            <w:vMerge/>
            <w:vAlign w:val="center"/>
          </w:tcPr>
          <w:p w14:paraId="75450CA3" w14:textId="77777777" w:rsidR="00226BE2" w:rsidRDefault="00226BE2"/>
        </w:tc>
      </w:tr>
      <w:tr w:rsidR="00226BE2" w14:paraId="4A5C87B8" w14:textId="77777777">
        <w:tc>
          <w:tcPr>
            <w:tcW w:w="718" w:type="dxa"/>
            <w:vMerge/>
            <w:vAlign w:val="center"/>
          </w:tcPr>
          <w:p w14:paraId="07DBD547" w14:textId="77777777" w:rsidR="00226BE2" w:rsidRDefault="00226BE2"/>
        </w:tc>
        <w:tc>
          <w:tcPr>
            <w:tcW w:w="962" w:type="dxa"/>
            <w:vMerge/>
            <w:vAlign w:val="center"/>
          </w:tcPr>
          <w:p w14:paraId="1791A81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9EA1CAC" w14:textId="77777777" w:rsidR="00226BE2" w:rsidRDefault="00226BE2"/>
        </w:tc>
        <w:tc>
          <w:tcPr>
            <w:tcW w:w="735" w:type="dxa"/>
            <w:vMerge/>
            <w:vAlign w:val="center"/>
          </w:tcPr>
          <w:p w14:paraId="355AD3AB" w14:textId="77777777" w:rsidR="00226BE2" w:rsidRDefault="00226BE2"/>
        </w:tc>
        <w:tc>
          <w:tcPr>
            <w:tcW w:w="962" w:type="dxa"/>
            <w:vAlign w:val="center"/>
          </w:tcPr>
          <w:p w14:paraId="78771126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0AD9CA55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033C52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1FD57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4E1892" w14:textId="77777777" w:rsidR="00226BE2" w:rsidRDefault="00226BE2"/>
        </w:tc>
        <w:tc>
          <w:tcPr>
            <w:tcW w:w="1018" w:type="dxa"/>
            <w:vMerge/>
            <w:vAlign w:val="center"/>
          </w:tcPr>
          <w:p w14:paraId="14114BB2" w14:textId="77777777" w:rsidR="00226BE2" w:rsidRDefault="00226BE2"/>
        </w:tc>
        <w:tc>
          <w:tcPr>
            <w:tcW w:w="1030" w:type="dxa"/>
            <w:vMerge/>
            <w:vAlign w:val="center"/>
          </w:tcPr>
          <w:p w14:paraId="7691970B" w14:textId="77777777" w:rsidR="00226BE2" w:rsidRDefault="00226BE2"/>
        </w:tc>
      </w:tr>
      <w:tr w:rsidR="00226BE2" w14:paraId="0B861ABB" w14:textId="77777777">
        <w:tc>
          <w:tcPr>
            <w:tcW w:w="718" w:type="dxa"/>
            <w:vMerge/>
            <w:vAlign w:val="center"/>
          </w:tcPr>
          <w:p w14:paraId="5ACF6819" w14:textId="77777777" w:rsidR="00226BE2" w:rsidRDefault="00226BE2"/>
        </w:tc>
        <w:tc>
          <w:tcPr>
            <w:tcW w:w="962" w:type="dxa"/>
            <w:vAlign w:val="center"/>
          </w:tcPr>
          <w:p w14:paraId="61D96125" w14:textId="77777777" w:rsidR="00226BE2" w:rsidRDefault="00000000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6B70AF04" w14:textId="77777777" w:rsidR="00226BE2" w:rsidRDefault="00000000">
            <w:r>
              <w:t>40.75</w:t>
            </w:r>
          </w:p>
        </w:tc>
        <w:tc>
          <w:tcPr>
            <w:tcW w:w="735" w:type="dxa"/>
            <w:vAlign w:val="center"/>
          </w:tcPr>
          <w:p w14:paraId="5CF71FD7" w14:textId="77777777" w:rsidR="00226BE2" w:rsidRDefault="00000000">
            <w:r>
              <w:t>24.41</w:t>
            </w:r>
          </w:p>
        </w:tc>
        <w:tc>
          <w:tcPr>
            <w:tcW w:w="962" w:type="dxa"/>
            <w:vAlign w:val="center"/>
          </w:tcPr>
          <w:p w14:paraId="0F8D70D2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402DE97A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C62C83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A77FC2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8DCFB8A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0AA8A3D" w14:textId="77777777" w:rsidR="00226BE2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59862D5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D1B24FD" w14:textId="77777777">
        <w:tc>
          <w:tcPr>
            <w:tcW w:w="718" w:type="dxa"/>
            <w:vMerge/>
            <w:vAlign w:val="center"/>
          </w:tcPr>
          <w:p w14:paraId="32BC2D49" w14:textId="77777777" w:rsidR="00226BE2" w:rsidRDefault="00226BE2"/>
        </w:tc>
        <w:tc>
          <w:tcPr>
            <w:tcW w:w="962" w:type="dxa"/>
            <w:vAlign w:val="center"/>
          </w:tcPr>
          <w:p w14:paraId="78220995" w14:textId="77777777" w:rsidR="00226BE2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4CD67E95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5BC2F1DE" w14:textId="77777777" w:rsidR="00226BE2" w:rsidRDefault="00000000">
            <w:r>
              <w:t>22.68</w:t>
            </w:r>
          </w:p>
        </w:tc>
        <w:tc>
          <w:tcPr>
            <w:tcW w:w="962" w:type="dxa"/>
            <w:vAlign w:val="center"/>
          </w:tcPr>
          <w:p w14:paraId="60C5C663" w14:textId="77777777" w:rsidR="00226BE2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1E589DA8" w14:textId="77777777" w:rsidR="00226BE2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48A4F9C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0EB5D5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B62A037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1A95749" w14:textId="77777777" w:rsidR="00226BE2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08868EA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1C34149" w14:textId="77777777">
        <w:tc>
          <w:tcPr>
            <w:tcW w:w="718" w:type="dxa"/>
            <w:vMerge/>
            <w:vAlign w:val="center"/>
          </w:tcPr>
          <w:p w14:paraId="0566B79C" w14:textId="77777777" w:rsidR="00226BE2" w:rsidRDefault="00226BE2"/>
        </w:tc>
        <w:tc>
          <w:tcPr>
            <w:tcW w:w="962" w:type="dxa"/>
            <w:vAlign w:val="center"/>
          </w:tcPr>
          <w:p w14:paraId="509E89E7" w14:textId="77777777" w:rsidR="00226BE2" w:rsidRDefault="00000000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6D1D3F87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161B0B5E" w14:textId="77777777" w:rsidR="00226BE2" w:rsidRDefault="00000000">
            <w:r>
              <w:t>22.68</w:t>
            </w:r>
          </w:p>
        </w:tc>
        <w:tc>
          <w:tcPr>
            <w:tcW w:w="962" w:type="dxa"/>
            <w:vAlign w:val="center"/>
          </w:tcPr>
          <w:p w14:paraId="268FC93A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52772C2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56A81A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FBA86C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E791426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606B245" w14:textId="77777777" w:rsidR="00226BE2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59F1F14F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448FD6E" w14:textId="77777777">
        <w:tc>
          <w:tcPr>
            <w:tcW w:w="718" w:type="dxa"/>
            <w:vMerge/>
            <w:vAlign w:val="center"/>
          </w:tcPr>
          <w:p w14:paraId="2AAC6257" w14:textId="77777777" w:rsidR="00226BE2" w:rsidRDefault="00226BE2"/>
        </w:tc>
        <w:tc>
          <w:tcPr>
            <w:tcW w:w="962" w:type="dxa"/>
            <w:vAlign w:val="center"/>
          </w:tcPr>
          <w:p w14:paraId="32456EC2" w14:textId="77777777" w:rsidR="00226BE2" w:rsidRDefault="00000000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14:paraId="2CB6E96F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002622D1" w14:textId="77777777" w:rsidR="00226BE2" w:rsidRDefault="00000000">
            <w:r>
              <w:t>46.08</w:t>
            </w:r>
          </w:p>
        </w:tc>
        <w:tc>
          <w:tcPr>
            <w:tcW w:w="962" w:type="dxa"/>
            <w:vAlign w:val="center"/>
          </w:tcPr>
          <w:p w14:paraId="52125715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24A3B273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3701A44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07B146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328ABD7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A550FAD" w14:textId="77777777" w:rsidR="00226BE2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C473F01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CF51AB0" w14:textId="77777777">
        <w:tc>
          <w:tcPr>
            <w:tcW w:w="718" w:type="dxa"/>
            <w:vMerge w:val="restart"/>
            <w:vAlign w:val="center"/>
          </w:tcPr>
          <w:p w14:paraId="6F2F264C" w14:textId="77777777" w:rsidR="00226BE2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7EDD1A6E" w14:textId="77777777" w:rsidR="00226BE2" w:rsidRDefault="00000000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4BF2AA" w14:textId="77777777" w:rsidR="00226BE2" w:rsidRDefault="00000000">
            <w:r>
              <w:t>86.98</w:t>
            </w:r>
          </w:p>
        </w:tc>
        <w:tc>
          <w:tcPr>
            <w:tcW w:w="735" w:type="dxa"/>
            <w:vMerge w:val="restart"/>
            <w:vAlign w:val="center"/>
          </w:tcPr>
          <w:p w14:paraId="13A90B40" w14:textId="77777777" w:rsidR="00226BE2" w:rsidRDefault="00000000">
            <w:r>
              <w:t>97.20</w:t>
            </w:r>
          </w:p>
        </w:tc>
        <w:tc>
          <w:tcPr>
            <w:tcW w:w="962" w:type="dxa"/>
            <w:vAlign w:val="center"/>
          </w:tcPr>
          <w:p w14:paraId="57213F29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180FF7B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3CD5E7A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23CC13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58E4C4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4D3ABF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7D3A1DB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39B5EE6" w14:textId="77777777">
        <w:tc>
          <w:tcPr>
            <w:tcW w:w="718" w:type="dxa"/>
            <w:vMerge/>
            <w:vAlign w:val="center"/>
          </w:tcPr>
          <w:p w14:paraId="020D9A66" w14:textId="77777777" w:rsidR="00226BE2" w:rsidRDefault="00226BE2"/>
        </w:tc>
        <w:tc>
          <w:tcPr>
            <w:tcW w:w="962" w:type="dxa"/>
            <w:vMerge/>
            <w:vAlign w:val="center"/>
          </w:tcPr>
          <w:p w14:paraId="5EE8E0F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70B607E" w14:textId="77777777" w:rsidR="00226BE2" w:rsidRDefault="00226BE2"/>
        </w:tc>
        <w:tc>
          <w:tcPr>
            <w:tcW w:w="735" w:type="dxa"/>
            <w:vMerge/>
            <w:vAlign w:val="center"/>
          </w:tcPr>
          <w:p w14:paraId="7A817672" w14:textId="77777777" w:rsidR="00226BE2" w:rsidRDefault="00226BE2"/>
        </w:tc>
        <w:tc>
          <w:tcPr>
            <w:tcW w:w="962" w:type="dxa"/>
            <w:vAlign w:val="center"/>
          </w:tcPr>
          <w:p w14:paraId="53A9E7DA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38307A86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36D948D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CC11A2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CD5029" w14:textId="77777777" w:rsidR="00226BE2" w:rsidRDefault="00226BE2"/>
        </w:tc>
        <w:tc>
          <w:tcPr>
            <w:tcW w:w="1018" w:type="dxa"/>
            <w:vMerge/>
            <w:vAlign w:val="center"/>
          </w:tcPr>
          <w:p w14:paraId="7A892CB4" w14:textId="77777777" w:rsidR="00226BE2" w:rsidRDefault="00226BE2"/>
        </w:tc>
        <w:tc>
          <w:tcPr>
            <w:tcW w:w="1030" w:type="dxa"/>
            <w:vMerge/>
            <w:vAlign w:val="center"/>
          </w:tcPr>
          <w:p w14:paraId="7B84E03C" w14:textId="77777777" w:rsidR="00226BE2" w:rsidRDefault="00226BE2"/>
        </w:tc>
      </w:tr>
      <w:tr w:rsidR="00226BE2" w14:paraId="18BCEE9E" w14:textId="77777777">
        <w:tc>
          <w:tcPr>
            <w:tcW w:w="718" w:type="dxa"/>
            <w:vMerge/>
            <w:vAlign w:val="center"/>
          </w:tcPr>
          <w:p w14:paraId="6A947631" w14:textId="77777777" w:rsidR="00226BE2" w:rsidRDefault="00226BE2"/>
        </w:tc>
        <w:tc>
          <w:tcPr>
            <w:tcW w:w="962" w:type="dxa"/>
            <w:vMerge/>
            <w:vAlign w:val="center"/>
          </w:tcPr>
          <w:p w14:paraId="5C87316E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9803DEC" w14:textId="77777777" w:rsidR="00226BE2" w:rsidRDefault="00226BE2"/>
        </w:tc>
        <w:tc>
          <w:tcPr>
            <w:tcW w:w="735" w:type="dxa"/>
            <w:vMerge/>
            <w:vAlign w:val="center"/>
          </w:tcPr>
          <w:p w14:paraId="57D47554" w14:textId="77777777" w:rsidR="00226BE2" w:rsidRDefault="00226BE2"/>
        </w:tc>
        <w:tc>
          <w:tcPr>
            <w:tcW w:w="962" w:type="dxa"/>
            <w:vAlign w:val="center"/>
          </w:tcPr>
          <w:p w14:paraId="0CA5F541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55BE7B01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781BEA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7B54ED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175B62D" w14:textId="77777777" w:rsidR="00226BE2" w:rsidRDefault="00226BE2"/>
        </w:tc>
        <w:tc>
          <w:tcPr>
            <w:tcW w:w="1018" w:type="dxa"/>
            <w:vMerge/>
            <w:vAlign w:val="center"/>
          </w:tcPr>
          <w:p w14:paraId="4BDAD163" w14:textId="77777777" w:rsidR="00226BE2" w:rsidRDefault="00226BE2"/>
        </w:tc>
        <w:tc>
          <w:tcPr>
            <w:tcW w:w="1030" w:type="dxa"/>
            <w:vMerge/>
            <w:vAlign w:val="center"/>
          </w:tcPr>
          <w:p w14:paraId="249F9251" w14:textId="77777777" w:rsidR="00226BE2" w:rsidRDefault="00226BE2"/>
        </w:tc>
      </w:tr>
      <w:tr w:rsidR="00226BE2" w14:paraId="3B7EA588" w14:textId="77777777">
        <w:tc>
          <w:tcPr>
            <w:tcW w:w="718" w:type="dxa"/>
            <w:vMerge/>
            <w:vAlign w:val="center"/>
          </w:tcPr>
          <w:p w14:paraId="231AD7ED" w14:textId="77777777" w:rsidR="00226BE2" w:rsidRDefault="00226BE2"/>
        </w:tc>
        <w:tc>
          <w:tcPr>
            <w:tcW w:w="962" w:type="dxa"/>
            <w:vMerge/>
            <w:vAlign w:val="center"/>
          </w:tcPr>
          <w:p w14:paraId="57DA5F3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F846D37" w14:textId="77777777" w:rsidR="00226BE2" w:rsidRDefault="00226BE2"/>
        </w:tc>
        <w:tc>
          <w:tcPr>
            <w:tcW w:w="735" w:type="dxa"/>
            <w:vMerge/>
            <w:vAlign w:val="center"/>
          </w:tcPr>
          <w:p w14:paraId="465ED0D0" w14:textId="77777777" w:rsidR="00226BE2" w:rsidRDefault="00226BE2"/>
        </w:tc>
        <w:tc>
          <w:tcPr>
            <w:tcW w:w="962" w:type="dxa"/>
            <w:vAlign w:val="center"/>
          </w:tcPr>
          <w:p w14:paraId="3E7DA2E4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74DECACF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2175A1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E7032F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720713" w14:textId="77777777" w:rsidR="00226BE2" w:rsidRDefault="00226BE2"/>
        </w:tc>
        <w:tc>
          <w:tcPr>
            <w:tcW w:w="1018" w:type="dxa"/>
            <w:vMerge/>
            <w:vAlign w:val="center"/>
          </w:tcPr>
          <w:p w14:paraId="7A865E68" w14:textId="77777777" w:rsidR="00226BE2" w:rsidRDefault="00226BE2"/>
        </w:tc>
        <w:tc>
          <w:tcPr>
            <w:tcW w:w="1030" w:type="dxa"/>
            <w:vMerge/>
            <w:vAlign w:val="center"/>
          </w:tcPr>
          <w:p w14:paraId="0FE0BB50" w14:textId="77777777" w:rsidR="00226BE2" w:rsidRDefault="00226BE2"/>
        </w:tc>
      </w:tr>
      <w:tr w:rsidR="00226BE2" w14:paraId="468292FC" w14:textId="77777777">
        <w:tc>
          <w:tcPr>
            <w:tcW w:w="718" w:type="dxa"/>
            <w:vMerge/>
            <w:vAlign w:val="center"/>
          </w:tcPr>
          <w:p w14:paraId="04A13876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37FFC97B" w14:textId="77777777" w:rsidR="00226BE2" w:rsidRDefault="00000000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E13984" w14:textId="77777777" w:rsidR="00226BE2" w:rsidRDefault="00000000">
            <w:r>
              <w:t>86.81</w:t>
            </w:r>
          </w:p>
        </w:tc>
        <w:tc>
          <w:tcPr>
            <w:tcW w:w="735" w:type="dxa"/>
            <w:vMerge w:val="restart"/>
            <w:vAlign w:val="center"/>
          </w:tcPr>
          <w:p w14:paraId="5D6861E1" w14:textId="77777777" w:rsidR="00226BE2" w:rsidRDefault="00000000">
            <w:r>
              <w:t>97.20</w:t>
            </w:r>
          </w:p>
        </w:tc>
        <w:tc>
          <w:tcPr>
            <w:tcW w:w="962" w:type="dxa"/>
            <w:vAlign w:val="center"/>
          </w:tcPr>
          <w:p w14:paraId="087FE85B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2E01A8F3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10BB4D7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97AA3D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6AE875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64CBE9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EEF89B3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0927F55" w14:textId="77777777">
        <w:tc>
          <w:tcPr>
            <w:tcW w:w="718" w:type="dxa"/>
            <w:vMerge/>
            <w:vAlign w:val="center"/>
          </w:tcPr>
          <w:p w14:paraId="1A4DAA3C" w14:textId="77777777" w:rsidR="00226BE2" w:rsidRDefault="00226BE2"/>
        </w:tc>
        <w:tc>
          <w:tcPr>
            <w:tcW w:w="962" w:type="dxa"/>
            <w:vMerge/>
            <w:vAlign w:val="center"/>
          </w:tcPr>
          <w:p w14:paraId="30888DB9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1B1C874" w14:textId="77777777" w:rsidR="00226BE2" w:rsidRDefault="00226BE2"/>
        </w:tc>
        <w:tc>
          <w:tcPr>
            <w:tcW w:w="735" w:type="dxa"/>
            <w:vMerge/>
            <w:vAlign w:val="center"/>
          </w:tcPr>
          <w:p w14:paraId="1C63C03E" w14:textId="77777777" w:rsidR="00226BE2" w:rsidRDefault="00226BE2"/>
        </w:tc>
        <w:tc>
          <w:tcPr>
            <w:tcW w:w="962" w:type="dxa"/>
            <w:vAlign w:val="center"/>
          </w:tcPr>
          <w:p w14:paraId="39D2C38C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65A4A51A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85ECF1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3B1D0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D5DC54" w14:textId="77777777" w:rsidR="00226BE2" w:rsidRDefault="00226BE2"/>
        </w:tc>
        <w:tc>
          <w:tcPr>
            <w:tcW w:w="1018" w:type="dxa"/>
            <w:vMerge/>
            <w:vAlign w:val="center"/>
          </w:tcPr>
          <w:p w14:paraId="2D72583C" w14:textId="77777777" w:rsidR="00226BE2" w:rsidRDefault="00226BE2"/>
        </w:tc>
        <w:tc>
          <w:tcPr>
            <w:tcW w:w="1030" w:type="dxa"/>
            <w:vMerge/>
            <w:vAlign w:val="center"/>
          </w:tcPr>
          <w:p w14:paraId="16AFC7D9" w14:textId="77777777" w:rsidR="00226BE2" w:rsidRDefault="00226BE2"/>
        </w:tc>
      </w:tr>
      <w:tr w:rsidR="00226BE2" w14:paraId="2AB9C170" w14:textId="77777777">
        <w:tc>
          <w:tcPr>
            <w:tcW w:w="718" w:type="dxa"/>
            <w:vMerge/>
            <w:vAlign w:val="center"/>
          </w:tcPr>
          <w:p w14:paraId="3F2BE63A" w14:textId="77777777" w:rsidR="00226BE2" w:rsidRDefault="00226BE2"/>
        </w:tc>
        <w:tc>
          <w:tcPr>
            <w:tcW w:w="962" w:type="dxa"/>
            <w:vMerge/>
            <w:vAlign w:val="center"/>
          </w:tcPr>
          <w:p w14:paraId="122C0CC6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EF2C944" w14:textId="77777777" w:rsidR="00226BE2" w:rsidRDefault="00226BE2"/>
        </w:tc>
        <w:tc>
          <w:tcPr>
            <w:tcW w:w="735" w:type="dxa"/>
            <w:vMerge/>
            <w:vAlign w:val="center"/>
          </w:tcPr>
          <w:p w14:paraId="03201E88" w14:textId="77777777" w:rsidR="00226BE2" w:rsidRDefault="00226BE2"/>
        </w:tc>
        <w:tc>
          <w:tcPr>
            <w:tcW w:w="962" w:type="dxa"/>
            <w:vAlign w:val="center"/>
          </w:tcPr>
          <w:p w14:paraId="023FFF4F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6C321A25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921E0D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BC785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619DAF" w14:textId="77777777" w:rsidR="00226BE2" w:rsidRDefault="00226BE2"/>
        </w:tc>
        <w:tc>
          <w:tcPr>
            <w:tcW w:w="1018" w:type="dxa"/>
            <w:vMerge/>
            <w:vAlign w:val="center"/>
          </w:tcPr>
          <w:p w14:paraId="6BEB3AFB" w14:textId="77777777" w:rsidR="00226BE2" w:rsidRDefault="00226BE2"/>
        </w:tc>
        <w:tc>
          <w:tcPr>
            <w:tcW w:w="1030" w:type="dxa"/>
            <w:vMerge/>
            <w:vAlign w:val="center"/>
          </w:tcPr>
          <w:p w14:paraId="3A42AB7E" w14:textId="77777777" w:rsidR="00226BE2" w:rsidRDefault="00226BE2"/>
        </w:tc>
      </w:tr>
      <w:tr w:rsidR="00226BE2" w14:paraId="44E45140" w14:textId="77777777">
        <w:tc>
          <w:tcPr>
            <w:tcW w:w="718" w:type="dxa"/>
            <w:vMerge/>
            <w:vAlign w:val="center"/>
          </w:tcPr>
          <w:p w14:paraId="333EB629" w14:textId="77777777" w:rsidR="00226BE2" w:rsidRDefault="00226BE2"/>
        </w:tc>
        <w:tc>
          <w:tcPr>
            <w:tcW w:w="962" w:type="dxa"/>
            <w:vMerge/>
            <w:vAlign w:val="center"/>
          </w:tcPr>
          <w:p w14:paraId="07DF1FE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5D6E48A" w14:textId="77777777" w:rsidR="00226BE2" w:rsidRDefault="00226BE2"/>
        </w:tc>
        <w:tc>
          <w:tcPr>
            <w:tcW w:w="735" w:type="dxa"/>
            <w:vMerge/>
            <w:vAlign w:val="center"/>
          </w:tcPr>
          <w:p w14:paraId="700A47E3" w14:textId="77777777" w:rsidR="00226BE2" w:rsidRDefault="00226BE2"/>
        </w:tc>
        <w:tc>
          <w:tcPr>
            <w:tcW w:w="962" w:type="dxa"/>
            <w:vAlign w:val="center"/>
          </w:tcPr>
          <w:p w14:paraId="5574D3CA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7DEDBDD4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49858D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95F10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4C4BBF" w14:textId="77777777" w:rsidR="00226BE2" w:rsidRDefault="00226BE2"/>
        </w:tc>
        <w:tc>
          <w:tcPr>
            <w:tcW w:w="1018" w:type="dxa"/>
            <w:vMerge/>
            <w:vAlign w:val="center"/>
          </w:tcPr>
          <w:p w14:paraId="4C02ACB0" w14:textId="77777777" w:rsidR="00226BE2" w:rsidRDefault="00226BE2"/>
        </w:tc>
        <w:tc>
          <w:tcPr>
            <w:tcW w:w="1030" w:type="dxa"/>
            <w:vMerge/>
            <w:vAlign w:val="center"/>
          </w:tcPr>
          <w:p w14:paraId="1DA7AEA9" w14:textId="77777777" w:rsidR="00226BE2" w:rsidRDefault="00226BE2"/>
        </w:tc>
      </w:tr>
      <w:tr w:rsidR="00226BE2" w14:paraId="08C36417" w14:textId="77777777">
        <w:tc>
          <w:tcPr>
            <w:tcW w:w="718" w:type="dxa"/>
            <w:vMerge/>
            <w:vAlign w:val="center"/>
          </w:tcPr>
          <w:p w14:paraId="060DE583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5E2A7D39" w14:textId="77777777" w:rsidR="00226BE2" w:rsidRDefault="00000000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12DB1C" w14:textId="77777777" w:rsidR="00226BE2" w:rsidRDefault="00000000">
            <w:r>
              <w:t>86.64</w:t>
            </w:r>
          </w:p>
        </w:tc>
        <w:tc>
          <w:tcPr>
            <w:tcW w:w="735" w:type="dxa"/>
            <w:vMerge w:val="restart"/>
            <w:vAlign w:val="center"/>
          </w:tcPr>
          <w:p w14:paraId="316C8E20" w14:textId="77777777" w:rsidR="00226BE2" w:rsidRDefault="00000000">
            <w:r>
              <w:t>138.24</w:t>
            </w:r>
          </w:p>
        </w:tc>
        <w:tc>
          <w:tcPr>
            <w:tcW w:w="962" w:type="dxa"/>
            <w:vAlign w:val="center"/>
          </w:tcPr>
          <w:p w14:paraId="2C952A02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1795408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5699B7C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2C5DAE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12B6DF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7FE80F8" w14:textId="77777777" w:rsidR="00226BE2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9A6A2E0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E30F45C" w14:textId="77777777">
        <w:tc>
          <w:tcPr>
            <w:tcW w:w="718" w:type="dxa"/>
            <w:vMerge/>
            <w:vAlign w:val="center"/>
          </w:tcPr>
          <w:p w14:paraId="4AE36B72" w14:textId="77777777" w:rsidR="00226BE2" w:rsidRDefault="00226BE2"/>
        </w:tc>
        <w:tc>
          <w:tcPr>
            <w:tcW w:w="962" w:type="dxa"/>
            <w:vMerge/>
            <w:vAlign w:val="center"/>
          </w:tcPr>
          <w:p w14:paraId="119DCAE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D7D0B1A" w14:textId="77777777" w:rsidR="00226BE2" w:rsidRDefault="00226BE2"/>
        </w:tc>
        <w:tc>
          <w:tcPr>
            <w:tcW w:w="735" w:type="dxa"/>
            <w:vMerge/>
            <w:vAlign w:val="center"/>
          </w:tcPr>
          <w:p w14:paraId="711FDDD4" w14:textId="77777777" w:rsidR="00226BE2" w:rsidRDefault="00226BE2"/>
        </w:tc>
        <w:tc>
          <w:tcPr>
            <w:tcW w:w="962" w:type="dxa"/>
            <w:vAlign w:val="center"/>
          </w:tcPr>
          <w:p w14:paraId="6E8DF1BE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67FFD3C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722C05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397F67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D97C4B" w14:textId="77777777" w:rsidR="00226BE2" w:rsidRDefault="00226BE2"/>
        </w:tc>
        <w:tc>
          <w:tcPr>
            <w:tcW w:w="1018" w:type="dxa"/>
            <w:vMerge/>
            <w:vAlign w:val="center"/>
          </w:tcPr>
          <w:p w14:paraId="7D8215F8" w14:textId="77777777" w:rsidR="00226BE2" w:rsidRDefault="00226BE2"/>
        </w:tc>
        <w:tc>
          <w:tcPr>
            <w:tcW w:w="1030" w:type="dxa"/>
            <w:vMerge/>
            <w:vAlign w:val="center"/>
          </w:tcPr>
          <w:p w14:paraId="0291CB4D" w14:textId="77777777" w:rsidR="00226BE2" w:rsidRDefault="00226BE2"/>
        </w:tc>
      </w:tr>
      <w:tr w:rsidR="00226BE2" w14:paraId="0D956616" w14:textId="77777777">
        <w:tc>
          <w:tcPr>
            <w:tcW w:w="718" w:type="dxa"/>
            <w:vMerge/>
            <w:vAlign w:val="center"/>
          </w:tcPr>
          <w:p w14:paraId="271B276C" w14:textId="77777777" w:rsidR="00226BE2" w:rsidRDefault="00226BE2"/>
        </w:tc>
        <w:tc>
          <w:tcPr>
            <w:tcW w:w="962" w:type="dxa"/>
            <w:vMerge/>
            <w:vAlign w:val="center"/>
          </w:tcPr>
          <w:p w14:paraId="57C414F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865A43F" w14:textId="77777777" w:rsidR="00226BE2" w:rsidRDefault="00226BE2"/>
        </w:tc>
        <w:tc>
          <w:tcPr>
            <w:tcW w:w="735" w:type="dxa"/>
            <w:vMerge/>
            <w:vAlign w:val="center"/>
          </w:tcPr>
          <w:p w14:paraId="0E5ACE2C" w14:textId="77777777" w:rsidR="00226BE2" w:rsidRDefault="00226BE2"/>
        </w:tc>
        <w:tc>
          <w:tcPr>
            <w:tcW w:w="962" w:type="dxa"/>
            <w:vAlign w:val="center"/>
          </w:tcPr>
          <w:p w14:paraId="4CA413D3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D995513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E61A86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870E00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30FCDF" w14:textId="77777777" w:rsidR="00226BE2" w:rsidRDefault="00226BE2"/>
        </w:tc>
        <w:tc>
          <w:tcPr>
            <w:tcW w:w="1018" w:type="dxa"/>
            <w:vMerge/>
            <w:vAlign w:val="center"/>
          </w:tcPr>
          <w:p w14:paraId="15620647" w14:textId="77777777" w:rsidR="00226BE2" w:rsidRDefault="00226BE2"/>
        </w:tc>
        <w:tc>
          <w:tcPr>
            <w:tcW w:w="1030" w:type="dxa"/>
            <w:vMerge/>
            <w:vAlign w:val="center"/>
          </w:tcPr>
          <w:p w14:paraId="6C9790A8" w14:textId="77777777" w:rsidR="00226BE2" w:rsidRDefault="00226BE2"/>
        </w:tc>
      </w:tr>
      <w:tr w:rsidR="00226BE2" w14:paraId="3AD98B20" w14:textId="77777777">
        <w:tc>
          <w:tcPr>
            <w:tcW w:w="718" w:type="dxa"/>
            <w:vMerge/>
            <w:vAlign w:val="center"/>
          </w:tcPr>
          <w:p w14:paraId="377A0095" w14:textId="77777777" w:rsidR="00226BE2" w:rsidRDefault="00226BE2"/>
        </w:tc>
        <w:tc>
          <w:tcPr>
            <w:tcW w:w="962" w:type="dxa"/>
            <w:vMerge/>
            <w:vAlign w:val="center"/>
          </w:tcPr>
          <w:p w14:paraId="5E751C8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DD392E6" w14:textId="77777777" w:rsidR="00226BE2" w:rsidRDefault="00226BE2"/>
        </w:tc>
        <w:tc>
          <w:tcPr>
            <w:tcW w:w="735" w:type="dxa"/>
            <w:vMerge/>
            <w:vAlign w:val="center"/>
          </w:tcPr>
          <w:p w14:paraId="48B75C11" w14:textId="77777777" w:rsidR="00226BE2" w:rsidRDefault="00226BE2"/>
        </w:tc>
        <w:tc>
          <w:tcPr>
            <w:tcW w:w="962" w:type="dxa"/>
            <w:vAlign w:val="center"/>
          </w:tcPr>
          <w:p w14:paraId="3D53E233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6199931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2F16BE6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93217B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7817AB" w14:textId="77777777" w:rsidR="00226BE2" w:rsidRDefault="00226BE2"/>
        </w:tc>
        <w:tc>
          <w:tcPr>
            <w:tcW w:w="1018" w:type="dxa"/>
            <w:vMerge/>
            <w:vAlign w:val="center"/>
          </w:tcPr>
          <w:p w14:paraId="0B30C681" w14:textId="77777777" w:rsidR="00226BE2" w:rsidRDefault="00226BE2"/>
        </w:tc>
        <w:tc>
          <w:tcPr>
            <w:tcW w:w="1030" w:type="dxa"/>
            <w:vMerge/>
            <w:vAlign w:val="center"/>
          </w:tcPr>
          <w:p w14:paraId="693BEBFF" w14:textId="77777777" w:rsidR="00226BE2" w:rsidRDefault="00226BE2"/>
        </w:tc>
      </w:tr>
      <w:tr w:rsidR="00226BE2" w14:paraId="5B9BFF17" w14:textId="77777777">
        <w:tc>
          <w:tcPr>
            <w:tcW w:w="718" w:type="dxa"/>
            <w:vMerge/>
            <w:vAlign w:val="center"/>
          </w:tcPr>
          <w:p w14:paraId="46BB1D45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35EC752" w14:textId="77777777" w:rsidR="00226BE2" w:rsidRDefault="00000000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61153CE" w14:textId="77777777" w:rsidR="00226BE2" w:rsidRDefault="00000000">
            <w:r>
              <w:t>86.99</w:t>
            </w:r>
          </w:p>
        </w:tc>
        <w:tc>
          <w:tcPr>
            <w:tcW w:w="735" w:type="dxa"/>
            <w:vMerge w:val="restart"/>
            <w:vAlign w:val="center"/>
          </w:tcPr>
          <w:p w14:paraId="51C8D675" w14:textId="77777777" w:rsidR="00226BE2" w:rsidRDefault="00000000">
            <w:r>
              <w:t>138.24</w:t>
            </w:r>
          </w:p>
        </w:tc>
        <w:tc>
          <w:tcPr>
            <w:tcW w:w="962" w:type="dxa"/>
            <w:vAlign w:val="center"/>
          </w:tcPr>
          <w:p w14:paraId="20D8316E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20ED0428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FC5390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2A0B8E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409EEAC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161D24" w14:textId="77777777" w:rsidR="00226BE2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768D40F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4B23915" w14:textId="77777777">
        <w:tc>
          <w:tcPr>
            <w:tcW w:w="718" w:type="dxa"/>
            <w:vMerge/>
            <w:vAlign w:val="center"/>
          </w:tcPr>
          <w:p w14:paraId="0A9605AD" w14:textId="77777777" w:rsidR="00226BE2" w:rsidRDefault="00226BE2"/>
        </w:tc>
        <w:tc>
          <w:tcPr>
            <w:tcW w:w="962" w:type="dxa"/>
            <w:vMerge/>
            <w:vAlign w:val="center"/>
          </w:tcPr>
          <w:p w14:paraId="38647C0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1F75C56" w14:textId="77777777" w:rsidR="00226BE2" w:rsidRDefault="00226BE2"/>
        </w:tc>
        <w:tc>
          <w:tcPr>
            <w:tcW w:w="735" w:type="dxa"/>
            <w:vMerge/>
            <w:vAlign w:val="center"/>
          </w:tcPr>
          <w:p w14:paraId="099DF469" w14:textId="77777777" w:rsidR="00226BE2" w:rsidRDefault="00226BE2"/>
        </w:tc>
        <w:tc>
          <w:tcPr>
            <w:tcW w:w="962" w:type="dxa"/>
            <w:vAlign w:val="center"/>
          </w:tcPr>
          <w:p w14:paraId="0BB61739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63A59D38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638D4EC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140EA5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82AE6C" w14:textId="77777777" w:rsidR="00226BE2" w:rsidRDefault="00226BE2"/>
        </w:tc>
        <w:tc>
          <w:tcPr>
            <w:tcW w:w="1018" w:type="dxa"/>
            <w:vMerge/>
            <w:vAlign w:val="center"/>
          </w:tcPr>
          <w:p w14:paraId="536A674F" w14:textId="77777777" w:rsidR="00226BE2" w:rsidRDefault="00226BE2"/>
        </w:tc>
        <w:tc>
          <w:tcPr>
            <w:tcW w:w="1030" w:type="dxa"/>
            <w:vMerge/>
            <w:vAlign w:val="center"/>
          </w:tcPr>
          <w:p w14:paraId="340A2821" w14:textId="77777777" w:rsidR="00226BE2" w:rsidRDefault="00226BE2"/>
        </w:tc>
      </w:tr>
      <w:tr w:rsidR="00226BE2" w14:paraId="60754724" w14:textId="77777777">
        <w:tc>
          <w:tcPr>
            <w:tcW w:w="718" w:type="dxa"/>
            <w:vMerge/>
            <w:vAlign w:val="center"/>
          </w:tcPr>
          <w:p w14:paraId="44448BDB" w14:textId="77777777" w:rsidR="00226BE2" w:rsidRDefault="00226BE2"/>
        </w:tc>
        <w:tc>
          <w:tcPr>
            <w:tcW w:w="962" w:type="dxa"/>
            <w:vMerge/>
            <w:vAlign w:val="center"/>
          </w:tcPr>
          <w:p w14:paraId="14B6375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D76A65B" w14:textId="77777777" w:rsidR="00226BE2" w:rsidRDefault="00226BE2"/>
        </w:tc>
        <w:tc>
          <w:tcPr>
            <w:tcW w:w="735" w:type="dxa"/>
            <w:vMerge/>
            <w:vAlign w:val="center"/>
          </w:tcPr>
          <w:p w14:paraId="3BD8B40C" w14:textId="77777777" w:rsidR="00226BE2" w:rsidRDefault="00226BE2"/>
        </w:tc>
        <w:tc>
          <w:tcPr>
            <w:tcW w:w="962" w:type="dxa"/>
            <w:vAlign w:val="center"/>
          </w:tcPr>
          <w:p w14:paraId="037FF2AD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5E8D80CE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7593543F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13E6E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8EFDA0" w14:textId="77777777" w:rsidR="00226BE2" w:rsidRDefault="00226BE2"/>
        </w:tc>
        <w:tc>
          <w:tcPr>
            <w:tcW w:w="1018" w:type="dxa"/>
            <w:vMerge/>
            <w:vAlign w:val="center"/>
          </w:tcPr>
          <w:p w14:paraId="36A48957" w14:textId="77777777" w:rsidR="00226BE2" w:rsidRDefault="00226BE2"/>
        </w:tc>
        <w:tc>
          <w:tcPr>
            <w:tcW w:w="1030" w:type="dxa"/>
            <w:vMerge/>
            <w:vAlign w:val="center"/>
          </w:tcPr>
          <w:p w14:paraId="61359A82" w14:textId="77777777" w:rsidR="00226BE2" w:rsidRDefault="00226BE2"/>
        </w:tc>
      </w:tr>
      <w:tr w:rsidR="00226BE2" w14:paraId="0479B3E9" w14:textId="77777777">
        <w:tc>
          <w:tcPr>
            <w:tcW w:w="718" w:type="dxa"/>
            <w:vMerge/>
            <w:vAlign w:val="center"/>
          </w:tcPr>
          <w:p w14:paraId="0E3708B9" w14:textId="77777777" w:rsidR="00226BE2" w:rsidRDefault="00226BE2"/>
        </w:tc>
        <w:tc>
          <w:tcPr>
            <w:tcW w:w="962" w:type="dxa"/>
            <w:vMerge/>
            <w:vAlign w:val="center"/>
          </w:tcPr>
          <w:p w14:paraId="7056501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A4C3723" w14:textId="77777777" w:rsidR="00226BE2" w:rsidRDefault="00226BE2"/>
        </w:tc>
        <w:tc>
          <w:tcPr>
            <w:tcW w:w="735" w:type="dxa"/>
            <w:vMerge/>
            <w:vAlign w:val="center"/>
          </w:tcPr>
          <w:p w14:paraId="18EC0206" w14:textId="77777777" w:rsidR="00226BE2" w:rsidRDefault="00226BE2"/>
        </w:tc>
        <w:tc>
          <w:tcPr>
            <w:tcW w:w="962" w:type="dxa"/>
            <w:vAlign w:val="center"/>
          </w:tcPr>
          <w:p w14:paraId="31165E85" w14:textId="77777777" w:rsidR="00226BE2" w:rsidRDefault="00000000">
            <w:r>
              <w:t>C3315</w:t>
            </w:r>
          </w:p>
        </w:tc>
        <w:tc>
          <w:tcPr>
            <w:tcW w:w="735" w:type="dxa"/>
            <w:vAlign w:val="center"/>
          </w:tcPr>
          <w:p w14:paraId="4234F2F3" w14:textId="77777777" w:rsidR="00226BE2" w:rsidRDefault="00000000">
            <w:r>
              <w:t>4.95</w:t>
            </w:r>
          </w:p>
        </w:tc>
        <w:tc>
          <w:tcPr>
            <w:tcW w:w="679" w:type="dxa"/>
            <w:vAlign w:val="center"/>
          </w:tcPr>
          <w:p w14:paraId="04593DE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A98B4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512F5B" w14:textId="77777777" w:rsidR="00226BE2" w:rsidRDefault="00226BE2"/>
        </w:tc>
        <w:tc>
          <w:tcPr>
            <w:tcW w:w="1018" w:type="dxa"/>
            <w:vMerge/>
            <w:vAlign w:val="center"/>
          </w:tcPr>
          <w:p w14:paraId="3A92ACF8" w14:textId="77777777" w:rsidR="00226BE2" w:rsidRDefault="00226BE2"/>
        </w:tc>
        <w:tc>
          <w:tcPr>
            <w:tcW w:w="1030" w:type="dxa"/>
            <w:vMerge/>
            <w:vAlign w:val="center"/>
          </w:tcPr>
          <w:p w14:paraId="28028A20" w14:textId="77777777" w:rsidR="00226BE2" w:rsidRDefault="00226BE2"/>
        </w:tc>
      </w:tr>
      <w:tr w:rsidR="00226BE2" w14:paraId="5F94E6F5" w14:textId="77777777">
        <w:tc>
          <w:tcPr>
            <w:tcW w:w="718" w:type="dxa"/>
            <w:vMerge/>
            <w:vAlign w:val="center"/>
          </w:tcPr>
          <w:p w14:paraId="4BF7B3A8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8B40ED7" w14:textId="77777777" w:rsidR="00226BE2" w:rsidRDefault="00000000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AA5401" w14:textId="77777777" w:rsidR="00226BE2" w:rsidRDefault="00000000">
            <w:r>
              <w:t>449.87</w:t>
            </w:r>
          </w:p>
        </w:tc>
        <w:tc>
          <w:tcPr>
            <w:tcW w:w="735" w:type="dxa"/>
            <w:vMerge w:val="restart"/>
            <w:vAlign w:val="center"/>
          </w:tcPr>
          <w:p w14:paraId="5765749E" w14:textId="77777777" w:rsidR="00226BE2" w:rsidRDefault="00000000">
            <w:r>
              <w:t>120.34</w:t>
            </w:r>
          </w:p>
        </w:tc>
        <w:tc>
          <w:tcPr>
            <w:tcW w:w="962" w:type="dxa"/>
            <w:vAlign w:val="center"/>
          </w:tcPr>
          <w:p w14:paraId="6A37AB76" w14:textId="77777777" w:rsidR="00226BE2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74B9B471" w14:textId="77777777" w:rsidR="00226BE2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134C4672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372C66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AF2C9C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4F1159" w14:textId="77777777" w:rsidR="00226BE2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A595168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FCE55C8" w14:textId="77777777">
        <w:tc>
          <w:tcPr>
            <w:tcW w:w="718" w:type="dxa"/>
            <w:vMerge/>
            <w:vAlign w:val="center"/>
          </w:tcPr>
          <w:p w14:paraId="6E6D3F96" w14:textId="77777777" w:rsidR="00226BE2" w:rsidRDefault="00226BE2"/>
        </w:tc>
        <w:tc>
          <w:tcPr>
            <w:tcW w:w="962" w:type="dxa"/>
            <w:vMerge/>
            <w:vAlign w:val="center"/>
          </w:tcPr>
          <w:p w14:paraId="702D3D9F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2A1FEC4" w14:textId="77777777" w:rsidR="00226BE2" w:rsidRDefault="00226BE2"/>
        </w:tc>
        <w:tc>
          <w:tcPr>
            <w:tcW w:w="735" w:type="dxa"/>
            <w:vMerge/>
            <w:vAlign w:val="center"/>
          </w:tcPr>
          <w:p w14:paraId="6BB75E5F" w14:textId="77777777" w:rsidR="00226BE2" w:rsidRDefault="00226BE2"/>
        </w:tc>
        <w:tc>
          <w:tcPr>
            <w:tcW w:w="962" w:type="dxa"/>
            <w:vAlign w:val="center"/>
          </w:tcPr>
          <w:p w14:paraId="74AC530D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1FB1356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821763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6C15A72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B7BD47" w14:textId="77777777" w:rsidR="00226BE2" w:rsidRDefault="00226BE2"/>
        </w:tc>
        <w:tc>
          <w:tcPr>
            <w:tcW w:w="1018" w:type="dxa"/>
            <w:vMerge/>
            <w:vAlign w:val="center"/>
          </w:tcPr>
          <w:p w14:paraId="7DE51BEA" w14:textId="77777777" w:rsidR="00226BE2" w:rsidRDefault="00226BE2"/>
        </w:tc>
        <w:tc>
          <w:tcPr>
            <w:tcW w:w="1030" w:type="dxa"/>
            <w:vMerge/>
            <w:vAlign w:val="center"/>
          </w:tcPr>
          <w:p w14:paraId="596CD904" w14:textId="77777777" w:rsidR="00226BE2" w:rsidRDefault="00226BE2"/>
        </w:tc>
      </w:tr>
      <w:tr w:rsidR="00226BE2" w14:paraId="291B84CE" w14:textId="77777777">
        <w:tc>
          <w:tcPr>
            <w:tcW w:w="718" w:type="dxa"/>
            <w:vMerge/>
            <w:vAlign w:val="center"/>
          </w:tcPr>
          <w:p w14:paraId="69BD9FA3" w14:textId="77777777" w:rsidR="00226BE2" w:rsidRDefault="00226BE2"/>
        </w:tc>
        <w:tc>
          <w:tcPr>
            <w:tcW w:w="962" w:type="dxa"/>
            <w:vMerge/>
            <w:vAlign w:val="center"/>
          </w:tcPr>
          <w:p w14:paraId="2AA22315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928A191" w14:textId="77777777" w:rsidR="00226BE2" w:rsidRDefault="00226BE2"/>
        </w:tc>
        <w:tc>
          <w:tcPr>
            <w:tcW w:w="735" w:type="dxa"/>
            <w:vMerge/>
            <w:vAlign w:val="center"/>
          </w:tcPr>
          <w:p w14:paraId="16CAEF5A" w14:textId="77777777" w:rsidR="00226BE2" w:rsidRDefault="00226BE2"/>
        </w:tc>
        <w:tc>
          <w:tcPr>
            <w:tcW w:w="962" w:type="dxa"/>
            <w:vAlign w:val="center"/>
          </w:tcPr>
          <w:p w14:paraId="024D019A" w14:textId="77777777" w:rsidR="00226BE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5F43235F" w14:textId="77777777" w:rsidR="00226BE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2DB0D6B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2A2E3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3B672C" w14:textId="77777777" w:rsidR="00226BE2" w:rsidRDefault="00226BE2"/>
        </w:tc>
        <w:tc>
          <w:tcPr>
            <w:tcW w:w="1018" w:type="dxa"/>
            <w:vMerge/>
            <w:vAlign w:val="center"/>
          </w:tcPr>
          <w:p w14:paraId="2EF1B437" w14:textId="77777777" w:rsidR="00226BE2" w:rsidRDefault="00226BE2"/>
        </w:tc>
        <w:tc>
          <w:tcPr>
            <w:tcW w:w="1030" w:type="dxa"/>
            <w:vMerge/>
            <w:vAlign w:val="center"/>
          </w:tcPr>
          <w:p w14:paraId="099B626C" w14:textId="77777777" w:rsidR="00226BE2" w:rsidRDefault="00226BE2"/>
        </w:tc>
      </w:tr>
      <w:tr w:rsidR="00226BE2" w14:paraId="38F3AD97" w14:textId="77777777">
        <w:tc>
          <w:tcPr>
            <w:tcW w:w="718" w:type="dxa"/>
            <w:vMerge/>
            <w:vAlign w:val="center"/>
          </w:tcPr>
          <w:p w14:paraId="1FC295D3" w14:textId="77777777" w:rsidR="00226BE2" w:rsidRDefault="00226BE2"/>
        </w:tc>
        <w:tc>
          <w:tcPr>
            <w:tcW w:w="962" w:type="dxa"/>
            <w:vMerge/>
            <w:vAlign w:val="center"/>
          </w:tcPr>
          <w:p w14:paraId="06FA81F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358B10E" w14:textId="77777777" w:rsidR="00226BE2" w:rsidRDefault="00226BE2"/>
        </w:tc>
        <w:tc>
          <w:tcPr>
            <w:tcW w:w="735" w:type="dxa"/>
            <w:vMerge/>
            <w:vAlign w:val="center"/>
          </w:tcPr>
          <w:p w14:paraId="0C8D3524" w14:textId="77777777" w:rsidR="00226BE2" w:rsidRDefault="00226BE2"/>
        </w:tc>
        <w:tc>
          <w:tcPr>
            <w:tcW w:w="962" w:type="dxa"/>
            <w:vAlign w:val="center"/>
          </w:tcPr>
          <w:p w14:paraId="203C4B65" w14:textId="77777777" w:rsidR="00226BE2" w:rsidRDefault="00000000">
            <w:r>
              <w:t>C1524</w:t>
            </w:r>
          </w:p>
        </w:tc>
        <w:tc>
          <w:tcPr>
            <w:tcW w:w="735" w:type="dxa"/>
            <w:vAlign w:val="center"/>
          </w:tcPr>
          <w:p w14:paraId="442526B3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04A860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604B50D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A28CE4" w14:textId="77777777" w:rsidR="00226BE2" w:rsidRDefault="00226BE2"/>
        </w:tc>
        <w:tc>
          <w:tcPr>
            <w:tcW w:w="1018" w:type="dxa"/>
            <w:vMerge/>
            <w:vAlign w:val="center"/>
          </w:tcPr>
          <w:p w14:paraId="0003C027" w14:textId="77777777" w:rsidR="00226BE2" w:rsidRDefault="00226BE2"/>
        </w:tc>
        <w:tc>
          <w:tcPr>
            <w:tcW w:w="1030" w:type="dxa"/>
            <w:vMerge/>
            <w:vAlign w:val="center"/>
          </w:tcPr>
          <w:p w14:paraId="2AEF49EC" w14:textId="77777777" w:rsidR="00226BE2" w:rsidRDefault="00226BE2"/>
        </w:tc>
      </w:tr>
      <w:tr w:rsidR="00226BE2" w14:paraId="36EA12D7" w14:textId="77777777">
        <w:tc>
          <w:tcPr>
            <w:tcW w:w="718" w:type="dxa"/>
            <w:vMerge/>
            <w:vAlign w:val="center"/>
          </w:tcPr>
          <w:p w14:paraId="77574CC3" w14:textId="77777777" w:rsidR="00226BE2" w:rsidRDefault="00226BE2"/>
        </w:tc>
        <w:tc>
          <w:tcPr>
            <w:tcW w:w="962" w:type="dxa"/>
            <w:vMerge/>
            <w:vAlign w:val="center"/>
          </w:tcPr>
          <w:p w14:paraId="6B28C155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58DDAAF" w14:textId="77777777" w:rsidR="00226BE2" w:rsidRDefault="00226BE2"/>
        </w:tc>
        <w:tc>
          <w:tcPr>
            <w:tcW w:w="735" w:type="dxa"/>
            <w:vMerge/>
            <w:vAlign w:val="center"/>
          </w:tcPr>
          <w:p w14:paraId="7E0B2856" w14:textId="77777777" w:rsidR="00226BE2" w:rsidRDefault="00226BE2"/>
        </w:tc>
        <w:tc>
          <w:tcPr>
            <w:tcW w:w="962" w:type="dxa"/>
            <w:vAlign w:val="center"/>
          </w:tcPr>
          <w:p w14:paraId="0D17775D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84AD1AC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495A97B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7C08D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6C48D8" w14:textId="77777777" w:rsidR="00226BE2" w:rsidRDefault="00226BE2"/>
        </w:tc>
        <w:tc>
          <w:tcPr>
            <w:tcW w:w="1018" w:type="dxa"/>
            <w:vMerge/>
            <w:vAlign w:val="center"/>
          </w:tcPr>
          <w:p w14:paraId="2D336268" w14:textId="77777777" w:rsidR="00226BE2" w:rsidRDefault="00226BE2"/>
        </w:tc>
        <w:tc>
          <w:tcPr>
            <w:tcW w:w="1030" w:type="dxa"/>
            <w:vMerge/>
            <w:vAlign w:val="center"/>
          </w:tcPr>
          <w:p w14:paraId="275304C0" w14:textId="77777777" w:rsidR="00226BE2" w:rsidRDefault="00226BE2"/>
        </w:tc>
      </w:tr>
      <w:tr w:rsidR="00226BE2" w14:paraId="7939C9D7" w14:textId="77777777">
        <w:tc>
          <w:tcPr>
            <w:tcW w:w="718" w:type="dxa"/>
            <w:vMerge/>
            <w:vAlign w:val="center"/>
          </w:tcPr>
          <w:p w14:paraId="4CE19AD2" w14:textId="77777777" w:rsidR="00226BE2" w:rsidRDefault="00226BE2"/>
        </w:tc>
        <w:tc>
          <w:tcPr>
            <w:tcW w:w="962" w:type="dxa"/>
            <w:vMerge/>
            <w:vAlign w:val="center"/>
          </w:tcPr>
          <w:p w14:paraId="05FD4688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60877385" w14:textId="77777777" w:rsidR="00226BE2" w:rsidRDefault="00226BE2"/>
        </w:tc>
        <w:tc>
          <w:tcPr>
            <w:tcW w:w="735" w:type="dxa"/>
            <w:vMerge/>
            <w:vAlign w:val="center"/>
          </w:tcPr>
          <w:p w14:paraId="4767A449" w14:textId="77777777" w:rsidR="00226BE2" w:rsidRDefault="00226BE2"/>
        </w:tc>
        <w:tc>
          <w:tcPr>
            <w:tcW w:w="962" w:type="dxa"/>
            <w:vAlign w:val="center"/>
          </w:tcPr>
          <w:p w14:paraId="6E165EBB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B3D2072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2312A0A3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A9645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7BDA6A" w14:textId="77777777" w:rsidR="00226BE2" w:rsidRDefault="00226BE2"/>
        </w:tc>
        <w:tc>
          <w:tcPr>
            <w:tcW w:w="1018" w:type="dxa"/>
            <w:vMerge/>
            <w:vAlign w:val="center"/>
          </w:tcPr>
          <w:p w14:paraId="0F76E8CE" w14:textId="77777777" w:rsidR="00226BE2" w:rsidRDefault="00226BE2"/>
        </w:tc>
        <w:tc>
          <w:tcPr>
            <w:tcW w:w="1030" w:type="dxa"/>
            <w:vMerge/>
            <w:vAlign w:val="center"/>
          </w:tcPr>
          <w:p w14:paraId="5FCDE793" w14:textId="77777777" w:rsidR="00226BE2" w:rsidRDefault="00226BE2"/>
        </w:tc>
      </w:tr>
      <w:tr w:rsidR="00226BE2" w14:paraId="7FBB8D08" w14:textId="77777777">
        <w:tc>
          <w:tcPr>
            <w:tcW w:w="718" w:type="dxa"/>
            <w:vMerge/>
            <w:vAlign w:val="center"/>
          </w:tcPr>
          <w:p w14:paraId="39013C56" w14:textId="77777777" w:rsidR="00226BE2" w:rsidRDefault="00226BE2"/>
        </w:tc>
        <w:tc>
          <w:tcPr>
            <w:tcW w:w="962" w:type="dxa"/>
            <w:vMerge/>
            <w:vAlign w:val="center"/>
          </w:tcPr>
          <w:p w14:paraId="7F74733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1746211" w14:textId="77777777" w:rsidR="00226BE2" w:rsidRDefault="00226BE2"/>
        </w:tc>
        <w:tc>
          <w:tcPr>
            <w:tcW w:w="735" w:type="dxa"/>
            <w:vMerge/>
            <w:vAlign w:val="center"/>
          </w:tcPr>
          <w:p w14:paraId="58E2E770" w14:textId="77777777" w:rsidR="00226BE2" w:rsidRDefault="00226BE2"/>
        </w:tc>
        <w:tc>
          <w:tcPr>
            <w:tcW w:w="962" w:type="dxa"/>
            <w:vAlign w:val="center"/>
          </w:tcPr>
          <w:p w14:paraId="13D5958C" w14:textId="77777777" w:rsidR="00226BE2" w:rsidRDefault="00000000">
            <w:r>
              <w:t>C1524</w:t>
            </w:r>
          </w:p>
        </w:tc>
        <w:tc>
          <w:tcPr>
            <w:tcW w:w="735" w:type="dxa"/>
            <w:vAlign w:val="center"/>
          </w:tcPr>
          <w:p w14:paraId="03D6D7E2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6424992B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14FCE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382F66" w14:textId="77777777" w:rsidR="00226BE2" w:rsidRDefault="00226BE2"/>
        </w:tc>
        <w:tc>
          <w:tcPr>
            <w:tcW w:w="1018" w:type="dxa"/>
            <w:vMerge/>
            <w:vAlign w:val="center"/>
          </w:tcPr>
          <w:p w14:paraId="497F1620" w14:textId="77777777" w:rsidR="00226BE2" w:rsidRDefault="00226BE2"/>
        </w:tc>
        <w:tc>
          <w:tcPr>
            <w:tcW w:w="1030" w:type="dxa"/>
            <w:vMerge/>
            <w:vAlign w:val="center"/>
          </w:tcPr>
          <w:p w14:paraId="2B809AB3" w14:textId="77777777" w:rsidR="00226BE2" w:rsidRDefault="00226BE2"/>
        </w:tc>
      </w:tr>
      <w:tr w:rsidR="00226BE2" w14:paraId="3A322274" w14:textId="77777777">
        <w:tc>
          <w:tcPr>
            <w:tcW w:w="718" w:type="dxa"/>
            <w:vMerge/>
            <w:vAlign w:val="center"/>
          </w:tcPr>
          <w:p w14:paraId="591E5B19" w14:textId="77777777" w:rsidR="00226BE2" w:rsidRDefault="00226BE2"/>
        </w:tc>
        <w:tc>
          <w:tcPr>
            <w:tcW w:w="962" w:type="dxa"/>
            <w:vMerge/>
            <w:vAlign w:val="center"/>
          </w:tcPr>
          <w:p w14:paraId="7C99BD3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0FC35AE" w14:textId="77777777" w:rsidR="00226BE2" w:rsidRDefault="00226BE2"/>
        </w:tc>
        <w:tc>
          <w:tcPr>
            <w:tcW w:w="735" w:type="dxa"/>
            <w:vMerge/>
            <w:vAlign w:val="center"/>
          </w:tcPr>
          <w:p w14:paraId="56A41A45" w14:textId="77777777" w:rsidR="00226BE2" w:rsidRDefault="00226BE2"/>
        </w:tc>
        <w:tc>
          <w:tcPr>
            <w:tcW w:w="962" w:type="dxa"/>
            <w:vAlign w:val="center"/>
          </w:tcPr>
          <w:p w14:paraId="70909C89" w14:textId="77777777" w:rsidR="00226BE2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76D21AF1" w14:textId="77777777" w:rsidR="00226BE2" w:rsidRDefault="00000000">
            <w:r>
              <w:t>2.88</w:t>
            </w:r>
          </w:p>
        </w:tc>
        <w:tc>
          <w:tcPr>
            <w:tcW w:w="679" w:type="dxa"/>
            <w:vAlign w:val="center"/>
          </w:tcPr>
          <w:p w14:paraId="7560946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29E8D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D66D94" w14:textId="77777777" w:rsidR="00226BE2" w:rsidRDefault="00226BE2"/>
        </w:tc>
        <w:tc>
          <w:tcPr>
            <w:tcW w:w="1018" w:type="dxa"/>
            <w:vMerge/>
            <w:vAlign w:val="center"/>
          </w:tcPr>
          <w:p w14:paraId="543688B4" w14:textId="77777777" w:rsidR="00226BE2" w:rsidRDefault="00226BE2"/>
        </w:tc>
        <w:tc>
          <w:tcPr>
            <w:tcW w:w="1030" w:type="dxa"/>
            <w:vMerge/>
            <w:vAlign w:val="center"/>
          </w:tcPr>
          <w:p w14:paraId="4B27353C" w14:textId="77777777" w:rsidR="00226BE2" w:rsidRDefault="00226BE2"/>
        </w:tc>
      </w:tr>
      <w:tr w:rsidR="00226BE2" w14:paraId="4C5036FF" w14:textId="77777777">
        <w:tc>
          <w:tcPr>
            <w:tcW w:w="718" w:type="dxa"/>
            <w:vMerge/>
            <w:vAlign w:val="center"/>
          </w:tcPr>
          <w:p w14:paraId="306085F2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01FF6B89" w14:textId="77777777" w:rsidR="00226BE2" w:rsidRDefault="00000000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CD1959" w14:textId="77777777" w:rsidR="00226BE2" w:rsidRDefault="00000000">
            <w:r>
              <w:t>119.12</w:t>
            </w:r>
          </w:p>
        </w:tc>
        <w:tc>
          <w:tcPr>
            <w:tcW w:w="735" w:type="dxa"/>
            <w:vMerge w:val="restart"/>
            <w:vAlign w:val="center"/>
          </w:tcPr>
          <w:p w14:paraId="5D52361D" w14:textId="77777777" w:rsidR="00226BE2" w:rsidRDefault="00000000">
            <w:r>
              <w:t>80.64</w:t>
            </w:r>
          </w:p>
        </w:tc>
        <w:tc>
          <w:tcPr>
            <w:tcW w:w="962" w:type="dxa"/>
            <w:vAlign w:val="center"/>
          </w:tcPr>
          <w:p w14:paraId="35F2CBA8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3E7BACB2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299CF92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0E90B4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D20CD3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042E6C6" w14:textId="77777777" w:rsidR="00226BE2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19C17F7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ADD1C84" w14:textId="77777777">
        <w:tc>
          <w:tcPr>
            <w:tcW w:w="718" w:type="dxa"/>
            <w:vMerge/>
            <w:vAlign w:val="center"/>
          </w:tcPr>
          <w:p w14:paraId="3C5AAD6D" w14:textId="77777777" w:rsidR="00226BE2" w:rsidRDefault="00226BE2"/>
        </w:tc>
        <w:tc>
          <w:tcPr>
            <w:tcW w:w="962" w:type="dxa"/>
            <w:vMerge/>
            <w:vAlign w:val="center"/>
          </w:tcPr>
          <w:p w14:paraId="7DBC11CD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303D232" w14:textId="77777777" w:rsidR="00226BE2" w:rsidRDefault="00226BE2"/>
        </w:tc>
        <w:tc>
          <w:tcPr>
            <w:tcW w:w="735" w:type="dxa"/>
            <w:vMerge/>
            <w:vAlign w:val="center"/>
          </w:tcPr>
          <w:p w14:paraId="34A39138" w14:textId="77777777" w:rsidR="00226BE2" w:rsidRDefault="00226BE2"/>
        </w:tc>
        <w:tc>
          <w:tcPr>
            <w:tcW w:w="962" w:type="dxa"/>
            <w:vAlign w:val="center"/>
          </w:tcPr>
          <w:p w14:paraId="0206EF02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5F0BD526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63FD0033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BFD9CD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77992F" w14:textId="77777777" w:rsidR="00226BE2" w:rsidRDefault="00226BE2"/>
        </w:tc>
        <w:tc>
          <w:tcPr>
            <w:tcW w:w="1018" w:type="dxa"/>
            <w:vMerge/>
            <w:vAlign w:val="center"/>
          </w:tcPr>
          <w:p w14:paraId="463C8441" w14:textId="77777777" w:rsidR="00226BE2" w:rsidRDefault="00226BE2"/>
        </w:tc>
        <w:tc>
          <w:tcPr>
            <w:tcW w:w="1030" w:type="dxa"/>
            <w:vMerge/>
            <w:vAlign w:val="center"/>
          </w:tcPr>
          <w:p w14:paraId="1AAA85D6" w14:textId="77777777" w:rsidR="00226BE2" w:rsidRDefault="00226BE2"/>
        </w:tc>
      </w:tr>
      <w:tr w:rsidR="00226BE2" w14:paraId="54C1954F" w14:textId="77777777">
        <w:tc>
          <w:tcPr>
            <w:tcW w:w="718" w:type="dxa"/>
            <w:vMerge/>
            <w:vAlign w:val="center"/>
          </w:tcPr>
          <w:p w14:paraId="2F9BA927" w14:textId="77777777" w:rsidR="00226BE2" w:rsidRDefault="00226BE2"/>
        </w:tc>
        <w:tc>
          <w:tcPr>
            <w:tcW w:w="962" w:type="dxa"/>
            <w:vMerge/>
            <w:vAlign w:val="center"/>
          </w:tcPr>
          <w:p w14:paraId="01B515A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B0CBBBB" w14:textId="77777777" w:rsidR="00226BE2" w:rsidRDefault="00226BE2"/>
        </w:tc>
        <w:tc>
          <w:tcPr>
            <w:tcW w:w="735" w:type="dxa"/>
            <w:vMerge/>
            <w:vAlign w:val="center"/>
          </w:tcPr>
          <w:p w14:paraId="528AA56A" w14:textId="77777777" w:rsidR="00226BE2" w:rsidRDefault="00226BE2"/>
        </w:tc>
        <w:tc>
          <w:tcPr>
            <w:tcW w:w="962" w:type="dxa"/>
            <w:vAlign w:val="center"/>
          </w:tcPr>
          <w:p w14:paraId="2BF8B1FE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ED138FB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B8401F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4C92F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AFAC1B" w14:textId="77777777" w:rsidR="00226BE2" w:rsidRDefault="00226BE2"/>
        </w:tc>
        <w:tc>
          <w:tcPr>
            <w:tcW w:w="1018" w:type="dxa"/>
            <w:vMerge/>
            <w:vAlign w:val="center"/>
          </w:tcPr>
          <w:p w14:paraId="146A6A7E" w14:textId="77777777" w:rsidR="00226BE2" w:rsidRDefault="00226BE2"/>
        </w:tc>
        <w:tc>
          <w:tcPr>
            <w:tcW w:w="1030" w:type="dxa"/>
            <w:vMerge/>
            <w:vAlign w:val="center"/>
          </w:tcPr>
          <w:p w14:paraId="51841FB7" w14:textId="77777777" w:rsidR="00226BE2" w:rsidRDefault="00226BE2"/>
        </w:tc>
      </w:tr>
      <w:tr w:rsidR="00226BE2" w14:paraId="11B6D8CD" w14:textId="77777777">
        <w:tc>
          <w:tcPr>
            <w:tcW w:w="718" w:type="dxa"/>
            <w:vMerge/>
            <w:vAlign w:val="center"/>
          </w:tcPr>
          <w:p w14:paraId="2189CBC5" w14:textId="77777777" w:rsidR="00226BE2" w:rsidRDefault="00226BE2"/>
        </w:tc>
        <w:tc>
          <w:tcPr>
            <w:tcW w:w="962" w:type="dxa"/>
            <w:vMerge/>
            <w:vAlign w:val="center"/>
          </w:tcPr>
          <w:p w14:paraId="3E5B16C3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7851AA5" w14:textId="77777777" w:rsidR="00226BE2" w:rsidRDefault="00226BE2"/>
        </w:tc>
        <w:tc>
          <w:tcPr>
            <w:tcW w:w="735" w:type="dxa"/>
            <w:vMerge/>
            <w:vAlign w:val="center"/>
          </w:tcPr>
          <w:p w14:paraId="585C03AE" w14:textId="77777777" w:rsidR="00226BE2" w:rsidRDefault="00226BE2"/>
        </w:tc>
        <w:tc>
          <w:tcPr>
            <w:tcW w:w="962" w:type="dxa"/>
            <w:vAlign w:val="center"/>
          </w:tcPr>
          <w:p w14:paraId="5D061EF3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4EDE29F7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BFCD2D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30F0A5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8CDDC9" w14:textId="77777777" w:rsidR="00226BE2" w:rsidRDefault="00226BE2"/>
        </w:tc>
        <w:tc>
          <w:tcPr>
            <w:tcW w:w="1018" w:type="dxa"/>
            <w:vMerge/>
            <w:vAlign w:val="center"/>
          </w:tcPr>
          <w:p w14:paraId="7C251499" w14:textId="77777777" w:rsidR="00226BE2" w:rsidRDefault="00226BE2"/>
        </w:tc>
        <w:tc>
          <w:tcPr>
            <w:tcW w:w="1030" w:type="dxa"/>
            <w:vMerge/>
            <w:vAlign w:val="center"/>
          </w:tcPr>
          <w:p w14:paraId="359434B5" w14:textId="77777777" w:rsidR="00226BE2" w:rsidRDefault="00226BE2"/>
        </w:tc>
      </w:tr>
      <w:tr w:rsidR="00226BE2" w14:paraId="73E74018" w14:textId="77777777">
        <w:tc>
          <w:tcPr>
            <w:tcW w:w="718" w:type="dxa"/>
            <w:vMerge/>
            <w:vAlign w:val="center"/>
          </w:tcPr>
          <w:p w14:paraId="2EA7EA2B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ACF4836" w14:textId="77777777" w:rsidR="00226BE2" w:rsidRDefault="00000000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124297" w14:textId="77777777" w:rsidR="00226BE2" w:rsidRDefault="00000000">
            <w:r>
              <w:t>35.51</w:t>
            </w:r>
          </w:p>
        </w:tc>
        <w:tc>
          <w:tcPr>
            <w:tcW w:w="735" w:type="dxa"/>
            <w:vMerge w:val="restart"/>
            <w:vAlign w:val="center"/>
          </w:tcPr>
          <w:p w14:paraId="4091882D" w14:textId="77777777" w:rsidR="00226BE2" w:rsidRDefault="00000000">
            <w:r>
              <w:t>67.32</w:t>
            </w:r>
          </w:p>
        </w:tc>
        <w:tc>
          <w:tcPr>
            <w:tcW w:w="962" w:type="dxa"/>
            <w:vAlign w:val="center"/>
          </w:tcPr>
          <w:p w14:paraId="2A2200CA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75850212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0AAD71B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EF3E3C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73360B6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911E295" w14:textId="77777777" w:rsidR="00226BE2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E2E5E60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AAD53AE" w14:textId="77777777">
        <w:tc>
          <w:tcPr>
            <w:tcW w:w="718" w:type="dxa"/>
            <w:vMerge/>
            <w:vAlign w:val="center"/>
          </w:tcPr>
          <w:p w14:paraId="0992D3E8" w14:textId="77777777" w:rsidR="00226BE2" w:rsidRDefault="00226BE2"/>
        </w:tc>
        <w:tc>
          <w:tcPr>
            <w:tcW w:w="962" w:type="dxa"/>
            <w:vMerge/>
            <w:vAlign w:val="center"/>
          </w:tcPr>
          <w:p w14:paraId="60D8101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5BED637F" w14:textId="77777777" w:rsidR="00226BE2" w:rsidRDefault="00226BE2"/>
        </w:tc>
        <w:tc>
          <w:tcPr>
            <w:tcW w:w="735" w:type="dxa"/>
            <w:vMerge/>
            <w:vAlign w:val="center"/>
          </w:tcPr>
          <w:p w14:paraId="3D0EDAA0" w14:textId="77777777" w:rsidR="00226BE2" w:rsidRDefault="00226BE2"/>
        </w:tc>
        <w:tc>
          <w:tcPr>
            <w:tcW w:w="962" w:type="dxa"/>
            <w:vAlign w:val="center"/>
          </w:tcPr>
          <w:p w14:paraId="7DE5FDA5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7B4094C1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7797AD0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D56ADE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71763A" w14:textId="77777777" w:rsidR="00226BE2" w:rsidRDefault="00226BE2"/>
        </w:tc>
        <w:tc>
          <w:tcPr>
            <w:tcW w:w="1018" w:type="dxa"/>
            <w:vMerge/>
            <w:vAlign w:val="center"/>
          </w:tcPr>
          <w:p w14:paraId="29D17606" w14:textId="77777777" w:rsidR="00226BE2" w:rsidRDefault="00226BE2"/>
        </w:tc>
        <w:tc>
          <w:tcPr>
            <w:tcW w:w="1030" w:type="dxa"/>
            <w:vMerge/>
            <w:vAlign w:val="center"/>
          </w:tcPr>
          <w:p w14:paraId="63A98DAF" w14:textId="77777777" w:rsidR="00226BE2" w:rsidRDefault="00226BE2"/>
        </w:tc>
      </w:tr>
      <w:tr w:rsidR="00226BE2" w14:paraId="3F4033FB" w14:textId="77777777">
        <w:tc>
          <w:tcPr>
            <w:tcW w:w="718" w:type="dxa"/>
            <w:vMerge/>
            <w:vAlign w:val="center"/>
          </w:tcPr>
          <w:p w14:paraId="667023A2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713ED91" w14:textId="77777777" w:rsidR="00226BE2" w:rsidRDefault="00000000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8DCD35" w14:textId="77777777" w:rsidR="00226BE2" w:rsidRDefault="00000000">
            <w:r>
              <w:t>19.28</w:t>
            </w:r>
          </w:p>
        </w:tc>
        <w:tc>
          <w:tcPr>
            <w:tcW w:w="735" w:type="dxa"/>
            <w:vMerge w:val="restart"/>
            <w:vAlign w:val="center"/>
          </w:tcPr>
          <w:p w14:paraId="25065C12" w14:textId="77777777" w:rsidR="00226BE2" w:rsidRDefault="00000000">
            <w:r>
              <w:t>47.30</w:t>
            </w:r>
          </w:p>
        </w:tc>
        <w:tc>
          <w:tcPr>
            <w:tcW w:w="962" w:type="dxa"/>
            <w:vAlign w:val="center"/>
          </w:tcPr>
          <w:p w14:paraId="0006F503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25F218BB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53AB90F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E4D201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05969C0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3AA81E" w14:textId="77777777" w:rsidR="00226BE2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25057AB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2E782DD" w14:textId="77777777">
        <w:tc>
          <w:tcPr>
            <w:tcW w:w="718" w:type="dxa"/>
            <w:vMerge/>
            <w:vAlign w:val="center"/>
          </w:tcPr>
          <w:p w14:paraId="1D16FD80" w14:textId="77777777" w:rsidR="00226BE2" w:rsidRDefault="00226BE2"/>
        </w:tc>
        <w:tc>
          <w:tcPr>
            <w:tcW w:w="962" w:type="dxa"/>
            <w:vMerge/>
            <w:vAlign w:val="center"/>
          </w:tcPr>
          <w:p w14:paraId="1607DEC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6F9885A" w14:textId="77777777" w:rsidR="00226BE2" w:rsidRDefault="00226BE2"/>
        </w:tc>
        <w:tc>
          <w:tcPr>
            <w:tcW w:w="735" w:type="dxa"/>
            <w:vMerge/>
            <w:vAlign w:val="center"/>
          </w:tcPr>
          <w:p w14:paraId="6DF0B04C" w14:textId="77777777" w:rsidR="00226BE2" w:rsidRDefault="00226BE2"/>
        </w:tc>
        <w:tc>
          <w:tcPr>
            <w:tcW w:w="962" w:type="dxa"/>
            <w:vAlign w:val="center"/>
          </w:tcPr>
          <w:p w14:paraId="45A83803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179B436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150375C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C92370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614D9C" w14:textId="77777777" w:rsidR="00226BE2" w:rsidRDefault="00226BE2"/>
        </w:tc>
        <w:tc>
          <w:tcPr>
            <w:tcW w:w="1018" w:type="dxa"/>
            <w:vMerge/>
            <w:vAlign w:val="center"/>
          </w:tcPr>
          <w:p w14:paraId="52EB5647" w14:textId="77777777" w:rsidR="00226BE2" w:rsidRDefault="00226BE2"/>
        </w:tc>
        <w:tc>
          <w:tcPr>
            <w:tcW w:w="1030" w:type="dxa"/>
            <w:vMerge/>
            <w:vAlign w:val="center"/>
          </w:tcPr>
          <w:p w14:paraId="2959BE55" w14:textId="77777777" w:rsidR="00226BE2" w:rsidRDefault="00226BE2"/>
        </w:tc>
      </w:tr>
      <w:tr w:rsidR="00226BE2" w14:paraId="19BB9F19" w14:textId="77777777">
        <w:tc>
          <w:tcPr>
            <w:tcW w:w="718" w:type="dxa"/>
            <w:vMerge/>
            <w:vAlign w:val="center"/>
          </w:tcPr>
          <w:p w14:paraId="36945D22" w14:textId="77777777" w:rsidR="00226BE2" w:rsidRDefault="00226BE2"/>
        </w:tc>
        <w:tc>
          <w:tcPr>
            <w:tcW w:w="962" w:type="dxa"/>
            <w:vAlign w:val="center"/>
          </w:tcPr>
          <w:p w14:paraId="74C5BD23" w14:textId="77777777" w:rsidR="00226BE2" w:rsidRDefault="00000000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60F5D51C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51FD7481" w14:textId="77777777" w:rsidR="00226BE2" w:rsidRDefault="00000000">
            <w:r>
              <w:t>22.68</w:t>
            </w:r>
          </w:p>
        </w:tc>
        <w:tc>
          <w:tcPr>
            <w:tcW w:w="962" w:type="dxa"/>
            <w:vAlign w:val="center"/>
          </w:tcPr>
          <w:p w14:paraId="036B50D5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4708B84C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49308F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CAA40D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404376E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0CF2CFC" w14:textId="77777777" w:rsidR="00226BE2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6FD97F7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3D9B7581" w14:textId="77777777">
        <w:tc>
          <w:tcPr>
            <w:tcW w:w="718" w:type="dxa"/>
            <w:vMerge/>
            <w:vAlign w:val="center"/>
          </w:tcPr>
          <w:p w14:paraId="4DD336AE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3AE59EAF" w14:textId="77777777" w:rsidR="00226BE2" w:rsidRDefault="00000000"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056184" w14:textId="77777777" w:rsidR="00226BE2" w:rsidRDefault="00000000">
            <w:r>
              <w:t>38.54</w:t>
            </w:r>
          </w:p>
        </w:tc>
        <w:tc>
          <w:tcPr>
            <w:tcW w:w="735" w:type="dxa"/>
            <w:vMerge w:val="restart"/>
            <w:vAlign w:val="center"/>
          </w:tcPr>
          <w:p w14:paraId="677AB26F" w14:textId="77777777" w:rsidR="00226BE2" w:rsidRDefault="00000000">
            <w:r>
              <w:t>23.76</w:t>
            </w:r>
          </w:p>
        </w:tc>
        <w:tc>
          <w:tcPr>
            <w:tcW w:w="962" w:type="dxa"/>
            <w:vAlign w:val="center"/>
          </w:tcPr>
          <w:p w14:paraId="691C2FFA" w14:textId="77777777" w:rsidR="00226BE2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796979FC" w14:textId="77777777" w:rsidR="00226BE2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E79B58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35D4FB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389253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F525EC7" w14:textId="77777777" w:rsidR="00226BE2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60AF666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CD69635" w14:textId="77777777">
        <w:tc>
          <w:tcPr>
            <w:tcW w:w="718" w:type="dxa"/>
            <w:vMerge/>
            <w:vAlign w:val="center"/>
          </w:tcPr>
          <w:p w14:paraId="0FF7B686" w14:textId="77777777" w:rsidR="00226BE2" w:rsidRDefault="00226BE2"/>
        </w:tc>
        <w:tc>
          <w:tcPr>
            <w:tcW w:w="962" w:type="dxa"/>
            <w:vMerge/>
            <w:vAlign w:val="center"/>
          </w:tcPr>
          <w:p w14:paraId="2D21F24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A590942" w14:textId="77777777" w:rsidR="00226BE2" w:rsidRDefault="00226BE2"/>
        </w:tc>
        <w:tc>
          <w:tcPr>
            <w:tcW w:w="735" w:type="dxa"/>
            <w:vMerge/>
            <w:vAlign w:val="center"/>
          </w:tcPr>
          <w:p w14:paraId="14C4CC92" w14:textId="77777777" w:rsidR="00226BE2" w:rsidRDefault="00226BE2"/>
        </w:tc>
        <w:tc>
          <w:tcPr>
            <w:tcW w:w="962" w:type="dxa"/>
            <w:vAlign w:val="center"/>
          </w:tcPr>
          <w:p w14:paraId="5CE8BB3A" w14:textId="77777777" w:rsidR="00226BE2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67639721" w14:textId="77777777" w:rsidR="00226BE2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2A9BEE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0C9B2C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A9D44D" w14:textId="77777777" w:rsidR="00226BE2" w:rsidRDefault="00226BE2"/>
        </w:tc>
        <w:tc>
          <w:tcPr>
            <w:tcW w:w="1018" w:type="dxa"/>
            <w:vMerge/>
            <w:vAlign w:val="center"/>
          </w:tcPr>
          <w:p w14:paraId="31428EC7" w14:textId="77777777" w:rsidR="00226BE2" w:rsidRDefault="00226BE2"/>
        </w:tc>
        <w:tc>
          <w:tcPr>
            <w:tcW w:w="1030" w:type="dxa"/>
            <w:vMerge/>
            <w:vAlign w:val="center"/>
          </w:tcPr>
          <w:p w14:paraId="616C250F" w14:textId="77777777" w:rsidR="00226BE2" w:rsidRDefault="00226BE2"/>
        </w:tc>
      </w:tr>
      <w:tr w:rsidR="00226BE2" w14:paraId="02496F3F" w14:textId="77777777">
        <w:tc>
          <w:tcPr>
            <w:tcW w:w="718" w:type="dxa"/>
            <w:vMerge/>
            <w:vAlign w:val="center"/>
          </w:tcPr>
          <w:p w14:paraId="1F4D15FF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6B518797" w14:textId="77777777" w:rsidR="00226BE2" w:rsidRDefault="00000000">
            <w:r>
              <w:t>3016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CB8F49" w14:textId="77777777" w:rsidR="00226BE2" w:rsidRDefault="00000000">
            <w:r>
              <w:t>77.93</w:t>
            </w:r>
          </w:p>
        </w:tc>
        <w:tc>
          <w:tcPr>
            <w:tcW w:w="735" w:type="dxa"/>
            <w:vMerge w:val="restart"/>
            <w:vAlign w:val="center"/>
          </w:tcPr>
          <w:p w14:paraId="6944BEDB" w14:textId="77777777" w:rsidR="00226BE2" w:rsidRDefault="00000000">
            <w:r>
              <w:t>69.84</w:t>
            </w:r>
          </w:p>
        </w:tc>
        <w:tc>
          <w:tcPr>
            <w:tcW w:w="962" w:type="dxa"/>
            <w:vAlign w:val="center"/>
          </w:tcPr>
          <w:p w14:paraId="0D5AC183" w14:textId="77777777" w:rsidR="00226BE2" w:rsidRDefault="00000000">
            <w:r>
              <w:t>C3615</w:t>
            </w:r>
          </w:p>
        </w:tc>
        <w:tc>
          <w:tcPr>
            <w:tcW w:w="735" w:type="dxa"/>
            <w:vAlign w:val="center"/>
          </w:tcPr>
          <w:p w14:paraId="6DBE6BEB" w14:textId="77777777" w:rsidR="00226BE2" w:rsidRDefault="00000000">
            <w:r>
              <w:t>5.40</w:t>
            </w:r>
          </w:p>
        </w:tc>
        <w:tc>
          <w:tcPr>
            <w:tcW w:w="679" w:type="dxa"/>
            <w:vAlign w:val="center"/>
          </w:tcPr>
          <w:p w14:paraId="3D3F127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B3BE30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940D4F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BCF4952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A3C9C69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549B8FD5" w14:textId="77777777">
        <w:tc>
          <w:tcPr>
            <w:tcW w:w="718" w:type="dxa"/>
            <w:vMerge/>
            <w:vAlign w:val="center"/>
          </w:tcPr>
          <w:p w14:paraId="563D642E" w14:textId="77777777" w:rsidR="00226BE2" w:rsidRDefault="00226BE2"/>
        </w:tc>
        <w:tc>
          <w:tcPr>
            <w:tcW w:w="962" w:type="dxa"/>
            <w:vMerge/>
            <w:vAlign w:val="center"/>
          </w:tcPr>
          <w:p w14:paraId="0C391D9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63020E4" w14:textId="77777777" w:rsidR="00226BE2" w:rsidRDefault="00226BE2"/>
        </w:tc>
        <w:tc>
          <w:tcPr>
            <w:tcW w:w="735" w:type="dxa"/>
            <w:vMerge/>
            <w:vAlign w:val="center"/>
          </w:tcPr>
          <w:p w14:paraId="7F6A7CCD" w14:textId="77777777" w:rsidR="00226BE2" w:rsidRDefault="00226BE2"/>
        </w:tc>
        <w:tc>
          <w:tcPr>
            <w:tcW w:w="962" w:type="dxa"/>
            <w:vAlign w:val="center"/>
          </w:tcPr>
          <w:p w14:paraId="3342CA98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24630874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06481ED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D2CEC8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53917F" w14:textId="77777777" w:rsidR="00226BE2" w:rsidRDefault="00226BE2"/>
        </w:tc>
        <w:tc>
          <w:tcPr>
            <w:tcW w:w="1018" w:type="dxa"/>
            <w:vMerge/>
            <w:vAlign w:val="center"/>
          </w:tcPr>
          <w:p w14:paraId="5A016983" w14:textId="77777777" w:rsidR="00226BE2" w:rsidRDefault="00226BE2"/>
        </w:tc>
        <w:tc>
          <w:tcPr>
            <w:tcW w:w="1030" w:type="dxa"/>
            <w:vMerge/>
            <w:vAlign w:val="center"/>
          </w:tcPr>
          <w:p w14:paraId="03399F29" w14:textId="77777777" w:rsidR="00226BE2" w:rsidRDefault="00226BE2"/>
        </w:tc>
      </w:tr>
      <w:tr w:rsidR="00226BE2" w14:paraId="744C8E6F" w14:textId="77777777">
        <w:tc>
          <w:tcPr>
            <w:tcW w:w="718" w:type="dxa"/>
            <w:vMerge/>
            <w:vAlign w:val="center"/>
          </w:tcPr>
          <w:p w14:paraId="6EE9B119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163C114F" w14:textId="77777777" w:rsidR="00226BE2" w:rsidRDefault="00000000"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70B5AE" w14:textId="77777777" w:rsidR="00226BE2" w:rsidRDefault="00000000">
            <w:r>
              <w:t>37.93</w:t>
            </w:r>
          </w:p>
        </w:tc>
        <w:tc>
          <w:tcPr>
            <w:tcW w:w="735" w:type="dxa"/>
            <w:vMerge w:val="restart"/>
            <w:vAlign w:val="center"/>
          </w:tcPr>
          <w:p w14:paraId="13F68D9C" w14:textId="77777777" w:rsidR="00226BE2" w:rsidRDefault="00000000">
            <w:r>
              <w:t>46.08</w:t>
            </w:r>
          </w:p>
        </w:tc>
        <w:tc>
          <w:tcPr>
            <w:tcW w:w="962" w:type="dxa"/>
            <w:vAlign w:val="center"/>
          </w:tcPr>
          <w:p w14:paraId="74A35264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389CB36D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6E9C220E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D35B88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56B78B4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025474" w14:textId="77777777" w:rsidR="00226BE2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F6EAF6C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024C069" w14:textId="77777777">
        <w:tc>
          <w:tcPr>
            <w:tcW w:w="718" w:type="dxa"/>
            <w:vMerge/>
            <w:vAlign w:val="center"/>
          </w:tcPr>
          <w:p w14:paraId="38012E1D" w14:textId="77777777" w:rsidR="00226BE2" w:rsidRDefault="00226BE2"/>
        </w:tc>
        <w:tc>
          <w:tcPr>
            <w:tcW w:w="962" w:type="dxa"/>
            <w:vMerge/>
            <w:vAlign w:val="center"/>
          </w:tcPr>
          <w:p w14:paraId="2052D6B2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25031B12" w14:textId="77777777" w:rsidR="00226BE2" w:rsidRDefault="00226BE2"/>
        </w:tc>
        <w:tc>
          <w:tcPr>
            <w:tcW w:w="735" w:type="dxa"/>
            <w:vMerge/>
            <w:vAlign w:val="center"/>
          </w:tcPr>
          <w:p w14:paraId="0332420E" w14:textId="77777777" w:rsidR="00226BE2" w:rsidRDefault="00226BE2"/>
        </w:tc>
        <w:tc>
          <w:tcPr>
            <w:tcW w:w="962" w:type="dxa"/>
            <w:vAlign w:val="center"/>
          </w:tcPr>
          <w:p w14:paraId="3A1CD59F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7F3C19FD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FBDFEF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EB0D8A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734FBC" w14:textId="77777777" w:rsidR="00226BE2" w:rsidRDefault="00226BE2"/>
        </w:tc>
        <w:tc>
          <w:tcPr>
            <w:tcW w:w="1018" w:type="dxa"/>
            <w:vMerge/>
            <w:vAlign w:val="center"/>
          </w:tcPr>
          <w:p w14:paraId="0CC6A8A8" w14:textId="77777777" w:rsidR="00226BE2" w:rsidRDefault="00226BE2"/>
        </w:tc>
        <w:tc>
          <w:tcPr>
            <w:tcW w:w="1030" w:type="dxa"/>
            <w:vMerge/>
            <w:vAlign w:val="center"/>
          </w:tcPr>
          <w:p w14:paraId="3C40E1D7" w14:textId="77777777" w:rsidR="00226BE2" w:rsidRDefault="00226BE2"/>
        </w:tc>
      </w:tr>
      <w:tr w:rsidR="00226BE2" w14:paraId="1761147D" w14:textId="77777777">
        <w:tc>
          <w:tcPr>
            <w:tcW w:w="718" w:type="dxa"/>
            <w:vMerge/>
            <w:vAlign w:val="center"/>
          </w:tcPr>
          <w:p w14:paraId="3CF644AD" w14:textId="77777777" w:rsidR="00226BE2" w:rsidRDefault="00226BE2"/>
        </w:tc>
        <w:tc>
          <w:tcPr>
            <w:tcW w:w="962" w:type="dxa"/>
            <w:vAlign w:val="center"/>
          </w:tcPr>
          <w:p w14:paraId="4EB57418" w14:textId="77777777" w:rsidR="00226BE2" w:rsidRDefault="00000000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14:paraId="22338EFE" w14:textId="77777777" w:rsidR="00226BE2" w:rsidRDefault="00000000">
            <w:r>
              <w:t>40.43</w:t>
            </w:r>
          </w:p>
        </w:tc>
        <w:tc>
          <w:tcPr>
            <w:tcW w:w="735" w:type="dxa"/>
            <w:vAlign w:val="center"/>
          </w:tcPr>
          <w:p w14:paraId="2F016AAF" w14:textId="77777777" w:rsidR="00226BE2" w:rsidRDefault="00000000">
            <w:r>
              <w:t>24.41</w:t>
            </w:r>
          </w:p>
        </w:tc>
        <w:tc>
          <w:tcPr>
            <w:tcW w:w="962" w:type="dxa"/>
            <w:vAlign w:val="center"/>
          </w:tcPr>
          <w:p w14:paraId="64668F31" w14:textId="77777777" w:rsidR="00226BE2" w:rsidRDefault="00000000">
            <w:r>
              <w:t>C3024</w:t>
            </w:r>
          </w:p>
        </w:tc>
        <w:tc>
          <w:tcPr>
            <w:tcW w:w="735" w:type="dxa"/>
            <w:vAlign w:val="center"/>
          </w:tcPr>
          <w:p w14:paraId="4D903FEA" w14:textId="77777777" w:rsidR="00226BE2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31F0CA2D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88F5D6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A4C1C9D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4F26EE8" w14:textId="77777777" w:rsidR="00226BE2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039572C8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4762E26" w14:textId="77777777">
        <w:tc>
          <w:tcPr>
            <w:tcW w:w="718" w:type="dxa"/>
            <w:vMerge/>
            <w:vAlign w:val="center"/>
          </w:tcPr>
          <w:p w14:paraId="025BAADF" w14:textId="77777777" w:rsidR="00226BE2" w:rsidRDefault="00226BE2"/>
        </w:tc>
        <w:tc>
          <w:tcPr>
            <w:tcW w:w="962" w:type="dxa"/>
            <w:vAlign w:val="center"/>
          </w:tcPr>
          <w:p w14:paraId="11B6EDFA" w14:textId="77777777" w:rsidR="00226BE2" w:rsidRDefault="00000000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14:paraId="31D455CF" w14:textId="77777777" w:rsidR="00226BE2" w:rsidRDefault="00000000">
            <w:r>
              <w:t>37.64</w:t>
            </w:r>
          </w:p>
        </w:tc>
        <w:tc>
          <w:tcPr>
            <w:tcW w:w="735" w:type="dxa"/>
            <w:vAlign w:val="center"/>
          </w:tcPr>
          <w:p w14:paraId="39ECA357" w14:textId="77777777" w:rsidR="00226BE2" w:rsidRDefault="00000000">
            <w:r>
              <w:t>22.68</w:t>
            </w:r>
          </w:p>
        </w:tc>
        <w:tc>
          <w:tcPr>
            <w:tcW w:w="962" w:type="dxa"/>
            <w:vAlign w:val="center"/>
          </w:tcPr>
          <w:p w14:paraId="464322D6" w14:textId="77777777" w:rsidR="00226BE2" w:rsidRDefault="00000000">
            <w:r>
              <w:t>C2415</w:t>
            </w:r>
          </w:p>
        </w:tc>
        <w:tc>
          <w:tcPr>
            <w:tcW w:w="735" w:type="dxa"/>
            <w:vAlign w:val="center"/>
          </w:tcPr>
          <w:p w14:paraId="189C4A9B" w14:textId="77777777" w:rsidR="00226BE2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3EE6CE23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7EE68A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A5EFD19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9206E11" w14:textId="77777777" w:rsidR="00226BE2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7C2B4EAD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0934563B" w14:textId="77777777">
        <w:tc>
          <w:tcPr>
            <w:tcW w:w="718" w:type="dxa"/>
            <w:vMerge w:val="restart"/>
            <w:vAlign w:val="center"/>
          </w:tcPr>
          <w:p w14:paraId="64D51F79" w14:textId="77777777" w:rsidR="00226BE2" w:rsidRDefault="00000000">
            <w:r>
              <w:t>4</w:t>
            </w:r>
          </w:p>
        </w:tc>
        <w:tc>
          <w:tcPr>
            <w:tcW w:w="962" w:type="dxa"/>
            <w:vAlign w:val="center"/>
          </w:tcPr>
          <w:p w14:paraId="5F256396" w14:textId="77777777" w:rsidR="00226BE2" w:rsidRDefault="00000000">
            <w:r>
              <w:t>4001</w:t>
            </w:r>
          </w:p>
        </w:tc>
        <w:tc>
          <w:tcPr>
            <w:tcW w:w="735" w:type="dxa"/>
            <w:gridSpan w:val="2"/>
            <w:vAlign w:val="center"/>
          </w:tcPr>
          <w:p w14:paraId="386A4A48" w14:textId="77777777" w:rsidR="00226BE2" w:rsidRDefault="00000000">
            <w:r>
              <w:t>19.28</w:t>
            </w:r>
          </w:p>
        </w:tc>
        <w:tc>
          <w:tcPr>
            <w:tcW w:w="735" w:type="dxa"/>
            <w:vAlign w:val="center"/>
          </w:tcPr>
          <w:p w14:paraId="60B08F5C" w14:textId="77777777" w:rsidR="00226BE2" w:rsidRDefault="00000000">
            <w:r>
              <w:t>70.70</w:t>
            </w:r>
          </w:p>
        </w:tc>
        <w:tc>
          <w:tcPr>
            <w:tcW w:w="962" w:type="dxa"/>
            <w:vAlign w:val="center"/>
          </w:tcPr>
          <w:p w14:paraId="7078A924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FFDB96C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23BF3B1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4A35BE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BFCC52B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B24C1EF" w14:textId="77777777" w:rsidR="00226BE2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4C30DA52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4F356A0D" w14:textId="77777777">
        <w:tc>
          <w:tcPr>
            <w:tcW w:w="718" w:type="dxa"/>
            <w:vMerge/>
            <w:vAlign w:val="center"/>
          </w:tcPr>
          <w:p w14:paraId="37DCD220" w14:textId="77777777" w:rsidR="00226BE2" w:rsidRDefault="00226BE2"/>
        </w:tc>
        <w:tc>
          <w:tcPr>
            <w:tcW w:w="962" w:type="dxa"/>
            <w:vAlign w:val="center"/>
          </w:tcPr>
          <w:p w14:paraId="2D75F469" w14:textId="77777777" w:rsidR="00226BE2" w:rsidRDefault="00000000">
            <w:r>
              <w:t>4002</w:t>
            </w:r>
          </w:p>
        </w:tc>
        <w:tc>
          <w:tcPr>
            <w:tcW w:w="735" w:type="dxa"/>
            <w:gridSpan w:val="2"/>
            <w:vAlign w:val="center"/>
          </w:tcPr>
          <w:p w14:paraId="212E315E" w14:textId="77777777" w:rsidR="00226BE2" w:rsidRDefault="00000000">
            <w:r>
              <w:t>38.11</w:t>
            </w:r>
          </w:p>
        </w:tc>
        <w:tc>
          <w:tcPr>
            <w:tcW w:w="735" w:type="dxa"/>
            <w:vAlign w:val="center"/>
          </w:tcPr>
          <w:p w14:paraId="0428B918" w14:textId="77777777" w:rsidR="00226BE2" w:rsidRDefault="00000000">
            <w:r>
              <w:t>92.36</w:t>
            </w:r>
          </w:p>
        </w:tc>
        <w:tc>
          <w:tcPr>
            <w:tcW w:w="962" w:type="dxa"/>
            <w:vAlign w:val="center"/>
          </w:tcPr>
          <w:p w14:paraId="29518E4F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38CD3634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33A54A00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14A50F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E0D2018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89504EB" w14:textId="77777777" w:rsidR="00226BE2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07EAA12A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B001C72" w14:textId="77777777">
        <w:tc>
          <w:tcPr>
            <w:tcW w:w="718" w:type="dxa"/>
            <w:vMerge/>
            <w:vAlign w:val="center"/>
          </w:tcPr>
          <w:p w14:paraId="4F324B7D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5786E149" w14:textId="77777777" w:rsidR="00226BE2" w:rsidRDefault="00000000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C7D966B" w14:textId="77777777" w:rsidR="00226BE2" w:rsidRDefault="00000000">
            <w:r>
              <w:t>19.28</w:t>
            </w:r>
          </w:p>
        </w:tc>
        <w:tc>
          <w:tcPr>
            <w:tcW w:w="735" w:type="dxa"/>
            <w:vMerge w:val="restart"/>
            <w:vAlign w:val="center"/>
          </w:tcPr>
          <w:p w14:paraId="29006C1A" w14:textId="77777777" w:rsidR="00226BE2" w:rsidRDefault="00000000">
            <w:r>
              <w:t>70.70</w:t>
            </w:r>
          </w:p>
        </w:tc>
        <w:tc>
          <w:tcPr>
            <w:tcW w:w="962" w:type="dxa"/>
            <w:vAlign w:val="center"/>
          </w:tcPr>
          <w:p w14:paraId="103FE436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E229905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105557DF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18ADA6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ECA9685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CFD1E4C" w14:textId="77777777" w:rsidR="00226BE2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65800301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74DEEF8" w14:textId="77777777">
        <w:tc>
          <w:tcPr>
            <w:tcW w:w="718" w:type="dxa"/>
            <w:vMerge/>
            <w:vAlign w:val="center"/>
          </w:tcPr>
          <w:p w14:paraId="4E502E82" w14:textId="77777777" w:rsidR="00226BE2" w:rsidRDefault="00226BE2"/>
        </w:tc>
        <w:tc>
          <w:tcPr>
            <w:tcW w:w="962" w:type="dxa"/>
            <w:vMerge/>
            <w:vAlign w:val="center"/>
          </w:tcPr>
          <w:p w14:paraId="75151D0C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6083DCF" w14:textId="77777777" w:rsidR="00226BE2" w:rsidRDefault="00226BE2"/>
        </w:tc>
        <w:tc>
          <w:tcPr>
            <w:tcW w:w="735" w:type="dxa"/>
            <w:vMerge/>
            <w:vAlign w:val="center"/>
          </w:tcPr>
          <w:p w14:paraId="45381021" w14:textId="77777777" w:rsidR="00226BE2" w:rsidRDefault="00226BE2"/>
        </w:tc>
        <w:tc>
          <w:tcPr>
            <w:tcW w:w="962" w:type="dxa"/>
            <w:vAlign w:val="center"/>
          </w:tcPr>
          <w:p w14:paraId="12CFAB57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3ECEAEB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72FD09B1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69C0B6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12F83C" w14:textId="77777777" w:rsidR="00226BE2" w:rsidRDefault="00226BE2"/>
        </w:tc>
        <w:tc>
          <w:tcPr>
            <w:tcW w:w="1018" w:type="dxa"/>
            <w:vMerge/>
            <w:vAlign w:val="center"/>
          </w:tcPr>
          <w:p w14:paraId="06C9E1DA" w14:textId="77777777" w:rsidR="00226BE2" w:rsidRDefault="00226BE2"/>
        </w:tc>
        <w:tc>
          <w:tcPr>
            <w:tcW w:w="1030" w:type="dxa"/>
            <w:vMerge/>
            <w:vAlign w:val="center"/>
          </w:tcPr>
          <w:p w14:paraId="09EA29B0" w14:textId="77777777" w:rsidR="00226BE2" w:rsidRDefault="00226BE2"/>
        </w:tc>
      </w:tr>
      <w:tr w:rsidR="00226BE2" w14:paraId="3C82A940" w14:textId="77777777">
        <w:tc>
          <w:tcPr>
            <w:tcW w:w="718" w:type="dxa"/>
            <w:vMerge/>
            <w:vAlign w:val="center"/>
          </w:tcPr>
          <w:p w14:paraId="03D59C7B" w14:textId="77777777" w:rsidR="00226BE2" w:rsidRDefault="00226BE2"/>
        </w:tc>
        <w:tc>
          <w:tcPr>
            <w:tcW w:w="962" w:type="dxa"/>
            <w:vAlign w:val="center"/>
          </w:tcPr>
          <w:p w14:paraId="34E0BBE1" w14:textId="77777777" w:rsidR="00226BE2" w:rsidRDefault="00000000">
            <w:r>
              <w:t>4004</w:t>
            </w:r>
          </w:p>
        </w:tc>
        <w:tc>
          <w:tcPr>
            <w:tcW w:w="735" w:type="dxa"/>
            <w:gridSpan w:val="2"/>
            <w:vAlign w:val="center"/>
          </w:tcPr>
          <w:p w14:paraId="2C946C20" w14:textId="77777777" w:rsidR="00226BE2" w:rsidRDefault="00000000">
            <w:r>
              <w:t>37.94</w:t>
            </w:r>
          </w:p>
        </w:tc>
        <w:tc>
          <w:tcPr>
            <w:tcW w:w="735" w:type="dxa"/>
            <w:vAlign w:val="center"/>
          </w:tcPr>
          <w:p w14:paraId="5504C2BE" w14:textId="77777777" w:rsidR="00226BE2" w:rsidRDefault="00000000">
            <w:r>
              <w:t>92.16</w:t>
            </w:r>
          </w:p>
        </w:tc>
        <w:tc>
          <w:tcPr>
            <w:tcW w:w="962" w:type="dxa"/>
            <w:vAlign w:val="center"/>
          </w:tcPr>
          <w:p w14:paraId="32AFD8ED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1F21D723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704727C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CE548F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A8EEC9C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817DD7C" w14:textId="77777777" w:rsidR="00226BE2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698BC75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D63C976" w14:textId="77777777">
        <w:tc>
          <w:tcPr>
            <w:tcW w:w="718" w:type="dxa"/>
            <w:vMerge/>
            <w:vAlign w:val="center"/>
          </w:tcPr>
          <w:p w14:paraId="7BA3C06E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541A4767" w14:textId="77777777" w:rsidR="00226BE2" w:rsidRDefault="00000000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32159C" w14:textId="77777777" w:rsidR="00226BE2" w:rsidRDefault="00000000">
            <w:r>
              <w:t>39.19</w:t>
            </w:r>
          </w:p>
        </w:tc>
        <w:tc>
          <w:tcPr>
            <w:tcW w:w="735" w:type="dxa"/>
            <w:vMerge w:val="restart"/>
            <w:vAlign w:val="center"/>
          </w:tcPr>
          <w:p w14:paraId="0F73B753" w14:textId="77777777" w:rsidR="00226BE2" w:rsidRDefault="00000000">
            <w:r>
              <w:t>93.60</w:t>
            </w:r>
          </w:p>
        </w:tc>
        <w:tc>
          <w:tcPr>
            <w:tcW w:w="962" w:type="dxa"/>
            <w:vAlign w:val="center"/>
          </w:tcPr>
          <w:p w14:paraId="654CA0B9" w14:textId="77777777" w:rsidR="00226BE2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47BED48A" w14:textId="77777777" w:rsidR="00226BE2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7EEC8B38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A5E26C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DEC2579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665D71" w14:textId="77777777" w:rsidR="00226BE2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7D1B5A4A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2B91E005" w14:textId="77777777">
        <w:tc>
          <w:tcPr>
            <w:tcW w:w="718" w:type="dxa"/>
            <w:vMerge/>
            <w:vAlign w:val="center"/>
          </w:tcPr>
          <w:p w14:paraId="18348205" w14:textId="77777777" w:rsidR="00226BE2" w:rsidRDefault="00226BE2"/>
        </w:tc>
        <w:tc>
          <w:tcPr>
            <w:tcW w:w="962" w:type="dxa"/>
            <w:vMerge/>
            <w:vAlign w:val="center"/>
          </w:tcPr>
          <w:p w14:paraId="316CBE9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33D8EA0B" w14:textId="77777777" w:rsidR="00226BE2" w:rsidRDefault="00226BE2"/>
        </w:tc>
        <w:tc>
          <w:tcPr>
            <w:tcW w:w="735" w:type="dxa"/>
            <w:vMerge/>
            <w:vAlign w:val="center"/>
          </w:tcPr>
          <w:p w14:paraId="23978881" w14:textId="77777777" w:rsidR="00226BE2" w:rsidRDefault="00226BE2"/>
        </w:tc>
        <w:tc>
          <w:tcPr>
            <w:tcW w:w="962" w:type="dxa"/>
            <w:vAlign w:val="center"/>
          </w:tcPr>
          <w:p w14:paraId="075C94E8" w14:textId="77777777" w:rsidR="00226BE2" w:rsidRDefault="00000000">
            <w:r>
              <w:t>C2324</w:t>
            </w:r>
          </w:p>
        </w:tc>
        <w:tc>
          <w:tcPr>
            <w:tcW w:w="735" w:type="dxa"/>
            <w:vAlign w:val="center"/>
          </w:tcPr>
          <w:p w14:paraId="05C94C2C" w14:textId="77777777" w:rsidR="00226BE2" w:rsidRDefault="00000000">
            <w:r>
              <w:t>5.61</w:t>
            </w:r>
          </w:p>
        </w:tc>
        <w:tc>
          <w:tcPr>
            <w:tcW w:w="679" w:type="dxa"/>
            <w:vAlign w:val="center"/>
          </w:tcPr>
          <w:p w14:paraId="167BD6D4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ED4840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F992CB" w14:textId="77777777" w:rsidR="00226BE2" w:rsidRDefault="00226BE2"/>
        </w:tc>
        <w:tc>
          <w:tcPr>
            <w:tcW w:w="1018" w:type="dxa"/>
            <w:vMerge/>
            <w:vAlign w:val="center"/>
          </w:tcPr>
          <w:p w14:paraId="058163E5" w14:textId="77777777" w:rsidR="00226BE2" w:rsidRDefault="00226BE2"/>
        </w:tc>
        <w:tc>
          <w:tcPr>
            <w:tcW w:w="1030" w:type="dxa"/>
            <w:vMerge/>
            <w:vAlign w:val="center"/>
          </w:tcPr>
          <w:p w14:paraId="4FE1FC1E" w14:textId="77777777" w:rsidR="00226BE2" w:rsidRDefault="00226BE2"/>
        </w:tc>
      </w:tr>
      <w:tr w:rsidR="00226BE2" w14:paraId="21274ED0" w14:textId="77777777">
        <w:tc>
          <w:tcPr>
            <w:tcW w:w="718" w:type="dxa"/>
            <w:vMerge/>
            <w:vAlign w:val="center"/>
          </w:tcPr>
          <w:p w14:paraId="164BE07B" w14:textId="77777777" w:rsidR="00226BE2" w:rsidRDefault="00226BE2"/>
        </w:tc>
        <w:tc>
          <w:tcPr>
            <w:tcW w:w="962" w:type="dxa"/>
            <w:vMerge w:val="restart"/>
            <w:vAlign w:val="center"/>
          </w:tcPr>
          <w:p w14:paraId="77EF9F27" w14:textId="77777777" w:rsidR="00226BE2" w:rsidRDefault="00000000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B99E85" w14:textId="77777777" w:rsidR="00226BE2" w:rsidRDefault="00000000">
            <w:r>
              <w:t>157.71</w:t>
            </w:r>
          </w:p>
        </w:tc>
        <w:tc>
          <w:tcPr>
            <w:tcW w:w="735" w:type="dxa"/>
            <w:vMerge w:val="restart"/>
            <w:vAlign w:val="center"/>
          </w:tcPr>
          <w:p w14:paraId="720317D3" w14:textId="77777777" w:rsidR="00226BE2" w:rsidRDefault="00000000">
            <w:r>
              <w:t>184.32</w:t>
            </w:r>
          </w:p>
        </w:tc>
        <w:tc>
          <w:tcPr>
            <w:tcW w:w="962" w:type="dxa"/>
            <w:vAlign w:val="center"/>
          </w:tcPr>
          <w:p w14:paraId="7BB5ECBD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0D480EDE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206F0609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474143" w14:textId="77777777" w:rsidR="00226BE2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9F97CE" w14:textId="77777777" w:rsidR="00226BE2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8FAC53" w14:textId="77777777" w:rsidR="00226BE2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1D2DAF8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DE88012" w14:textId="77777777">
        <w:tc>
          <w:tcPr>
            <w:tcW w:w="718" w:type="dxa"/>
            <w:vMerge/>
            <w:vAlign w:val="center"/>
          </w:tcPr>
          <w:p w14:paraId="7C07388E" w14:textId="77777777" w:rsidR="00226BE2" w:rsidRDefault="00226BE2"/>
        </w:tc>
        <w:tc>
          <w:tcPr>
            <w:tcW w:w="962" w:type="dxa"/>
            <w:vMerge/>
            <w:vAlign w:val="center"/>
          </w:tcPr>
          <w:p w14:paraId="3C11AC3A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0D0904AA" w14:textId="77777777" w:rsidR="00226BE2" w:rsidRDefault="00226BE2"/>
        </w:tc>
        <w:tc>
          <w:tcPr>
            <w:tcW w:w="735" w:type="dxa"/>
            <w:vMerge/>
            <w:vAlign w:val="center"/>
          </w:tcPr>
          <w:p w14:paraId="2E04AE33" w14:textId="77777777" w:rsidR="00226BE2" w:rsidRDefault="00226BE2"/>
        </w:tc>
        <w:tc>
          <w:tcPr>
            <w:tcW w:w="962" w:type="dxa"/>
            <w:vAlign w:val="center"/>
          </w:tcPr>
          <w:p w14:paraId="049B9619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5FDA0011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494174DA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2C9F84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F0805E" w14:textId="77777777" w:rsidR="00226BE2" w:rsidRDefault="00226BE2"/>
        </w:tc>
        <w:tc>
          <w:tcPr>
            <w:tcW w:w="1018" w:type="dxa"/>
            <w:vMerge/>
            <w:vAlign w:val="center"/>
          </w:tcPr>
          <w:p w14:paraId="2E7961E7" w14:textId="77777777" w:rsidR="00226BE2" w:rsidRDefault="00226BE2"/>
        </w:tc>
        <w:tc>
          <w:tcPr>
            <w:tcW w:w="1030" w:type="dxa"/>
            <w:vMerge/>
            <w:vAlign w:val="center"/>
          </w:tcPr>
          <w:p w14:paraId="01ADA6E6" w14:textId="77777777" w:rsidR="00226BE2" w:rsidRDefault="00226BE2"/>
        </w:tc>
      </w:tr>
      <w:tr w:rsidR="00226BE2" w14:paraId="794E6E28" w14:textId="77777777">
        <w:tc>
          <w:tcPr>
            <w:tcW w:w="718" w:type="dxa"/>
            <w:vMerge/>
            <w:vAlign w:val="center"/>
          </w:tcPr>
          <w:p w14:paraId="5B862D6C" w14:textId="77777777" w:rsidR="00226BE2" w:rsidRDefault="00226BE2"/>
        </w:tc>
        <w:tc>
          <w:tcPr>
            <w:tcW w:w="962" w:type="dxa"/>
            <w:vMerge/>
            <w:vAlign w:val="center"/>
          </w:tcPr>
          <w:p w14:paraId="458974F5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4558A3FC" w14:textId="77777777" w:rsidR="00226BE2" w:rsidRDefault="00226BE2"/>
        </w:tc>
        <w:tc>
          <w:tcPr>
            <w:tcW w:w="735" w:type="dxa"/>
            <w:vMerge/>
            <w:vAlign w:val="center"/>
          </w:tcPr>
          <w:p w14:paraId="7497D13C" w14:textId="77777777" w:rsidR="00226BE2" w:rsidRDefault="00226BE2"/>
        </w:tc>
        <w:tc>
          <w:tcPr>
            <w:tcW w:w="962" w:type="dxa"/>
            <w:vAlign w:val="center"/>
          </w:tcPr>
          <w:p w14:paraId="7F42F111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46270632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62259117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3C12E5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ADB87A" w14:textId="77777777" w:rsidR="00226BE2" w:rsidRDefault="00226BE2"/>
        </w:tc>
        <w:tc>
          <w:tcPr>
            <w:tcW w:w="1018" w:type="dxa"/>
            <w:vMerge/>
            <w:vAlign w:val="center"/>
          </w:tcPr>
          <w:p w14:paraId="788AFFA0" w14:textId="77777777" w:rsidR="00226BE2" w:rsidRDefault="00226BE2"/>
        </w:tc>
        <w:tc>
          <w:tcPr>
            <w:tcW w:w="1030" w:type="dxa"/>
            <w:vMerge/>
            <w:vAlign w:val="center"/>
          </w:tcPr>
          <w:p w14:paraId="077D9F21" w14:textId="77777777" w:rsidR="00226BE2" w:rsidRDefault="00226BE2"/>
        </w:tc>
      </w:tr>
      <w:tr w:rsidR="00226BE2" w14:paraId="5EF5041C" w14:textId="77777777">
        <w:tc>
          <w:tcPr>
            <w:tcW w:w="718" w:type="dxa"/>
            <w:vMerge/>
            <w:vAlign w:val="center"/>
          </w:tcPr>
          <w:p w14:paraId="50E4E513" w14:textId="77777777" w:rsidR="00226BE2" w:rsidRDefault="00226BE2"/>
        </w:tc>
        <w:tc>
          <w:tcPr>
            <w:tcW w:w="962" w:type="dxa"/>
            <w:vMerge/>
            <w:vAlign w:val="center"/>
          </w:tcPr>
          <w:p w14:paraId="7834DD25" w14:textId="77777777" w:rsidR="00226BE2" w:rsidRDefault="00226BE2"/>
        </w:tc>
        <w:tc>
          <w:tcPr>
            <w:tcW w:w="735" w:type="dxa"/>
            <w:gridSpan w:val="2"/>
            <w:vMerge/>
            <w:vAlign w:val="center"/>
          </w:tcPr>
          <w:p w14:paraId="1F14CD14" w14:textId="77777777" w:rsidR="00226BE2" w:rsidRDefault="00226BE2"/>
        </w:tc>
        <w:tc>
          <w:tcPr>
            <w:tcW w:w="735" w:type="dxa"/>
            <w:vMerge/>
            <w:vAlign w:val="center"/>
          </w:tcPr>
          <w:p w14:paraId="7C0C3CD2" w14:textId="77777777" w:rsidR="00226BE2" w:rsidRDefault="00226BE2"/>
        </w:tc>
        <w:tc>
          <w:tcPr>
            <w:tcW w:w="962" w:type="dxa"/>
            <w:vAlign w:val="center"/>
          </w:tcPr>
          <w:p w14:paraId="7C864C35" w14:textId="77777777" w:rsidR="00226BE2" w:rsidRDefault="00000000">
            <w:r>
              <w:t>C3624</w:t>
            </w:r>
          </w:p>
        </w:tc>
        <w:tc>
          <w:tcPr>
            <w:tcW w:w="735" w:type="dxa"/>
            <w:vAlign w:val="center"/>
          </w:tcPr>
          <w:p w14:paraId="47267A46" w14:textId="77777777" w:rsidR="00226BE2" w:rsidRDefault="00000000">
            <w:r>
              <w:t>8.64</w:t>
            </w:r>
          </w:p>
        </w:tc>
        <w:tc>
          <w:tcPr>
            <w:tcW w:w="679" w:type="dxa"/>
            <w:vAlign w:val="center"/>
          </w:tcPr>
          <w:p w14:paraId="2A2DB45C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6CFA99" w14:textId="77777777" w:rsidR="00226BE2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D69CDF" w14:textId="77777777" w:rsidR="00226BE2" w:rsidRDefault="00226BE2"/>
        </w:tc>
        <w:tc>
          <w:tcPr>
            <w:tcW w:w="1018" w:type="dxa"/>
            <w:vMerge/>
            <w:vAlign w:val="center"/>
          </w:tcPr>
          <w:p w14:paraId="7D4CCFF4" w14:textId="77777777" w:rsidR="00226BE2" w:rsidRDefault="00226BE2"/>
        </w:tc>
        <w:tc>
          <w:tcPr>
            <w:tcW w:w="1030" w:type="dxa"/>
            <w:vMerge/>
            <w:vAlign w:val="center"/>
          </w:tcPr>
          <w:p w14:paraId="06D2C5A5" w14:textId="77777777" w:rsidR="00226BE2" w:rsidRDefault="00226BE2"/>
        </w:tc>
      </w:tr>
      <w:tr w:rsidR="00226BE2" w14:paraId="3B95FFC3" w14:textId="77777777">
        <w:tc>
          <w:tcPr>
            <w:tcW w:w="718" w:type="dxa"/>
            <w:vMerge/>
            <w:vAlign w:val="center"/>
          </w:tcPr>
          <w:p w14:paraId="78AB96B6" w14:textId="77777777" w:rsidR="00226BE2" w:rsidRDefault="00226BE2"/>
        </w:tc>
        <w:tc>
          <w:tcPr>
            <w:tcW w:w="962" w:type="dxa"/>
            <w:vAlign w:val="center"/>
          </w:tcPr>
          <w:p w14:paraId="69C1BD93" w14:textId="77777777" w:rsidR="00226BE2" w:rsidRDefault="00000000">
            <w:r>
              <w:t>4007</w:t>
            </w:r>
          </w:p>
        </w:tc>
        <w:tc>
          <w:tcPr>
            <w:tcW w:w="735" w:type="dxa"/>
            <w:gridSpan w:val="2"/>
            <w:vAlign w:val="center"/>
          </w:tcPr>
          <w:p w14:paraId="48929B2D" w14:textId="77777777" w:rsidR="00226BE2" w:rsidRDefault="00000000">
            <w:r>
              <w:t>19.28</w:t>
            </w:r>
          </w:p>
        </w:tc>
        <w:tc>
          <w:tcPr>
            <w:tcW w:w="735" w:type="dxa"/>
            <w:vAlign w:val="center"/>
          </w:tcPr>
          <w:p w14:paraId="3B57E0F8" w14:textId="77777777" w:rsidR="00226BE2" w:rsidRDefault="00000000">
            <w:r>
              <w:t>47.30</w:t>
            </w:r>
          </w:p>
        </w:tc>
        <w:tc>
          <w:tcPr>
            <w:tcW w:w="962" w:type="dxa"/>
            <w:vAlign w:val="center"/>
          </w:tcPr>
          <w:p w14:paraId="355E58D8" w14:textId="77777777" w:rsidR="00226BE2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F832CA2" w14:textId="77777777" w:rsidR="00226BE2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66543EB5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F68955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4FF6B14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5BBB901" w14:textId="77777777" w:rsidR="00226BE2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4DB533EE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10460CE0" w14:textId="77777777">
        <w:tc>
          <w:tcPr>
            <w:tcW w:w="718" w:type="dxa"/>
            <w:vMerge/>
            <w:vAlign w:val="center"/>
          </w:tcPr>
          <w:p w14:paraId="0481AE91" w14:textId="77777777" w:rsidR="00226BE2" w:rsidRDefault="00226BE2"/>
        </w:tc>
        <w:tc>
          <w:tcPr>
            <w:tcW w:w="962" w:type="dxa"/>
            <w:vAlign w:val="center"/>
          </w:tcPr>
          <w:p w14:paraId="7E12922A" w14:textId="77777777" w:rsidR="00226BE2" w:rsidRDefault="00000000">
            <w:r>
              <w:t>4008</w:t>
            </w:r>
          </w:p>
        </w:tc>
        <w:tc>
          <w:tcPr>
            <w:tcW w:w="735" w:type="dxa"/>
            <w:gridSpan w:val="2"/>
            <w:vAlign w:val="center"/>
          </w:tcPr>
          <w:p w14:paraId="297E5CE1" w14:textId="77777777" w:rsidR="00226BE2" w:rsidRDefault="00000000">
            <w:r>
              <w:t>37.93</w:t>
            </w:r>
          </w:p>
        </w:tc>
        <w:tc>
          <w:tcPr>
            <w:tcW w:w="735" w:type="dxa"/>
            <w:vAlign w:val="center"/>
          </w:tcPr>
          <w:p w14:paraId="6FBDF4E2" w14:textId="77777777" w:rsidR="00226BE2" w:rsidRDefault="00000000">
            <w:r>
              <w:t>68.76</w:t>
            </w:r>
          </w:p>
        </w:tc>
        <w:tc>
          <w:tcPr>
            <w:tcW w:w="962" w:type="dxa"/>
            <w:vAlign w:val="center"/>
          </w:tcPr>
          <w:p w14:paraId="65687770" w14:textId="77777777" w:rsidR="00226BE2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73BAEEE8" w14:textId="77777777" w:rsidR="00226BE2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656C37B6" w14:textId="77777777" w:rsidR="00226BE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A21DA8" w14:textId="77777777" w:rsidR="00226BE2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D587604" w14:textId="77777777" w:rsidR="00226BE2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5B47C4D" w14:textId="77777777" w:rsidR="00226BE2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81171C3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  <w:tr w:rsidR="00226BE2" w14:paraId="78E327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68A857" w14:textId="77777777" w:rsidR="00226BE2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4C0F0FEF" w14:textId="77777777" w:rsidR="00226BE2" w:rsidRDefault="00000000">
            <w:r>
              <w:t>无</w:t>
            </w:r>
          </w:p>
        </w:tc>
      </w:tr>
      <w:tr w:rsidR="00226BE2" w14:paraId="2C77197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600423" w14:textId="77777777" w:rsidR="00226BE2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78B7793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26BE2" w14:paraId="77A3A14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018ECFA" w14:textId="77777777" w:rsidR="00226BE2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748319A" w14:textId="77777777" w:rsidR="00226BE2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26BE2" w14:paraId="14A3245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B702EA9" w14:textId="77777777" w:rsidR="00226BE2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79BAF703" w14:textId="77777777" w:rsidR="00226BE2" w:rsidRDefault="00000000">
            <w:r>
              <w:rPr>
                <w:color w:val="FF0000"/>
              </w:rPr>
              <w:t>不适宜</w:t>
            </w:r>
          </w:p>
        </w:tc>
      </w:tr>
    </w:tbl>
    <w:p w14:paraId="51B57644" w14:textId="77777777" w:rsidR="00226BE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987010B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3FE3E2" w14:textId="77777777" w:rsidR="00226BE2" w:rsidRDefault="00000000">
      <w:pPr>
        <w:pStyle w:val="2"/>
        <w:widowControl w:val="0"/>
        <w:rPr>
          <w:kern w:val="2"/>
        </w:rPr>
      </w:pPr>
      <w:bookmarkStart w:id="61" w:name="_Toc155528726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26BE2" w14:paraId="060B9803" w14:textId="77777777">
        <w:tc>
          <w:tcPr>
            <w:tcW w:w="1358" w:type="dxa"/>
            <w:shd w:val="clear" w:color="auto" w:fill="E6E6E6"/>
            <w:vAlign w:val="center"/>
          </w:tcPr>
          <w:p w14:paraId="2D160342" w14:textId="77777777" w:rsidR="00226BE2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087D09F" w14:textId="77777777" w:rsidR="00226BE2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5B2ED7" w14:textId="77777777" w:rsidR="00226BE2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20C819" w14:textId="77777777" w:rsidR="00226BE2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A92054" w14:textId="77777777" w:rsidR="00226BE2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D4A07AA" w14:textId="77777777" w:rsidR="00226BE2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14D3BC" w14:textId="77777777" w:rsidR="00226BE2" w:rsidRDefault="00000000">
            <w:pPr>
              <w:jc w:val="center"/>
            </w:pPr>
            <w:r>
              <w:t>结论</w:t>
            </w:r>
          </w:p>
        </w:tc>
      </w:tr>
      <w:tr w:rsidR="00226BE2" w14:paraId="2D4E0C74" w14:textId="77777777">
        <w:tc>
          <w:tcPr>
            <w:tcW w:w="1358" w:type="dxa"/>
            <w:shd w:val="clear" w:color="auto" w:fill="E6E6E6"/>
            <w:vAlign w:val="center"/>
          </w:tcPr>
          <w:p w14:paraId="05D34DDC" w14:textId="77777777" w:rsidR="00226BE2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165EAF31" w14:textId="77777777" w:rsidR="00226BE2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9739C1A" w14:textId="77777777" w:rsidR="00226BE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3387F36" w14:textId="77777777" w:rsidR="00226BE2" w:rsidRDefault="00000000">
            <w:r>
              <w:t>463.27</w:t>
            </w:r>
          </w:p>
        </w:tc>
        <w:tc>
          <w:tcPr>
            <w:tcW w:w="1584" w:type="dxa"/>
            <w:vAlign w:val="center"/>
          </w:tcPr>
          <w:p w14:paraId="59753ECA" w14:textId="77777777" w:rsidR="00226BE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1F6B51C" w14:textId="77777777" w:rsidR="00226BE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08EB1F6" w14:textId="77777777" w:rsidR="00226BE2" w:rsidRDefault="00000000">
            <w:r>
              <w:t>满足</w:t>
            </w:r>
          </w:p>
        </w:tc>
      </w:tr>
      <w:tr w:rsidR="00226BE2" w14:paraId="1CD1FEA7" w14:textId="77777777">
        <w:tc>
          <w:tcPr>
            <w:tcW w:w="1358" w:type="dxa"/>
            <w:shd w:val="clear" w:color="auto" w:fill="E6E6E6"/>
            <w:vAlign w:val="center"/>
          </w:tcPr>
          <w:p w14:paraId="26407FB4" w14:textId="77777777" w:rsidR="00226BE2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136FF3C3" w14:textId="77777777" w:rsidR="00226BE2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8E72B5F" w14:textId="77777777" w:rsidR="00226BE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777C9CE" w14:textId="77777777" w:rsidR="00226BE2" w:rsidRDefault="00000000">
            <w:r>
              <w:t>374.37</w:t>
            </w:r>
          </w:p>
        </w:tc>
        <w:tc>
          <w:tcPr>
            <w:tcW w:w="1584" w:type="dxa"/>
            <w:vAlign w:val="center"/>
          </w:tcPr>
          <w:p w14:paraId="7985CC0F" w14:textId="77777777" w:rsidR="00226BE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CF24EB1" w14:textId="77777777" w:rsidR="00226BE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6C19DDE" w14:textId="77777777" w:rsidR="00226BE2" w:rsidRDefault="00000000">
            <w:r>
              <w:t>满足</w:t>
            </w:r>
          </w:p>
        </w:tc>
      </w:tr>
      <w:tr w:rsidR="00226BE2" w14:paraId="5415E484" w14:textId="77777777">
        <w:tc>
          <w:tcPr>
            <w:tcW w:w="1358" w:type="dxa"/>
            <w:shd w:val="clear" w:color="auto" w:fill="E6E6E6"/>
            <w:vAlign w:val="center"/>
          </w:tcPr>
          <w:p w14:paraId="3F231E91" w14:textId="77777777" w:rsidR="00226BE2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158689B" w14:textId="77777777" w:rsidR="00226BE2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7B1EA88" w14:textId="77777777" w:rsidR="00226BE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F7F56A4" w14:textId="77777777" w:rsidR="00226BE2" w:rsidRDefault="00000000">
            <w:r>
              <w:t>146.43</w:t>
            </w:r>
          </w:p>
        </w:tc>
        <w:tc>
          <w:tcPr>
            <w:tcW w:w="1584" w:type="dxa"/>
            <w:vAlign w:val="center"/>
          </w:tcPr>
          <w:p w14:paraId="532BDFDE" w14:textId="77777777" w:rsidR="00226BE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5381F17" w14:textId="77777777" w:rsidR="00226BE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50D8E38" w14:textId="77777777" w:rsidR="00226BE2" w:rsidRDefault="00000000">
            <w:r>
              <w:t>满足</w:t>
            </w:r>
          </w:p>
        </w:tc>
      </w:tr>
      <w:tr w:rsidR="00226BE2" w14:paraId="728BDE1C" w14:textId="77777777">
        <w:tc>
          <w:tcPr>
            <w:tcW w:w="1358" w:type="dxa"/>
            <w:shd w:val="clear" w:color="auto" w:fill="E6E6E6"/>
            <w:vAlign w:val="center"/>
          </w:tcPr>
          <w:p w14:paraId="66EC848D" w14:textId="77777777" w:rsidR="00226BE2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AA604F1" w14:textId="77777777" w:rsidR="00226BE2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E1864B8" w14:textId="77777777" w:rsidR="00226BE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8DCD883" w14:textId="77777777" w:rsidR="00226BE2" w:rsidRDefault="00000000">
            <w:r>
              <w:t>142.20</w:t>
            </w:r>
          </w:p>
        </w:tc>
        <w:tc>
          <w:tcPr>
            <w:tcW w:w="1584" w:type="dxa"/>
            <w:vAlign w:val="center"/>
          </w:tcPr>
          <w:p w14:paraId="0B6AE233" w14:textId="77777777" w:rsidR="00226BE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E747261" w14:textId="77777777" w:rsidR="00226BE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454C163" w14:textId="77777777" w:rsidR="00226BE2" w:rsidRDefault="00000000">
            <w:r>
              <w:t>满足</w:t>
            </w:r>
          </w:p>
        </w:tc>
      </w:tr>
      <w:tr w:rsidR="00226BE2" w14:paraId="171F3E3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AD4CEC8" w14:textId="77777777" w:rsidR="00226BE2" w:rsidRDefault="00000000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510DBD2D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26BE2" w14:paraId="2B5A796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4A1A549" w14:textId="77777777" w:rsidR="00226BE2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84E9FEF" w14:textId="77777777" w:rsidR="00226BE2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26BE2" w14:paraId="35895FC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8F13020" w14:textId="77777777" w:rsidR="00226BE2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7D01A2F" w14:textId="77777777" w:rsidR="00226BE2" w:rsidRDefault="00000000">
            <w:r>
              <w:t>满足</w:t>
            </w:r>
          </w:p>
        </w:tc>
      </w:tr>
    </w:tbl>
    <w:p w14:paraId="722B516B" w14:textId="77777777" w:rsidR="00226BE2" w:rsidRDefault="00000000">
      <w:pPr>
        <w:pStyle w:val="2"/>
        <w:widowControl w:val="0"/>
        <w:rPr>
          <w:kern w:val="2"/>
        </w:rPr>
      </w:pPr>
      <w:bookmarkStart w:id="62" w:name="_Toc155528727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26BE2" w14:paraId="13CA9B7E" w14:textId="77777777">
        <w:tc>
          <w:tcPr>
            <w:tcW w:w="2263" w:type="dxa"/>
            <w:shd w:val="clear" w:color="auto" w:fill="E6E6E6"/>
            <w:vAlign w:val="center"/>
          </w:tcPr>
          <w:p w14:paraId="02DF5BB4" w14:textId="77777777" w:rsidR="00226BE2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DCDB62C" w14:textId="77777777" w:rsidR="00226BE2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7D28F26" w14:textId="77777777" w:rsidR="00226BE2" w:rsidRDefault="00000000">
            <w:r>
              <w:t>10</w:t>
            </w:r>
            <w:r>
              <w:t>层以上</w:t>
            </w:r>
          </w:p>
        </w:tc>
      </w:tr>
      <w:tr w:rsidR="00226BE2" w14:paraId="589DFB8B" w14:textId="77777777">
        <w:tc>
          <w:tcPr>
            <w:tcW w:w="2263" w:type="dxa"/>
            <w:shd w:val="clear" w:color="auto" w:fill="E6E6E6"/>
            <w:vAlign w:val="center"/>
          </w:tcPr>
          <w:p w14:paraId="5EBBFFD2" w14:textId="77777777" w:rsidR="00226BE2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D520D54" w14:textId="77777777" w:rsidR="00226BE2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7FD63AE2" w14:textId="77777777" w:rsidR="00226BE2" w:rsidRDefault="00000000">
            <w:r>
              <w:t>－</w:t>
            </w:r>
          </w:p>
        </w:tc>
      </w:tr>
      <w:tr w:rsidR="00226BE2" w14:paraId="6B3F6201" w14:textId="77777777">
        <w:tc>
          <w:tcPr>
            <w:tcW w:w="2263" w:type="dxa"/>
            <w:shd w:val="clear" w:color="auto" w:fill="E6E6E6"/>
            <w:vAlign w:val="center"/>
          </w:tcPr>
          <w:p w14:paraId="3FC7DEAF" w14:textId="77777777" w:rsidR="00226BE2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71B6BB95" w14:textId="77777777" w:rsidR="00226BE2" w:rsidRDefault="00226BE2"/>
        </w:tc>
        <w:tc>
          <w:tcPr>
            <w:tcW w:w="3534" w:type="dxa"/>
            <w:vAlign w:val="center"/>
          </w:tcPr>
          <w:p w14:paraId="0A47456F" w14:textId="77777777" w:rsidR="00226BE2" w:rsidRDefault="00226BE2"/>
        </w:tc>
      </w:tr>
      <w:tr w:rsidR="00226BE2" w14:paraId="5DED932C" w14:textId="77777777">
        <w:tc>
          <w:tcPr>
            <w:tcW w:w="2263" w:type="dxa"/>
            <w:shd w:val="clear" w:color="auto" w:fill="E6E6E6"/>
            <w:vAlign w:val="center"/>
          </w:tcPr>
          <w:p w14:paraId="799FA06B" w14:textId="77777777" w:rsidR="00226BE2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7BDA23FA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AA31871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26BE2" w14:paraId="21359AD2" w14:textId="77777777">
        <w:tc>
          <w:tcPr>
            <w:tcW w:w="2263" w:type="dxa"/>
            <w:shd w:val="clear" w:color="auto" w:fill="E6E6E6"/>
            <w:vAlign w:val="center"/>
          </w:tcPr>
          <w:p w14:paraId="7E33DD04" w14:textId="77777777" w:rsidR="00226BE2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6B2E115" w14:textId="77777777" w:rsidR="00226BE2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771BB92" w14:textId="77777777" w:rsidR="00226BE2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26BE2" w14:paraId="64D46D38" w14:textId="77777777">
        <w:tc>
          <w:tcPr>
            <w:tcW w:w="2263" w:type="dxa"/>
            <w:shd w:val="clear" w:color="auto" w:fill="E6E6E6"/>
            <w:vAlign w:val="center"/>
          </w:tcPr>
          <w:p w14:paraId="20812868" w14:textId="77777777" w:rsidR="00226BE2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15F7E783" w14:textId="77777777" w:rsidR="00226BE2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2795C3D" w14:textId="77777777" w:rsidR="00226BE2" w:rsidRDefault="00000000">
            <w:r>
              <w:t>－</w:t>
            </w:r>
          </w:p>
        </w:tc>
      </w:tr>
    </w:tbl>
    <w:p w14:paraId="446EEE1C" w14:textId="77777777" w:rsidR="00226BE2" w:rsidRDefault="00000000">
      <w:pPr>
        <w:pStyle w:val="2"/>
        <w:widowControl w:val="0"/>
        <w:rPr>
          <w:kern w:val="2"/>
        </w:rPr>
      </w:pPr>
      <w:bookmarkStart w:id="63" w:name="_Toc155528728"/>
      <w:r>
        <w:rPr>
          <w:kern w:val="2"/>
        </w:rPr>
        <w:lastRenderedPageBreak/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26BE2" w14:paraId="456905A4" w14:textId="77777777">
        <w:tc>
          <w:tcPr>
            <w:tcW w:w="2263" w:type="dxa"/>
            <w:shd w:val="clear" w:color="auto" w:fill="E6E6E6"/>
            <w:vAlign w:val="center"/>
          </w:tcPr>
          <w:p w14:paraId="6EB1902B" w14:textId="77777777" w:rsidR="00226BE2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CF4C652" w14:textId="77777777" w:rsidR="00226BE2" w:rsidRDefault="00000000">
            <w:r>
              <w:t>－</w:t>
            </w:r>
          </w:p>
        </w:tc>
      </w:tr>
      <w:tr w:rsidR="00226BE2" w14:paraId="4B013B4D" w14:textId="77777777">
        <w:tc>
          <w:tcPr>
            <w:tcW w:w="2263" w:type="dxa"/>
            <w:shd w:val="clear" w:color="auto" w:fill="E6E6E6"/>
            <w:vAlign w:val="center"/>
          </w:tcPr>
          <w:p w14:paraId="690A33DA" w14:textId="77777777" w:rsidR="00226BE2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77412C7" w14:textId="77777777" w:rsidR="00226BE2" w:rsidRDefault="00226BE2"/>
        </w:tc>
      </w:tr>
      <w:tr w:rsidR="00226BE2" w14:paraId="59157841" w14:textId="77777777">
        <w:tc>
          <w:tcPr>
            <w:tcW w:w="2263" w:type="dxa"/>
            <w:shd w:val="clear" w:color="auto" w:fill="E6E6E6"/>
            <w:vAlign w:val="center"/>
          </w:tcPr>
          <w:p w14:paraId="094CDF1B" w14:textId="77777777" w:rsidR="00226BE2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517B206" w14:textId="77777777" w:rsidR="00226BE2" w:rsidRDefault="00000000">
            <w:r>
              <w:t>无</w:t>
            </w:r>
          </w:p>
        </w:tc>
      </w:tr>
      <w:tr w:rsidR="00226BE2" w14:paraId="5F2EBC39" w14:textId="77777777">
        <w:tc>
          <w:tcPr>
            <w:tcW w:w="2263" w:type="dxa"/>
            <w:shd w:val="clear" w:color="auto" w:fill="E6E6E6"/>
            <w:vAlign w:val="center"/>
          </w:tcPr>
          <w:p w14:paraId="27B33AEB" w14:textId="77777777" w:rsidR="00226BE2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1E81307" w14:textId="77777777" w:rsidR="00226BE2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26BE2" w14:paraId="2F0E1015" w14:textId="77777777">
        <w:tc>
          <w:tcPr>
            <w:tcW w:w="2263" w:type="dxa"/>
            <w:shd w:val="clear" w:color="auto" w:fill="E6E6E6"/>
            <w:vAlign w:val="center"/>
          </w:tcPr>
          <w:p w14:paraId="1EF7B7E4" w14:textId="77777777" w:rsidR="00226BE2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0566FDC" w14:textId="77777777" w:rsidR="00226BE2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26BE2" w14:paraId="309ED372" w14:textId="77777777">
        <w:tc>
          <w:tcPr>
            <w:tcW w:w="2263" w:type="dxa"/>
            <w:shd w:val="clear" w:color="auto" w:fill="E6E6E6"/>
            <w:vAlign w:val="center"/>
          </w:tcPr>
          <w:p w14:paraId="498BC235" w14:textId="77777777" w:rsidR="00226BE2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1A63729" w14:textId="77777777" w:rsidR="00226BE2" w:rsidRDefault="00000000">
            <w:r>
              <w:t>－</w:t>
            </w:r>
          </w:p>
        </w:tc>
      </w:tr>
    </w:tbl>
    <w:p w14:paraId="5822950E" w14:textId="77777777" w:rsidR="00226BE2" w:rsidRDefault="00000000">
      <w:pPr>
        <w:pStyle w:val="2"/>
        <w:widowControl w:val="0"/>
        <w:rPr>
          <w:kern w:val="2"/>
        </w:rPr>
      </w:pPr>
      <w:bookmarkStart w:id="64" w:name="_Toc155528729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226BE2" w14:paraId="76829CAD" w14:textId="77777777">
        <w:tc>
          <w:tcPr>
            <w:tcW w:w="1131" w:type="dxa"/>
            <w:shd w:val="clear" w:color="auto" w:fill="E6E6E6"/>
            <w:vAlign w:val="center"/>
          </w:tcPr>
          <w:p w14:paraId="41BD0F5B" w14:textId="77777777" w:rsidR="00226BE2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D02E4A9" w14:textId="77777777" w:rsidR="00226BE2" w:rsidRDefault="00000000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0AEFA0" w14:textId="77777777" w:rsidR="00226BE2" w:rsidRDefault="00000000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1597AADD" w14:textId="77777777" w:rsidR="00226BE2" w:rsidRDefault="00000000">
            <w:pPr>
              <w:jc w:val="center"/>
            </w:pPr>
            <w:r>
              <w:t>可否性能权衡</w:t>
            </w:r>
          </w:p>
        </w:tc>
      </w:tr>
      <w:tr w:rsidR="00226BE2" w14:paraId="15215E9B" w14:textId="77777777">
        <w:tc>
          <w:tcPr>
            <w:tcW w:w="1131" w:type="dxa"/>
            <w:vAlign w:val="center"/>
          </w:tcPr>
          <w:p w14:paraId="0BC18220" w14:textId="77777777" w:rsidR="00226BE2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9A9C10C" w14:textId="77777777" w:rsidR="00226BE2" w:rsidRDefault="00000000">
            <w:r>
              <w:t>窗墙比</w:t>
            </w:r>
          </w:p>
        </w:tc>
        <w:tc>
          <w:tcPr>
            <w:tcW w:w="1415" w:type="dxa"/>
            <w:vAlign w:val="center"/>
          </w:tcPr>
          <w:p w14:paraId="205F9E69" w14:textId="77777777" w:rsidR="00226BE2" w:rsidRDefault="00000000">
            <w:r>
              <w:t>适宜</w:t>
            </w:r>
          </w:p>
        </w:tc>
        <w:tc>
          <w:tcPr>
            <w:tcW w:w="2716" w:type="dxa"/>
            <w:vAlign w:val="center"/>
          </w:tcPr>
          <w:p w14:paraId="0F4CECB4" w14:textId="77777777" w:rsidR="00226BE2" w:rsidRDefault="00226BE2"/>
        </w:tc>
      </w:tr>
      <w:tr w:rsidR="00226BE2" w14:paraId="5C77447E" w14:textId="77777777">
        <w:tc>
          <w:tcPr>
            <w:tcW w:w="1131" w:type="dxa"/>
            <w:vAlign w:val="center"/>
          </w:tcPr>
          <w:p w14:paraId="3C37100A" w14:textId="77777777" w:rsidR="00226BE2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76F1E29" w14:textId="77777777" w:rsidR="00226BE2" w:rsidRDefault="00000000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6CE4CC28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078FC64" w14:textId="77777777" w:rsidR="00226BE2" w:rsidRDefault="00226BE2"/>
        </w:tc>
      </w:tr>
      <w:tr w:rsidR="00226BE2" w14:paraId="4A03EBDD" w14:textId="77777777">
        <w:tc>
          <w:tcPr>
            <w:tcW w:w="1131" w:type="dxa"/>
            <w:vAlign w:val="center"/>
          </w:tcPr>
          <w:p w14:paraId="668B9081" w14:textId="77777777" w:rsidR="00226BE2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33392F0" w14:textId="77777777" w:rsidR="00226BE2" w:rsidRDefault="00000000">
            <w:r>
              <w:t>天窗类型</w:t>
            </w:r>
          </w:p>
        </w:tc>
        <w:tc>
          <w:tcPr>
            <w:tcW w:w="1415" w:type="dxa"/>
            <w:vAlign w:val="center"/>
          </w:tcPr>
          <w:p w14:paraId="3C98AE25" w14:textId="77777777" w:rsidR="00226BE2" w:rsidRDefault="00000000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485D9AAE" w14:textId="77777777" w:rsidR="00226BE2" w:rsidRDefault="00226BE2"/>
        </w:tc>
      </w:tr>
      <w:tr w:rsidR="00226BE2" w14:paraId="7EE3B130" w14:textId="77777777">
        <w:tc>
          <w:tcPr>
            <w:tcW w:w="1131" w:type="dxa"/>
            <w:vAlign w:val="center"/>
          </w:tcPr>
          <w:p w14:paraId="137C5148" w14:textId="77777777" w:rsidR="00226BE2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3470263" w14:textId="77777777" w:rsidR="00226BE2" w:rsidRDefault="00000000">
            <w:r>
              <w:t>屋顶构造</w:t>
            </w:r>
          </w:p>
        </w:tc>
        <w:tc>
          <w:tcPr>
            <w:tcW w:w="1415" w:type="dxa"/>
            <w:vAlign w:val="center"/>
          </w:tcPr>
          <w:p w14:paraId="76335186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9CB7F69" w14:textId="77777777" w:rsidR="00226BE2" w:rsidRDefault="00226BE2"/>
        </w:tc>
      </w:tr>
      <w:tr w:rsidR="00226BE2" w14:paraId="6867E0E6" w14:textId="77777777">
        <w:tc>
          <w:tcPr>
            <w:tcW w:w="1131" w:type="dxa"/>
            <w:vAlign w:val="center"/>
          </w:tcPr>
          <w:p w14:paraId="00117AAC" w14:textId="77777777" w:rsidR="00226BE2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99BD241" w14:textId="77777777" w:rsidR="00226BE2" w:rsidRDefault="00000000">
            <w:r>
              <w:t>外墙构造</w:t>
            </w:r>
          </w:p>
        </w:tc>
        <w:tc>
          <w:tcPr>
            <w:tcW w:w="1415" w:type="dxa"/>
            <w:vAlign w:val="center"/>
          </w:tcPr>
          <w:p w14:paraId="29DDE32E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40611B7A" w14:textId="77777777" w:rsidR="00226BE2" w:rsidRDefault="00226BE2"/>
        </w:tc>
      </w:tr>
      <w:tr w:rsidR="00226BE2" w14:paraId="4EDF9D6A" w14:textId="77777777">
        <w:tc>
          <w:tcPr>
            <w:tcW w:w="1131" w:type="dxa"/>
            <w:vAlign w:val="center"/>
          </w:tcPr>
          <w:p w14:paraId="742BBFA1" w14:textId="77777777" w:rsidR="00226BE2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D6368CA" w14:textId="77777777" w:rsidR="00226BE2" w:rsidRDefault="00000000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79B7FD66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2281211A" w14:textId="77777777" w:rsidR="00226BE2" w:rsidRDefault="00226BE2"/>
        </w:tc>
      </w:tr>
      <w:tr w:rsidR="00226BE2" w14:paraId="1D139D07" w14:textId="77777777">
        <w:tc>
          <w:tcPr>
            <w:tcW w:w="1131" w:type="dxa"/>
            <w:vAlign w:val="center"/>
          </w:tcPr>
          <w:p w14:paraId="73A6C379" w14:textId="77777777" w:rsidR="00226BE2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FA5DC3C" w14:textId="77777777" w:rsidR="00226BE2" w:rsidRDefault="00000000">
            <w:r>
              <w:t>外窗热工</w:t>
            </w:r>
          </w:p>
        </w:tc>
        <w:tc>
          <w:tcPr>
            <w:tcW w:w="1415" w:type="dxa"/>
            <w:vAlign w:val="center"/>
          </w:tcPr>
          <w:p w14:paraId="78FEDD8F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6486A923" w14:textId="77777777" w:rsidR="00226BE2" w:rsidRDefault="00226BE2"/>
        </w:tc>
      </w:tr>
      <w:tr w:rsidR="00226BE2" w14:paraId="44E53E2C" w14:textId="77777777">
        <w:tc>
          <w:tcPr>
            <w:tcW w:w="1131" w:type="dxa"/>
            <w:vAlign w:val="center"/>
          </w:tcPr>
          <w:p w14:paraId="147BCBF2" w14:textId="77777777" w:rsidR="00226BE2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C4BB171" w14:textId="77777777" w:rsidR="00226BE2" w:rsidRDefault="00000000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2EE33489" w14:textId="77777777" w:rsidR="00226BE2" w:rsidRDefault="00000000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5D63489B" w14:textId="77777777" w:rsidR="00226BE2" w:rsidRDefault="00000000">
            <w:r>
              <w:t>可</w:t>
            </w:r>
          </w:p>
        </w:tc>
      </w:tr>
      <w:tr w:rsidR="00226BE2" w14:paraId="28607A9B" w14:textId="77777777">
        <w:tc>
          <w:tcPr>
            <w:tcW w:w="1131" w:type="dxa"/>
            <w:vAlign w:val="center"/>
          </w:tcPr>
          <w:p w14:paraId="298EEBFD" w14:textId="77777777" w:rsidR="00226BE2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AFFFFC1" w14:textId="77777777" w:rsidR="00226BE2" w:rsidRDefault="00000000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7A038DD0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75646AC2" w14:textId="77777777" w:rsidR="00226BE2" w:rsidRDefault="00226BE2"/>
        </w:tc>
      </w:tr>
      <w:tr w:rsidR="00226BE2" w14:paraId="03D74606" w14:textId="77777777">
        <w:tc>
          <w:tcPr>
            <w:tcW w:w="1131" w:type="dxa"/>
            <w:vAlign w:val="center"/>
          </w:tcPr>
          <w:p w14:paraId="184C55F7" w14:textId="77777777" w:rsidR="00226BE2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38AAD69" w14:textId="77777777" w:rsidR="00226BE2" w:rsidRDefault="00000000">
            <w:r>
              <w:t>外窗气密性</w:t>
            </w:r>
          </w:p>
        </w:tc>
        <w:tc>
          <w:tcPr>
            <w:tcW w:w="1415" w:type="dxa"/>
            <w:vAlign w:val="center"/>
          </w:tcPr>
          <w:p w14:paraId="3A2B7654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30673E8C" w14:textId="77777777" w:rsidR="00226BE2" w:rsidRDefault="00226BE2"/>
        </w:tc>
      </w:tr>
      <w:tr w:rsidR="00226BE2" w14:paraId="0B06A870" w14:textId="77777777">
        <w:tc>
          <w:tcPr>
            <w:tcW w:w="1131" w:type="dxa"/>
            <w:vAlign w:val="center"/>
          </w:tcPr>
          <w:p w14:paraId="74A5FA64" w14:textId="77777777" w:rsidR="00226BE2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1E83C099" w14:textId="77777777" w:rsidR="00226BE2" w:rsidRDefault="00000000">
            <w:r>
              <w:t>幕墙气密性</w:t>
            </w:r>
          </w:p>
        </w:tc>
        <w:tc>
          <w:tcPr>
            <w:tcW w:w="1415" w:type="dxa"/>
            <w:vAlign w:val="center"/>
          </w:tcPr>
          <w:p w14:paraId="3F806135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3B1E0DDD" w14:textId="77777777" w:rsidR="00226BE2" w:rsidRDefault="00226BE2"/>
        </w:tc>
      </w:tr>
      <w:tr w:rsidR="00226BE2" w14:paraId="052D3306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978794D" w14:textId="77777777" w:rsidR="00226BE2" w:rsidRDefault="00000000">
            <w:r>
              <w:t>结论</w:t>
            </w:r>
          </w:p>
        </w:tc>
        <w:tc>
          <w:tcPr>
            <w:tcW w:w="1415" w:type="dxa"/>
            <w:vAlign w:val="center"/>
          </w:tcPr>
          <w:p w14:paraId="3DD243AF" w14:textId="77777777" w:rsidR="00226BE2" w:rsidRDefault="00000000">
            <w:r>
              <w:t>满足</w:t>
            </w:r>
          </w:p>
        </w:tc>
        <w:tc>
          <w:tcPr>
            <w:tcW w:w="2716" w:type="dxa"/>
            <w:vAlign w:val="center"/>
          </w:tcPr>
          <w:p w14:paraId="467B59B4" w14:textId="77777777" w:rsidR="00226BE2" w:rsidRDefault="00226BE2"/>
        </w:tc>
      </w:tr>
    </w:tbl>
    <w:p w14:paraId="320B1E7C" w14:textId="77777777" w:rsidR="00226BE2" w:rsidRDefault="00226B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9D4273" w14:textId="77777777" w:rsidR="00226BE2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7F0B39F3" w14:textId="77777777" w:rsidR="00226BE2" w:rsidRDefault="00226BE2"/>
    <w:sectPr w:rsidR="00226BE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E6C5" w14:textId="77777777" w:rsidR="00A62664" w:rsidRDefault="00A62664" w:rsidP="00203A7D">
      <w:r>
        <w:separator/>
      </w:r>
    </w:p>
  </w:endnote>
  <w:endnote w:type="continuationSeparator" w:id="0">
    <w:p w14:paraId="25A4FA98" w14:textId="77777777" w:rsidR="00A62664" w:rsidRDefault="00A6266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E6E06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CB89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3A7D" w14:textId="77777777" w:rsidR="00A62664" w:rsidRDefault="00A62664" w:rsidP="00203A7D">
      <w:r>
        <w:separator/>
      </w:r>
    </w:p>
  </w:footnote>
  <w:footnote w:type="continuationSeparator" w:id="0">
    <w:p w14:paraId="7E69370A" w14:textId="77777777" w:rsidR="00A62664" w:rsidRDefault="00A6266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7EC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72BC43F" wp14:editId="35144BB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F1C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776447">
    <w:abstractNumId w:val="0"/>
  </w:num>
  <w:num w:numId="2" w16cid:durableId="304746500">
    <w:abstractNumId w:val="2"/>
  </w:num>
  <w:num w:numId="3" w16cid:durableId="11471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7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26BE2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A7117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62664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A8EF50"/>
  <w15:chartTrackingRefBased/>
  <w15:docId w15:val="{44BA2214-BE4D-4C61-B57B-FC5DF5E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26</Pages>
  <Words>3044</Words>
  <Characters>17352</Characters>
  <Application>Microsoft Office Word</Application>
  <DocSecurity>0</DocSecurity>
  <Lines>144</Lines>
  <Paragraphs>40</Paragraphs>
  <ScaleCrop>false</ScaleCrop>
  <Company>ths</Company>
  <LinksUpToDate>false</LinksUpToDate>
  <CharactersWithSpaces>20356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xinyu zheng</cp:lastModifiedBy>
  <cp:revision>1</cp:revision>
  <cp:lastPrinted>1899-12-31T16:00:00Z</cp:lastPrinted>
  <dcterms:created xsi:type="dcterms:W3CDTF">2024-01-07T06:04:00Z</dcterms:created>
  <dcterms:modified xsi:type="dcterms:W3CDTF">2024-01-07T06:05:00Z</dcterms:modified>
</cp:coreProperties>
</file>