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ADE96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10D9E475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居住建筑－规定性指标</w:t>
      </w:r>
      <w:bookmarkEnd w:id="0"/>
    </w:p>
    <w:p w14:paraId="121E0651" w14:textId="77777777" w:rsidR="00BD39F3" w:rsidRPr="001F0108" w:rsidRDefault="00E1340C" w:rsidP="001A7B5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 w:rsidR="00666828">
        <w:rPr>
          <w:rFonts w:ascii="宋体" w:hAnsi="宋体" w:hint="eastAsia"/>
          <w:bCs/>
          <w:sz w:val="32"/>
          <w:szCs w:val="32"/>
          <w:lang w:val="en-US"/>
        </w:rPr>
        <w:t>分散供暖空调</w:t>
      </w:r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3AC3958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4E5128A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3050C0E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 w:rsidRPr="00D40158">
              <w:rPr>
                <w:rFonts w:ascii="宋体" w:hAnsi="宋体" w:hint="eastAsia"/>
                <w:szCs w:val="21"/>
              </w:rPr>
              <w:t>溯本源</w:t>
            </w:r>
            <w:bookmarkEnd w:id="4"/>
          </w:p>
        </w:tc>
      </w:tr>
      <w:tr w:rsidR="00D40158" w:rsidRPr="00D40158" w14:paraId="2D260C0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120D10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2FF748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福建</w:t>
            </w:r>
            <w:r>
              <w:t>-</w:t>
            </w:r>
            <w:r>
              <w:t>南平</w:t>
            </w:r>
            <w:bookmarkEnd w:id="5"/>
          </w:p>
        </w:tc>
      </w:tr>
      <w:tr w:rsidR="00D40158" w:rsidRPr="00D40158" w14:paraId="57133E8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7A7353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4B24BD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:rsidR="00D40158" w:rsidRPr="00D40158" w14:paraId="4AA299C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853BF2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FDA094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:rsidR="00D40158" w:rsidRPr="00D40158" w14:paraId="7178DA4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AF2F90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64789A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:rsidR="00D40158" w:rsidRPr="00D40158" w14:paraId="62DE55A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459E2D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760AD1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1F0ED6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687D364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23C544E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AF3FDC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2D0EEBF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5463FD2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393BDE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D5B02F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78CE75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2024年2月2日</w:t>
              </w:r>
            </w:smartTag>
            <w:bookmarkEnd w:id="9"/>
          </w:p>
        </w:tc>
      </w:tr>
    </w:tbl>
    <w:p w14:paraId="55E879AA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5290648B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 wp14:anchorId="5E39BE59" wp14:editId="684832DF">
            <wp:extent cx="1514634" cy="1514634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E1705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754EEF3E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275CB39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C020A38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</w:t>
            </w:r>
            <w:r>
              <w:t>BECS2023</w:t>
            </w:r>
            <w:bookmarkEnd w:id="11"/>
          </w:p>
        </w:tc>
      </w:tr>
      <w:tr w:rsidR="00DD16C4" w:rsidRPr="00D40158" w14:paraId="7E3E938A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03D19D4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7314C10A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20220923</w:t>
            </w:r>
            <w:bookmarkEnd w:id="12"/>
          </w:p>
        </w:tc>
      </w:tr>
      <w:tr w:rsidR="001B7C87" w:rsidRPr="00D40158" w14:paraId="59A1EC66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1AF1F87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594466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7013140C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F6DBE6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05ECE0A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T13615065952</w:t>
            </w:r>
            <w:bookmarkEnd w:id="13"/>
          </w:p>
        </w:tc>
      </w:tr>
    </w:tbl>
    <w:p w14:paraId="26F4F5F7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E8CC3E6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94406C1" w14:textId="77777777" w:rsidR="00CD6622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7772820" w:history="1">
        <w:r w:rsidR="00CD6622" w:rsidRPr="009A64BC">
          <w:rPr>
            <w:rStyle w:val="a7"/>
          </w:rPr>
          <w:t>1</w:t>
        </w:r>
        <w:r w:rsidR="00CD6622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CD6622" w:rsidRPr="009A64BC">
          <w:rPr>
            <w:rStyle w:val="a7"/>
          </w:rPr>
          <w:t>建筑概况</w:t>
        </w:r>
        <w:r w:rsidR="00CD6622">
          <w:rPr>
            <w:webHidden/>
          </w:rPr>
          <w:tab/>
        </w:r>
        <w:r w:rsidR="00CD6622">
          <w:rPr>
            <w:webHidden/>
          </w:rPr>
          <w:fldChar w:fldCharType="begin"/>
        </w:r>
        <w:r w:rsidR="00CD6622">
          <w:rPr>
            <w:webHidden/>
          </w:rPr>
          <w:instrText xml:space="preserve"> PAGEREF _Toc157772820 \h </w:instrText>
        </w:r>
        <w:r w:rsidR="00CD6622">
          <w:rPr>
            <w:webHidden/>
          </w:rPr>
        </w:r>
        <w:r w:rsidR="00CD6622">
          <w:rPr>
            <w:webHidden/>
          </w:rPr>
          <w:fldChar w:fldCharType="separate"/>
        </w:r>
        <w:r w:rsidR="00CD6622">
          <w:rPr>
            <w:webHidden/>
          </w:rPr>
          <w:t>4</w:t>
        </w:r>
        <w:r w:rsidR="00CD6622">
          <w:rPr>
            <w:webHidden/>
          </w:rPr>
          <w:fldChar w:fldCharType="end"/>
        </w:r>
      </w:hyperlink>
    </w:p>
    <w:p w14:paraId="61C3D66E" w14:textId="77777777" w:rsidR="00CD6622" w:rsidRDefault="00CD662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7772821" w:history="1">
        <w:r w:rsidRPr="009A64BC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A64BC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_Toc157772821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1061C45" w14:textId="77777777" w:rsidR="00CD6622" w:rsidRDefault="00CD662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7772822" w:history="1">
        <w:r w:rsidRPr="009A64BC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A64BC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_Toc157772822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2774288" w14:textId="77777777" w:rsidR="00CD6622" w:rsidRDefault="00CD662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7772823" w:history="1">
        <w:r w:rsidRPr="009A64BC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A64BC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_Toc157772823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4402F7A" w14:textId="77777777" w:rsidR="00CD6622" w:rsidRDefault="00CD662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7772824" w:history="1">
        <w:r w:rsidRPr="009A64BC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A64BC">
          <w:rPr>
            <w:rStyle w:val="a7"/>
          </w:rPr>
          <w:t>开间窗墙比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_Toc157772824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D6A2D84" w14:textId="77777777" w:rsidR="00CD6622" w:rsidRDefault="00CD662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7772825" w:history="1">
        <w:r w:rsidRPr="009A64BC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A64BC">
          <w:rPr>
            <w:rStyle w:val="a7"/>
          </w:rPr>
          <w:t>平均窗墙比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_Toc157772825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D6104C3" w14:textId="77777777" w:rsidR="00CD6622" w:rsidRDefault="00CD662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7772826" w:history="1">
        <w:r w:rsidRPr="009A64BC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A64BC">
          <w:rPr>
            <w:rStyle w:val="a7"/>
          </w:rPr>
          <w:t>平均窗墙比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_Toc157772826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E005E38" w14:textId="77777777" w:rsidR="00CD6622" w:rsidRDefault="00CD662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7772827" w:history="1">
        <w:r w:rsidRPr="009A64BC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A64BC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_Toc157772827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F2B58B8" w14:textId="77777777" w:rsidR="00CD6622" w:rsidRDefault="00CD662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7772828" w:history="1">
        <w:r w:rsidRPr="009A64BC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A64BC">
          <w:rPr>
            <w:rStyle w:val="a7"/>
          </w:rPr>
          <w:t>窗地面积比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_Toc157772828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F76489" w14:textId="77777777" w:rsidR="00CD6622" w:rsidRDefault="00CD662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7772829" w:history="1">
        <w:r w:rsidRPr="009A64BC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A64BC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_Toc157772829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9D89F81" w14:textId="77777777" w:rsidR="00CD6622" w:rsidRDefault="00CD662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7772830" w:history="1">
        <w:r w:rsidRPr="009A64BC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A64BC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_Toc157772830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66BF97E" w14:textId="77777777" w:rsidR="00CD6622" w:rsidRDefault="00CD662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7772831" w:history="1">
        <w:r w:rsidRPr="009A64BC">
          <w:rPr>
            <w:rStyle w:val="a7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A64BC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_Toc157772831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74F4A9D" w14:textId="77777777" w:rsidR="00CD6622" w:rsidRDefault="00CD662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7772832" w:history="1">
        <w:r w:rsidRPr="009A64BC">
          <w:rPr>
            <w:rStyle w:val="a7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A64BC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_Toc157772832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7EE3BD5" w14:textId="77777777" w:rsidR="00CD6622" w:rsidRDefault="00CD662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7772833" w:history="1">
        <w:r w:rsidRPr="009A64BC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A64BC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_Toc157772833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97A2935" w14:textId="77777777" w:rsidR="00CD6622" w:rsidRDefault="00CD662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7772834" w:history="1">
        <w:r w:rsidRPr="009A64BC">
          <w:rPr>
            <w:rStyle w:val="a7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A64BC">
          <w:rPr>
            <w:rStyle w:val="a7"/>
          </w:rPr>
          <w:t>屋顶构造三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_Toc157772834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E8B8D07" w14:textId="77777777" w:rsidR="00CD6622" w:rsidRDefault="00CD662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7772835" w:history="1">
        <w:r w:rsidRPr="009A64BC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A64BC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_Toc157772835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AAE16EA" w14:textId="77777777" w:rsidR="00CD6622" w:rsidRDefault="00CD662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7772836" w:history="1">
        <w:r w:rsidRPr="009A64BC">
          <w:rPr>
            <w:rStyle w:val="a7"/>
            <w:lang w:val="en-GB"/>
          </w:rPr>
          <w:t>11.1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A64BC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_Toc157772836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3B1F2E3" w14:textId="77777777" w:rsidR="00CD6622" w:rsidRDefault="00CD6622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7772837" w:history="1">
        <w:r w:rsidRPr="009A64BC">
          <w:rPr>
            <w:rStyle w:val="a7"/>
            <w:lang w:val="en-GB"/>
          </w:rPr>
          <w:t>11.1.1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A64BC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_Toc157772837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CBFCD2D" w14:textId="77777777" w:rsidR="00CD6622" w:rsidRDefault="00CD6622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7772838" w:history="1">
        <w:r w:rsidRPr="009A64BC">
          <w:rPr>
            <w:rStyle w:val="a7"/>
            <w:lang w:val="en-GB"/>
          </w:rPr>
          <w:t>11.1.2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A64BC">
          <w:rPr>
            <w:rStyle w:val="a7"/>
          </w:rPr>
          <w:t>外墙构造二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_Toc157772838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52F019B" w14:textId="77777777" w:rsidR="00CD6622" w:rsidRDefault="00CD6622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7772839" w:history="1">
        <w:r w:rsidRPr="009A64BC">
          <w:rPr>
            <w:rStyle w:val="a7"/>
            <w:lang w:val="en-GB"/>
          </w:rPr>
          <w:t>11.1.3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A64BC">
          <w:rPr>
            <w:rStyle w:val="a7"/>
          </w:rPr>
          <w:t>热桥梁构造二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_Toc157772839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75D4B03" w14:textId="77777777" w:rsidR="00CD6622" w:rsidRDefault="00CD662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7772840" w:history="1">
        <w:r w:rsidRPr="009A64BC">
          <w:rPr>
            <w:rStyle w:val="a7"/>
            <w:lang w:val="en-GB"/>
          </w:rPr>
          <w:t>11.2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A64BC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_Toc157772840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113724D" w14:textId="77777777" w:rsidR="00CD6622" w:rsidRDefault="00CD662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7772841" w:history="1">
        <w:r w:rsidRPr="009A64BC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A64BC">
          <w:rPr>
            <w:rStyle w:val="a7"/>
          </w:rPr>
          <w:t>分户墙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_Toc157772841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214E75E" w14:textId="77777777" w:rsidR="00CD6622" w:rsidRDefault="00CD662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7772842" w:history="1">
        <w:r w:rsidRPr="009A64BC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A64BC">
          <w:rPr>
            <w:rStyle w:val="a7"/>
          </w:rPr>
          <w:t>楼梯间隔墙或封闭外走廊隔墙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_Toc157772842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6FCAA22" w14:textId="77777777" w:rsidR="00CD6622" w:rsidRDefault="00CD662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7772843" w:history="1">
        <w:r w:rsidRPr="009A64BC">
          <w:rPr>
            <w:rStyle w:val="a7"/>
            <w:lang w:val="en-GB"/>
          </w:rPr>
          <w:t>13.1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A64BC">
          <w:rPr>
            <w:rStyle w:val="a7"/>
          </w:rPr>
          <w:t>楼梯间隔墙构造一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_Toc157772843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617C1E7" w14:textId="77777777" w:rsidR="00CD6622" w:rsidRDefault="00CD662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7772844" w:history="1">
        <w:r w:rsidRPr="009A64BC">
          <w:rPr>
            <w:rStyle w:val="a7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A64BC">
          <w:rPr>
            <w:rStyle w:val="a7"/>
          </w:rPr>
          <w:t>架空或外挑楼板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_Toc157772844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87695CF" w14:textId="77777777" w:rsidR="00CD6622" w:rsidRDefault="00CD662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7772845" w:history="1">
        <w:r w:rsidRPr="009A64BC">
          <w:rPr>
            <w:rStyle w:val="a7"/>
            <w:lang w:val="en-GB"/>
          </w:rPr>
          <w:t>14.1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A64BC">
          <w:rPr>
            <w:rStyle w:val="a7"/>
          </w:rPr>
          <w:t>挑空楼板构造二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_Toc157772845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85DE657" w14:textId="77777777" w:rsidR="00CD6622" w:rsidRDefault="00CD662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7772846" w:history="1">
        <w:r w:rsidRPr="009A64BC">
          <w:rPr>
            <w:rStyle w:val="a7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A64BC">
          <w:rPr>
            <w:rStyle w:val="a7"/>
          </w:rPr>
          <w:t>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_Toc157772846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55A5DAB" w14:textId="77777777" w:rsidR="00CD6622" w:rsidRDefault="00CD662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7772847" w:history="1">
        <w:r w:rsidRPr="009A64BC">
          <w:rPr>
            <w:rStyle w:val="a7"/>
            <w:lang w:val="en-GB"/>
          </w:rPr>
          <w:t>15.1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A64BC">
          <w:rPr>
            <w:rStyle w:val="a7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_Toc157772847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6C8163A" w14:textId="77777777" w:rsidR="00CD6622" w:rsidRDefault="00CD662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7772848" w:history="1">
        <w:r w:rsidRPr="009A64BC">
          <w:rPr>
            <w:rStyle w:val="a7"/>
            <w:lang w:val="en-GB"/>
          </w:rPr>
          <w:t>15.2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A64BC">
          <w:rPr>
            <w:rStyle w:val="a7"/>
          </w:rPr>
          <w:t>控温与非控温楼板构造一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_Toc157772848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509963E" w14:textId="77777777" w:rsidR="00CD6622" w:rsidRDefault="00CD662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7772849" w:history="1">
        <w:r w:rsidRPr="009A64BC">
          <w:rPr>
            <w:rStyle w:val="a7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A64BC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_Toc157772849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BD5CD60" w14:textId="77777777" w:rsidR="00CD6622" w:rsidRDefault="00CD662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7772850" w:history="1">
        <w:r w:rsidRPr="009A64BC">
          <w:rPr>
            <w:rStyle w:val="a7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A64BC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_Toc157772850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434914D" w14:textId="77777777" w:rsidR="00CD6622" w:rsidRDefault="00CD662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7772851" w:history="1">
        <w:r w:rsidRPr="009A64BC">
          <w:rPr>
            <w:rStyle w:val="a7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A64BC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_Toc157772851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FB6FE02" w14:textId="77777777" w:rsidR="00CD6622" w:rsidRDefault="00CD6622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7772852" w:history="1">
        <w:r w:rsidRPr="009A64BC">
          <w:rPr>
            <w:rStyle w:val="a7"/>
            <w:lang w:val="en-GB"/>
          </w:rPr>
          <w:t>16.2.1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A64BC">
          <w:rPr>
            <w:rStyle w:val="a7"/>
          </w:rPr>
          <w:t>自定义遮阳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_Toc157772852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A3B4DB1" w14:textId="77777777" w:rsidR="00CD6622" w:rsidRDefault="00CD662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7772853" w:history="1">
        <w:r w:rsidRPr="009A64BC">
          <w:rPr>
            <w:rStyle w:val="a7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A64BC">
          <w:rPr>
            <w:rStyle w:val="a7"/>
          </w:rPr>
          <w:t>外遮阳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_Toc157772853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0207DA1" w14:textId="77777777" w:rsidR="00CD6622" w:rsidRDefault="00CD662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7772854" w:history="1">
        <w:r w:rsidRPr="009A64BC">
          <w:rPr>
            <w:rStyle w:val="a7"/>
            <w:lang w:val="en-GB"/>
          </w:rPr>
          <w:t>16.4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A64BC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_Toc157772854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9806CEC" w14:textId="77777777" w:rsidR="00CD6622" w:rsidRDefault="00CD662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7772855" w:history="1">
        <w:r w:rsidRPr="009A64BC">
          <w:rPr>
            <w:rStyle w:val="a7"/>
            <w:lang w:val="en-GB"/>
          </w:rPr>
          <w:t>16.5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A64BC">
          <w:rPr>
            <w:rStyle w:val="a7"/>
          </w:rPr>
          <w:t>平均遮阳系数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_Toc157772855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EDF4EA3" w14:textId="77777777" w:rsidR="00CD6622" w:rsidRDefault="00CD662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7772856" w:history="1">
        <w:r w:rsidRPr="009A64BC">
          <w:rPr>
            <w:rStyle w:val="a7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A64BC">
          <w:rPr>
            <w:rStyle w:val="a7"/>
          </w:rPr>
          <w:t>隔热检查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_Toc157772856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7D87FD4" w14:textId="77777777" w:rsidR="00CD6622" w:rsidRDefault="00CD662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7772857" w:history="1">
        <w:r w:rsidRPr="009A64BC">
          <w:rPr>
            <w:rStyle w:val="a7"/>
          </w:rPr>
          <w:t>18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A64BC">
          <w:rPr>
            <w:rStyle w:val="a7"/>
          </w:rPr>
          <w:t>凸窗板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_Toc157772857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7ACE632" w14:textId="77777777" w:rsidR="00CD6622" w:rsidRDefault="00CD662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7772858" w:history="1">
        <w:r w:rsidRPr="009A64BC">
          <w:rPr>
            <w:rStyle w:val="a7"/>
          </w:rPr>
          <w:t>19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A64BC">
          <w:rPr>
            <w:rStyle w:val="a7"/>
          </w:rPr>
          <w:t>通风开口面积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_Toc157772858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F07E182" w14:textId="77777777" w:rsidR="00CD6622" w:rsidRDefault="00CD662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7772859" w:history="1">
        <w:r w:rsidRPr="009A64BC">
          <w:rPr>
            <w:rStyle w:val="a7"/>
          </w:rPr>
          <w:t>20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A64BC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_Toc157772859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C630DCB" w14:textId="77777777" w:rsidR="00CD6622" w:rsidRDefault="00CD662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7772860" w:history="1">
        <w:r w:rsidRPr="009A64BC">
          <w:rPr>
            <w:rStyle w:val="a7"/>
          </w:rPr>
          <w:t>21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A64BC">
          <w:rPr>
            <w:rStyle w:val="a7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_Toc157772860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7F150F37" w14:textId="77777777" w:rsidR="00AA47FE" w:rsidRDefault="00D40158" w:rsidP="00D40158">
      <w:pPr>
        <w:pStyle w:val="TOC1"/>
        <w:sectPr w:rsidR="00AA47FE" w:rsidSect="003E3EB6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65F5B587" w14:textId="77777777" w:rsidR="00D40158" w:rsidRDefault="00D40158" w:rsidP="00D40158">
      <w:pPr>
        <w:pStyle w:val="TOC1"/>
      </w:pPr>
    </w:p>
    <w:p w14:paraId="1E41E253" w14:textId="77777777" w:rsidR="00D40158" w:rsidRPr="005E5F93" w:rsidRDefault="00D40158" w:rsidP="005215FB">
      <w:pPr>
        <w:pStyle w:val="1"/>
      </w:pPr>
      <w:bookmarkStart w:id="14" w:name="_Toc157772820"/>
      <w:r w:rsidRPr="005E5F93">
        <w:rPr>
          <w:rFonts w:hint="eastAsia"/>
        </w:rPr>
        <w:t>建筑概况</w:t>
      </w:r>
      <w:bookmarkEnd w:id="14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6150FAAC" w14:textId="77777777" w:rsidTr="00BE3C10">
        <w:tc>
          <w:tcPr>
            <w:tcW w:w="2759" w:type="dxa"/>
            <w:shd w:val="clear" w:color="auto" w:fill="E6E6E6"/>
          </w:tcPr>
          <w:p w14:paraId="60943B4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31B3FF2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名称"/>
            <w:r>
              <w:t>溯本源</w:t>
            </w:r>
            <w:bookmarkEnd w:id="16"/>
          </w:p>
        </w:tc>
      </w:tr>
      <w:tr w:rsidR="00D40158" w:rsidRPr="00FF2243" w14:paraId="23E724F5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7AAD817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sz="8" w:space="0" w:color="auto"/>
            </w:tcBorders>
          </w:tcPr>
          <w:p w14:paraId="6D4C51B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地点"/>
            <w:r>
              <w:t>福建</w:t>
            </w:r>
            <w:r>
              <w:t>-</w:t>
            </w:r>
            <w:r>
              <w:t>南平</w:t>
            </w:r>
            <w:bookmarkEnd w:id="17"/>
          </w:p>
        </w:tc>
      </w:tr>
      <w:tr w:rsidR="00037A4C" w:rsidRPr="00FF2243" w14:paraId="3E77517F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75819841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sz="8" w:space="0" w:color="auto"/>
              <w:bottom w:val="single" w:sz="8" w:space="0" w:color="auto"/>
            </w:tcBorders>
          </w:tcPr>
          <w:p w14:paraId="07BAD9DF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8" w:name="纬度"/>
            <w:r w:rsidRPr="00FF2243">
              <w:rPr>
                <w:rFonts w:ascii="宋体" w:hAnsi="宋体" w:hint="eastAsia"/>
                <w:lang w:val="en-US"/>
              </w:rPr>
              <w:t>27.00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sz="8" w:space="0" w:color="auto"/>
              <w:bottom w:val="single" w:sz="8" w:space="0" w:color="auto"/>
            </w:tcBorders>
          </w:tcPr>
          <w:p w14:paraId="2644F4F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9" w:name="经度"/>
            <w:r w:rsidRPr="00FF2243">
              <w:rPr>
                <w:rFonts w:ascii="宋体" w:hAnsi="宋体" w:hint="eastAsia"/>
                <w:lang w:val="en-US"/>
              </w:rPr>
              <w:t>118.16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5407D2" w:rsidRPr="00FF2243" w14:paraId="07473622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027E48D6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14:paraId="41BCE919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</w:t>
            </w:r>
            <w:bookmarkEnd w:id="20"/>
          </w:p>
        </w:tc>
      </w:tr>
      <w:tr w:rsidR="00D40158" w:rsidRPr="00FF2243" w14:paraId="23E6388F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51F47CD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</w:tcBorders>
          </w:tcPr>
          <w:p w14:paraId="2B66DAD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>336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51E80081" w14:textId="77777777" w:rsidTr="00BE3C10">
        <w:tc>
          <w:tcPr>
            <w:tcW w:w="2759" w:type="dxa"/>
            <w:shd w:val="clear" w:color="auto" w:fill="E6E6E6"/>
          </w:tcPr>
          <w:p w14:paraId="5214803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7788B07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D40158" w:rsidRPr="00FF2243" w14:paraId="54EC3366" w14:textId="77777777" w:rsidTr="00BE3C10">
        <w:tc>
          <w:tcPr>
            <w:tcW w:w="2759" w:type="dxa"/>
            <w:shd w:val="clear" w:color="auto" w:fill="E6E6E6"/>
          </w:tcPr>
          <w:p w14:paraId="4C68452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5732DA4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>10.5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6649C993" w14:textId="77777777" w:rsidTr="00BE3C10">
        <w:tc>
          <w:tcPr>
            <w:tcW w:w="2759" w:type="dxa"/>
            <w:shd w:val="clear" w:color="auto" w:fill="E6E6E6"/>
          </w:tcPr>
          <w:p w14:paraId="047CC1F3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41293E5A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建筑体积"/>
            <w:r>
              <w:t>1209.70</w:t>
            </w:r>
            <w:bookmarkEnd w:id="26"/>
          </w:p>
        </w:tc>
      </w:tr>
      <w:tr w:rsidR="00203A7D" w:rsidRPr="00FF2243" w14:paraId="78694EF9" w14:textId="77777777" w:rsidTr="00BE3C10">
        <w:tc>
          <w:tcPr>
            <w:tcW w:w="2759" w:type="dxa"/>
            <w:shd w:val="clear" w:color="auto" w:fill="E6E6E6"/>
          </w:tcPr>
          <w:p w14:paraId="37C70629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6944331A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表面积"/>
            <w:r>
              <w:t>650.89</w:t>
            </w:r>
            <w:bookmarkEnd w:id="27"/>
          </w:p>
        </w:tc>
      </w:tr>
      <w:tr w:rsidR="00FA4476" w:rsidRPr="00FF2243" w14:paraId="47E9BA5D" w14:textId="77777777" w:rsidTr="00BE3C10">
        <w:tc>
          <w:tcPr>
            <w:tcW w:w="2759" w:type="dxa"/>
            <w:shd w:val="clear" w:color="auto" w:fill="E6E6E6"/>
          </w:tcPr>
          <w:p w14:paraId="7B07A130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6EBF9CA8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北向角度"/>
            <w:r>
              <w:t>312.3</w:t>
            </w:r>
            <w:bookmarkEnd w:id="28"/>
          </w:p>
        </w:tc>
      </w:tr>
      <w:tr w:rsidR="00D40158" w:rsidRPr="00FF2243" w14:paraId="6B5EB045" w14:textId="77777777" w:rsidTr="00BE3C10">
        <w:tc>
          <w:tcPr>
            <w:tcW w:w="2759" w:type="dxa"/>
            <w:shd w:val="clear" w:color="auto" w:fill="E6E6E6"/>
          </w:tcPr>
          <w:p w14:paraId="6C9F59D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3845DDE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:rsidR="00D40158" w:rsidRPr="00FF2243" w14:paraId="17F56286" w14:textId="77777777" w:rsidTr="00BE3C10">
        <w:tc>
          <w:tcPr>
            <w:tcW w:w="2759" w:type="dxa"/>
            <w:shd w:val="clear" w:color="auto" w:fill="E6E6E6"/>
          </w:tcPr>
          <w:p w14:paraId="2A9D409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6DC41F6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:rsidR="00D40158" w:rsidRPr="00FF2243" w14:paraId="0574DBBC" w14:textId="77777777" w:rsidTr="00BE3C10">
        <w:tc>
          <w:tcPr>
            <w:tcW w:w="2759" w:type="dxa"/>
            <w:shd w:val="clear" w:color="auto" w:fill="E6E6E6"/>
          </w:tcPr>
          <w:p w14:paraId="3BD179D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6E3BC15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</w:tbl>
    <w:p w14:paraId="6F1E6687" w14:textId="77777777" w:rsidR="00D40158" w:rsidRDefault="00D40158" w:rsidP="00D40158">
      <w:pPr>
        <w:pStyle w:val="1"/>
      </w:pPr>
      <w:bookmarkStart w:id="32" w:name="TitleFormat"/>
      <w:bookmarkStart w:id="33" w:name="_Toc157772821"/>
      <w:bookmarkEnd w:id="15"/>
      <w:r>
        <w:rPr>
          <w:rFonts w:hint="eastAsia"/>
        </w:rPr>
        <w:t>设计依据</w:t>
      </w:r>
      <w:bookmarkEnd w:id="33"/>
    </w:p>
    <w:p w14:paraId="7C5041D3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2"/>
      <w:bookmarkEnd w:id="34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《福建省居住建筑节能设计标准》</w:t>
      </w:r>
      <w:r>
        <w:rPr>
          <w:kern w:val="2"/>
          <w:szCs w:val="24"/>
          <w:lang w:val="en-US"/>
        </w:rPr>
        <w:t>(DBJ 13-62-2014)</w:t>
      </w:r>
    </w:p>
    <w:p w14:paraId="2DFA345D" w14:textId="77777777" w:rsidR="005D234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《夏热冬冷地区居住建筑节能设计标准》（</w:t>
      </w:r>
      <w:r>
        <w:rPr>
          <w:kern w:val="2"/>
          <w:szCs w:val="24"/>
          <w:lang w:val="en-US"/>
        </w:rPr>
        <w:t>JGJ 134-2010</w:t>
      </w:r>
      <w:r>
        <w:rPr>
          <w:kern w:val="2"/>
          <w:szCs w:val="24"/>
          <w:lang w:val="en-US"/>
        </w:rPr>
        <w:t>）</w:t>
      </w:r>
    </w:p>
    <w:p w14:paraId="72B79F3C" w14:textId="77777777" w:rsidR="005D234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0964BDA2" w14:textId="77777777" w:rsidR="005D234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78CB94A3" w14:textId="77777777" w:rsidR="005D2343" w:rsidRDefault="00000000">
      <w:pPr>
        <w:pStyle w:val="1"/>
        <w:widowControl w:val="0"/>
        <w:jc w:val="both"/>
        <w:rPr>
          <w:kern w:val="2"/>
          <w:szCs w:val="24"/>
        </w:rPr>
      </w:pPr>
      <w:bookmarkStart w:id="35" w:name="_Toc157772822"/>
      <w:r>
        <w:rPr>
          <w:kern w:val="2"/>
          <w:szCs w:val="24"/>
        </w:rPr>
        <w:t>工程材料</w:t>
      </w:r>
      <w:bookmarkEnd w:id="35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5D2343" w14:paraId="7B28EC2F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35123889" w14:textId="77777777" w:rsidR="005D2343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70FBB69" w14:textId="77777777" w:rsidR="005D234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195643D" w14:textId="77777777" w:rsidR="005D234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3361BB" w14:textId="77777777" w:rsidR="005D2343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D394084" w14:textId="77777777" w:rsidR="005D2343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86CCBEB" w14:textId="77777777" w:rsidR="005D2343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50D7A02E" w14:textId="77777777" w:rsidR="005D2343" w:rsidRDefault="00000000">
            <w:pPr>
              <w:jc w:val="center"/>
            </w:pPr>
            <w:r>
              <w:t>备注</w:t>
            </w:r>
          </w:p>
        </w:tc>
      </w:tr>
      <w:tr w:rsidR="005D2343" w14:paraId="6AFC5536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6BF9C15B" w14:textId="77777777" w:rsidR="005D2343" w:rsidRDefault="005D2343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77BAAAE" w14:textId="77777777" w:rsidR="005D2343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E4FC156" w14:textId="77777777" w:rsidR="005D234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B8B7D7" w14:textId="77777777" w:rsidR="005D2343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D718467" w14:textId="77777777" w:rsidR="005D2343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6F14054" w14:textId="77777777" w:rsidR="005D2343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03DB958" w14:textId="77777777" w:rsidR="005D2343" w:rsidRDefault="005D2343">
            <w:pPr>
              <w:jc w:val="center"/>
            </w:pPr>
          </w:p>
        </w:tc>
      </w:tr>
      <w:tr w:rsidR="005D2343" w14:paraId="2A9F554C" w14:textId="77777777">
        <w:tc>
          <w:tcPr>
            <w:tcW w:w="2196" w:type="dxa"/>
            <w:shd w:val="clear" w:color="auto" w:fill="E6E6E6"/>
            <w:vAlign w:val="center"/>
          </w:tcPr>
          <w:p w14:paraId="6D5DD633" w14:textId="77777777" w:rsidR="005D2343" w:rsidRDefault="00000000">
            <w:r>
              <w:t>草泥</w:t>
            </w:r>
          </w:p>
        </w:tc>
        <w:tc>
          <w:tcPr>
            <w:tcW w:w="1018" w:type="dxa"/>
            <w:vAlign w:val="center"/>
          </w:tcPr>
          <w:p w14:paraId="43EF5DC9" w14:textId="77777777" w:rsidR="005D2343" w:rsidRDefault="00000000">
            <w:r>
              <w:t>0.350</w:t>
            </w:r>
          </w:p>
        </w:tc>
        <w:tc>
          <w:tcPr>
            <w:tcW w:w="1030" w:type="dxa"/>
            <w:vAlign w:val="center"/>
          </w:tcPr>
          <w:p w14:paraId="50EDBA37" w14:textId="77777777" w:rsidR="005D2343" w:rsidRDefault="00000000">
            <w:r>
              <w:t>5.170</w:t>
            </w:r>
          </w:p>
        </w:tc>
        <w:tc>
          <w:tcPr>
            <w:tcW w:w="848" w:type="dxa"/>
            <w:vAlign w:val="center"/>
          </w:tcPr>
          <w:p w14:paraId="4B0DB3C9" w14:textId="77777777" w:rsidR="005D2343" w:rsidRDefault="00000000">
            <w:r>
              <w:t>1000.0</w:t>
            </w:r>
          </w:p>
        </w:tc>
        <w:tc>
          <w:tcPr>
            <w:tcW w:w="1018" w:type="dxa"/>
            <w:vAlign w:val="center"/>
          </w:tcPr>
          <w:p w14:paraId="67B6FDC2" w14:textId="77777777" w:rsidR="005D2343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231F036" w14:textId="77777777" w:rsidR="005D234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0D947AC" w14:textId="77777777" w:rsidR="005D2343" w:rsidRDefault="00000000">
            <w:r>
              <w:rPr>
                <w:sz w:val="18"/>
                <w:szCs w:val="18"/>
              </w:rPr>
              <w:t>建筑材料手册（第四版）</w:t>
            </w:r>
          </w:p>
        </w:tc>
      </w:tr>
      <w:tr w:rsidR="005D2343" w14:paraId="122ABC3A" w14:textId="77777777">
        <w:tc>
          <w:tcPr>
            <w:tcW w:w="2196" w:type="dxa"/>
            <w:shd w:val="clear" w:color="auto" w:fill="E6E6E6"/>
            <w:vAlign w:val="center"/>
          </w:tcPr>
          <w:p w14:paraId="3D9806D9" w14:textId="77777777" w:rsidR="005D2343" w:rsidRDefault="00000000">
            <w:r>
              <w:t>松和云杉垂直木纹</w:t>
            </w:r>
          </w:p>
        </w:tc>
        <w:tc>
          <w:tcPr>
            <w:tcW w:w="1018" w:type="dxa"/>
            <w:vAlign w:val="center"/>
          </w:tcPr>
          <w:p w14:paraId="0C4B87B1" w14:textId="77777777" w:rsidR="005D2343" w:rsidRDefault="00000000">
            <w:r>
              <w:t>0.170</w:t>
            </w:r>
          </w:p>
        </w:tc>
        <w:tc>
          <w:tcPr>
            <w:tcW w:w="1030" w:type="dxa"/>
            <w:vAlign w:val="center"/>
          </w:tcPr>
          <w:p w14:paraId="48A14CCB" w14:textId="77777777" w:rsidR="005D2343" w:rsidRDefault="00000000">
            <w:r>
              <w:t>4.131</w:t>
            </w:r>
          </w:p>
        </w:tc>
        <w:tc>
          <w:tcPr>
            <w:tcW w:w="848" w:type="dxa"/>
            <w:vAlign w:val="center"/>
          </w:tcPr>
          <w:p w14:paraId="6F0BEA20" w14:textId="77777777" w:rsidR="005D2343" w:rsidRDefault="00000000">
            <w:r>
              <w:t>550.0</w:t>
            </w:r>
          </w:p>
        </w:tc>
        <w:tc>
          <w:tcPr>
            <w:tcW w:w="1018" w:type="dxa"/>
            <w:vAlign w:val="center"/>
          </w:tcPr>
          <w:p w14:paraId="3721BA6C" w14:textId="77777777" w:rsidR="005D2343" w:rsidRDefault="00000000">
            <w:r>
              <w:t>2510.0</w:t>
            </w:r>
          </w:p>
        </w:tc>
        <w:tc>
          <w:tcPr>
            <w:tcW w:w="1188" w:type="dxa"/>
            <w:vAlign w:val="center"/>
          </w:tcPr>
          <w:p w14:paraId="23F9912F" w14:textId="77777777" w:rsidR="005D234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8438AA5" w14:textId="77777777" w:rsidR="005D2343" w:rsidRDefault="00000000">
            <w:r>
              <w:rPr>
                <w:sz w:val="18"/>
                <w:szCs w:val="18"/>
              </w:rPr>
              <w:t>建筑材料手册（第四版）</w:t>
            </w:r>
          </w:p>
        </w:tc>
      </w:tr>
      <w:tr w:rsidR="005D2343" w14:paraId="7E0509D1" w14:textId="77777777">
        <w:tc>
          <w:tcPr>
            <w:tcW w:w="2196" w:type="dxa"/>
            <w:shd w:val="clear" w:color="auto" w:fill="E6E6E6"/>
            <w:vAlign w:val="center"/>
          </w:tcPr>
          <w:p w14:paraId="0C83C036" w14:textId="77777777" w:rsidR="005D2343" w:rsidRDefault="00000000">
            <w:r>
              <w:t>形状整齐的石砌体（石块</w:t>
            </w:r>
            <w:r>
              <w:t>ρ=1200</w:t>
            </w:r>
            <w:r>
              <w:t>）</w:t>
            </w:r>
            <w:r>
              <w:t>(ρ=1260)</w:t>
            </w:r>
          </w:p>
        </w:tc>
        <w:tc>
          <w:tcPr>
            <w:tcW w:w="1018" w:type="dxa"/>
            <w:vAlign w:val="center"/>
          </w:tcPr>
          <w:p w14:paraId="35718181" w14:textId="77777777" w:rsidR="005D2343" w:rsidRDefault="00000000">
            <w:r>
              <w:t>0.510</w:t>
            </w:r>
          </w:p>
        </w:tc>
        <w:tc>
          <w:tcPr>
            <w:tcW w:w="1030" w:type="dxa"/>
            <w:vAlign w:val="center"/>
          </w:tcPr>
          <w:p w14:paraId="5E81F9F1" w14:textId="77777777" w:rsidR="005D2343" w:rsidRDefault="00000000">
            <w:r>
              <w:t>6.413</w:t>
            </w:r>
          </w:p>
        </w:tc>
        <w:tc>
          <w:tcPr>
            <w:tcW w:w="848" w:type="dxa"/>
            <w:vAlign w:val="center"/>
          </w:tcPr>
          <w:p w14:paraId="3B5E88B7" w14:textId="77777777" w:rsidR="005D2343" w:rsidRDefault="00000000">
            <w:r>
              <w:t>1260.0</w:t>
            </w:r>
          </w:p>
        </w:tc>
        <w:tc>
          <w:tcPr>
            <w:tcW w:w="1018" w:type="dxa"/>
            <w:vAlign w:val="center"/>
          </w:tcPr>
          <w:p w14:paraId="34AF991E" w14:textId="77777777" w:rsidR="005D2343" w:rsidRDefault="00000000">
            <w:r>
              <w:t>880.0</w:t>
            </w:r>
          </w:p>
        </w:tc>
        <w:tc>
          <w:tcPr>
            <w:tcW w:w="1188" w:type="dxa"/>
            <w:vAlign w:val="center"/>
          </w:tcPr>
          <w:p w14:paraId="4F91D60F" w14:textId="77777777" w:rsidR="005D234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8CDE633" w14:textId="77777777" w:rsidR="005D2343" w:rsidRDefault="00000000">
            <w:r>
              <w:rPr>
                <w:sz w:val="18"/>
                <w:szCs w:val="18"/>
              </w:rPr>
              <w:t>建筑材料手册（第四版）</w:t>
            </w:r>
          </w:p>
        </w:tc>
      </w:tr>
      <w:tr w:rsidR="005D2343" w14:paraId="71400527" w14:textId="77777777">
        <w:tc>
          <w:tcPr>
            <w:tcW w:w="2196" w:type="dxa"/>
            <w:shd w:val="clear" w:color="auto" w:fill="E6E6E6"/>
            <w:vAlign w:val="center"/>
          </w:tcPr>
          <w:p w14:paraId="22568838" w14:textId="77777777" w:rsidR="005D2343" w:rsidRDefault="00000000">
            <w:r>
              <w:t>建筑节能保温砂浆</w:t>
            </w:r>
            <w:r>
              <w:t>(1)</w:t>
            </w:r>
          </w:p>
        </w:tc>
        <w:tc>
          <w:tcPr>
            <w:tcW w:w="1018" w:type="dxa"/>
            <w:vAlign w:val="center"/>
          </w:tcPr>
          <w:p w14:paraId="6CB49865" w14:textId="77777777" w:rsidR="005D2343" w:rsidRDefault="00000000">
            <w:r>
              <w:t>0.065</w:t>
            </w:r>
          </w:p>
        </w:tc>
        <w:tc>
          <w:tcPr>
            <w:tcW w:w="1030" w:type="dxa"/>
            <w:vAlign w:val="center"/>
          </w:tcPr>
          <w:p w14:paraId="6747428A" w14:textId="77777777" w:rsidR="005D2343" w:rsidRDefault="00000000">
            <w:r>
              <w:t>10.000</w:t>
            </w:r>
          </w:p>
        </w:tc>
        <w:tc>
          <w:tcPr>
            <w:tcW w:w="848" w:type="dxa"/>
            <w:vAlign w:val="center"/>
          </w:tcPr>
          <w:p w14:paraId="33D09F0C" w14:textId="77777777" w:rsidR="005D2343" w:rsidRDefault="00000000">
            <w:r>
              <w:t>300.0</w:t>
            </w:r>
          </w:p>
        </w:tc>
        <w:tc>
          <w:tcPr>
            <w:tcW w:w="1018" w:type="dxa"/>
            <w:vAlign w:val="center"/>
          </w:tcPr>
          <w:p w14:paraId="65724CF3" w14:textId="77777777" w:rsidR="005D2343" w:rsidRDefault="00000000">
            <w:r>
              <w:t>1000.0</w:t>
            </w:r>
          </w:p>
        </w:tc>
        <w:tc>
          <w:tcPr>
            <w:tcW w:w="1188" w:type="dxa"/>
            <w:vAlign w:val="center"/>
          </w:tcPr>
          <w:p w14:paraId="6CFEEBF4" w14:textId="77777777" w:rsidR="005D234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AAEDC24" w14:textId="77777777" w:rsidR="005D2343" w:rsidRDefault="00000000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=1.02</w:t>
            </w:r>
          </w:p>
        </w:tc>
      </w:tr>
      <w:tr w:rsidR="005D2343" w14:paraId="2B94206C" w14:textId="77777777">
        <w:tc>
          <w:tcPr>
            <w:tcW w:w="2196" w:type="dxa"/>
            <w:shd w:val="clear" w:color="auto" w:fill="E6E6E6"/>
            <w:vAlign w:val="center"/>
          </w:tcPr>
          <w:p w14:paraId="40128C39" w14:textId="77777777" w:rsidR="005D2343" w:rsidRDefault="00000000">
            <w:r>
              <w:t>挂瓦条</w:t>
            </w:r>
          </w:p>
        </w:tc>
        <w:tc>
          <w:tcPr>
            <w:tcW w:w="1018" w:type="dxa"/>
            <w:vAlign w:val="center"/>
          </w:tcPr>
          <w:p w14:paraId="229A45A5" w14:textId="77777777" w:rsidR="005D2343" w:rsidRDefault="00000000">
            <w:r>
              <w:t>－</w:t>
            </w:r>
          </w:p>
        </w:tc>
        <w:tc>
          <w:tcPr>
            <w:tcW w:w="1030" w:type="dxa"/>
            <w:vAlign w:val="center"/>
          </w:tcPr>
          <w:p w14:paraId="136E83BD" w14:textId="77777777" w:rsidR="005D2343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1C0B75D" w14:textId="77777777" w:rsidR="005D2343" w:rsidRDefault="00000000">
            <w:r>
              <w:t>－</w:t>
            </w:r>
          </w:p>
        </w:tc>
        <w:tc>
          <w:tcPr>
            <w:tcW w:w="1018" w:type="dxa"/>
            <w:vAlign w:val="center"/>
          </w:tcPr>
          <w:p w14:paraId="29472C20" w14:textId="77777777" w:rsidR="005D2343" w:rsidRDefault="00000000">
            <w:r>
              <w:t>－</w:t>
            </w:r>
          </w:p>
        </w:tc>
        <w:tc>
          <w:tcPr>
            <w:tcW w:w="1188" w:type="dxa"/>
            <w:vAlign w:val="center"/>
          </w:tcPr>
          <w:p w14:paraId="2A748A17" w14:textId="77777777" w:rsidR="005D2343" w:rsidRDefault="00000000">
            <w:r>
              <w:t>－</w:t>
            </w:r>
          </w:p>
        </w:tc>
        <w:tc>
          <w:tcPr>
            <w:tcW w:w="1516" w:type="dxa"/>
            <w:vAlign w:val="center"/>
          </w:tcPr>
          <w:p w14:paraId="53E24C40" w14:textId="77777777" w:rsidR="005D2343" w:rsidRDefault="005D2343">
            <w:pPr>
              <w:rPr>
                <w:sz w:val="18"/>
                <w:szCs w:val="18"/>
              </w:rPr>
            </w:pPr>
          </w:p>
        </w:tc>
      </w:tr>
      <w:tr w:rsidR="005D2343" w14:paraId="6D3742A2" w14:textId="77777777">
        <w:tc>
          <w:tcPr>
            <w:tcW w:w="2196" w:type="dxa"/>
            <w:shd w:val="clear" w:color="auto" w:fill="E6E6E6"/>
            <w:vAlign w:val="center"/>
          </w:tcPr>
          <w:p w14:paraId="6CAC9BA9" w14:textId="77777777" w:rsidR="005D2343" w:rsidRDefault="00000000">
            <w:r>
              <w:lastRenderedPageBreak/>
              <w:t>保温砂浆</w:t>
            </w:r>
          </w:p>
        </w:tc>
        <w:tc>
          <w:tcPr>
            <w:tcW w:w="1018" w:type="dxa"/>
            <w:vAlign w:val="center"/>
          </w:tcPr>
          <w:p w14:paraId="34DC86B9" w14:textId="77777777" w:rsidR="005D2343" w:rsidRDefault="00000000">
            <w:r>
              <w:t>0.290</w:t>
            </w:r>
          </w:p>
        </w:tc>
        <w:tc>
          <w:tcPr>
            <w:tcW w:w="1030" w:type="dxa"/>
            <w:vAlign w:val="center"/>
          </w:tcPr>
          <w:p w14:paraId="0B294971" w14:textId="77777777" w:rsidR="005D2343" w:rsidRDefault="00000000">
            <w:r>
              <w:t>4.440</w:t>
            </w:r>
          </w:p>
        </w:tc>
        <w:tc>
          <w:tcPr>
            <w:tcW w:w="848" w:type="dxa"/>
            <w:vAlign w:val="center"/>
          </w:tcPr>
          <w:p w14:paraId="49F32C8C" w14:textId="77777777" w:rsidR="005D2343" w:rsidRDefault="00000000">
            <w:r>
              <w:t>800.0</w:t>
            </w:r>
          </w:p>
        </w:tc>
        <w:tc>
          <w:tcPr>
            <w:tcW w:w="1018" w:type="dxa"/>
            <w:vAlign w:val="center"/>
          </w:tcPr>
          <w:p w14:paraId="1100CF0E" w14:textId="77777777" w:rsidR="005D2343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713F78B" w14:textId="77777777" w:rsidR="005D234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40C76D4" w14:textId="77777777" w:rsidR="005D2343" w:rsidRDefault="00000000">
            <w:r>
              <w:rPr>
                <w:sz w:val="18"/>
                <w:szCs w:val="18"/>
              </w:rPr>
              <w:t>蒸汽渗透系数没有给出</w:t>
            </w:r>
          </w:p>
        </w:tc>
      </w:tr>
      <w:tr w:rsidR="005D2343" w14:paraId="1C380632" w14:textId="77777777">
        <w:tc>
          <w:tcPr>
            <w:tcW w:w="2196" w:type="dxa"/>
            <w:shd w:val="clear" w:color="auto" w:fill="E6E6E6"/>
            <w:vAlign w:val="center"/>
          </w:tcPr>
          <w:p w14:paraId="7C0433B7" w14:textId="77777777" w:rsidR="005D2343" w:rsidRDefault="00000000">
            <w:r>
              <w:t>用陶土填充</w:t>
            </w:r>
          </w:p>
        </w:tc>
        <w:tc>
          <w:tcPr>
            <w:tcW w:w="1018" w:type="dxa"/>
            <w:vAlign w:val="center"/>
          </w:tcPr>
          <w:p w14:paraId="4840DEDA" w14:textId="77777777" w:rsidR="005D2343" w:rsidRDefault="00000000">
            <w:r>
              <w:t>0.210</w:t>
            </w:r>
          </w:p>
        </w:tc>
        <w:tc>
          <w:tcPr>
            <w:tcW w:w="1030" w:type="dxa"/>
            <w:vAlign w:val="center"/>
          </w:tcPr>
          <w:p w14:paraId="7BB23645" w14:textId="77777777" w:rsidR="005D2343" w:rsidRDefault="00000000">
            <w:r>
              <w:t>1.266</w:t>
            </w:r>
          </w:p>
        </w:tc>
        <w:tc>
          <w:tcPr>
            <w:tcW w:w="848" w:type="dxa"/>
            <w:vAlign w:val="center"/>
          </w:tcPr>
          <w:p w14:paraId="7ED8F68A" w14:textId="77777777" w:rsidR="005D2343" w:rsidRDefault="00000000">
            <w:r>
              <w:t>500.0</w:t>
            </w:r>
          </w:p>
        </w:tc>
        <w:tc>
          <w:tcPr>
            <w:tcW w:w="1018" w:type="dxa"/>
            <w:vAlign w:val="center"/>
          </w:tcPr>
          <w:p w14:paraId="6477078A" w14:textId="77777777" w:rsidR="005D2343" w:rsidRDefault="00000000">
            <w:r>
              <w:t>210.0</w:t>
            </w:r>
          </w:p>
        </w:tc>
        <w:tc>
          <w:tcPr>
            <w:tcW w:w="1188" w:type="dxa"/>
            <w:vAlign w:val="center"/>
          </w:tcPr>
          <w:p w14:paraId="45691944" w14:textId="77777777" w:rsidR="005D234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BFB2143" w14:textId="77777777" w:rsidR="005D2343" w:rsidRDefault="00000000">
            <w:r>
              <w:rPr>
                <w:sz w:val="18"/>
                <w:szCs w:val="18"/>
              </w:rPr>
              <w:t>建筑材料手册（第四版）</w:t>
            </w:r>
          </w:p>
        </w:tc>
      </w:tr>
      <w:tr w:rsidR="005D2343" w14:paraId="5FAFDA6D" w14:textId="77777777">
        <w:tc>
          <w:tcPr>
            <w:tcW w:w="2196" w:type="dxa"/>
            <w:shd w:val="clear" w:color="auto" w:fill="E6E6E6"/>
            <w:vAlign w:val="center"/>
          </w:tcPr>
          <w:p w14:paraId="2C527392" w14:textId="77777777" w:rsidR="005D2343" w:rsidRDefault="00000000">
            <w:r>
              <w:t>泡沫玻璃保温板</w:t>
            </w:r>
          </w:p>
        </w:tc>
        <w:tc>
          <w:tcPr>
            <w:tcW w:w="1018" w:type="dxa"/>
            <w:vAlign w:val="center"/>
          </w:tcPr>
          <w:p w14:paraId="722885D9" w14:textId="77777777" w:rsidR="005D2343" w:rsidRDefault="00000000">
            <w:r>
              <w:t>0.068</w:t>
            </w:r>
          </w:p>
        </w:tc>
        <w:tc>
          <w:tcPr>
            <w:tcW w:w="1030" w:type="dxa"/>
            <w:vAlign w:val="center"/>
          </w:tcPr>
          <w:p w14:paraId="17A3BF8F" w14:textId="77777777" w:rsidR="005D2343" w:rsidRDefault="00000000">
            <w:r>
              <w:t>0.820</w:t>
            </w:r>
          </w:p>
        </w:tc>
        <w:tc>
          <w:tcPr>
            <w:tcW w:w="848" w:type="dxa"/>
            <w:vAlign w:val="center"/>
          </w:tcPr>
          <w:p w14:paraId="7FF88FCF" w14:textId="77777777" w:rsidR="005D2343" w:rsidRDefault="00000000">
            <w:r>
              <w:t>140.0</w:t>
            </w:r>
          </w:p>
        </w:tc>
        <w:tc>
          <w:tcPr>
            <w:tcW w:w="1018" w:type="dxa"/>
            <w:vAlign w:val="center"/>
          </w:tcPr>
          <w:p w14:paraId="7DB2079C" w14:textId="77777777" w:rsidR="005D2343" w:rsidRDefault="00000000">
            <w:r>
              <w:t>971.2</w:t>
            </w:r>
          </w:p>
        </w:tc>
        <w:tc>
          <w:tcPr>
            <w:tcW w:w="1188" w:type="dxa"/>
            <w:vAlign w:val="center"/>
          </w:tcPr>
          <w:p w14:paraId="31DADEFD" w14:textId="77777777" w:rsidR="005D234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4A9585E" w14:textId="77777777" w:rsidR="005D2343" w:rsidRDefault="005D2343">
            <w:pPr>
              <w:rPr>
                <w:sz w:val="18"/>
                <w:szCs w:val="18"/>
              </w:rPr>
            </w:pPr>
          </w:p>
        </w:tc>
      </w:tr>
      <w:tr w:rsidR="005D2343" w14:paraId="17AFA922" w14:textId="77777777">
        <w:tc>
          <w:tcPr>
            <w:tcW w:w="2196" w:type="dxa"/>
            <w:shd w:val="clear" w:color="auto" w:fill="E6E6E6"/>
            <w:vAlign w:val="center"/>
          </w:tcPr>
          <w:p w14:paraId="785B5DFD" w14:textId="77777777" w:rsidR="005D2343" w:rsidRDefault="00000000">
            <w:r>
              <w:t>保温砂浆（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64319D4E" w14:textId="77777777" w:rsidR="005D2343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5E6CB6D7" w14:textId="77777777" w:rsidR="005D2343" w:rsidRDefault="00000000">
            <w:r>
              <w:t>10.000</w:t>
            </w:r>
          </w:p>
        </w:tc>
        <w:tc>
          <w:tcPr>
            <w:tcW w:w="848" w:type="dxa"/>
            <w:vAlign w:val="center"/>
          </w:tcPr>
          <w:p w14:paraId="0BAF3977" w14:textId="77777777" w:rsidR="005D2343" w:rsidRDefault="00000000">
            <w:r>
              <w:t>500.0</w:t>
            </w:r>
          </w:p>
        </w:tc>
        <w:tc>
          <w:tcPr>
            <w:tcW w:w="1018" w:type="dxa"/>
            <w:vAlign w:val="center"/>
          </w:tcPr>
          <w:p w14:paraId="5C3C3829" w14:textId="77777777" w:rsidR="005D2343" w:rsidRDefault="00000000">
            <w:r>
              <w:t>1000.0</w:t>
            </w:r>
          </w:p>
        </w:tc>
        <w:tc>
          <w:tcPr>
            <w:tcW w:w="1188" w:type="dxa"/>
            <w:vAlign w:val="center"/>
          </w:tcPr>
          <w:p w14:paraId="0D436400" w14:textId="77777777" w:rsidR="005D234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D600513" w14:textId="77777777" w:rsidR="005D2343" w:rsidRDefault="005D2343">
            <w:pPr>
              <w:rPr>
                <w:sz w:val="18"/>
                <w:szCs w:val="18"/>
              </w:rPr>
            </w:pPr>
          </w:p>
        </w:tc>
      </w:tr>
      <w:tr w:rsidR="005D2343" w14:paraId="53770D3F" w14:textId="77777777">
        <w:tc>
          <w:tcPr>
            <w:tcW w:w="2196" w:type="dxa"/>
            <w:shd w:val="clear" w:color="auto" w:fill="E6E6E6"/>
            <w:vAlign w:val="center"/>
          </w:tcPr>
          <w:p w14:paraId="48F84150" w14:textId="77777777" w:rsidR="005D2343" w:rsidRDefault="00000000">
            <w:r>
              <w:t>（冬季）热流向下（水平、倾斜</w:t>
            </w:r>
            <w:r>
              <w:t>δ=5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76EE6A3C" w14:textId="77777777" w:rsidR="005D2343" w:rsidRDefault="00000000">
            <w:r>
              <w:t>0.050</w:t>
            </w:r>
          </w:p>
        </w:tc>
        <w:tc>
          <w:tcPr>
            <w:tcW w:w="1030" w:type="dxa"/>
            <w:vAlign w:val="center"/>
          </w:tcPr>
          <w:p w14:paraId="336E6746" w14:textId="77777777" w:rsidR="005D2343" w:rsidRDefault="00000000">
            <w:r>
              <w:t>0.066</w:t>
            </w:r>
          </w:p>
        </w:tc>
        <w:tc>
          <w:tcPr>
            <w:tcW w:w="848" w:type="dxa"/>
            <w:vAlign w:val="center"/>
          </w:tcPr>
          <w:p w14:paraId="2D7CBC6D" w14:textId="77777777" w:rsidR="005D2343" w:rsidRDefault="00000000">
            <w:r>
              <w:t>1.2</w:t>
            </w:r>
          </w:p>
        </w:tc>
        <w:tc>
          <w:tcPr>
            <w:tcW w:w="1018" w:type="dxa"/>
            <w:vAlign w:val="center"/>
          </w:tcPr>
          <w:p w14:paraId="25556CD4" w14:textId="77777777" w:rsidR="005D2343" w:rsidRDefault="00000000">
            <w:r>
              <w:t>1005.0</w:t>
            </w:r>
          </w:p>
        </w:tc>
        <w:tc>
          <w:tcPr>
            <w:tcW w:w="1188" w:type="dxa"/>
            <w:vAlign w:val="center"/>
          </w:tcPr>
          <w:p w14:paraId="593CC294" w14:textId="77777777" w:rsidR="005D234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B017F23" w14:textId="77777777" w:rsidR="005D2343" w:rsidRDefault="00000000">
            <w:r>
              <w:rPr>
                <w:sz w:val="18"/>
                <w:szCs w:val="18"/>
              </w:rPr>
              <w:t>选此材料时厚度设定为</w:t>
            </w:r>
            <w:r>
              <w:rPr>
                <w:sz w:val="18"/>
                <w:szCs w:val="18"/>
              </w:rPr>
              <w:t>5mm</w:t>
            </w:r>
            <w:r>
              <w:rPr>
                <w:sz w:val="18"/>
                <w:szCs w:val="18"/>
              </w:rPr>
              <w:t>蒸汽渗透系数没有给出以下同</w:t>
            </w:r>
          </w:p>
        </w:tc>
      </w:tr>
      <w:tr w:rsidR="005D2343" w14:paraId="1C65298B" w14:textId="77777777">
        <w:tc>
          <w:tcPr>
            <w:tcW w:w="2196" w:type="dxa"/>
            <w:shd w:val="clear" w:color="auto" w:fill="E6E6E6"/>
            <w:vAlign w:val="center"/>
          </w:tcPr>
          <w:p w14:paraId="1944182F" w14:textId="77777777" w:rsidR="005D2343" w:rsidRDefault="00000000">
            <w:r>
              <w:t>软木板</w:t>
            </w:r>
          </w:p>
        </w:tc>
        <w:tc>
          <w:tcPr>
            <w:tcW w:w="1018" w:type="dxa"/>
            <w:vAlign w:val="center"/>
          </w:tcPr>
          <w:p w14:paraId="646084EF" w14:textId="77777777" w:rsidR="005D2343" w:rsidRDefault="00000000">
            <w:r>
              <w:t>0.070</w:t>
            </w:r>
          </w:p>
        </w:tc>
        <w:tc>
          <w:tcPr>
            <w:tcW w:w="1030" w:type="dxa"/>
            <w:vAlign w:val="center"/>
          </w:tcPr>
          <w:p w14:paraId="65D8B810" w14:textId="77777777" w:rsidR="005D2343" w:rsidRDefault="00000000">
            <w:r>
              <w:t>1.635</w:t>
            </w:r>
          </w:p>
        </w:tc>
        <w:tc>
          <w:tcPr>
            <w:tcW w:w="848" w:type="dxa"/>
            <w:vAlign w:val="center"/>
          </w:tcPr>
          <w:p w14:paraId="461A2597" w14:textId="77777777" w:rsidR="005D2343" w:rsidRDefault="00000000">
            <w:r>
              <w:t>250.0</w:t>
            </w:r>
          </w:p>
        </w:tc>
        <w:tc>
          <w:tcPr>
            <w:tcW w:w="1018" w:type="dxa"/>
            <w:vAlign w:val="center"/>
          </w:tcPr>
          <w:p w14:paraId="7420DB48" w14:textId="77777777" w:rsidR="005D2343" w:rsidRDefault="00000000">
            <w:r>
              <w:t>2100.0</w:t>
            </w:r>
          </w:p>
        </w:tc>
        <w:tc>
          <w:tcPr>
            <w:tcW w:w="1188" w:type="dxa"/>
            <w:vAlign w:val="center"/>
          </w:tcPr>
          <w:p w14:paraId="2B8959A9" w14:textId="77777777" w:rsidR="005D234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F416FA7" w14:textId="77777777" w:rsidR="005D2343" w:rsidRDefault="00000000">
            <w:r>
              <w:rPr>
                <w:sz w:val="18"/>
                <w:szCs w:val="18"/>
              </w:rPr>
              <w:t>建筑材料手册（第四版）</w:t>
            </w:r>
          </w:p>
        </w:tc>
      </w:tr>
    </w:tbl>
    <w:p w14:paraId="6FF78519" w14:textId="77777777" w:rsidR="005D2343" w:rsidRDefault="00000000">
      <w:pPr>
        <w:pStyle w:val="1"/>
        <w:widowControl w:val="0"/>
        <w:jc w:val="both"/>
        <w:rPr>
          <w:kern w:val="2"/>
          <w:szCs w:val="24"/>
        </w:rPr>
      </w:pPr>
      <w:bookmarkStart w:id="36" w:name="_Toc157772823"/>
      <w:r>
        <w:rPr>
          <w:kern w:val="2"/>
          <w:szCs w:val="24"/>
        </w:rPr>
        <w:t>体形系数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5D2343" w14:paraId="765CC5C0" w14:textId="77777777">
        <w:tc>
          <w:tcPr>
            <w:tcW w:w="2513" w:type="dxa"/>
            <w:shd w:val="clear" w:color="auto" w:fill="E6E6E6"/>
            <w:vAlign w:val="center"/>
          </w:tcPr>
          <w:p w14:paraId="05B9F47D" w14:textId="77777777" w:rsidR="005D2343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49E5222C" w14:textId="77777777" w:rsidR="005D2343" w:rsidRDefault="00000000">
            <w:r>
              <w:t>650.89</w:t>
            </w:r>
          </w:p>
        </w:tc>
      </w:tr>
      <w:tr w:rsidR="005D2343" w14:paraId="7D008E2A" w14:textId="77777777">
        <w:tc>
          <w:tcPr>
            <w:tcW w:w="2513" w:type="dxa"/>
            <w:shd w:val="clear" w:color="auto" w:fill="E6E6E6"/>
            <w:vAlign w:val="center"/>
          </w:tcPr>
          <w:p w14:paraId="601B59CC" w14:textId="77777777" w:rsidR="005D2343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1450DB7A" w14:textId="77777777" w:rsidR="005D2343" w:rsidRDefault="00000000">
            <w:r>
              <w:t>1209.70</w:t>
            </w:r>
          </w:p>
        </w:tc>
      </w:tr>
      <w:tr w:rsidR="005D2343" w14:paraId="3E304A95" w14:textId="77777777">
        <w:tc>
          <w:tcPr>
            <w:tcW w:w="2513" w:type="dxa"/>
            <w:shd w:val="clear" w:color="auto" w:fill="E6E6E6"/>
            <w:vAlign w:val="center"/>
          </w:tcPr>
          <w:p w14:paraId="195ADFF7" w14:textId="77777777" w:rsidR="005D2343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4E4EC033" w14:textId="77777777" w:rsidR="005D2343" w:rsidRDefault="00000000">
            <w:r>
              <w:t>0.54</w:t>
            </w:r>
          </w:p>
        </w:tc>
      </w:tr>
      <w:tr w:rsidR="005D2343" w14:paraId="26E8F47D" w14:textId="77777777">
        <w:tc>
          <w:tcPr>
            <w:tcW w:w="2513" w:type="dxa"/>
            <w:shd w:val="clear" w:color="auto" w:fill="E6E6E6"/>
            <w:vAlign w:val="center"/>
          </w:tcPr>
          <w:p w14:paraId="5DA9F8BD" w14:textId="77777777" w:rsidR="005D2343" w:rsidRDefault="00000000">
            <w:r>
              <w:t>标准依据</w:t>
            </w:r>
          </w:p>
        </w:tc>
        <w:tc>
          <w:tcPr>
            <w:tcW w:w="6820" w:type="dxa"/>
            <w:vAlign w:val="center"/>
          </w:tcPr>
          <w:p w14:paraId="5CB856DB" w14:textId="77777777" w:rsidR="005D2343" w:rsidRDefault="00000000">
            <w:r>
              <w:t>《福建省居住建筑节能设计标准》</w:t>
            </w:r>
            <w:r>
              <w:t>(DBJ 13-62-2014)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5D2343" w14:paraId="1E41D89B" w14:textId="77777777">
        <w:tc>
          <w:tcPr>
            <w:tcW w:w="2513" w:type="dxa"/>
            <w:shd w:val="clear" w:color="auto" w:fill="E6E6E6"/>
            <w:vAlign w:val="center"/>
          </w:tcPr>
          <w:p w14:paraId="51F82C96" w14:textId="77777777" w:rsidR="005D2343" w:rsidRDefault="00000000">
            <w:r>
              <w:t>标准要求</w:t>
            </w:r>
          </w:p>
        </w:tc>
        <w:tc>
          <w:tcPr>
            <w:tcW w:w="6820" w:type="dxa"/>
            <w:vAlign w:val="center"/>
          </w:tcPr>
          <w:p w14:paraId="38D353C7" w14:textId="77777777" w:rsidR="005D2343" w:rsidRDefault="00000000">
            <w:r>
              <w:t>体形系数宜符合表</w:t>
            </w:r>
            <w:r>
              <w:t>4.2.1</w:t>
            </w:r>
            <w:r>
              <w:t>的规定</w:t>
            </w:r>
            <w:r>
              <w:t>(s≤0.55)</w:t>
            </w:r>
          </w:p>
        </w:tc>
      </w:tr>
      <w:tr w:rsidR="005D2343" w14:paraId="6831CA10" w14:textId="77777777">
        <w:tc>
          <w:tcPr>
            <w:tcW w:w="2513" w:type="dxa"/>
            <w:shd w:val="clear" w:color="auto" w:fill="E6E6E6"/>
            <w:vAlign w:val="center"/>
          </w:tcPr>
          <w:p w14:paraId="5F1F6795" w14:textId="77777777" w:rsidR="005D2343" w:rsidRDefault="00000000">
            <w:r>
              <w:t>结论</w:t>
            </w:r>
          </w:p>
        </w:tc>
        <w:tc>
          <w:tcPr>
            <w:tcW w:w="6820" w:type="dxa"/>
            <w:vAlign w:val="center"/>
          </w:tcPr>
          <w:p w14:paraId="52D59E96" w14:textId="77777777" w:rsidR="005D2343" w:rsidRDefault="00000000">
            <w:r>
              <w:t>满足</w:t>
            </w:r>
          </w:p>
        </w:tc>
      </w:tr>
    </w:tbl>
    <w:p w14:paraId="5921C564" w14:textId="77777777" w:rsidR="005D2343" w:rsidRDefault="00000000">
      <w:pPr>
        <w:pStyle w:val="1"/>
        <w:widowControl w:val="0"/>
        <w:jc w:val="both"/>
        <w:rPr>
          <w:kern w:val="2"/>
          <w:szCs w:val="24"/>
        </w:rPr>
      </w:pPr>
      <w:bookmarkStart w:id="37" w:name="_Toc157772824"/>
      <w:r>
        <w:rPr>
          <w:kern w:val="2"/>
          <w:szCs w:val="24"/>
        </w:rPr>
        <w:t>开间窗墙比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80"/>
        <w:gridCol w:w="1443"/>
        <w:gridCol w:w="1715"/>
        <w:gridCol w:w="1228"/>
        <w:gridCol w:w="1188"/>
        <w:gridCol w:w="1318"/>
      </w:tblGrid>
      <w:tr w:rsidR="005D2343" w14:paraId="21B7B4FB" w14:textId="77777777">
        <w:tc>
          <w:tcPr>
            <w:tcW w:w="1160" w:type="dxa"/>
            <w:shd w:val="clear" w:color="auto" w:fill="E6E6E6"/>
            <w:vAlign w:val="center"/>
          </w:tcPr>
          <w:p w14:paraId="7F9E77A6" w14:textId="77777777" w:rsidR="005D2343" w:rsidRDefault="00000000">
            <w:pPr>
              <w:jc w:val="center"/>
            </w:pPr>
            <w:r>
              <w:t>朝</w:t>
            </w:r>
            <w:r>
              <w:t xml:space="preserve">  </w:t>
            </w:r>
            <w:r>
              <w:t>向</w:t>
            </w:r>
          </w:p>
        </w:tc>
        <w:tc>
          <w:tcPr>
            <w:tcW w:w="1279" w:type="dxa"/>
            <w:shd w:val="clear" w:color="auto" w:fill="E6E6E6"/>
            <w:vAlign w:val="center"/>
          </w:tcPr>
          <w:p w14:paraId="7D6111D6" w14:textId="77777777" w:rsidR="005D2343" w:rsidRDefault="00000000">
            <w:pPr>
              <w:jc w:val="center"/>
            </w:pPr>
            <w:r>
              <w:t>房间编号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0FF64CBC" w14:textId="77777777" w:rsidR="005D2343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14:paraId="76EA83DD" w14:textId="77777777" w:rsidR="005D2343" w:rsidRDefault="00000000">
            <w:pPr>
              <w:jc w:val="center"/>
            </w:pPr>
            <w:r>
              <w:t>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1DD19EA3" w14:textId="77777777" w:rsidR="005D2343" w:rsidRDefault="00000000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DBF95AE" w14:textId="77777777" w:rsidR="005D2343" w:rsidRDefault="00000000">
            <w:pPr>
              <w:jc w:val="center"/>
            </w:pPr>
            <w:r>
              <w:t>限</w:t>
            </w:r>
            <w:r>
              <w:t xml:space="preserve">  </w:t>
            </w:r>
            <w:r>
              <w:t>值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09DDEC1C" w14:textId="77777777" w:rsidR="005D2343" w:rsidRDefault="00000000">
            <w:pPr>
              <w:jc w:val="center"/>
            </w:pPr>
            <w:r>
              <w:t>是否满足</w:t>
            </w:r>
          </w:p>
        </w:tc>
      </w:tr>
      <w:tr w:rsidR="005D2343" w14:paraId="6D43F59B" w14:textId="77777777">
        <w:tc>
          <w:tcPr>
            <w:tcW w:w="1160" w:type="dxa"/>
            <w:vAlign w:val="center"/>
          </w:tcPr>
          <w:p w14:paraId="1FA6CD9D" w14:textId="77777777" w:rsidR="005D2343" w:rsidRDefault="00000000">
            <w:r>
              <w:t>东向</w:t>
            </w:r>
          </w:p>
        </w:tc>
        <w:tc>
          <w:tcPr>
            <w:tcW w:w="1279" w:type="dxa"/>
            <w:vAlign w:val="center"/>
          </w:tcPr>
          <w:p w14:paraId="5D2ABE00" w14:textId="77777777" w:rsidR="005D2343" w:rsidRDefault="00000000">
            <w:r>
              <w:t>1001</w:t>
            </w:r>
          </w:p>
        </w:tc>
        <w:tc>
          <w:tcPr>
            <w:tcW w:w="1443" w:type="dxa"/>
            <w:vAlign w:val="center"/>
          </w:tcPr>
          <w:p w14:paraId="4BC7E828" w14:textId="77777777" w:rsidR="005D2343" w:rsidRDefault="00000000">
            <w:r>
              <w:t>6.000</w:t>
            </w:r>
          </w:p>
        </w:tc>
        <w:tc>
          <w:tcPr>
            <w:tcW w:w="1714" w:type="dxa"/>
            <w:vAlign w:val="center"/>
          </w:tcPr>
          <w:p w14:paraId="4F221E6C" w14:textId="77777777" w:rsidR="005D2343" w:rsidRDefault="00000000">
            <w:r>
              <w:t>22.529</w:t>
            </w:r>
          </w:p>
        </w:tc>
        <w:tc>
          <w:tcPr>
            <w:tcW w:w="1228" w:type="dxa"/>
            <w:vAlign w:val="center"/>
          </w:tcPr>
          <w:p w14:paraId="6AF5F18B" w14:textId="77777777" w:rsidR="005D2343" w:rsidRDefault="00000000">
            <w:r>
              <w:t>0.27</w:t>
            </w:r>
          </w:p>
        </w:tc>
        <w:tc>
          <w:tcPr>
            <w:tcW w:w="1188" w:type="dxa"/>
            <w:vAlign w:val="center"/>
          </w:tcPr>
          <w:p w14:paraId="7840594E" w14:textId="77777777" w:rsidR="005D2343" w:rsidRDefault="00000000">
            <w:r>
              <w:t>0.35</w:t>
            </w:r>
          </w:p>
        </w:tc>
        <w:tc>
          <w:tcPr>
            <w:tcW w:w="1318" w:type="dxa"/>
            <w:vAlign w:val="center"/>
          </w:tcPr>
          <w:p w14:paraId="57AEF042" w14:textId="77777777" w:rsidR="005D2343" w:rsidRDefault="00000000">
            <w:r>
              <w:t>满足</w:t>
            </w:r>
          </w:p>
        </w:tc>
      </w:tr>
      <w:tr w:rsidR="005D2343" w14:paraId="4EFB8826" w14:textId="77777777">
        <w:tc>
          <w:tcPr>
            <w:tcW w:w="1160" w:type="dxa"/>
            <w:vAlign w:val="center"/>
          </w:tcPr>
          <w:p w14:paraId="63322F25" w14:textId="77777777" w:rsidR="005D2343" w:rsidRDefault="00000000">
            <w:r>
              <w:t>西向</w:t>
            </w:r>
          </w:p>
        </w:tc>
        <w:tc>
          <w:tcPr>
            <w:tcW w:w="1279" w:type="dxa"/>
            <w:vAlign w:val="center"/>
          </w:tcPr>
          <w:p w14:paraId="174797C1" w14:textId="77777777" w:rsidR="005D2343" w:rsidRDefault="00000000">
            <w:r>
              <w:t>1002</w:t>
            </w:r>
          </w:p>
        </w:tc>
        <w:tc>
          <w:tcPr>
            <w:tcW w:w="1443" w:type="dxa"/>
            <w:vAlign w:val="center"/>
          </w:tcPr>
          <w:p w14:paraId="30957D83" w14:textId="77777777" w:rsidR="005D2343" w:rsidRDefault="00000000">
            <w:r>
              <w:t>4.320</w:t>
            </w:r>
          </w:p>
        </w:tc>
        <w:tc>
          <w:tcPr>
            <w:tcW w:w="1714" w:type="dxa"/>
            <w:vAlign w:val="center"/>
          </w:tcPr>
          <w:p w14:paraId="71FCDF7B" w14:textId="77777777" w:rsidR="005D2343" w:rsidRDefault="00000000">
            <w:r>
              <w:t>22.064</w:t>
            </w:r>
          </w:p>
        </w:tc>
        <w:tc>
          <w:tcPr>
            <w:tcW w:w="1228" w:type="dxa"/>
            <w:vAlign w:val="center"/>
          </w:tcPr>
          <w:p w14:paraId="0D166A2C" w14:textId="77777777" w:rsidR="005D2343" w:rsidRDefault="00000000">
            <w:r>
              <w:t>0.20</w:t>
            </w:r>
          </w:p>
        </w:tc>
        <w:tc>
          <w:tcPr>
            <w:tcW w:w="1188" w:type="dxa"/>
            <w:vAlign w:val="center"/>
          </w:tcPr>
          <w:p w14:paraId="2FF3D075" w14:textId="77777777" w:rsidR="005D2343" w:rsidRDefault="00000000">
            <w:r>
              <w:t>0.35</w:t>
            </w:r>
          </w:p>
        </w:tc>
        <w:tc>
          <w:tcPr>
            <w:tcW w:w="1318" w:type="dxa"/>
            <w:vAlign w:val="center"/>
          </w:tcPr>
          <w:p w14:paraId="3790F45E" w14:textId="77777777" w:rsidR="005D2343" w:rsidRDefault="00000000">
            <w:r>
              <w:t>满足</w:t>
            </w:r>
          </w:p>
        </w:tc>
      </w:tr>
      <w:tr w:rsidR="005D2343" w14:paraId="39224781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22A2F705" w14:textId="77777777" w:rsidR="005D2343" w:rsidRDefault="00000000">
            <w:r>
              <w:t>标准依据</w:t>
            </w:r>
          </w:p>
        </w:tc>
        <w:tc>
          <w:tcPr>
            <w:tcW w:w="6891" w:type="dxa"/>
            <w:gridSpan w:val="5"/>
            <w:vAlign w:val="center"/>
          </w:tcPr>
          <w:p w14:paraId="60EB2CCB" w14:textId="77777777" w:rsidR="005D2343" w:rsidRDefault="00000000">
            <w:r>
              <w:t>《福建省居住建筑节能设计标准》</w:t>
            </w:r>
            <w:r>
              <w:t>(DBJ 13-62-2014)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5D2343" w14:paraId="5244738C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731DFEF2" w14:textId="77777777" w:rsidR="005D2343" w:rsidRDefault="00000000">
            <w:r>
              <w:t>标准要求</w:t>
            </w:r>
          </w:p>
        </w:tc>
        <w:tc>
          <w:tcPr>
            <w:tcW w:w="6891" w:type="dxa"/>
            <w:gridSpan w:val="5"/>
            <w:vAlign w:val="center"/>
          </w:tcPr>
          <w:p w14:paraId="60CA7702" w14:textId="77777777" w:rsidR="005D2343" w:rsidRDefault="00000000">
            <w:r>
              <w:t>各朝向窗墙面积比，南、北向不应大于</w:t>
            </w:r>
            <w:r>
              <w:t>0.40</w:t>
            </w:r>
            <w:r>
              <w:t>，东、西向不应大于</w:t>
            </w:r>
            <w:r>
              <w:t>0.35</w:t>
            </w:r>
          </w:p>
        </w:tc>
      </w:tr>
      <w:tr w:rsidR="005D2343" w14:paraId="2BCA9C19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2711AA50" w14:textId="77777777" w:rsidR="005D2343" w:rsidRDefault="00000000">
            <w:r>
              <w:t>结论</w:t>
            </w:r>
          </w:p>
        </w:tc>
        <w:tc>
          <w:tcPr>
            <w:tcW w:w="6891" w:type="dxa"/>
            <w:gridSpan w:val="5"/>
            <w:vAlign w:val="center"/>
          </w:tcPr>
          <w:p w14:paraId="6BBF7A7A" w14:textId="77777777" w:rsidR="005D2343" w:rsidRDefault="00000000">
            <w:r>
              <w:t>满足</w:t>
            </w:r>
          </w:p>
        </w:tc>
      </w:tr>
    </w:tbl>
    <w:p w14:paraId="16D335A3" w14:textId="77777777" w:rsidR="005D234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注：达标朝向只列出一个最大窗墙比的房间，不达标朝向列出全部不达标房间</w:t>
      </w:r>
    </w:p>
    <w:p w14:paraId="3FBD7DCA" w14:textId="77777777" w:rsidR="005D2343" w:rsidRDefault="00000000">
      <w:pPr>
        <w:pStyle w:val="1"/>
        <w:widowControl w:val="0"/>
        <w:jc w:val="both"/>
        <w:rPr>
          <w:kern w:val="2"/>
          <w:szCs w:val="24"/>
        </w:rPr>
      </w:pPr>
      <w:bookmarkStart w:id="38" w:name="_Toc157772825"/>
      <w:r>
        <w:rPr>
          <w:kern w:val="2"/>
          <w:szCs w:val="24"/>
        </w:rPr>
        <w:t>平均窗墙比</w:t>
      </w:r>
      <w:bookmarkEnd w:id="38"/>
    </w:p>
    <w:p w14:paraId="638F8479" w14:textId="77777777" w:rsidR="005D2343" w:rsidRDefault="00000000">
      <w:pPr>
        <w:pStyle w:val="2"/>
        <w:widowControl w:val="0"/>
        <w:rPr>
          <w:kern w:val="2"/>
        </w:rPr>
      </w:pPr>
      <w:bookmarkStart w:id="39" w:name="_Toc157772826"/>
      <w:r>
        <w:rPr>
          <w:kern w:val="2"/>
        </w:rPr>
        <w:t>平均窗墙比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5D2343" w14:paraId="64302AED" w14:textId="77777777">
        <w:tc>
          <w:tcPr>
            <w:tcW w:w="1409" w:type="dxa"/>
            <w:shd w:val="clear" w:color="auto" w:fill="E6E6E6"/>
            <w:vAlign w:val="center"/>
          </w:tcPr>
          <w:p w14:paraId="13DA0AD9" w14:textId="77777777" w:rsidR="005D2343" w:rsidRDefault="00000000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EDEE819" w14:textId="77777777" w:rsidR="005D2343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87AC293" w14:textId="77777777" w:rsidR="005D2343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88763C8" w14:textId="77777777" w:rsidR="005D2343" w:rsidRDefault="00000000">
            <w:pPr>
              <w:jc w:val="center"/>
            </w:pPr>
            <w:r>
              <w:t>窗墙比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D0BDC73" w14:textId="77777777" w:rsidR="005D2343" w:rsidRDefault="00000000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B151E17" w14:textId="77777777" w:rsidR="005D2343" w:rsidRDefault="00000000">
            <w:pPr>
              <w:jc w:val="center"/>
            </w:pPr>
            <w:r>
              <w:t>结论</w:t>
            </w:r>
          </w:p>
        </w:tc>
      </w:tr>
      <w:tr w:rsidR="005D2343" w14:paraId="1B7133F8" w14:textId="77777777">
        <w:tc>
          <w:tcPr>
            <w:tcW w:w="1409" w:type="dxa"/>
            <w:shd w:val="clear" w:color="auto" w:fill="E6E6E6"/>
            <w:vAlign w:val="center"/>
          </w:tcPr>
          <w:p w14:paraId="26EBA662" w14:textId="77777777" w:rsidR="005D2343" w:rsidRDefault="00000000">
            <w:r>
              <w:t>平均</w:t>
            </w:r>
          </w:p>
        </w:tc>
        <w:tc>
          <w:tcPr>
            <w:tcW w:w="1584" w:type="dxa"/>
            <w:vAlign w:val="center"/>
          </w:tcPr>
          <w:p w14:paraId="395AC0BD" w14:textId="77777777" w:rsidR="005D2343" w:rsidRDefault="00000000">
            <w:r>
              <w:t>44.52</w:t>
            </w:r>
          </w:p>
        </w:tc>
        <w:tc>
          <w:tcPr>
            <w:tcW w:w="1584" w:type="dxa"/>
            <w:vAlign w:val="center"/>
          </w:tcPr>
          <w:p w14:paraId="69A0E2E8" w14:textId="77777777" w:rsidR="005D2343" w:rsidRDefault="00000000">
            <w:r>
              <w:t>442.18</w:t>
            </w:r>
          </w:p>
        </w:tc>
        <w:tc>
          <w:tcPr>
            <w:tcW w:w="1584" w:type="dxa"/>
            <w:vAlign w:val="center"/>
          </w:tcPr>
          <w:p w14:paraId="5C2DCCB9" w14:textId="77777777" w:rsidR="005D2343" w:rsidRDefault="00000000">
            <w:r>
              <w:t>0.10</w:t>
            </w:r>
          </w:p>
        </w:tc>
        <w:tc>
          <w:tcPr>
            <w:tcW w:w="1584" w:type="dxa"/>
            <w:vAlign w:val="center"/>
          </w:tcPr>
          <w:p w14:paraId="6413CB5E" w14:textId="77777777" w:rsidR="005D2343" w:rsidRDefault="00000000">
            <w:r>
              <w:t>不要求</w:t>
            </w:r>
          </w:p>
        </w:tc>
        <w:tc>
          <w:tcPr>
            <w:tcW w:w="1584" w:type="dxa"/>
            <w:vAlign w:val="center"/>
          </w:tcPr>
          <w:p w14:paraId="666DC025" w14:textId="77777777" w:rsidR="005D2343" w:rsidRDefault="00000000">
            <w:r>
              <w:t>适宜</w:t>
            </w:r>
          </w:p>
        </w:tc>
      </w:tr>
      <w:tr w:rsidR="005D2343" w14:paraId="65489DBF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60E3737B" w14:textId="77777777" w:rsidR="005D2343" w:rsidRDefault="00000000"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 w14:paraId="10D20CFA" w14:textId="77777777" w:rsidR="005D2343" w:rsidRDefault="00000000">
            <w:r>
              <w:t>《福建省居住建筑节能设计标准》</w:t>
            </w:r>
            <w:r>
              <w:t>(DBJ 13-62-2014)</w:t>
            </w:r>
            <w:r>
              <w:t>第</w:t>
            </w:r>
            <w:r>
              <w:t>4.4.2</w:t>
            </w:r>
            <w:r>
              <w:t>条</w:t>
            </w:r>
          </w:p>
        </w:tc>
      </w:tr>
      <w:tr w:rsidR="005D2343" w14:paraId="42754A8D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2DD89ACE" w14:textId="77777777" w:rsidR="005D2343" w:rsidRDefault="00000000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14:paraId="69B79252" w14:textId="77777777" w:rsidR="005D2343" w:rsidRDefault="005D2343"/>
        </w:tc>
      </w:tr>
      <w:tr w:rsidR="005D2343" w14:paraId="4EE0D603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28B9D93E" w14:textId="77777777" w:rsidR="005D2343" w:rsidRDefault="00000000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14:paraId="7CCFE714" w14:textId="77777777" w:rsidR="005D2343" w:rsidRDefault="00000000">
            <w:r>
              <w:t>适宜</w:t>
            </w:r>
          </w:p>
        </w:tc>
      </w:tr>
    </w:tbl>
    <w:p w14:paraId="227F12B9" w14:textId="77777777" w:rsidR="005D2343" w:rsidRDefault="00000000">
      <w:pPr>
        <w:pStyle w:val="2"/>
        <w:widowControl w:val="0"/>
        <w:rPr>
          <w:kern w:val="2"/>
        </w:rPr>
      </w:pPr>
      <w:bookmarkStart w:id="40" w:name="_Toc157772827"/>
      <w:r>
        <w:rPr>
          <w:kern w:val="2"/>
        </w:rPr>
        <w:lastRenderedPageBreak/>
        <w:t>外窗表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5D2343" w14:paraId="1E0B11FD" w14:textId="77777777">
        <w:tc>
          <w:tcPr>
            <w:tcW w:w="1160" w:type="dxa"/>
            <w:shd w:val="clear" w:color="auto" w:fill="E6E6E6"/>
            <w:vAlign w:val="center"/>
          </w:tcPr>
          <w:p w14:paraId="7FFE10AE" w14:textId="77777777" w:rsidR="005D2343" w:rsidRDefault="00000000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50D2DC5F" w14:textId="77777777" w:rsidR="005D2343" w:rsidRDefault="0000000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445CF769" w14:textId="77777777" w:rsidR="005D2343" w:rsidRDefault="00000000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3D8C5B40" w14:textId="77777777" w:rsidR="005D2343" w:rsidRDefault="00000000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4C957380" w14:textId="77777777" w:rsidR="005D2343" w:rsidRDefault="00000000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1C7CD9C2" w14:textId="77777777" w:rsidR="005D2343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7CBA9C4C" w14:textId="77777777" w:rsidR="005D2343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5D2343" w14:paraId="20CE15E5" w14:textId="77777777">
        <w:tc>
          <w:tcPr>
            <w:tcW w:w="1160" w:type="dxa"/>
            <w:vMerge w:val="restart"/>
            <w:vAlign w:val="center"/>
          </w:tcPr>
          <w:p w14:paraId="29BDCC7C" w14:textId="77777777" w:rsidR="005D2343" w:rsidRDefault="00000000">
            <w:r>
              <w:t>东向</w:t>
            </w:r>
            <w:r>
              <w:br/>
              <w:t>25.14</w:t>
            </w:r>
          </w:p>
        </w:tc>
        <w:tc>
          <w:tcPr>
            <w:tcW w:w="1562" w:type="dxa"/>
            <w:vAlign w:val="center"/>
          </w:tcPr>
          <w:p w14:paraId="715A8603" w14:textId="77777777" w:rsidR="005D2343" w:rsidRDefault="00000000">
            <w:r>
              <w:t>C1318</w:t>
            </w:r>
          </w:p>
        </w:tc>
        <w:tc>
          <w:tcPr>
            <w:tcW w:w="1386" w:type="dxa"/>
            <w:vAlign w:val="center"/>
          </w:tcPr>
          <w:p w14:paraId="38D4208B" w14:textId="77777777" w:rsidR="005D2343" w:rsidRDefault="00000000">
            <w:r>
              <w:t>1.30×1.80</w:t>
            </w:r>
          </w:p>
        </w:tc>
        <w:tc>
          <w:tcPr>
            <w:tcW w:w="1528" w:type="dxa"/>
            <w:vAlign w:val="center"/>
          </w:tcPr>
          <w:p w14:paraId="3CF14D49" w14:textId="77777777" w:rsidR="005D2343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102ECCBA" w14:textId="77777777" w:rsidR="005D2343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6E70C1ED" w14:textId="77777777" w:rsidR="005D2343" w:rsidRDefault="00000000">
            <w:r>
              <w:t>2.34</w:t>
            </w:r>
          </w:p>
        </w:tc>
        <w:tc>
          <w:tcPr>
            <w:tcW w:w="1262" w:type="dxa"/>
            <w:vAlign w:val="center"/>
          </w:tcPr>
          <w:p w14:paraId="76CC9070" w14:textId="77777777" w:rsidR="005D2343" w:rsidRDefault="00000000">
            <w:r>
              <w:t>7.02</w:t>
            </w:r>
          </w:p>
        </w:tc>
      </w:tr>
      <w:tr w:rsidR="005D2343" w14:paraId="347890E7" w14:textId="77777777">
        <w:tc>
          <w:tcPr>
            <w:tcW w:w="1160" w:type="dxa"/>
            <w:vMerge/>
            <w:vAlign w:val="center"/>
          </w:tcPr>
          <w:p w14:paraId="1D2AB9C0" w14:textId="77777777" w:rsidR="005D2343" w:rsidRDefault="005D2343"/>
        </w:tc>
        <w:tc>
          <w:tcPr>
            <w:tcW w:w="1562" w:type="dxa"/>
            <w:vAlign w:val="center"/>
          </w:tcPr>
          <w:p w14:paraId="0B24C023" w14:textId="77777777" w:rsidR="005D2343" w:rsidRDefault="00000000">
            <w:r>
              <w:t>C1318</w:t>
            </w:r>
          </w:p>
        </w:tc>
        <w:tc>
          <w:tcPr>
            <w:tcW w:w="1386" w:type="dxa"/>
            <w:vAlign w:val="center"/>
          </w:tcPr>
          <w:p w14:paraId="1BEBB9D6" w14:textId="77777777" w:rsidR="005D2343" w:rsidRDefault="00000000">
            <w:r>
              <w:t>1.30×1.80</w:t>
            </w:r>
          </w:p>
        </w:tc>
        <w:tc>
          <w:tcPr>
            <w:tcW w:w="1528" w:type="dxa"/>
            <w:vAlign w:val="center"/>
          </w:tcPr>
          <w:p w14:paraId="3D450648" w14:textId="77777777" w:rsidR="005D2343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1C0ED332" w14:textId="77777777" w:rsidR="005D2343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FC8F33C" w14:textId="77777777" w:rsidR="005D2343" w:rsidRDefault="00000000">
            <w:r>
              <w:t>2.34</w:t>
            </w:r>
          </w:p>
        </w:tc>
        <w:tc>
          <w:tcPr>
            <w:tcW w:w="1262" w:type="dxa"/>
            <w:vAlign w:val="center"/>
          </w:tcPr>
          <w:p w14:paraId="5B284F57" w14:textId="77777777" w:rsidR="005D2343" w:rsidRDefault="00000000">
            <w:r>
              <w:t>2.34</w:t>
            </w:r>
          </w:p>
        </w:tc>
      </w:tr>
      <w:tr w:rsidR="005D2343" w14:paraId="40E57549" w14:textId="77777777">
        <w:tc>
          <w:tcPr>
            <w:tcW w:w="1160" w:type="dxa"/>
            <w:vMerge/>
            <w:vAlign w:val="center"/>
          </w:tcPr>
          <w:p w14:paraId="105BAEA9" w14:textId="77777777" w:rsidR="005D2343" w:rsidRDefault="005D2343"/>
        </w:tc>
        <w:tc>
          <w:tcPr>
            <w:tcW w:w="1562" w:type="dxa"/>
            <w:vAlign w:val="center"/>
          </w:tcPr>
          <w:p w14:paraId="28483A79" w14:textId="77777777" w:rsidR="005D2343" w:rsidRDefault="00000000">
            <w:r>
              <w:t>C1520</w:t>
            </w:r>
          </w:p>
        </w:tc>
        <w:tc>
          <w:tcPr>
            <w:tcW w:w="1386" w:type="dxa"/>
            <w:vAlign w:val="center"/>
          </w:tcPr>
          <w:p w14:paraId="75F80CD2" w14:textId="77777777" w:rsidR="005D2343" w:rsidRDefault="00000000">
            <w:r>
              <w:t>1.50×2.00</w:t>
            </w:r>
          </w:p>
        </w:tc>
        <w:tc>
          <w:tcPr>
            <w:tcW w:w="1528" w:type="dxa"/>
            <w:vAlign w:val="center"/>
          </w:tcPr>
          <w:p w14:paraId="4810BE76" w14:textId="77777777" w:rsidR="005D2343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45679D8B" w14:textId="77777777" w:rsidR="005D2343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3313ADD2" w14:textId="77777777" w:rsidR="005D2343" w:rsidRDefault="00000000">
            <w:r>
              <w:t>3.00</w:t>
            </w:r>
          </w:p>
        </w:tc>
        <w:tc>
          <w:tcPr>
            <w:tcW w:w="1262" w:type="dxa"/>
            <w:vAlign w:val="center"/>
          </w:tcPr>
          <w:p w14:paraId="15002057" w14:textId="77777777" w:rsidR="005D2343" w:rsidRDefault="00000000">
            <w:r>
              <w:t>6.00</w:t>
            </w:r>
          </w:p>
        </w:tc>
      </w:tr>
      <w:tr w:rsidR="005D2343" w14:paraId="6956F754" w14:textId="77777777">
        <w:tc>
          <w:tcPr>
            <w:tcW w:w="1160" w:type="dxa"/>
            <w:vMerge/>
            <w:vAlign w:val="center"/>
          </w:tcPr>
          <w:p w14:paraId="3DD13687" w14:textId="77777777" w:rsidR="005D2343" w:rsidRDefault="005D2343"/>
        </w:tc>
        <w:tc>
          <w:tcPr>
            <w:tcW w:w="1562" w:type="dxa"/>
            <w:vAlign w:val="center"/>
          </w:tcPr>
          <w:p w14:paraId="1E25BE0C" w14:textId="77777777" w:rsidR="005D2343" w:rsidRDefault="00000000">
            <w:r>
              <w:t>C1520</w:t>
            </w:r>
          </w:p>
        </w:tc>
        <w:tc>
          <w:tcPr>
            <w:tcW w:w="1386" w:type="dxa"/>
            <w:vAlign w:val="center"/>
          </w:tcPr>
          <w:p w14:paraId="28F8A681" w14:textId="77777777" w:rsidR="005D2343" w:rsidRDefault="00000000">
            <w:r>
              <w:t>1.50×2.00</w:t>
            </w:r>
          </w:p>
        </w:tc>
        <w:tc>
          <w:tcPr>
            <w:tcW w:w="1528" w:type="dxa"/>
            <w:vAlign w:val="center"/>
          </w:tcPr>
          <w:p w14:paraId="66187C07" w14:textId="77777777" w:rsidR="005D2343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545AF83A" w14:textId="77777777" w:rsidR="005D2343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0F1A130" w14:textId="77777777" w:rsidR="005D2343" w:rsidRDefault="00000000">
            <w:r>
              <w:t>3.00</w:t>
            </w:r>
          </w:p>
        </w:tc>
        <w:tc>
          <w:tcPr>
            <w:tcW w:w="1262" w:type="dxa"/>
            <w:vAlign w:val="center"/>
          </w:tcPr>
          <w:p w14:paraId="10C1794B" w14:textId="77777777" w:rsidR="005D2343" w:rsidRDefault="00000000">
            <w:r>
              <w:t>3.00</w:t>
            </w:r>
          </w:p>
        </w:tc>
      </w:tr>
      <w:tr w:rsidR="005D2343" w14:paraId="27BE1FA2" w14:textId="77777777">
        <w:tc>
          <w:tcPr>
            <w:tcW w:w="1160" w:type="dxa"/>
            <w:vMerge/>
            <w:vAlign w:val="center"/>
          </w:tcPr>
          <w:p w14:paraId="485B3D7D" w14:textId="77777777" w:rsidR="005D2343" w:rsidRDefault="005D2343"/>
        </w:tc>
        <w:tc>
          <w:tcPr>
            <w:tcW w:w="1562" w:type="dxa"/>
            <w:vAlign w:val="center"/>
          </w:tcPr>
          <w:p w14:paraId="6F52B46E" w14:textId="77777777" w:rsidR="005D2343" w:rsidRDefault="00000000">
            <w:r>
              <w:t>C1520</w:t>
            </w:r>
          </w:p>
        </w:tc>
        <w:tc>
          <w:tcPr>
            <w:tcW w:w="1386" w:type="dxa"/>
            <w:vAlign w:val="center"/>
          </w:tcPr>
          <w:p w14:paraId="52E0DFDD" w14:textId="77777777" w:rsidR="005D2343" w:rsidRDefault="00000000">
            <w:r>
              <w:t>1.50×2.00</w:t>
            </w:r>
          </w:p>
        </w:tc>
        <w:tc>
          <w:tcPr>
            <w:tcW w:w="1528" w:type="dxa"/>
            <w:vAlign w:val="center"/>
          </w:tcPr>
          <w:p w14:paraId="17F8FD86" w14:textId="77777777" w:rsidR="005D2343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4622C829" w14:textId="77777777" w:rsidR="005D2343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F659580" w14:textId="77777777" w:rsidR="005D2343" w:rsidRDefault="00000000">
            <w:r>
              <w:t>3.00</w:t>
            </w:r>
          </w:p>
        </w:tc>
        <w:tc>
          <w:tcPr>
            <w:tcW w:w="1262" w:type="dxa"/>
            <w:vAlign w:val="center"/>
          </w:tcPr>
          <w:p w14:paraId="372529B7" w14:textId="77777777" w:rsidR="005D2343" w:rsidRDefault="00000000">
            <w:r>
              <w:t>3.00</w:t>
            </w:r>
          </w:p>
        </w:tc>
      </w:tr>
      <w:tr w:rsidR="005D2343" w14:paraId="061A0A68" w14:textId="77777777">
        <w:tc>
          <w:tcPr>
            <w:tcW w:w="1160" w:type="dxa"/>
            <w:vMerge/>
            <w:vAlign w:val="center"/>
          </w:tcPr>
          <w:p w14:paraId="43D04EA3" w14:textId="77777777" w:rsidR="005D2343" w:rsidRDefault="005D2343"/>
        </w:tc>
        <w:tc>
          <w:tcPr>
            <w:tcW w:w="1562" w:type="dxa"/>
            <w:vAlign w:val="center"/>
          </w:tcPr>
          <w:p w14:paraId="29659351" w14:textId="77777777" w:rsidR="005D2343" w:rsidRDefault="00000000">
            <w:r>
              <w:t>C2115</w:t>
            </w:r>
          </w:p>
        </w:tc>
        <w:tc>
          <w:tcPr>
            <w:tcW w:w="1386" w:type="dxa"/>
            <w:vAlign w:val="center"/>
          </w:tcPr>
          <w:p w14:paraId="38D14492" w14:textId="77777777" w:rsidR="005D2343" w:rsidRDefault="00000000">
            <w:r>
              <w:t>2.10×1.80</w:t>
            </w:r>
          </w:p>
        </w:tc>
        <w:tc>
          <w:tcPr>
            <w:tcW w:w="1528" w:type="dxa"/>
            <w:vAlign w:val="center"/>
          </w:tcPr>
          <w:p w14:paraId="4F406D14" w14:textId="77777777" w:rsidR="005D2343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75A58283" w14:textId="77777777" w:rsidR="005D2343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98CCB28" w14:textId="77777777" w:rsidR="005D2343" w:rsidRDefault="00000000">
            <w:r>
              <w:t>3.78</w:t>
            </w:r>
          </w:p>
        </w:tc>
        <w:tc>
          <w:tcPr>
            <w:tcW w:w="1262" w:type="dxa"/>
            <w:vAlign w:val="center"/>
          </w:tcPr>
          <w:p w14:paraId="595AA934" w14:textId="77777777" w:rsidR="005D2343" w:rsidRDefault="00000000">
            <w:r>
              <w:t>3.78</w:t>
            </w:r>
          </w:p>
        </w:tc>
      </w:tr>
      <w:tr w:rsidR="005D2343" w14:paraId="0D2E291B" w14:textId="77777777">
        <w:tc>
          <w:tcPr>
            <w:tcW w:w="1160" w:type="dxa"/>
            <w:vMerge w:val="restart"/>
            <w:vAlign w:val="center"/>
          </w:tcPr>
          <w:p w14:paraId="300DFB71" w14:textId="77777777" w:rsidR="005D2343" w:rsidRDefault="00000000">
            <w:r>
              <w:t>西向</w:t>
            </w:r>
            <w:r>
              <w:br/>
              <w:t>19.38</w:t>
            </w:r>
          </w:p>
        </w:tc>
        <w:tc>
          <w:tcPr>
            <w:tcW w:w="1562" w:type="dxa"/>
            <w:vAlign w:val="center"/>
          </w:tcPr>
          <w:p w14:paraId="2373F8B7" w14:textId="77777777" w:rsidR="005D2343" w:rsidRDefault="00000000">
            <w:r>
              <w:t>C2506</w:t>
            </w:r>
          </w:p>
        </w:tc>
        <w:tc>
          <w:tcPr>
            <w:tcW w:w="1386" w:type="dxa"/>
            <w:vAlign w:val="center"/>
          </w:tcPr>
          <w:p w14:paraId="33195614" w14:textId="77777777" w:rsidR="005D2343" w:rsidRDefault="00000000">
            <w:r>
              <w:t>1.40×1.50</w:t>
            </w:r>
          </w:p>
        </w:tc>
        <w:tc>
          <w:tcPr>
            <w:tcW w:w="1528" w:type="dxa"/>
            <w:vAlign w:val="center"/>
          </w:tcPr>
          <w:p w14:paraId="6E080FAF" w14:textId="77777777" w:rsidR="005D2343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464EA549" w14:textId="77777777" w:rsidR="005D2343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227ACF9" w14:textId="77777777" w:rsidR="005D2343" w:rsidRDefault="00000000">
            <w:r>
              <w:t>2.10</w:t>
            </w:r>
          </w:p>
        </w:tc>
        <w:tc>
          <w:tcPr>
            <w:tcW w:w="1262" w:type="dxa"/>
            <w:vAlign w:val="center"/>
          </w:tcPr>
          <w:p w14:paraId="5723A2EC" w14:textId="77777777" w:rsidR="005D2343" w:rsidRDefault="00000000">
            <w:r>
              <w:t>2.10</w:t>
            </w:r>
          </w:p>
        </w:tc>
      </w:tr>
      <w:tr w:rsidR="005D2343" w14:paraId="57416E37" w14:textId="77777777">
        <w:tc>
          <w:tcPr>
            <w:tcW w:w="1160" w:type="dxa"/>
            <w:vMerge/>
            <w:vAlign w:val="center"/>
          </w:tcPr>
          <w:p w14:paraId="3EEB9D77" w14:textId="77777777" w:rsidR="005D2343" w:rsidRDefault="005D2343"/>
        </w:tc>
        <w:tc>
          <w:tcPr>
            <w:tcW w:w="1562" w:type="dxa"/>
            <w:vAlign w:val="center"/>
          </w:tcPr>
          <w:p w14:paraId="7004C1F5" w14:textId="77777777" w:rsidR="005D2343" w:rsidRDefault="00000000">
            <w:r>
              <w:t>C4301</w:t>
            </w:r>
          </w:p>
        </w:tc>
        <w:tc>
          <w:tcPr>
            <w:tcW w:w="1386" w:type="dxa"/>
            <w:vAlign w:val="center"/>
          </w:tcPr>
          <w:p w14:paraId="0191CB25" w14:textId="77777777" w:rsidR="005D2343" w:rsidRDefault="00000000">
            <w:r>
              <w:t>1.20×1.80</w:t>
            </w:r>
          </w:p>
        </w:tc>
        <w:tc>
          <w:tcPr>
            <w:tcW w:w="1528" w:type="dxa"/>
            <w:vAlign w:val="center"/>
          </w:tcPr>
          <w:p w14:paraId="512AF6B9" w14:textId="77777777" w:rsidR="005D2343" w:rsidRDefault="00000000">
            <w:r>
              <w:t>1~2</w:t>
            </w:r>
          </w:p>
        </w:tc>
        <w:tc>
          <w:tcPr>
            <w:tcW w:w="1171" w:type="dxa"/>
            <w:vAlign w:val="center"/>
          </w:tcPr>
          <w:p w14:paraId="7847FE75" w14:textId="77777777" w:rsidR="005D2343" w:rsidRDefault="00000000">
            <w:r>
              <w:t>5</w:t>
            </w:r>
          </w:p>
        </w:tc>
        <w:tc>
          <w:tcPr>
            <w:tcW w:w="1262" w:type="dxa"/>
            <w:vAlign w:val="center"/>
          </w:tcPr>
          <w:p w14:paraId="7CF9BF58" w14:textId="77777777" w:rsidR="005D2343" w:rsidRDefault="00000000">
            <w:r>
              <w:t>2.16</w:t>
            </w:r>
          </w:p>
        </w:tc>
        <w:tc>
          <w:tcPr>
            <w:tcW w:w="1262" w:type="dxa"/>
            <w:vAlign w:val="center"/>
          </w:tcPr>
          <w:p w14:paraId="142E8217" w14:textId="77777777" w:rsidR="005D2343" w:rsidRDefault="00000000">
            <w:r>
              <w:t>10.80</w:t>
            </w:r>
          </w:p>
        </w:tc>
      </w:tr>
      <w:tr w:rsidR="005D2343" w14:paraId="5ACF72B4" w14:textId="77777777">
        <w:tc>
          <w:tcPr>
            <w:tcW w:w="1160" w:type="dxa"/>
            <w:vMerge/>
            <w:vAlign w:val="center"/>
          </w:tcPr>
          <w:p w14:paraId="042E2739" w14:textId="77777777" w:rsidR="005D2343" w:rsidRDefault="005D2343"/>
        </w:tc>
        <w:tc>
          <w:tcPr>
            <w:tcW w:w="1562" w:type="dxa"/>
            <w:vAlign w:val="center"/>
          </w:tcPr>
          <w:p w14:paraId="79A3771E" w14:textId="77777777" w:rsidR="005D2343" w:rsidRDefault="00000000">
            <w:r>
              <w:t>C4467</w:t>
            </w:r>
          </w:p>
        </w:tc>
        <w:tc>
          <w:tcPr>
            <w:tcW w:w="1386" w:type="dxa"/>
            <w:vAlign w:val="center"/>
          </w:tcPr>
          <w:p w14:paraId="0F1DA9B2" w14:textId="77777777" w:rsidR="005D2343" w:rsidRDefault="00000000">
            <w:r>
              <w:t>1.20×1.80</w:t>
            </w:r>
          </w:p>
        </w:tc>
        <w:tc>
          <w:tcPr>
            <w:tcW w:w="1528" w:type="dxa"/>
            <w:vAlign w:val="center"/>
          </w:tcPr>
          <w:p w14:paraId="0003C572" w14:textId="77777777" w:rsidR="005D2343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2BBA473C" w14:textId="77777777" w:rsidR="005D2343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44B91B5" w14:textId="77777777" w:rsidR="005D2343" w:rsidRDefault="00000000">
            <w:r>
              <w:t>2.16</w:t>
            </w:r>
          </w:p>
        </w:tc>
        <w:tc>
          <w:tcPr>
            <w:tcW w:w="1262" w:type="dxa"/>
            <w:vAlign w:val="center"/>
          </w:tcPr>
          <w:p w14:paraId="022183F1" w14:textId="77777777" w:rsidR="005D2343" w:rsidRDefault="00000000">
            <w:r>
              <w:t>2.16</w:t>
            </w:r>
          </w:p>
        </w:tc>
      </w:tr>
      <w:tr w:rsidR="005D2343" w14:paraId="79BE125B" w14:textId="77777777">
        <w:tc>
          <w:tcPr>
            <w:tcW w:w="1160" w:type="dxa"/>
            <w:vMerge/>
            <w:vAlign w:val="center"/>
          </w:tcPr>
          <w:p w14:paraId="637043C9" w14:textId="77777777" w:rsidR="005D2343" w:rsidRDefault="005D2343"/>
        </w:tc>
        <w:tc>
          <w:tcPr>
            <w:tcW w:w="1562" w:type="dxa"/>
            <w:vAlign w:val="center"/>
          </w:tcPr>
          <w:p w14:paraId="64E56DC1" w14:textId="77777777" w:rsidR="005D2343" w:rsidRDefault="00000000">
            <w:r>
              <w:t>C5231</w:t>
            </w:r>
          </w:p>
        </w:tc>
        <w:tc>
          <w:tcPr>
            <w:tcW w:w="1386" w:type="dxa"/>
            <w:vAlign w:val="center"/>
          </w:tcPr>
          <w:p w14:paraId="50B068FE" w14:textId="77777777" w:rsidR="005D2343" w:rsidRDefault="00000000">
            <w:r>
              <w:t>1.20×1.80</w:t>
            </w:r>
          </w:p>
        </w:tc>
        <w:tc>
          <w:tcPr>
            <w:tcW w:w="1528" w:type="dxa"/>
            <w:vAlign w:val="center"/>
          </w:tcPr>
          <w:p w14:paraId="1AB8B6FC" w14:textId="77777777" w:rsidR="005D2343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3B50ABCD" w14:textId="77777777" w:rsidR="005D2343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0DBB18A" w14:textId="77777777" w:rsidR="005D2343" w:rsidRDefault="00000000">
            <w:r>
              <w:t>2.16</w:t>
            </w:r>
          </w:p>
        </w:tc>
        <w:tc>
          <w:tcPr>
            <w:tcW w:w="1262" w:type="dxa"/>
            <w:vAlign w:val="center"/>
          </w:tcPr>
          <w:p w14:paraId="2736BB59" w14:textId="77777777" w:rsidR="005D2343" w:rsidRDefault="00000000">
            <w:r>
              <w:t>2.16</w:t>
            </w:r>
          </w:p>
        </w:tc>
      </w:tr>
      <w:tr w:rsidR="005D2343" w14:paraId="483CBFD2" w14:textId="77777777">
        <w:tc>
          <w:tcPr>
            <w:tcW w:w="1160" w:type="dxa"/>
            <w:vMerge/>
            <w:vAlign w:val="center"/>
          </w:tcPr>
          <w:p w14:paraId="0BD322C6" w14:textId="77777777" w:rsidR="005D2343" w:rsidRDefault="005D2343"/>
        </w:tc>
        <w:tc>
          <w:tcPr>
            <w:tcW w:w="1562" w:type="dxa"/>
            <w:vAlign w:val="center"/>
          </w:tcPr>
          <w:p w14:paraId="3DE9C731" w14:textId="77777777" w:rsidR="005D2343" w:rsidRDefault="00000000">
            <w:r>
              <w:t>C5450</w:t>
            </w:r>
          </w:p>
        </w:tc>
        <w:tc>
          <w:tcPr>
            <w:tcW w:w="1386" w:type="dxa"/>
            <w:vAlign w:val="center"/>
          </w:tcPr>
          <w:p w14:paraId="4C8B84A8" w14:textId="77777777" w:rsidR="005D2343" w:rsidRDefault="00000000">
            <w:r>
              <w:t>1.20×1.80</w:t>
            </w:r>
          </w:p>
        </w:tc>
        <w:tc>
          <w:tcPr>
            <w:tcW w:w="1528" w:type="dxa"/>
            <w:vAlign w:val="center"/>
          </w:tcPr>
          <w:p w14:paraId="1F6D036A" w14:textId="77777777" w:rsidR="005D2343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3428BFF1" w14:textId="77777777" w:rsidR="005D2343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A585080" w14:textId="77777777" w:rsidR="005D2343" w:rsidRDefault="00000000">
            <w:r>
              <w:t>2.16</w:t>
            </w:r>
          </w:p>
        </w:tc>
        <w:tc>
          <w:tcPr>
            <w:tcW w:w="1262" w:type="dxa"/>
            <w:vAlign w:val="center"/>
          </w:tcPr>
          <w:p w14:paraId="49151112" w14:textId="77777777" w:rsidR="005D2343" w:rsidRDefault="00000000">
            <w:r>
              <w:t>2.16</w:t>
            </w:r>
          </w:p>
        </w:tc>
      </w:tr>
    </w:tbl>
    <w:p w14:paraId="5D97C4C9" w14:textId="77777777" w:rsidR="005D2343" w:rsidRDefault="00000000">
      <w:pPr>
        <w:pStyle w:val="1"/>
        <w:widowControl w:val="0"/>
        <w:jc w:val="both"/>
        <w:rPr>
          <w:kern w:val="2"/>
          <w:szCs w:val="24"/>
        </w:rPr>
      </w:pPr>
      <w:bookmarkStart w:id="41" w:name="_Toc157772828"/>
      <w:r>
        <w:rPr>
          <w:kern w:val="2"/>
          <w:szCs w:val="24"/>
        </w:rPr>
        <w:t>窗地面积比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301"/>
        <w:gridCol w:w="74"/>
        <w:gridCol w:w="1001"/>
        <w:gridCol w:w="1131"/>
        <w:gridCol w:w="1415"/>
        <w:gridCol w:w="1245"/>
        <w:gridCol w:w="1131"/>
        <w:gridCol w:w="1146"/>
      </w:tblGrid>
      <w:tr w:rsidR="005D2343" w14:paraId="355D2D19" w14:textId="77777777">
        <w:tc>
          <w:tcPr>
            <w:tcW w:w="888" w:type="dxa"/>
            <w:shd w:val="clear" w:color="auto" w:fill="E6E6E6"/>
            <w:vAlign w:val="center"/>
          </w:tcPr>
          <w:p w14:paraId="226549A2" w14:textId="77777777" w:rsidR="005D2343" w:rsidRDefault="00000000">
            <w:pPr>
              <w:jc w:val="center"/>
            </w:pPr>
            <w:r>
              <w:t>楼层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22C693EF" w14:textId="77777777" w:rsidR="005D2343" w:rsidRDefault="00000000">
            <w:pPr>
              <w:jc w:val="center"/>
            </w:pPr>
            <w:r>
              <w:t>房间编号</w:t>
            </w:r>
          </w:p>
        </w:tc>
        <w:tc>
          <w:tcPr>
            <w:tcW w:w="1075" w:type="dxa"/>
            <w:gridSpan w:val="2"/>
            <w:shd w:val="clear" w:color="auto" w:fill="E6E6E6"/>
            <w:vAlign w:val="center"/>
          </w:tcPr>
          <w:p w14:paraId="372607A0" w14:textId="77777777" w:rsidR="005D2343" w:rsidRDefault="00000000">
            <w:pPr>
              <w:jc w:val="center"/>
            </w:pPr>
            <w:r>
              <w:t>房间面积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8FF49C2" w14:textId="77777777" w:rsidR="005D2343" w:rsidRDefault="00000000">
            <w:pPr>
              <w:jc w:val="center"/>
            </w:pPr>
            <w:r>
              <w:t>窗编号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4BD8001" w14:textId="77777777" w:rsidR="005D2343" w:rsidRDefault="00000000">
            <w:pPr>
              <w:jc w:val="center"/>
            </w:pPr>
            <w:r>
              <w:t>窗面积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4E468BF" w14:textId="77777777" w:rsidR="005D2343" w:rsidRDefault="00000000">
            <w:pPr>
              <w:jc w:val="center"/>
            </w:pPr>
            <w:r>
              <w:t>窗类型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993650A" w14:textId="77777777" w:rsidR="005D2343" w:rsidRDefault="00000000">
            <w:pPr>
              <w:jc w:val="center"/>
            </w:pPr>
            <w:r>
              <w:t>窗地比</w:t>
            </w:r>
          </w:p>
        </w:tc>
        <w:tc>
          <w:tcPr>
            <w:tcW w:w="1143" w:type="dxa"/>
            <w:shd w:val="clear" w:color="auto" w:fill="E6E6E6"/>
            <w:vAlign w:val="center"/>
          </w:tcPr>
          <w:p w14:paraId="26982200" w14:textId="77777777" w:rsidR="005D2343" w:rsidRDefault="00000000">
            <w:pPr>
              <w:jc w:val="center"/>
            </w:pPr>
            <w:r>
              <w:t>结论</w:t>
            </w:r>
          </w:p>
        </w:tc>
      </w:tr>
      <w:tr w:rsidR="005D2343" w14:paraId="729F69F1" w14:textId="77777777">
        <w:tc>
          <w:tcPr>
            <w:tcW w:w="888" w:type="dxa"/>
            <w:vMerge w:val="restart"/>
            <w:vAlign w:val="center"/>
          </w:tcPr>
          <w:p w14:paraId="5297DC6A" w14:textId="77777777" w:rsidR="005D2343" w:rsidRDefault="00000000">
            <w:r>
              <w:t>2</w:t>
            </w:r>
          </w:p>
        </w:tc>
        <w:tc>
          <w:tcPr>
            <w:tcW w:w="1301" w:type="dxa"/>
            <w:vMerge w:val="restart"/>
            <w:vAlign w:val="center"/>
          </w:tcPr>
          <w:p w14:paraId="26EFC186" w14:textId="77777777" w:rsidR="005D2343" w:rsidRDefault="00000000">
            <w:r>
              <w:t>2002(</w:t>
            </w:r>
            <w:r>
              <w:t>最不利房间</w:t>
            </w:r>
            <w:r>
              <w:t>)</w:t>
            </w:r>
          </w:p>
        </w:tc>
        <w:tc>
          <w:tcPr>
            <w:tcW w:w="1075" w:type="dxa"/>
            <w:gridSpan w:val="2"/>
            <w:vMerge w:val="restart"/>
            <w:vAlign w:val="center"/>
          </w:tcPr>
          <w:p w14:paraId="56E0048D" w14:textId="77777777" w:rsidR="005D2343" w:rsidRDefault="00000000">
            <w:r>
              <w:t>42.01</w:t>
            </w:r>
          </w:p>
        </w:tc>
        <w:tc>
          <w:tcPr>
            <w:tcW w:w="1131" w:type="dxa"/>
            <w:vAlign w:val="center"/>
          </w:tcPr>
          <w:p w14:paraId="6B1B6B03" w14:textId="77777777" w:rsidR="005D2343" w:rsidRDefault="00000000">
            <w:r>
              <w:t>C5450</w:t>
            </w:r>
          </w:p>
        </w:tc>
        <w:tc>
          <w:tcPr>
            <w:tcW w:w="1415" w:type="dxa"/>
            <w:vAlign w:val="center"/>
          </w:tcPr>
          <w:p w14:paraId="15E55179" w14:textId="77777777" w:rsidR="005D2343" w:rsidRDefault="00000000">
            <w:r>
              <w:t>2.16</w:t>
            </w:r>
          </w:p>
        </w:tc>
        <w:tc>
          <w:tcPr>
            <w:tcW w:w="1245" w:type="dxa"/>
            <w:vAlign w:val="center"/>
          </w:tcPr>
          <w:p w14:paraId="19733A58" w14:textId="77777777" w:rsidR="005D2343" w:rsidRDefault="00000000">
            <w:r>
              <w:t>外窗</w:t>
            </w:r>
          </w:p>
        </w:tc>
        <w:tc>
          <w:tcPr>
            <w:tcW w:w="1131" w:type="dxa"/>
            <w:vMerge w:val="restart"/>
            <w:vAlign w:val="center"/>
          </w:tcPr>
          <w:p w14:paraId="7491FBF6" w14:textId="77777777" w:rsidR="005D2343" w:rsidRDefault="00000000">
            <w:r>
              <w:t>0.2142</w:t>
            </w:r>
          </w:p>
        </w:tc>
        <w:tc>
          <w:tcPr>
            <w:tcW w:w="1143" w:type="dxa"/>
            <w:vMerge w:val="restart"/>
            <w:vAlign w:val="center"/>
          </w:tcPr>
          <w:p w14:paraId="1F7BFCD6" w14:textId="77777777" w:rsidR="005D2343" w:rsidRDefault="00000000">
            <w:r>
              <w:t>满足</w:t>
            </w:r>
          </w:p>
        </w:tc>
      </w:tr>
      <w:tr w:rsidR="005D2343" w14:paraId="56DFD1E7" w14:textId="77777777">
        <w:tc>
          <w:tcPr>
            <w:tcW w:w="888" w:type="dxa"/>
            <w:vMerge/>
            <w:vAlign w:val="center"/>
          </w:tcPr>
          <w:p w14:paraId="68B03856" w14:textId="77777777" w:rsidR="005D2343" w:rsidRDefault="005D2343"/>
        </w:tc>
        <w:tc>
          <w:tcPr>
            <w:tcW w:w="1301" w:type="dxa"/>
            <w:vMerge/>
            <w:vAlign w:val="center"/>
          </w:tcPr>
          <w:p w14:paraId="4B6E29C3" w14:textId="77777777" w:rsidR="005D2343" w:rsidRDefault="005D2343"/>
        </w:tc>
        <w:tc>
          <w:tcPr>
            <w:tcW w:w="1075" w:type="dxa"/>
            <w:gridSpan w:val="2"/>
            <w:vMerge/>
            <w:vAlign w:val="center"/>
          </w:tcPr>
          <w:p w14:paraId="5C44F49B" w14:textId="77777777" w:rsidR="005D2343" w:rsidRDefault="005D2343"/>
        </w:tc>
        <w:tc>
          <w:tcPr>
            <w:tcW w:w="1131" w:type="dxa"/>
            <w:vAlign w:val="center"/>
          </w:tcPr>
          <w:p w14:paraId="5C68C52F" w14:textId="77777777" w:rsidR="005D2343" w:rsidRDefault="00000000">
            <w:r>
              <w:t>C5231</w:t>
            </w:r>
          </w:p>
        </w:tc>
        <w:tc>
          <w:tcPr>
            <w:tcW w:w="1415" w:type="dxa"/>
            <w:vAlign w:val="center"/>
          </w:tcPr>
          <w:p w14:paraId="3A6184F9" w14:textId="77777777" w:rsidR="005D2343" w:rsidRDefault="00000000">
            <w:r>
              <w:t>2.16</w:t>
            </w:r>
          </w:p>
        </w:tc>
        <w:tc>
          <w:tcPr>
            <w:tcW w:w="1245" w:type="dxa"/>
            <w:vAlign w:val="center"/>
          </w:tcPr>
          <w:p w14:paraId="4A3729AF" w14:textId="77777777" w:rsidR="005D2343" w:rsidRDefault="00000000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414707A0" w14:textId="77777777" w:rsidR="005D2343" w:rsidRDefault="005D2343"/>
        </w:tc>
        <w:tc>
          <w:tcPr>
            <w:tcW w:w="1143" w:type="dxa"/>
            <w:vMerge/>
            <w:vAlign w:val="center"/>
          </w:tcPr>
          <w:p w14:paraId="5CFC51ED" w14:textId="77777777" w:rsidR="005D2343" w:rsidRDefault="005D2343"/>
        </w:tc>
      </w:tr>
      <w:tr w:rsidR="005D2343" w14:paraId="257276FC" w14:textId="77777777">
        <w:tc>
          <w:tcPr>
            <w:tcW w:w="888" w:type="dxa"/>
            <w:vMerge/>
            <w:vAlign w:val="center"/>
          </w:tcPr>
          <w:p w14:paraId="63847ED5" w14:textId="77777777" w:rsidR="005D2343" w:rsidRDefault="005D2343"/>
        </w:tc>
        <w:tc>
          <w:tcPr>
            <w:tcW w:w="1301" w:type="dxa"/>
            <w:vMerge/>
            <w:vAlign w:val="center"/>
          </w:tcPr>
          <w:p w14:paraId="6D028B24" w14:textId="77777777" w:rsidR="005D2343" w:rsidRDefault="005D2343"/>
        </w:tc>
        <w:tc>
          <w:tcPr>
            <w:tcW w:w="1075" w:type="dxa"/>
            <w:gridSpan w:val="2"/>
            <w:vMerge/>
            <w:vAlign w:val="center"/>
          </w:tcPr>
          <w:p w14:paraId="15A0D526" w14:textId="77777777" w:rsidR="005D2343" w:rsidRDefault="005D2343"/>
        </w:tc>
        <w:tc>
          <w:tcPr>
            <w:tcW w:w="1131" w:type="dxa"/>
            <w:vAlign w:val="center"/>
          </w:tcPr>
          <w:p w14:paraId="561DCA07" w14:textId="77777777" w:rsidR="005D2343" w:rsidRDefault="00000000">
            <w:r>
              <w:t>C1318</w:t>
            </w:r>
          </w:p>
        </w:tc>
        <w:tc>
          <w:tcPr>
            <w:tcW w:w="1415" w:type="dxa"/>
            <w:vAlign w:val="center"/>
          </w:tcPr>
          <w:p w14:paraId="4FDC435C" w14:textId="77777777" w:rsidR="005D2343" w:rsidRDefault="00000000">
            <w:r>
              <w:t>2.34</w:t>
            </w:r>
          </w:p>
        </w:tc>
        <w:tc>
          <w:tcPr>
            <w:tcW w:w="1245" w:type="dxa"/>
            <w:vAlign w:val="center"/>
          </w:tcPr>
          <w:p w14:paraId="501111F0" w14:textId="77777777" w:rsidR="005D2343" w:rsidRDefault="00000000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39EA0525" w14:textId="77777777" w:rsidR="005D2343" w:rsidRDefault="005D2343"/>
        </w:tc>
        <w:tc>
          <w:tcPr>
            <w:tcW w:w="1143" w:type="dxa"/>
            <w:vMerge/>
            <w:vAlign w:val="center"/>
          </w:tcPr>
          <w:p w14:paraId="61D437ED" w14:textId="77777777" w:rsidR="005D2343" w:rsidRDefault="005D2343"/>
        </w:tc>
      </w:tr>
      <w:tr w:rsidR="005D2343" w14:paraId="45C3CF69" w14:textId="77777777">
        <w:tc>
          <w:tcPr>
            <w:tcW w:w="888" w:type="dxa"/>
            <w:vMerge/>
            <w:vAlign w:val="center"/>
          </w:tcPr>
          <w:p w14:paraId="334B6D00" w14:textId="77777777" w:rsidR="005D2343" w:rsidRDefault="005D2343"/>
        </w:tc>
        <w:tc>
          <w:tcPr>
            <w:tcW w:w="1301" w:type="dxa"/>
            <w:vMerge/>
            <w:vAlign w:val="center"/>
          </w:tcPr>
          <w:p w14:paraId="6FA16F77" w14:textId="77777777" w:rsidR="005D2343" w:rsidRDefault="005D2343"/>
        </w:tc>
        <w:tc>
          <w:tcPr>
            <w:tcW w:w="1075" w:type="dxa"/>
            <w:gridSpan w:val="2"/>
            <w:vMerge/>
            <w:vAlign w:val="center"/>
          </w:tcPr>
          <w:p w14:paraId="1F3E1999" w14:textId="77777777" w:rsidR="005D2343" w:rsidRDefault="005D2343"/>
        </w:tc>
        <w:tc>
          <w:tcPr>
            <w:tcW w:w="1131" w:type="dxa"/>
            <w:vAlign w:val="center"/>
          </w:tcPr>
          <w:p w14:paraId="2C68D5AE" w14:textId="77777777" w:rsidR="005D2343" w:rsidRDefault="00000000">
            <w:r>
              <w:t>C1318</w:t>
            </w:r>
          </w:p>
        </w:tc>
        <w:tc>
          <w:tcPr>
            <w:tcW w:w="1415" w:type="dxa"/>
            <w:vAlign w:val="center"/>
          </w:tcPr>
          <w:p w14:paraId="4CDA388C" w14:textId="77777777" w:rsidR="005D2343" w:rsidRDefault="00000000">
            <w:r>
              <w:t>2.34</w:t>
            </w:r>
          </w:p>
        </w:tc>
        <w:tc>
          <w:tcPr>
            <w:tcW w:w="1245" w:type="dxa"/>
            <w:vAlign w:val="center"/>
          </w:tcPr>
          <w:p w14:paraId="6AB81F82" w14:textId="77777777" w:rsidR="005D2343" w:rsidRDefault="00000000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349DB776" w14:textId="77777777" w:rsidR="005D2343" w:rsidRDefault="005D2343"/>
        </w:tc>
        <w:tc>
          <w:tcPr>
            <w:tcW w:w="1143" w:type="dxa"/>
            <w:vMerge/>
            <w:vAlign w:val="center"/>
          </w:tcPr>
          <w:p w14:paraId="2193FFAA" w14:textId="77777777" w:rsidR="005D2343" w:rsidRDefault="005D2343"/>
        </w:tc>
      </w:tr>
      <w:tr w:rsidR="005D2343" w14:paraId="7ADBBA8A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03F8C0E5" w14:textId="77777777" w:rsidR="005D2343" w:rsidRDefault="00000000">
            <w:r>
              <w:t>标准依据</w:t>
            </w:r>
          </w:p>
        </w:tc>
        <w:tc>
          <w:tcPr>
            <w:tcW w:w="7069" w:type="dxa"/>
            <w:gridSpan w:val="6"/>
            <w:vAlign w:val="center"/>
          </w:tcPr>
          <w:p w14:paraId="790CCB2F" w14:textId="77777777" w:rsidR="005D2343" w:rsidRDefault="00000000">
            <w:r>
              <w:t>《福建省居住建筑节能设计标准》</w:t>
            </w:r>
            <w:r>
              <w:t>(DBJ 13-62-2014)</w:t>
            </w:r>
            <w:r>
              <w:t>第</w:t>
            </w:r>
            <w:r>
              <w:t>4.1.4</w:t>
            </w:r>
            <w:r>
              <w:t>条</w:t>
            </w:r>
          </w:p>
        </w:tc>
      </w:tr>
      <w:tr w:rsidR="005D2343" w14:paraId="38B4262B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A9032B2" w14:textId="77777777" w:rsidR="005D2343" w:rsidRDefault="00000000">
            <w:r>
              <w:t>标准要求</w:t>
            </w:r>
          </w:p>
        </w:tc>
        <w:tc>
          <w:tcPr>
            <w:tcW w:w="7069" w:type="dxa"/>
            <w:gridSpan w:val="6"/>
            <w:vAlign w:val="center"/>
          </w:tcPr>
          <w:p w14:paraId="68F5CC86" w14:textId="77777777" w:rsidR="005D2343" w:rsidRDefault="00000000">
            <w:r>
              <w:t>建筑的卧室、起居室等主要房间的房间窗地面积比不应小于</w:t>
            </w:r>
            <w:r>
              <w:t>1/7</w:t>
            </w:r>
          </w:p>
        </w:tc>
      </w:tr>
      <w:tr w:rsidR="005D2343" w14:paraId="4287F32B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72291244" w14:textId="77777777" w:rsidR="005D2343" w:rsidRDefault="00000000">
            <w:r>
              <w:t>结论</w:t>
            </w:r>
          </w:p>
        </w:tc>
        <w:tc>
          <w:tcPr>
            <w:tcW w:w="7069" w:type="dxa"/>
            <w:gridSpan w:val="6"/>
            <w:vAlign w:val="center"/>
          </w:tcPr>
          <w:p w14:paraId="2CAEA1F5" w14:textId="77777777" w:rsidR="005D2343" w:rsidRDefault="00000000">
            <w:r>
              <w:t>满足</w:t>
            </w:r>
          </w:p>
        </w:tc>
      </w:tr>
    </w:tbl>
    <w:p w14:paraId="7488972D" w14:textId="77777777" w:rsidR="005D234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注：达标时只列出一项，不达标时列出全部不达标项</w:t>
      </w:r>
    </w:p>
    <w:p w14:paraId="371CA264" w14:textId="77777777" w:rsidR="005D2343" w:rsidRDefault="005D2343">
      <w:pPr>
        <w:widowControl w:val="0"/>
        <w:jc w:val="both"/>
        <w:rPr>
          <w:kern w:val="2"/>
          <w:szCs w:val="24"/>
          <w:lang w:val="en-US"/>
        </w:rPr>
      </w:pPr>
    </w:p>
    <w:p w14:paraId="608EB8B5" w14:textId="77777777" w:rsidR="005D2343" w:rsidRDefault="00000000">
      <w:pPr>
        <w:pStyle w:val="1"/>
        <w:widowControl w:val="0"/>
        <w:jc w:val="both"/>
        <w:rPr>
          <w:kern w:val="2"/>
          <w:szCs w:val="24"/>
        </w:rPr>
      </w:pPr>
      <w:bookmarkStart w:id="42" w:name="_Toc157772829"/>
      <w:r>
        <w:rPr>
          <w:kern w:val="2"/>
          <w:szCs w:val="24"/>
        </w:rPr>
        <w:t>可见光透射比</w:t>
      </w:r>
      <w:bookmarkEnd w:id="42"/>
    </w:p>
    <w:p w14:paraId="5E50E48C" w14:textId="77777777" w:rsidR="005D234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605CC52B" w14:textId="77777777" w:rsidR="005D2343" w:rsidRDefault="00000000">
      <w:pPr>
        <w:pStyle w:val="1"/>
        <w:widowControl w:val="0"/>
        <w:jc w:val="both"/>
        <w:rPr>
          <w:kern w:val="2"/>
          <w:szCs w:val="24"/>
        </w:rPr>
      </w:pPr>
      <w:bookmarkStart w:id="43" w:name="_Toc157772830"/>
      <w:r>
        <w:rPr>
          <w:kern w:val="2"/>
          <w:szCs w:val="24"/>
        </w:rPr>
        <w:t>天窗</w:t>
      </w:r>
      <w:bookmarkEnd w:id="43"/>
    </w:p>
    <w:p w14:paraId="6204FB8E" w14:textId="77777777" w:rsidR="005D2343" w:rsidRDefault="00000000">
      <w:pPr>
        <w:pStyle w:val="2"/>
        <w:widowControl w:val="0"/>
        <w:rPr>
          <w:kern w:val="2"/>
        </w:rPr>
      </w:pPr>
      <w:bookmarkStart w:id="44" w:name="_Toc157772831"/>
      <w:r>
        <w:rPr>
          <w:kern w:val="2"/>
        </w:rPr>
        <w:t>天窗屋顶比</w:t>
      </w:r>
      <w:bookmarkEnd w:id="44"/>
    </w:p>
    <w:p w14:paraId="743356DE" w14:textId="77777777" w:rsidR="005D234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70986C25" w14:textId="77777777" w:rsidR="005D2343" w:rsidRDefault="00000000">
      <w:pPr>
        <w:pStyle w:val="2"/>
        <w:widowControl w:val="0"/>
        <w:rPr>
          <w:kern w:val="2"/>
        </w:rPr>
      </w:pPr>
      <w:bookmarkStart w:id="45" w:name="_Toc157772832"/>
      <w:r>
        <w:rPr>
          <w:kern w:val="2"/>
        </w:rPr>
        <w:t>天窗类型</w:t>
      </w:r>
      <w:bookmarkEnd w:id="45"/>
    </w:p>
    <w:p w14:paraId="2279BE0E" w14:textId="77777777" w:rsidR="005D234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337CE73E" w14:textId="77777777" w:rsidR="005D2343" w:rsidRDefault="00000000">
      <w:pPr>
        <w:pStyle w:val="1"/>
        <w:widowControl w:val="0"/>
        <w:jc w:val="both"/>
        <w:rPr>
          <w:kern w:val="2"/>
          <w:szCs w:val="24"/>
        </w:rPr>
      </w:pPr>
      <w:bookmarkStart w:id="46" w:name="_Toc157772833"/>
      <w:r>
        <w:rPr>
          <w:kern w:val="2"/>
          <w:szCs w:val="24"/>
        </w:rPr>
        <w:lastRenderedPageBreak/>
        <w:t>屋顶构造</w:t>
      </w:r>
      <w:bookmarkEnd w:id="46"/>
    </w:p>
    <w:p w14:paraId="59C00C4A" w14:textId="77777777" w:rsidR="005D2343" w:rsidRDefault="00000000">
      <w:pPr>
        <w:pStyle w:val="2"/>
        <w:widowControl w:val="0"/>
        <w:rPr>
          <w:kern w:val="2"/>
        </w:rPr>
      </w:pPr>
      <w:bookmarkStart w:id="47" w:name="_Toc157772834"/>
      <w:r>
        <w:rPr>
          <w:kern w:val="2"/>
        </w:rPr>
        <w:t>屋顶构造三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D2343" w14:paraId="0E8861F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7A459C3" w14:textId="77777777" w:rsidR="005D2343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145061" w14:textId="77777777" w:rsidR="005D2343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5C581B" w14:textId="77777777" w:rsidR="005D234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ACC67E" w14:textId="77777777" w:rsidR="005D234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47C2EF" w14:textId="77777777" w:rsidR="005D2343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0E5211" w14:textId="77777777" w:rsidR="005D2343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96F5123" w14:textId="77777777" w:rsidR="005D2343" w:rsidRDefault="00000000">
            <w:pPr>
              <w:jc w:val="center"/>
            </w:pPr>
            <w:r>
              <w:t>热惰性指标</w:t>
            </w:r>
          </w:p>
        </w:tc>
      </w:tr>
      <w:tr w:rsidR="005D2343" w14:paraId="2E9630C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12307B1" w14:textId="77777777" w:rsidR="005D2343" w:rsidRDefault="005D234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7EAC54D" w14:textId="77777777" w:rsidR="005D2343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9FF70F" w14:textId="77777777" w:rsidR="005D2343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D5DD5A" w14:textId="77777777" w:rsidR="005D234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99BCE9" w14:textId="77777777" w:rsidR="005D2343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F0E9BF" w14:textId="77777777" w:rsidR="005D2343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B441994" w14:textId="77777777" w:rsidR="005D2343" w:rsidRDefault="00000000">
            <w:pPr>
              <w:jc w:val="center"/>
            </w:pPr>
            <w:r>
              <w:t>D=R*S</w:t>
            </w:r>
          </w:p>
        </w:tc>
      </w:tr>
      <w:tr w:rsidR="005D2343" w14:paraId="39B6D8E4" w14:textId="77777777">
        <w:tc>
          <w:tcPr>
            <w:tcW w:w="3345" w:type="dxa"/>
            <w:vAlign w:val="center"/>
          </w:tcPr>
          <w:p w14:paraId="52D97531" w14:textId="77777777" w:rsidR="005D2343" w:rsidRDefault="00000000">
            <w:r>
              <w:t>用陶土填充</w:t>
            </w:r>
          </w:p>
        </w:tc>
        <w:tc>
          <w:tcPr>
            <w:tcW w:w="848" w:type="dxa"/>
            <w:vAlign w:val="center"/>
          </w:tcPr>
          <w:p w14:paraId="7B71B628" w14:textId="77777777" w:rsidR="005D234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466292C" w14:textId="77777777" w:rsidR="005D2343" w:rsidRDefault="00000000">
            <w:r>
              <w:t>0.210</w:t>
            </w:r>
          </w:p>
        </w:tc>
        <w:tc>
          <w:tcPr>
            <w:tcW w:w="1075" w:type="dxa"/>
            <w:vAlign w:val="center"/>
          </w:tcPr>
          <w:p w14:paraId="6E465493" w14:textId="77777777" w:rsidR="005D2343" w:rsidRDefault="00000000">
            <w:r>
              <w:t>1.266</w:t>
            </w:r>
          </w:p>
        </w:tc>
        <w:tc>
          <w:tcPr>
            <w:tcW w:w="848" w:type="dxa"/>
            <w:vAlign w:val="center"/>
          </w:tcPr>
          <w:p w14:paraId="1B277235" w14:textId="77777777" w:rsidR="005D234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35516D2" w14:textId="77777777" w:rsidR="005D2343" w:rsidRDefault="00000000">
            <w:r>
              <w:t>0.095</w:t>
            </w:r>
          </w:p>
        </w:tc>
        <w:tc>
          <w:tcPr>
            <w:tcW w:w="1064" w:type="dxa"/>
            <w:vAlign w:val="center"/>
          </w:tcPr>
          <w:p w14:paraId="02595FA4" w14:textId="77777777" w:rsidR="005D2343" w:rsidRDefault="00000000">
            <w:r>
              <w:t>0.121</w:t>
            </w:r>
          </w:p>
        </w:tc>
      </w:tr>
      <w:tr w:rsidR="005D2343" w14:paraId="5715D29E" w14:textId="77777777">
        <w:tc>
          <w:tcPr>
            <w:tcW w:w="3345" w:type="dxa"/>
            <w:vAlign w:val="center"/>
          </w:tcPr>
          <w:p w14:paraId="36AB7328" w14:textId="77777777" w:rsidR="005D2343" w:rsidRDefault="00000000">
            <w:r>
              <w:t>挂瓦条</w:t>
            </w:r>
          </w:p>
        </w:tc>
        <w:tc>
          <w:tcPr>
            <w:tcW w:w="848" w:type="dxa"/>
            <w:vAlign w:val="center"/>
          </w:tcPr>
          <w:p w14:paraId="6A6D8538" w14:textId="77777777" w:rsidR="005D234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69C9E52" w14:textId="77777777" w:rsidR="005D234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172759F" w14:textId="77777777" w:rsidR="005D2343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F1739B0" w14:textId="77777777" w:rsidR="005D234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90D087B" w14:textId="77777777" w:rsidR="005D2343" w:rsidRDefault="00000000">
            <w:r>
              <w:t>－</w:t>
            </w:r>
          </w:p>
        </w:tc>
        <w:tc>
          <w:tcPr>
            <w:tcW w:w="1064" w:type="dxa"/>
            <w:vAlign w:val="center"/>
          </w:tcPr>
          <w:p w14:paraId="240B0D9C" w14:textId="77777777" w:rsidR="005D2343" w:rsidRDefault="00000000">
            <w:r>
              <w:t>－</w:t>
            </w:r>
          </w:p>
        </w:tc>
      </w:tr>
      <w:tr w:rsidR="005D2343" w14:paraId="0758E662" w14:textId="77777777">
        <w:tc>
          <w:tcPr>
            <w:tcW w:w="3345" w:type="dxa"/>
            <w:vAlign w:val="center"/>
          </w:tcPr>
          <w:p w14:paraId="7B3DD308" w14:textId="77777777" w:rsidR="005D2343" w:rsidRDefault="00000000">
            <w:r>
              <w:t>泡沫玻璃保温板</w:t>
            </w:r>
          </w:p>
        </w:tc>
        <w:tc>
          <w:tcPr>
            <w:tcW w:w="848" w:type="dxa"/>
            <w:vAlign w:val="center"/>
          </w:tcPr>
          <w:p w14:paraId="0DD5DFBB" w14:textId="77777777" w:rsidR="005D2343" w:rsidRDefault="00000000">
            <w:r>
              <w:t>50</w:t>
            </w:r>
          </w:p>
        </w:tc>
        <w:tc>
          <w:tcPr>
            <w:tcW w:w="1075" w:type="dxa"/>
            <w:vAlign w:val="center"/>
          </w:tcPr>
          <w:p w14:paraId="60F4CC4B" w14:textId="77777777" w:rsidR="005D2343" w:rsidRDefault="00000000">
            <w:r>
              <w:t>0.068</w:t>
            </w:r>
          </w:p>
        </w:tc>
        <w:tc>
          <w:tcPr>
            <w:tcW w:w="1075" w:type="dxa"/>
            <w:vAlign w:val="center"/>
          </w:tcPr>
          <w:p w14:paraId="2A4E3E67" w14:textId="77777777" w:rsidR="005D2343" w:rsidRDefault="00000000">
            <w:r>
              <w:t>0.820</w:t>
            </w:r>
          </w:p>
        </w:tc>
        <w:tc>
          <w:tcPr>
            <w:tcW w:w="848" w:type="dxa"/>
            <w:vAlign w:val="center"/>
          </w:tcPr>
          <w:p w14:paraId="16BCB123" w14:textId="77777777" w:rsidR="005D234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FE45CA3" w14:textId="77777777" w:rsidR="005D2343" w:rsidRDefault="00000000">
            <w:r>
              <w:t>0.735</w:t>
            </w:r>
          </w:p>
        </w:tc>
        <w:tc>
          <w:tcPr>
            <w:tcW w:w="1064" w:type="dxa"/>
            <w:vAlign w:val="center"/>
          </w:tcPr>
          <w:p w14:paraId="56C2B9A6" w14:textId="77777777" w:rsidR="005D2343" w:rsidRDefault="00000000">
            <w:r>
              <w:t>0.603</w:t>
            </w:r>
          </w:p>
        </w:tc>
      </w:tr>
      <w:tr w:rsidR="005D2343" w14:paraId="07AC8A9A" w14:textId="77777777">
        <w:tc>
          <w:tcPr>
            <w:tcW w:w="3345" w:type="dxa"/>
            <w:vAlign w:val="center"/>
          </w:tcPr>
          <w:p w14:paraId="788ADF3E" w14:textId="77777777" w:rsidR="005D2343" w:rsidRDefault="00000000">
            <w:r>
              <w:t>草泥</w:t>
            </w:r>
          </w:p>
        </w:tc>
        <w:tc>
          <w:tcPr>
            <w:tcW w:w="848" w:type="dxa"/>
            <w:vAlign w:val="center"/>
          </w:tcPr>
          <w:p w14:paraId="02A33CB9" w14:textId="77777777" w:rsidR="005D2343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4B5D2799" w14:textId="77777777" w:rsidR="005D2343" w:rsidRDefault="00000000">
            <w:r>
              <w:t>0.350</w:t>
            </w:r>
          </w:p>
        </w:tc>
        <w:tc>
          <w:tcPr>
            <w:tcW w:w="1075" w:type="dxa"/>
            <w:vAlign w:val="center"/>
          </w:tcPr>
          <w:p w14:paraId="4FC500BC" w14:textId="77777777" w:rsidR="005D2343" w:rsidRDefault="00000000">
            <w:r>
              <w:t>5.170</w:t>
            </w:r>
          </w:p>
        </w:tc>
        <w:tc>
          <w:tcPr>
            <w:tcW w:w="848" w:type="dxa"/>
            <w:vAlign w:val="center"/>
          </w:tcPr>
          <w:p w14:paraId="53BA0935" w14:textId="77777777" w:rsidR="005D234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3001916" w14:textId="77777777" w:rsidR="005D2343" w:rsidRDefault="00000000">
            <w:r>
              <w:t>0.229</w:t>
            </w:r>
          </w:p>
        </w:tc>
        <w:tc>
          <w:tcPr>
            <w:tcW w:w="1064" w:type="dxa"/>
            <w:vAlign w:val="center"/>
          </w:tcPr>
          <w:p w14:paraId="55CF2ADF" w14:textId="77777777" w:rsidR="005D2343" w:rsidRDefault="00000000">
            <w:r>
              <w:t>1.182</w:t>
            </w:r>
          </w:p>
        </w:tc>
      </w:tr>
      <w:tr w:rsidR="005D2343" w14:paraId="1859B0AA" w14:textId="77777777">
        <w:tc>
          <w:tcPr>
            <w:tcW w:w="3345" w:type="dxa"/>
            <w:vAlign w:val="center"/>
          </w:tcPr>
          <w:p w14:paraId="014DE468" w14:textId="77777777" w:rsidR="005D2343" w:rsidRDefault="00000000">
            <w:r>
              <w:t>松和云杉垂直木纹</w:t>
            </w:r>
          </w:p>
        </w:tc>
        <w:tc>
          <w:tcPr>
            <w:tcW w:w="848" w:type="dxa"/>
            <w:vAlign w:val="center"/>
          </w:tcPr>
          <w:p w14:paraId="24400E93" w14:textId="77777777" w:rsidR="005D2343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487BD7FF" w14:textId="77777777" w:rsidR="005D2343" w:rsidRDefault="00000000">
            <w:r>
              <w:t>0.170</w:t>
            </w:r>
          </w:p>
        </w:tc>
        <w:tc>
          <w:tcPr>
            <w:tcW w:w="1075" w:type="dxa"/>
            <w:vAlign w:val="center"/>
          </w:tcPr>
          <w:p w14:paraId="521A38A0" w14:textId="77777777" w:rsidR="005D2343" w:rsidRDefault="00000000">
            <w:r>
              <w:t>4.131</w:t>
            </w:r>
          </w:p>
        </w:tc>
        <w:tc>
          <w:tcPr>
            <w:tcW w:w="848" w:type="dxa"/>
            <w:vAlign w:val="center"/>
          </w:tcPr>
          <w:p w14:paraId="52FB3255" w14:textId="77777777" w:rsidR="005D234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9C6C96A" w14:textId="77777777" w:rsidR="005D2343" w:rsidRDefault="00000000">
            <w:r>
              <w:t>0.176</w:t>
            </w:r>
          </w:p>
        </w:tc>
        <w:tc>
          <w:tcPr>
            <w:tcW w:w="1064" w:type="dxa"/>
            <w:vAlign w:val="center"/>
          </w:tcPr>
          <w:p w14:paraId="2A299584" w14:textId="77777777" w:rsidR="005D2343" w:rsidRDefault="00000000">
            <w:r>
              <w:t>0.729</w:t>
            </w:r>
          </w:p>
        </w:tc>
      </w:tr>
      <w:tr w:rsidR="005D2343" w14:paraId="409B5305" w14:textId="77777777">
        <w:tc>
          <w:tcPr>
            <w:tcW w:w="3345" w:type="dxa"/>
            <w:vAlign w:val="center"/>
          </w:tcPr>
          <w:p w14:paraId="43DB16B7" w14:textId="77777777" w:rsidR="005D2343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70343B8" w14:textId="77777777" w:rsidR="005D2343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6349D07E" w14:textId="77777777" w:rsidR="005D234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1D06C22" w14:textId="77777777" w:rsidR="005D2343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3D11F94" w14:textId="77777777" w:rsidR="005D234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8B558B2" w14:textId="77777777" w:rsidR="005D2343" w:rsidRDefault="00000000">
            <w:r>
              <w:t>1.236</w:t>
            </w:r>
          </w:p>
        </w:tc>
        <w:tc>
          <w:tcPr>
            <w:tcW w:w="1064" w:type="dxa"/>
            <w:vAlign w:val="center"/>
          </w:tcPr>
          <w:p w14:paraId="001855AC" w14:textId="77777777" w:rsidR="005D2343" w:rsidRDefault="00000000">
            <w:r>
              <w:t>2.634</w:t>
            </w:r>
          </w:p>
        </w:tc>
      </w:tr>
      <w:tr w:rsidR="005D2343" w14:paraId="1D7A2560" w14:textId="77777777">
        <w:tc>
          <w:tcPr>
            <w:tcW w:w="3345" w:type="dxa"/>
            <w:shd w:val="clear" w:color="auto" w:fill="E6E6E6"/>
            <w:vAlign w:val="center"/>
          </w:tcPr>
          <w:p w14:paraId="21CCAEC0" w14:textId="77777777" w:rsidR="005D2343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458CB40" w14:textId="77777777" w:rsidR="005D2343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D2343" w14:paraId="3E765734" w14:textId="77777777">
        <w:tc>
          <w:tcPr>
            <w:tcW w:w="3345" w:type="dxa"/>
            <w:shd w:val="clear" w:color="auto" w:fill="E6E6E6"/>
            <w:vAlign w:val="center"/>
          </w:tcPr>
          <w:p w14:paraId="71F8A685" w14:textId="77777777" w:rsidR="005D2343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6B192391" w14:textId="77777777" w:rsidR="005D2343" w:rsidRDefault="00000000">
            <w:pPr>
              <w:jc w:val="center"/>
            </w:pPr>
            <w:r>
              <w:t>0.72</w:t>
            </w:r>
          </w:p>
        </w:tc>
      </w:tr>
      <w:tr w:rsidR="005D2343" w14:paraId="580F1EB3" w14:textId="77777777">
        <w:tc>
          <w:tcPr>
            <w:tcW w:w="3345" w:type="dxa"/>
            <w:shd w:val="clear" w:color="auto" w:fill="E6E6E6"/>
            <w:vAlign w:val="center"/>
          </w:tcPr>
          <w:p w14:paraId="5CFC4486" w14:textId="77777777" w:rsidR="005D2343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54DDB254" w14:textId="77777777" w:rsidR="005D2343" w:rsidRDefault="00000000">
            <w:r>
              <w:t>《福建省居住建筑节能设计标准》</w:t>
            </w:r>
            <w:r>
              <w:t>(DBJ 13-62-2014)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5D2343" w14:paraId="175B0324" w14:textId="77777777">
        <w:tc>
          <w:tcPr>
            <w:tcW w:w="3345" w:type="dxa"/>
            <w:shd w:val="clear" w:color="auto" w:fill="E6E6E6"/>
            <w:vAlign w:val="center"/>
          </w:tcPr>
          <w:p w14:paraId="57199F3A" w14:textId="77777777" w:rsidR="005D2343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0CFE6AFC" w14:textId="77777777" w:rsidR="005D2343" w:rsidRDefault="00000000">
            <w:r>
              <w:t>K&lt;=0.8, D≥2.5</w:t>
            </w:r>
          </w:p>
        </w:tc>
      </w:tr>
      <w:tr w:rsidR="005D2343" w14:paraId="22B11418" w14:textId="77777777">
        <w:tc>
          <w:tcPr>
            <w:tcW w:w="3345" w:type="dxa"/>
            <w:shd w:val="clear" w:color="auto" w:fill="E6E6E6"/>
            <w:vAlign w:val="center"/>
          </w:tcPr>
          <w:p w14:paraId="19943B65" w14:textId="77777777" w:rsidR="005D2343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66B757D2" w14:textId="77777777" w:rsidR="005D2343" w:rsidRDefault="00000000">
            <w:r>
              <w:t>满足</w:t>
            </w:r>
          </w:p>
        </w:tc>
      </w:tr>
    </w:tbl>
    <w:p w14:paraId="7E5C9968" w14:textId="77777777" w:rsidR="005D2343" w:rsidRDefault="005D2343">
      <w:pPr>
        <w:widowControl w:val="0"/>
        <w:jc w:val="both"/>
        <w:rPr>
          <w:kern w:val="2"/>
          <w:szCs w:val="24"/>
          <w:lang w:val="en-US"/>
        </w:rPr>
      </w:pPr>
    </w:p>
    <w:p w14:paraId="41762FEE" w14:textId="77777777" w:rsidR="005D2343" w:rsidRDefault="00000000">
      <w:pPr>
        <w:pStyle w:val="1"/>
        <w:widowControl w:val="0"/>
        <w:jc w:val="both"/>
        <w:rPr>
          <w:kern w:val="2"/>
          <w:szCs w:val="24"/>
        </w:rPr>
      </w:pPr>
      <w:bookmarkStart w:id="48" w:name="_Toc157772835"/>
      <w:r>
        <w:rPr>
          <w:kern w:val="2"/>
          <w:szCs w:val="24"/>
        </w:rPr>
        <w:t>外墙构造</w:t>
      </w:r>
      <w:bookmarkEnd w:id="48"/>
    </w:p>
    <w:p w14:paraId="6E198EC1" w14:textId="77777777" w:rsidR="005D2343" w:rsidRDefault="00000000">
      <w:pPr>
        <w:pStyle w:val="2"/>
        <w:widowControl w:val="0"/>
        <w:rPr>
          <w:kern w:val="2"/>
        </w:rPr>
      </w:pPr>
      <w:bookmarkStart w:id="49" w:name="_Toc157772836"/>
      <w:r>
        <w:rPr>
          <w:kern w:val="2"/>
        </w:rPr>
        <w:t>外墙相关构造</w:t>
      </w:r>
      <w:bookmarkEnd w:id="49"/>
    </w:p>
    <w:p w14:paraId="65868563" w14:textId="77777777" w:rsidR="005D2343" w:rsidRDefault="00000000">
      <w:pPr>
        <w:pStyle w:val="3"/>
        <w:widowControl w:val="0"/>
        <w:jc w:val="both"/>
        <w:rPr>
          <w:kern w:val="2"/>
          <w:szCs w:val="24"/>
        </w:rPr>
      </w:pPr>
      <w:bookmarkStart w:id="50" w:name="_Toc157772837"/>
      <w:r>
        <w:rPr>
          <w:kern w:val="2"/>
          <w:szCs w:val="24"/>
        </w:rPr>
        <w:t>外墙构造一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D2343" w14:paraId="5A6D64E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4B809CB" w14:textId="77777777" w:rsidR="005D2343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5CA0FD" w14:textId="77777777" w:rsidR="005D2343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98E7A6" w14:textId="77777777" w:rsidR="005D234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FB87B3" w14:textId="77777777" w:rsidR="005D234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91A0F0" w14:textId="77777777" w:rsidR="005D2343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D7F8E4" w14:textId="77777777" w:rsidR="005D2343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4743DA2" w14:textId="77777777" w:rsidR="005D2343" w:rsidRDefault="00000000">
            <w:pPr>
              <w:jc w:val="center"/>
            </w:pPr>
            <w:r>
              <w:t>热惰性指标</w:t>
            </w:r>
          </w:p>
        </w:tc>
      </w:tr>
      <w:tr w:rsidR="005D2343" w14:paraId="0A7CB73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1C44E07" w14:textId="77777777" w:rsidR="005D2343" w:rsidRDefault="005D234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2F23C28" w14:textId="77777777" w:rsidR="005D2343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FAADAA" w14:textId="77777777" w:rsidR="005D2343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E51225" w14:textId="77777777" w:rsidR="005D234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F608E9" w14:textId="77777777" w:rsidR="005D2343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C082AD" w14:textId="77777777" w:rsidR="005D2343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F61EAE3" w14:textId="77777777" w:rsidR="005D2343" w:rsidRDefault="00000000">
            <w:pPr>
              <w:jc w:val="center"/>
            </w:pPr>
            <w:r>
              <w:t>D=R*S</w:t>
            </w:r>
          </w:p>
        </w:tc>
      </w:tr>
      <w:tr w:rsidR="005D2343" w14:paraId="7283BEEA" w14:textId="77777777">
        <w:tc>
          <w:tcPr>
            <w:tcW w:w="3345" w:type="dxa"/>
            <w:vAlign w:val="center"/>
          </w:tcPr>
          <w:p w14:paraId="6D8EA8E0" w14:textId="77777777" w:rsidR="005D2343" w:rsidRDefault="00000000">
            <w:r>
              <w:t>保温砂浆（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14F19409" w14:textId="77777777" w:rsidR="005D234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2C8DE16" w14:textId="77777777" w:rsidR="005D2343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3EFCAA0A" w14:textId="77777777" w:rsidR="005D2343" w:rsidRDefault="00000000">
            <w:r>
              <w:t>10.000</w:t>
            </w:r>
          </w:p>
        </w:tc>
        <w:tc>
          <w:tcPr>
            <w:tcW w:w="848" w:type="dxa"/>
            <w:vAlign w:val="center"/>
          </w:tcPr>
          <w:p w14:paraId="7E141660" w14:textId="77777777" w:rsidR="005D234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3AB4B6C" w14:textId="77777777" w:rsidR="005D2343" w:rsidRDefault="00000000">
            <w:r>
              <w:t>0.667</w:t>
            </w:r>
          </w:p>
        </w:tc>
        <w:tc>
          <w:tcPr>
            <w:tcW w:w="1064" w:type="dxa"/>
            <w:vAlign w:val="center"/>
          </w:tcPr>
          <w:p w14:paraId="3D795377" w14:textId="77777777" w:rsidR="005D2343" w:rsidRDefault="00000000">
            <w:r>
              <w:t>6.667</w:t>
            </w:r>
          </w:p>
        </w:tc>
      </w:tr>
      <w:tr w:rsidR="005D2343" w14:paraId="5CC8F65E" w14:textId="77777777">
        <w:tc>
          <w:tcPr>
            <w:tcW w:w="3345" w:type="dxa"/>
            <w:vAlign w:val="center"/>
          </w:tcPr>
          <w:p w14:paraId="43400A2C" w14:textId="77777777" w:rsidR="005D2343" w:rsidRDefault="00000000">
            <w:r>
              <w:t>草泥</w:t>
            </w:r>
          </w:p>
        </w:tc>
        <w:tc>
          <w:tcPr>
            <w:tcW w:w="848" w:type="dxa"/>
            <w:vAlign w:val="center"/>
          </w:tcPr>
          <w:p w14:paraId="0AD31ADF" w14:textId="77777777" w:rsidR="005D2343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5FBA8B2A" w14:textId="77777777" w:rsidR="005D2343" w:rsidRDefault="00000000">
            <w:r>
              <w:t>0.350</w:t>
            </w:r>
          </w:p>
        </w:tc>
        <w:tc>
          <w:tcPr>
            <w:tcW w:w="1075" w:type="dxa"/>
            <w:vAlign w:val="center"/>
          </w:tcPr>
          <w:p w14:paraId="1279C644" w14:textId="77777777" w:rsidR="005D2343" w:rsidRDefault="00000000">
            <w:r>
              <w:t>5.170</w:t>
            </w:r>
          </w:p>
        </w:tc>
        <w:tc>
          <w:tcPr>
            <w:tcW w:w="848" w:type="dxa"/>
            <w:vAlign w:val="center"/>
          </w:tcPr>
          <w:p w14:paraId="64B7E9C8" w14:textId="77777777" w:rsidR="005D234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E9077A4" w14:textId="77777777" w:rsidR="005D2343" w:rsidRDefault="00000000">
            <w:r>
              <w:t>0.571</w:t>
            </w:r>
          </w:p>
        </w:tc>
        <w:tc>
          <w:tcPr>
            <w:tcW w:w="1064" w:type="dxa"/>
            <w:vAlign w:val="center"/>
          </w:tcPr>
          <w:p w14:paraId="074AD48E" w14:textId="77777777" w:rsidR="005D2343" w:rsidRDefault="00000000">
            <w:r>
              <w:t>2.954</w:t>
            </w:r>
          </w:p>
        </w:tc>
      </w:tr>
      <w:tr w:rsidR="005D2343" w14:paraId="72236CCE" w14:textId="77777777">
        <w:tc>
          <w:tcPr>
            <w:tcW w:w="3345" w:type="dxa"/>
            <w:vAlign w:val="center"/>
          </w:tcPr>
          <w:p w14:paraId="24A0697D" w14:textId="77777777" w:rsidR="005D2343" w:rsidRDefault="00000000">
            <w:r>
              <w:t>保温砂浆（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38FBA51F" w14:textId="77777777" w:rsidR="005D234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8FA5F65" w14:textId="77777777" w:rsidR="005D2343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282A63F5" w14:textId="77777777" w:rsidR="005D2343" w:rsidRDefault="00000000">
            <w:r>
              <w:t>10.000</w:t>
            </w:r>
          </w:p>
        </w:tc>
        <w:tc>
          <w:tcPr>
            <w:tcW w:w="848" w:type="dxa"/>
            <w:vAlign w:val="center"/>
          </w:tcPr>
          <w:p w14:paraId="7D4985AB" w14:textId="77777777" w:rsidR="005D234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899DEE5" w14:textId="77777777" w:rsidR="005D2343" w:rsidRDefault="00000000">
            <w:r>
              <w:t>0.667</w:t>
            </w:r>
          </w:p>
        </w:tc>
        <w:tc>
          <w:tcPr>
            <w:tcW w:w="1064" w:type="dxa"/>
            <w:vAlign w:val="center"/>
          </w:tcPr>
          <w:p w14:paraId="1208AEB7" w14:textId="77777777" w:rsidR="005D2343" w:rsidRDefault="00000000">
            <w:r>
              <w:t>6.667</w:t>
            </w:r>
          </w:p>
        </w:tc>
      </w:tr>
      <w:tr w:rsidR="005D2343" w14:paraId="19066434" w14:textId="77777777">
        <w:tc>
          <w:tcPr>
            <w:tcW w:w="3345" w:type="dxa"/>
            <w:vAlign w:val="center"/>
          </w:tcPr>
          <w:p w14:paraId="5412223B" w14:textId="77777777" w:rsidR="005D2343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6B813F7" w14:textId="77777777" w:rsidR="005D2343" w:rsidRDefault="00000000">
            <w:r>
              <w:t>240</w:t>
            </w:r>
          </w:p>
        </w:tc>
        <w:tc>
          <w:tcPr>
            <w:tcW w:w="1075" w:type="dxa"/>
            <w:vAlign w:val="center"/>
          </w:tcPr>
          <w:p w14:paraId="6EE2BF19" w14:textId="77777777" w:rsidR="005D234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BCA1028" w14:textId="77777777" w:rsidR="005D2343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1DA7B90" w14:textId="77777777" w:rsidR="005D234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5C32386" w14:textId="77777777" w:rsidR="005D2343" w:rsidRDefault="00000000">
            <w:r>
              <w:t>1.905</w:t>
            </w:r>
          </w:p>
        </w:tc>
        <w:tc>
          <w:tcPr>
            <w:tcW w:w="1064" w:type="dxa"/>
            <w:vAlign w:val="center"/>
          </w:tcPr>
          <w:p w14:paraId="7A3687D8" w14:textId="77777777" w:rsidR="005D2343" w:rsidRDefault="00000000">
            <w:r>
              <w:t>16.288</w:t>
            </w:r>
          </w:p>
        </w:tc>
      </w:tr>
      <w:tr w:rsidR="005D2343" w14:paraId="6A69A0F0" w14:textId="77777777">
        <w:tc>
          <w:tcPr>
            <w:tcW w:w="3345" w:type="dxa"/>
            <w:shd w:val="clear" w:color="auto" w:fill="E6E6E6"/>
            <w:vAlign w:val="center"/>
          </w:tcPr>
          <w:p w14:paraId="253EE6C0" w14:textId="77777777" w:rsidR="005D2343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9270EA4" w14:textId="77777777" w:rsidR="005D2343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D2343" w14:paraId="2FD33E79" w14:textId="77777777">
        <w:tc>
          <w:tcPr>
            <w:tcW w:w="3345" w:type="dxa"/>
            <w:shd w:val="clear" w:color="auto" w:fill="E6E6E6"/>
            <w:vAlign w:val="center"/>
          </w:tcPr>
          <w:p w14:paraId="714FFEA9" w14:textId="77777777" w:rsidR="005D2343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24E993AE" w14:textId="77777777" w:rsidR="005D2343" w:rsidRDefault="00000000">
            <w:pPr>
              <w:jc w:val="center"/>
            </w:pPr>
            <w:r>
              <w:t>0.48</w:t>
            </w:r>
          </w:p>
        </w:tc>
      </w:tr>
    </w:tbl>
    <w:p w14:paraId="56106DA4" w14:textId="77777777" w:rsidR="005D2343" w:rsidRDefault="00000000">
      <w:pPr>
        <w:pStyle w:val="3"/>
        <w:widowControl w:val="0"/>
        <w:jc w:val="both"/>
        <w:rPr>
          <w:kern w:val="2"/>
          <w:szCs w:val="24"/>
        </w:rPr>
      </w:pPr>
      <w:bookmarkStart w:id="51" w:name="_Toc157772838"/>
      <w:r>
        <w:rPr>
          <w:kern w:val="2"/>
          <w:szCs w:val="24"/>
        </w:rPr>
        <w:t>外墙构造二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D2343" w14:paraId="3CD7AE8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F4B0392" w14:textId="77777777" w:rsidR="005D2343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D4CD76" w14:textId="77777777" w:rsidR="005D2343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DADE09" w14:textId="77777777" w:rsidR="005D234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850BFC" w14:textId="77777777" w:rsidR="005D234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29A12F" w14:textId="77777777" w:rsidR="005D2343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194B5D" w14:textId="77777777" w:rsidR="005D2343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06CE69C" w14:textId="77777777" w:rsidR="005D2343" w:rsidRDefault="00000000">
            <w:pPr>
              <w:jc w:val="center"/>
            </w:pPr>
            <w:r>
              <w:t>热惰性指标</w:t>
            </w:r>
          </w:p>
        </w:tc>
      </w:tr>
      <w:tr w:rsidR="005D2343" w14:paraId="4F8DEAF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94EA823" w14:textId="77777777" w:rsidR="005D2343" w:rsidRDefault="005D234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9952AAC" w14:textId="77777777" w:rsidR="005D2343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92C7CD" w14:textId="77777777" w:rsidR="005D2343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07C99B" w14:textId="77777777" w:rsidR="005D234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CE19C0" w14:textId="77777777" w:rsidR="005D2343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BE9772" w14:textId="77777777" w:rsidR="005D2343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CC4A8D5" w14:textId="77777777" w:rsidR="005D2343" w:rsidRDefault="00000000">
            <w:pPr>
              <w:jc w:val="center"/>
            </w:pPr>
            <w:r>
              <w:t>D=R*S</w:t>
            </w:r>
          </w:p>
        </w:tc>
      </w:tr>
      <w:tr w:rsidR="005D2343" w14:paraId="722EDC45" w14:textId="77777777">
        <w:tc>
          <w:tcPr>
            <w:tcW w:w="3345" w:type="dxa"/>
            <w:vAlign w:val="center"/>
          </w:tcPr>
          <w:p w14:paraId="127BDBAD" w14:textId="77777777" w:rsidR="005D2343" w:rsidRDefault="00000000">
            <w:r>
              <w:t>建筑节能保温砂浆</w:t>
            </w:r>
            <w:r>
              <w:t>(1)</w:t>
            </w:r>
          </w:p>
        </w:tc>
        <w:tc>
          <w:tcPr>
            <w:tcW w:w="848" w:type="dxa"/>
            <w:vAlign w:val="center"/>
          </w:tcPr>
          <w:p w14:paraId="34A73C70" w14:textId="77777777" w:rsidR="005D234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EC65E32" w14:textId="77777777" w:rsidR="005D2343" w:rsidRDefault="00000000">
            <w:r>
              <w:t>0.065</w:t>
            </w:r>
          </w:p>
        </w:tc>
        <w:tc>
          <w:tcPr>
            <w:tcW w:w="1075" w:type="dxa"/>
            <w:vAlign w:val="center"/>
          </w:tcPr>
          <w:p w14:paraId="6B185EE8" w14:textId="77777777" w:rsidR="005D2343" w:rsidRDefault="00000000">
            <w:r>
              <w:t>10.000</w:t>
            </w:r>
          </w:p>
        </w:tc>
        <w:tc>
          <w:tcPr>
            <w:tcW w:w="848" w:type="dxa"/>
            <w:vAlign w:val="center"/>
          </w:tcPr>
          <w:p w14:paraId="20FDD3B5" w14:textId="77777777" w:rsidR="005D2343" w:rsidRDefault="00000000">
            <w:r>
              <w:t>1.02</w:t>
            </w:r>
          </w:p>
        </w:tc>
        <w:tc>
          <w:tcPr>
            <w:tcW w:w="1075" w:type="dxa"/>
            <w:vAlign w:val="center"/>
          </w:tcPr>
          <w:p w14:paraId="44AF901C" w14:textId="77777777" w:rsidR="005D2343" w:rsidRDefault="00000000">
            <w:r>
              <w:t>0.302</w:t>
            </w:r>
          </w:p>
        </w:tc>
        <w:tc>
          <w:tcPr>
            <w:tcW w:w="1064" w:type="dxa"/>
            <w:vAlign w:val="center"/>
          </w:tcPr>
          <w:p w14:paraId="1E385558" w14:textId="77777777" w:rsidR="005D2343" w:rsidRDefault="00000000">
            <w:r>
              <w:t>3.077</w:t>
            </w:r>
          </w:p>
        </w:tc>
      </w:tr>
      <w:tr w:rsidR="005D2343" w14:paraId="13884409" w14:textId="77777777">
        <w:tc>
          <w:tcPr>
            <w:tcW w:w="3345" w:type="dxa"/>
            <w:vAlign w:val="center"/>
          </w:tcPr>
          <w:p w14:paraId="0AC531F7" w14:textId="77777777" w:rsidR="005D2343" w:rsidRDefault="00000000">
            <w:r>
              <w:lastRenderedPageBreak/>
              <w:t>形状整齐的石砌体（石块</w:t>
            </w:r>
            <w:r>
              <w:t>ρ=1200</w:t>
            </w:r>
            <w:r>
              <w:t>）</w:t>
            </w:r>
            <w:r>
              <w:t>(ρ=1260)</w:t>
            </w:r>
          </w:p>
        </w:tc>
        <w:tc>
          <w:tcPr>
            <w:tcW w:w="848" w:type="dxa"/>
            <w:vAlign w:val="center"/>
          </w:tcPr>
          <w:p w14:paraId="4A1A7D9D" w14:textId="77777777" w:rsidR="005D2343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7551C24E" w14:textId="77777777" w:rsidR="005D2343" w:rsidRDefault="00000000">
            <w:r>
              <w:t>0.510</w:t>
            </w:r>
          </w:p>
        </w:tc>
        <w:tc>
          <w:tcPr>
            <w:tcW w:w="1075" w:type="dxa"/>
            <w:vAlign w:val="center"/>
          </w:tcPr>
          <w:p w14:paraId="5C98151B" w14:textId="77777777" w:rsidR="005D2343" w:rsidRDefault="00000000">
            <w:r>
              <w:t>6.413</w:t>
            </w:r>
          </w:p>
        </w:tc>
        <w:tc>
          <w:tcPr>
            <w:tcW w:w="848" w:type="dxa"/>
            <w:vAlign w:val="center"/>
          </w:tcPr>
          <w:p w14:paraId="516EA6DE" w14:textId="77777777" w:rsidR="005D234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D04685E" w14:textId="77777777" w:rsidR="005D2343" w:rsidRDefault="00000000">
            <w:r>
              <w:t>0.392</w:t>
            </w:r>
          </w:p>
        </w:tc>
        <w:tc>
          <w:tcPr>
            <w:tcW w:w="1064" w:type="dxa"/>
            <w:vAlign w:val="center"/>
          </w:tcPr>
          <w:p w14:paraId="4D24B032" w14:textId="77777777" w:rsidR="005D2343" w:rsidRDefault="00000000">
            <w:r>
              <w:t>2.515</w:t>
            </w:r>
          </w:p>
        </w:tc>
      </w:tr>
      <w:tr w:rsidR="005D2343" w14:paraId="4F9E51C5" w14:textId="77777777">
        <w:tc>
          <w:tcPr>
            <w:tcW w:w="3345" w:type="dxa"/>
            <w:vAlign w:val="center"/>
          </w:tcPr>
          <w:p w14:paraId="6DA6C6E3" w14:textId="77777777" w:rsidR="005D2343" w:rsidRDefault="00000000">
            <w:r>
              <w:t>建筑节能保温砂浆</w:t>
            </w:r>
            <w:r>
              <w:t>(1)</w:t>
            </w:r>
          </w:p>
        </w:tc>
        <w:tc>
          <w:tcPr>
            <w:tcW w:w="848" w:type="dxa"/>
            <w:vAlign w:val="center"/>
          </w:tcPr>
          <w:p w14:paraId="3228E674" w14:textId="77777777" w:rsidR="005D234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61DD0DF" w14:textId="77777777" w:rsidR="005D2343" w:rsidRDefault="00000000">
            <w:r>
              <w:t>0.065</w:t>
            </w:r>
          </w:p>
        </w:tc>
        <w:tc>
          <w:tcPr>
            <w:tcW w:w="1075" w:type="dxa"/>
            <w:vAlign w:val="center"/>
          </w:tcPr>
          <w:p w14:paraId="20E2E7F6" w14:textId="77777777" w:rsidR="005D2343" w:rsidRDefault="00000000">
            <w:r>
              <w:t>10.000</w:t>
            </w:r>
          </w:p>
        </w:tc>
        <w:tc>
          <w:tcPr>
            <w:tcW w:w="848" w:type="dxa"/>
            <w:vAlign w:val="center"/>
          </w:tcPr>
          <w:p w14:paraId="3BE97FE4" w14:textId="77777777" w:rsidR="005D2343" w:rsidRDefault="00000000">
            <w:r>
              <w:t>1.02</w:t>
            </w:r>
          </w:p>
        </w:tc>
        <w:tc>
          <w:tcPr>
            <w:tcW w:w="1075" w:type="dxa"/>
            <w:vAlign w:val="center"/>
          </w:tcPr>
          <w:p w14:paraId="07DC1829" w14:textId="77777777" w:rsidR="005D2343" w:rsidRDefault="00000000">
            <w:r>
              <w:t>0.302</w:t>
            </w:r>
          </w:p>
        </w:tc>
        <w:tc>
          <w:tcPr>
            <w:tcW w:w="1064" w:type="dxa"/>
            <w:vAlign w:val="center"/>
          </w:tcPr>
          <w:p w14:paraId="21979791" w14:textId="77777777" w:rsidR="005D2343" w:rsidRDefault="00000000">
            <w:r>
              <w:t>3.077</w:t>
            </w:r>
          </w:p>
        </w:tc>
      </w:tr>
      <w:tr w:rsidR="005D2343" w14:paraId="2799E8C7" w14:textId="77777777">
        <w:tc>
          <w:tcPr>
            <w:tcW w:w="3345" w:type="dxa"/>
            <w:vAlign w:val="center"/>
          </w:tcPr>
          <w:p w14:paraId="07B3BFF9" w14:textId="77777777" w:rsidR="005D2343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5D858ED" w14:textId="77777777" w:rsidR="005D2343" w:rsidRDefault="00000000">
            <w:r>
              <w:t>240</w:t>
            </w:r>
          </w:p>
        </w:tc>
        <w:tc>
          <w:tcPr>
            <w:tcW w:w="1075" w:type="dxa"/>
            <w:vAlign w:val="center"/>
          </w:tcPr>
          <w:p w14:paraId="27D828AF" w14:textId="77777777" w:rsidR="005D234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A9D77F9" w14:textId="77777777" w:rsidR="005D2343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6106059" w14:textId="77777777" w:rsidR="005D234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D4D2ED0" w14:textId="77777777" w:rsidR="005D2343" w:rsidRDefault="00000000">
            <w:r>
              <w:t>0.995</w:t>
            </w:r>
          </w:p>
        </w:tc>
        <w:tc>
          <w:tcPr>
            <w:tcW w:w="1064" w:type="dxa"/>
            <w:vAlign w:val="center"/>
          </w:tcPr>
          <w:p w14:paraId="4509E4C3" w14:textId="77777777" w:rsidR="005D2343" w:rsidRDefault="00000000">
            <w:r>
              <w:t>8.669</w:t>
            </w:r>
          </w:p>
        </w:tc>
      </w:tr>
      <w:tr w:rsidR="005D2343" w14:paraId="7E2972AC" w14:textId="77777777">
        <w:tc>
          <w:tcPr>
            <w:tcW w:w="3345" w:type="dxa"/>
            <w:shd w:val="clear" w:color="auto" w:fill="E6E6E6"/>
            <w:vAlign w:val="center"/>
          </w:tcPr>
          <w:p w14:paraId="5683EF43" w14:textId="77777777" w:rsidR="005D2343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E7EB66F" w14:textId="77777777" w:rsidR="005D2343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D2343" w14:paraId="0BF5D370" w14:textId="77777777">
        <w:tc>
          <w:tcPr>
            <w:tcW w:w="3345" w:type="dxa"/>
            <w:shd w:val="clear" w:color="auto" w:fill="E6E6E6"/>
            <w:vAlign w:val="center"/>
          </w:tcPr>
          <w:p w14:paraId="17213316" w14:textId="77777777" w:rsidR="005D2343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6FB19D8B" w14:textId="77777777" w:rsidR="005D2343" w:rsidRDefault="00000000">
            <w:pPr>
              <w:jc w:val="center"/>
            </w:pPr>
            <w:r>
              <w:t>0.87</w:t>
            </w:r>
          </w:p>
        </w:tc>
      </w:tr>
    </w:tbl>
    <w:p w14:paraId="70BD1F90" w14:textId="77777777" w:rsidR="005D2343" w:rsidRDefault="00000000">
      <w:pPr>
        <w:pStyle w:val="3"/>
        <w:widowControl w:val="0"/>
        <w:jc w:val="both"/>
        <w:rPr>
          <w:kern w:val="2"/>
          <w:szCs w:val="24"/>
        </w:rPr>
      </w:pPr>
      <w:bookmarkStart w:id="52" w:name="_Toc157772839"/>
      <w:r>
        <w:rPr>
          <w:kern w:val="2"/>
          <w:szCs w:val="24"/>
        </w:rPr>
        <w:t>热桥梁构造二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D2343" w14:paraId="1F01BBD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270DA24" w14:textId="77777777" w:rsidR="005D2343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6D503F" w14:textId="77777777" w:rsidR="005D2343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AC716E" w14:textId="77777777" w:rsidR="005D234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885C0E" w14:textId="77777777" w:rsidR="005D234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406FC9" w14:textId="77777777" w:rsidR="005D2343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0D3EAD" w14:textId="77777777" w:rsidR="005D2343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42A1F5B" w14:textId="77777777" w:rsidR="005D2343" w:rsidRDefault="00000000">
            <w:pPr>
              <w:jc w:val="center"/>
            </w:pPr>
            <w:r>
              <w:t>热惰性指标</w:t>
            </w:r>
          </w:p>
        </w:tc>
      </w:tr>
      <w:tr w:rsidR="005D2343" w14:paraId="556C0AF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0907336" w14:textId="77777777" w:rsidR="005D2343" w:rsidRDefault="005D234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0A0B05D" w14:textId="77777777" w:rsidR="005D2343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9AC025" w14:textId="77777777" w:rsidR="005D2343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CA158C" w14:textId="77777777" w:rsidR="005D234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A967FC" w14:textId="77777777" w:rsidR="005D2343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071D5E" w14:textId="77777777" w:rsidR="005D2343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2FE6B6C" w14:textId="77777777" w:rsidR="005D2343" w:rsidRDefault="00000000">
            <w:pPr>
              <w:jc w:val="center"/>
            </w:pPr>
            <w:r>
              <w:t>D=R*S</w:t>
            </w:r>
          </w:p>
        </w:tc>
      </w:tr>
      <w:tr w:rsidR="005D2343" w14:paraId="0AB95E71" w14:textId="77777777">
        <w:tc>
          <w:tcPr>
            <w:tcW w:w="3345" w:type="dxa"/>
            <w:vAlign w:val="center"/>
          </w:tcPr>
          <w:p w14:paraId="2CEE764F" w14:textId="77777777" w:rsidR="005D2343" w:rsidRDefault="00000000">
            <w:r>
              <w:t>保温砂浆</w:t>
            </w:r>
          </w:p>
        </w:tc>
        <w:tc>
          <w:tcPr>
            <w:tcW w:w="848" w:type="dxa"/>
            <w:vAlign w:val="center"/>
          </w:tcPr>
          <w:p w14:paraId="533D8BD7" w14:textId="77777777" w:rsidR="005D234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B2A9A75" w14:textId="77777777" w:rsidR="005D2343" w:rsidRDefault="00000000">
            <w:r>
              <w:t>0.290</w:t>
            </w:r>
          </w:p>
        </w:tc>
        <w:tc>
          <w:tcPr>
            <w:tcW w:w="1075" w:type="dxa"/>
            <w:vAlign w:val="center"/>
          </w:tcPr>
          <w:p w14:paraId="2C74752A" w14:textId="77777777" w:rsidR="005D2343" w:rsidRDefault="00000000">
            <w:r>
              <w:t>4.440</w:t>
            </w:r>
          </w:p>
        </w:tc>
        <w:tc>
          <w:tcPr>
            <w:tcW w:w="848" w:type="dxa"/>
            <w:vAlign w:val="center"/>
          </w:tcPr>
          <w:p w14:paraId="0ABF8D13" w14:textId="77777777" w:rsidR="005D234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193C9F2" w14:textId="77777777" w:rsidR="005D2343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4DB74405" w14:textId="77777777" w:rsidR="005D2343" w:rsidRDefault="00000000">
            <w:r>
              <w:t>0.306</w:t>
            </w:r>
          </w:p>
        </w:tc>
      </w:tr>
      <w:tr w:rsidR="005D2343" w14:paraId="2ECB6DCC" w14:textId="77777777">
        <w:tc>
          <w:tcPr>
            <w:tcW w:w="3345" w:type="dxa"/>
            <w:vAlign w:val="center"/>
          </w:tcPr>
          <w:p w14:paraId="0468DABD" w14:textId="77777777" w:rsidR="005D2343" w:rsidRDefault="00000000">
            <w:r>
              <w:t>形状整齐的石砌体（石块</w:t>
            </w:r>
            <w:r>
              <w:t>ρ=1200</w:t>
            </w:r>
            <w:r>
              <w:t>）</w:t>
            </w:r>
            <w:r>
              <w:t>(ρ=1260)</w:t>
            </w:r>
          </w:p>
        </w:tc>
        <w:tc>
          <w:tcPr>
            <w:tcW w:w="848" w:type="dxa"/>
            <w:vAlign w:val="center"/>
          </w:tcPr>
          <w:p w14:paraId="459C354A" w14:textId="77777777" w:rsidR="005D2343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14B52D4E" w14:textId="77777777" w:rsidR="005D2343" w:rsidRDefault="00000000">
            <w:r>
              <w:t>0.510</w:t>
            </w:r>
          </w:p>
        </w:tc>
        <w:tc>
          <w:tcPr>
            <w:tcW w:w="1075" w:type="dxa"/>
            <w:vAlign w:val="center"/>
          </w:tcPr>
          <w:p w14:paraId="0597BF83" w14:textId="77777777" w:rsidR="005D2343" w:rsidRDefault="00000000">
            <w:r>
              <w:t>6.413</w:t>
            </w:r>
          </w:p>
        </w:tc>
        <w:tc>
          <w:tcPr>
            <w:tcW w:w="848" w:type="dxa"/>
            <w:vAlign w:val="center"/>
          </w:tcPr>
          <w:p w14:paraId="299AC495" w14:textId="77777777" w:rsidR="005D234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1744040" w14:textId="77777777" w:rsidR="005D2343" w:rsidRDefault="00000000">
            <w:r>
              <w:t>0.392</w:t>
            </w:r>
          </w:p>
        </w:tc>
        <w:tc>
          <w:tcPr>
            <w:tcW w:w="1064" w:type="dxa"/>
            <w:vAlign w:val="center"/>
          </w:tcPr>
          <w:p w14:paraId="53D1B2F6" w14:textId="77777777" w:rsidR="005D2343" w:rsidRDefault="00000000">
            <w:r>
              <w:t>2.515</w:t>
            </w:r>
          </w:p>
        </w:tc>
      </w:tr>
      <w:tr w:rsidR="005D2343" w14:paraId="295B6CCB" w14:textId="77777777">
        <w:tc>
          <w:tcPr>
            <w:tcW w:w="3345" w:type="dxa"/>
            <w:vAlign w:val="center"/>
          </w:tcPr>
          <w:p w14:paraId="4D3FEA33" w14:textId="77777777" w:rsidR="005D2343" w:rsidRDefault="00000000">
            <w:r>
              <w:t>保温砂浆</w:t>
            </w:r>
          </w:p>
        </w:tc>
        <w:tc>
          <w:tcPr>
            <w:tcW w:w="848" w:type="dxa"/>
            <w:vAlign w:val="center"/>
          </w:tcPr>
          <w:p w14:paraId="28087E1F" w14:textId="77777777" w:rsidR="005D234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8DB2BB3" w14:textId="77777777" w:rsidR="005D2343" w:rsidRDefault="00000000">
            <w:r>
              <w:t>0.290</w:t>
            </w:r>
          </w:p>
        </w:tc>
        <w:tc>
          <w:tcPr>
            <w:tcW w:w="1075" w:type="dxa"/>
            <w:vAlign w:val="center"/>
          </w:tcPr>
          <w:p w14:paraId="3B2853F6" w14:textId="77777777" w:rsidR="005D2343" w:rsidRDefault="00000000">
            <w:r>
              <w:t>4.440</w:t>
            </w:r>
          </w:p>
        </w:tc>
        <w:tc>
          <w:tcPr>
            <w:tcW w:w="848" w:type="dxa"/>
            <w:vAlign w:val="center"/>
          </w:tcPr>
          <w:p w14:paraId="1529C75B" w14:textId="77777777" w:rsidR="005D234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ED1B05E" w14:textId="77777777" w:rsidR="005D2343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4D67FCD6" w14:textId="77777777" w:rsidR="005D2343" w:rsidRDefault="00000000">
            <w:r>
              <w:t>0.306</w:t>
            </w:r>
          </w:p>
        </w:tc>
      </w:tr>
      <w:tr w:rsidR="005D2343" w14:paraId="07026E3F" w14:textId="77777777">
        <w:tc>
          <w:tcPr>
            <w:tcW w:w="3345" w:type="dxa"/>
            <w:vAlign w:val="center"/>
          </w:tcPr>
          <w:p w14:paraId="3369736D" w14:textId="77777777" w:rsidR="005D2343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F7DE19B" w14:textId="77777777" w:rsidR="005D2343" w:rsidRDefault="00000000">
            <w:r>
              <w:t>240</w:t>
            </w:r>
          </w:p>
        </w:tc>
        <w:tc>
          <w:tcPr>
            <w:tcW w:w="1075" w:type="dxa"/>
            <w:vAlign w:val="center"/>
          </w:tcPr>
          <w:p w14:paraId="4B44DC50" w14:textId="77777777" w:rsidR="005D234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BC4BD35" w14:textId="77777777" w:rsidR="005D2343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59B736B" w14:textId="77777777" w:rsidR="005D234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7A7AF8E" w14:textId="77777777" w:rsidR="005D2343" w:rsidRDefault="00000000">
            <w:r>
              <w:t>0.530</w:t>
            </w:r>
          </w:p>
        </w:tc>
        <w:tc>
          <w:tcPr>
            <w:tcW w:w="1064" w:type="dxa"/>
            <w:vAlign w:val="center"/>
          </w:tcPr>
          <w:p w14:paraId="6706B2B3" w14:textId="77777777" w:rsidR="005D2343" w:rsidRDefault="00000000">
            <w:r>
              <w:t>3.127</w:t>
            </w:r>
          </w:p>
        </w:tc>
      </w:tr>
      <w:tr w:rsidR="005D2343" w14:paraId="53121D33" w14:textId="77777777">
        <w:tc>
          <w:tcPr>
            <w:tcW w:w="3345" w:type="dxa"/>
            <w:shd w:val="clear" w:color="auto" w:fill="E6E6E6"/>
            <w:vAlign w:val="center"/>
          </w:tcPr>
          <w:p w14:paraId="034C2BFA" w14:textId="77777777" w:rsidR="005D2343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C3FB511" w14:textId="77777777" w:rsidR="005D2343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D2343" w14:paraId="0AB310A1" w14:textId="77777777">
        <w:tc>
          <w:tcPr>
            <w:tcW w:w="3345" w:type="dxa"/>
            <w:shd w:val="clear" w:color="auto" w:fill="E6E6E6"/>
            <w:vAlign w:val="center"/>
          </w:tcPr>
          <w:p w14:paraId="78F71E11" w14:textId="77777777" w:rsidR="005D2343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3B496BA3" w14:textId="77777777" w:rsidR="005D2343" w:rsidRDefault="00000000">
            <w:pPr>
              <w:jc w:val="center"/>
            </w:pPr>
            <w:r>
              <w:t>1.45</w:t>
            </w:r>
          </w:p>
        </w:tc>
      </w:tr>
    </w:tbl>
    <w:p w14:paraId="12919DC0" w14:textId="77777777" w:rsidR="005D2343" w:rsidRDefault="00000000">
      <w:pPr>
        <w:pStyle w:val="2"/>
        <w:widowControl w:val="0"/>
        <w:rPr>
          <w:kern w:val="2"/>
        </w:rPr>
      </w:pPr>
      <w:bookmarkStart w:id="53" w:name="_Toc157772840"/>
      <w:r>
        <w:rPr>
          <w:kern w:val="2"/>
        </w:rPr>
        <w:t>外墙平均热工特性</w:t>
      </w:r>
      <w:bookmarkEnd w:id="53"/>
    </w:p>
    <w:p w14:paraId="775D7722" w14:textId="77777777" w:rsidR="005D234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p w14:paraId="57B04FE2" w14:textId="77777777" w:rsidR="005D234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p w14:paraId="21F566BF" w14:textId="77777777" w:rsidR="005D234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5D2343" w14:paraId="67616983" w14:textId="77777777">
        <w:tc>
          <w:tcPr>
            <w:tcW w:w="2948" w:type="dxa"/>
            <w:shd w:val="clear" w:color="auto" w:fill="E6E6E6"/>
            <w:vAlign w:val="center"/>
          </w:tcPr>
          <w:p w14:paraId="5E737877" w14:textId="77777777" w:rsidR="005D2343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EE14739" w14:textId="77777777" w:rsidR="005D2343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3760EF3" w14:textId="77777777" w:rsidR="005D2343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32877CB" w14:textId="77777777" w:rsidR="005D2343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2884F6F" w14:textId="77777777" w:rsidR="005D2343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25C2101" w14:textId="77777777" w:rsidR="005D2343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36AE85F" w14:textId="77777777" w:rsidR="005D2343" w:rsidRDefault="00000000">
            <w:pPr>
              <w:jc w:val="center"/>
            </w:pPr>
            <w:r>
              <w:t>太阳辐射吸收系数</w:t>
            </w:r>
          </w:p>
        </w:tc>
      </w:tr>
      <w:tr w:rsidR="005D2343" w14:paraId="698534CA" w14:textId="77777777">
        <w:tc>
          <w:tcPr>
            <w:tcW w:w="2948" w:type="dxa"/>
            <w:vAlign w:val="center"/>
          </w:tcPr>
          <w:p w14:paraId="1F19C11A" w14:textId="77777777" w:rsidR="005D2343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3A11B53F" w14:textId="77777777" w:rsidR="005D2343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54631192" w14:textId="77777777" w:rsidR="005D2343" w:rsidRDefault="00000000">
            <w:r>
              <w:t>138.12</w:t>
            </w:r>
          </w:p>
        </w:tc>
        <w:tc>
          <w:tcPr>
            <w:tcW w:w="922" w:type="dxa"/>
            <w:vAlign w:val="center"/>
          </w:tcPr>
          <w:p w14:paraId="77A5E627" w14:textId="77777777" w:rsidR="005D2343" w:rsidRDefault="00000000">
            <w:r>
              <w:t>0.549</w:t>
            </w:r>
          </w:p>
        </w:tc>
        <w:tc>
          <w:tcPr>
            <w:tcW w:w="1305" w:type="dxa"/>
            <w:vAlign w:val="center"/>
          </w:tcPr>
          <w:p w14:paraId="327B5763" w14:textId="77777777" w:rsidR="005D2343" w:rsidRDefault="00000000">
            <w:r>
              <w:t>0.48</w:t>
            </w:r>
          </w:p>
        </w:tc>
        <w:tc>
          <w:tcPr>
            <w:tcW w:w="1107" w:type="dxa"/>
            <w:vAlign w:val="center"/>
          </w:tcPr>
          <w:p w14:paraId="40D43620" w14:textId="77777777" w:rsidR="005D2343" w:rsidRDefault="00000000">
            <w:r>
              <w:t>16.29</w:t>
            </w:r>
          </w:p>
        </w:tc>
        <w:tc>
          <w:tcPr>
            <w:tcW w:w="1107" w:type="dxa"/>
            <w:vAlign w:val="center"/>
          </w:tcPr>
          <w:p w14:paraId="282D3634" w14:textId="77777777" w:rsidR="005D2343" w:rsidRDefault="00000000">
            <w:r>
              <w:t>0.75</w:t>
            </w:r>
          </w:p>
        </w:tc>
      </w:tr>
      <w:tr w:rsidR="005D2343" w14:paraId="5FAB8DA2" w14:textId="77777777">
        <w:tc>
          <w:tcPr>
            <w:tcW w:w="2948" w:type="dxa"/>
            <w:vAlign w:val="center"/>
          </w:tcPr>
          <w:p w14:paraId="364729A9" w14:textId="77777777" w:rsidR="005D2343" w:rsidRDefault="00000000">
            <w:r>
              <w:t>外墙构造二</w:t>
            </w:r>
          </w:p>
        </w:tc>
        <w:tc>
          <w:tcPr>
            <w:tcW w:w="950" w:type="dxa"/>
            <w:vAlign w:val="center"/>
          </w:tcPr>
          <w:p w14:paraId="63161108" w14:textId="77777777" w:rsidR="005D2343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60985B89" w14:textId="77777777" w:rsidR="005D2343" w:rsidRDefault="00000000">
            <w:r>
              <w:t>112.98</w:t>
            </w:r>
          </w:p>
        </w:tc>
        <w:tc>
          <w:tcPr>
            <w:tcW w:w="922" w:type="dxa"/>
            <w:vAlign w:val="center"/>
          </w:tcPr>
          <w:p w14:paraId="4FFC8BBB" w14:textId="77777777" w:rsidR="005D2343" w:rsidRDefault="00000000">
            <w:r>
              <w:t>0.449</w:t>
            </w:r>
          </w:p>
        </w:tc>
        <w:tc>
          <w:tcPr>
            <w:tcW w:w="1305" w:type="dxa"/>
            <w:vAlign w:val="center"/>
          </w:tcPr>
          <w:p w14:paraId="26897388" w14:textId="77777777" w:rsidR="005D2343" w:rsidRDefault="00000000">
            <w:r>
              <w:t>0.87</w:t>
            </w:r>
          </w:p>
        </w:tc>
        <w:tc>
          <w:tcPr>
            <w:tcW w:w="1107" w:type="dxa"/>
            <w:vAlign w:val="center"/>
          </w:tcPr>
          <w:p w14:paraId="0221DFC8" w14:textId="77777777" w:rsidR="005D2343" w:rsidRDefault="00000000">
            <w:r>
              <w:t>8.67</w:t>
            </w:r>
          </w:p>
        </w:tc>
        <w:tc>
          <w:tcPr>
            <w:tcW w:w="1107" w:type="dxa"/>
            <w:vAlign w:val="center"/>
          </w:tcPr>
          <w:p w14:paraId="6892B80C" w14:textId="77777777" w:rsidR="005D2343" w:rsidRDefault="00000000">
            <w:r>
              <w:t>0.75</w:t>
            </w:r>
          </w:p>
        </w:tc>
      </w:tr>
      <w:tr w:rsidR="005D2343" w14:paraId="00959BD2" w14:textId="77777777">
        <w:tc>
          <w:tcPr>
            <w:tcW w:w="2948" w:type="dxa"/>
            <w:vAlign w:val="center"/>
          </w:tcPr>
          <w:p w14:paraId="5365788F" w14:textId="77777777" w:rsidR="005D2343" w:rsidRDefault="00000000">
            <w:r>
              <w:t>热桥梁构造二</w:t>
            </w:r>
          </w:p>
        </w:tc>
        <w:tc>
          <w:tcPr>
            <w:tcW w:w="950" w:type="dxa"/>
            <w:vAlign w:val="center"/>
          </w:tcPr>
          <w:p w14:paraId="76CEF7B0" w14:textId="77777777" w:rsidR="005D2343" w:rsidRDefault="00000000">
            <w:r>
              <w:t>窗过梁</w:t>
            </w:r>
          </w:p>
        </w:tc>
        <w:tc>
          <w:tcPr>
            <w:tcW w:w="990" w:type="dxa"/>
            <w:vAlign w:val="center"/>
          </w:tcPr>
          <w:p w14:paraId="7D0110CC" w14:textId="77777777" w:rsidR="005D2343" w:rsidRDefault="00000000">
            <w:r>
              <w:t>0.32</w:t>
            </w:r>
          </w:p>
        </w:tc>
        <w:tc>
          <w:tcPr>
            <w:tcW w:w="922" w:type="dxa"/>
            <w:vAlign w:val="center"/>
          </w:tcPr>
          <w:p w14:paraId="2CEE57AC" w14:textId="77777777" w:rsidR="005D2343" w:rsidRDefault="00000000">
            <w:r>
              <w:t>0.001</w:t>
            </w:r>
          </w:p>
        </w:tc>
        <w:tc>
          <w:tcPr>
            <w:tcW w:w="1305" w:type="dxa"/>
            <w:vAlign w:val="center"/>
          </w:tcPr>
          <w:p w14:paraId="4EA63B2C" w14:textId="77777777" w:rsidR="005D2343" w:rsidRDefault="00000000">
            <w:r>
              <w:t>1.45</w:t>
            </w:r>
          </w:p>
        </w:tc>
        <w:tc>
          <w:tcPr>
            <w:tcW w:w="1107" w:type="dxa"/>
            <w:vAlign w:val="center"/>
          </w:tcPr>
          <w:p w14:paraId="5A38F115" w14:textId="77777777" w:rsidR="005D2343" w:rsidRDefault="00000000">
            <w:r>
              <w:t>3.13</w:t>
            </w:r>
          </w:p>
        </w:tc>
        <w:tc>
          <w:tcPr>
            <w:tcW w:w="1107" w:type="dxa"/>
            <w:vAlign w:val="center"/>
          </w:tcPr>
          <w:p w14:paraId="55859442" w14:textId="77777777" w:rsidR="005D2343" w:rsidRDefault="00000000">
            <w:r>
              <w:t>0.75</w:t>
            </w:r>
          </w:p>
        </w:tc>
      </w:tr>
      <w:tr w:rsidR="005D2343" w14:paraId="4E36182E" w14:textId="77777777">
        <w:tc>
          <w:tcPr>
            <w:tcW w:w="2948" w:type="dxa"/>
            <w:vAlign w:val="center"/>
          </w:tcPr>
          <w:p w14:paraId="068773BA" w14:textId="77777777" w:rsidR="005D2343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156F4F09" w14:textId="77777777" w:rsidR="005D2343" w:rsidRDefault="005D2343"/>
        </w:tc>
        <w:tc>
          <w:tcPr>
            <w:tcW w:w="990" w:type="dxa"/>
            <w:vAlign w:val="center"/>
          </w:tcPr>
          <w:p w14:paraId="6A37CE89" w14:textId="77777777" w:rsidR="005D2343" w:rsidRDefault="00000000">
            <w:r>
              <w:t>251.42</w:t>
            </w:r>
          </w:p>
        </w:tc>
        <w:tc>
          <w:tcPr>
            <w:tcW w:w="922" w:type="dxa"/>
            <w:vAlign w:val="center"/>
          </w:tcPr>
          <w:p w14:paraId="79FB5C87" w14:textId="77777777" w:rsidR="005D2343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3B1995A3" w14:textId="77777777" w:rsidR="005D2343" w:rsidRDefault="00000000">
            <w:r>
              <w:t>0.66</w:t>
            </w:r>
          </w:p>
        </w:tc>
        <w:tc>
          <w:tcPr>
            <w:tcW w:w="1107" w:type="dxa"/>
            <w:vAlign w:val="center"/>
          </w:tcPr>
          <w:p w14:paraId="5F8E6BF3" w14:textId="77777777" w:rsidR="005D2343" w:rsidRDefault="00000000">
            <w:r>
              <w:t>12.85</w:t>
            </w:r>
          </w:p>
        </w:tc>
        <w:tc>
          <w:tcPr>
            <w:tcW w:w="1107" w:type="dxa"/>
            <w:vAlign w:val="center"/>
          </w:tcPr>
          <w:p w14:paraId="75D02C08" w14:textId="77777777" w:rsidR="005D2343" w:rsidRDefault="00000000">
            <w:r>
              <w:t>0.75</w:t>
            </w:r>
          </w:p>
        </w:tc>
      </w:tr>
      <w:tr w:rsidR="005D2343" w14:paraId="532C92FE" w14:textId="77777777">
        <w:tc>
          <w:tcPr>
            <w:tcW w:w="2948" w:type="dxa"/>
            <w:shd w:val="clear" w:color="auto" w:fill="E6E6E6"/>
            <w:vAlign w:val="center"/>
          </w:tcPr>
          <w:p w14:paraId="0C4A7E7F" w14:textId="77777777" w:rsidR="005D2343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20E38330" w14:textId="77777777" w:rsidR="005D2343" w:rsidRDefault="00000000">
            <w:r>
              <w:t>《福建省居住建筑节能设计标准》</w:t>
            </w:r>
            <w:r>
              <w:t>(DBJ 13-62-2014)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5D2343" w14:paraId="4888F5B2" w14:textId="77777777">
        <w:tc>
          <w:tcPr>
            <w:tcW w:w="2948" w:type="dxa"/>
            <w:shd w:val="clear" w:color="auto" w:fill="E6E6E6"/>
            <w:vAlign w:val="center"/>
          </w:tcPr>
          <w:p w14:paraId="700FE9D8" w14:textId="77777777" w:rsidR="005D2343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2D8AFFED" w14:textId="77777777" w:rsidR="005D2343" w:rsidRDefault="00000000">
            <w:r>
              <w:t>外墙传热系数、热惰性指标应满足表</w:t>
            </w:r>
            <w:r>
              <w:t>4.2.4</w:t>
            </w:r>
            <w:r>
              <w:t>的规定</w:t>
            </w:r>
          </w:p>
        </w:tc>
      </w:tr>
      <w:tr w:rsidR="005D2343" w14:paraId="60AEC1DF" w14:textId="77777777">
        <w:tc>
          <w:tcPr>
            <w:tcW w:w="2948" w:type="dxa"/>
            <w:shd w:val="clear" w:color="auto" w:fill="E6E6E6"/>
            <w:vAlign w:val="center"/>
          </w:tcPr>
          <w:p w14:paraId="49469C42" w14:textId="77777777" w:rsidR="005D2343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34E56DB6" w14:textId="77777777" w:rsidR="005D2343" w:rsidRDefault="00000000">
            <w:r>
              <w:t>满足</w:t>
            </w:r>
          </w:p>
        </w:tc>
      </w:tr>
    </w:tbl>
    <w:p w14:paraId="2B50714A" w14:textId="77777777" w:rsidR="005D234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5D2343" w14:paraId="6BC87226" w14:textId="77777777">
        <w:tc>
          <w:tcPr>
            <w:tcW w:w="2948" w:type="dxa"/>
            <w:shd w:val="clear" w:color="auto" w:fill="E6E6E6"/>
            <w:vAlign w:val="center"/>
          </w:tcPr>
          <w:p w14:paraId="4816DF3A" w14:textId="77777777" w:rsidR="005D2343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07E8884" w14:textId="77777777" w:rsidR="005D2343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147FEA2" w14:textId="77777777" w:rsidR="005D2343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20035B0" w14:textId="77777777" w:rsidR="005D2343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D187A8E" w14:textId="77777777" w:rsidR="005D2343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F2261D1" w14:textId="77777777" w:rsidR="005D2343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50F6CA8" w14:textId="77777777" w:rsidR="005D2343" w:rsidRDefault="00000000">
            <w:pPr>
              <w:jc w:val="center"/>
            </w:pPr>
            <w:r>
              <w:t>太阳辐射吸收系数</w:t>
            </w:r>
          </w:p>
        </w:tc>
      </w:tr>
      <w:tr w:rsidR="005D2343" w14:paraId="116ACF4F" w14:textId="77777777">
        <w:tc>
          <w:tcPr>
            <w:tcW w:w="2948" w:type="dxa"/>
            <w:vAlign w:val="center"/>
          </w:tcPr>
          <w:p w14:paraId="03D0053C" w14:textId="77777777" w:rsidR="005D2343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5E6571C9" w14:textId="77777777" w:rsidR="005D2343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74CB258D" w14:textId="77777777" w:rsidR="005D2343" w:rsidRDefault="00000000">
            <w:r>
              <w:t>140.21</w:t>
            </w:r>
          </w:p>
        </w:tc>
        <w:tc>
          <w:tcPr>
            <w:tcW w:w="922" w:type="dxa"/>
            <w:vAlign w:val="center"/>
          </w:tcPr>
          <w:p w14:paraId="306C83E4" w14:textId="77777777" w:rsidR="005D2343" w:rsidRDefault="00000000">
            <w:r>
              <w:t>0.739</w:t>
            </w:r>
          </w:p>
        </w:tc>
        <w:tc>
          <w:tcPr>
            <w:tcW w:w="1305" w:type="dxa"/>
            <w:vAlign w:val="center"/>
          </w:tcPr>
          <w:p w14:paraId="4E0C8A6F" w14:textId="77777777" w:rsidR="005D2343" w:rsidRDefault="00000000">
            <w:r>
              <w:t>0.48</w:t>
            </w:r>
          </w:p>
        </w:tc>
        <w:tc>
          <w:tcPr>
            <w:tcW w:w="1107" w:type="dxa"/>
            <w:vAlign w:val="center"/>
          </w:tcPr>
          <w:p w14:paraId="52279E89" w14:textId="77777777" w:rsidR="005D2343" w:rsidRDefault="00000000">
            <w:r>
              <w:t>16.29</w:t>
            </w:r>
          </w:p>
        </w:tc>
        <w:tc>
          <w:tcPr>
            <w:tcW w:w="1107" w:type="dxa"/>
            <w:vAlign w:val="center"/>
          </w:tcPr>
          <w:p w14:paraId="54F9E248" w14:textId="77777777" w:rsidR="005D2343" w:rsidRDefault="00000000">
            <w:r>
              <w:t>0.75</w:t>
            </w:r>
          </w:p>
        </w:tc>
      </w:tr>
      <w:tr w:rsidR="005D2343" w14:paraId="4B3C2EFC" w14:textId="77777777">
        <w:tc>
          <w:tcPr>
            <w:tcW w:w="2948" w:type="dxa"/>
            <w:vAlign w:val="center"/>
          </w:tcPr>
          <w:p w14:paraId="499FB36F" w14:textId="77777777" w:rsidR="005D2343" w:rsidRDefault="00000000">
            <w:r>
              <w:t>外墙构造二</w:t>
            </w:r>
          </w:p>
        </w:tc>
        <w:tc>
          <w:tcPr>
            <w:tcW w:w="950" w:type="dxa"/>
            <w:vAlign w:val="center"/>
          </w:tcPr>
          <w:p w14:paraId="0EB389D6" w14:textId="77777777" w:rsidR="005D2343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18BB886C" w14:textId="77777777" w:rsidR="005D2343" w:rsidRDefault="00000000">
            <w:r>
              <w:t>49.51</w:t>
            </w:r>
          </w:p>
        </w:tc>
        <w:tc>
          <w:tcPr>
            <w:tcW w:w="922" w:type="dxa"/>
            <w:vAlign w:val="center"/>
          </w:tcPr>
          <w:p w14:paraId="6D6D5B1E" w14:textId="77777777" w:rsidR="005D2343" w:rsidRDefault="00000000">
            <w:r>
              <w:t>0.261</w:t>
            </w:r>
          </w:p>
        </w:tc>
        <w:tc>
          <w:tcPr>
            <w:tcW w:w="1305" w:type="dxa"/>
            <w:vAlign w:val="center"/>
          </w:tcPr>
          <w:p w14:paraId="174D7D78" w14:textId="77777777" w:rsidR="005D2343" w:rsidRDefault="00000000">
            <w:r>
              <w:t>0.87</w:t>
            </w:r>
          </w:p>
        </w:tc>
        <w:tc>
          <w:tcPr>
            <w:tcW w:w="1107" w:type="dxa"/>
            <w:vAlign w:val="center"/>
          </w:tcPr>
          <w:p w14:paraId="12D329E8" w14:textId="77777777" w:rsidR="005D2343" w:rsidRDefault="00000000">
            <w:r>
              <w:t>8.67</w:t>
            </w:r>
          </w:p>
        </w:tc>
        <w:tc>
          <w:tcPr>
            <w:tcW w:w="1107" w:type="dxa"/>
            <w:vAlign w:val="center"/>
          </w:tcPr>
          <w:p w14:paraId="49FB5D6E" w14:textId="77777777" w:rsidR="005D2343" w:rsidRDefault="00000000">
            <w:r>
              <w:t>0.75</w:t>
            </w:r>
          </w:p>
        </w:tc>
      </w:tr>
      <w:tr w:rsidR="005D2343" w14:paraId="0F7DFFAF" w14:textId="77777777">
        <w:tc>
          <w:tcPr>
            <w:tcW w:w="2948" w:type="dxa"/>
            <w:vAlign w:val="center"/>
          </w:tcPr>
          <w:p w14:paraId="5EE35435" w14:textId="77777777" w:rsidR="005D2343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52226D37" w14:textId="77777777" w:rsidR="005D2343" w:rsidRDefault="005D2343"/>
        </w:tc>
        <w:tc>
          <w:tcPr>
            <w:tcW w:w="990" w:type="dxa"/>
            <w:vAlign w:val="center"/>
          </w:tcPr>
          <w:p w14:paraId="0DC4A968" w14:textId="77777777" w:rsidR="005D2343" w:rsidRDefault="00000000">
            <w:r>
              <w:t>189.72</w:t>
            </w:r>
          </w:p>
        </w:tc>
        <w:tc>
          <w:tcPr>
            <w:tcW w:w="922" w:type="dxa"/>
            <w:vAlign w:val="center"/>
          </w:tcPr>
          <w:p w14:paraId="4CA3A6C4" w14:textId="77777777" w:rsidR="005D2343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3D417895" w14:textId="77777777" w:rsidR="005D2343" w:rsidRDefault="00000000">
            <w:r>
              <w:t>0.58</w:t>
            </w:r>
          </w:p>
        </w:tc>
        <w:tc>
          <w:tcPr>
            <w:tcW w:w="1107" w:type="dxa"/>
            <w:vAlign w:val="center"/>
          </w:tcPr>
          <w:p w14:paraId="13BBBBA1" w14:textId="77777777" w:rsidR="005D2343" w:rsidRDefault="00000000">
            <w:r>
              <w:t>14.30</w:t>
            </w:r>
          </w:p>
        </w:tc>
        <w:tc>
          <w:tcPr>
            <w:tcW w:w="1107" w:type="dxa"/>
            <w:vAlign w:val="center"/>
          </w:tcPr>
          <w:p w14:paraId="2419DE9D" w14:textId="77777777" w:rsidR="005D2343" w:rsidRDefault="00000000">
            <w:r>
              <w:t>0.75</w:t>
            </w:r>
          </w:p>
        </w:tc>
      </w:tr>
      <w:tr w:rsidR="005D2343" w14:paraId="07044A97" w14:textId="77777777">
        <w:tc>
          <w:tcPr>
            <w:tcW w:w="2948" w:type="dxa"/>
            <w:shd w:val="clear" w:color="auto" w:fill="E6E6E6"/>
            <w:vAlign w:val="center"/>
          </w:tcPr>
          <w:p w14:paraId="6FC69D76" w14:textId="77777777" w:rsidR="005D2343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31939D3F" w14:textId="77777777" w:rsidR="005D2343" w:rsidRDefault="00000000">
            <w:r>
              <w:t>《福建省居住建筑节能设计标准》</w:t>
            </w:r>
            <w:r>
              <w:t>(DBJ 13-62-2014)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5D2343" w14:paraId="029BF580" w14:textId="77777777">
        <w:tc>
          <w:tcPr>
            <w:tcW w:w="2948" w:type="dxa"/>
            <w:shd w:val="clear" w:color="auto" w:fill="E6E6E6"/>
            <w:vAlign w:val="center"/>
          </w:tcPr>
          <w:p w14:paraId="4AAE2805" w14:textId="77777777" w:rsidR="005D2343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16422541" w14:textId="77777777" w:rsidR="005D2343" w:rsidRDefault="00000000">
            <w:r>
              <w:t>外墙传热系数、热惰性指标应满足表</w:t>
            </w:r>
            <w:r>
              <w:t>4.2.4</w:t>
            </w:r>
            <w:r>
              <w:t>的规定</w:t>
            </w:r>
          </w:p>
        </w:tc>
      </w:tr>
      <w:tr w:rsidR="005D2343" w14:paraId="6F04D991" w14:textId="77777777">
        <w:tc>
          <w:tcPr>
            <w:tcW w:w="2948" w:type="dxa"/>
            <w:shd w:val="clear" w:color="auto" w:fill="E6E6E6"/>
            <w:vAlign w:val="center"/>
          </w:tcPr>
          <w:p w14:paraId="3425DC88" w14:textId="77777777" w:rsidR="005D2343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2B8A2D9E" w14:textId="77777777" w:rsidR="005D2343" w:rsidRDefault="00000000">
            <w:r>
              <w:t>满足</w:t>
            </w:r>
          </w:p>
        </w:tc>
      </w:tr>
    </w:tbl>
    <w:p w14:paraId="281B8158" w14:textId="77777777" w:rsidR="005D234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5D2343" w14:paraId="6FEF0AF6" w14:textId="77777777">
        <w:tc>
          <w:tcPr>
            <w:tcW w:w="2948" w:type="dxa"/>
            <w:shd w:val="clear" w:color="auto" w:fill="E6E6E6"/>
            <w:vAlign w:val="center"/>
          </w:tcPr>
          <w:p w14:paraId="423DD593" w14:textId="77777777" w:rsidR="005D2343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937429D" w14:textId="77777777" w:rsidR="005D2343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803758D" w14:textId="77777777" w:rsidR="005D2343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7C16701" w14:textId="77777777" w:rsidR="005D2343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19987D3" w14:textId="77777777" w:rsidR="005D2343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9FC8A3D" w14:textId="77777777" w:rsidR="005D2343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84FFECF" w14:textId="77777777" w:rsidR="005D2343" w:rsidRDefault="00000000">
            <w:pPr>
              <w:jc w:val="center"/>
            </w:pPr>
            <w:r>
              <w:t>太阳辐射吸收系数</w:t>
            </w:r>
          </w:p>
        </w:tc>
      </w:tr>
      <w:tr w:rsidR="005D2343" w14:paraId="090F7E41" w14:textId="77777777">
        <w:tc>
          <w:tcPr>
            <w:tcW w:w="2948" w:type="dxa"/>
            <w:vAlign w:val="center"/>
          </w:tcPr>
          <w:p w14:paraId="40846F4F" w14:textId="77777777" w:rsidR="005D2343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33AF11ED" w14:textId="77777777" w:rsidR="005D2343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5E4F7DF9" w14:textId="77777777" w:rsidR="005D2343" w:rsidRDefault="00000000">
            <w:r>
              <w:t>278.33</w:t>
            </w:r>
          </w:p>
        </w:tc>
        <w:tc>
          <w:tcPr>
            <w:tcW w:w="922" w:type="dxa"/>
            <w:vAlign w:val="center"/>
          </w:tcPr>
          <w:p w14:paraId="2AA0A13C" w14:textId="77777777" w:rsidR="005D2343" w:rsidRDefault="00000000">
            <w:r>
              <w:t>0.631</w:t>
            </w:r>
          </w:p>
        </w:tc>
        <w:tc>
          <w:tcPr>
            <w:tcW w:w="1305" w:type="dxa"/>
            <w:vAlign w:val="center"/>
          </w:tcPr>
          <w:p w14:paraId="6F564439" w14:textId="77777777" w:rsidR="005D2343" w:rsidRDefault="00000000">
            <w:r>
              <w:t>0.48</w:t>
            </w:r>
          </w:p>
        </w:tc>
        <w:tc>
          <w:tcPr>
            <w:tcW w:w="1107" w:type="dxa"/>
            <w:vAlign w:val="center"/>
          </w:tcPr>
          <w:p w14:paraId="5B843F35" w14:textId="77777777" w:rsidR="005D2343" w:rsidRDefault="00000000">
            <w:r>
              <w:t>16.29</w:t>
            </w:r>
          </w:p>
        </w:tc>
        <w:tc>
          <w:tcPr>
            <w:tcW w:w="1107" w:type="dxa"/>
            <w:vAlign w:val="center"/>
          </w:tcPr>
          <w:p w14:paraId="7B79C1DF" w14:textId="77777777" w:rsidR="005D2343" w:rsidRDefault="00000000">
            <w:r>
              <w:t>0.75</w:t>
            </w:r>
          </w:p>
        </w:tc>
      </w:tr>
      <w:tr w:rsidR="005D2343" w14:paraId="2DB8CDC0" w14:textId="77777777">
        <w:tc>
          <w:tcPr>
            <w:tcW w:w="2948" w:type="dxa"/>
            <w:vAlign w:val="center"/>
          </w:tcPr>
          <w:p w14:paraId="326B2901" w14:textId="77777777" w:rsidR="005D2343" w:rsidRDefault="00000000">
            <w:r>
              <w:t>外墙构造二</w:t>
            </w:r>
          </w:p>
        </w:tc>
        <w:tc>
          <w:tcPr>
            <w:tcW w:w="950" w:type="dxa"/>
            <w:vAlign w:val="center"/>
          </w:tcPr>
          <w:p w14:paraId="5410D757" w14:textId="77777777" w:rsidR="005D2343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522057D" w14:textId="77777777" w:rsidR="005D2343" w:rsidRDefault="00000000">
            <w:r>
              <w:t>162.49</w:t>
            </w:r>
          </w:p>
        </w:tc>
        <w:tc>
          <w:tcPr>
            <w:tcW w:w="922" w:type="dxa"/>
            <w:vAlign w:val="center"/>
          </w:tcPr>
          <w:p w14:paraId="253960EE" w14:textId="77777777" w:rsidR="005D2343" w:rsidRDefault="00000000">
            <w:r>
              <w:t>0.368</w:t>
            </w:r>
          </w:p>
        </w:tc>
        <w:tc>
          <w:tcPr>
            <w:tcW w:w="1305" w:type="dxa"/>
            <w:vAlign w:val="center"/>
          </w:tcPr>
          <w:p w14:paraId="2548601B" w14:textId="77777777" w:rsidR="005D2343" w:rsidRDefault="00000000">
            <w:r>
              <w:t>0.87</w:t>
            </w:r>
          </w:p>
        </w:tc>
        <w:tc>
          <w:tcPr>
            <w:tcW w:w="1107" w:type="dxa"/>
            <w:vAlign w:val="center"/>
          </w:tcPr>
          <w:p w14:paraId="649BB6E3" w14:textId="77777777" w:rsidR="005D2343" w:rsidRDefault="00000000">
            <w:r>
              <w:t>8.67</w:t>
            </w:r>
          </w:p>
        </w:tc>
        <w:tc>
          <w:tcPr>
            <w:tcW w:w="1107" w:type="dxa"/>
            <w:vAlign w:val="center"/>
          </w:tcPr>
          <w:p w14:paraId="44C3FC74" w14:textId="77777777" w:rsidR="005D2343" w:rsidRDefault="00000000">
            <w:r>
              <w:t>0.75</w:t>
            </w:r>
          </w:p>
        </w:tc>
      </w:tr>
      <w:tr w:rsidR="005D2343" w14:paraId="5DD14714" w14:textId="77777777">
        <w:tc>
          <w:tcPr>
            <w:tcW w:w="2948" w:type="dxa"/>
            <w:vAlign w:val="center"/>
          </w:tcPr>
          <w:p w14:paraId="25BA0FE6" w14:textId="77777777" w:rsidR="005D2343" w:rsidRDefault="00000000">
            <w:r>
              <w:t>热桥梁构造二</w:t>
            </w:r>
          </w:p>
        </w:tc>
        <w:tc>
          <w:tcPr>
            <w:tcW w:w="950" w:type="dxa"/>
            <w:vAlign w:val="center"/>
          </w:tcPr>
          <w:p w14:paraId="6E00B987" w14:textId="77777777" w:rsidR="005D2343" w:rsidRDefault="00000000">
            <w:r>
              <w:t>窗过梁</w:t>
            </w:r>
          </w:p>
        </w:tc>
        <w:tc>
          <w:tcPr>
            <w:tcW w:w="990" w:type="dxa"/>
            <w:vAlign w:val="center"/>
          </w:tcPr>
          <w:p w14:paraId="2CDA5B1E" w14:textId="77777777" w:rsidR="005D2343" w:rsidRDefault="00000000">
            <w:r>
              <w:t>0.32</w:t>
            </w:r>
          </w:p>
        </w:tc>
        <w:tc>
          <w:tcPr>
            <w:tcW w:w="922" w:type="dxa"/>
            <w:vAlign w:val="center"/>
          </w:tcPr>
          <w:p w14:paraId="4FE6571A" w14:textId="77777777" w:rsidR="005D2343" w:rsidRDefault="00000000">
            <w:r>
              <w:t>0.001</w:t>
            </w:r>
          </w:p>
        </w:tc>
        <w:tc>
          <w:tcPr>
            <w:tcW w:w="1305" w:type="dxa"/>
            <w:vAlign w:val="center"/>
          </w:tcPr>
          <w:p w14:paraId="52A86C0B" w14:textId="77777777" w:rsidR="005D2343" w:rsidRDefault="00000000">
            <w:r>
              <w:t>1.45</w:t>
            </w:r>
          </w:p>
        </w:tc>
        <w:tc>
          <w:tcPr>
            <w:tcW w:w="1107" w:type="dxa"/>
            <w:vAlign w:val="center"/>
          </w:tcPr>
          <w:p w14:paraId="2245B58B" w14:textId="77777777" w:rsidR="005D2343" w:rsidRDefault="00000000">
            <w:r>
              <w:t>3.13</w:t>
            </w:r>
          </w:p>
        </w:tc>
        <w:tc>
          <w:tcPr>
            <w:tcW w:w="1107" w:type="dxa"/>
            <w:vAlign w:val="center"/>
          </w:tcPr>
          <w:p w14:paraId="67525D46" w14:textId="77777777" w:rsidR="005D2343" w:rsidRDefault="00000000">
            <w:r>
              <w:t>0.75</w:t>
            </w:r>
          </w:p>
        </w:tc>
      </w:tr>
      <w:tr w:rsidR="005D2343" w14:paraId="4E01F1D5" w14:textId="77777777">
        <w:tc>
          <w:tcPr>
            <w:tcW w:w="2948" w:type="dxa"/>
            <w:vAlign w:val="center"/>
          </w:tcPr>
          <w:p w14:paraId="40A0C5BF" w14:textId="77777777" w:rsidR="005D2343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72CF1769" w14:textId="77777777" w:rsidR="005D2343" w:rsidRDefault="005D2343"/>
        </w:tc>
        <w:tc>
          <w:tcPr>
            <w:tcW w:w="990" w:type="dxa"/>
            <w:vAlign w:val="center"/>
          </w:tcPr>
          <w:p w14:paraId="0DC20DFC" w14:textId="77777777" w:rsidR="005D2343" w:rsidRDefault="00000000">
            <w:r>
              <w:t>441.14</w:t>
            </w:r>
          </w:p>
        </w:tc>
        <w:tc>
          <w:tcPr>
            <w:tcW w:w="922" w:type="dxa"/>
            <w:vAlign w:val="center"/>
          </w:tcPr>
          <w:p w14:paraId="689F3351" w14:textId="77777777" w:rsidR="005D2343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3E80A229" w14:textId="77777777" w:rsidR="005D2343" w:rsidRDefault="00000000">
            <w:r>
              <w:t>0.63</w:t>
            </w:r>
          </w:p>
        </w:tc>
        <w:tc>
          <w:tcPr>
            <w:tcW w:w="1107" w:type="dxa"/>
            <w:vAlign w:val="center"/>
          </w:tcPr>
          <w:p w14:paraId="67D9E2C6" w14:textId="77777777" w:rsidR="005D2343" w:rsidRDefault="00000000">
            <w:r>
              <w:t>13.47</w:t>
            </w:r>
          </w:p>
        </w:tc>
        <w:tc>
          <w:tcPr>
            <w:tcW w:w="1107" w:type="dxa"/>
            <w:vAlign w:val="center"/>
          </w:tcPr>
          <w:p w14:paraId="2CDDA4A4" w14:textId="77777777" w:rsidR="005D2343" w:rsidRDefault="00000000">
            <w:r>
              <w:t>0.75</w:t>
            </w:r>
          </w:p>
        </w:tc>
      </w:tr>
      <w:tr w:rsidR="005D2343" w14:paraId="6E82B083" w14:textId="77777777">
        <w:tc>
          <w:tcPr>
            <w:tcW w:w="2948" w:type="dxa"/>
            <w:shd w:val="clear" w:color="auto" w:fill="E6E6E6"/>
            <w:vAlign w:val="center"/>
          </w:tcPr>
          <w:p w14:paraId="3BA75271" w14:textId="77777777" w:rsidR="005D2343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1D129FA1" w14:textId="77777777" w:rsidR="005D2343" w:rsidRDefault="00000000">
            <w:r>
              <w:t>《福建省居住建筑节能设计标准》</w:t>
            </w:r>
            <w:r>
              <w:t>(DBJ 13-62-2014)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5D2343" w14:paraId="6AE9DB70" w14:textId="77777777">
        <w:tc>
          <w:tcPr>
            <w:tcW w:w="2948" w:type="dxa"/>
            <w:shd w:val="clear" w:color="auto" w:fill="E6E6E6"/>
            <w:vAlign w:val="center"/>
          </w:tcPr>
          <w:p w14:paraId="26BA874E" w14:textId="77777777" w:rsidR="005D2343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5CE57C99" w14:textId="77777777" w:rsidR="005D2343" w:rsidRDefault="00000000">
            <w:r>
              <w:t>s&lt;=0.40,K&lt;=2.0,D&gt;=2.8</w:t>
            </w:r>
            <w:r>
              <w:t>或</w:t>
            </w:r>
            <w:r>
              <w:t>s&lt;=0.40,K&lt;=1.5,D&gt;=2.5</w:t>
            </w:r>
            <w:r>
              <w:t>或</w:t>
            </w:r>
            <w:r>
              <w:t>s&gt;0.40,K&lt;=1.0, D&gt;=2.5</w:t>
            </w:r>
          </w:p>
        </w:tc>
      </w:tr>
      <w:tr w:rsidR="005D2343" w14:paraId="4CD72247" w14:textId="77777777">
        <w:tc>
          <w:tcPr>
            <w:tcW w:w="2948" w:type="dxa"/>
            <w:shd w:val="clear" w:color="auto" w:fill="E6E6E6"/>
            <w:vAlign w:val="center"/>
          </w:tcPr>
          <w:p w14:paraId="28943A12" w14:textId="77777777" w:rsidR="005D2343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59848B0C" w14:textId="77777777" w:rsidR="005D2343" w:rsidRDefault="00000000">
            <w:r>
              <w:t>满足</w:t>
            </w:r>
          </w:p>
        </w:tc>
      </w:tr>
    </w:tbl>
    <w:p w14:paraId="744ACC3D" w14:textId="77777777" w:rsidR="005D2343" w:rsidRDefault="005D2343">
      <w:pPr>
        <w:widowControl w:val="0"/>
        <w:jc w:val="both"/>
        <w:rPr>
          <w:kern w:val="2"/>
          <w:szCs w:val="24"/>
          <w:lang w:val="en-US"/>
        </w:rPr>
      </w:pPr>
    </w:p>
    <w:p w14:paraId="748A472E" w14:textId="77777777" w:rsidR="005D2343" w:rsidRDefault="00000000">
      <w:pPr>
        <w:pStyle w:val="1"/>
        <w:widowControl w:val="0"/>
        <w:jc w:val="both"/>
        <w:rPr>
          <w:kern w:val="2"/>
          <w:szCs w:val="24"/>
        </w:rPr>
      </w:pPr>
      <w:bookmarkStart w:id="54" w:name="_Toc157772841"/>
      <w:r>
        <w:rPr>
          <w:kern w:val="2"/>
          <w:szCs w:val="24"/>
        </w:rPr>
        <w:t>分户墙</w:t>
      </w:r>
      <w:bookmarkEnd w:id="54"/>
    </w:p>
    <w:p w14:paraId="77D995D6" w14:textId="77777777" w:rsidR="005D234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715622C2" w14:textId="77777777" w:rsidR="005D2343" w:rsidRDefault="00000000">
      <w:pPr>
        <w:pStyle w:val="1"/>
        <w:widowControl w:val="0"/>
        <w:jc w:val="both"/>
        <w:rPr>
          <w:kern w:val="2"/>
          <w:szCs w:val="24"/>
        </w:rPr>
      </w:pPr>
      <w:bookmarkStart w:id="55" w:name="_Toc157772842"/>
      <w:r>
        <w:rPr>
          <w:kern w:val="2"/>
          <w:szCs w:val="24"/>
        </w:rPr>
        <w:t>楼梯间隔墙或封闭外走廊隔墙</w:t>
      </w:r>
      <w:bookmarkEnd w:id="55"/>
    </w:p>
    <w:p w14:paraId="10805B99" w14:textId="77777777" w:rsidR="005D2343" w:rsidRDefault="00000000">
      <w:pPr>
        <w:pStyle w:val="2"/>
        <w:widowControl w:val="0"/>
        <w:rPr>
          <w:kern w:val="2"/>
        </w:rPr>
      </w:pPr>
      <w:bookmarkStart w:id="56" w:name="_Toc157772843"/>
      <w:r>
        <w:rPr>
          <w:kern w:val="2"/>
        </w:rPr>
        <w:t>楼梯间隔墙构造一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D2343" w14:paraId="1D52F0E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746BE72" w14:textId="77777777" w:rsidR="005D2343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04E84A" w14:textId="77777777" w:rsidR="005D2343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5046A9" w14:textId="77777777" w:rsidR="005D234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B38AD4" w14:textId="77777777" w:rsidR="005D234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E19ACB" w14:textId="77777777" w:rsidR="005D2343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FC24ED" w14:textId="77777777" w:rsidR="005D2343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C21875E" w14:textId="77777777" w:rsidR="005D2343" w:rsidRDefault="00000000">
            <w:pPr>
              <w:jc w:val="center"/>
            </w:pPr>
            <w:r>
              <w:t>热惰性指标</w:t>
            </w:r>
          </w:p>
        </w:tc>
      </w:tr>
      <w:tr w:rsidR="005D2343" w14:paraId="6EF7E6D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1EF7F0B" w14:textId="77777777" w:rsidR="005D2343" w:rsidRDefault="005D234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BE98F48" w14:textId="77777777" w:rsidR="005D2343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2A7F2B" w14:textId="77777777" w:rsidR="005D2343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5D6F70" w14:textId="77777777" w:rsidR="005D234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88D4DC" w14:textId="77777777" w:rsidR="005D2343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5AC61B" w14:textId="77777777" w:rsidR="005D2343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B6EA68A" w14:textId="77777777" w:rsidR="005D2343" w:rsidRDefault="00000000">
            <w:pPr>
              <w:jc w:val="center"/>
            </w:pPr>
            <w:r>
              <w:t>D=R*S</w:t>
            </w:r>
          </w:p>
        </w:tc>
      </w:tr>
      <w:tr w:rsidR="005D2343" w14:paraId="43BE26B0" w14:textId="77777777">
        <w:tc>
          <w:tcPr>
            <w:tcW w:w="3345" w:type="dxa"/>
            <w:vAlign w:val="center"/>
          </w:tcPr>
          <w:p w14:paraId="375F4608" w14:textId="77777777" w:rsidR="005D2343" w:rsidRDefault="00000000">
            <w:r>
              <w:t>建筑节能保温砂浆</w:t>
            </w:r>
            <w:r>
              <w:t>(1)</w:t>
            </w:r>
          </w:p>
        </w:tc>
        <w:tc>
          <w:tcPr>
            <w:tcW w:w="848" w:type="dxa"/>
            <w:vAlign w:val="center"/>
          </w:tcPr>
          <w:p w14:paraId="5D0E73DA" w14:textId="77777777" w:rsidR="005D234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E7F4EF6" w14:textId="77777777" w:rsidR="005D2343" w:rsidRDefault="00000000">
            <w:r>
              <w:t>0.065</w:t>
            </w:r>
          </w:p>
        </w:tc>
        <w:tc>
          <w:tcPr>
            <w:tcW w:w="1075" w:type="dxa"/>
            <w:vAlign w:val="center"/>
          </w:tcPr>
          <w:p w14:paraId="4504E1E6" w14:textId="77777777" w:rsidR="005D2343" w:rsidRDefault="00000000">
            <w:r>
              <w:t>10.000</w:t>
            </w:r>
          </w:p>
        </w:tc>
        <w:tc>
          <w:tcPr>
            <w:tcW w:w="848" w:type="dxa"/>
            <w:vAlign w:val="center"/>
          </w:tcPr>
          <w:p w14:paraId="675B06AD" w14:textId="77777777" w:rsidR="005D2343" w:rsidRDefault="00000000">
            <w:r>
              <w:t>1.02</w:t>
            </w:r>
          </w:p>
        </w:tc>
        <w:tc>
          <w:tcPr>
            <w:tcW w:w="1075" w:type="dxa"/>
            <w:vAlign w:val="center"/>
          </w:tcPr>
          <w:p w14:paraId="2A1BF7AF" w14:textId="77777777" w:rsidR="005D2343" w:rsidRDefault="00000000">
            <w:r>
              <w:t>0.302</w:t>
            </w:r>
          </w:p>
        </w:tc>
        <w:tc>
          <w:tcPr>
            <w:tcW w:w="1064" w:type="dxa"/>
            <w:vAlign w:val="center"/>
          </w:tcPr>
          <w:p w14:paraId="0DF9D071" w14:textId="77777777" w:rsidR="005D2343" w:rsidRDefault="00000000">
            <w:r>
              <w:t>3.077</w:t>
            </w:r>
          </w:p>
        </w:tc>
      </w:tr>
      <w:tr w:rsidR="005D2343" w14:paraId="2C49E22D" w14:textId="77777777">
        <w:tc>
          <w:tcPr>
            <w:tcW w:w="3345" w:type="dxa"/>
            <w:vAlign w:val="center"/>
          </w:tcPr>
          <w:p w14:paraId="70DF0B25" w14:textId="77777777" w:rsidR="005D2343" w:rsidRDefault="00000000">
            <w:r>
              <w:t>形状整齐的石砌体（石块</w:t>
            </w:r>
            <w:r>
              <w:t>ρ=1200</w:t>
            </w:r>
            <w:r>
              <w:t>）</w:t>
            </w:r>
            <w:r>
              <w:t>(ρ=1260)</w:t>
            </w:r>
          </w:p>
        </w:tc>
        <w:tc>
          <w:tcPr>
            <w:tcW w:w="848" w:type="dxa"/>
            <w:vAlign w:val="center"/>
          </w:tcPr>
          <w:p w14:paraId="37BB8925" w14:textId="77777777" w:rsidR="005D2343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30893047" w14:textId="77777777" w:rsidR="005D2343" w:rsidRDefault="00000000">
            <w:r>
              <w:t>0.510</w:t>
            </w:r>
          </w:p>
        </w:tc>
        <w:tc>
          <w:tcPr>
            <w:tcW w:w="1075" w:type="dxa"/>
            <w:vAlign w:val="center"/>
          </w:tcPr>
          <w:p w14:paraId="1A0DD37C" w14:textId="77777777" w:rsidR="005D2343" w:rsidRDefault="00000000">
            <w:r>
              <w:t>6.413</w:t>
            </w:r>
          </w:p>
        </w:tc>
        <w:tc>
          <w:tcPr>
            <w:tcW w:w="848" w:type="dxa"/>
            <w:vAlign w:val="center"/>
          </w:tcPr>
          <w:p w14:paraId="1F76FEA9" w14:textId="77777777" w:rsidR="005D234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3145F3B" w14:textId="77777777" w:rsidR="005D2343" w:rsidRDefault="00000000">
            <w:r>
              <w:t>0.392</w:t>
            </w:r>
          </w:p>
        </w:tc>
        <w:tc>
          <w:tcPr>
            <w:tcW w:w="1064" w:type="dxa"/>
            <w:vAlign w:val="center"/>
          </w:tcPr>
          <w:p w14:paraId="2F961900" w14:textId="77777777" w:rsidR="005D2343" w:rsidRDefault="00000000">
            <w:r>
              <w:t>2.515</w:t>
            </w:r>
          </w:p>
        </w:tc>
      </w:tr>
      <w:tr w:rsidR="005D2343" w14:paraId="267AADCF" w14:textId="77777777">
        <w:tc>
          <w:tcPr>
            <w:tcW w:w="3345" w:type="dxa"/>
            <w:vAlign w:val="center"/>
          </w:tcPr>
          <w:p w14:paraId="2976B5A3" w14:textId="77777777" w:rsidR="005D2343" w:rsidRDefault="00000000">
            <w:r>
              <w:t>建筑节能保温砂浆</w:t>
            </w:r>
            <w:r>
              <w:t>(1)</w:t>
            </w:r>
          </w:p>
        </w:tc>
        <w:tc>
          <w:tcPr>
            <w:tcW w:w="848" w:type="dxa"/>
            <w:vAlign w:val="center"/>
          </w:tcPr>
          <w:p w14:paraId="4A22E729" w14:textId="77777777" w:rsidR="005D234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80AEB88" w14:textId="77777777" w:rsidR="005D2343" w:rsidRDefault="00000000">
            <w:r>
              <w:t>0.065</w:t>
            </w:r>
          </w:p>
        </w:tc>
        <w:tc>
          <w:tcPr>
            <w:tcW w:w="1075" w:type="dxa"/>
            <w:vAlign w:val="center"/>
          </w:tcPr>
          <w:p w14:paraId="15FA9FDE" w14:textId="77777777" w:rsidR="005D2343" w:rsidRDefault="00000000">
            <w:r>
              <w:t>10.000</w:t>
            </w:r>
          </w:p>
        </w:tc>
        <w:tc>
          <w:tcPr>
            <w:tcW w:w="848" w:type="dxa"/>
            <w:vAlign w:val="center"/>
          </w:tcPr>
          <w:p w14:paraId="4AD3CADC" w14:textId="77777777" w:rsidR="005D2343" w:rsidRDefault="00000000">
            <w:r>
              <w:t>1.02</w:t>
            </w:r>
          </w:p>
        </w:tc>
        <w:tc>
          <w:tcPr>
            <w:tcW w:w="1075" w:type="dxa"/>
            <w:vAlign w:val="center"/>
          </w:tcPr>
          <w:p w14:paraId="3A1A3124" w14:textId="77777777" w:rsidR="005D2343" w:rsidRDefault="00000000">
            <w:r>
              <w:t>0.302</w:t>
            </w:r>
          </w:p>
        </w:tc>
        <w:tc>
          <w:tcPr>
            <w:tcW w:w="1064" w:type="dxa"/>
            <w:vAlign w:val="center"/>
          </w:tcPr>
          <w:p w14:paraId="19DBF60A" w14:textId="77777777" w:rsidR="005D2343" w:rsidRDefault="00000000">
            <w:r>
              <w:t>3.077</w:t>
            </w:r>
          </w:p>
        </w:tc>
      </w:tr>
      <w:tr w:rsidR="005D2343" w14:paraId="5547739A" w14:textId="77777777">
        <w:tc>
          <w:tcPr>
            <w:tcW w:w="3345" w:type="dxa"/>
            <w:vAlign w:val="center"/>
          </w:tcPr>
          <w:p w14:paraId="4B6A9F50" w14:textId="77777777" w:rsidR="005D2343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46E93FB" w14:textId="77777777" w:rsidR="005D2343" w:rsidRDefault="00000000">
            <w:r>
              <w:t>240</w:t>
            </w:r>
          </w:p>
        </w:tc>
        <w:tc>
          <w:tcPr>
            <w:tcW w:w="1075" w:type="dxa"/>
            <w:vAlign w:val="center"/>
          </w:tcPr>
          <w:p w14:paraId="312FEECF" w14:textId="77777777" w:rsidR="005D234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6E940E3" w14:textId="77777777" w:rsidR="005D2343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D6AF519" w14:textId="77777777" w:rsidR="005D234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B496F23" w14:textId="77777777" w:rsidR="005D2343" w:rsidRDefault="00000000">
            <w:r>
              <w:t>0.995</w:t>
            </w:r>
          </w:p>
        </w:tc>
        <w:tc>
          <w:tcPr>
            <w:tcW w:w="1064" w:type="dxa"/>
            <w:vAlign w:val="center"/>
          </w:tcPr>
          <w:p w14:paraId="2B396E41" w14:textId="77777777" w:rsidR="005D2343" w:rsidRDefault="00000000">
            <w:r>
              <w:t>8.669</w:t>
            </w:r>
          </w:p>
        </w:tc>
      </w:tr>
      <w:tr w:rsidR="005D2343" w14:paraId="7BD988E8" w14:textId="77777777">
        <w:tc>
          <w:tcPr>
            <w:tcW w:w="3345" w:type="dxa"/>
            <w:shd w:val="clear" w:color="auto" w:fill="E6E6E6"/>
            <w:vAlign w:val="center"/>
          </w:tcPr>
          <w:p w14:paraId="312AB96E" w14:textId="77777777" w:rsidR="005D2343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4F188CAC" w14:textId="77777777" w:rsidR="005D2343" w:rsidRDefault="00000000">
            <w:pPr>
              <w:jc w:val="center"/>
            </w:pPr>
            <w:r>
              <w:t>0.82</w:t>
            </w:r>
          </w:p>
        </w:tc>
      </w:tr>
      <w:tr w:rsidR="005D2343" w14:paraId="3110E307" w14:textId="77777777">
        <w:tc>
          <w:tcPr>
            <w:tcW w:w="3345" w:type="dxa"/>
            <w:shd w:val="clear" w:color="auto" w:fill="E6E6E6"/>
            <w:vAlign w:val="center"/>
          </w:tcPr>
          <w:p w14:paraId="63663818" w14:textId="77777777" w:rsidR="005D2343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6382EED2" w14:textId="77777777" w:rsidR="005D2343" w:rsidRDefault="00000000">
            <w:r>
              <w:t>《福建省居住建筑节能设计标准》</w:t>
            </w:r>
            <w:r>
              <w:t>(DBJ 13-62-2014)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5D2343" w14:paraId="0712650B" w14:textId="77777777">
        <w:tc>
          <w:tcPr>
            <w:tcW w:w="3345" w:type="dxa"/>
            <w:shd w:val="clear" w:color="auto" w:fill="E6E6E6"/>
            <w:vAlign w:val="center"/>
          </w:tcPr>
          <w:p w14:paraId="6FE25D3B" w14:textId="77777777" w:rsidR="005D2343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5A1F8A88" w14:textId="77777777" w:rsidR="005D2343" w:rsidRDefault="00000000">
            <w:r>
              <w:t>K≤1.5</w:t>
            </w:r>
          </w:p>
        </w:tc>
      </w:tr>
      <w:tr w:rsidR="005D2343" w14:paraId="784FDAEA" w14:textId="77777777">
        <w:tc>
          <w:tcPr>
            <w:tcW w:w="3345" w:type="dxa"/>
            <w:shd w:val="clear" w:color="auto" w:fill="E6E6E6"/>
            <w:vAlign w:val="center"/>
          </w:tcPr>
          <w:p w14:paraId="67BAFE1B" w14:textId="77777777" w:rsidR="005D2343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0BB34AF9" w14:textId="77777777" w:rsidR="005D2343" w:rsidRDefault="00000000">
            <w:r>
              <w:t>满足</w:t>
            </w:r>
          </w:p>
        </w:tc>
      </w:tr>
    </w:tbl>
    <w:p w14:paraId="2A8E4682" w14:textId="77777777" w:rsidR="005D2343" w:rsidRDefault="005D2343">
      <w:pPr>
        <w:widowControl w:val="0"/>
        <w:jc w:val="both"/>
        <w:rPr>
          <w:kern w:val="2"/>
          <w:szCs w:val="24"/>
          <w:lang w:val="en-US"/>
        </w:rPr>
      </w:pPr>
    </w:p>
    <w:p w14:paraId="2F33BAAD" w14:textId="77777777" w:rsidR="005D2343" w:rsidRDefault="00000000">
      <w:pPr>
        <w:pStyle w:val="1"/>
        <w:widowControl w:val="0"/>
        <w:jc w:val="both"/>
        <w:rPr>
          <w:kern w:val="2"/>
          <w:szCs w:val="24"/>
        </w:rPr>
      </w:pPr>
      <w:bookmarkStart w:id="57" w:name="_Toc157772844"/>
      <w:r>
        <w:rPr>
          <w:kern w:val="2"/>
          <w:szCs w:val="24"/>
        </w:rPr>
        <w:t>架空或外挑楼板</w:t>
      </w:r>
      <w:bookmarkEnd w:id="57"/>
    </w:p>
    <w:p w14:paraId="6E8D4354" w14:textId="77777777" w:rsidR="005D2343" w:rsidRDefault="00000000">
      <w:pPr>
        <w:pStyle w:val="2"/>
        <w:widowControl w:val="0"/>
        <w:rPr>
          <w:kern w:val="2"/>
        </w:rPr>
      </w:pPr>
      <w:bookmarkStart w:id="58" w:name="_Toc157772845"/>
      <w:r>
        <w:rPr>
          <w:kern w:val="2"/>
        </w:rPr>
        <w:t>挑空楼板构造二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D2343" w14:paraId="389CF6E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C5CEE78" w14:textId="77777777" w:rsidR="005D2343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353C4C" w14:textId="77777777" w:rsidR="005D2343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570D1F" w14:textId="77777777" w:rsidR="005D234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9F2C1D" w14:textId="77777777" w:rsidR="005D234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6C23CF" w14:textId="77777777" w:rsidR="005D2343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A69CC9" w14:textId="77777777" w:rsidR="005D2343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9D983AA" w14:textId="77777777" w:rsidR="005D2343" w:rsidRDefault="00000000">
            <w:pPr>
              <w:jc w:val="center"/>
            </w:pPr>
            <w:r>
              <w:t>热惰性指标</w:t>
            </w:r>
          </w:p>
        </w:tc>
      </w:tr>
      <w:tr w:rsidR="005D2343" w14:paraId="68C5E06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8B82C0B" w14:textId="77777777" w:rsidR="005D2343" w:rsidRDefault="005D234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C7E8A12" w14:textId="77777777" w:rsidR="005D2343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83B9EB" w14:textId="77777777" w:rsidR="005D2343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803CFF" w14:textId="77777777" w:rsidR="005D234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B0C733" w14:textId="77777777" w:rsidR="005D2343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D6AAB8" w14:textId="77777777" w:rsidR="005D2343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56041B7" w14:textId="77777777" w:rsidR="005D2343" w:rsidRDefault="00000000">
            <w:pPr>
              <w:jc w:val="center"/>
            </w:pPr>
            <w:r>
              <w:t>D=R*S</w:t>
            </w:r>
          </w:p>
        </w:tc>
      </w:tr>
      <w:tr w:rsidR="005D2343" w14:paraId="09ACA8A0" w14:textId="77777777">
        <w:tc>
          <w:tcPr>
            <w:tcW w:w="3345" w:type="dxa"/>
            <w:vAlign w:val="center"/>
          </w:tcPr>
          <w:p w14:paraId="0A3E7782" w14:textId="77777777" w:rsidR="005D2343" w:rsidRDefault="00000000">
            <w:r>
              <w:lastRenderedPageBreak/>
              <w:t>松和云杉垂直木纹</w:t>
            </w:r>
          </w:p>
        </w:tc>
        <w:tc>
          <w:tcPr>
            <w:tcW w:w="848" w:type="dxa"/>
            <w:vAlign w:val="center"/>
          </w:tcPr>
          <w:p w14:paraId="197B7086" w14:textId="77777777" w:rsidR="005D234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F98844C" w14:textId="77777777" w:rsidR="005D2343" w:rsidRDefault="00000000">
            <w:r>
              <w:t>0.170</w:t>
            </w:r>
          </w:p>
        </w:tc>
        <w:tc>
          <w:tcPr>
            <w:tcW w:w="1075" w:type="dxa"/>
            <w:vAlign w:val="center"/>
          </w:tcPr>
          <w:p w14:paraId="09181342" w14:textId="77777777" w:rsidR="005D2343" w:rsidRDefault="00000000">
            <w:r>
              <w:t>4.131</w:t>
            </w:r>
          </w:p>
        </w:tc>
        <w:tc>
          <w:tcPr>
            <w:tcW w:w="848" w:type="dxa"/>
            <w:vAlign w:val="center"/>
          </w:tcPr>
          <w:p w14:paraId="7BA76E90" w14:textId="77777777" w:rsidR="005D234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149953A" w14:textId="77777777" w:rsidR="005D2343" w:rsidRDefault="00000000">
            <w:r>
              <w:t>0.118</w:t>
            </w:r>
          </w:p>
        </w:tc>
        <w:tc>
          <w:tcPr>
            <w:tcW w:w="1064" w:type="dxa"/>
            <w:vAlign w:val="center"/>
          </w:tcPr>
          <w:p w14:paraId="5EEEC948" w14:textId="77777777" w:rsidR="005D2343" w:rsidRDefault="00000000">
            <w:r>
              <w:t>0.486</w:t>
            </w:r>
          </w:p>
        </w:tc>
      </w:tr>
      <w:tr w:rsidR="005D2343" w14:paraId="5A0EB7CE" w14:textId="77777777">
        <w:tc>
          <w:tcPr>
            <w:tcW w:w="3345" w:type="dxa"/>
            <w:vAlign w:val="center"/>
          </w:tcPr>
          <w:p w14:paraId="3FCDB0F5" w14:textId="77777777" w:rsidR="005D2343" w:rsidRDefault="00000000">
            <w:r>
              <w:t>软木板</w:t>
            </w:r>
          </w:p>
        </w:tc>
        <w:tc>
          <w:tcPr>
            <w:tcW w:w="848" w:type="dxa"/>
            <w:vAlign w:val="center"/>
          </w:tcPr>
          <w:p w14:paraId="510A6EA2" w14:textId="77777777" w:rsidR="005D234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8432F92" w14:textId="77777777" w:rsidR="005D2343" w:rsidRDefault="00000000">
            <w:r>
              <w:t>0.070</w:t>
            </w:r>
          </w:p>
        </w:tc>
        <w:tc>
          <w:tcPr>
            <w:tcW w:w="1075" w:type="dxa"/>
            <w:vAlign w:val="center"/>
          </w:tcPr>
          <w:p w14:paraId="6484AB09" w14:textId="77777777" w:rsidR="005D2343" w:rsidRDefault="00000000">
            <w:r>
              <w:t>1.635</w:t>
            </w:r>
          </w:p>
        </w:tc>
        <w:tc>
          <w:tcPr>
            <w:tcW w:w="848" w:type="dxa"/>
            <w:vAlign w:val="center"/>
          </w:tcPr>
          <w:p w14:paraId="50A25E8C" w14:textId="77777777" w:rsidR="005D234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011F861" w14:textId="77777777" w:rsidR="005D2343" w:rsidRDefault="00000000">
            <w:r>
              <w:t>0.286</w:t>
            </w:r>
          </w:p>
        </w:tc>
        <w:tc>
          <w:tcPr>
            <w:tcW w:w="1064" w:type="dxa"/>
            <w:vAlign w:val="center"/>
          </w:tcPr>
          <w:p w14:paraId="4C725AB5" w14:textId="77777777" w:rsidR="005D2343" w:rsidRDefault="00000000">
            <w:r>
              <w:t>0.467</w:t>
            </w:r>
          </w:p>
        </w:tc>
      </w:tr>
      <w:tr w:rsidR="005D2343" w14:paraId="5512765A" w14:textId="77777777">
        <w:tc>
          <w:tcPr>
            <w:tcW w:w="3345" w:type="dxa"/>
            <w:vAlign w:val="center"/>
          </w:tcPr>
          <w:p w14:paraId="01AE5074" w14:textId="77777777" w:rsidR="005D2343" w:rsidRDefault="00000000">
            <w:r>
              <w:t>（冬季）热流向下（水平、倾斜</w:t>
            </w:r>
            <w:r>
              <w:t>δ=5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175113DC" w14:textId="77777777" w:rsidR="005D2343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1C73AEBA" w14:textId="77777777" w:rsidR="005D2343" w:rsidRDefault="00000000">
            <w:r>
              <w:t>0.050</w:t>
            </w:r>
          </w:p>
        </w:tc>
        <w:tc>
          <w:tcPr>
            <w:tcW w:w="1075" w:type="dxa"/>
            <w:vAlign w:val="center"/>
          </w:tcPr>
          <w:p w14:paraId="1D02CAD9" w14:textId="77777777" w:rsidR="005D2343" w:rsidRDefault="00000000">
            <w:r>
              <w:t>0.066</w:t>
            </w:r>
          </w:p>
        </w:tc>
        <w:tc>
          <w:tcPr>
            <w:tcW w:w="848" w:type="dxa"/>
            <w:vAlign w:val="center"/>
          </w:tcPr>
          <w:p w14:paraId="0F2C9FEE" w14:textId="77777777" w:rsidR="005D234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E0030AC" w14:textId="77777777" w:rsidR="005D2343" w:rsidRDefault="00000000">
            <w:r>
              <w:t>1.600</w:t>
            </w:r>
          </w:p>
        </w:tc>
        <w:tc>
          <w:tcPr>
            <w:tcW w:w="1064" w:type="dxa"/>
            <w:vAlign w:val="center"/>
          </w:tcPr>
          <w:p w14:paraId="28580DB4" w14:textId="77777777" w:rsidR="005D2343" w:rsidRDefault="00000000">
            <w:r>
              <w:t>0.106</w:t>
            </w:r>
          </w:p>
        </w:tc>
      </w:tr>
      <w:tr w:rsidR="005D2343" w14:paraId="30968070" w14:textId="77777777">
        <w:tc>
          <w:tcPr>
            <w:tcW w:w="3345" w:type="dxa"/>
            <w:vAlign w:val="center"/>
          </w:tcPr>
          <w:p w14:paraId="40532ADE" w14:textId="77777777" w:rsidR="005D2343" w:rsidRDefault="00000000">
            <w:r>
              <w:t>松和云杉垂直木纹</w:t>
            </w:r>
          </w:p>
        </w:tc>
        <w:tc>
          <w:tcPr>
            <w:tcW w:w="848" w:type="dxa"/>
            <w:vAlign w:val="center"/>
          </w:tcPr>
          <w:p w14:paraId="51A06E20" w14:textId="77777777" w:rsidR="005D234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2AD958C" w14:textId="77777777" w:rsidR="005D2343" w:rsidRDefault="00000000">
            <w:r>
              <w:t>0.170</w:t>
            </w:r>
          </w:p>
        </w:tc>
        <w:tc>
          <w:tcPr>
            <w:tcW w:w="1075" w:type="dxa"/>
            <w:vAlign w:val="center"/>
          </w:tcPr>
          <w:p w14:paraId="284EE01F" w14:textId="77777777" w:rsidR="005D2343" w:rsidRDefault="00000000">
            <w:r>
              <w:t>4.131</w:t>
            </w:r>
          </w:p>
        </w:tc>
        <w:tc>
          <w:tcPr>
            <w:tcW w:w="848" w:type="dxa"/>
            <w:vAlign w:val="center"/>
          </w:tcPr>
          <w:p w14:paraId="74F8CAF1" w14:textId="77777777" w:rsidR="005D234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78E7CE9" w14:textId="77777777" w:rsidR="005D2343" w:rsidRDefault="00000000">
            <w:r>
              <w:t>0.118</w:t>
            </w:r>
          </w:p>
        </w:tc>
        <w:tc>
          <w:tcPr>
            <w:tcW w:w="1064" w:type="dxa"/>
            <w:vAlign w:val="center"/>
          </w:tcPr>
          <w:p w14:paraId="005AA5C7" w14:textId="77777777" w:rsidR="005D2343" w:rsidRDefault="00000000">
            <w:r>
              <w:t>0.486</w:t>
            </w:r>
          </w:p>
        </w:tc>
      </w:tr>
      <w:tr w:rsidR="005D2343" w14:paraId="2CBE97E5" w14:textId="77777777">
        <w:tc>
          <w:tcPr>
            <w:tcW w:w="3345" w:type="dxa"/>
            <w:vAlign w:val="center"/>
          </w:tcPr>
          <w:p w14:paraId="18CA048F" w14:textId="77777777" w:rsidR="005D2343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91DA8D6" w14:textId="77777777" w:rsidR="005D2343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21E2C6C7" w14:textId="77777777" w:rsidR="005D234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3F07A24" w14:textId="77777777" w:rsidR="005D2343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B8A7340" w14:textId="77777777" w:rsidR="005D234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9740C41" w14:textId="77777777" w:rsidR="005D2343" w:rsidRDefault="00000000">
            <w:r>
              <w:t>2.121</w:t>
            </w:r>
          </w:p>
        </w:tc>
        <w:tc>
          <w:tcPr>
            <w:tcW w:w="1064" w:type="dxa"/>
            <w:vAlign w:val="center"/>
          </w:tcPr>
          <w:p w14:paraId="540707AF" w14:textId="77777777" w:rsidR="005D2343" w:rsidRDefault="00000000">
            <w:r>
              <w:t>1.545</w:t>
            </w:r>
          </w:p>
        </w:tc>
      </w:tr>
      <w:tr w:rsidR="005D2343" w14:paraId="0C17E209" w14:textId="77777777">
        <w:tc>
          <w:tcPr>
            <w:tcW w:w="3345" w:type="dxa"/>
            <w:shd w:val="clear" w:color="auto" w:fill="E6E6E6"/>
            <w:vAlign w:val="center"/>
          </w:tcPr>
          <w:p w14:paraId="26D6056F" w14:textId="77777777" w:rsidR="005D2343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7B9B339C" w14:textId="77777777" w:rsidR="005D2343" w:rsidRDefault="00000000">
            <w:pPr>
              <w:jc w:val="center"/>
            </w:pPr>
            <w:r>
              <w:t>0.44</w:t>
            </w:r>
          </w:p>
        </w:tc>
      </w:tr>
      <w:tr w:rsidR="005D2343" w14:paraId="4A71BD0D" w14:textId="77777777">
        <w:tc>
          <w:tcPr>
            <w:tcW w:w="3345" w:type="dxa"/>
            <w:shd w:val="clear" w:color="auto" w:fill="E6E6E6"/>
            <w:vAlign w:val="center"/>
          </w:tcPr>
          <w:p w14:paraId="0B471836" w14:textId="77777777" w:rsidR="005D2343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41789826" w14:textId="77777777" w:rsidR="005D2343" w:rsidRDefault="00000000">
            <w:r>
              <w:t>《福建省居住建筑节能设计标准》</w:t>
            </w:r>
            <w:r>
              <w:t>(DBJ 13-62-2014)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5D2343" w14:paraId="060263FC" w14:textId="77777777">
        <w:tc>
          <w:tcPr>
            <w:tcW w:w="3345" w:type="dxa"/>
            <w:shd w:val="clear" w:color="auto" w:fill="E6E6E6"/>
            <w:vAlign w:val="center"/>
          </w:tcPr>
          <w:p w14:paraId="086E6DFF" w14:textId="77777777" w:rsidR="005D2343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0F7E940D" w14:textId="77777777" w:rsidR="005D2343" w:rsidRDefault="00000000">
            <w:r>
              <w:t>K≤2.0</w:t>
            </w:r>
          </w:p>
        </w:tc>
      </w:tr>
      <w:tr w:rsidR="005D2343" w14:paraId="317C25C5" w14:textId="77777777">
        <w:tc>
          <w:tcPr>
            <w:tcW w:w="3345" w:type="dxa"/>
            <w:shd w:val="clear" w:color="auto" w:fill="E6E6E6"/>
            <w:vAlign w:val="center"/>
          </w:tcPr>
          <w:p w14:paraId="24C262EF" w14:textId="77777777" w:rsidR="005D2343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505A40FE" w14:textId="77777777" w:rsidR="005D2343" w:rsidRDefault="00000000">
            <w:r>
              <w:t>满足</w:t>
            </w:r>
          </w:p>
        </w:tc>
      </w:tr>
    </w:tbl>
    <w:p w14:paraId="02C1B3B6" w14:textId="77777777" w:rsidR="005D2343" w:rsidRDefault="005D2343">
      <w:pPr>
        <w:widowControl w:val="0"/>
        <w:jc w:val="both"/>
        <w:rPr>
          <w:kern w:val="2"/>
          <w:szCs w:val="24"/>
          <w:lang w:val="en-US"/>
        </w:rPr>
      </w:pPr>
    </w:p>
    <w:p w14:paraId="5C1808FC" w14:textId="77777777" w:rsidR="005D2343" w:rsidRDefault="00000000">
      <w:pPr>
        <w:pStyle w:val="1"/>
        <w:widowControl w:val="0"/>
        <w:jc w:val="both"/>
        <w:rPr>
          <w:kern w:val="2"/>
          <w:szCs w:val="24"/>
        </w:rPr>
      </w:pPr>
      <w:bookmarkStart w:id="59" w:name="_Toc157772846"/>
      <w:r>
        <w:rPr>
          <w:kern w:val="2"/>
          <w:szCs w:val="24"/>
        </w:rPr>
        <w:t>楼板</w:t>
      </w:r>
      <w:bookmarkEnd w:id="59"/>
    </w:p>
    <w:p w14:paraId="211D8A69" w14:textId="77777777" w:rsidR="005D2343" w:rsidRDefault="00000000">
      <w:pPr>
        <w:pStyle w:val="2"/>
        <w:widowControl w:val="0"/>
        <w:rPr>
          <w:kern w:val="2"/>
        </w:rPr>
      </w:pPr>
      <w:bookmarkStart w:id="60" w:name="_Toc157772847"/>
      <w:r>
        <w:rPr>
          <w:kern w:val="2"/>
        </w:rPr>
        <w:t>控温房间楼板构造一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D2343" w14:paraId="77F0624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553A6FB" w14:textId="77777777" w:rsidR="005D2343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398D93" w14:textId="77777777" w:rsidR="005D2343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F9288E" w14:textId="77777777" w:rsidR="005D234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9595A4" w14:textId="77777777" w:rsidR="005D234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9AAE69" w14:textId="77777777" w:rsidR="005D2343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21D951" w14:textId="77777777" w:rsidR="005D2343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F9AFD32" w14:textId="77777777" w:rsidR="005D2343" w:rsidRDefault="00000000">
            <w:pPr>
              <w:jc w:val="center"/>
            </w:pPr>
            <w:r>
              <w:t>热惰性指标</w:t>
            </w:r>
          </w:p>
        </w:tc>
      </w:tr>
      <w:tr w:rsidR="005D2343" w14:paraId="5298798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BF6DBB0" w14:textId="77777777" w:rsidR="005D2343" w:rsidRDefault="005D234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856DB10" w14:textId="77777777" w:rsidR="005D2343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1EAC69" w14:textId="77777777" w:rsidR="005D2343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C90971" w14:textId="77777777" w:rsidR="005D234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7C10F6" w14:textId="77777777" w:rsidR="005D2343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A39032" w14:textId="77777777" w:rsidR="005D2343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0DFBE67" w14:textId="77777777" w:rsidR="005D2343" w:rsidRDefault="00000000">
            <w:pPr>
              <w:jc w:val="center"/>
            </w:pPr>
            <w:r>
              <w:t>D=R*S</w:t>
            </w:r>
          </w:p>
        </w:tc>
      </w:tr>
      <w:tr w:rsidR="005D2343" w14:paraId="20A0E706" w14:textId="77777777">
        <w:tc>
          <w:tcPr>
            <w:tcW w:w="3345" w:type="dxa"/>
            <w:vAlign w:val="center"/>
          </w:tcPr>
          <w:p w14:paraId="3E7A9FC9" w14:textId="77777777" w:rsidR="005D2343" w:rsidRDefault="00000000">
            <w:r>
              <w:t>松和云杉垂直木纹</w:t>
            </w:r>
          </w:p>
        </w:tc>
        <w:tc>
          <w:tcPr>
            <w:tcW w:w="848" w:type="dxa"/>
            <w:vAlign w:val="center"/>
          </w:tcPr>
          <w:p w14:paraId="0150ABE7" w14:textId="77777777" w:rsidR="005D234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EDF7425" w14:textId="77777777" w:rsidR="005D2343" w:rsidRDefault="00000000">
            <w:r>
              <w:t>0.170</w:t>
            </w:r>
          </w:p>
        </w:tc>
        <w:tc>
          <w:tcPr>
            <w:tcW w:w="1075" w:type="dxa"/>
            <w:vAlign w:val="center"/>
          </w:tcPr>
          <w:p w14:paraId="2D775DE6" w14:textId="77777777" w:rsidR="005D2343" w:rsidRDefault="00000000">
            <w:r>
              <w:t>4.131</w:t>
            </w:r>
          </w:p>
        </w:tc>
        <w:tc>
          <w:tcPr>
            <w:tcW w:w="848" w:type="dxa"/>
            <w:vAlign w:val="center"/>
          </w:tcPr>
          <w:p w14:paraId="575A1735" w14:textId="77777777" w:rsidR="005D234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6393BDC" w14:textId="77777777" w:rsidR="005D2343" w:rsidRDefault="00000000">
            <w:r>
              <w:t>0.118</w:t>
            </w:r>
          </w:p>
        </w:tc>
        <w:tc>
          <w:tcPr>
            <w:tcW w:w="1064" w:type="dxa"/>
            <w:vAlign w:val="center"/>
          </w:tcPr>
          <w:p w14:paraId="4CBA42C9" w14:textId="77777777" w:rsidR="005D2343" w:rsidRDefault="00000000">
            <w:r>
              <w:t>0.486</w:t>
            </w:r>
          </w:p>
        </w:tc>
      </w:tr>
      <w:tr w:rsidR="005D2343" w14:paraId="495363BB" w14:textId="77777777">
        <w:tc>
          <w:tcPr>
            <w:tcW w:w="3345" w:type="dxa"/>
            <w:vAlign w:val="center"/>
          </w:tcPr>
          <w:p w14:paraId="57CB8807" w14:textId="77777777" w:rsidR="005D2343" w:rsidRDefault="00000000">
            <w:r>
              <w:t>软木板</w:t>
            </w:r>
          </w:p>
        </w:tc>
        <w:tc>
          <w:tcPr>
            <w:tcW w:w="848" w:type="dxa"/>
            <w:vAlign w:val="center"/>
          </w:tcPr>
          <w:p w14:paraId="362E4CE2" w14:textId="77777777" w:rsidR="005D234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94859DD" w14:textId="77777777" w:rsidR="005D2343" w:rsidRDefault="00000000">
            <w:r>
              <w:t>0.070</w:t>
            </w:r>
          </w:p>
        </w:tc>
        <w:tc>
          <w:tcPr>
            <w:tcW w:w="1075" w:type="dxa"/>
            <w:vAlign w:val="center"/>
          </w:tcPr>
          <w:p w14:paraId="57AC2C01" w14:textId="77777777" w:rsidR="005D2343" w:rsidRDefault="00000000">
            <w:r>
              <w:t>1.635</w:t>
            </w:r>
          </w:p>
        </w:tc>
        <w:tc>
          <w:tcPr>
            <w:tcW w:w="848" w:type="dxa"/>
            <w:vAlign w:val="center"/>
          </w:tcPr>
          <w:p w14:paraId="03210F77" w14:textId="77777777" w:rsidR="005D234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65AE754" w14:textId="77777777" w:rsidR="005D2343" w:rsidRDefault="00000000">
            <w:r>
              <w:t>0.286</w:t>
            </w:r>
          </w:p>
        </w:tc>
        <w:tc>
          <w:tcPr>
            <w:tcW w:w="1064" w:type="dxa"/>
            <w:vAlign w:val="center"/>
          </w:tcPr>
          <w:p w14:paraId="0869439C" w14:textId="77777777" w:rsidR="005D2343" w:rsidRDefault="00000000">
            <w:r>
              <w:t>0.467</w:t>
            </w:r>
          </w:p>
        </w:tc>
      </w:tr>
      <w:tr w:rsidR="005D2343" w14:paraId="5C381927" w14:textId="77777777">
        <w:tc>
          <w:tcPr>
            <w:tcW w:w="3345" w:type="dxa"/>
            <w:vAlign w:val="center"/>
          </w:tcPr>
          <w:p w14:paraId="1F25CF48" w14:textId="77777777" w:rsidR="005D2343" w:rsidRDefault="00000000">
            <w:r>
              <w:t>（冬季）热流向下（水平、倾斜</w:t>
            </w:r>
            <w:r>
              <w:t>δ=5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088DC88A" w14:textId="77777777" w:rsidR="005D234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252FF45" w14:textId="77777777" w:rsidR="005D2343" w:rsidRDefault="00000000">
            <w:r>
              <w:t>0.050</w:t>
            </w:r>
          </w:p>
        </w:tc>
        <w:tc>
          <w:tcPr>
            <w:tcW w:w="1075" w:type="dxa"/>
            <w:vAlign w:val="center"/>
          </w:tcPr>
          <w:p w14:paraId="0517C932" w14:textId="77777777" w:rsidR="005D2343" w:rsidRDefault="00000000">
            <w:r>
              <w:t>0.066</w:t>
            </w:r>
          </w:p>
        </w:tc>
        <w:tc>
          <w:tcPr>
            <w:tcW w:w="848" w:type="dxa"/>
            <w:vAlign w:val="center"/>
          </w:tcPr>
          <w:p w14:paraId="7C8E2F71" w14:textId="77777777" w:rsidR="005D234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5BF0FAA" w14:textId="77777777" w:rsidR="005D2343" w:rsidRDefault="00000000">
            <w:r>
              <w:t>0.400</w:t>
            </w:r>
          </w:p>
        </w:tc>
        <w:tc>
          <w:tcPr>
            <w:tcW w:w="1064" w:type="dxa"/>
            <w:vAlign w:val="center"/>
          </w:tcPr>
          <w:p w14:paraId="3DC8D249" w14:textId="77777777" w:rsidR="005D2343" w:rsidRDefault="00000000">
            <w:r>
              <w:t>0.026</w:t>
            </w:r>
          </w:p>
        </w:tc>
      </w:tr>
      <w:tr w:rsidR="005D2343" w14:paraId="445F5224" w14:textId="77777777">
        <w:tc>
          <w:tcPr>
            <w:tcW w:w="3345" w:type="dxa"/>
            <w:vAlign w:val="center"/>
          </w:tcPr>
          <w:p w14:paraId="6F29D6D0" w14:textId="77777777" w:rsidR="005D2343" w:rsidRDefault="00000000">
            <w:r>
              <w:t>松和云杉垂直木纹</w:t>
            </w:r>
          </w:p>
        </w:tc>
        <w:tc>
          <w:tcPr>
            <w:tcW w:w="848" w:type="dxa"/>
            <w:vAlign w:val="center"/>
          </w:tcPr>
          <w:p w14:paraId="3322EE1D" w14:textId="77777777" w:rsidR="005D234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E158E73" w14:textId="77777777" w:rsidR="005D2343" w:rsidRDefault="00000000">
            <w:r>
              <w:t>0.170</w:t>
            </w:r>
          </w:p>
        </w:tc>
        <w:tc>
          <w:tcPr>
            <w:tcW w:w="1075" w:type="dxa"/>
            <w:vAlign w:val="center"/>
          </w:tcPr>
          <w:p w14:paraId="7C06A94A" w14:textId="77777777" w:rsidR="005D2343" w:rsidRDefault="00000000">
            <w:r>
              <w:t>4.131</w:t>
            </w:r>
          </w:p>
        </w:tc>
        <w:tc>
          <w:tcPr>
            <w:tcW w:w="848" w:type="dxa"/>
            <w:vAlign w:val="center"/>
          </w:tcPr>
          <w:p w14:paraId="26998215" w14:textId="77777777" w:rsidR="005D234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A201F64" w14:textId="77777777" w:rsidR="005D2343" w:rsidRDefault="00000000">
            <w:r>
              <w:t>0.118</w:t>
            </w:r>
          </w:p>
        </w:tc>
        <w:tc>
          <w:tcPr>
            <w:tcW w:w="1064" w:type="dxa"/>
            <w:vAlign w:val="center"/>
          </w:tcPr>
          <w:p w14:paraId="6D612F45" w14:textId="77777777" w:rsidR="005D2343" w:rsidRDefault="00000000">
            <w:r>
              <w:t>0.486</w:t>
            </w:r>
          </w:p>
        </w:tc>
      </w:tr>
      <w:tr w:rsidR="005D2343" w14:paraId="62EA73D7" w14:textId="77777777">
        <w:tc>
          <w:tcPr>
            <w:tcW w:w="3345" w:type="dxa"/>
            <w:vAlign w:val="center"/>
          </w:tcPr>
          <w:p w14:paraId="17DF1475" w14:textId="77777777" w:rsidR="005D2343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4209D20" w14:textId="77777777" w:rsidR="005D2343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5238BF8C" w14:textId="77777777" w:rsidR="005D234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6193F6A" w14:textId="77777777" w:rsidR="005D2343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1A2B260" w14:textId="77777777" w:rsidR="005D234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9A20A29" w14:textId="77777777" w:rsidR="005D2343" w:rsidRDefault="00000000">
            <w:r>
              <w:t>0.921</w:t>
            </w:r>
          </w:p>
        </w:tc>
        <w:tc>
          <w:tcPr>
            <w:tcW w:w="1064" w:type="dxa"/>
            <w:vAlign w:val="center"/>
          </w:tcPr>
          <w:p w14:paraId="286C6EFC" w14:textId="77777777" w:rsidR="005D2343" w:rsidRDefault="00000000">
            <w:r>
              <w:t>1.466</w:t>
            </w:r>
          </w:p>
        </w:tc>
      </w:tr>
      <w:tr w:rsidR="005D2343" w14:paraId="3A008F2B" w14:textId="77777777">
        <w:tc>
          <w:tcPr>
            <w:tcW w:w="3345" w:type="dxa"/>
            <w:shd w:val="clear" w:color="auto" w:fill="E6E6E6"/>
            <w:vAlign w:val="center"/>
          </w:tcPr>
          <w:p w14:paraId="576AE515" w14:textId="77777777" w:rsidR="005D2343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3AE338A3" w14:textId="77777777" w:rsidR="005D2343" w:rsidRDefault="00000000">
            <w:pPr>
              <w:jc w:val="center"/>
            </w:pPr>
            <w:r>
              <w:t>0.88</w:t>
            </w:r>
          </w:p>
        </w:tc>
      </w:tr>
    </w:tbl>
    <w:p w14:paraId="4281492D" w14:textId="77777777" w:rsidR="005D2343" w:rsidRDefault="00000000">
      <w:pPr>
        <w:pStyle w:val="2"/>
        <w:widowControl w:val="0"/>
        <w:rPr>
          <w:kern w:val="2"/>
        </w:rPr>
      </w:pPr>
      <w:bookmarkStart w:id="61" w:name="_Toc157772848"/>
      <w:r>
        <w:rPr>
          <w:kern w:val="2"/>
        </w:rPr>
        <w:t>控温与非控温楼板构造一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D2343" w14:paraId="74DE214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4E1140B" w14:textId="77777777" w:rsidR="005D2343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CADBE2" w14:textId="77777777" w:rsidR="005D2343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6270E6" w14:textId="77777777" w:rsidR="005D234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9214E0" w14:textId="77777777" w:rsidR="005D234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37AFD1" w14:textId="77777777" w:rsidR="005D2343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60A19E" w14:textId="77777777" w:rsidR="005D2343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125092F" w14:textId="77777777" w:rsidR="005D2343" w:rsidRDefault="00000000">
            <w:pPr>
              <w:jc w:val="center"/>
            </w:pPr>
            <w:r>
              <w:t>热惰性指标</w:t>
            </w:r>
          </w:p>
        </w:tc>
      </w:tr>
      <w:tr w:rsidR="005D2343" w14:paraId="63883D1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8B0368E" w14:textId="77777777" w:rsidR="005D2343" w:rsidRDefault="005D234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B29A63F" w14:textId="77777777" w:rsidR="005D2343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DBB5B9" w14:textId="77777777" w:rsidR="005D2343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D75759" w14:textId="77777777" w:rsidR="005D234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3E9C58" w14:textId="77777777" w:rsidR="005D2343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00997C" w14:textId="77777777" w:rsidR="005D2343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50D1FC3" w14:textId="77777777" w:rsidR="005D2343" w:rsidRDefault="00000000">
            <w:pPr>
              <w:jc w:val="center"/>
            </w:pPr>
            <w:r>
              <w:t>D=R*S</w:t>
            </w:r>
          </w:p>
        </w:tc>
      </w:tr>
      <w:tr w:rsidR="005D2343" w14:paraId="7BF14C12" w14:textId="77777777">
        <w:tc>
          <w:tcPr>
            <w:tcW w:w="3345" w:type="dxa"/>
            <w:vAlign w:val="center"/>
          </w:tcPr>
          <w:p w14:paraId="7C9CF04C" w14:textId="77777777" w:rsidR="005D2343" w:rsidRDefault="00000000">
            <w:r>
              <w:t>松和云杉垂直木纹</w:t>
            </w:r>
          </w:p>
        </w:tc>
        <w:tc>
          <w:tcPr>
            <w:tcW w:w="848" w:type="dxa"/>
            <w:vAlign w:val="center"/>
          </w:tcPr>
          <w:p w14:paraId="2BBB9C5B" w14:textId="77777777" w:rsidR="005D234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76A1591" w14:textId="77777777" w:rsidR="005D2343" w:rsidRDefault="00000000">
            <w:r>
              <w:t>0.170</w:t>
            </w:r>
          </w:p>
        </w:tc>
        <w:tc>
          <w:tcPr>
            <w:tcW w:w="1075" w:type="dxa"/>
            <w:vAlign w:val="center"/>
          </w:tcPr>
          <w:p w14:paraId="1BCA3298" w14:textId="77777777" w:rsidR="005D2343" w:rsidRDefault="00000000">
            <w:r>
              <w:t>4.131</w:t>
            </w:r>
          </w:p>
        </w:tc>
        <w:tc>
          <w:tcPr>
            <w:tcW w:w="848" w:type="dxa"/>
            <w:vAlign w:val="center"/>
          </w:tcPr>
          <w:p w14:paraId="3703BFAB" w14:textId="77777777" w:rsidR="005D234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5DCE3C8" w14:textId="77777777" w:rsidR="005D2343" w:rsidRDefault="00000000">
            <w:r>
              <w:t>0.118</w:t>
            </w:r>
          </w:p>
        </w:tc>
        <w:tc>
          <w:tcPr>
            <w:tcW w:w="1064" w:type="dxa"/>
            <w:vAlign w:val="center"/>
          </w:tcPr>
          <w:p w14:paraId="261B2F46" w14:textId="77777777" w:rsidR="005D2343" w:rsidRDefault="00000000">
            <w:r>
              <w:t>0.486</w:t>
            </w:r>
          </w:p>
        </w:tc>
      </w:tr>
      <w:tr w:rsidR="005D2343" w14:paraId="52B03BED" w14:textId="77777777">
        <w:tc>
          <w:tcPr>
            <w:tcW w:w="3345" w:type="dxa"/>
            <w:vAlign w:val="center"/>
          </w:tcPr>
          <w:p w14:paraId="73003EDB" w14:textId="77777777" w:rsidR="005D2343" w:rsidRDefault="00000000">
            <w:r>
              <w:t>软木板</w:t>
            </w:r>
          </w:p>
        </w:tc>
        <w:tc>
          <w:tcPr>
            <w:tcW w:w="848" w:type="dxa"/>
            <w:vAlign w:val="center"/>
          </w:tcPr>
          <w:p w14:paraId="6B783C2F" w14:textId="77777777" w:rsidR="005D234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EA9D52D" w14:textId="77777777" w:rsidR="005D2343" w:rsidRDefault="00000000">
            <w:r>
              <w:t>0.070</w:t>
            </w:r>
          </w:p>
        </w:tc>
        <w:tc>
          <w:tcPr>
            <w:tcW w:w="1075" w:type="dxa"/>
            <w:vAlign w:val="center"/>
          </w:tcPr>
          <w:p w14:paraId="54641429" w14:textId="77777777" w:rsidR="005D2343" w:rsidRDefault="00000000">
            <w:r>
              <w:t>1.635</w:t>
            </w:r>
          </w:p>
        </w:tc>
        <w:tc>
          <w:tcPr>
            <w:tcW w:w="848" w:type="dxa"/>
            <w:vAlign w:val="center"/>
          </w:tcPr>
          <w:p w14:paraId="1E6649A1" w14:textId="77777777" w:rsidR="005D234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5236C12" w14:textId="77777777" w:rsidR="005D2343" w:rsidRDefault="00000000">
            <w:r>
              <w:t>0.286</w:t>
            </w:r>
          </w:p>
        </w:tc>
        <w:tc>
          <w:tcPr>
            <w:tcW w:w="1064" w:type="dxa"/>
            <w:vAlign w:val="center"/>
          </w:tcPr>
          <w:p w14:paraId="4AF5CC6D" w14:textId="77777777" w:rsidR="005D2343" w:rsidRDefault="00000000">
            <w:r>
              <w:t>0.467</w:t>
            </w:r>
          </w:p>
        </w:tc>
      </w:tr>
      <w:tr w:rsidR="005D2343" w14:paraId="4562E5B6" w14:textId="77777777">
        <w:tc>
          <w:tcPr>
            <w:tcW w:w="3345" w:type="dxa"/>
            <w:vAlign w:val="center"/>
          </w:tcPr>
          <w:p w14:paraId="4DF7D421" w14:textId="77777777" w:rsidR="005D2343" w:rsidRDefault="00000000">
            <w:r>
              <w:t>（冬季）热流向下（水平、倾斜</w:t>
            </w:r>
            <w:r>
              <w:t>δ=5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3791D872" w14:textId="77777777" w:rsidR="005D234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1295AD0" w14:textId="77777777" w:rsidR="005D2343" w:rsidRDefault="00000000">
            <w:r>
              <w:t>0.050</w:t>
            </w:r>
          </w:p>
        </w:tc>
        <w:tc>
          <w:tcPr>
            <w:tcW w:w="1075" w:type="dxa"/>
            <w:vAlign w:val="center"/>
          </w:tcPr>
          <w:p w14:paraId="5A8DCFC0" w14:textId="77777777" w:rsidR="005D2343" w:rsidRDefault="00000000">
            <w:r>
              <w:t>0.066</w:t>
            </w:r>
          </w:p>
        </w:tc>
        <w:tc>
          <w:tcPr>
            <w:tcW w:w="848" w:type="dxa"/>
            <w:vAlign w:val="center"/>
          </w:tcPr>
          <w:p w14:paraId="0D67F210" w14:textId="77777777" w:rsidR="005D234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7BE0635" w14:textId="77777777" w:rsidR="005D2343" w:rsidRDefault="00000000">
            <w:r>
              <w:t>0.400</w:t>
            </w:r>
          </w:p>
        </w:tc>
        <w:tc>
          <w:tcPr>
            <w:tcW w:w="1064" w:type="dxa"/>
            <w:vAlign w:val="center"/>
          </w:tcPr>
          <w:p w14:paraId="00011A84" w14:textId="77777777" w:rsidR="005D2343" w:rsidRDefault="00000000">
            <w:r>
              <w:t>0.026</w:t>
            </w:r>
          </w:p>
        </w:tc>
      </w:tr>
      <w:tr w:rsidR="005D2343" w14:paraId="124A8D58" w14:textId="77777777">
        <w:tc>
          <w:tcPr>
            <w:tcW w:w="3345" w:type="dxa"/>
            <w:vAlign w:val="center"/>
          </w:tcPr>
          <w:p w14:paraId="7E1353F4" w14:textId="77777777" w:rsidR="005D2343" w:rsidRDefault="00000000">
            <w:r>
              <w:t>松和云杉垂直木纹</w:t>
            </w:r>
          </w:p>
        </w:tc>
        <w:tc>
          <w:tcPr>
            <w:tcW w:w="848" w:type="dxa"/>
            <w:vAlign w:val="center"/>
          </w:tcPr>
          <w:p w14:paraId="4688A15D" w14:textId="77777777" w:rsidR="005D234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2A35204" w14:textId="77777777" w:rsidR="005D2343" w:rsidRDefault="00000000">
            <w:r>
              <w:t>0.170</w:t>
            </w:r>
          </w:p>
        </w:tc>
        <w:tc>
          <w:tcPr>
            <w:tcW w:w="1075" w:type="dxa"/>
            <w:vAlign w:val="center"/>
          </w:tcPr>
          <w:p w14:paraId="4E8E2624" w14:textId="77777777" w:rsidR="005D2343" w:rsidRDefault="00000000">
            <w:r>
              <w:t>4.131</w:t>
            </w:r>
          </w:p>
        </w:tc>
        <w:tc>
          <w:tcPr>
            <w:tcW w:w="848" w:type="dxa"/>
            <w:vAlign w:val="center"/>
          </w:tcPr>
          <w:p w14:paraId="3E59FFE2" w14:textId="77777777" w:rsidR="005D234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DBA528D" w14:textId="77777777" w:rsidR="005D2343" w:rsidRDefault="00000000">
            <w:r>
              <w:t>0.118</w:t>
            </w:r>
          </w:p>
        </w:tc>
        <w:tc>
          <w:tcPr>
            <w:tcW w:w="1064" w:type="dxa"/>
            <w:vAlign w:val="center"/>
          </w:tcPr>
          <w:p w14:paraId="0FFDAFB6" w14:textId="77777777" w:rsidR="005D2343" w:rsidRDefault="00000000">
            <w:r>
              <w:t>0.486</w:t>
            </w:r>
          </w:p>
        </w:tc>
      </w:tr>
      <w:tr w:rsidR="005D2343" w14:paraId="12066A00" w14:textId="77777777">
        <w:tc>
          <w:tcPr>
            <w:tcW w:w="3345" w:type="dxa"/>
            <w:vAlign w:val="center"/>
          </w:tcPr>
          <w:p w14:paraId="511D3399" w14:textId="77777777" w:rsidR="005D2343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8514B1F" w14:textId="77777777" w:rsidR="005D2343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11BBDC9A" w14:textId="77777777" w:rsidR="005D234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F0AA87B" w14:textId="77777777" w:rsidR="005D2343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6EE5ACB" w14:textId="77777777" w:rsidR="005D234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11DC4A3" w14:textId="77777777" w:rsidR="005D2343" w:rsidRDefault="00000000">
            <w:r>
              <w:t>0.921</w:t>
            </w:r>
          </w:p>
        </w:tc>
        <w:tc>
          <w:tcPr>
            <w:tcW w:w="1064" w:type="dxa"/>
            <w:vAlign w:val="center"/>
          </w:tcPr>
          <w:p w14:paraId="6E0D5F1A" w14:textId="77777777" w:rsidR="005D2343" w:rsidRDefault="00000000">
            <w:r>
              <w:t>1.466</w:t>
            </w:r>
          </w:p>
        </w:tc>
      </w:tr>
      <w:tr w:rsidR="005D2343" w14:paraId="3AE0B78C" w14:textId="77777777">
        <w:tc>
          <w:tcPr>
            <w:tcW w:w="3345" w:type="dxa"/>
            <w:shd w:val="clear" w:color="auto" w:fill="E6E6E6"/>
            <w:vAlign w:val="center"/>
          </w:tcPr>
          <w:p w14:paraId="1B1D4344" w14:textId="77777777" w:rsidR="005D2343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4CAA4332" w14:textId="77777777" w:rsidR="005D2343" w:rsidRDefault="00000000">
            <w:pPr>
              <w:jc w:val="center"/>
            </w:pPr>
            <w:r>
              <w:t>0.88</w:t>
            </w:r>
          </w:p>
        </w:tc>
      </w:tr>
    </w:tbl>
    <w:p w14:paraId="59EE3C4A" w14:textId="77777777" w:rsidR="005D2343" w:rsidRDefault="005D2343">
      <w:pPr>
        <w:widowControl w:val="0"/>
        <w:jc w:val="both"/>
        <w:rPr>
          <w:kern w:val="2"/>
          <w:szCs w:val="24"/>
          <w:lang w:val="en-US"/>
        </w:rPr>
      </w:pPr>
    </w:p>
    <w:p w14:paraId="238BD932" w14:textId="77777777" w:rsidR="005D2343" w:rsidRDefault="00000000">
      <w:pPr>
        <w:pStyle w:val="1"/>
        <w:widowControl w:val="0"/>
        <w:jc w:val="both"/>
        <w:rPr>
          <w:kern w:val="2"/>
          <w:szCs w:val="24"/>
        </w:rPr>
      </w:pPr>
      <w:bookmarkStart w:id="62" w:name="_Toc157772849"/>
      <w:r>
        <w:rPr>
          <w:kern w:val="2"/>
          <w:szCs w:val="24"/>
        </w:rPr>
        <w:lastRenderedPageBreak/>
        <w:t>外窗热工</w:t>
      </w:r>
      <w:bookmarkEnd w:id="62"/>
    </w:p>
    <w:p w14:paraId="471825BC" w14:textId="77777777" w:rsidR="005D2343" w:rsidRDefault="00000000">
      <w:pPr>
        <w:pStyle w:val="2"/>
        <w:widowControl w:val="0"/>
        <w:rPr>
          <w:kern w:val="2"/>
        </w:rPr>
      </w:pPr>
      <w:bookmarkStart w:id="63" w:name="_Toc157772850"/>
      <w:r>
        <w:rPr>
          <w:kern w:val="2"/>
        </w:rPr>
        <w:t>外窗构造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5D2343" w14:paraId="3294E5F2" w14:textId="77777777">
        <w:tc>
          <w:tcPr>
            <w:tcW w:w="905" w:type="dxa"/>
            <w:shd w:val="clear" w:color="auto" w:fill="E6E6E6"/>
            <w:vAlign w:val="center"/>
          </w:tcPr>
          <w:p w14:paraId="046C7D95" w14:textId="77777777" w:rsidR="005D2343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511A8044" w14:textId="77777777" w:rsidR="005D2343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00B780F5" w14:textId="77777777" w:rsidR="005D2343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1ADAD8B9" w14:textId="77777777" w:rsidR="005D2343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8B90101" w14:textId="77777777" w:rsidR="005D2343" w:rsidRDefault="00000000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C6879DD" w14:textId="77777777" w:rsidR="005D2343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5F17E40E" w14:textId="77777777" w:rsidR="005D2343" w:rsidRDefault="00000000">
            <w:pPr>
              <w:jc w:val="center"/>
            </w:pPr>
            <w:r>
              <w:t>备注</w:t>
            </w:r>
          </w:p>
        </w:tc>
      </w:tr>
      <w:tr w:rsidR="005D2343" w14:paraId="0A60C7FC" w14:textId="77777777">
        <w:tc>
          <w:tcPr>
            <w:tcW w:w="905" w:type="dxa"/>
            <w:vAlign w:val="center"/>
          </w:tcPr>
          <w:p w14:paraId="15464E3B" w14:textId="77777777" w:rsidR="005D2343" w:rsidRDefault="00000000">
            <w:r>
              <w:t>1</w:t>
            </w:r>
          </w:p>
        </w:tc>
        <w:tc>
          <w:tcPr>
            <w:tcW w:w="1867" w:type="dxa"/>
            <w:vAlign w:val="center"/>
          </w:tcPr>
          <w:p w14:paraId="4533F4B1" w14:textId="77777777" w:rsidR="005D2343" w:rsidRDefault="00000000">
            <w:r>
              <w:t>断热铝合金窗</w:t>
            </w:r>
            <w:r>
              <w:t>--Low-E</w:t>
            </w:r>
            <w:r>
              <w:t>中空玻璃</w:t>
            </w:r>
          </w:p>
        </w:tc>
        <w:tc>
          <w:tcPr>
            <w:tcW w:w="826" w:type="dxa"/>
            <w:vAlign w:val="center"/>
          </w:tcPr>
          <w:p w14:paraId="753EFA2C" w14:textId="77777777" w:rsidR="005D2343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0C105BF4" w14:textId="77777777" w:rsidR="005D2343" w:rsidRDefault="00000000">
            <w:r>
              <w:t>3.96</w:t>
            </w:r>
          </w:p>
        </w:tc>
        <w:tc>
          <w:tcPr>
            <w:tcW w:w="956" w:type="dxa"/>
            <w:vAlign w:val="center"/>
          </w:tcPr>
          <w:p w14:paraId="6AA45DC1" w14:textId="77777777" w:rsidR="005D2343" w:rsidRDefault="00000000">
            <w:r>
              <w:t>0.41</w:t>
            </w:r>
          </w:p>
        </w:tc>
        <w:tc>
          <w:tcPr>
            <w:tcW w:w="956" w:type="dxa"/>
            <w:vAlign w:val="center"/>
          </w:tcPr>
          <w:p w14:paraId="3EADA535" w14:textId="77777777" w:rsidR="005D2343" w:rsidRDefault="00000000">
            <w:r>
              <w:t>0.550</w:t>
            </w:r>
          </w:p>
        </w:tc>
        <w:tc>
          <w:tcPr>
            <w:tcW w:w="2988" w:type="dxa"/>
            <w:vAlign w:val="center"/>
          </w:tcPr>
          <w:p w14:paraId="26A7B1E8" w14:textId="77777777" w:rsidR="005D2343" w:rsidRDefault="00000000">
            <w:r>
              <w:t>摘自《福建省居住建筑节能设计标准实施细则》</w:t>
            </w:r>
            <w:r>
              <w:t>55</w:t>
            </w:r>
            <w:r>
              <w:t>页</w:t>
            </w:r>
          </w:p>
        </w:tc>
      </w:tr>
    </w:tbl>
    <w:p w14:paraId="3DE4B296" w14:textId="77777777" w:rsidR="005D2343" w:rsidRDefault="00000000">
      <w:pPr>
        <w:pStyle w:val="2"/>
        <w:widowControl w:val="0"/>
        <w:rPr>
          <w:kern w:val="2"/>
        </w:rPr>
      </w:pPr>
      <w:bookmarkStart w:id="64" w:name="_Toc157772851"/>
      <w:r>
        <w:rPr>
          <w:kern w:val="2"/>
        </w:rPr>
        <w:t>外遮阳类型</w:t>
      </w:r>
      <w:bookmarkEnd w:id="64"/>
    </w:p>
    <w:p w14:paraId="09A40C7F" w14:textId="77777777" w:rsidR="005D234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已启用环境遮阳</w:t>
      </w:r>
    </w:p>
    <w:p w14:paraId="75801C1B" w14:textId="77777777" w:rsidR="005D2343" w:rsidRDefault="00000000">
      <w:pPr>
        <w:pStyle w:val="3"/>
        <w:widowControl w:val="0"/>
        <w:jc w:val="both"/>
        <w:rPr>
          <w:kern w:val="2"/>
          <w:szCs w:val="24"/>
        </w:rPr>
      </w:pPr>
      <w:bookmarkStart w:id="65" w:name="_Toc157772852"/>
      <w:r>
        <w:rPr>
          <w:kern w:val="2"/>
          <w:szCs w:val="24"/>
        </w:rPr>
        <w:t>自定义遮阳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1698"/>
        <w:gridCol w:w="1075"/>
        <w:gridCol w:w="1075"/>
        <w:gridCol w:w="1075"/>
        <w:gridCol w:w="3391"/>
      </w:tblGrid>
      <w:tr w:rsidR="005D2343" w14:paraId="20B49D7C" w14:textId="77777777">
        <w:tc>
          <w:tcPr>
            <w:tcW w:w="1018" w:type="dxa"/>
            <w:shd w:val="clear" w:color="auto" w:fill="E6E6E6"/>
            <w:vAlign w:val="center"/>
          </w:tcPr>
          <w:p w14:paraId="4EC32BF2" w14:textId="77777777" w:rsidR="005D2343" w:rsidRDefault="00000000"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079D1BC" w14:textId="77777777" w:rsidR="005D2343" w:rsidRDefault="00000000"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6FE593" w14:textId="77777777" w:rsidR="005D2343" w:rsidRDefault="00000000"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C70ECB" w14:textId="77777777" w:rsidR="005D2343" w:rsidRDefault="00000000"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8F6C26" w14:textId="77777777" w:rsidR="005D2343" w:rsidRDefault="00000000"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 w14:paraId="7F349E94" w14:textId="77777777" w:rsidR="005D2343" w:rsidRDefault="00000000">
            <w:pPr>
              <w:jc w:val="center"/>
            </w:pPr>
            <w:r>
              <w:t>备注</w:t>
            </w:r>
          </w:p>
        </w:tc>
      </w:tr>
      <w:tr w:rsidR="005D2343" w14:paraId="295A224B" w14:textId="77777777">
        <w:tc>
          <w:tcPr>
            <w:tcW w:w="1018" w:type="dxa"/>
            <w:vAlign w:val="center"/>
          </w:tcPr>
          <w:p w14:paraId="4C0A727E" w14:textId="77777777" w:rsidR="005D2343" w:rsidRDefault="00000000">
            <w:r>
              <w:t>1</w:t>
            </w:r>
          </w:p>
        </w:tc>
        <w:tc>
          <w:tcPr>
            <w:tcW w:w="1697" w:type="dxa"/>
            <w:vAlign w:val="center"/>
          </w:tcPr>
          <w:p w14:paraId="47D71A73" w14:textId="77777777" w:rsidR="005D2343" w:rsidRDefault="00000000">
            <w:r>
              <w:t>活动遮阳</w:t>
            </w:r>
            <w:r>
              <w:t>0</w:t>
            </w:r>
          </w:p>
        </w:tc>
        <w:tc>
          <w:tcPr>
            <w:tcW w:w="1075" w:type="dxa"/>
            <w:vAlign w:val="center"/>
          </w:tcPr>
          <w:p w14:paraId="221E7CFB" w14:textId="77777777" w:rsidR="005D2343" w:rsidRDefault="00000000">
            <w:r>
              <w:t>0.800</w:t>
            </w:r>
          </w:p>
        </w:tc>
        <w:tc>
          <w:tcPr>
            <w:tcW w:w="1075" w:type="dxa"/>
            <w:vAlign w:val="center"/>
          </w:tcPr>
          <w:p w14:paraId="06AD5C70" w14:textId="77777777" w:rsidR="005D2343" w:rsidRDefault="00000000">
            <w:r>
              <w:t>0.800</w:t>
            </w:r>
          </w:p>
        </w:tc>
        <w:tc>
          <w:tcPr>
            <w:tcW w:w="1075" w:type="dxa"/>
            <w:vAlign w:val="center"/>
          </w:tcPr>
          <w:p w14:paraId="43BFF174" w14:textId="77777777" w:rsidR="005D2343" w:rsidRDefault="00000000">
            <w:r>
              <w:t>0.800</w:t>
            </w:r>
          </w:p>
        </w:tc>
        <w:tc>
          <w:tcPr>
            <w:tcW w:w="3390" w:type="dxa"/>
            <w:vAlign w:val="center"/>
          </w:tcPr>
          <w:p w14:paraId="359ED4E5" w14:textId="77777777" w:rsidR="005D2343" w:rsidRDefault="005D2343"/>
        </w:tc>
      </w:tr>
    </w:tbl>
    <w:p w14:paraId="01E26D91" w14:textId="77777777" w:rsidR="005D2343" w:rsidRDefault="00000000">
      <w:pPr>
        <w:pStyle w:val="2"/>
        <w:widowControl w:val="0"/>
        <w:rPr>
          <w:kern w:val="2"/>
        </w:rPr>
      </w:pPr>
      <w:bookmarkStart w:id="66" w:name="_Toc157772853"/>
      <w:r>
        <w:rPr>
          <w:kern w:val="2"/>
        </w:rPr>
        <w:t>外遮阳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2150"/>
        <w:gridCol w:w="2378"/>
        <w:gridCol w:w="2429"/>
        <w:gridCol w:w="1131"/>
      </w:tblGrid>
      <w:tr w:rsidR="005D2343" w14:paraId="7AF4DA61" w14:textId="77777777">
        <w:tc>
          <w:tcPr>
            <w:tcW w:w="1245" w:type="dxa"/>
            <w:shd w:val="clear" w:color="auto" w:fill="E6E6E6"/>
            <w:vAlign w:val="center"/>
          </w:tcPr>
          <w:p w14:paraId="669210BE" w14:textId="77777777" w:rsidR="005D2343" w:rsidRDefault="00000000">
            <w:pPr>
              <w:jc w:val="center"/>
            </w:pPr>
            <w:r>
              <w:t>朝向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0C99244B" w14:textId="77777777" w:rsidR="005D2343" w:rsidRDefault="00000000">
            <w:pPr>
              <w:jc w:val="center"/>
            </w:pPr>
            <w:r>
              <w:t>窗编号</w:t>
            </w:r>
          </w:p>
        </w:tc>
        <w:tc>
          <w:tcPr>
            <w:tcW w:w="2377" w:type="dxa"/>
            <w:shd w:val="clear" w:color="auto" w:fill="E6E6E6"/>
            <w:vAlign w:val="center"/>
          </w:tcPr>
          <w:p w14:paraId="6A11FE80" w14:textId="77777777" w:rsidR="005D2343" w:rsidRDefault="00000000">
            <w:pPr>
              <w:jc w:val="center"/>
            </w:pPr>
            <w:r>
              <w:t>外遮阳系数</w:t>
            </w:r>
          </w:p>
        </w:tc>
        <w:tc>
          <w:tcPr>
            <w:tcW w:w="2428" w:type="dxa"/>
            <w:shd w:val="clear" w:color="auto" w:fill="E6E6E6"/>
            <w:vAlign w:val="center"/>
          </w:tcPr>
          <w:p w14:paraId="4F5D699D" w14:textId="77777777" w:rsidR="005D2343" w:rsidRDefault="0000000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DA98234" w14:textId="77777777" w:rsidR="005D2343" w:rsidRDefault="00000000">
            <w:pPr>
              <w:jc w:val="center"/>
            </w:pPr>
            <w:r>
              <w:t>结论</w:t>
            </w:r>
          </w:p>
        </w:tc>
      </w:tr>
      <w:tr w:rsidR="005D2343" w14:paraId="7CE16BA8" w14:textId="77777777">
        <w:tc>
          <w:tcPr>
            <w:tcW w:w="1245" w:type="dxa"/>
            <w:shd w:val="clear" w:color="auto" w:fill="E6E6E6"/>
            <w:vAlign w:val="center"/>
          </w:tcPr>
          <w:p w14:paraId="1E6AC51C" w14:textId="77777777" w:rsidR="005D2343" w:rsidRDefault="00000000">
            <w:r>
              <w:t>东向</w:t>
            </w:r>
          </w:p>
        </w:tc>
        <w:tc>
          <w:tcPr>
            <w:tcW w:w="2150" w:type="dxa"/>
            <w:vAlign w:val="center"/>
          </w:tcPr>
          <w:p w14:paraId="01187F0B" w14:textId="77777777" w:rsidR="005D2343" w:rsidRDefault="00000000">
            <w:r>
              <w:t>C1318(</w:t>
            </w:r>
            <w:r>
              <w:t>最不利窗</w:t>
            </w:r>
            <w:r>
              <w:t>)</w:t>
            </w:r>
          </w:p>
        </w:tc>
        <w:tc>
          <w:tcPr>
            <w:tcW w:w="2377" w:type="dxa"/>
            <w:vAlign w:val="center"/>
          </w:tcPr>
          <w:p w14:paraId="23CE817E" w14:textId="77777777" w:rsidR="005D2343" w:rsidRDefault="00000000">
            <w:r>
              <w:t>0.79</w:t>
            </w:r>
          </w:p>
        </w:tc>
        <w:tc>
          <w:tcPr>
            <w:tcW w:w="2428" w:type="dxa"/>
            <w:vAlign w:val="center"/>
          </w:tcPr>
          <w:p w14:paraId="444A96F7" w14:textId="77777777" w:rsidR="005D2343" w:rsidRDefault="00000000">
            <w:r>
              <w:t>SD≤0.80</w:t>
            </w:r>
          </w:p>
        </w:tc>
        <w:tc>
          <w:tcPr>
            <w:tcW w:w="1131" w:type="dxa"/>
            <w:vAlign w:val="center"/>
          </w:tcPr>
          <w:p w14:paraId="7C8E5F0D" w14:textId="77777777" w:rsidR="005D2343" w:rsidRDefault="00000000">
            <w:r>
              <w:t>满足</w:t>
            </w:r>
          </w:p>
        </w:tc>
      </w:tr>
      <w:tr w:rsidR="005D2343" w14:paraId="58AE5E81" w14:textId="77777777">
        <w:tc>
          <w:tcPr>
            <w:tcW w:w="1245" w:type="dxa"/>
            <w:shd w:val="clear" w:color="auto" w:fill="E6E6E6"/>
            <w:vAlign w:val="center"/>
          </w:tcPr>
          <w:p w14:paraId="6EEC08A2" w14:textId="77777777" w:rsidR="005D2343" w:rsidRDefault="00000000">
            <w:r>
              <w:t>西向</w:t>
            </w:r>
          </w:p>
        </w:tc>
        <w:tc>
          <w:tcPr>
            <w:tcW w:w="2150" w:type="dxa"/>
            <w:vAlign w:val="center"/>
          </w:tcPr>
          <w:p w14:paraId="701431C0" w14:textId="77777777" w:rsidR="005D2343" w:rsidRDefault="00000000">
            <w:r>
              <w:t>C2506(</w:t>
            </w:r>
            <w:r>
              <w:t>最不利窗</w:t>
            </w:r>
            <w:r>
              <w:t>)</w:t>
            </w:r>
          </w:p>
        </w:tc>
        <w:tc>
          <w:tcPr>
            <w:tcW w:w="2377" w:type="dxa"/>
            <w:vAlign w:val="center"/>
          </w:tcPr>
          <w:p w14:paraId="51C5792D" w14:textId="77777777" w:rsidR="005D2343" w:rsidRDefault="00000000">
            <w:r>
              <w:t>0.80</w:t>
            </w:r>
          </w:p>
        </w:tc>
        <w:tc>
          <w:tcPr>
            <w:tcW w:w="2428" w:type="dxa"/>
            <w:vAlign w:val="center"/>
          </w:tcPr>
          <w:p w14:paraId="1FC698E1" w14:textId="77777777" w:rsidR="005D2343" w:rsidRDefault="00000000">
            <w:r>
              <w:t>SD≤0.80</w:t>
            </w:r>
          </w:p>
        </w:tc>
        <w:tc>
          <w:tcPr>
            <w:tcW w:w="1131" w:type="dxa"/>
            <w:vAlign w:val="center"/>
          </w:tcPr>
          <w:p w14:paraId="20E3A7F0" w14:textId="77777777" w:rsidR="005D2343" w:rsidRDefault="00000000">
            <w:r>
              <w:t>满足</w:t>
            </w:r>
          </w:p>
        </w:tc>
      </w:tr>
      <w:tr w:rsidR="005D2343" w14:paraId="5CCCAFD8" w14:textId="77777777">
        <w:tc>
          <w:tcPr>
            <w:tcW w:w="1245" w:type="dxa"/>
            <w:shd w:val="clear" w:color="auto" w:fill="E6E6E6"/>
            <w:vAlign w:val="center"/>
          </w:tcPr>
          <w:p w14:paraId="346C5D2C" w14:textId="77777777" w:rsidR="005D2343" w:rsidRDefault="00000000">
            <w:r>
              <w:t>标准依据</w:t>
            </w:r>
          </w:p>
        </w:tc>
        <w:tc>
          <w:tcPr>
            <w:tcW w:w="8086" w:type="dxa"/>
            <w:gridSpan w:val="4"/>
            <w:vAlign w:val="center"/>
          </w:tcPr>
          <w:p w14:paraId="3C3F2073" w14:textId="77777777" w:rsidR="005D2343" w:rsidRDefault="00000000">
            <w:r>
              <w:t>《福建省居住建筑节能设计标准》</w:t>
            </w:r>
            <w:r>
              <w:t>(DBJ 13-62-2014)</w:t>
            </w:r>
            <w:r>
              <w:t>第</w:t>
            </w:r>
            <w:r>
              <w:t>4.1.6</w:t>
            </w:r>
            <w:r>
              <w:t>条</w:t>
            </w:r>
          </w:p>
        </w:tc>
      </w:tr>
      <w:tr w:rsidR="005D2343" w14:paraId="2F561813" w14:textId="77777777">
        <w:tc>
          <w:tcPr>
            <w:tcW w:w="1245" w:type="dxa"/>
            <w:shd w:val="clear" w:color="auto" w:fill="E6E6E6"/>
            <w:vAlign w:val="center"/>
          </w:tcPr>
          <w:p w14:paraId="3382EA08" w14:textId="77777777" w:rsidR="005D2343" w:rsidRDefault="00000000">
            <w:r>
              <w:t>标准要求</w:t>
            </w:r>
          </w:p>
        </w:tc>
        <w:tc>
          <w:tcPr>
            <w:tcW w:w="8086" w:type="dxa"/>
            <w:gridSpan w:val="4"/>
            <w:vAlign w:val="center"/>
          </w:tcPr>
          <w:p w14:paraId="4058F259" w14:textId="77777777" w:rsidR="005D2343" w:rsidRDefault="00000000">
            <w:r>
              <w:t>东、西向外窗必须采取建筑外遮阳措施，建筑外遮阳系数不应大于</w:t>
            </w:r>
            <w:r>
              <w:t>0.8</w:t>
            </w:r>
          </w:p>
        </w:tc>
      </w:tr>
      <w:tr w:rsidR="005D2343" w14:paraId="4D3958C8" w14:textId="77777777">
        <w:tc>
          <w:tcPr>
            <w:tcW w:w="1245" w:type="dxa"/>
            <w:shd w:val="clear" w:color="auto" w:fill="E6E6E6"/>
            <w:vAlign w:val="center"/>
          </w:tcPr>
          <w:p w14:paraId="14E65F48" w14:textId="77777777" w:rsidR="005D2343" w:rsidRDefault="00000000">
            <w:r>
              <w:t>结论</w:t>
            </w:r>
          </w:p>
        </w:tc>
        <w:tc>
          <w:tcPr>
            <w:tcW w:w="8086" w:type="dxa"/>
            <w:gridSpan w:val="4"/>
            <w:vAlign w:val="center"/>
          </w:tcPr>
          <w:p w14:paraId="64E2007B" w14:textId="77777777" w:rsidR="005D2343" w:rsidRDefault="00000000">
            <w:r>
              <w:t>满足</w:t>
            </w:r>
          </w:p>
        </w:tc>
      </w:tr>
    </w:tbl>
    <w:p w14:paraId="2C0FD24A" w14:textId="77777777" w:rsidR="005D234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注：达标朝向只列出一项，不达标朝向列出全部不达标项</w:t>
      </w:r>
    </w:p>
    <w:p w14:paraId="76032E5B" w14:textId="77777777" w:rsidR="005D2343" w:rsidRDefault="005D2343">
      <w:pPr>
        <w:widowControl w:val="0"/>
        <w:jc w:val="both"/>
        <w:rPr>
          <w:kern w:val="2"/>
          <w:szCs w:val="24"/>
          <w:lang w:val="en-US"/>
        </w:rPr>
      </w:pPr>
    </w:p>
    <w:p w14:paraId="73165237" w14:textId="77777777" w:rsidR="005D2343" w:rsidRDefault="00000000">
      <w:pPr>
        <w:pStyle w:val="2"/>
        <w:widowControl w:val="0"/>
        <w:rPr>
          <w:kern w:val="2"/>
        </w:rPr>
      </w:pPr>
      <w:bookmarkStart w:id="67" w:name="_Toc157772854"/>
      <w:r>
        <w:rPr>
          <w:kern w:val="2"/>
        </w:rPr>
        <w:t>平均传热系数</w:t>
      </w:r>
      <w:bookmarkEnd w:id="67"/>
    </w:p>
    <w:p w14:paraId="3A5CFD3E" w14:textId="77777777" w:rsidR="005D234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南向：</w:t>
      </w:r>
    </w:p>
    <w:p w14:paraId="1C6C17B4" w14:textId="77777777" w:rsidR="005D234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</w:t>
      </w:r>
      <w:r>
        <w:rPr>
          <w:kern w:val="2"/>
          <w:szCs w:val="24"/>
          <w:lang w:val="en-US"/>
        </w:rPr>
        <w:t>无外窗</w:t>
      </w:r>
    </w:p>
    <w:p w14:paraId="79D6289B" w14:textId="77777777" w:rsidR="005D234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北向：</w:t>
      </w:r>
    </w:p>
    <w:p w14:paraId="27E0C8CF" w14:textId="77777777" w:rsidR="005D234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</w:t>
      </w:r>
      <w:r>
        <w:rPr>
          <w:kern w:val="2"/>
          <w:szCs w:val="24"/>
          <w:lang w:val="en-US"/>
        </w:rPr>
        <w:t>无外窗</w:t>
      </w:r>
    </w:p>
    <w:p w14:paraId="75846278" w14:textId="77777777" w:rsidR="005D234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D2343" w14:paraId="4872D6C3" w14:textId="77777777">
        <w:tc>
          <w:tcPr>
            <w:tcW w:w="1013" w:type="dxa"/>
            <w:shd w:val="clear" w:color="auto" w:fill="E6E6E6"/>
            <w:vAlign w:val="center"/>
          </w:tcPr>
          <w:p w14:paraId="72C29B6A" w14:textId="77777777" w:rsidR="005D2343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ED11B3C" w14:textId="77777777" w:rsidR="005D2343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70E8BAA" w14:textId="77777777" w:rsidR="005D2343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410BB71" w14:textId="77777777" w:rsidR="005D2343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0F3D137" w14:textId="77777777" w:rsidR="005D2343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4AE0BDC" w14:textId="77777777" w:rsidR="005D2343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409F1CF" w14:textId="77777777" w:rsidR="005D2343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8E417C" w14:textId="77777777" w:rsidR="005D2343" w:rsidRDefault="00000000">
            <w:pPr>
              <w:jc w:val="center"/>
            </w:pPr>
            <w:r>
              <w:t>传热系数</w:t>
            </w:r>
          </w:p>
        </w:tc>
      </w:tr>
      <w:tr w:rsidR="005D2343" w14:paraId="12DF4C31" w14:textId="77777777">
        <w:tc>
          <w:tcPr>
            <w:tcW w:w="1013" w:type="dxa"/>
            <w:vAlign w:val="center"/>
          </w:tcPr>
          <w:p w14:paraId="78A5D0D3" w14:textId="77777777" w:rsidR="005D234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C4934A1" w14:textId="77777777" w:rsidR="005D2343" w:rsidRDefault="00000000">
            <w:r>
              <w:t>C1318</w:t>
            </w:r>
          </w:p>
        </w:tc>
        <w:tc>
          <w:tcPr>
            <w:tcW w:w="1188" w:type="dxa"/>
            <w:vAlign w:val="center"/>
          </w:tcPr>
          <w:p w14:paraId="6F74AF45" w14:textId="77777777" w:rsidR="005D234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A74DF67" w14:textId="77777777" w:rsidR="005D2343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0AB5DA5" w14:textId="77777777" w:rsidR="005D2343" w:rsidRDefault="00000000">
            <w:r>
              <w:t>2.340</w:t>
            </w:r>
          </w:p>
        </w:tc>
        <w:tc>
          <w:tcPr>
            <w:tcW w:w="1188" w:type="dxa"/>
            <w:vAlign w:val="center"/>
          </w:tcPr>
          <w:p w14:paraId="693433A5" w14:textId="77777777" w:rsidR="005D2343" w:rsidRDefault="00000000">
            <w:r>
              <w:t>7.020</w:t>
            </w:r>
          </w:p>
        </w:tc>
        <w:tc>
          <w:tcPr>
            <w:tcW w:w="1188" w:type="dxa"/>
            <w:vAlign w:val="center"/>
          </w:tcPr>
          <w:p w14:paraId="12AE1D55" w14:textId="77777777" w:rsidR="005D234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CA7F7EE" w14:textId="77777777" w:rsidR="005D2343" w:rsidRDefault="00000000">
            <w:r>
              <w:t>3.960</w:t>
            </w:r>
          </w:p>
        </w:tc>
      </w:tr>
      <w:tr w:rsidR="005D2343" w14:paraId="632A2341" w14:textId="77777777">
        <w:tc>
          <w:tcPr>
            <w:tcW w:w="1013" w:type="dxa"/>
            <w:vAlign w:val="center"/>
          </w:tcPr>
          <w:p w14:paraId="1B7AA867" w14:textId="77777777" w:rsidR="005D234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B9B3E86" w14:textId="77777777" w:rsidR="005D2343" w:rsidRDefault="00000000">
            <w:r>
              <w:t>C1318</w:t>
            </w:r>
          </w:p>
        </w:tc>
        <w:tc>
          <w:tcPr>
            <w:tcW w:w="1188" w:type="dxa"/>
            <w:vAlign w:val="center"/>
          </w:tcPr>
          <w:p w14:paraId="1DBA82FB" w14:textId="77777777" w:rsidR="005D234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73FAB08" w14:textId="77777777" w:rsidR="005D234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0910F34" w14:textId="77777777" w:rsidR="005D2343" w:rsidRDefault="00000000">
            <w:r>
              <w:t>2.340</w:t>
            </w:r>
          </w:p>
        </w:tc>
        <w:tc>
          <w:tcPr>
            <w:tcW w:w="1188" w:type="dxa"/>
            <w:vAlign w:val="center"/>
          </w:tcPr>
          <w:p w14:paraId="5800E155" w14:textId="77777777" w:rsidR="005D2343" w:rsidRDefault="00000000">
            <w:r>
              <w:t>2.340</w:t>
            </w:r>
          </w:p>
        </w:tc>
        <w:tc>
          <w:tcPr>
            <w:tcW w:w="1188" w:type="dxa"/>
            <w:vAlign w:val="center"/>
          </w:tcPr>
          <w:p w14:paraId="34D15080" w14:textId="77777777" w:rsidR="005D234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D09FC8A" w14:textId="77777777" w:rsidR="005D2343" w:rsidRDefault="00000000">
            <w:r>
              <w:t>3.960</w:t>
            </w:r>
          </w:p>
        </w:tc>
      </w:tr>
      <w:tr w:rsidR="005D2343" w14:paraId="701FDE3D" w14:textId="77777777">
        <w:tc>
          <w:tcPr>
            <w:tcW w:w="1013" w:type="dxa"/>
            <w:vAlign w:val="center"/>
          </w:tcPr>
          <w:p w14:paraId="62976EBF" w14:textId="77777777" w:rsidR="005D2343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6807212" w14:textId="77777777" w:rsidR="005D2343" w:rsidRDefault="00000000">
            <w:r>
              <w:t>C1520</w:t>
            </w:r>
          </w:p>
        </w:tc>
        <w:tc>
          <w:tcPr>
            <w:tcW w:w="1188" w:type="dxa"/>
            <w:vAlign w:val="center"/>
          </w:tcPr>
          <w:p w14:paraId="68A510D3" w14:textId="77777777" w:rsidR="005D234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F836B43" w14:textId="77777777" w:rsidR="005D234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FB69F71" w14:textId="77777777" w:rsidR="005D2343" w:rsidRDefault="00000000">
            <w:r>
              <w:t>3.000</w:t>
            </w:r>
          </w:p>
        </w:tc>
        <w:tc>
          <w:tcPr>
            <w:tcW w:w="1188" w:type="dxa"/>
            <w:vAlign w:val="center"/>
          </w:tcPr>
          <w:p w14:paraId="6C0F6B12" w14:textId="77777777" w:rsidR="005D2343" w:rsidRDefault="00000000">
            <w:r>
              <w:t>6.000</w:t>
            </w:r>
          </w:p>
        </w:tc>
        <w:tc>
          <w:tcPr>
            <w:tcW w:w="1188" w:type="dxa"/>
            <w:vAlign w:val="center"/>
          </w:tcPr>
          <w:p w14:paraId="268B7426" w14:textId="77777777" w:rsidR="005D234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EF38AC7" w14:textId="77777777" w:rsidR="005D2343" w:rsidRDefault="00000000">
            <w:r>
              <w:t>3.960</w:t>
            </w:r>
          </w:p>
        </w:tc>
      </w:tr>
      <w:tr w:rsidR="005D2343" w14:paraId="464132D2" w14:textId="77777777">
        <w:tc>
          <w:tcPr>
            <w:tcW w:w="1013" w:type="dxa"/>
            <w:vAlign w:val="center"/>
          </w:tcPr>
          <w:p w14:paraId="119DC439" w14:textId="77777777" w:rsidR="005D2343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6C7D6E22" w14:textId="77777777" w:rsidR="005D2343" w:rsidRDefault="00000000">
            <w:r>
              <w:t>C1520</w:t>
            </w:r>
          </w:p>
        </w:tc>
        <w:tc>
          <w:tcPr>
            <w:tcW w:w="1188" w:type="dxa"/>
            <w:vAlign w:val="center"/>
          </w:tcPr>
          <w:p w14:paraId="22F70DBB" w14:textId="77777777" w:rsidR="005D234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AD690AD" w14:textId="77777777" w:rsidR="005D234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4794392" w14:textId="77777777" w:rsidR="005D2343" w:rsidRDefault="00000000">
            <w:r>
              <w:t>3.000</w:t>
            </w:r>
          </w:p>
        </w:tc>
        <w:tc>
          <w:tcPr>
            <w:tcW w:w="1188" w:type="dxa"/>
            <w:vAlign w:val="center"/>
          </w:tcPr>
          <w:p w14:paraId="0B22024C" w14:textId="77777777" w:rsidR="005D2343" w:rsidRDefault="00000000">
            <w:r>
              <w:t>3.000</w:t>
            </w:r>
          </w:p>
        </w:tc>
        <w:tc>
          <w:tcPr>
            <w:tcW w:w="1188" w:type="dxa"/>
            <w:vAlign w:val="center"/>
          </w:tcPr>
          <w:p w14:paraId="32BED150" w14:textId="77777777" w:rsidR="005D234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D70AA46" w14:textId="77777777" w:rsidR="005D2343" w:rsidRDefault="00000000">
            <w:r>
              <w:t>3.960</w:t>
            </w:r>
          </w:p>
        </w:tc>
      </w:tr>
      <w:tr w:rsidR="005D2343" w14:paraId="4D69E15A" w14:textId="77777777">
        <w:tc>
          <w:tcPr>
            <w:tcW w:w="1013" w:type="dxa"/>
            <w:vAlign w:val="center"/>
          </w:tcPr>
          <w:p w14:paraId="4E4771A3" w14:textId="77777777" w:rsidR="005D2343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25DF61C5" w14:textId="77777777" w:rsidR="005D2343" w:rsidRDefault="00000000">
            <w:r>
              <w:t>C1520</w:t>
            </w:r>
          </w:p>
        </w:tc>
        <w:tc>
          <w:tcPr>
            <w:tcW w:w="1188" w:type="dxa"/>
            <w:vAlign w:val="center"/>
          </w:tcPr>
          <w:p w14:paraId="05B67718" w14:textId="77777777" w:rsidR="005D234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40393DC" w14:textId="77777777" w:rsidR="005D234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84C24FB" w14:textId="77777777" w:rsidR="005D2343" w:rsidRDefault="00000000">
            <w:r>
              <w:t>3.000</w:t>
            </w:r>
          </w:p>
        </w:tc>
        <w:tc>
          <w:tcPr>
            <w:tcW w:w="1188" w:type="dxa"/>
            <w:vAlign w:val="center"/>
          </w:tcPr>
          <w:p w14:paraId="7C3384A6" w14:textId="77777777" w:rsidR="005D2343" w:rsidRDefault="00000000">
            <w:r>
              <w:t>3.000</w:t>
            </w:r>
          </w:p>
        </w:tc>
        <w:tc>
          <w:tcPr>
            <w:tcW w:w="1188" w:type="dxa"/>
            <w:vAlign w:val="center"/>
          </w:tcPr>
          <w:p w14:paraId="5F74E1D8" w14:textId="77777777" w:rsidR="005D234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208F9F5" w14:textId="77777777" w:rsidR="005D2343" w:rsidRDefault="00000000">
            <w:r>
              <w:t>3.960</w:t>
            </w:r>
          </w:p>
        </w:tc>
      </w:tr>
      <w:tr w:rsidR="005D2343" w14:paraId="67ADD3CC" w14:textId="77777777">
        <w:tc>
          <w:tcPr>
            <w:tcW w:w="1013" w:type="dxa"/>
            <w:vAlign w:val="center"/>
          </w:tcPr>
          <w:p w14:paraId="71F7201F" w14:textId="77777777" w:rsidR="005D2343" w:rsidRDefault="00000000">
            <w:r>
              <w:lastRenderedPageBreak/>
              <w:t>6</w:t>
            </w:r>
          </w:p>
        </w:tc>
        <w:tc>
          <w:tcPr>
            <w:tcW w:w="1188" w:type="dxa"/>
            <w:vAlign w:val="center"/>
          </w:tcPr>
          <w:p w14:paraId="30982AB7" w14:textId="77777777" w:rsidR="005D2343" w:rsidRDefault="00000000">
            <w:r>
              <w:t>C2115</w:t>
            </w:r>
          </w:p>
        </w:tc>
        <w:tc>
          <w:tcPr>
            <w:tcW w:w="1188" w:type="dxa"/>
            <w:vAlign w:val="center"/>
          </w:tcPr>
          <w:p w14:paraId="58AB8638" w14:textId="77777777" w:rsidR="005D234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7490715" w14:textId="77777777" w:rsidR="005D234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7A18A51" w14:textId="77777777" w:rsidR="005D2343" w:rsidRDefault="00000000">
            <w:r>
              <w:t>3.780</w:t>
            </w:r>
          </w:p>
        </w:tc>
        <w:tc>
          <w:tcPr>
            <w:tcW w:w="1188" w:type="dxa"/>
            <w:vAlign w:val="center"/>
          </w:tcPr>
          <w:p w14:paraId="6B442F86" w14:textId="77777777" w:rsidR="005D2343" w:rsidRDefault="00000000">
            <w:r>
              <w:t>3.780</w:t>
            </w:r>
          </w:p>
        </w:tc>
        <w:tc>
          <w:tcPr>
            <w:tcW w:w="1188" w:type="dxa"/>
            <w:vAlign w:val="center"/>
          </w:tcPr>
          <w:p w14:paraId="31E00950" w14:textId="77777777" w:rsidR="005D234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AD20F9C" w14:textId="77777777" w:rsidR="005D2343" w:rsidRDefault="00000000">
            <w:r>
              <w:t>3.960</w:t>
            </w:r>
          </w:p>
        </w:tc>
      </w:tr>
      <w:tr w:rsidR="005D2343" w14:paraId="27FD0737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12A32A54" w14:textId="77777777" w:rsidR="005D2343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89B9D9A" w14:textId="77777777" w:rsidR="005D2343" w:rsidRDefault="00000000">
            <w:r>
              <w:t>25.140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4F9E28E" w14:textId="77777777" w:rsidR="005D2343" w:rsidRDefault="00000000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2175319D" w14:textId="77777777" w:rsidR="005D2343" w:rsidRDefault="00000000">
            <w:r>
              <w:t>3.960</w:t>
            </w:r>
          </w:p>
        </w:tc>
      </w:tr>
    </w:tbl>
    <w:p w14:paraId="310A7EC8" w14:textId="77777777" w:rsidR="005D234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D2343" w14:paraId="0015537D" w14:textId="77777777">
        <w:tc>
          <w:tcPr>
            <w:tcW w:w="1013" w:type="dxa"/>
            <w:shd w:val="clear" w:color="auto" w:fill="E6E6E6"/>
            <w:vAlign w:val="center"/>
          </w:tcPr>
          <w:p w14:paraId="7AAE822A" w14:textId="77777777" w:rsidR="005D2343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3C4785A" w14:textId="77777777" w:rsidR="005D2343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349C82B" w14:textId="77777777" w:rsidR="005D2343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09111A7" w14:textId="77777777" w:rsidR="005D2343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85F3393" w14:textId="77777777" w:rsidR="005D2343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74A4447" w14:textId="77777777" w:rsidR="005D2343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72A2247" w14:textId="77777777" w:rsidR="005D2343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671A008" w14:textId="77777777" w:rsidR="005D2343" w:rsidRDefault="00000000">
            <w:pPr>
              <w:jc w:val="center"/>
            </w:pPr>
            <w:r>
              <w:t>传热系数</w:t>
            </w:r>
          </w:p>
        </w:tc>
      </w:tr>
      <w:tr w:rsidR="005D2343" w14:paraId="3FDEEC56" w14:textId="77777777">
        <w:tc>
          <w:tcPr>
            <w:tcW w:w="1013" w:type="dxa"/>
            <w:vAlign w:val="center"/>
          </w:tcPr>
          <w:p w14:paraId="4D308A32" w14:textId="77777777" w:rsidR="005D234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A328B50" w14:textId="77777777" w:rsidR="005D2343" w:rsidRDefault="00000000">
            <w:r>
              <w:t>C2506</w:t>
            </w:r>
          </w:p>
        </w:tc>
        <w:tc>
          <w:tcPr>
            <w:tcW w:w="1188" w:type="dxa"/>
            <w:vAlign w:val="center"/>
          </w:tcPr>
          <w:p w14:paraId="601759CC" w14:textId="77777777" w:rsidR="005D234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ADCC9DD" w14:textId="77777777" w:rsidR="005D234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3390C90" w14:textId="77777777" w:rsidR="005D2343" w:rsidRDefault="00000000">
            <w:r>
              <w:t>2.100</w:t>
            </w:r>
          </w:p>
        </w:tc>
        <w:tc>
          <w:tcPr>
            <w:tcW w:w="1188" w:type="dxa"/>
            <w:vAlign w:val="center"/>
          </w:tcPr>
          <w:p w14:paraId="3EA3ABBB" w14:textId="77777777" w:rsidR="005D2343" w:rsidRDefault="00000000">
            <w:r>
              <w:t>2.100</w:t>
            </w:r>
          </w:p>
        </w:tc>
        <w:tc>
          <w:tcPr>
            <w:tcW w:w="1188" w:type="dxa"/>
            <w:vAlign w:val="center"/>
          </w:tcPr>
          <w:p w14:paraId="2800005A" w14:textId="77777777" w:rsidR="005D234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31A37E4" w14:textId="77777777" w:rsidR="005D2343" w:rsidRDefault="00000000">
            <w:r>
              <w:t>3.960</w:t>
            </w:r>
          </w:p>
        </w:tc>
      </w:tr>
      <w:tr w:rsidR="005D2343" w14:paraId="602A0A8E" w14:textId="77777777">
        <w:tc>
          <w:tcPr>
            <w:tcW w:w="1013" w:type="dxa"/>
            <w:vAlign w:val="center"/>
          </w:tcPr>
          <w:p w14:paraId="661D7628" w14:textId="77777777" w:rsidR="005D234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34AD159" w14:textId="77777777" w:rsidR="005D2343" w:rsidRDefault="00000000">
            <w:r>
              <w:t>C4301</w:t>
            </w:r>
          </w:p>
        </w:tc>
        <w:tc>
          <w:tcPr>
            <w:tcW w:w="1188" w:type="dxa"/>
            <w:vAlign w:val="center"/>
          </w:tcPr>
          <w:p w14:paraId="384DFDA1" w14:textId="77777777" w:rsidR="005D2343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2307C91B" w14:textId="77777777" w:rsidR="005D2343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7CBACC73" w14:textId="77777777" w:rsidR="005D2343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25424819" w14:textId="77777777" w:rsidR="005D2343" w:rsidRDefault="00000000">
            <w:r>
              <w:t>10.800</w:t>
            </w:r>
          </w:p>
        </w:tc>
        <w:tc>
          <w:tcPr>
            <w:tcW w:w="1188" w:type="dxa"/>
            <w:vAlign w:val="center"/>
          </w:tcPr>
          <w:p w14:paraId="7AD4A558" w14:textId="77777777" w:rsidR="005D234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AD81EFF" w14:textId="77777777" w:rsidR="005D2343" w:rsidRDefault="00000000">
            <w:r>
              <w:t>3.960</w:t>
            </w:r>
          </w:p>
        </w:tc>
      </w:tr>
      <w:tr w:rsidR="005D2343" w14:paraId="3C1C9A46" w14:textId="77777777">
        <w:tc>
          <w:tcPr>
            <w:tcW w:w="1013" w:type="dxa"/>
            <w:vAlign w:val="center"/>
          </w:tcPr>
          <w:p w14:paraId="47E3D555" w14:textId="77777777" w:rsidR="005D2343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A7BFF5D" w14:textId="77777777" w:rsidR="005D2343" w:rsidRDefault="00000000">
            <w:r>
              <w:t>C4467</w:t>
            </w:r>
          </w:p>
        </w:tc>
        <w:tc>
          <w:tcPr>
            <w:tcW w:w="1188" w:type="dxa"/>
            <w:vAlign w:val="center"/>
          </w:tcPr>
          <w:p w14:paraId="52005253" w14:textId="77777777" w:rsidR="005D234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1631530" w14:textId="77777777" w:rsidR="005D234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130C6E1" w14:textId="77777777" w:rsidR="005D2343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474A63B4" w14:textId="77777777" w:rsidR="005D2343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0BDFD28D" w14:textId="77777777" w:rsidR="005D234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49D2837" w14:textId="77777777" w:rsidR="005D2343" w:rsidRDefault="00000000">
            <w:r>
              <w:t>3.960</w:t>
            </w:r>
          </w:p>
        </w:tc>
      </w:tr>
      <w:tr w:rsidR="005D2343" w14:paraId="2D9ACA68" w14:textId="77777777">
        <w:tc>
          <w:tcPr>
            <w:tcW w:w="1013" w:type="dxa"/>
            <w:vAlign w:val="center"/>
          </w:tcPr>
          <w:p w14:paraId="30575688" w14:textId="77777777" w:rsidR="005D2343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219F76DA" w14:textId="77777777" w:rsidR="005D2343" w:rsidRDefault="00000000">
            <w:r>
              <w:t>C5231</w:t>
            </w:r>
          </w:p>
        </w:tc>
        <w:tc>
          <w:tcPr>
            <w:tcW w:w="1188" w:type="dxa"/>
            <w:vAlign w:val="center"/>
          </w:tcPr>
          <w:p w14:paraId="7D9F3BB2" w14:textId="77777777" w:rsidR="005D234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0C205D6" w14:textId="77777777" w:rsidR="005D234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E66CB6C" w14:textId="77777777" w:rsidR="005D2343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18969832" w14:textId="77777777" w:rsidR="005D2343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64598536" w14:textId="77777777" w:rsidR="005D234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9585AA8" w14:textId="77777777" w:rsidR="005D2343" w:rsidRDefault="00000000">
            <w:r>
              <w:t>3.960</w:t>
            </w:r>
          </w:p>
        </w:tc>
      </w:tr>
      <w:tr w:rsidR="005D2343" w14:paraId="6E9D25DC" w14:textId="77777777">
        <w:tc>
          <w:tcPr>
            <w:tcW w:w="1013" w:type="dxa"/>
            <w:vAlign w:val="center"/>
          </w:tcPr>
          <w:p w14:paraId="2653B66C" w14:textId="77777777" w:rsidR="005D2343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748A2160" w14:textId="77777777" w:rsidR="005D2343" w:rsidRDefault="00000000">
            <w:r>
              <w:t>C5450</w:t>
            </w:r>
          </w:p>
        </w:tc>
        <w:tc>
          <w:tcPr>
            <w:tcW w:w="1188" w:type="dxa"/>
            <w:vAlign w:val="center"/>
          </w:tcPr>
          <w:p w14:paraId="722F5F66" w14:textId="77777777" w:rsidR="005D234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E6BD241" w14:textId="77777777" w:rsidR="005D234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96DC761" w14:textId="77777777" w:rsidR="005D2343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73869DD1" w14:textId="77777777" w:rsidR="005D2343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0E614301" w14:textId="77777777" w:rsidR="005D234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4543C61" w14:textId="77777777" w:rsidR="005D2343" w:rsidRDefault="00000000">
            <w:r>
              <w:t>3.960</w:t>
            </w:r>
          </w:p>
        </w:tc>
      </w:tr>
      <w:tr w:rsidR="005D2343" w14:paraId="0135654F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1DC253D9" w14:textId="77777777" w:rsidR="005D2343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317671A" w14:textId="77777777" w:rsidR="005D2343" w:rsidRDefault="00000000">
            <w:r>
              <w:t>19.380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3DB1DEB" w14:textId="77777777" w:rsidR="005D2343" w:rsidRDefault="00000000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3817B988" w14:textId="77777777" w:rsidR="005D2343" w:rsidRDefault="00000000">
            <w:r>
              <w:t>3.960</w:t>
            </w:r>
          </w:p>
        </w:tc>
      </w:tr>
    </w:tbl>
    <w:p w14:paraId="787C4570" w14:textId="77777777" w:rsidR="005D2343" w:rsidRDefault="005D2343">
      <w:pPr>
        <w:widowControl w:val="0"/>
        <w:jc w:val="both"/>
        <w:rPr>
          <w:kern w:val="2"/>
          <w:szCs w:val="24"/>
          <w:lang w:val="en-US"/>
        </w:rPr>
      </w:pPr>
    </w:p>
    <w:p w14:paraId="5280CD4D" w14:textId="77777777" w:rsidR="005D2343" w:rsidRDefault="00000000">
      <w:pPr>
        <w:pStyle w:val="2"/>
        <w:widowControl w:val="0"/>
        <w:rPr>
          <w:kern w:val="2"/>
        </w:rPr>
      </w:pPr>
      <w:bookmarkStart w:id="68" w:name="_Toc157772855"/>
      <w:r>
        <w:rPr>
          <w:kern w:val="2"/>
        </w:rPr>
        <w:t>平均遮阳系数</w:t>
      </w:r>
      <w:bookmarkEnd w:id="68"/>
    </w:p>
    <w:p w14:paraId="3250F2D7" w14:textId="77777777" w:rsidR="005D234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南向：</w:t>
      </w:r>
    </w:p>
    <w:p w14:paraId="66810336" w14:textId="77777777" w:rsidR="005D234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</w:t>
      </w:r>
      <w:r>
        <w:rPr>
          <w:kern w:val="2"/>
          <w:szCs w:val="24"/>
          <w:lang w:val="en-US"/>
        </w:rPr>
        <w:t>无外窗</w:t>
      </w:r>
    </w:p>
    <w:p w14:paraId="7E65180A" w14:textId="77777777" w:rsidR="005D234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北向：</w:t>
      </w:r>
    </w:p>
    <w:p w14:paraId="07582748" w14:textId="77777777" w:rsidR="005D234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</w:t>
      </w:r>
      <w:r>
        <w:rPr>
          <w:kern w:val="2"/>
          <w:szCs w:val="24"/>
          <w:lang w:val="en-US"/>
        </w:rPr>
        <w:t>无外窗</w:t>
      </w:r>
    </w:p>
    <w:p w14:paraId="5BE79B25" w14:textId="77777777" w:rsidR="005D234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5D2343" w14:paraId="48C8AA93" w14:textId="77777777">
        <w:tc>
          <w:tcPr>
            <w:tcW w:w="622" w:type="dxa"/>
            <w:shd w:val="clear" w:color="auto" w:fill="E6E6E6"/>
            <w:vAlign w:val="center"/>
          </w:tcPr>
          <w:p w14:paraId="5F37B7CD" w14:textId="77777777" w:rsidR="005D2343" w:rsidRDefault="00000000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79319BF" w14:textId="77777777" w:rsidR="005D2343" w:rsidRDefault="0000000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614FB244" w14:textId="77777777" w:rsidR="005D2343" w:rsidRDefault="00000000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976BA89" w14:textId="77777777" w:rsidR="005D2343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DEFFD2" w14:textId="77777777" w:rsidR="005D2343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090444" w14:textId="77777777" w:rsidR="005D2343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CF56A9C" w14:textId="77777777" w:rsidR="005D2343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E07CE91" w14:textId="77777777" w:rsidR="005D2343" w:rsidRDefault="00000000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C8C8019" w14:textId="77777777" w:rsidR="005D2343" w:rsidRDefault="00000000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51AF661" w14:textId="77777777" w:rsidR="005D2343" w:rsidRDefault="00000000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66AC307" w14:textId="77777777" w:rsidR="005D2343" w:rsidRDefault="00000000">
            <w:pPr>
              <w:jc w:val="center"/>
            </w:pPr>
            <w:r>
              <w:t>综合遮阳系数</w:t>
            </w:r>
          </w:p>
        </w:tc>
      </w:tr>
      <w:tr w:rsidR="005D2343" w14:paraId="1BF8E90A" w14:textId="77777777">
        <w:tc>
          <w:tcPr>
            <w:tcW w:w="622" w:type="dxa"/>
            <w:vAlign w:val="center"/>
          </w:tcPr>
          <w:p w14:paraId="5544AABC" w14:textId="77777777" w:rsidR="005D2343" w:rsidRDefault="00000000">
            <w:r>
              <w:t>1</w:t>
            </w:r>
          </w:p>
        </w:tc>
        <w:tc>
          <w:tcPr>
            <w:tcW w:w="854" w:type="dxa"/>
            <w:vAlign w:val="center"/>
          </w:tcPr>
          <w:p w14:paraId="4656C643" w14:textId="77777777" w:rsidR="005D2343" w:rsidRDefault="00000000">
            <w:r>
              <w:t>C1318</w:t>
            </w:r>
          </w:p>
        </w:tc>
        <w:tc>
          <w:tcPr>
            <w:tcW w:w="735" w:type="dxa"/>
            <w:vAlign w:val="center"/>
          </w:tcPr>
          <w:p w14:paraId="0A00DBA0" w14:textId="77777777" w:rsidR="005D2343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5DF63016" w14:textId="77777777" w:rsidR="005D2343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489FA737" w14:textId="77777777" w:rsidR="005D2343" w:rsidRDefault="00000000">
            <w:r>
              <w:t>2.340</w:t>
            </w:r>
          </w:p>
        </w:tc>
        <w:tc>
          <w:tcPr>
            <w:tcW w:w="848" w:type="dxa"/>
            <w:vAlign w:val="center"/>
          </w:tcPr>
          <w:p w14:paraId="2FDEC00C" w14:textId="77777777" w:rsidR="005D2343" w:rsidRDefault="00000000">
            <w:r>
              <w:t>7.020</w:t>
            </w:r>
          </w:p>
        </w:tc>
        <w:tc>
          <w:tcPr>
            <w:tcW w:w="781" w:type="dxa"/>
            <w:vAlign w:val="center"/>
          </w:tcPr>
          <w:p w14:paraId="0F7A68C0" w14:textId="77777777" w:rsidR="005D234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6113FCD" w14:textId="77777777" w:rsidR="005D2343" w:rsidRDefault="00000000">
            <w:r>
              <w:t>0.41</w:t>
            </w:r>
          </w:p>
        </w:tc>
        <w:tc>
          <w:tcPr>
            <w:tcW w:w="1018" w:type="dxa"/>
            <w:vAlign w:val="center"/>
          </w:tcPr>
          <w:p w14:paraId="3EC98233" w14:textId="77777777" w:rsidR="005D2343" w:rsidRDefault="00000000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394B97D" w14:textId="77777777" w:rsidR="005D2343" w:rsidRDefault="00000000">
            <w:r>
              <w:t>0.79</w:t>
            </w:r>
          </w:p>
        </w:tc>
        <w:tc>
          <w:tcPr>
            <w:tcW w:w="916" w:type="dxa"/>
            <w:vAlign w:val="center"/>
          </w:tcPr>
          <w:p w14:paraId="0B9CDDE2" w14:textId="77777777" w:rsidR="005D2343" w:rsidRDefault="00000000">
            <w:r>
              <w:t>0.32</w:t>
            </w:r>
          </w:p>
        </w:tc>
      </w:tr>
      <w:tr w:rsidR="005D2343" w14:paraId="48CF9C75" w14:textId="77777777">
        <w:tc>
          <w:tcPr>
            <w:tcW w:w="622" w:type="dxa"/>
            <w:vAlign w:val="center"/>
          </w:tcPr>
          <w:p w14:paraId="3710F87A" w14:textId="77777777" w:rsidR="005D2343" w:rsidRDefault="00000000">
            <w:r>
              <w:t>2</w:t>
            </w:r>
          </w:p>
        </w:tc>
        <w:tc>
          <w:tcPr>
            <w:tcW w:w="854" w:type="dxa"/>
            <w:vAlign w:val="center"/>
          </w:tcPr>
          <w:p w14:paraId="211943FA" w14:textId="77777777" w:rsidR="005D2343" w:rsidRDefault="00000000">
            <w:r>
              <w:t>C1318</w:t>
            </w:r>
          </w:p>
        </w:tc>
        <w:tc>
          <w:tcPr>
            <w:tcW w:w="735" w:type="dxa"/>
            <w:vAlign w:val="center"/>
          </w:tcPr>
          <w:p w14:paraId="6151979F" w14:textId="77777777" w:rsidR="005D2343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1232ABBF" w14:textId="77777777" w:rsidR="005D2343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CF370F7" w14:textId="77777777" w:rsidR="005D2343" w:rsidRDefault="00000000">
            <w:r>
              <w:t>2.340</w:t>
            </w:r>
          </w:p>
        </w:tc>
        <w:tc>
          <w:tcPr>
            <w:tcW w:w="848" w:type="dxa"/>
            <w:vAlign w:val="center"/>
          </w:tcPr>
          <w:p w14:paraId="62417E82" w14:textId="77777777" w:rsidR="005D2343" w:rsidRDefault="00000000">
            <w:r>
              <w:t>2.340</w:t>
            </w:r>
          </w:p>
        </w:tc>
        <w:tc>
          <w:tcPr>
            <w:tcW w:w="781" w:type="dxa"/>
            <w:vAlign w:val="center"/>
          </w:tcPr>
          <w:p w14:paraId="059F25B6" w14:textId="77777777" w:rsidR="005D234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5765A7C" w14:textId="77777777" w:rsidR="005D2343" w:rsidRDefault="00000000">
            <w:r>
              <w:t>0.41</w:t>
            </w:r>
          </w:p>
        </w:tc>
        <w:tc>
          <w:tcPr>
            <w:tcW w:w="1018" w:type="dxa"/>
            <w:vAlign w:val="center"/>
          </w:tcPr>
          <w:p w14:paraId="687A16B2" w14:textId="77777777" w:rsidR="005D2343" w:rsidRDefault="00000000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EC587BA" w14:textId="77777777" w:rsidR="005D2343" w:rsidRDefault="00000000">
            <w:r>
              <w:t>0.79</w:t>
            </w:r>
          </w:p>
        </w:tc>
        <w:tc>
          <w:tcPr>
            <w:tcW w:w="916" w:type="dxa"/>
            <w:vAlign w:val="center"/>
          </w:tcPr>
          <w:p w14:paraId="6AF4B4F9" w14:textId="77777777" w:rsidR="005D2343" w:rsidRDefault="00000000">
            <w:r>
              <w:t>0.32</w:t>
            </w:r>
          </w:p>
        </w:tc>
      </w:tr>
      <w:tr w:rsidR="005D2343" w14:paraId="3939395E" w14:textId="77777777">
        <w:tc>
          <w:tcPr>
            <w:tcW w:w="622" w:type="dxa"/>
            <w:vAlign w:val="center"/>
          </w:tcPr>
          <w:p w14:paraId="5FB212D6" w14:textId="77777777" w:rsidR="005D2343" w:rsidRDefault="00000000">
            <w:r>
              <w:t>3</w:t>
            </w:r>
          </w:p>
        </w:tc>
        <w:tc>
          <w:tcPr>
            <w:tcW w:w="854" w:type="dxa"/>
            <w:vAlign w:val="center"/>
          </w:tcPr>
          <w:p w14:paraId="4D898FE1" w14:textId="77777777" w:rsidR="005D2343" w:rsidRDefault="00000000">
            <w:r>
              <w:t>C1520</w:t>
            </w:r>
          </w:p>
        </w:tc>
        <w:tc>
          <w:tcPr>
            <w:tcW w:w="735" w:type="dxa"/>
            <w:vAlign w:val="center"/>
          </w:tcPr>
          <w:p w14:paraId="31619969" w14:textId="77777777" w:rsidR="005D2343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08470F7D" w14:textId="77777777" w:rsidR="005D2343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2929E6AF" w14:textId="77777777" w:rsidR="005D2343" w:rsidRDefault="00000000">
            <w:r>
              <w:t>3.000</w:t>
            </w:r>
          </w:p>
        </w:tc>
        <w:tc>
          <w:tcPr>
            <w:tcW w:w="848" w:type="dxa"/>
            <w:vAlign w:val="center"/>
          </w:tcPr>
          <w:p w14:paraId="47838ADC" w14:textId="77777777" w:rsidR="005D2343" w:rsidRDefault="00000000">
            <w:r>
              <w:t>6.000</w:t>
            </w:r>
          </w:p>
        </w:tc>
        <w:tc>
          <w:tcPr>
            <w:tcW w:w="781" w:type="dxa"/>
            <w:vAlign w:val="center"/>
          </w:tcPr>
          <w:p w14:paraId="1C72F81C" w14:textId="77777777" w:rsidR="005D234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1A50A04" w14:textId="77777777" w:rsidR="005D2343" w:rsidRDefault="00000000">
            <w:r>
              <w:t>0.41</w:t>
            </w:r>
          </w:p>
        </w:tc>
        <w:tc>
          <w:tcPr>
            <w:tcW w:w="1018" w:type="dxa"/>
            <w:vAlign w:val="center"/>
          </w:tcPr>
          <w:p w14:paraId="337DE5A4" w14:textId="77777777" w:rsidR="005D2343" w:rsidRDefault="00000000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7FDF822B" w14:textId="77777777" w:rsidR="005D2343" w:rsidRDefault="00000000">
            <w:r>
              <w:t>0.79</w:t>
            </w:r>
          </w:p>
        </w:tc>
        <w:tc>
          <w:tcPr>
            <w:tcW w:w="916" w:type="dxa"/>
            <w:vAlign w:val="center"/>
          </w:tcPr>
          <w:p w14:paraId="3C919CCD" w14:textId="77777777" w:rsidR="005D2343" w:rsidRDefault="00000000">
            <w:r>
              <w:t>0.32</w:t>
            </w:r>
          </w:p>
        </w:tc>
      </w:tr>
      <w:tr w:rsidR="005D2343" w14:paraId="5F57D829" w14:textId="77777777">
        <w:tc>
          <w:tcPr>
            <w:tcW w:w="622" w:type="dxa"/>
            <w:vAlign w:val="center"/>
          </w:tcPr>
          <w:p w14:paraId="635A9D45" w14:textId="77777777" w:rsidR="005D2343" w:rsidRDefault="00000000">
            <w:r>
              <w:t>4</w:t>
            </w:r>
          </w:p>
        </w:tc>
        <w:tc>
          <w:tcPr>
            <w:tcW w:w="854" w:type="dxa"/>
            <w:vAlign w:val="center"/>
          </w:tcPr>
          <w:p w14:paraId="26503CE8" w14:textId="77777777" w:rsidR="005D2343" w:rsidRDefault="00000000">
            <w:r>
              <w:t>C1520</w:t>
            </w:r>
          </w:p>
        </w:tc>
        <w:tc>
          <w:tcPr>
            <w:tcW w:w="735" w:type="dxa"/>
            <w:vAlign w:val="center"/>
          </w:tcPr>
          <w:p w14:paraId="6F3D45C7" w14:textId="77777777" w:rsidR="005D2343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1CAAD7A9" w14:textId="77777777" w:rsidR="005D2343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1202551" w14:textId="77777777" w:rsidR="005D2343" w:rsidRDefault="00000000">
            <w:r>
              <w:t>3.000</w:t>
            </w:r>
          </w:p>
        </w:tc>
        <w:tc>
          <w:tcPr>
            <w:tcW w:w="848" w:type="dxa"/>
            <w:vAlign w:val="center"/>
          </w:tcPr>
          <w:p w14:paraId="294473BC" w14:textId="77777777" w:rsidR="005D2343" w:rsidRDefault="00000000">
            <w:r>
              <w:t>3.000</w:t>
            </w:r>
          </w:p>
        </w:tc>
        <w:tc>
          <w:tcPr>
            <w:tcW w:w="781" w:type="dxa"/>
            <w:vAlign w:val="center"/>
          </w:tcPr>
          <w:p w14:paraId="4218CEEF" w14:textId="77777777" w:rsidR="005D234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CC78648" w14:textId="77777777" w:rsidR="005D2343" w:rsidRDefault="00000000">
            <w:r>
              <w:t>0.41</w:t>
            </w:r>
          </w:p>
        </w:tc>
        <w:tc>
          <w:tcPr>
            <w:tcW w:w="1018" w:type="dxa"/>
            <w:vAlign w:val="center"/>
          </w:tcPr>
          <w:p w14:paraId="1D7761BC" w14:textId="77777777" w:rsidR="005D2343" w:rsidRDefault="00000000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07ED1A27" w14:textId="77777777" w:rsidR="005D2343" w:rsidRDefault="00000000">
            <w:r>
              <w:t>0.74</w:t>
            </w:r>
          </w:p>
        </w:tc>
        <w:tc>
          <w:tcPr>
            <w:tcW w:w="916" w:type="dxa"/>
            <w:vAlign w:val="center"/>
          </w:tcPr>
          <w:p w14:paraId="2E110E21" w14:textId="77777777" w:rsidR="005D2343" w:rsidRDefault="00000000">
            <w:r>
              <w:t>0.30</w:t>
            </w:r>
          </w:p>
        </w:tc>
      </w:tr>
      <w:tr w:rsidR="005D2343" w14:paraId="5ADA927A" w14:textId="77777777">
        <w:tc>
          <w:tcPr>
            <w:tcW w:w="622" w:type="dxa"/>
            <w:vAlign w:val="center"/>
          </w:tcPr>
          <w:p w14:paraId="480C845F" w14:textId="77777777" w:rsidR="005D2343" w:rsidRDefault="00000000">
            <w:r>
              <w:t>5</w:t>
            </w:r>
          </w:p>
        </w:tc>
        <w:tc>
          <w:tcPr>
            <w:tcW w:w="854" w:type="dxa"/>
            <w:vAlign w:val="center"/>
          </w:tcPr>
          <w:p w14:paraId="233F046F" w14:textId="77777777" w:rsidR="005D2343" w:rsidRDefault="00000000">
            <w:r>
              <w:t>C1520</w:t>
            </w:r>
          </w:p>
        </w:tc>
        <w:tc>
          <w:tcPr>
            <w:tcW w:w="735" w:type="dxa"/>
            <w:vAlign w:val="center"/>
          </w:tcPr>
          <w:p w14:paraId="4399DA96" w14:textId="77777777" w:rsidR="005D2343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0063722E" w14:textId="77777777" w:rsidR="005D2343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21FFF58" w14:textId="77777777" w:rsidR="005D2343" w:rsidRDefault="00000000">
            <w:r>
              <w:t>3.000</w:t>
            </w:r>
          </w:p>
        </w:tc>
        <w:tc>
          <w:tcPr>
            <w:tcW w:w="848" w:type="dxa"/>
            <w:vAlign w:val="center"/>
          </w:tcPr>
          <w:p w14:paraId="20938207" w14:textId="77777777" w:rsidR="005D2343" w:rsidRDefault="00000000">
            <w:r>
              <w:t>3.000</w:t>
            </w:r>
          </w:p>
        </w:tc>
        <w:tc>
          <w:tcPr>
            <w:tcW w:w="781" w:type="dxa"/>
            <w:vAlign w:val="center"/>
          </w:tcPr>
          <w:p w14:paraId="55F00B17" w14:textId="77777777" w:rsidR="005D234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4E65306" w14:textId="77777777" w:rsidR="005D2343" w:rsidRDefault="00000000">
            <w:r>
              <w:t>0.41</w:t>
            </w:r>
          </w:p>
        </w:tc>
        <w:tc>
          <w:tcPr>
            <w:tcW w:w="1018" w:type="dxa"/>
            <w:vAlign w:val="center"/>
          </w:tcPr>
          <w:p w14:paraId="430BF149" w14:textId="77777777" w:rsidR="005D2343" w:rsidRDefault="00000000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3C344AC5" w14:textId="77777777" w:rsidR="005D2343" w:rsidRDefault="00000000">
            <w:r>
              <w:t>0.79</w:t>
            </w:r>
          </w:p>
        </w:tc>
        <w:tc>
          <w:tcPr>
            <w:tcW w:w="916" w:type="dxa"/>
            <w:vAlign w:val="center"/>
          </w:tcPr>
          <w:p w14:paraId="3D254BD2" w14:textId="77777777" w:rsidR="005D2343" w:rsidRDefault="00000000">
            <w:r>
              <w:t>0.32</w:t>
            </w:r>
          </w:p>
        </w:tc>
      </w:tr>
      <w:tr w:rsidR="005D2343" w14:paraId="1F7CB04D" w14:textId="77777777">
        <w:tc>
          <w:tcPr>
            <w:tcW w:w="622" w:type="dxa"/>
            <w:vAlign w:val="center"/>
          </w:tcPr>
          <w:p w14:paraId="0E322E56" w14:textId="77777777" w:rsidR="005D2343" w:rsidRDefault="00000000">
            <w:r>
              <w:t>6</w:t>
            </w:r>
          </w:p>
        </w:tc>
        <w:tc>
          <w:tcPr>
            <w:tcW w:w="854" w:type="dxa"/>
            <w:vAlign w:val="center"/>
          </w:tcPr>
          <w:p w14:paraId="36284ED1" w14:textId="77777777" w:rsidR="005D2343" w:rsidRDefault="00000000">
            <w:r>
              <w:t>C2115</w:t>
            </w:r>
          </w:p>
        </w:tc>
        <w:tc>
          <w:tcPr>
            <w:tcW w:w="735" w:type="dxa"/>
            <w:vAlign w:val="center"/>
          </w:tcPr>
          <w:p w14:paraId="43647CE5" w14:textId="77777777" w:rsidR="005D2343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01183649" w14:textId="77777777" w:rsidR="005D2343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8E740E0" w14:textId="77777777" w:rsidR="005D2343" w:rsidRDefault="00000000">
            <w:r>
              <w:t>3.780</w:t>
            </w:r>
          </w:p>
        </w:tc>
        <w:tc>
          <w:tcPr>
            <w:tcW w:w="848" w:type="dxa"/>
            <w:vAlign w:val="center"/>
          </w:tcPr>
          <w:p w14:paraId="7AB0873F" w14:textId="77777777" w:rsidR="005D2343" w:rsidRDefault="00000000">
            <w:r>
              <w:t>3.780</w:t>
            </w:r>
          </w:p>
        </w:tc>
        <w:tc>
          <w:tcPr>
            <w:tcW w:w="781" w:type="dxa"/>
            <w:vAlign w:val="center"/>
          </w:tcPr>
          <w:p w14:paraId="6141783A" w14:textId="77777777" w:rsidR="005D234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7AE46BA" w14:textId="77777777" w:rsidR="005D2343" w:rsidRDefault="00000000">
            <w:r>
              <w:t>0.41</w:t>
            </w:r>
          </w:p>
        </w:tc>
        <w:tc>
          <w:tcPr>
            <w:tcW w:w="1018" w:type="dxa"/>
            <w:vAlign w:val="center"/>
          </w:tcPr>
          <w:p w14:paraId="63DC187F" w14:textId="77777777" w:rsidR="005D2343" w:rsidRDefault="00000000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0DA4B28E" w14:textId="77777777" w:rsidR="005D2343" w:rsidRDefault="00000000">
            <w:r>
              <w:t>0.47</w:t>
            </w:r>
          </w:p>
        </w:tc>
        <w:tc>
          <w:tcPr>
            <w:tcW w:w="916" w:type="dxa"/>
            <w:vAlign w:val="center"/>
          </w:tcPr>
          <w:p w14:paraId="0262B314" w14:textId="77777777" w:rsidR="005D2343" w:rsidRDefault="00000000">
            <w:r>
              <w:t>0.19</w:t>
            </w:r>
          </w:p>
        </w:tc>
      </w:tr>
      <w:tr w:rsidR="005D2343" w14:paraId="5C4D3E9E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0D844FFF" w14:textId="77777777" w:rsidR="005D2343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7FDA1D6" w14:textId="77777777" w:rsidR="005D2343" w:rsidRDefault="00000000">
            <w:r>
              <w:t>25.140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48364B0F" w14:textId="77777777" w:rsidR="005D2343" w:rsidRDefault="00000000">
            <w:r>
              <w:t>朝向综合遮阳系数</w:t>
            </w:r>
          </w:p>
        </w:tc>
        <w:tc>
          <w:tcPr>
            <w:tcW w:w="1165" w:type="dxa"/>
            <w:vAlign w:val="center"/>
          </w:tcPr>
          <w:p w14:paraId="65EA60C1" w14:textId="77777777" w:rsidR="005D2343" w:rsidRDefault="00000000">
            <w:r>
              <w:t>0.73</w:t>
            </w:r>
          </w:p>
        </w:tc>
        <w:tc>
          <w:tcPr>
            <w:tcW w:w="916" w:type="dxa"/>
            <w:vAlign w:val="center"/>
          </w:tcPr>
          <w:p w14:paraId="6B8EB1F0" w14:textId="77777777" w:rsidR="005D2343" w:rsidRDefault="00000000">
            <w:r>
              <w:t>0.30</w:t>
            </w:r>
          </w:p>
        </w:tc>
      </w:tr>
    </w:tbl>
    <w:p w14:paraId="1A682C1C" w14:textId="77777777" w:rsidR="005D234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5D2343" w14:paraId="10F4768E" w14:textId="77777777">
        <w:tc>
          <w:tcPr>
            <w:tcW w:w="622" w:type="dxa"/>
            <w:shd w:val="clear" w:color="auto" w:fill="E6E6E6"/>
            <w:vAlign w:val="center"/>
          </w:tcPr>
          <w:p w14:paraId="2970F98D" w14:textId="77777777" w:rsidR="005D2343" w:rsidRDefault="00000000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E2265B8" w14:textId="77777777" w:rsidR="005D2343" w:rsidRDefault="0000000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8A53955" w14:textId="77777777" w:rsidR="005D2343" w:rsidRDefault="00000000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5954487" w14:textId="77777777" w:rsidR="005D2343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72AFEE" w14:textId="77777777" w:rsidR="005D2343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D422D6" w14:textId="77777777" w:rsidR="005D2343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14962BA" w14:textId="77777777" w:rsidR="005D2343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75D647F" w14:textId="77777777" w:rsidR="005D2343" w:rsidRDefault="00000000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4E51755" w14:textId="77777777" w:rsidR="005D2343" w:rsidRDefault="00000000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3BCDE64" w14:textId="77777777" w:rsidR="005D2343" w:rsidRDefault="00000000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FAC52E1" w14:textId="77777777" w:rsidR="005D2343" w:rsidRDefault="00000000">
            <w:pPr>
              <w:jc w:val="center"/>
            </w:pPr>
            <w:r>
              <w:t>综合遮阳系数</w:t>
            </w:r>
          </w:p>
        </w:tc>
      </w:tr>
      <w:tr w:rsidR="005D2343" w14:paraId="7CA99BD9" w14:textId="77777777">
        <w:tc>
          <w:tcPr>
            <w:tcW w:w="622" w:type="dxa"/>
            <w:vAlign w:val="center"/>
          </w:tcPr>
          <w:p w14:paraId="0D74DFF5" w14:textId="77777777" w:rsidR="005D2343" w:rsidRDefault="00000000">
            <w:r>
              <w:t>1</w:t>
            </w:r>
          </w:p>
        </w:tc>
        <w:tc>
          <w:tcPr>
            <w:tcW w:w="854" w:type="dxa"/>
            <w:vAlign w:val="center"/>
          </w:tcPr>
          <w:p w14:paraId="57C08096" w14:textId="77777777" w:rsidR="005D2343" w:rsidRDefault="00000000">
            <w:r>
              <w:t>C2506</w:t>
            </w:r>
          </w:p>
        </w:tc>
        <w:tc>
          <w:tcPr>
            <w:tcW w:w="735" w:type="dxa"/>
            <w:vAlign w:val="center"/>
          </w:tcPr>
          <w:p w14:paraId="0F11D861" w14:textId="77777777" w:rsidR="005D2343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3AA6CB91" w14:textId="77777777" w:rsidR="005D2343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BDC5AB6" w14:textId="77777777" w:rsidR="005D2343" w:rsidRDefault="00000000">
            <w:r>
              <w:t>2.100</w:t>
            </w:r>
          </w:p>
        </w:tc>
        <w:tc>
          <w:tcPr>
            <w:tcW w:w="848" w:type="dxa"/>
            <w:vAlign w:val="center"/>
          </w:tcPr>
          <w:p w14:paraId="3F90B436" w14:textId="77777777" w:rsidR="005D2343" w:rsidRDefault="00000000">
            <w:r>
              <w:t>2.100</w:t>
            </w:r>
          </w:p>
        </w:tc>
        <w:tc>
          <w:tcPr>
            <w:tcW w:w="781" w:type="dxa"/>
            <w:vAlign w:val="center"/>
          </w:tcPr>
          <w:p w14:paraId="2D5E4905" w14:textId="77777777" w:rsidR="005D234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52410A6" w14:textId="77777777" w:rsidR="005D2343" w:rsidRDefault="00000000">
            <w:r>
              <w:t>0.41</w:t>
            </w:r>
          </w:p>
        </w:tc>
        <w:tc>
          <w:tcPr>
            <w:tcW w:w="1018" w:type="dxa"/>
            <w:vAlign w:val="center"/>
          </w:tcPr>
          <w:p w14:paraId="239F5CE4" w14:textId="77777777" w:rsidR="005D2343" w:rsidRDefault="00000000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33BB4D3A" w14:textId="77777777" w:rsidR="005D2343" w:rsidRDefault="00000000">
            <w:r>
              <w:t>0.80</w:t>
            </w:r>
          </w:p>
        </w:tc>
        <w:tc>
          <w:tcPr>
            <w:tcW w:w="916" w:type="dxa"/>
            <w:vAlign w:val="center"/>
          </w:tcPr>
          <w:p w14:paraId="338E7EF7" w14:textId="77777777" w:rsidR="005D2343" w:rsidRDefault="00000000">
            <w:r>
              <w:t>0.33</w:t>
            </w:r>
          </w:p>
        </w:tc>
      </w:tr>
      <w:tr w:rsidR="005D2343" w14:paraId="1FC5AFDA" w14:textId="77777777">
        <w:tc>
          <w:tcPr>
            <w:tcW w:w="622" w:type="dxa"/>
            <w:vAlign w:val="center"/>
          </w:tcPr>
          <w:p w14:paraId="11CCD709" w14:textId="77777777" w:rsidR="005D2343" w:rsidRDefault="00000000">
            <w:r>
              <w:lastRenderedPageBreak/>
              <w:t>2</w:t>
            </w:r>
          </w:p>
        </w:tc>
        <w:tc>
          <w:tcPr>
            <w:tcW w:w="854" w:type="dxa"/>
            <w:vAlign w:val="center"/>
          </w:tcPr>
          <w:p w14:paraId="7A6229D7" w14:textId="77777777" w:rsidR="005D2343" w:rsidRDefault="00000000">
            <w:r>
              <w:t>C4301</w:t>
            </w:r>
          </w:p>
        </w:tc>
        <w:tc>
          <w:tcPr>
            <w:tcW w:w="735" w:type="dxa"/>
            <w:vAlign w:val="center"/>
          </w:tcPr>
          <w:p w14:paraId="22EC1871" w14:textId="77777777" w:rsidR="005D2343" w:rsidRDefault="00000000">
            <w:r>
              <w:t>1~2</w:t>
            </w:r>
          </w:p>
        </w:tc>
        <w:tc>
          <w:tcPr>
            <w:tcW w:w="622" w:type="dxa"/>
            <w:vAlign w:val="center"/>
          </w:tcPr>
          <w:p w14:paraId="567259ED" w14:textId="77777777" w:rsidR="005D2343" w:rsidRDefault="00000000">
            <w:r>
              <w:t>5</w:t>
            </w:r>
          </w:p>
        </w:tc>
        <w:tc>
          <w:tcPr>
            <w:tcW w:w="848" w:type="dxa"/>
            <w:vAlign w:val="center"/>
          </w:tcPr>
          <w:p w14:paraId="7BF0BFBF" w14:textId="77777777" w:rsidR="005D2343" w:rsidRDefault="00000000">
            <w:r>
              <w:t>2.160</w:t>
            </w:r>
          </w:p>
        </w:tc>
        <w:tc>
          <w:tcPr>
            <w:tcW w:w="848" w:type="dxa"/>
            <w:vAlign w:val="center"/>
          </w:tcPr>
          <w:p w14:paraId="5DF8FCBE" w14:textId="77777777" w:rsidR="005D2343" w:rsidRDefault="00000000">
            <w:r>
              <w:t>10.800</w:t>
            </w:r>
          </w:p>
        </w:tc>
        <w:tc>
          <w:tcPr>
            <w:tcW w:w="781" w:type="dxa"/>
            <w:vAlign w:val="center"/>
          </w:tcPr>
          <w:p w14:paraId="3404F6B1" w14:textId="77777777" w:rsidR="005D234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D78ACD5" w14:textId="77777777" w:rsidR="005D2343" w:rsidRDefault="00000000">
            <w:r>
              <w:t>0.41</w:t>
            </w:r>
          </w:p>
        </w:tc>
        <w:tc>
          <w:tcPr>
            <w:tcW w:w="1018" w:type="dxa"/>
            <w:vAlign w:val="center"/>
          </w:tcPr>
          <w:p w14:paraId="598B3A9F" w14:textId="77777777" w:rsidR="005D2343" w:rsidRDefault="00000000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D54DE65" w14:textId="77777777" w:rsidR="005D2343" w:rsidRDefault="00000000">
            <w:r>
              <w:t>0.75</w:t>
            </w:r>
          </w:p>
        </w:tc>
        <w:tc>
          <w:tcPr>
            <w:tcW w:w="916" w:type="dxa"/>
            <w:vAlign w:val="center"/>
          </w:tcPr>
          <w:p w14:paraId="4BE4B377" w14:textId="77777777" w:rsidR="005D2343" w:rsidRDefault="00000000">
            <w:r>
              <w:t>0.30</w:t>
            </w:r>
          </w:p>
        </w:tc>
      </w:tr>
      <w:tr w:rsidR="005D2343" w14:paraId="7B94BDCC" w14:textId="77777777">
        <w:tc>
          <w:tcPr>
            <w:tcW w:w="622" w:type="dxa"/>
            <w:vAlign w:val="center"/>
          </w:tcPr>
          <w:p w14:paraId="7DF80CF1" w14:textId="77777777" w:rsidR="005D2343" w:rsidRDefault="00000000">
            <w:r>
              <w:t>3</w:t>
            </w:r>
          </w:p>
        </w:tc>
        <w:tc>
          <w:tcPr>
            <w:tcW w:w="854" w:type="dxa"/>
            <w:vAlign w:val="center"/>
          </w:tcPr>
          <w:p w14:paraId="30157615" w14:textId="77777777" w:rsidR="005D2343" w:rsidRDefault="00000000">
            <w:r>
              <w:t>C4467</w:t>
            </w:r>
          </w:p>
        </w:tc>
        <w:tc>
          <w:tcPr>
            <w:tcW w:w="735" w:type="dxa"/>
            <w:vAlign w:val="center"/>
          </w:tcPr>
          <w:p w14:paraId="425FD946" w14:textId="77777777" w:rsidR="005D2343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721F1D81" w14:textId="77777777" w:rsidR="005D2343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EBBDE38" w14:textId="77777777" w:rsidR="005D2343" w:rsidRDefault="00000000">
            <w:r>
              <w:t>2.160</w:t>
            </w:r>
          </w:p>
        </w:tc>
        <w:tc>
          <w:tcPr>
            <w:tcW w:w="848" w:type="dxa"/>
            <w:vAlign w:val="center"/>
          </w:tcPr>
          <w:p w14:paraId="7848C3A9" w14:textId="77777777" w:rsidR="005D2343" w:rsidRDefault="00000000">
            <w:r>
              <w:t>2.160</w:t>
            </w:r>
          </w:p>
        </w:tc>
        <w:tc>
          <w:tcPr>
            <w:tcW w:w="781" w:type="dxa"/>
            <w:vAlign w:val="center"/>
          </w:tcPr>
          <w:p w14:paraId="1A8728E0" w14:textId="77777777" w:rsidR="005D234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E37E43A" w14:textId="77777777" w:rsidR="005D2343" w:rsidRDefault="00000000">
            <w:r>
              <w:t>0.41</w:t>
            </w:r>
          </w:p>
        </w:tc>
        <w:tc>
          <w:tcPr>
            <w:tcW w:w="1018" w:type="dxa"/>
            <w:vAlign w:val="center"/>
          </w:tcPr>
          <w:p w14:paraId="513B7084" w14:textId="77777777" w:rsidR="005D2343" w:rsidRDefault="00000000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705863EC" w14:textId="77777777" w:rsidR="005D2343" w:rsidRDefault="00000000">
            <w:r>
              <w:t>0.72</w:t>
            </w:r>
          </w:p>
        </w:tc>
        <w:tc>
          <w:tcPr>
            <w:tcW w:w="916" w:type="dxa"/>
            <w:vAlign w:val="center"/>
          </w:tcPr>
          <w:p w14:paraId="09FE4B20" w14:textId="77777777" w:rsidR="005D2343" w:rsidRDefault="00000000">
            <w:r>
              <w:t>0.29</w:t>
            </w:r>
          </w:p>
        </w:tc>
      </w:tr>
      <w:tr w:rsidR="005D2343" w14:paraId="502D5ADB" w14:textId="77777777">
        <w:tc>
          <w:tcPr>
            <w:tcW w:w="622" w:type="dxa"/>
            <w:vAlign w:val="center"/>
          </w:tcPr>
          <w:p w14:paraId="14423DA3" w14:textId="77777777" w:rsidR="005D2343" w:rsidRDefault="00000000">
            <w:r>
              <w:t>4</w:t>
            </w:r>
          </w:p>
        </w:tc>
        <w:tc>
          <w:tcPr>
            <w:tcW w:w="854" w:type="dxa"/>
            <w:vAlign w:val="center"/>
          </w:tcPr>
          <w:p w14:paraId="4C4359E0" w14:textId="77777777" w:rsidR="005D2343" w:rsidRDefault="00000000">
            <w:r>
              <w:t>C5231</w:t>
            </w:r>
          </w:p>
        </w:tc>
        <w:tc>
          <w:tcPr>
            <w:tcW w:w="735" w:type="dxa"/>
            <w:vAlign w:val="center"/>
          </w:tcPr>
          <w:p w14:paraId="4EDBC10A" w14:textId="77777777" w:rsidR="005D2343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5F896E3A" w14:textId="77777777" w:rsidR="005D2343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6569FDB" w14:textId="77777777" w:rsidR="005D2343" w:rsidRDefault="00000000">
            <w:r>
              <w:t>2.160</w:t>
            </w:r>
          </w:p>
        </w:tc>
        <w:tc>
          <w:tcPr>
            <w:tcW w:w="848" w:type="dxa"/>
            <w:vAlign w:val="center"/>
          </w:tcPr>
          <w:p w14:paraId="343F66E8" w14:textId="77777777" w:rsidR="005D2343" w:rsidRDefault="00000000">
            <w:r>
              <w:t>2.160</w:t>
            </w:r>
          </w:p>
        </w:tc>
        <w:tc>
          <w:tcPr>
            <w:tcW w:w="781" w:type="dxa"/>
            <w:vAlign w:val="center"/>
          </w:tcPr>
          <w:p w14:paraId="7F5B9DA8" w14:textId="77777777" w:rsidR="005D234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8BC2BE4" w14:textId="77777777" w:rsidR="005D2343" w:rsidRDefault="00000000">
            <w:r>
              <w:t>0.41</w:t>
            </w:r>
          </w:p>
        </w:tc>
        <w:tc>
          <w:tcPr>
            <w:tcW w:w="1018" w:type="dxa"/>
            <w:vAlign w:val="center"/>
          </w:tcPr>
          <w:p w14:paraId="65ECBF63" w14:textId="77777777" w:rsidR="005D2343" w:rsidRDefault="00000000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6773904" w14:textId="77777777" w:rsidR="005D2343" w:rsidRDefault="00000000">
            <w:r>
              <w:t>0.34</w:t>
            </w:r>
          </w:p>
        </w:tc>
        <w:tc>
          <w:tcPr>
            <w:tcW w:w="916" w:type="dxa"/>
            <w:vAlign w:val="center"/>
          </w:tcPr>
          <w:p w14:paraId="66D3388D" w14:textId="77777777" w:rsidR="005D2343" w:rsidRDefault="00000000">
            <w:r>
              <w:t>0.14</w:t>
            </w:r>
          </w:p>
        </w:tc>
      </w:tr>
      <w:tr w:rsidR="005D2343" w14:paraId="161D6860" w14:textId="77777777">
        <w:tc>
          <w:tcPr>
            <w:tcW w:w="622" w:type="dxa"/>
            <w:vAlign w:val="center"/>
          </w:tcPr>
          <w:p w14:paraId="77035108" w14:textId="77777777" w:rsidR="005D2343" w:rsidRDefault="00000000">
            <w:r>
              <w:t>5</w:t>
            </w:r>
          </w:p>
        </w:tc>
        <w:tc>
          <w:tcPr>
            <w:tcW w:w="854" w:type="dxa"/>
            <w:vAlign w:val="center"/>
          </w:tcPr>
          <w:p w14:paraId="55489910" w14:textId="77777777" w:rsidR="005D2343" w:rsidRDefault="00000000">
            <w:r>
              <w:t>C5450</w:t>
            </w:r>
          </w:p>
        </w:tc>
        <w:tc>
          <w:tcPr>
            <w:tcW w:w="735" w:type="dxa"/>
            <w:vAlign w:val="center"/>
          </w:tcPr>
          <w:p w14:paraId="5D24F013" w14:textId="77777777" w:rsidR="005D2343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6D1AED01" w14:textId="77777777" w:rsidR="005D2343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D0332FA" w14:textId="77777777" w:rsidR="005D2343" w:rsidRDefault="00000000">
            <w:r>
              <w:t>2.160</w:t>
            </w:r>
          </w:p>
        </w:tc>
        <w:tc>
          <w:tcPr>
            <w:tcW w:w="848" w:type="dxa"/>
            <w:vAlign w:val="center"/>
          </w:tcPr>
          <w:p w14:paraId="3EC78526" w14:textId="77777777" w:rsidR="005D2343" w:rsidRDefault="00000000">
            <w:r>
              <w:t>2.160</w:t>
            </w:r>
          </w:p>
        </w:tc>
        <w:tc>
          <w:tcPr>
            <w:tcW w:w="781" w:type="dxa"/>
            <w:vAlign w:val="center"/>
          </w:tcPr>
          <w:p w14:paraId="074BE4F7" w14:textId="77777777" w:rsidR="005D234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59B8943" w14:textId="77777777" w:rsidR="005D2343" w:rsidRDefault="00000000">
            <w:r>
              <w:t>0.41</w:t>
            </w:r>
          </w:p>
        </w:tc>
        <w:tc>
          <w:tcPr>
            <w:tcW w:w="1018" w:type="dxa"/>
            <w:vAlign w:val="center"/>
          </w:tcPr>
          <w:p w14:paraId="3AED854A" w14:textId="77777777" w:rsidR="005D2343" w:rsidRDefault="00000000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51F3954" w14:textId="77777777" w:rsidR="005D2343" w:rsidRDefault="00000000">
            <w:r>
              <w:t>0.30</w:t>
            </w:r>
          </w:p>
        </w:tc>
        <w:tc>
          <w:tcPr>
            <w:tcW w:w="916" w:type="dxa"/>
            <w:vAlign w:val="center"/>
          </w:tcPr>
          <w:p w14:paraId="59E7365D" w14:textId="77777777" w:rsidR="005D2343" w:rsidRDefault="00000000">
            <w:r>
              <w:t>0.12</w:t>
            </w:r>
          </w:p>
        </w:tc>
      </w:tr>
      <w:tr w:rsidR="005D2343" w14:paraId="7D0D9690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0139F582" w14:textId="77777777" w:rsidR="005D2343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78C2C68" w14:textId="77777777" w:rsidR="005D2343" w:rsidRDefault="00000000">
            <w:r>
              <w:t>19.380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479063C1" w14:textId="77777777" w:rsidR="005D2343" w:rsidRDefault="00000000">
            <w:r>
              <w:t>朝向综合遮阳系数</w:t>
            </w:r>
          </w:p>
        </w:tc>
        <w:tc>
          <w:tcPr>
            <w:tcW w:w="1165" w:type="dxa"/>
            <w:vAlign w:val="center"/>
          </w:tcPr>
          <w:p w14:paraId="094FBD85" w14:textId="77777777" w:rsidR="005D2343" w:rsidRDefault="00000000">
            <w:r>
              <w:t>0.65</w:t>
            </w:r>
          </w:p>
        </w:tc>
        <w:tc>
          <w:tcPr>
            <w:tcW w:w="916" w:type="dxa"/>
            <w:vAlign w:val="center"/>
          </w:tcPr>
          <w:p w14:paraId="53263D61" w14:textId="77777777" w:rsidR="005D2343" w:rsidRDefault="00000000">
            <w:r>
              <w:t>0.27</w:t>
            </w:r>
          </w:p>
        </w:tc>
      </w:tr>
    </w:tbl>
    <w:p w14:paraId="0D561AD6" w14:textId="77777777" w:rsidR="005D2343" w:rsidRDefault="005D2343">
      <w:pPr>
        <w:widowControl w:val="0"/>
        <w:jc w:val="both"/>
        <w:rPr>
          <w:kern w:val="2"/>
          <w:szCs w:val="24"/>
          <w:lang w:val="en-US"/>
        </w:rPr>
      </w:pPr>
    </w:p>
    <w:p w14:paraId="3B50356C" w14:textId="77777777" w:rsidR="005D234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计算参数：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20"/>
        <w:gridCol w:w="5207"/>
      </w:tblGrid>
      <w:tr w:rsidR="005D2343" w14:paraId="7DE28AD3" w14:textId="77777777">
        <w:tc>
          <w:tcPr>
            <w:tcW w:w="4120" w:type="dxa"/>
            <w:shd w:val="clear" w:color="auto" w:fill="E6E6E6"/>
            <w:vAlign w:val="center"/>
          </w:tcPr>
          <w:p w14:paraId="0F1E341F" w14:textId="77777777" w:rsidR="005D2343" w:rsidRDefault="00000000">
            <w:r>
              <w:t>外墙</w:t>
            </w:r>
            <w:r>
              <w:t>K</w:t>
            </w:r>
          </w:p>
        </w:tc>
        <w:tc>
          <w:tcPr>
            <w:tcW w:w="5207" w:type="dxa"/>
            <w:vAlign w:val="center"/>
          </w:tcPr>
          <w:p w14:paraId="14C25278" w14:textId="77777777" w:rsidR="005D2343" w:rsidRDefault="00000000">
            <w:r>
              <w:t>0.63</w:t>
            </w:r>
          </w:p>
        </w:tc>
      </w:tr>
      <w:tr w:rsidR="005D2343" w14:paraId="69AEC8F3" w14:textId="77777777">
        <w:tc>
          <w:tcPr>
            <w:tcW w:w="4120" w:type="dxa"/>
            <w:shd w:val="clear" w:color="auto" w:fill="E6E6E6"/>
            <w:vAlign w:val="center"/>
          </w:tcPr>
          <w:p w14:paraId="76F4BA8F" w14:textId="77777777" w:rsidR="005D2343" w:rsidRDefault="00000000">
            <w:r>
              <w:t>外墙</w:t>
            </w:r>
            <w:r>
              <w:t>D</w:t>
            </w:r>
          </w:p>
        </w:tc>
        <w:tc>
          <w:tcPr>
            <w:tcW w:w="5207" w:type="dxa"/>
            <w:vAlign w:val="center"/>
          </w:tcPr>
          <w:p w14:paraId="25A5EE2C" w14:textId="77777777" w:rsidR="005D2343" w:rsidRDefault="00000000">
            <w:r>
              <w:t>13.47</w:t>
            </w:r>
          </w:p>
        </w:tc>
      </w:tr>
      <w:tr w:rsidR="005D2343" w14:paraId="33CC8742" w14:textId="77777777">
        <w:tc>
          <w:tcPr>
            <w:tcW w:w="4120" w:type="dxa"/>
            <w:shd w:val="clear" w:color="auto" w:fill="E6E6E6"/>
            <w:vAlign w:val="center"/>
          </w:tcPr>
          <w:p w14:paraId="7160109B" w14:textId="77777777" w:rsidR="005D2343" w:rsidRDefault="00000000">
            <w:r>
              <w:t>窗墙比</w:t>
            </w:r>
          </w:p>
        </w:tc>
        <w:tc>
          <w:tcPr>
            <w:tcW w:w="5207" w:type="dxa"/>
            <w:vAlign w:val="center"/>
          </w:tcPr>
          <w:p w14:paraId="0D69ED98" w14:textId="77777777" w:rsidR="005D2343" w:rsidRDefault="00000000">
            <w:r>
              <w:t>0.10</w:t>
            </w:r>
          </w:p>
        </w:tc>
      </w:tr>
      <w:tr w:rsidR="005D2343" w14:paraId="1CC92C6C" w14:textId="77777777">
        <w:tc>
          <w:tcPr>
            <w:tcW w:w="4120" w:type="dxa"/>
            <w:shd w:val="clear" w:color="auto" w:fill="E6E6E6"/>
            <w:vAlign w:val="center"/>
          </w:tcPr>
          <w:p w14:paraId="486DBACE" w14:textId="77777777" w:rsidR="005D2343" w:rsidRDefault="00000000">
            <w:r>
              <w:t>外窗</w:t>
            </w:r>
            <w:r>
              <w:t>K</w:t>
            </w:r>
          </w:p>
        </w:tc>
        <w:tc>
          <w:tcPr>
            <w:tcW w:w="5207" w:type="dxa"/>
            <w:vAlign w:val="center"/>
          </w:tcPr>
          <w:p w14:paraId="34A443C8" w14:textId="77777777" w:rsidR="005D2343" w:rsidRDefault="00000000">
            <w:r>
              <w:t>3.96</w:t>
            </w:r>
          </w:p>
        </w:tc>
      </w:tr>
    </w:tbl>
    <w:p w14:paraId="6CB9D9C3" w14:textId="77777777" w:rsidR="005D2343" w:rsidRDefault="005D2343">
      <w:pPr>
        <w:widowControl w:val="0"/>
        <w:jc w:val="both"/>
        <w:rPr>
          <w:kern w:val="2"/>
          <w:szCs w:val="24"/>
          <w:lang w:val="en-US"/>
        </w:rPr>
      </w:pPr>
    </w:p>
    <w:p w14:paraId="30E40653" w14:textId="77777777" w:rsidR="005D2343" w:rsidRDefault="005D2343">
      <w:pPr>
        <w:widowControl w:val="0"/>
        <w:jc w:val="both"/>
        <w:rPr>
          <w:kern w:val="2"/>
          <w:szCs w:val="24"/>
          <w:lang w:val="en-US"/>
        </w:rPr>
      </w:pPr>
    </w:p>
    <w:p w14:paraId="36D37AFD" w14:textId="77777777" w:rsidR="005D234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6. </w:t>
      </w:r>
      <w:r>
        <w:rPr>
          <w:kern w:val="2"/>
          <w:szCs w:val="24"/>
          <w:lang w:val="en-US"/>
        </w:rPr>
        <w:t>平均遮阳系数：</w:t>
      </w:r>
    </w:p>
    <w:tbl>
      <w:tblPr>
        <w:tblW w:w="5000" w:type="auto"/>
        <w:tblBorders>
          <w:top w:val="none" w:sz="2" w:space="0" w:color="FFFFFF"/>
          <w:left w:val="none" w:sz="2" w:space="0" w:color="FFFFFF"/>
          <w:bottom w:val="none" w:sz="2" w:space="0" w:color="FFFFFF"/>
          <w:right w:val="none" w:sz="2" w:space="0" w:color="FFFFFF"/>
          <w:insideH w:val="none" w:sz="2" w:space="0" w:color="FFFFFF"/>
          <w:insideV w:val="none" w:sz="2" w:space="0" w:color="FFFFFF"/>
        </w:tblBorders>
        <w:tblLook w:val="04A0" w:firstRow="1" w:lastRow="0" w:firstColumn="1" w:lastColumn="0" w:noHBand="0" w:noVBand="1"/>
      </w:tblPr>
      <w:tblGrid>
        <w:gridCol w:w="6261"/>
        <w:gridCol w:w="702"/>
      </w:tblGrid>
      <w:tr w:rsidR="005D2343" w14:paraId="70538BAB" w14:textId="77777777">
        <w:tc>
          <w:tcPr>
            <w:tcW w:w="2310" w:type="auto"/>
            <w:vAlign w:val="center"/>
          </w:tcPr>
          <w:p w14:paraId="6A2217C5" w14:textId="77777777" w:rsidR="005D2343" w:rsidRDefault="00000000">
            <w:r>
              <w:rPr>
                <w:noProof/>
              </w:rPr>
              <w:drawing>
                <wp:inline distT="0" distB="0" distL="0" distR="0" wp14:anchorId="502099AA" wp14:editId="0DB3DE43">
                  <wp:extent cx="3838978" cy="552508"/>
                  <wp:effectExtent l="0" t="0" r="0" b="0"/>
                  <wp:docPr id="31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8978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auto"/>
            <w:vAlign w:val="center"/>
          </w:tcPr>
          <w:p w14:paraId="38F6D4EE" w14:textId="77777777" w:rsidR="005D2343" w:rsidRDefault="00000000">
            <w:r>
              <w:t>=0.31</w:t>
            </w:r>
          </w:p>
        </w:tc>
      </w:tr>
    </w:tbl>
    <w:p w14:paraId="50221DD3" w14:textId="77777777" w:rsidR="005D2343" w:rsidRDefault="005D2343">
      <w:pPr>
        <w:widowControl w:val="0"/>
        <w:jc w:val="both"/>
        <w:rPr>
          <w:kern w:val="2"/>
          <w:szCs w:val="24"/>
          <w:lang w:val="en-US"/>
        </w:rPr>
      </w:pP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4"/>
        <w:gridCol w:w="2406"/>
        <w:gridCol w:w="2400"/>
      </w:tblGrid>
      <w:tr w:rsidR="005D2343" w14:paraId="58018615" w14:textId="77777777">
        <w:tc>
          <w:tcPr>
            <w:tcW w:w="2263" w:type="dxa"/>
            <w:shd w:val="clear" w:color="auto" w:fill="E6E6E6"/>
            <w:vAlign w:val="center"/>
          </w:tcPr>
          <w:p w14:paraId="47DF077C" w14:textId="77777777" w:rsidR="005D2343" w:rsidRDefault="00000000">
            <w:pPr>
              <w:jc w:val="center"/>
            </w:pPr>
            <w:r>
              <w:t>朝向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22F0619" w14:textId="77777777" w:rsidR="005D2343" w:rsidRDefault="00000000">
            <w:pPr>
              <w:jc w:val="center"/>
            </w:pPr>
            <w:r>
              <w:t>面积（㎡）</w:t>
            </w:r>
          </w:p>
        </w:tc>
        <w:tc>
          <w:tcPr>
            <w:tcW w:w="2405" w:type="dxa"/>
            <w:shd w:val="clear" w:color="auto" w:fill="E6E6E6"/>
            <w:vAlign w:val="center"/>
          </w:tcPr>
          <w:p w14:paraId="7109D60E" w14:textId="77777777" w:rsidR="005D2343" w:rsidRDefault="00000000">
            <w:pPr>
              <w:jc w:val="center"/>
            </w:pPr>
            <w:r>
              <w:t>权重系数</w:t>
            </w:r>
            <w:r>
              <w:t>b</w:t>
            </w:r>
          </w:p>
        </w:tc>
        <w:tc>
          <w:tcPr>
            <w:tcW w:w="2399" w:type="dxa"/>
            <w:shd w:val="clear" w:color="auto" w:fill="E6E6E6"/>
            <w:vAlign w:val="center"/>
          </w:tcPr>
          <w:p w14:paraId="2165C349" w14:textId="77777777" w:rsidR="005D2343" w:rsidRDefault="00000000">
            <w:pPr>
              <w:jc w:val="center"/>
            </w:pPr>
            <w:r>
              <w:t>遮阳系数</w:t>
            </w:r>
          </w:p>
        </w:tc>
      </w:tr>
      <w:tr w:rsidR="005D2343" w14:paraId="207EC54F" w14:textId="77777777">
        <w:tc>
          <w:tcPr>
            <w:tcW w:w="2263" w:type="dxa"/>
            <w:shd w:val="clear" w:color="auto" w:fill="E6E6E6"/>
            <w:vAlign w:val="center"/>
          </w:tcPr>
          <w:p w14:paraId="4D81C72B" w14:textId="77777777" w:rsidR="005D2343" w:rsidRDefault="00000000">
            <w:r>
              <w:t>南向</w:t>
            </w:r>
          </w:p>
        </w:tc>
        <w:tc>
          <w:tcPr>
            <w:tcW w:w="2263" w:type="dxa"/>
            <w:vAlign w:val="center"/>
          </w:tcPr>
          <w:p w14:paraId="06C299E9" w14:textId="77777777" w:rsidR="005D2343" w:rsidRDefault="00000000">
            <w:r>
              <w:t>0.000</w:t>
            </w:r>
          </w:p>
        </w:tc>
        <w:tc>
          <w:tcPr>
            <w:tcW w:w="2405" w:type="dxa"/>
            <w:vAlign w:val="center"/>
          </w:tcPr>
          <w:p w14:paraId="72973896" w14:textId="77777777" w:rsidR="005D2343" w:rsidRDefault="00000000">
            <w:r>
              <w:t>1.00</w:t>
            </w:r>
          </w:p>
        </w:tc>
        <w:tc>
          <w:tcPr>
            <w:tcW w:w="2399" w:type="dxa"/>
            <w:vAlign w:val="center"/>
          </w:tcPr>
          <w:p w14:paraId="2E62D47F" w14:textId="77777777" w:rsidR="005D2343" w:rsidRDefault="00000000">
            <w:r>
              <w:t>0.00</w:t>
            </w:r>
          </w:p>
        </w:tc>
      </w:tr>
      <w:tr w:rsidR="005D2343" w14:paraId="1F7C823E" w14:textId="77777777">
        <w:tc>
          <w:tcPr>
            <w:tcW w:w="2263" w:type="dxa"/>
            <w:shd w:val="clear" w:color="auto" w:fill="E6E6E6"/>
            <w:vAlign w:val="center"/>
          </w:tcPr>
          <w:p w14:paraId="3A6431E1" w14:textId="77777777" w:rsidR="005D2343" w:rsidRDefault="00000000">
            <w:r>
              <w:t>北向</w:t>
            </w:r>
          </w:p>
        </w:tc>
        <w:tc>
          <w:tcPr>
            <w:tcW w:w="2263" w:type="dxa"/>
            <w:vAlign w:val="center"/>
          </w:tcPr>
          <w:p w14:paraId="30DA57D6" w14:textId="77777777" w:rsidR="005D2343" w:rsidRDefault="00000000">
            <w:r>
              <w:t>0.000</w:t>
            </w:r>
          </w:p>
        </w:tc>
        <w:tc>
          <w:tcPr>
            <w:tcW w:w="2405" w:type="dxa"/>
            <w:vAlign w:val="center"/>
          </w:tcPr>
          <w:p w14:paraId="43687114" w14:textId="77777777" w:rsidR="005D2343" w:rsidRDefault="00000000">
            <w:r>
              <w:t>0.80</w:t>
            </w:r>
          </w:p>
        </w:tc>
        <w:tc>
          <w:tcPr>
            <w:tcW w:w="2399" w:type="dxa"/>
            <w:vAlign w:val="center"/>
          </w:tcPr>
          <w:p w14:paraId="18C6D8EC" w14:textId="77777777" w:rsidR="005D2343" w:rsidRDefault="00000000">
            <w:r>
              <w:t>0.00</w:t>
            </w:r>
          </w:p>
        </w:tc>
      </w:tr>
      <w:tr w:rsidR="005D2343" w14:paraId="23F855B3" w14:textId="77777777">
        <w:tc>
          <w:tcPr>
            <w:tcW w:w="2263" w:type="dxa"/>
            <w:shd w:val="clear" w:color="auto" w:fill="E6E6E6"/>
            <w:vAlign w:val="center"/>
          </w:tcPr>
          <w:p w14:paraId="069D5A52" w14:textId="77777777" w:rsidR="005D2343" w:rsidRDefault="00000000">
            <w:r>
              <w:t>东向</w:t>
            </w:r>
          </w:p>
        </w:tc>
        <w:tc>
          <w:tcPr>
            <w:tcW w:w="2263" w:type="dxa"/>
            <w:vAlign w:val="center"/>
          </w:tcPr>
          <w:p w14:paraId="5D9EAE70" w14:textId="77777777" w:rsidR="005D2343" w:rsidRDefault="00000000">
            <w:r>
              <w:t>25.140</w:t>
            </w:r>
          </w:p>
        </w:tc>
        <w:tc>
          <w:tcPr>
            <w:tcW w:w="2405" w:type="dxa"/>
            <w:vAlign w:val="center"/>
          </w:tcPr>
          <w:p w14:paraId="2B96F6CD" w14:textId="77777777" w:rsidR="005D2343" w:rsidRDefault="00000000">
            <w:r>
              <w:t>1.00</w:t>
            </w:r>
          </w:p>
        </w:tc>
        <w:tc>
          <w:tcPr>
            <w:tcW w:w="2399" w:type="dxa"/>
            <w:vAlign w:val="center"/>
          </w:tcPr>
          <w:p w14:paraId="5986D077" w14:textId="77777777" w:rsidR="005D2343" w:rsidRDefault="00000000">
            <w:r>
              <w:t>0.30</w:t>
            </w:r>
          </w:p>
        </w:tc>
      </w:tr>
      <w:tr w:rsidR="005D2343" w14:paraId="515E7E6A" w14:textId="77777777">
        <w:tc>
          <w:tcPr>
            <w:tcW w:w="2263" w:type="dxa"/>
            <w:shd w:val="clear" w:color="auto" w:fill="E6E6E6"/>
            <w:vAlign w:val="center"/>
          </w:tcPr>
          <w:p w14:paraId="08FC8028" w14:textId="77777777" w:rsidR="005D2343" w:rsidRDefault="00000000">
            <w:r>
              <w:t>西向</w:t>
            </w:r>
          </w:p>
        </w:tc>
        <w:tc>
          <w:tcPr>
            <w:tcW w:w="2263" w:type="dxa"/>
            <w:vAlign w:val="center"/>
          </w:tcPr>
          <w:p w14:paraId="59CD46FC" w14:textId="77777777" w:rsidR="005D2343" w:rsidRDefault="00000000">
            <w:r>
              <w:t>19.380</w:t>
            </w:r>
          </w:p>
        </w:tc>
        <w:tc>
          <w:tcPr>
            <w:tcW w:w="2405" w:type="dxa"/>
            <w:vAlign w:val="center"/>
          </w:tcPr>
          <w:p w14:paraId="33292430" w14:textId="77777777" w:rsidR="005D2343" w:rsidRDefault="00000000">
            <w:r>
              <w:t>1.25</w:t>
            </w:r>
          </w:p>
        </w:tc>
        <w:tc>
          <w:tcPr>
            <w:tcW w:w="2399" w:type="dxa"/>
            <w:vAlign w:val="center"/>
          </w:tcPr>
          <w:p w14:paraId="4C5E1BD4" w14:textId="77777777" w:rsidR="005D2343" w:rsidRDefault="00000000">
            <w:r>
              <w:t>0.27</w:t>
            </w:r>
          </w:p>
        </w:tc>
      </w:tr>
      <w:tr w:rsidR="005D2343" w14:paraId="5B3AB5B0" w14:textId="77777777">
        <w:tc>
          <w:tcPr>
            <w:tcW w:w="4526" w:type="dxa"/>
            <w:gridSpan w:val="2"/>
            <w:shd w:val="clear" w:color="auto" w:fill="E6E6E6"/>
            <w:vAlign w:val="center"/>
          </w:tcPr>
          <w:p w14:paraId="31247FA7" w14:textId="77777777" w:rsidR="005D2343" w:rsidRDefault="00000000">
            <w:r>
              <w:t>整个建筑平均遮阳系数</w:t>
            </w:r>
          </w:p>
        </w:tc>
        <w:tc>
          <w:tcPr>
            <w:tcW w:w="4804" w:type="dxa"/>
            <w:gridSpan w:val="2"/>
            <w:vAlign w:val="center"/>
          </w:tcPr>
          <w:p w14:paraId="6041E6A8" w14:textId="77777777" w:rsidR="005D2343" w:rsidRDefault="00000000">
            <w:r>
              <w:t>0.31</w:t>
            </w:r>
          </w:p>
        </w:tc>
      </w:tr>
      <w:tr w:rsidR="005D2343" w14:paraId="2EFE94D8" w14:textId="77777777">
        <w:tc>
          <w:tcPr>
            <w:tcW w:w="4526" w:type="dxa"/>
            <w:gridSpan w:val="2"/>
            <w:shd w:val="clear" w:color="auto" w:fill="E6E6E6"/>
            <w:vAlign w:val="center"/>
          </w:tcPr>
          <w:p w14:paraId="76590809" w14:textId="77777777" w:rsidR="005D2343" w:rsidRDefault="00000000">
            <w:r>
              <w:t>外墙热工</w:t>
            </w:r>
          </w:p>
        </w:tc>
        <w:tc>
          <w:tcPr>
            <w:tcW w:w="4804" w:type="dxa"/>
            <w:gridSpan w:val="2"/>
            <w:vAlign w:val="center"/>
          </w:tcPr>
          <w:p w14:paraId="50963F13" w14:textId="77777777" w:rsidR="005D2343" w:rsidRDefault="00000000">
            <w:r>
              <w:t>K</w:t>
            </w:r>
            <w:r>
              <w:t>＝</w:t>
            </w:r>
            <w:r>
              <w:t>0.63, D</w:t>
            </w:r>
            <w:r>
              <w:t>＝</w:t>
            </w:r>
            <w:r>
              <w:t>13.47, ρ</w:t>
            </w:r>
            <w:r>
              <w:t>＝</w:t>
            </w:r>
            <w:r>
              <w:t>0.75</w:t>
            </w:r>
          </w:p>
        </w:tc>
      </w:tr>
      <w:tr w:rsidR="005D2343" w14:paraId="5228D5F4" w14:textId="77777777">
        <w:tc>
          <w:tcPr>
            <w:tcW w:w="4526" w:type="dxa"/>
            <w:gridSpan w:val="2"/>
            <w:shd w:val="clear" w:color="auto" w:fill="E6E6E6"/>
            <w:vAlign w:val="center"/>
          </w:tcPr>
          <w:p w14:paraId="77A0ED3E" w14:textId="77777777" w:rsidR="005D2343" w:rsidRDefault="00000000">
            <w:r>
              <w:t>检查依据</w:t>
            </w:r>
          </w:p>
        </w:tc>
        <w:tc>
          <w:tcPr>
            <w:tcW w:w="4804" w:type="dxa"/>
            <w:gridSpan w:val="2"/>
            <w:vAlign w:val="center"/>
          </w:tcPr>
          <w:p w14:paraId="73BA6E5D" w14:textId="77777777" w:rsidR="005D2343" w:rsidRDefault="00000000">
            <w:r>
              <w:t>《福建省居住建筑节能设计标准》</w:t>
            </w:r>
            <w:r>
              <w:t>(DBJ 13-62-2014)</w:t>
            </w:r>
            <w:r>
              <w:t>第</w:t>
            </w:r>
            <w:r>
              <w:t>4.2.5</w:t>
            </w:r>
            <w:r>
              <w:t>条</w:t>
            </w:r>
          </w:p>
        </w:tc>
      </w:tr>
      <w:tr w:rsidR="005D2343" w14:paraId="7CA9C009" w14:textId="77777777">
        <w:tc>
          <w:tcPr>
            <w:tcW w:w="4526" w:type="dxa"/>
            <w:gridSpan w:val="2"/>
            <w:shd w:val="clear" w:color="auto" w:fill="E6E6E6"/>
            <w:vAlign w:val="center"/>
          </w:tcPr>
          <w:p w14:paraId="03A4C856" w14:textId="77777777" w:rsidR="005D2343" w:rsidRDefault="00000000">
            <w:r>
              <w:t>标准要求</w:t>
            </w:r>
          </w:p>
        </w:tc>
        <w:tc>
          <w:tcPr>
            <w:tcW w:w="4804" w:type="dxa"/>
            <w:gridSpan w:val="2"/>
            <w:vAlign w:val="center"/>
          </w:tcPr>
          <w:p w14:paraId="63A644C9" w14:textId="77777777" w:rsidR="005D2343" w:rsidRDefault="00000000">
            <w:r>
              <w:t>外窗的平均传热系数和平均遮阳系数应符合表</w:t>
            </w:r>
            <w:r>
              <w:t>4.2.5</w:t>
            </w:r>
            <w:r>
              <w:t>的规定</w:t>
            </w:r>
            <w:r>
              <w:t>(Sw≤0.70)</w:t>
            </w:r>
          </w:p>
        </w:tc>
      </w:tr>
      <w:tr w:rsidR="005D2343" w14:paraId="6A336F8B" w14:textId="77777777">
        <w:tc>
          <w:tcPr>
            <w:tcW w:w="4526" w:type="dxa"/>
            <w:gridSpan w:val="2"/>
            <w:shd w:val="clear" w:color="auto" w:fill="E6E6E6"/>
            <w:vAlign w:val="center"/>
          </w:tcPr>
          <w:p w14:paraId="1739247D" w14:textId="77777777" w:rsidR="005D2343" w:rsidRDefault="00000000">
            <w:r>
              <w:t>检查结论</w:t>
            </w:r>
          </w:p>
        </w:tc>
        <w:tc>
          <w:tcPr>
            <w:tcW w:w="4804" w:type="dxa"/>
            <w:gridSpan w:val="2"/>
            <w:vAlign w:val="center"/>
          </w:tcPr>
          <w:p w14:paraId="063995C6" w14:textId="77777777" w:rsidR="005D2343" w:rsidRDefault="00000000">
            <w:r>
              <w:t>满足</w:t>
            </w:r>
          </w:p>
        </w:tc>
      </w:tr>
    </w:tbl>
    <w:p w14:paraId="524B248D" w14:textId="77777777" w:rsidR="005D2343" w:rsidRDefault="005D2343">
      <w:pPr>
        <w:widowControl w:val="0"/>
        <w:jc w:val="both"/>
        <w:rPr>
          <w:kern w:val="2"/>
          <w:szCs w:val="24"/>
          <w:lang w:val="en-US"/>
        </w:rPr>
      </w:pPr>
    </w:p>
    <w:p w14:paraId="27C61522" w14:textId="77777777" w:rsidR="005D2343" w:rsidRDefault="00000000">
      <w:pPr>
        <w:pStyle w:val="1"/>
        <w:widowControl w:val="0"/>
        <w:jc w:val="both"/>
        <w:rPr>
          <w:kern w:val="2"/>
          <w:szCs w:val="24"/>
        </w:rPr>
      </w:pPr>
      <w:bookmarkStart w:id="69" w:name="_Toc157772856"/>
      <w:r>
        <w:rPr>
          <w:kern w:val="2"/>
          <w:szCs w:val="24"/>
        </w:rPr>
        <w:t>隔热检查</w:t>
      </w:r>
      <w:bookmarkEnd w:id="69"/>
    </w:p>
    <w:p w14:paraId="75258002" w14:textId="77777777" w:rsidR="005D2343" w:rsidRDefault="005D2343">
      <w:pPr>
        <w:widowControl w:val="0"/>
        <w:jc w:val="both"/>
        <w:rPr>
          <w:kern w:val="2"/>
          <w:szCs w:val="24"/>
          <w:lang w:val="en-US"/>
        </w:rPr>
      </w:pP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718"/>
        <w:gridCol w:w="565"/>
        <w:gridCol w:w="719"/>
        <w:gridCol w:w="906"/>
        <w:gridCol w:w="719"/>
        <w:gridCol w:w="900"/>
        <w:gridCol w:w="1132"/>
        <w:gridCol w:w="889"/>
        <w:gridCol w:w="1076"/>
      </w:tblGrid>
      <w:tr w:rsidR="005D2343" w14:paraId="28941952" w14:textId="77777777">
        <w:tc>
          <w:tcPr>
            <w:tcW w:w="1709" w:type="dxa"/>
            <w:shd w:val="clear" w:color="auto" w:fill="E6E6E6"/>
            <w:vAlign w:val="center"/>
          </w:tcPr>
          <w:p w14:paraId="3AACB195" w14:textId="77777777" w:rsidR="005D2343" w:rsidRDefault="00000000">
            <w:pPr>
              <w:jc w:val="center"/>
            </w:pPr>
            <w:r>
              <w:t>构造名称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0E25677D" w14:textId="77777777" w:rsidR="005D2343" w:rsidRDefault="00000000">
            <w:pPr>
              <w:jc w:val="center"/>
            </w:pPr>
            <w:r>
              <w:t>构造类型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BFFEF64" w14:textId="77777777" w:rsidR="005D2343" w:rsidRDefault="00000000">
            <w:pPr>
              <w:jc w:val="center"/>
            </w:pPr>
            <w:r>
              <w:t>朝向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348FA605" w14:textId="77777777" w:rsidR="005D2343" w:rsidRDefault="00000000">
            <w:pPr>
              <w:jc w:val="center"/>
            </w:pPr>
            <w:r>
              <w:t>传热系数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5E0EDBA" w14:textId="77777777" w:rsidR="005D2343" w:rsidRDefault="00000000">
            <w:pPr>
              <w:jc w:val="center"/>
            </w:pPr>
            <w:r>
              <w:t>热惰性指标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210CBF3B" w14:textId="77777777" w:rsidR="005D2343" w:rsidRDefault="00000000">
            <w:pPr>
              <w:jc w:val="center"/>
            </w:pPr>
            <w:r>
              <w:t>面密度</w:t>
            </w:r>
          </w:p>
        </w:tc>
        <w:tc>
          <w:tcPr>
            <w:tcW w:w="899" w:type="dxa"/>
            <w:shd w:val="clear" w:color="auto" w:fill="E6E6E6"/>
            <w:vAlign w:val="center"/>
          </w:tcPr>
          <w:p w14:paraId="0110F8EE" w14:textId="77777777" w:rsidR="005D2343" w:rsidRDefault="00000000">
            <w:pPr>
              <w:jc w:val="center"/>
            </w:pP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32A624F" w14:textId="77777777" w:rsidR="005D2343" w:rsidRDefault="00000000">
            <w:pPr>
              <w:jc w:val="center"/>
            </w:pPr>
            <w:r>
              <w:t>内表最高温度</w:t>
            </w:r>
            <w:r>
              <w:t>(℃)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C0A2BBF" w14:textId="77777777" w:rsidR="005D2343" w:rsidRDefault="00000000">
            <w:pPr>
              <w:jc w:val="center"/>
            </w:pPr>
            <w:r>
              <w:t>温度限值</w:t>
            </w:r>
            <w:r>
              <w:t>(℃)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3D0274" w14:textId="77777777" w:rsidR="005D2343" w:rsidRDefault="00000000">
            <w:pPr>
              <w:jc w:val="center"/>
            </w:pPr>
            <w:r>
              <w:t>结论</w:t>
            </w:r>
          </w:p>
        </w:tc>
      </w:tr>
      <w:tr w:rsidR="005D2343" w14:paraId="32766FC6" w14:textId="77777777">
        <w:tc>
          <w:tcPr>
            <w:tcW w:w="1709" w:type="dxa"/>
            <w:vAlign w:val="center"/>
          </w:tcPr>
          <w:p w14:paraId="549C1F00" w14:textId="77777777" w:rsidR="005D2343" w:rsidRDefault="00000000">
            <w:r>
              <w:t>外墙构造一</w:t>
            </w:r>
          </w:p>
        </w:tc>
        <w:tc>
          <w:tcPr>
            <w:tcW w:w="718" w:type="dxa"/>
            <w:vAlign w:val="center"/>
          </w:tcPr>
          <w:p w14:paraId="045E3665" w14:textId="77777777" w:rsidR="005D2343" w:rsidRDefault="00000000">
            <w:r>
              <w:t>外墙</w:t>
            </w:r>
          </w:p>
        </w:tc>
        <w:tc>
          <w:tcPr>
            <w:tcW w:w="565" w:type="dxa"/>
            <w:vAlign w:val="center"/>
          </w:tcPr>
          <w:p w14:paraId="2D5969AE" w14:textId="77777777" w:rsidR="005D2343" w:rsidRDefault="00000000">
            <w:r>
              <w:t>东</w:t>
            </w:r>
          </w:p>
        </w:tc>
        <w:tc>
          <w:tcPr>
            <w:tcW w:w="718" w:type="dxa"/>
            <w:vAlign w:val="center"/>
          </w:tcPr>
          <w:p w14:paraId="5A37F966" w14:textId="77777777" w:rsidR="005D2343" w:rsidRDefault="00000000">
            <w:r>
              <w:t>0.48</w:t>
            </w:r>
          </w:p>
        </w:tc>
        <w:tc>
          <w:tcPr>
            <w:tcW w:w="905" w:type="dxa"/>
            <w:vAlign w:val="center"/>
          </w:tcPr>
          <w:p w14:paraId="306798F2" w14:textId="77777777" w:rsidR="005D2343" w:rsidRDefault="00000000">
            <w:r>
              <w:t>16.29</w:t>
            </w:r>
          </w:p>
        </w:tc>
        <w:tc>
          <w:tcPr>
            <w:tcW w:w="718" w:type="dxa"/>
            <w:vAlign w:val="center"/>
          </w:tcPr>
          <w:p w14:paraId="11633C0E" w14:textId="77777777" w:rsidR="005D2343" w:rsidRDefault="00000000">
            <w:r>
              <w:t>220</w:t>
            </w:r>
          </w:p>
        </w:tc>
        <w:tc>
          <w:tcPr>
            <w:tcW w:w="899" w:type="dxa"/>
            <w:vAlign w:val="center"/>
          </w:tcPr>
          <w:p w14:paraId="2703AB25" w14:textId="77777777" w:rsidR="005D2343" w:rsidRDefault="00000000">
            <w:r>
              <w:t>138.12</w:t>
            </w:r>
          </w:p>
        </w:tc>
        <w:tc>
          <w:tcPr>
            <w:tcW w:w="1131" w:type="dxa"/>
            <w:vAlign w:val="center"/>
          </w:tcPr>
          <w:p w14:paraId="52C97DE9" w14:textId="77777777" w:rsidR="005D2343" w:rsidRDefault="00000000">
            <w:r>
              <w:t>－</w:t>
            </w:r>
          </w:p>
        </w:tc>
        <w:tc>
          <w:tcPr>
            <w:tcW w:w="888" w:type="dxa"/>
            <w:vAlign w:val="center"/>
          </w:tcPr>
          <w:p w14:paraId="16F03AD3" w14:textId="77777777" w:rsidR="005D2343" w:rsidRDefault="00000000">
            <w:r>
              <w:t>41.80</w:t>
            </w:r>
          </w:p>
        </w:tc>
        <w:tc>
          <w:tcPr>
            <w:tcW w:w="1075" w:type="dxa"/>
            <w:vAlign w:val="center"/>
          </w:tcPr>
          <w:p w14:paraId="190D68B4" w14:textId="77777777" w:rsidR="005D2343" w:rsidRDefault="00000000">
            <w:r>
              <w:t>无需验算</w:t>
            </w:r>
          </w:p>
        </w:tc>
      </w:tr>
      <w:tr w:rsidR="005D2343" w14:paraId="3979B7DD" w14:textId="77777777">
        <w:tc>
          <w:tcPr>
            <w:tcW w:w="1709" w:type="dxa"/>
            <w:vAlign w:val="center"/>
          </w:tcPr>
          <w:p w14:paraId="04AAC31E" w14:textId="77777777" w:rsidR="005D2343" w:rsidRDefault="00000000">
            <w:r>
              <w:lastRenderedPageBreak/>
              <w:t>外墙构造一</w:t>
            </w:r>
          </w:p>
        </w:tc>
        <w:tc>
          <w:tcPr>
            <w:tcW w:w="718" w:type="dxa"/>
            <w:vAlign w:val="center"/>
          </w:tcPr>
          <w:p w14:paraId="260C149E" w14:textId="77777777" w:rsidR="005D2343" w:rsidRDefault="00000000">
            <w:r>
              <w:t>外墙</w:t>
            </w:r>
          </w:p>
        </w:tc>
        <w:tc>
          <w:tcPr>
            <w:tcW w:w="565" w:type="dxa"/>
            <w:vAlign w:val="center"/>
          </w:tcPr>
          <w:p w14:paraId="387FA626" w14:textId="77777777" w:rsidR="005D2343" w:rsidRDefault="00000000">
            <w:r>
              <w:t>西</w:t>
            </w:r>
          </w:p>
        </w:tc>
        <w:tc>
          <w:tcPr>
            <w:tcW w:w="718" w:type="dxa"/>
            <w:vAlign w:val="center"/>
          </w:tcPr>
          <w:p w14:paraId="1415D4DA" w14:textId="77777777" w:rsidR="005D2343" w:rsidRDefault="00000000">
            <w:r>
              <w:t>0.48</w:t>
            </w:r>
          </w:p>
        </w:tc>
        <w:tc>
          <w:tcPr>
            <w:tcW w:w="905" w:type="dxa"/>
            <w:vAlign w:val="center"/>
          </w:tcPr>
          <w:p w14:paraId="249368E4" w14:textId="77777777" w:rsidR="005D2343" w:rsidRDefault="00000000">
            <w:r>
              <w:t>16.29</w:t>
            </w:r>
          </w:p>
        </w:tc>
        <w:tc>
          <w:tcPr>
            <w:tcW w:w="718" w:type="dxa"/>
            <w:vAlign w:val="center"/>
          </w:tcPr>
          <w:p w14:paraId="462BC76C" w14:textId="77777777" w:rsidR="005D2343" w:rsidRDefault="00000000">
            <w:r>
              <w:t>220</w:t>
            </w:r>
          </w:p>
        </w:tc>
        <w:tc>
          <w:tcPr>
            <w:tcW w:w="899" w:type="dxa"/>
            <w:vAlign w:val="center"/>
          </w:tcPr>
          <w:p w14:paraId="188E56D9" w14:textId="77777777" w:rsidR="005D2343" w:rsidRDefault="00000000">
            <w:r>
              <w:t>140.21</w:t>
            </w:r>
          </w:p>
        </w:tc>
        <w:tc>
          <w:tcPr>
            <w:tcW w:w="1131" w:type="dxa"/>
            <w:vAlign w:val="center"/>
          </w:tcPr>
          <w:p w14:paraId="27A689CA" w14:textId="77777777" w:rsidR="005D2343" w:rsidRDefault="00000000">
            <w:r>
              <w:t>－</w:t>
            </w:r>
          </w:p>
        </w:tc>
        <w:tc>
          <w:tcPr>
            <w:tcW w:w="888" w:type="dxa"/>
            <w:vAlign w:val="center"/>
          </w:tcPr>
          <w:p w14:paraId="3B00E4BF" w14:textId="77777777" w:rsidR="005D2343" w:rsidRDefault="00000000">
            <w:r>
              <w:t>41.80</w:t>
            </w:r>
          </w:p>
        </w:tc>
        <w:tc>
          <w:tcPr>
            <w:tcW w:w="1075" w:type="dxa"/>
            <w:vAlign w:val="center"/>
          </w:tcPr>
          <w:p w14:paraId="2C544F7A" w14:textId="77777777" w:rsidR="005D2343" w:rsidRDefault="00000000">
            <w:r>
              <w:t>无需验算</w:t>
            </w:r>
          </w:p>
        </w:tc>
      </w:tr>
      <w:tr w:rsidR="005D2343" w14:paraId="71AF2A5F" w14:textId="77777777">
        <w:tc>
          <w:tcPr>
            <w:tcW w:w="1709" w:type="dxa"/>
            <w:vAlign w:val="center"/>
          </w:tcPr>
          <w:p w14:paraId="0D8F6A23" w14:textId="77777777" w:rsidR="005D2343" w:rsidRDefault="00000000">
            <w:r>
              <w:t>外墙构造二</w:t>
            </w:r>
          </w:p>
        </w:tc>
        <w:tc>
          <w:tcPr>
            <w:tcW w:w="718" w:type="dxa"/>
            <w:vAlign w:val="center"/>
          </w:tcPr>
          <w:p w14:paraId="51E773D1" w14:textId="77777777" w:rsidR="005D2343" w:rsidRDefault="00000000">
            <w:r>
              <w:t>外墙</w:t>
            </w:r>
          </w:p>
        </w:tc>
        <w:tc>
          <w:tcPr>
            <w:tcW w:w="565" w:type="dxa"/>
            <w:vAlign w:val="center"/>
          </w:tcPr>
          <w:p w14:paraId="3752EE1F" w14:textId="77777777" w:rsidR="005D2343" w:rsidRDefault="00000000">
            <w:r>
              <w:t>东</w:t>
            </w:r>
          </w:p>
        </w:tc>
        <w:tc>
          <w:tcPr>
            <w:tcW w:w="718" w:type="dxa"/>
            <w:vAlign w:val="center"/>
          </w:tcPr>
          <w:p w14:paraId="0385E2E6" w14:textId="77777777" w:rsidR="005D2343" w:rsidRDefault="00000000">
            <w:r>
              <w:t>0.87</w:t>
            </w:r>
          </w:p>
        </w:tc>
        <w:tc>
          <w:tcPr>
            <w:tcW w:w="905" w:type="dxa"/>
            <w:vAlign w:val="center"/>
          </w:tcPr>
          <w:p w14:paraId="425E378B" w14:textId="77777777" w:rsidR="005D2343" w:rsidRDefault="00000000">
            <w:r>
              <w:t>8.67</w:t>
            </w:r>
          </w:p>
        </w:tc>
        <w:tc>
          <w:tcPr>
            <w:tcW w:w="718" w:type="dxa"/>
            <w:vAlign w:val="center"/>
          </w:tcPr>
          <w:p w14:paraId="3385ACDC" w14:textId="77777777" w:rsidR="005D2343" w:rsidRDefault="00000000">
            <w:r>
              <w:t>264</w:t>
            </w:r>
          </w:p>
        </w:tc>
        <w:tc>
          <w:tcPr>
            <w:tcW w:w="899" w:type="dxa"/>
            <w:vAlign w:val="center"/>
          </w:tcPr>
          <w:p w14:paraId="2A4533D6" w14:textId="77777777" w:rsidR="005D2343" w:rsidRDefault="00000000">
            <w:r>
              <w:t>112.98</w:t>
            </w:r>
          </w:p>
        </w:tc>
        <w:tc>
          <w:tcPr>
            <w:tcW w:w="1131" w:type="dxa"/>
            <w:vAlign w:val="center"/>
          </w:tcPr>
          <w:p w14:paraId="3BE27042" w14:textId="77777777" w:rsidR="005D2343" w:rsidRDefault="00000000">
            <w:r>
              <w:t>－</w:t>
            </w:r>
          </w:p>
        </w:tc>
        <w:tc>
          <w:tcPr>
            <w:tcW w:w="888" w:type="dxa"/>
            <w:vAlign w:val="center"/>
          </w:tcPr>
          <w:p w14:paraId="78F973CF" w14:textId="77777777" w:rsidR="005D2343" w:rsidRDefault="00000000">
            <w:r>
              <w:t>41.80</w:t>
            </w:r>
          </w:p>
        </w:tc>
        <w:tc>
          <w:tcPr>
            <w:tcW w:w="1075" w:type="dxa"/>
            <w:vAlign w:val="center"/>
          </w:tcPr>
          <w:p w14:paraId="14DCB241" w14:textId="77777777" w:rsidR="005D2343" w:rsidRDefault="00000000">
            <w:r>
              <w:t>无需验算</w:t>
            </w:r>
          </w:p>
        </w:tc>
      </w:tr>
      <w:tr w:rsidR="005D2343" w14:paraId="4360686C" w14:textId="77777777">
        <w:tc>
          <w:tcPr>
            <w:tcW w:w="1709" w:type="dxa"/>
            <w:vAlign w:val="center"/>
          </w:tcPr>
          <w:p w14:paraId="67F978A5" w14:textId="77777777" w:rsidR="005D2343" w:rsidRDefault="00000000">
            <w:r>
              <w:t>外墙构造二</w:t>
            </w:r>
          </w:p>
        </w:tc>
        <w:tc>
          <w:tcPr>
            <w:tcW w:w="718" w:type="dxa"/>
            <w:vAlign w:val="center"/>
          </w:tcPr>
          <w:p w14:paraId="68962EC7" w14:textId="77777777" w:rsidR="005D2343" w:rsidRDefault="00000000">
            <w:r>
              <w:t>外墙</w:t>
            </w:r>
          </w:p>
        </w:tc>
        <w:tc>
          <w:tcPr>
            <w:tcW w:w="565" w:type="dxa"/>
            <w:vAlign w:val="center"/>
          </w:tcPr>
          <w:p w14:paraId="648D6427" w14:textId="77777777" w:rsidR="005D2343" w:rsidRDefault="00000000">
            <w:r>
              <w:t>西</w:t>
            </w:r>
          </w:p>
        </w:tc>
        <w:tc>
          <w:tcPr>
            <w:tcW w:w="718" w:type="dxa"/>
            <w:vAlign w:val="center"/>
          </w:tcPr>
          <w:p w14:paraId="1F482089" w14:textId="77777777" w:rsidR="005D2343" w:rsidRDefault="00000000">
            <w:r>
              <w:t>0.87</w:t>
            </w:r>
          </w:p>
        </w:tc>
        <w:tc>
          <w:tcPr>
            <w:tcW w:w="905" w:type="dxa"/>
            <w:vAlign w:val="center"/>
          </w:tcPr>
          <w:p w14:paraId="2D14DE9E" w14:textId="77777777" w:rsidR="005D2343" w:rsidRDefault="00000000">
            <w:r>
              <w:t>8.67</w:t>
            </w:r>
          </w:p>
        </w:tc>
        <w:tc>
          <w:tcPr>
            <w:tcW w:w="718" w:type="dxa"/>
            <w:vAlign w:val="center"/>
          </w:tcPr>
          <w:p w14:paraId="14AD2BBE" w14:textId="77777777" w:rsidR="005D2343" w:rsidRDefault="00000000">
            <w:r>
              <w:t>264</w:t>
            </w:r>
          </w:p>
        </w:tc>
        <w:tc>
          <w:tcPr>
            <w:tcW w:w="899" w:type="dxa"/>
            <w:vAlign w:val="center"/>
          </w:tcPr>
          <w:p w14:paraId="5273D16B" w14:textId="77777777" w:rsidR="005D2343" w:rsidRDefault="00000000">
            <w:r>
              <w:t>49.51</w:t>
            </w:r>
          </w:p>
        </w:tc>
        <w:tc>
          <w:tcPr>
            <w:tcW w:w="1131" w:type="dxa"/>
            <w:vAlign w:val="center"/>
          </w:tcPr>
          <w:p w14:paraId="4035D4F5" w14:textId="77777777" w:rsidR="005D2343" w:rsidRDefault="00000000">
            <w:r>
              <w:t>－</w:t>
            </w:r>
          </w:p>
        </w:tc>
        <w:tc>
          <w:tcPr>
            <w:tcW w:w="888" w:type="dxa"/>
            <w:vAlign w:val="center"/>
          </w:tcPr>
          <w:p w14:paraId="6C3781BC" w14:textId="77777777" w:rsidR="005D2343" w:rsidRDefault="00000000">
            <w:r>
              <w:t>41.80</w:t>
            </w:r>
          </w:p>
        </w:tc>
        <w:tc>
          <w:tcPr>
            <w:tcW w:w="1075" w:type="dxa"/>
            <w:vAlign w:val="center"/>
          </w:tcPr>
          <w:p w14:paraId="2878F51F" w14:textId="77777777" w:rsidR="005D2343" w:rsidRDefault="00000000">
            <w:r>
              <w:t>无需验算</w:t>
            </w:r>
          </w:p>
        </w:tc>
      </w:tr>
      <w:tr w:rsidR="005D2343" w14:paraId="5F51AFEF" w14:textId="77777777">
        <w:tc>
          <w:tcPr>
            <w:tcW w:w="1709" w:type="dxa"/>
            <w:vAlign w:val="center"/>
          </w:tcPr>
          <w:p w14:paraId="6492DFFB" w14:textId="77777777" w:rsidR="005D2343" w:rsidRDefault="00000000">
            <w:r>
              <w:t>屋顶构造三</w:t>
            </w:r>
          </w:p>
        </w:tc>
        <w:tc>
          <w:tcPr>
            <w:tcW w:w="718" w:type="dxa"/>
            <w:vAlign w:val="center"/>
          </w:tcPr>
          <w:p w14:paraId="71A79DD6" w14:textId="77777777" w:rsidR="005D2343" w:rsidRDefault="00000000">
            <w:r>
              <w:t>屋顶</w:t>
            </w:r>
          </w:p>
        </w:tc>
        <w:tc>
          <w:tcPr>
            <w:tcW w:w="565" w:type="dxa"/>
            <w:vAlign w:val="center"/>
          </w:tcPr>
          <w:p w14:paraId="465F0C09" w14:textId="77777777" w:rsidR="005D2343" w:rsidRDefault="00000000">
            <w:r>
              <w:t>上</w:t>
            </w:r>
          </w:p>
        </w:tc>
        <w:tc>
          <w:tcPr>
            <w:tcW w:w="718" w:type="dxa"/>
            <w:vAlign w:val="center"/>
          </w:tcPr>
          <w:p w14:paraId="475D8152" w14:textId="77777777" w:rsidR="005D2343" w:rsidRDefault="00000000">
            <w:r>
              <w:t>0.72</w:t>
            </w:r>
          </w:p>
        </w:tc>
        <w:tc>
          <w:tcPr>
            <w:tcW w:w="905" w:type="dxa"/>
            <w:vAlign w:val="center"/>
          </w:tcPr>
          <w:p w14:paraId="69370EA3" w14:textId="77777777" w:rsidR="005D2343" w:rsidRDefault="00000000">
            <w:r>
              <w:t>2.63</w:t>
            </w:r>
          </w:p>
        </w:tc>
        <w:tc>
          <w:tcPr>
            <w:tcW w:w="718" w:type="dxa"/>
            <w:vAlign w:val="center"/>
          </w:tcPr>
          <w:p w14:paraId="003979FB" w14:textId="77777777" w:rsidR="005D2343" w:rsidRDefault="00000000">
            <w:r>
              <w:t>114</w:t>
            </w:r>
          </w:p>
        </w:tc>
        <w:tc>
          <w:tcPr>
            <w:tcW w:w="899" w:type="dxa"/>
            <w:vAlign w:val="center"/>
          </w:tcPr>
          <w:p w14:paraId="380941D7" w14:textId="77777777" w:rsidR="005D2343" w:rsidRDefault="00000000">
            <w:r>
              <w:t>194.47</w:t>
            </w:r>
          </w:p>
        </w:tc>
        <w:tc>
          <w:tcPr>
            <w:tcW w:w="1131" w:type="dxa"/>
            <w:vAlign w:val="center"/>
          </w:tcPr>
          <w:p w14:paraId="562F9CAA" w14:textId="77777777" w:rsidR="005D2343" w:rsidRDefault="00000000">
            <w:r>
              <w:t>－</w:t>
            </w:r>
          </w:p>
        </w:tc>
        <w:tc>
          <w:tcPr>
            <w:tcW w:w="888" w:type="dxa"/>
            <w:vAlign w:val="center"/>
          </w:tcPr>
          <w:p w14:paraId="7B99F986" w14:textId="77777777" w:rsidR="005D2343" w:rsidRDefault="00000000">
            <w:r>
              <w:t>41.80</w:t>
            </w:r>
          </w:p>
        </w:tc>
        <w:tc>
          <w:tcPr>
            <w:tcW w:w="1075" w:type="dxa"/>
            <w:vAlign w:val="center"/>
          </w:tcPr>
          <w:p w14:paraId="5D068CBA" w14:textId="77777777" w:rsidR="005D2343" w:rsidRDefault="00000000">
            <w:r>
              <w:t>无需验算</w:t>
            </w:r>
          </w:p>
        </w:tc>
      </w:tr>
      <w:tr w:rsidR="005D2343" w14:paraId="1091166F" w14:textId="77777777">
        <w:tc>
          <w:tcPr>
            <w:tcW w:w="1709" w:type="dxa"/>
            <w:shd w:val="clear" w:color="auto" w:fill="E6E6E6"/>
            <w:vAlign w:val="center"/>
          </w:tcPr>
          <w:p w14:paraId="5BD74109" w14:textId="77777777" w:rsidR="005D2343" w:rsidRDefault="00000000">
            <w:r>
              <w:t>标准依据</w:t>
            </w:r>
          </w:p>
        </w:tc>
        <w:tc>
          <w:tcPr>
            <w:tcW w:w="7617" w:type="dxa"/>
            <w:gridSpan w:val="9"/>
            <w:vAlign w:val="center"/>
          </w:tcPr>
          <w:p w14:paraId="6BE6CE9C" w14:textId="77777777" w:rsidR="005D2343" w:rsidRDefault="00000000">
            <w:r>
              <w:t>《福建省居住建筑节能设计标准》</w:t>
            </w:r>
            <w:r>
              <w:t>(DBJ 13-62-2014)</w:t>
            </w:r>
            <w:r>
              <w:t>第</w:t>
            </w:r>
            <w:r>
              <w:t>4.2.4</w:t>
            </w:r>
            <w:r>
              <w:t>条和《民用建筑热工设计规范》</w:t>
            </w:r>
            <w:r>
              <w:t>(GB50176)</w:t>
            </w:r>
          </w:p>
        </w:tc>
      </w:tr>
      <w:tr w:rsidR="005D2343" w14:paraId="1EFB79F6" w14:textId="77777777">
        <w:tc>
          <w:tcPr>
            <w:tcW w:w="1709" w:type="dxa"/>
            <w:shd w:val="clear" w:color="auto" w:fill="E6E6E6"/>
            <w:vAlign w:val="center"/>
          </w:tcPr>
          <w:p w14:paraId="29165932" w14:textId="77777777" w:rsidR="005D2343" w:rsidRDefault="00000000">
            <w:r>
              <w:t>标准要求</w:t>
            </w:r>
          </w:p>
        </w:tc>
        <w:tc>
          <w:tcPr>
            <w:tcW w:w="7617" w:type="dxa"/>
            <w:gridSpan w:val="9"/>
            <w:vAlign w:val="center"/>
          </w:tcPr>
          <w:p w14:paraId="5968A7D5" w14:textId="77777777" w:rsidR="005D2343" w:rsidRDefault="00000000">
            <w:r>
              <w:t>内表面温度不超过限值</w:t>
            </w:r>
          </w:p>
        </w:tc>
      </w:tr>
      <w:tr w:rsidR="005D2343" w14:paraId="2BAAE70E" w14:textId="77777777">
        <w:tc>
          <w:tcPr>
            <w:tcW w:w="1709" w:type="dxa"/>
            <w:shd w:val="clear" w:color="auto" w:fill="E6E6E6"/>
            <w:vAlign w:val="center"/>
          </w:tcPr>
          <w:p w14:paraId="30829534" w14:textId="77777777" w:rsidR="005D2343" w:rsidRDefault="00000000">
            <w:r>
              <w:t>结论</w:t>
            </w:r>
          </w:p>
        </w:tc>
        <w:tc>
          <w:tcPr>
            <w:tcW w:w="7617" w:type="dxa"/>
            <w:gridSpan w:val="9"/>
            <w:vAlign w:val="center"/>
          </w:tcPr>
          <w:p w14:paraId="1CA2C6A2" w14:textId="77777777" w:rsidR="005D2343" w:rsidRDefault="00000000">
            <w:r>
              <w:t>满足</w:t>
            </w:r>
          </w:p>
        </w:tc>
      </w:tr>
    </w:tbl>
    <w:p w14:paraId="566ED263" w14:textId="77777777" w:rsidR="005D2343" w:rsidRDefault="00000000">
      <w:pPr>
        <w:pStyle w:val="1"/>
      </w:pPr>
      <w:bookmarkStart w:id="70" w:name="_Toc157772857"/>
      <w:r>
        <w:t>凸窗板</w:t>
      </w:r>
      <w:bookmarkEnd w:id="70"/>
    </w:p>
    <w:p w14:paraId="7489F2AF" w14:textId="77777777" w:rsidR="005D2343" w:rsidRDefault="00000000">
      <w:r>
        <w:tab/>
      </w:r>
      <w:r>
        <w:t>本工程无此项内容</w:t>
      </w:r>
    </w:p>
    <w:p w14:paraId="6B3011CB" w14:textId="77777777" w:rsidR="005D2343" w:rsidRDefault="00000000">
      <w:pPr>
        <w:pStyle w:val="1"/>
      </w:pPr>
      <w:bookmarkStart w:id="71" w:name="_Toc157772858"/>
      <w:r>
        <w:t>通风开口面积</w:t>
      </w:r>
      <w:bookmarkEnd w:id="7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848"/>
        <w:gridCol w:w="697"/>
        <w:gridCol w:w="38"/>
        <w:gridCol w:w="962"/>
        <w:gridCol w:w="735"/>
        <w:gridCol w:w="679"/>
        <w:gridCol w:w="679"/>
        <w:gridCol w:w="1528"/>
        <w:gridCol w:w="1358"/>
        <w:gridCol w:w="1090"/>
      </w:tblGrid>
      <w:tr w:rsidR="005D2343" w14:paraId="7A33F4C3" w14:textId="77777777">
        <w:tc>
          <w:tcPr>
            <w:tcW w:w="718" w:type="dxa"/>
            <w:shd w:val="clear" w:color="auto" w:fill="E6E6E6"/>
            <w:vAlign w:val="center"/>
          </w:tcPr>
          <w:p w14:paraId="2E277A14" w14:textId="77777777" w:rsidR="005D2343" w:rsidRDefault="00000000">
            <w:pPr>
              <w:jc w:val="center"/>
            </w:pPr>
            <w:r>
              <w:t>楼层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83294F" w14:textId="77777777" w:rsidR="005D2343" w:rsidRDefault="00000000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31D47F96" w14:textId="77777777" w:rsidR="005D2343" w:rsidRDefault="00000000">
            <w:pPr>
              <w:jc w:val="center"/>
            </w:pPr>
            <w:r>
              <w:t>房间面积（㎡）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402F66B3" w14:textId="77777777" w:rsidR="005D2343" w:rsidRDefault="0000000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7583A642" w14:textId="77777777" w:rsidR="005D2343" w:rsidRDefault="00000000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568E2BE2" w14:textId="77777777" w:rsidR="005D2343" w:rsidRDefault="00000000">
            <w:pPr>
              <w:jc w:val="center"/>
            </w:pPr>
            <w:r>
              <w:t>开启比例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27366B53" w14:textId="77777777" w:rsidR="005D2343" w:rsidRDefault="00000000">
            <w:pPr>
              <w:jc w:val="center"/>
            </w:pPr>
            <w:r>
              <w:t>门窗类型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6DC00A0B" w14:textId="77777777" w:rsidR="005D2343" w:rsidRDefault="00000000">
            <w:pPr>
              <w:jc w:val="center"/>
            </w:pPr>
            <w:r>
              <w:t>通风开口面积</w:t>
            </w:r>
            <w:r>
              <w:t>/</w:t>
            </w:r>
            <w:r>
              <w:t>房间面积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B4E3F5B" w14:textId="77777777" w:rsidR="005D2343" w:rsidRDefault="00000000">
            <w:pPr>
              <w:jc w:val="center"/>
            </w:pPr>
            <w:r>
              <w:t>通风开口面积</w:t>
            </w:r>
            <w:r>
              <w:t>/</w:t>
            </w:r>
            <w:r>
              <w:t>外窗面积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03E16D8A" w14:textId="77777777" w:rsidR="005D2343" w:rsidRDefault="00000000">
            <w:pPr>
              <w:jc w:val="center"/>
            </w:pPr>
            <w:r>
              <w:t>结论</w:t>
            </w:r>
          </w:p>
        </w:tc>
      </w:tr>
      <w:tr w:rsidR="005D2343" w14:paraId="61E39926" w14:textId="77777777">
        <w:tc>
          <w:tcPr>
            <w:tcW w:w="718" w:type="dxa"/>
            <w:vMerge w:val="restart"/>
            <w:vAlign w:val="center"/>
          </w:tcPr>
          <w:p w14:paraId="3641CE6F" w14:textId="77777777" w:rsidR="005D2343" w:rsidRDefault="00000000">
            <w:r>
              <w:t>1</w:t>
            </w:r>
          </w:p>
        </w:tc>
        <w:tc>
          <w:tcPr>
            <w:tcW w:w="848" w:type="dxa"/>
            <w:vMerge w:val="restart"/>
            <w:vAlign w:val="center"/>
          </w:tcPr>
          <w:p w14:paraId="159939E4" w14:textId="77777777" w:rsidR="005D2343" w:rsidRDefault="00000000">
            <w:r>
              <w:t>1003(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24E90D5" w14:textId="77777777" w:rsidR="005D2343" w:rsidRDefault="00000000">
            <w:r>
              <w:t>29.20</w:t>
            </w:r>
          </w:p>
        </w:tc>
        <w:tc>
          <w:tcPr>
            <w:tcW w:w="962" w:type="dxa"/>
            <w:vAlign w:val="center"/>
          </w:tcPr>
          <w:p w14:paraId="0B170D47" w14:textId="77777777" w:rsidR="005D2343" w:rsidRDefault="00000000">
            <w:r>
              <w:t>C2506</w:t>
            </w:r>
          </w:p>
        </w:tc>
        <w:tc>
          <w:tcPr>
            <w:tcW w:w="735" w:type="dxa"/>
            <w:vAlign w:val="center"/>
          </w:tcPr>
          <w:p w14:paraId="0E6524BA" w14:textId="77777777" w:rsidR="005D2343" w:rsidRDefault="00000000">
            <w:r>
              <w:t>2.10</w:t>
            </w:r>
          </w:p>
        </w:tc>
        <w:tc>
          <w:tcPr>
            <w:tcW w:w="679" w:type="dxa"/>
            <w:vAlign w:val="center"/>
          </w:tcPr>
          <w:p w14:paraId="593EB56E" w14:textId="77777777" w:rsidR="005D2343" w:rsidRDefault="00000000">
            <w:r>
              <w:t>0.45</w:t>
            </w:r>
          </w:p>
        </w:tc>
        <w:tc>
          <w:tcPr>
            <w:tcW w:w="679" w:type="dxa"/>
            <w:vAlign w:val="center"/>
          </w:tcPr>
          <w:p w14:paraId="55C33033" w14:textId="77777777" w:rsidR="005D2343" w:rsidRDefault="00000000">
            <w:r>
              <w:t>外窗</w:t>
            </w:r>
          </w:p>
        </w:tc>
        <w:tc>
          <w:tcPr>
            <w:tcW w:w="1528" w:type="dxa"/>
            <w:vMerge w:val="restart"/>
            <w:vAlign w:val="center"/>
          </w:tcPr>
          <w:p w14:paraId="3C1CFC4E" w14:textId="77777777" w:rsidR="005D2343" w:rsidRDefault="00000000">
            <w:r>
              <w:t>0.14</w:t>
            </w:r>
          </w:p>
        </w:tc>
        <w:tc>
          <w:tcPr>
            <w:tcW w:w="1358" w:type="dxa"/>
            <w:vMerge w:val="restart"/>
            <w:vAlign w:val="center"/>
          </w:tcPr>
          <w:p w14:paraId="3F0805C4" w14:textId="77777777" w:rsidR="005D2343" w:rsidRDefault="00000000">
            <w:r>
              <w:t>0.51</w:t>
            </w:r>
          </w:p>
        </w:tc>
        <w:tc>
          <w:tcPr>
            <w:tcW w:w="1086" w:type="dxa"/>
            <w:vMerge w:val="restart"/>
            <w:vAlign w:val="center"/>
          </w:tcPr>
          <w:p w14:paraId="31D20A58" w14:textId="77777777" w:rsidR="005D2343" w:rsidRDefault="00000000">
            <w:r>
              <w:t>满足</w:t>
            </w:r>
          </w:p>
        </w:tc>
      </w:tr>
      <w:tr w:rsidR="005D2343" w14:paraId="3538002D" w14:textId="77777777">
        <w:tc>
          <w:tcPr>
            <w:tcW w:w="718" w:type="dxa"/>
            <w:vMerge/>
            <w:vAlign w:val="center"/>
          </w:tcPr>
          <w:p w14:paraId="73773612" w14:textId="77777777" w:rsidR="005D2343" w:rsidRDefault="005D2343"/>
        </w:tc>
        <w:tc>
          <w:tcPr>
            <w:tcW w:w="848" w:type="dxa"/>
            <w:vMerge/>
            <w:vAlign w:val="center"/>
          </w:tcPr>
          <w:p w14:paraId="3F6246A0" w14:textId="77777777" w:rsidR="005D2343" w:rsidRDefault="005D2343"/>
        </w:tc>
        <w:tc>
          <w:tcPr>
            <w:tcW w:w="735" w:type="dxa"/>
            <w:gridSpan w:val="2"/>
            <w:vMerge/>
            <w:vAlign w:val="center"/>
          </w:tcPr>
          <w:p w14:paraId="383C4C28" w14:textId="77777777" w:rsidR="005D2343" w:rsidRDefault="005D2343"/>
        </w:tc>
        <w:tc>
          <w:tcPr>
            <w:tcW w:w="962" w:type="dxa"/>
            <w:vAlign w:val="center"/>
          </w:tcPr>
          <w:p w14:paraId="7C4260D0" w14:textId="77777777" w:rsidR="005D2343" w:rsidRDefault="00000000">
            <w:r>
              <w:t>M6817</w:t>
            </w:r>
          </w:p>
        </w:tc>
        <w:tc>
          <w:tcPr>
            <w:tcW w:w="735" w:type="dxa"/>
            <w:vAlign w:val="center"/>
          </w:tcPr>
          <w:p w14:paraId="1988F3F1" w14:textId="77777777" w:rsidR="005D2343" w:rsidRDefault="00000000">
            <w:r>
              <w:t>1.89</w:t>
            </w:r>
          </w:p>
        </w:tc>
        <w:tc>
          <w:tcPr>
            <w:tcW w:w="679" w:type="dxa"/>
            <w:vAlign w:val="center"/>
          </w:tcPr>
          <w:p w14:paraId="36031914" w14:textId="77777777" w:rsidR="005D2343" w:rsidRDefault="00000000">
            <w:r>
              <w:t>1.00</w:t>
            </w:r>
          </w:p>
        </w:tc>
        <w:tc>
          <w:tcPr>
            <w:tcW w:w="679" w:type="dxa"/>
            <w:vAlign w:val="center"/>
          </w:tcPr>
          <w:p w14:paraId="2FE5D468" w14:textId="77777777" w:rsidR="005D2343" w:rsidRDefault="00000000">
            <w:r>
              <w:t>阳台门</w:t>
            </w:r>
          </w:p>
        </w:tc>
        <w:tc>
          <w:tcPr>
            <w:tcW w:w="1528" w:type="dxa"/>
            <w:vMerge/>
            <w:vAlign w:val="center"/>
          </w:tcPr>
          <w:p w14:paraId="1F125FD7" w14:textId="77777777" w:rsidR="005D2343" w:rsidRDefault="005D2343"/>
        </w:tc>
        <w:tc>
          <w:tcPr>
            <w:tcW w:w="1358" w:type="dxa"/>
            <w:vMerge/>
            <w:vAlign w:val="center"/>
          </w:tcPr>
          <w:p w14:paraId="1EF38E94" w14:textId="77777777" w:rsidR="005D2343" w:rsidRDefault="005D2343"/>
        </w:tc>
        <w:tc>
          <w:tcPr>
            <w:tcW w:w="1086" w:type="dxa"/>
            <w:vMerge/>
            <w:vAlign w:val="center"/>
          </w:tcPr>
          <w:p w14:paraId="00B18495" w14:textId="77777777" w:rsidR="005D2343" w:rsidRDefault="005D2343"/>
        </w:tc>
      </w:tr>
      <w:tr w:rsidR="005D2343" w14:paraId="61334A42" w14:textId="77777777">
        <w:tc>
          <w:tcPr>
            <w:tcW w:w="718" w:type="dxa"/>
            <w:vMerge/>
            <w:vAlign w:val="center"/>
          </w:tcPr>
          <w:p w14:paraId="406B9318" w14:textId="77777777" w:rsidR="005D2343" w:rsidRDefault="005D2343"/>
        </w:tc>
        <w:tc>
          <w:tcPr>
            <w:tcW w:w="848" w:type="dxa"/>
            <w:vMerge/>
            <w:vAlign w:val="center"/>
          </w:tcPr>
          <w:p w14:paraId="79F6CF67" w14:textId="77777777" w:rsidR="005D2343" w:rsidRDefault="005D2343"/>
        </w:tc>
        <w:tc>
          <w:tcPr>
            <w:tcW w:w="735" w:type="dxa"/>
            <w:gridSpan w:val="2"/>
            <w:vMerge/>
            <w:vAlign w:val="center"/>
          </w:tcPr>
          <w:p w14:paraId="0C7F961C" w14:textId="77777777" w:rsidR="005D2343" w:rsidRDefault="005D2343"/>
        </w:tc>
        <w:tc>
          <w:tcPr>
            <w:tcW w:w="962" w:type="dxa"/>
            <w:vAlign w:val="center"/>
          </w:tcPr>
          <w:p w14:paraId="15AE7509" w14:textId="77777777" w:rsidR="005D2343" w:rsidRDefault="00000000">
            <w:r>
              <w:t>C2115</w:t>
            </w:r>
          </w:p>
        </w:tc>
        <w:tc>
          <w:tcPr>
            <w:tcW w:w="735" w:type="dxa"/>
            <w:vAlign w:val="center"/>
          </w:tcPr>
          <w:p w14:paraId="60CC8AF9" w14:textId="77777777" w:rsidR="005D2343" w:rsidRDefault="00000000">
            <w:r>
              <w:t>3.78</w:t>
            </w:r>
          </w:p>
        </w:tc>
        <w:tc>
          <w:tcPr>
            <w:tcW w:w="679" w:type="dxa"/>
            <w:vAlign w:val="center"/>
          </w:tcPr>
          <w:p w14:paraId="21FC4ED9" w14:textId="77777777" w:rsidR="005D234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7698CE2" w14:textId="77777777" w:rsidR="005D2343" w:rsidRDefault="00000000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574EA0D4" w14:textId="77777777" w:rsidR="005D2343" w:rsidRDefault="005D2343"/>
        </w:tc>
        <w:tc>
          <w:tcPr>
            <w:tcW w:w="1358" w:type="dxa"/>
            <w:vMerge/>
            <w:vAlign w:val="center"/>
          </w:tcPr>
          <w:p w14:paraId="7E7CBFFA" w14:textId="77777777" w:rsidR="005D2343" w:rsidRDefault="005D2343"/>
        </w:tc>
        <w:tc>
          <w:tcPr>
            <w:tcW w:w="1086" w:type="dxa"/>
            <w:vMerge/>
            <w:vAlign w:val="center"/>
          </w:tcPr>
          <w:p w14:paraId="12DDC74B" w14:textId="77777777" w:rsidR="005D2343" w:rsidRDefault="005D2343"/>
        </w:tc>
      </w:tr>
      <w:tr w:rsidR="005D2343" w14:paraId="2825B58D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07B4A0CB" w14:textId="77777777" w:rsidR="005D2343" w:rsidRDefault="00000000">
            <w:r>
              <w:t>标准依据</w:t>
            </w:r>
          </w:p>
        </w:tc>
        <w:tc>
          <w:tcPr>
            <w:tcW w:w="7069" w:type="dxa"/>
            <w:gridSpan w:val="8"/>
            <w:vAlign w:val="center"/>
          </w:tcPr>
          <w:p w14:paraId="378944EB" w14:textId="77777777" w:rsidR="005D2343" w:rsidRDefault="00000000">
            <w:r>
              <w:t>《福建省居住建筑节能设计标准》</w:t>
            </w:r>
            <w:r>
              <w:t>(DBJ 13-62-2014)</w:t>
            </w:r>
            <w:r>
              <w:t>第</w:t>
            </w:r>
            <w:r>
              <w:t>4.1.11</w:t>
            </w:r>
            <w:r>
              <w:t>条</w:t>
            </w:r>
          </w:p>
        </w:tc>
      </w:tr>
      <w:tr w:rsidR="005D2343" w14:paraId="0330CB48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49B2B551" w14:textId="77777777" w:rsidR="005D2343" w:rsidRDefault="00000000">
            <w:r>
              <w:t>标准要求</w:t>
            </w:r>
          </w:p>
        </w:tc>
        <w:tc>
          <w:tcPr>
            <w:tcW w:w="7069" w:type="dxa"/>
            <w:gridSpan w:val="8"/>
            <w:vAlign w:val="center"/>
          </w:tcPr>
          <w:p w14:paraId="67E2CF1F" w14:textId="77777777" w:rsidR="005D2343" w:rsidRDefault="00000000">
            <w:r>
              <w:t>房间外窗（包括阳台门）的通风开口面积不应小于房间地面面积的</w:t>
            </w:r>
            <w:r>
              <w:t>10</w:t>
            </w:r>
            <w:r>
              <w:t>％或外窗面积的</w:t>
            </w:r>
            <w:r>
              <w:t>45</w:t>
            </w:r>
            <w:r>
              <w:t>％</w:t>
            </w:r>
          </w:p>
        </w:tc>
      </w:tr>
      <w:tr w:rsidR="005D2343" w14:paraId="48DC613C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01F335AB" w14:textId="77777777" w:rsidR="005D2343" w:rsidRDefault="00000000">
            <w:r>
              <w:t>结论</w:t>
            </w:r>
          </w:p>
        </w:tc>
        <w:tc>
          <w:tcPr>
            <w:tcW w:w="7069" w:type="dxa"/>
            <w:gridSpan w:val="8"/>
            <w:vAlign w:val="center"/>
          </w:tcPr>
          <w:p w14:paraId="6A5E908D" w14:textId="77777777" w:rsidR="005D2343" w:rsidRDefault="00000000">
            <w:r>
              <w:t>满足</w:t>
            </w:r>
          </w:p>
        </w:tc>
      </w:tr>
    </w:tbl>
    <w:p w14:paraId="498B2233" w14:textId="77777777" w:rsidR="005D2343" w:rsidRDefault="00000000">
      <w:r>
        <w:t>注：达标时只列出一项，不达标时列出全部不达标项</w:t>
      </w:r>
    </w:p>
    <w:p w14:paraId="79ABCB7A" w14:textId="77777777" w:rsidR="005D2343" w:rsidRDefault="005D2343"/>
    <w:p w14:paraId="4EA9F610" w14:textId="77777777" w:rsidR="005D2343" w:rsidRDefault="00000000">
      <w:pPr>
        <w:pStyle w:val="1"/>
      </w:pPr>
      <w:bookmarkStart w:id="72" w:name="_Toc157772859"/>
      <w:r>
        <w:t>外窗气密性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5D2343" w14:paraId="041FF89B" w14:textId="77777777">
        <w:tc>
          <w:tcPr>
            <w:tcW w:w="2263" w:type="dxa"/>
            <w:shd w:val="clear" w:color="auto" w:fill="E6E6E6"/>
            <w:vAlign w:val="center"/>
          </w:tcPr>
          <w:p w14:paraId="6951AFA2" w14:textId="77777777" w:rsidR="005D2343" w:rsidRDefault="00000000">
            <w:r>
              <w:t>层数</w:t>
            </w:r>
          </w:p>
        </w:tc>
        <w:tc>
          <w:tcPr>
            <w:tcW w:w="3534" w:type="dxa"/>
            <w:vAlign w:val="center"/>
          </w:tcPr>
          <w:p w14:paraId="7DCBC24C" w14:textId="77777777" w:rsidR="005D2343" w:rsidRDefault="00000000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0CE9E5C2" w14:textId="77777777" w:rsidR="005D2343" w:rsidRDefault="00000000">
            <w:r>
              <w:t>10</w:t>
            </w:r>
            <w:r>
              <w:t>层以上</w:t>
            </w:r>
          </w:p>
        </w:tc>
      </w:tr>
      <w:tr w:rsidR="005D2343" w14:paraId="251B9A05" w14:textId="77777777">
        <w:tc>
          <w:tcPr>
            <w:tcW w:w="2263" w:type="dxa"/>
            <w:shd w:val="clear" w:color="auto" w:fill="E6E6E6"/>
            <w:vAlign w:val="center"/>
          </w:tcPr>
          <w:p w14:paraId="5990FD77" w14:textId="77777777" w:rsidR="005D2343" w:rsidRDefault="00000000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2A58B00C" w14:textId="77777777" w:rsidR="005D2343" w:rsidRDefault="00000000">
            <w:r>
              <w:t>6</w:t>
            </w:r>
            <w:r>
              <w:t>级</w:t>
            </w:r>
            <w:r>
              <w:t xml:space="preserve">  C2115</w:t>
            </w:r>
          </w:p>
        </w:tc>
        <w:tc>
          <w:tcPr>
            <w:tcW w:w="3534" w:type="dxa"/>
            <w:vAlign w:val="center"/>
          </w:tcPr>
          <w:p w14:paraId="276692D4" w14:textId="77777777" w:rsidR="005D2343" w:rsidRDefault="00000000">
            <w:r>
              <w:t>－</w:t>
            </w:r>
          </w:p>
        </w:tc>
      </w:tr>
      <w:tr w:rsidR="005D2343" w14:paraId="7D52B36D" w14:textId="77777777">
        <w:tc>
          <w:tcPr>
            <w:tcW w:w="2263" w:type="dxa"/>
            <w:shd w:val="clear" w:color="auto" w:fill="E6E6E6"/>
            <w:vAlign w:val="center"/>
          </w:tcPr>
          <w:p w14:paraId="2EF084D7" w14:textId="77777777" w:rsidR="005D2343" w:rsidRDefault="00000000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5C24E978" w14:textId="77777777" w:rsidR="005D2343" w:rsidRDefault="005D2343"/>
        </w:tc>
        <w:tc>
          <w:tcPr>
            <w:tcW w:w="3534" w:type="dxa"/>
            <w:vAlign w:val="center"/>
          </w:tcPr>
          <w:p w14:paraId="0F1D97BC" w14:textId="77777777" w:rsidR="005D2343" w:rsidRDefault="005D2343"/>
        </w:tc>
      </w:tr>
      <w:tr w:rsidR="005D2343" w14:paraId="7C32022E" w14:textId="77777777">
        <w:tc>
          <w:tcPr>
            <w:tcW w:w="2263" w:type="dxa"/>
            <w:shd w:val="clear" w:color="auto" w:fill="E6E6E6"/>
            <w:vAlign w:val="center"/>
          </w:tcPr>
          <w:p w14:paraId="68BA5C46" w14:textId="77777777" w:rsidR="005D2343" w:rsidRDefault="00000000">
            <w:r>
              <w:t>标准依据</w:t>
            </w:r>
          </w:p>
        </w:tc>
        <w:tc>
          <w:tcPr>
            <w:tcW w:w="3534" w:type="dxa"/>
            <w:vAlign w:val="center"/>
          </w:tcPr>
          <w:p w14:paraId="5072D70D" w14:textId="77777777" w:rsidR="005D2343" w:rsidRDefault="00000000">
            <w:r>
              <w:t>《福建省居住建筑节能设计标准》</w:t>
            </w:r>
            <w:r>
              <w:t>(DBJ 13-62-2014)</w:t>
            </w:r>
            <w:r>
              <w:t>第</w:t>
            </w:r>
            <w:r>
              <w:t>4.1.13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14:paraId="60B0DD98" w14:textId="77777777" w:rsidR="005D2343" w:rsidRDefault="00000000">
            <w:r>
              <w:t>《福建省居住建筑节能设计标准》</w:t>
            </w:r>
            <w:r>
              <w:t>(DBJ 13-62-2014)</w:t>
            </w:r>
            <w:r>
              <w:t>第</w:t>
            </w:r>
            <w:r>
              <w:t>4.1.13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5D2343" w14:paraId="21EF52C3" w14:textId="77777777">
        <w:tc>
          <w:tcPr>
            <w:tcW w:w="2263" w:type="dxa"/>
            <w:shd w:val="clear" w:color="auto" w:fill="E6E6E6"/>
            <w:vAlign w:val="center"/>
          </w:tcPr>
          <w:p w14:paraId="258AA97B" w14:textId="77777777" w:rsidR="005D2343" w:rsidRDefault="00000000">
            <w:r>
              <w:t>标准要求</w:t>
            </w:r>
          </w:p>
        </w:tc>
        <w:tc>
          <w:tcPr>
            <w:tcW w:w="3534" w:type="dxa"/>
            <w:vAlign w:val="center"/>
          </w:tcPr>
          <w:p w14:paraId="53949672" w14:textId="77777777" w:rsidR="005D2343" w:rsidRDefault="00000000">
            <w:r>
              <w:t>1</w:t>
            </w:r>
            <w:r>
              <w:t>～</w:t>
            </w:r>
            <w:r>
              <w:t>9</w:t>
            </w:r>
            <w:r>
              <w:t>层外窗气密性不应低于</w:t>
            </w:r>
            <w:r>
              <w:t>4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065C6730" w14:textId="77777777" w:rsidR="005D2343" w:rsidRDefault="00000000">
            <w:r>
              <w:t>10</w:t>
            </w:r>
            <w:r>
              <w:t>层以及</w:t>
            </w:r>
            <w:r>
              <w:t>10</w:t>
            </w:r>
            <w:r>
              <w:t>层以上外窗气密性不应低于</w:t>
            </w:r>
            <w:r>
              <w:t>6</w:t>
            </w:r>
            <w:r>
              <w:t>级</w:t>
            </w:r>
          </w:p>
        </w:tc>
      </w:tr>
      <w:tr w:rsidR="005D2343" w14:paraId="7BFE8AA0" w14:textId="77777777">
        <w:tc>
          <w:tcPr>
            <w:tcW w:w="2263" w:type="dxa"/>
            <w:shd w:val="clear" w:color="auto" w:fill="E6E6E6"/>
            <w:vAlign w:val="center"/>
          </w:tcPr>
          <w:p w14:paraId="7546D0C3" w14:textId="77777777" w:rsidR="005D2343" w:rsidRDefault="00000000">
            <w:r>
              <w:t>结论</w:t>
            </w:r>
          </w:p>
        </w:tc>
        <w:tc>
          <w:tcPr>
            <w:tcW w:w="3534" w:type="dxa"/>
            <w:vAlign w:val="center"/>
          </w:tcPr>
          <w:p w14:paraId="38C3C572" w14:textId="77777777" w:rsidR="005D2343" w:rsidRDefault="00000000">
            <w:r>
              <w:t>满足</w:t>
            </w:r>
          </w:p>
        </w:tc>
        <w:tc>
          <w:tcPr>
            <w:tcW w:w="3534" w:type="dxa"/>
            <w:vAlign w:val="center"/>
          </w:tcPr>
          <w:p w14:paraId="497A82F3" w14:textId="77777777" w:rsidR="005D2343" w:rsidRDefault="00000000">
            <w:r>
              <w:t>－</w:t>
            </w:r>
          </w:p>
        </w:tc>
      </w:tr>
    </w:tbl>
    <w:p w14:paraId="6F1920F8" w14:textId="77777777" w:rsidR="005D2343" w:rsidRDefault="00000000">
      <w:pPr>
        <w:pStyle w:val="1"/>
      </w:pPr>
      <w:bookmarkStart w:id="73" w:name="_Toc157772860"/>
      <w:r>
        <w:lastRenderedPageBreak/>
        <w:t>结论</w:t>
      </w:r>
      <w:bookmarkEnd w:id="7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5D2343" w14:paraId="50323A8A" w14:textId="77777777">
        <w:tc>
          <w:tcPr>
            <w:tcW w:w="1131" w:type="dxa"/>
            <w:shd w:val="clear" w:color="auto" w:fill="E6E6E6"/>
            <w:vAlign w:val="center"/>
          </w:tcPr>
          <w:p w14:paraId="3212CC3F" w14:textId="77777777" w:rsidR="005D2343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163253FF" w14:textId="77777777" w:rsidR="005D2343" w:rsidRDefault="00000000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23CD1F93" w14:textId="77777777" w:rsidR="005D2343" w:rsidRDefault="00000000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0F411E40" w14:textId="77777777" w:rsidR="005D2343" w:rsidRDefault="00000000">
            <w:pPr>
              <w:jc w:val="center"/>
            </w:pPr>
            <w:r>
              <w:t>可否性能权衡</w:t>
            </w:r>
          </w:p>
        </w:tc>
      </w:tr>
      <w:tr w:rsidR="005D2343" w14:paraId="5C5BE5F1" w14:textId="77777777">
        <w:tc>
          <w:tcPr>
            <w:tcW w:w="1131" w:type="dxa"/>
            <w:vAlign w:val="center"/>
          </w:tcPr>
          <w:p w14:paraId="31FCB04D" w14:textId="77777777" w:rsidR="005D2343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46045097" w14:textId="77777777" w:rsidR="005D2343" w:rsidRDefault="00000000">
            <w:r>
              <w:t>体形系数</w:t>
            </w:r>
          </w:p>
        </w:tc>
        <w:tc>
          <w:tcPr>
            <w:tcW w:w="2150" w:type="dxa"/>
            <w:vAlign w:val="center"/>
          </w:tcPr>
          <w:p w14:paraId="2E9489CC" w14:textId="77777777" w:rsidR="005D2343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37721E4" w14:textId="77777777" w:rsidR="005D2343" w:rsidRDefault="005D2343"/>
        </w:tc>
      </w:tr>
      <w:tr w:rsidR="005D2343" w14:paraId="593620AC" w14:textId="77777777">
        <w:tc>
          <w:tcPr>
            <w:tcW w:w="1131" w:type="dxa"/>
            <w:vAlign w:val="center"/>
          </w:tcPr>
          <w:p w14:paraId="4C913EA5" w14:textId="77777777" w:rsidR="005D2343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7B1D0F96" w14:textId="77777777" w:rsidR="005D2343" w:rsidRDefault="00000000">
            <w:r>
              <w:t>开间窗墙比</w:t>
            </w:r>
          </w:p>
        </w:tc>
        <w:tc>
          <w:tcPr>
            <w:tcW w:w="2150" w:type="dxa"/>
            <w:vAlign w:val="center"/>
          </w:tcPr>
          <w:p w14:paraId="24EBF0EB" w14:textId="77777777" w:rsidR="005D2343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0A8631EE" w14:textId="77777777" w:rsidR="005D2343" w:rsidRDefault="005D2343"/>
        </w:tc>
      </w:tr>
      <w:tr w:rsidR="005D2343" w14:paraId="1C702703" w14:textId="77777777">
        <w:tc>
          <w:tcPr>
            <w:tcW w:w="1131" w:type="dxa"/>
            <w:vAlign w:val="center"/>
          </w:tcPr>
          <w:p w14:paraId="0C903C95" w14:textId="77777777" w:rsidR="005D2343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1470C84B" w14:textId="77777777" w:rsidR="005D2343" w:rsidRDefault="00000000">
            <w:r>
              <w:t>平均窗墙比</w:t>
            </w:r>
          </w:p>
        </w:tc>
        <w:tc>
          <w:tcPr>
            <w:tcW w:w="2150" w:type="dxa"/>
            <w:vAlign w:val="center"/>
          </w:tcPr>
          <w:p w14:paraId="45C0A682" w14:textId="77777777" w:rsidR="005D2343" w:rsidRDefault="00000000">
            <w:r>
              <w:t>适宜</w:t>
            </w:r>
          </w:p>
        </w:tc>
        <w:tc>
          <w:tcPr>
            <w:tcW w:w="1980" w:type="dxa"/>
            <w:vAlign w:val="center"/>
          </w:tcPr>
          <w:p w14:paraId="0AC0AB16" w14:textId="77777777" w:rsidR="005D2343" w:rsidRDefault="005D2343"/>
        </w:tc>
      </w:tr>
      <w:tr w:rsidR="005D2343" w14:paraId="72A2156E" w14:textId="77777777">
        <w:tc>
          <w:tcPr>
            <w:tcW w:w="1131" w:type="dxa"/>
            <w:vAlign w:val="center"/>
          </w:tcPr>
          <w:p w14:paraId="15956486" w14:textId="77777777" w:rsidR="005D2343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1F3E38A1" w14:textId="77777777" w:rsidR="005D2343" w:rsidRDefault="00000000">
            <w:r>
              <w:t>窗地面积比</w:t>
            </w:r>
          </w:p>
        </w:tc>
        <w:tc>
          <w:tcPr>
            <w:tcW w:w="2150" w:type="dxa"/>
            <w:vAlign w:val="center"/>
          </w:tcPr>
          <w:p w14:paraId="310F4B0F" w14:textId="77777777" w:rsidR="005D2343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32BF5EBC" w14:textId="77777777" w:rsidR="005D2343" w:rsidRDefault="005D2343"/>
        </w:tc>
      </w:tr>
      <w:tr w:rsidR="005D2343" w14:paraId="4AF5A4F5" w14:textId="77777777">
        <w:tc>
          <w:tcPr>
            <w:tcW w:w="1131" w:type="dxa"/>
            <w:vAlign w:val="center"/>
          </w:tcPr>
          <w:p w14:paraId="4F1D1392" w14:textId="77777777" w:rsidR="005D2343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2984B68F" w14:textId="77777777" w:rsidR="005D2343" w:rsidRDefault="00000000">
            <w:r>
              <w:t>天窗类型</w:t>
            </w:r>
          </w:p>
        </w:tc>
        <w:tc>
          <w:tcPr>
            <w:tcW w:w="2150" w:type="dxa"/>
            <w:vAlign w:val="center"/>
          </w:tcPr>
          <w:p w14:paraId="635C62B7" w14:textId="77777777" w:rsidR="005D2343" w:rsidRDefault="00000000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6A43ED5B" w14:textId="77777777" w:rsidR="005D2343" w:rsidRDefault="005D2343"/>
        </w:tc>
      </w:tr>
      <w:tr w:rsidR="005D2343" w14:paraId="3D6B2B21" w14:textId="77777777">
        <w:tc>
          <w:tcPr>
            <w:tcW w:w="1131" w:type="dxa"/>
            <w:vAlign w:val="center"/>
          </w:tcPr>
          <w:p w14:paraId="4CC6303B" w14:textId="77777777" w:rsidR="005D2343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6A35307B" w14:textId="77777777" w:rsidR="005D2343" w:rsidRDefault="00000000">
            <w:r>
              <w:t>屋顶构造</w:t>
            </w:r>
          </w:p>
        </w:tc>
        <w:tc>
          <w:tcPr>
            <w:tcW w:w="2150" w:type="dxa"/>
            <w:vAlign w:val="center"/>
          </w:tcPr>
          <w:p w14:paraId="1591D1DA" w14:textId="77777777" w:rsidR="005D2343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62C52A4" w14:textId="77777777" w:rsidR="005D2343" w:rsidRDefault="005D2343"/>
        </w:tc>
      </w:tr>
      <w:tr w:rsidR="005D2343" w14:paraId="6A8805DE" w14:textId="77777777">
        <w:tc>
          <w:tcPr>
            <w:tcW w:w="1131" w:type="dxa"/>
            <w:vAlign w:val="center"/>
          </w:tcPr>
          <w:p w14:paraId="53626AC0" w14:textId="77777777" w:rsidR="005D2343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01A638D2" w14:textId="77777777" w:rsidR="005D2343" w:rsidRDefault="00000000">
            <w:r>
              <w:t>外墙构造</w:t>
            </w:r>
          </w:p>
        </w:tc>
        <w:tc>
          <w:tcPr>
            <w:tcW w:w="2150" w:type="dxa"/>
            <w:vAlign w:val="center"/>
          </w:tcPr>
          <w:p w14:paraId="60DE876F" w14:textId="77777777" w:rsidR="005D2343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53FEA18A" w14:textId="77777777" w:rsidR="005D2343" w:rsidRDefault="005D2343"/>
        </w:tc>
      </w:tr>
      <w:tr w:rsidR="005D2343" w14:paraId="4E3EF84B" w14:textId="77777777">
        <w:tc>
          <w:tcPr>
            <w:tcW w:w="1131" w:type="dxa"/>
            <w:vAlign w:val="center"/>
          </w:tcPr>
          <w:p w14:paraId="7F561493" w14:textId="77777777" w:rsidR="005D2343" w:rsidRDefault="00000000">
            <w:r>
              <w:t>8</w:t>
            </w:r>
          </w:p>
        </w:tc>
        <w:tc>
          <w:tcPr>
            <w:tcW w:w="4069" w:type="dxa"/>
            <w:vAlign w:val="center"/>
          </w:tcPr>
          <w:p w14:paraId="24604011" w14:textId="77777777" w:rsidR="005D2343" w:rsidRDefault="00000000">
            <w:r>
              <w:t>楼梯间隔墙或封闭外走廊隔墙</w:t>
            </w:r>
          </w:p>
        </w:tc>
        <w:tc>
          <w:tcPr>
            <w:tcW w:w="2150" w:type="dxa"/>
            <w:vAlign w:val="center"/>
          </w:tcPr>
          <w:p w14:paraId="1B869EF9" w14:textId="77777777" w:rsidR="005D2343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68D8549" w14:textId="77777777" w:rsidR="005D2343" w:rsidRDefault="005D2343"/>
        </w:tc>
      </w:tr>
      <w:tr w:rsidR="005D2343" w14:paraId="3F7588F7" w14:textId="77777777">
        <w:tc>
          <w:tcPr>
            <w:tcW w:w="1131" w:type="dxa"/>
            <w:vAlign w:val="center"/>
          </w:tcPr>
          <w:p w14:paraId="60C8269E" w14:textId="77777777" w:rsidR="005D2343" w:rsidRDefault="00000000">
            <w:r>
              <w:t>9</w:t>
            </w:r>
          </w:p>
        </w:tc>
        <w:tc>
          <w:tcPr>
            <w:tcW w:w="4069" w:type="dxa"/>
            <w:vAlign w:val="center"/>
          </w:tcPr>
          <w:p w14:paraId="797E5F46" w14:textId="77777777" w:rsidR="005D2343" w:rsidRDefault="00000000">
            <w:r>
              <w:t>架空或外挑楼板</w:t>
            </w:r>
          </w:p>
        </w:tc>
        <w:tc>
          <w:tcPr>
            <w:tcW w:w="2150" w:type="dxa"/>
            <w:vAlign w:val="center"/>
          </w:tcPr>
          <w:p w14:paraId="001A0582" w14:textId="77777777" w:rsidR="005D2343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0151F01F" w14:textId="77777777" w:rsidR="005D2343" w:rsidRDefault="005D2343"/>
        </w:tc>
      </w:tr>
      <w:tr w:rsidR="005D2343" w14:paraId="6DB2B124" w14:textId="77777777">
        <w:tc>
          <w:tcPr>
            <w:tcW w:w="1131" w:type="dxa"/>
            <w:vAlign w:val="center"/>
          </w:tcPr>
          <w:p w14:paraId="1B143A52" w14:textId="77777777" w:rsidR="005D2343" w:rsidRDefault="00000000">
            <w:r>
              <w:t>10</w:t>
            </w:r>
          </w:p>
        </w:tc>
        <w:tc>
          <w:tcPr>
            <w:tcW w:w="4069" w:type="dxa"/>
            <w:vAlign w:val="center"/>
          </w:tcPr>
          <w:p w14:paraId="720E18A1" w14:textId="77777777" w:rsidR="005D2343" w:rsidRDefault="00000000">
            <w:r>
              <w:t>外窗热工</w:t>
            </w:r>
          </w:p>
        </w:tc>
        <w:tc>
          <w:tcPr>
            <w:tcW w:w="2150" w:type="dxa"/>
            <w:vAlign w:val="center"/>
          </w:tcPr>
          <w:p w14:paraId="21D3C536" w14:textId="77777777" w:rsidR="005D2343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544171AC" w14:textId="77777777" w:rsidR="005D2343" w:rsidRDefault="005D2343"/>
        </w:tc>
      </w:tr>
      <w:tr w:rsidR="005D2343" w14:paraId="626B6D2A" w14:textId="77777777">
        <w:tc>
          <w:tcPr>
            <w:tcW w:w="1131" w:type="dxa"/>
            <w:vAlign w:val="center"/>
          </w:tcPr>
          <w:p w14:paraId="7B42B43A" w14:textId="77777777" w:rsidR="005D2343" w:rsidRDefault="00000000">
            <w:r>
              <w:t>11</w:t>
            </w:r>
          </w:p>
        </w:tc>
        <w:tc>
          <w:tcPr>
            <w:tcW w:w="4069" w:type="dxa"/>
            <w:vAlign w:val="center"/>
          </w:tcPr>
          <w:p w14:paraId="4909028A" w14:textId="77777777" w:rsidR="005D2343" w:rsidRDefault="00000000">
            <w:r>
              <w:t>隔热检查</w:t>
            </w:r>
          </w:p>
        </w:tc>
        <w:tc>
          <w:tcPr>
            <w:tcW w:w="2150" w:type="dxa"/>
            <w:vAlign w:val="center"/>
          </w:tcPr>
          <w:p w14:paraId="79B35081" w14:textId="77777777" w:rsidR="005D2343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F246609" w14:textId="77777777" w:rsidR="005D2343" w:rsidRDefault="005D2343"/>
        </w:tc>
      </w:tr>
      <w:tr w:rsidR="005D2343" w14:paraId="6D025048" w14:textId="77777777">
        <w:tc>
          <w:tcPr>
            <w:tcW w:w="1131" w:type="dxa"/>
            <w:vAlign w:val="center"/>
          </w:tcPr>
          <w:p w14:paraId="4E47D4E0" w14:textId="77777777" w:rsidR="005D2343" w:rsidRDefault="00000000">
            <w:r>
              <w:t>12</w:t>
            </w:r>
          </w:p>
        </w:tc>
        <w:tc>
          <w:tcPr>
            <w:tcW w:w="4069" w:type="dxa"/>
            <w:vAlign w:val="center"/>
          </w:tcPr>
          <w:p w14:paraId="34BE6F71" w14:textId="77777777" w:rsidR="005D2343" w:rsidRDefault="00000000">
            <w:r>
              <w:t>通风开口面积</w:t>
            </w:r>
          </w:p>
        </w:tc>
        <w:tc>
          <w:tcPr>
            <w:tcW w:w="2150" w:type="dxa"/>
            <w:vAlign w:val="center"/>
          </w:tcPr>
          <w:p w14:paraId="08C60245" w14:textId="77777777" w:rsidR="005D2343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2F51B7BB" w14:textId="77777777" w:rsidR="005D2343" w:rsidRDefault="005D2343"/>
        </w:tc>
      </w:tr>
      <w:tr w:rsidR="005D2343" w14:paraId="6A792F8D" w14:textId="77777777">
        <w:tc>
          <w:tcPr>
            <w:tcW w:w="1131" w:type="dxa"/>
            <w:vAlign w:val="center"/>
          </w:tcPr>
          <w:p w14:paraId="0CCEC1B6" w14:textId="77777777" w:rsidR="005D2343" w:rsidRDefault="00000000">
            <w:r>
              <w:t>13</w:t>
            </w:r>
          </w:p>
        </w:tc>
        <w:tc>
          <w:tcPr>
            <w:tcW w:w="4069" w:type="dxa"/>
            <w:vAlign w:val="center"/>
          </w:tcPr>
          <w:p w14:paraId="72EA17CA" w14:textId="77777777" w:rsidR="005D2343" w:rsidRDefault="00000000">
            <w:r>
              <w:t>外窗气密性</w:t>
            </w:r>
          </w:p>
        </w:tc>
        <w:tc>
          <w:tcPr>
            <w:tcW w:w="2150" w:type="dxa"/>
            <w:vAlign w:val="center"/>
          </w:tcPr>
          <w:p w14:paraId="199F94D3" w14:textId="77777777" w:rsidR="005D2343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A1D209F" w14:textId="77777777" w:rsidR="005D2343" w:rsidRDefault="005D2343"/>
        </w:tc>
      </w:tr>
      <w:tr w:rsidR="005D2343" w14:paraId="69E44474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4622327A" w14:textId="77777777" w:rsidR="005D2343" w:rsidRDefault="00000000">
            <w:r>
              <w:t>结论</w:t>
            </w:r>
          </w:p>
        </w:tc>
        <w:tc>
          <w:tcPr>
            <w:tcW w:w="2150" w:type="dxa"/>
            <w:vAlign w:val="center"/>
          </w:tcPr>
          <w:p w14:paraId="28F74EA2" w14:textId="77777777" w:rsidR="005D2343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32906E4D" w14:textId="77777777" w:rsidR="005D2343" w:rsidRDefault="005D2343"/>
        </w:tc>
      </w:tr>
    </w:tbl>
    <w:p w14:paraId="75231717" w14:textId="77777777" w:rsidR="005D2343" w:rsidRDefault="005D2343"/>
    <w:sectPr w:rsidR="005D2343" w:rsidSect="003E3EB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EC0E3" w14:textId="77777777" w:rsidR="003E3EB6" w:rsidRDefault="003E3EB6" w:rsidP="00203A7D">
      <w:r>
        <w:separator/>
      </w:r>
    </w:p>
  </w:endnote>
  <w:endnote w:type="continuationSeparator" w:id="0">
    <w:p w14:paraId="12A24520" w14:textId="77777777" w:rsidR="003E3EB6" w:rsidRDefault="003E3EB6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706E7DB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F97F3E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213DA" w14:textId="77777777" w:rsidR="003E3EB6" w:rsidRDefault="003E3EB6" w:rsidP="00203A7D">
      <w:r>
        <w:separator/>
      </w:r>
    </w:p>
  </w:footnote>
  <w:footnote w:type="continuationSeparator" w:id="0">
    <w:p w14:paraId="515C2377" w14:textId="77777777" w:rsidR="003E3EB6" w:rsidRDefault="003E3EB6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74B82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663D4CE3" wp14:editId="58BB7E33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120D1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44176239">
    <w:abstractNumId w:val="0"/>
  </w:num>
  <w:num w:numId="2" w16cid:durableId="803081257">
    <w:abstractNumId w:val="2"/>
  </w:num>
  <w:num w:numId="3" w16cid:durableId="839546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622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3E3EB6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D2343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D6622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2BE54D49"/>
  <w15:chartTrackingRefBased/>
  <w15:docId w15:val="{FA1C06BF-ED90-4FE9-BA46-FBF4FF2E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8472;&#23578;&#27665;\AppData\Local\Temp\tmp1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tmp12</Template>
  <TotalTime>0</TotalTime>
  <Pages>15</Pages>
  <Words>1868</Words>
  <Characters>10653</Characters>
  <Application>Microsoft Office Word</Application>
  <DocSecurity>0</DocSecurity>
  <Lines>88</Lines>
  <Paragraphs>24</Paragraphs>
  <ScaleCrop>false</ScaleCrop>
  <Company>ths</Company>
  <LinksUpToDate>false</LinksUpToDate>
  <CharactersWithSpaces>12497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陈尚民</dc:creator>
  <cp:keywords/>
  <dc:description/>
  <cp:lastModifiedBy>尚民 陈</cp:lastModifiedBy>
  <cp:revision>1</cp:revision>
  <cp:lastPrinted>1899-12-31T16:00:00Z</cp:lastPrinted>
  <dcterms:created xsi:type="dcterms:W3CDTF">2024-02-02T05:26:00Z</dcterms:created>
  <dcterms:modified xsi:type="dcterms:W3CDTF">2024-02-02T05:26:00Z</dcterms:modified>
</cp:coreProperties>
</file>