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B51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F22064D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475894BC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2C4EC531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EFBAEC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E2CC9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B2B8B95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6CED8E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863E3E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015D2DC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96AB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3CFA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073081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B218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5E79C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0E967D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09F5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1580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E868CB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42769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1CCF2A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D78D7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D15FB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D50AB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52AE0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5A61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849F5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A17A2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6EB46A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B01E4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2024年2月29日</w:t>
              </w:r>
            </w:smartTag>
            <w:bookmarkEnd w:id="6"/>
          </w:p>
        </w:tc>
      </w:tr>
    </w:tbl>
    <w:p w14:paraId="07D80BE1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64C64D3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ABB4798" wp14:editId="5DB668C2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BC4B1F5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B1943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EBE13F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2CE74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6C672CC6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90D5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E520A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5B8399D4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D2D89B6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708E69A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5A84FD5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2B14BD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6B700D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T17768541385</w:t>
            </w:r>
            <w:bookmarkEnd w:id="10"/>
          </w:p>
        </w:tc>
      </w:tr>
    </w:tbl>
    <w:p w14:paraId="550B97C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8C9F79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2B6CD0" w14:textId="77777777" w:rsidR="00395BC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139840" w:history="1">
        <w:r w:rsidR="00395BCF" w:rsidRPr="00E469FF">
          <w:rPr>
            <w:rStyle w:val="a7"/>
          </w:rPr>
          <w:t>1</w:t>
        </w:r>
        <w:r w:rsidR="00395BC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95BCF" w:rsidRPr="00E469FF">
          <w:rPr>
            <w:rStyle w:val="a7"/>
          </w:rPr>
          <w:t>建筑概况</w:t>
        </w:r>
        <w:r w:rsidR="00395BCF">
          <w:rPr>
            <w:webHidden/>
          </w:rPr>
          <w:tab/>
        </w:r>
        <w:r w:rsidR="00395BCF">
          <w:rPr>
            <w:webHidden/>
          </w:rPr>
          <w:fldChar w:fldCharType="begin"/>
        </w:r>
        <w:r w:rsidR="00395BCF">
          <w:rPr>
            <w:webHidden/>
          </w:rPr>
          <w:instrText xml:space="preserve"> PAGEREF _Toc160139840 \h </w:instrText>
        </w:r>
        <w:r w:rsidR="00395BCF">
          <w:rPr>
            <w:webHidden/>
          </w:rPr>
        </w:r>
        <w:r w:rsidR="00395BCF">
          <w:rPr>
            <w:webHidden/>
          </w:rPr>
          <w:fldChar w:fldCharType="separate"/>
        </w:r>
        <w:r w:rsidR="00395BCF">
          <w:rPr>
            <w:webHidden/>
          </w:rPr>
          <w:t>1</w:t>
        </w:r>
        <w:r w:rsidR="00395BCF">
          <w:rPr>
            <w:webHidden/>
          </w:rPr>
          <w:fldChar w:fldCharType="end"/>
        </w:r>
      </w:hyperlink>
    </w:p>
    <w:p w14:paraId="17FA3A10" w14:textId="77777777" w:rsidR="00395BCF" w:rsidRDefault="00395B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841" w:history="1">
        <w:r w:rsidRPr="00E469F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469FF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5922AC3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42" w:history="1">
        <w:r w:rsidRPr="00E469FF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37F6877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43" w:history="1">
        <w:r w:rsidRPr="00E469FF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9D746D1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44" w:history="1">
        <w:r w:rsidRPr="00E469FF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2C4927F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45" w:history="1">
        <w:r w:rsidRPr="00E469FF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A34F26C" w14:textId="77777777" w:rsidR="00395BCF" w:rsidRDefault="00395B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846" w:history="1">
        <w:r w:rsidRPr="00E469F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469FF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C44DC5F" w14:textId="77777777" w:rsidR="00395BCF" w:rsidRDefault="00395B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847" w:history="1">
        <w:r w:rsidRPr="00E469F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469FF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8C6F8C3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48" w:history="1">
        <w:r w:rsidRPr="00E469F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44218EC" w14:textId="77777777" w:rsidR="00395BCF" w:rsidRDefault="00395B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49" w:history="1">
        <w:r w:rsidRPr="00E469F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C2E589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0" w:history="1">
        <w:r w:rsidRPr="00E469F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EC7D67" w14:textId="77777777" w:rsidR="00395BCF" w:rsidRDefault="00395B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1" w:history="1">
        <w:r w:rsidRPr="00E469F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93C0F1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2" w:history="1">
        <w:r w:rsidRPr="00E469F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5DC660" w14:textId="77777777" w:rsidR="00395BCF" w:rsidRDefault="00395B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3" w:history="1">
        <w:r w:rsidRPr="00E469F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底面接触室外空气的架空或外挑楼板构造一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902F36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4" w:history="1">
        <w:r w:rsidRPr="00E469F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6FF864" w14:textId="77777777" w:rsidR="00395BCF" w:rsidRDefault="00395B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5" w:history="1">
        <w:r w:rsidRPr="00E469F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9902FF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6" w:history="1">
        <w:r w:rsidRPr="00E469F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14D56B" w14:textId="77777777" w:rsidR="00395BCF" w:rsidRDefault="00395B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7" w:history="1">
        <w:r w:rsidRPr="00E469FF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4C291C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8" w:history="1">
        <w:r w:rsidRPr="00E469F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D1FCB3" w14:textId="77777777" w:rsidR="00395BCF" w:rsidRDefault="00395BC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59" w:history="1">
        <w:r w:rsidRPr="00E469FF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D83D96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60" w:history="1">
        <w:r w:rsidRPr="00E469FF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BF862C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61" w:history="1">
        <w:r w:rsidRPr="00E469FF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8B284A" w14:textId="77777777" w:rsidR="00395BCF" w:rsidRDefault="00395B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862" w:history="1">
        <w:r w:rsidRPr="00E469F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469FF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9584B6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63" w:history="1">
        <w:r w:rsidRPr="00E469F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110E43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64" w:history="1">
        <w:r w:rsidRPr="00E469F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5CF981" w14:textId="77777777" w:rsidR="00395BCF" w:rsidRDefault="00395B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865" w:history="1">
        <w:r w:rsidRPr="00E469F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469FF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DCA98C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66" w:history="1">
        <w:r w:rsidRPr="00E469F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6137FA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67" w:history="1">
        <w:r w:rsidRPr="00E469FF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AD3CAC" w14:textId="77777777" w:rsidR="00395BCF" w:rsidRDefault="00395B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868" w:history="1">
        <w:r w:rsidRPr="00E469F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469FF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FD7DEE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69" w:history="1">
        <w:r w:rsidRPr="00E469F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D4FF6E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70" w:history="1">
        <w:r w:rsidRPr="00E469F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58155A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71" w:history="1">
        <w:r w:rsidRPr="00E469FF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37D0E0" w14:textId="77777777" w:rsidR="00395BCF" w:rsidRDefault="00395BC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139872" w:history="1">
        <w:r w:rsidRPr="00E469FF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469FF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54D72D" w14:textId="77777777" w:rsidR="00395BCF" w:rsidRDefault="00395BC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139873" w:history="1">
        <w:r w:rsidRPr="00E469F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469FF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_Toc160139873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CF9CDC" w14:textId="77777777" w:rsidR="007B79CB" w:rsidRPr="009C4D39" w:rsidRDefault="00D40158" w:rsidP="00EF1EC2">
      <w:pPr>
        <w:pStyle w:val="TOC1"/>
        <w:sectPr w:rsidR="007B79CB" w:rsidRPr="009C4D39" w:rsidSect="00FD5A4F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1C170A6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013984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3C334EE" w14:textId="77777777" w:rsidTr="00432A98">
        <w:tc>
          <w:tcPr>
            <w:tcW w:w="2831" w:type="dxa"/>
            <w:shd w:val="clear" w:color="auto" w:fill="E6E6E6"/>
            <w:vAlign w:val="center"/>
          </w:tcPr>
          <w:p w14:paraId="650B6A24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1F3DF1E" w14:textId="77777777" w:rsidR="00432A98" w:rsidRDefault="00432A98" w:rsidP="00025AFE">
            <w:bookmarkStart w:id="13" w:name="地理位置"/>
            <w:r>
              <w:t>新疆</w:t>
            </w:r>
            <w:r>
              <w:t>-</w:t>
            </w:r>
            <w:r>
              <w:t>乌鲁木齐</w:t>
            </w:r>
            <w:bookmarkEnd w:id="13"/>
          </w:p>
        </w:tc>
      </w:tr>
      <w:tr w:rsidR="00432A98" w14:paraId="587881B1" w14:textId="77777777" w:rsidTr="00432A98">
        <w:tc>
          <w:tcPr>
            <w:tcW w:w="2831" w:type="dxa"/>
            <w:shd w:val="clear" w:color="auto" w:fill="E6E6E6"/>
            <w:vAlign w:val="center"/>
          </w:tcPr>
          <w:p w14:paraId="72D23653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57AF0E7" w14:textId="77777777" w:rsidR="00432A98" w:rsidRDefault="00432A98" w:rsidP="00025AFE">
            <w:bookmarkStart w:id="14" w:name="气候分区"/>
            <w:r>
              <w:t>严寒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250EEB63" w14:textId="77777777" w:rsidTr="00432A98">
        <w:tc>
          <w:tcPr>
            <w:tcW w:w="2831" w:type="dxa"/>
            <w:shd w:val="clear" w:color="auto" w:fill="E6E6E6"/>
            <w:vAlign w:val="center"/>
          </w:tcPr>
          <w:p w14:paraId="221450D9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06E5DBE" w14:textId="77777777" w:rsidR="00432A98" w:rsidRDefault="00432A98" w:rsidP="00025AFE">
            <w:bookmarkStart w:id="15" w:name="纬度"/>
            <w:r>
              <w:t>44.00</w:t>
            </w:r>
            <w:bookmarkEnd w:id="15"/>
          </w:p>
        </w:tc>
      </w:tr>
      <w:tr w:rsidR="00432A98" w14:paraId="5C3EF7D6" w14:textId="77777777" w:rsidTr="00432A98">
        <w:tc>
          <w:tcPr>
            <w:tcW w:w="2831" w:type="dxa"/>
            <w:shd w:val="clear" w:color="auto" w:fill="E6E6E6"/>
            <w:vAlign w:val="center"/>
          </w:tcPr>
          <w:p w14:paraId="4868F2A2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D3102A2" w14:textId="77777777" w:rsidR="00432A98" w:rsidRDefault="00432A98" w:rsidP="00025AFE">
            <w:bookmarkStart w:id="16" w:name="经度"/>
            <w:r>
              <w:t>87.61</w:t>
            </w:r>
            <w:bookmarkEnd w:id="16"/>
          </w:p>
        </w:tc>
      </w:tr>
      <w:tr w:rsidR="00432A98" w14:paraId="4D1AA815" w14:textId="77777777" w:rsidTr="00432A98">
        <w:tc>
          <w:tcPr>
            <w:tcW w:w="2831" w:type="dxa"/>
            <w:shd w:val="clear" w:color="auto" w:fill="E6E6E6"/>
            <w:vAlign w:val="center"/>
          </w:tcPr>
          <w:p w14:paraId="76B6B7A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AB0D650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1E282EC1" w14:textId="77777777" w:rsidTr="00432A98">
        <w:tc>
          <w:tcPr>
            <w:tcW w:w="2831" w:type="dxa"/>
            <w:shd w:val="clear" w:color="auto" w:fill="E6E6E6"/>
            <w:vAlign w:val="center"/>
          </w:tcPr>
          <w:p w14:paraId="12AF127C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164E541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6BBD004" w14:textId="77777777" w:rsidR="00432A98" w:rsidRDefault="00432A98" w:rsidP="00025AFE"/>
        </w:tc>
      </w:tr>
      <w:tr w:rsidR="00432A98" w14:paraId="76E66E25" w14:textId="77777777" w:rsidTr="00432A98">
        <w:tc>
          <w:tcPr>
            <w:tcW w:w="2831" w:type="dxa"/>
            <w:shd w:val="clear" w:color="auto" w:fill="E6E6E6"/>
            <w:vAlign w:val="center"/>
          </w:tcPr>
          <w:p w14:paraId="06965AFD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12D4A37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2591.46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185038F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4DDDE39C" w14:textId="77777777" w:rsidTr="00432A98">
        <w:tc>
          <w:tcPr>
            <w:tcW w:w="2831" w:type="dxa"/>
            <w:shd w:val="clear" w:color="auto" w:fill="E6E6E6"/>
            <w:vAlign w:val="center"/>
          </w:tcPr>
          <w:p w14:paraId="011C828C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3DC8E72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26.40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F57FEFC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2BA4DA0" w14:textId="77777777" w:rsidTr="00432A98">
        <w:tc>
          <w:tcPr>
            <w:tcW w:w="2831" w:type="dxa"/>
            <w:shd w:val="clear" w:color="auto" w:fill="E6E6E6"/>
            <w:vAlign w:val="center"/>
          </w:tcPr>
          <w:p w14:paraId="5471BE3F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A9C6A4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6</w:t>
            </w:r>
            <w:bookmarkEnd w:id="22"/>
          </w:p>
        </w:tc>
        <w:tc>
          <w:tcPr>
            <w:tcW w:w="3395" w:type="dxa"/>
            <w:vAlign w:val="center"/>
          </w:tcPr>
          <w:p w14:paraId="4DA5F52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401483E" w14:textId="77777777" w:rsidTr="00432A98">
        <w:tc>
          <w:tcPr>
            <w:tcW w:w="2831" w:type="dxa"/>
            <w:shd w:val="clear" w:color="auto" w:fill="E6E6E6"/>
            <w:vAlign w:val="center"/>
          </w:tcPr>
          <w:p w14:paraId="7040F460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6EBED75" w14:textId="77777777" w:rsidR="00432A98" w:rsidRDefault="00432A98" w:rsidP="00025AFE">
            <w:bookmarkStart w:id="24" w:name="北向角度"/>
            <w:r>
              <w:t>26</w:t>
            </w:r>
            <w:bookmarkEnd w:id="24"/>
            <w:r>
              <w:t>°</w:t>
            </w:r>
          </w:p>
        </w:tc>
      </w:tr>
    </w:tbl>
    <w:p w14:paraId="603D48D7" w14:textId="77777777" w:rsidR="00467D84" w:rsidRDefault="00CA6DD4" w:rsidP="00070074">
      <w:pPr>
        <w:pStyle w:val="1"/>
      </w:pPr>
      <w:bookmarkStart w:id="25" w:name="_Toc160139841"/>
      <w:r>
        <w:rPr>
          <w:rFonts w:hint="eastAsia"/>
        </w:rPr>
        <w:t>气象</w:t>
      </w:r>
      <w:r>
        <w:t>数据</w:t>
      </w:r>
      <w:bookmarkEnd w:id="25"/>
    </w:p>
    <w:p w14:paraId="2A204389" w14:textId="77777777" w:rsidR="00033DE7" w:rsidRDefault="00033DE7" w:rsidP="00033DE7">
      <w:pPr>
        <w:pStyle w:val="2"/>
      </w:pPr>
      <w:bookmarkStart w:id="26" w:name="_Toc160139842"/>
      <w:r>
        <w:rPr>
          <w:rFonts w:hint="eastAsia"/>
        </w:rPr>
        <w:t>气象地点</w:t>
      </w:r>
      <w:bookmarkEnd w:id="26"/>
    </w:p>
    <w:p w14:paraId="32CBBA0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新疆</w:t>
      </w:r>
      <w:r>
        <w:t>-</w:t>
      </w:r>
      <w:r>
        <w:t>乌鲁木齐</w:t>
      </w:r>
      <w:r>
        <w:t xml:space="preserve">, </w:t>
      </w:r>
      <w:r>
        <w:t>《中国建筑热环境分析专用气象数据集》</w:t>
      </w:r>
      <w:bookmarkEnd w:id="27"/>
    </w:p>
    <w:p w14:paraId="4CACA7E3" w14:textId="77777777" w:rsidR="00640E36" w:rsidRDefault="009C2673" w:rsidP="00640E36">
      <w:pPr>
        <w:pStyle w:val="2"/>
      </w:pPr>
      <w:bookmarkStart w:id="28" w:name="_Toc16013984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16B18749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10069F0" wp14:editId="77ECD9B3">
            <wp:extent cx="5667375" cy="27717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FAA80" w14:textId="77777777" w:rsidR="00F25477" w:rsidRDefault="00615FD8" w:rsidP="00615FD8">
      <w:pPr>
        <w:pStyle w:val="2"/>
      </w:pPr>
      <w:bookmarkStart w:id="30" w:name="日最小干球温度变化表"/>
      <w:bookmarkStart w:id="31" w:name="_Toc16013984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F5CC612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468AD19" wp14:editId="4EC588B3">
            <wp:extent cx="5667375" cy="24955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764A5" w14:textId="77777777" w:rsidR="00615FD8" w:rsidRDefault="00A71379" w:rsidP="00A71379">
      <w:pPr>
        <w:pStyle w:val="2"/>
      </w:pPr>
      <w:bookmarkStart w:id="33" w:name="_Toc16013984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40272" w14:paraId="4B3370E9" w14:textId="77777777">
        <w:tc>
          <w:tcPr>
            <w:tcW w:w="1131" w:type="dxa"/>
            <w:shd w:val="clear" w:color="auto" w:fill="E6E6E6"/>
            <w:vAlign w:val="center"/>
          </w:tcPr>
          <w:p w14:paraId="034D126B" w14:textId="77777777" w:rsidR="0044027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EC84BBE" w14:textId="77777777" w:rsidR="0044027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0E8CB2" w14:textId="77777777" w:rsidR="0044027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385CE2" w14:textId="77777777" w:rsidR="0044027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502A3D" w14:textId="77777777" w:rsidR="0044027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711B5C" w14:textId="77777777" w:rsidR="0044027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40272" w14:paraId="7AD11148" w14:textId="77777777">
        <w:tc>
          <w:tcPr>
            <w:tcW w:w="1131" w:type="dxa"/>
            <w:shd w:val="clear" w:color="auto" w:fill="E6E6E6"/>
            <w:vAlign w:val="center"/>
          </w:tcPr>
          <w:p w14:paraId="0F7F8858" w14:textId="77777777" w:rsidR="0044027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A9E4873" w14:textId="77777777" w:rsidR="00440272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54E2B43" w14:textId="77777777" w:rsidR="00440272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72DE67C1" w14:textId="77777777" w:rsidR="00440272" w:rsidRDefault="00000000">
            <w:r>
              <w:t>16.7</w:t>
            </w:r>
          </w:p>
        </w:tc>
        <w:tc>
          <w:tcPr>
            <w:tcW w:w="1556" w:type="dxa"/>
            <w:vAlign w:val="center"/>
          </w:tcPr>
          <w:p w14:paraId="593F3CB7" w14:textId="77777777" w:rsidR="00440272" w:rsidRDefault="00000000">
            <w:r>
              <w:t>4.2</w:t>
            </w:r>
          </w:p>
        </w:tc>
        <w:tc>
          <w:tcPr>
            <w:tcW w:w="1556" w:type="dxa"/>
            <w:vAlign w:val="center"/>
          </w:tcPr>
          <w:p w14:paraId="6A091E02" w14:textId="77777777" w:rsidR="00440272" w:rsidRDefault="00000000">
            <w:r>
              <w:t>49.9</w:t>
            </w:r>
          </w:p>
        </w:tc>
      </w:tr>
      <w:tr w:rsidR="00440272" w14:paraId="32B8C55D" w14:textId="77777777">
        <w:tc>
          <w:tcPr>
            <w:tcW w:w="1131" w:type="dxa"/>
            <w:shd w:val="clear" w:color="auto" w:fill="E6E6E6"/>
            <w:vAlign w:val="center"/>
          </w:tcPr>
          <w:p w14:paraId="41910033" w14:textId="77777777" w:rsidR="0044027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2C186E8" w14:textId="77777777" w:rsidR="00440272" w:rsidRDefault="00000000">
            <w:r>
              <w:t>01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5615F15" w14:textId="77777777" w:rsidR="00440272" w:rsidRDefault="00000000">
            <w:r>
              <w:t>-25.0</w:t>
            </w:r>
          </w:p>
        </w:tc>
        <w:tc>
          <w:tcPr>
            <w:tcW w:w="1556" w:type="dxa"/>
            <w:vAlign w:val="center"/>
          </w:tcPr>
          <w:p w14:paraId="03895238" w14:textId="77777777" w:rsidR="00440272" w:rsidRDefault="00000000">
            <w:r>
              <w:t>-25.0</w:t>
            </w:r>
          </w:p>
        </w:tc>
        <w:tc>
          <w:tcPr>
            <w:tcW w:w="1556" w:type="dxa"/>
            <w:vAlign w:val="center"/>
          </w:tcPr>
          <w:p w14:paraId="4623DA8D" w14:textId="77777777" w:rsidR="00440272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68843381" w14:textId="77777777" w:rsidR="00440272" w:rsidRDefault="00000000">
            <w:r>
              <w:t>-24.1</w:t>
            </w:r>
          </w:p>
        </w:tc>
      </w:tr>
    </w:tbl>
    <w:p w14:paraId="7578510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3C98E5A" w14:textId="77777777" w:rsidR="00A71379" w:rsidRDefault="001C5FD8" w:rsidP="000843B1">
      <w:pPr>
        <w:pStyle w:val="1"/>
      </w:pPr>
      <w:bookmarkStart w:id="35" w:name="_Toc16013984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666E2A6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411A68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242DCFE0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C8C8784" w14:textId="77777777" w:rsidR="00BC2B16" w:rsidRDefault="00BC2B16" w:rsidP="00BC2B16">
      <w:pPr>
        <w:pStyle w:val="1"/>
      </w:pPr>
      <w:bookmarkStart w:id="37" w:name="_Toc160139847"/>
      <w:r>
        <w:rPr>
          <w:rFonts w:hint="eastAsia"/>
        </w:rPr>
        <w:t>围护</w:t>
      </w:r>
      <w:r>
        <w:t>结构</w:t>
      </w:r>
      <w:bookmarkEnd w:id="37"/>
    </w:p>
    <w:p w14:paraId="06377CD8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0139848"/>
      <w:bookmarkEnd w:id="38"/>
      <w:r>
        <w:rPr>
          <w:kern w:val="2"/>
        </w:rPr>
        <w:t>屋顶构造</w:t>
      </w:r>
      <w:bookmarkEnd w:id="39"/>
    </w:p>
    <w:p w14:paraId="19BD0C30" w14:textId="77777777" w:rsidR="00440272" w:rsidRDefault="00000000">
      <w:pPr>
        <w:pStyle w:val="3"/>
        <w:widowControl w:val="0"/>
        <w:rPr>
          <w:kern w:val="2"/>
          <w:szCs w:val="24"/>
        </w:rPr>
      </w:pPr>
      <w:bookmarkStart w:id="40" w:name="_Toc16013984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0272" w14:paraId="46A675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895D3D" w14:textId="77777777" w:rsidR="004402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CAB1CC" w14:textId="77777777" w:rsidR="004402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3A146" w14:textId="77777777" w:rsidR="004402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EBCD0" w14:textId="77777777" w:rsidR="004402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E7537" w14:textId="77777777" w:rsidR="0044027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3B059" w14:textId="77777777" w:rsidR="004402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31195B" w14:textId="77777777" w:rsidR="00440272" w:rsidRDefault="00000000">
            <w:pPr>
              <w:jc w:val="center"/>
            </w:pPr>
            <w:r>
              <w:t>热惰性指标</w:t>
            </w:r>
          </w:p>
        </w:tc>
      </w:tr>
      <w:tr w:rsidR="00440272" w14:paraId="234AE56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F3A75E" w14:textId="77777777" w:rsidR="00440272" w:rsidRDefault="004402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68BA01" w14:textId="77777777" w:rsidR="0044027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B4B81D" w14:textId="77777777" w:rsidR="0044027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82533" w14:textId="77777777" w:rsidR="004402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87E853" w14:textId="77777777" w:rsidR="0044027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E886FA" w14:textId="77777777" w:rsidR="004402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8F01F4" w14:textId="77777777" w:rsidR="00440272" w:rsidRDefault="00000000">
            <w:pPr>
              <w:jc w:val="center"/>
            </w:pPr>
            <w:r>
              <w:t>D=R*S</w:t>
            </w:r>
          </w:p>
        </w:tc>
      </w:tr>
      <w:tr w:rsidR="00440272" w14:paraId="6FEF2A1C" w14:textId="77777777">
        <w:tc>
          <w:tcPr>
            <w:tcW w:w="3345" w:type="dxa"/>
            <w:vAlign w:val="center"/>
          </w:tcPr>
          <w:p w14:paraId="0B4E77C2" w14:textId="77777777" w:rsidR="00440272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5C5505D2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CD39E8" w14:textId="77777777" w:rsidR="00440272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10335359" w14:textId="77777777" w:rsidR="00440272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1C113D8C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C72F0E2" w14:textId="77777777" w:rsidR="00440272" w:rsidRDefault="00000000">
            <w:r>
              <w:t>0.476</w:t>
            </w:r>
          </w:p>
        </w:tc>
        <w:tc>
          <w:tcPr>
            <w:tcW w:w="1064" w:type="dxa"/>
            <w:vAlign w:val="center"/>
          </w:tcPr>
          <w:p w14:paraId="409003D0" w14:textId="77777777" w:rsidR="00440272" w:rsidRDefault="00000000">
            <w:r>
              <w:t>0.170</w:t>
            </w:r>
          </w:p>
        </w:tc>
      </w:tr>
      <w:tr w:rsidR="00440272" w14:paraId="54FADE90" w14:textId="77777777">
        <w:tc>
          <w:tcPr>
            <w:tcW w:w="3345" w:type="dxa"/>
            <w:vAlign w:val="center"/>
          </w:tcPr>
          <w:p w14:paraId="452F756C" w14:textId="77777777" w:rsidR="00440272" w:rsidRDefault="00000000">
            <w:r>
              <w:t>聚氨酯防潮底漆</w:t>
            </w:r>
          </w:p>
        </w:tc>
        <w:tc>
          <w:tcPr>
            <w:tcW w:w="848" w:type="dxa"/>
            <w:vAlign w:val="center"/>
          </w:tcPr>
          <w:p w14:paraId="48B896D0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7E7696" w14:textId="77777777" w:rsidR="00440272" w:rsidRDefault="00000000">
            <w:r>
              <w:t>0.023</w:t>
            </w:r>
          </w:p>
        </w:tc>
        <w:tc>
          <w:tcPr>
            <w:tcW w:w="1075" w:type="dxa"/>
            <w:vAlign w:val="center"/>
          </w:tcPr>
          <w:p w14:paraId="4A984E34" w14:textId="77777777" w:rsidR="00440272" w:rsidRDefault="00000000">
            <w:r>
              <w:t>0.539</w:t>
            </w:r>
          </w:p>
        </w:tc>
        <w:tc>
          <w:tcPr>
            <w:tcW w:w="848" w:type="dxa"/>
            <w:vAlign w:val="center"/>
          </w:tcPr>
          <w:p w14:paraId="4FFD0884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3C91CF" w14:textId="77777777" w:rsidR="00440272" w:rsidRDefault="00000000">
            <w:r>
              <w:t>0.870</w:t>
            </w:r>
          </w:p>
        </w:tc>
        <w:tc>
          <w:tcPr>
            <w:tcW w:w="1064" w:type="dxa"/>
            <w:vAlign w:val="center"/>
          </w:tcPr>
          <w:p w14:paraId="63B29494" w14:textId="77777777" w:rsidR="00440272" w:rsidRDefault="00000000">
            <w:r>
              <w:t>0.469</w:t>
            </w:r>
          </w:p>
        </w:tc>
      </w:tr>
      <w:tr w:rsidR="00440272" w14:paraId="1D41CAC3" w14:textId="77777777">
        <w:tc>
          <w:tcPr>
            <w:tcW w:w="3345" w:type="dxa"/>
            <w:vAlign w:val="center"/>
          </w:tcPr>
          <w:p w14:paraId="37390A43" w14:textId="77777777" w:rsidR="00440272" w:rsidRDefault="00000000">
            <w:r>
              <w:lastRenderedPageBreak/>
              <w:t>硬泡聚氨酯保温板</w:t>
            </w:r>
          </w:p>
        </w:tc>
        <w:tc>
          <w:tcPr>
            <w:tcW w:w="848" w:type="dxa"/>
            <w:vAlign w:val="center"/>
          </w:tcPr>
          <w:p w14:paraId="224B7EEA" w14:textId="77777777" w:rsidR="00440272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455090ED" w14:textId="77777777" w:rsidR="00440272" w:rsidRDefault="00000000">
            <w:r>
              <w:t>0.021</w:t>
            </w:r>
          </w:p>
        </w:tc>
        <w:tc>
          <w:tcPr>
            <w:tcW w:w="1075" w:type="dxa"/>
            <w:vAlign w:val="center"/>
          </w:tcPr>
          <w:p w14:paraId="3ED4BD99" w14:textId="77777777" w:rsidR="00440272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027A66D6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C7C176" w14:textId="77777777" w:rsidR="00440272" w:rsidRDefault="00000000">
            <w:r>
              <w:t>4.762</w:t>
            </w:r>
          </w:p>
        </w:tc>
        <w:tc>
          <w:tcPr>
            <w:tcW w:w="1064" w:type="dxa"/>
            <w:vAlign w:val="center"/>
          </w:tcPr>
          <w:p w14:paraId="06559BAC" w14:textId="77777777" w:rsidR="00440272" w:rsidRDefault="00000000">
            <w:r>
              <w:t>1.095</w:t>
            </w:r>
          </w:p>
        </w:tc>
      </w:tr>
      <w:tr w:rsidR="00440272" w14:paraId="09D00E2F" w14:textId="77777777">
        <w:tc>
          <w:tcPr>
            <w:tcW w:w="3345" w:type="dxa"/>
            <w:vAlign w:val="center"/>
          </w:tcPr>
          <w:p w14:paraId="000C53F0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FCE165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5FDD46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3B8982D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BB2D6B5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E3A7DC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6AB6F0C" w14:textId="77777777" w:rsidR="00440272" w:rsidRDefault="00000000">
            <w:r>
              <w:t>0.245</w:t>
            </w:r>
          </w:p>
        </w:tc>
      </w:tr>
      <w:tr w:rsidR="00440272" w14:paraId="096FDCE5" w14:textId="77777777">
        <w:tc>
          <w:tcPr>
            <w:tcW w:w="3345" w:type="dxa"/>
            <w:vAlign w:val="center"/>
          </w:tcPr>
          <w:p w14:paraId="0DBCC6FE" w14:textId="77777777" w:rsidR="0044027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E2AAE4E" w14:textId="77777777" w:rsidR="00440272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66DAA5E" w14:textId="77777777" w:rsidR="00440272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82DD5A8" w14:textId="77777777" w:rsidR="0044027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16A4B06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CCF979" w14:textId="77777777" w:rsidR="00440272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338B7E0F" w14:textId="77777777" w:rsidR="00440272" w:rsidRDefault="00000000">
            <w:r>
              <w:t>1.378</w:t>
            </w:r>
          </w:p>
        </w:tc>
      </w:tr>
      <w:tr w:rsidR="00440272" w14:paraId="4EA1B4A5" w14:textId="77777777">
        <w:tc>
          <w:tcPr>
            <w:tcW w:w="3345" w:type="dxa"/>
            <w:vAlign w:val="center"/>
          </w:tcPr>
          <w:p w14:paraId="2379EFB2" w14:textId="77777777" w:rsidR="0044027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ED437A" w14:textId="77777777" w:rsidR="0044027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4426190" w14:textId="77777777" w:rsidR="0044027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1A5744F" w14:textId="77777777" w:rsidR="0044027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36BA782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05F189" w14:textId="77777777" w:rsidR="0044027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30FC267" w14:textId="77777777" w:rsidR="00440272" w:rsidRDefault="00000000">
            <w:r>
              <w:t>1.186</w:t>
            </w:r>
          </w:p>
        </w:tc>
      </w:tr>
      <w:tr w:rsidR="00440272" w14:paraId="36560DE0" w14:textId="77777777">
        <w:tc>
          <w:tcPr>
            <w:tcW w:w="3345" w:type="dxa"/>
            <w:vAlign w:val="center"/>
          </w:tcPr>
          <w:p w14:paraId="2C9C05DE" w14:textId="77777777" w:rsidR="0044027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899ED03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26845A" w14:textId="77777777" w:rsidR="0044027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4B038B4" w14:textId="77777777" w:rsidR="0044027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77C1A39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06C575" w14:textId="77777777" w:rsidR="0044027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1D22805" w14:textId="77777777" w:rsidR="00440272" w:rsidRDefault="00000000">
            <w:r>
              <w:t>0.249</w:t>
            </w:r>
          </w:p>
        </w:tc>
      </w:tr>
      <w:tr w:rsidR="00440272" w14:paraId="3236B474" w14:textId="77777777">
        <w:tc>
          <w:tcPr>
            <w:tcW w:w="3345" w:type="dxa"/>
            <w:vAlign w:val="center"/>
          </w:tcPr>
          <w:p w14:paraId="1E5F1DD9" w14:textId="77777777" w:rsidR="0044027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08CEA5" w14:textId="77777777" w:rsidR="00440272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66EC6E59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524771" w14:textId="77777777" w:rsidR="0044027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A8B7E3C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76A8E0" w14:textId="77777777" w:rsidR="00440272" w:rsidRDefault="00000000">
            <w:r>
              <w:t>6.667</w:t>
            </w:r>
          </w:p>
        </w:tc>
        <w:tc>
          <w:tcPr>
            <w:tcW w:w="1064" w:type="dxa"/>
            <w:vAlign w:val="center"/>
          </w:tcPr>
          <w:p w14:paraId="3739747D" w14:textId="77777777" w:rsidR="00440272" w:rsidRDefault="00000000">
            <w:r>
              <w:t>4.791</w:t>
            </w:r>
          </w:p>
        </w:tc>
      </w:tr>
      <w:tr w:rsidR="00440272" w14:paraId="6EA4CCF2" w14:textId="77777777">
        <w:tc>
          <w:tcPr>
            <w:tcW w:w="3345" w:type="dxa"/>
            <w:shd w:val="clear" w:color="auto" w:fill="E6E6E6"/>
            <w:vAlign w:val="center"/>
          </w:tcPr>
          <w:p w14:paraId="77B5A632" w14:textId="77777777" w:rsidR="0044027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EB5C720" w14:textId="77777777" w:rsidR="0044027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40272" w14:paraId="060B65D1" w14:textId="77777777">
        <w:tc>
          <w:tcPr>
            <w:tcW w:w="3345" w:type="dxa"/>
            <w:shd w:val="clear" w:color="auto" w:fill="E6E6E6"/>
            <w:vAlign w:val="center"/>
          </w:tcPr>
          <w:p w14:paraId="43575434" w14:textId="77777777" w:rsidR="0044027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462523" w14:textId="77777777" w:rsidR="00440272" w:rsidRDefault="00000000">
            <w:pPr>
              <w:jc w:val="center"/>
            </w:pPr>
            <w:r>
              <w:t>0.15</w:t>
            </w:r>
          </w:p>
        </w:tc>
      </w:tr>
    </w:tbl>
    <w:p w14:paraId="7E4DBBF1" w14:textId="77777777" w:rsidR="00440272" w:rsidRDefault="00000000">
      <w:pPr>
        <w:pStyle w:val="2"/>
        <w:widowControl w:val="0"/>
        <w:rPr>
          <w:kern w:val="2"/>
        </w:rPr>
      </w:pPr>
      <w:bookmarkStart w:id="41" w:name="_Toc160139850"/>
      <w:r>
        <w:rPr>
          <w:kern w:val="2"/>
        </w:rPr>
        <w:t>外墙构造</w:t>
      </w:r>
      <w:bookmarkEnd w:id="41"/>
    </w:p>
    <w:p w14:paraId="07301586" w14:textId="77777777" w:rsidR="00440272" w:rsidRDefault="00000000">
      <w:pPr>
        <w:pStyle w:val="3"/>
        <w:widowControl w:val="0"/>
        <w:rPr>
          <w:kern w:val="2"/>
          <w:szCs w:val="24"/>
        </w:rPr>
      </w:pPr>
      <w:bookmarkStart w:id="42" w:name="_Toc160139851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0272" w14:paraId="5CDA120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B66AA7" w14:textId="77777777" w:rsidR="004402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6729E" w14:textId="77777777" w:rsidR="004402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7EB19" w14:textId="77777777" w:rsidR="004402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2CD6F" w14:textId="77777777" w:rsidR="004402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2013BD" w14:textId="77777777" w:rsidR="0044027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1E93E" w14:textId="77777777" w:rsidR="004402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7DB01C" w14:textId="77777777" w:rsidR="00440272" w:rsidRDefault="00000000">
            <w:pPr>
              <w:jc w:val="center"/>
            </w:pPr>
            <w:r>
              <w:t>热惰性指标</w:t>
            </w:r>
          </w:p>
        </w:tc>
      </w:tr>
      <w:tr w:rsidR="00440272" w14:paraId="347FB2E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F2EABE" w14:textId="77777777" w:rsidR="00440272" w:rsidRDefault="004402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243E15" w14:textId="77777777" w:rsidR="0044027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E9B46" w14:textId="77777777" w:rsidR="0044027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798A3" w14:textId="77777777" w:rsidR="004402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74E47" w14:textId="77777777" w:rsidR="0044027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2C1F4" w14:textId="77777777" w:rsidR="004402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175E0B" w14:textId="77777777" w:rsidR="00440272" w:rsidRDefault="00000000">
            <w:pPr>
              <w:jc w:val="center"/>
            </w:pPr>
            <w:r>
              <w:t>D=R*S</w:t>
            </w:r>
          </w:p>
        </w:tc>
      </w:tr>
      <w:tr w:rsidR="00440272" w14:paraId="1876DDE8" w14:textId="77777777">
        <w:tc>
          <w:tcPr>
            <w:tcW w:w="3345" w:type="dxa"/>
            <w:vAlign w:val="center"/>
          </w:tcPr>
          <w:p w14:paraId="21FDFDFD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80598BF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C195F3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A27ED2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EE7F55C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BCB7AB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9DEEEAB" w14:textId="77777777" w:rsidR="00440272" w:rsidRDefault="00000000">
            <w:r>
              <w:t>0.245</w:t>
            </w:r>
          </w:p>
        </w:tc>
      </w:tr>
      <w:tr w:rsidR="00440272" w14:paraId="78F98943" w14:textId="77777777">
        <w:tc>
          <w:tcPr>
            <w:tcW w:w="3345" w:type="dxa"/>
            <w:vAlign w:val="center"/>
          </w:tcPr>
          <w:p w14:paraId="232BC135" w14:textId="77777777" w:rsidR="00440272" w:rsidRDefault="00000000">
            <w:r>
              <w:t>硬泡聚氨酯保温板</w:t>
            </w:r>
          </w:p>
        </w:tc>
        <w:tc>
          <w:tcPr>
            <w:tcW w:w="848" w:type="dxa"/>
            <w:vAlign w:val="center"/>
          </w:tcPr>
          <w:p w14:paraId="609FE35F" w14:textId="77777777" w:rsidR="0044027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0E29A89" w14:textId="77777777" w:rsidR="00440272" w:rsidRDefault="00000000">
            <w:r>
              <w:t>0.021</w:t>
            </w:r>
          </w:p>
        </w:tc>
        <w:tc>
          <w:tcPr>
            <w:tcW w:w="1075" w:type="dxa"/>
            <w:vAlign w:val="center"/>
          </w:tcPr>
          <w:p w14:paraId="404F709B" w14:textId="77777777" w:rsidR="00440272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429FC772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B331CA" w14:textId="77777777" w:rsidR="00440272" w:rsidRDefault="00000000">
            <w:r>
              <w:t>5.714</w:t>
            </w:r>
          </w:p>
        </w:tc>
        <w:tc>
          <w:tcPr>
            <w:tcW w:w="1064" w:type="dxa"/>
            <w:vAlign w:val="center"/>
          </w:tcPr>
          <w:p w14:paraId="2389CFE7" w14:textId="77777777" w:rsidR="00440272" w:rsidRDefault="00000000">
            <w:r>
              <w:t>1.314</w:t>
            </w:r>
          </w:p>
        </w:tc>
      </w:tr>
      <w:tr w:rsidR="00440272" w14:paraId="777458F4" w14:textId="77777777">
        <w:tc>
          <w:tcPr>
            <w:tcW w:w="3345" w:type="dxa"/>
            <w:vAlign w:val="center"/>
          </w:tcPr>
          <w:p w14:paraId="1813BFF6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B7F424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1DF69F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C8B2108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7EFFA2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21A785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D245F99" w14:textId="77777777" w:rsidR="00440272" w:rsidRDefault="00000000">
            <w:r>
              <w:t>0.245</w:t>
            </w:r>
          </w:p>
        </w:tc>
      </w:tr>
      <w:tr w:rsidR="00440272" w14:paraId="5D0F4433" w14:textId="77777777">
        <w:tc>
          <w:tcPr>
            <w:tcW w:w="3345" w:type="dxa"/>
            <w:vAlign w:val="center"/>
          </w:tcPr>
          <w:p w14:paraId="458589E4" w14:textId="77777777" w:rsidR="0044027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07D668" w14:textId="77777777" w:rsidR="0044027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AB920CE" w14:textId="77777777" w:rsidR="0044027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B2C748D" w14:textId="77777777" w:rsidR="0044027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3800669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82C509" w14:textId="77777777" w:rsidR="00440272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0CDAA69" w14:textId="77777777" w:rsidR="00440272" w:rsidRDefault="00000000">
            <w:r>
              <w:t>1.977</w:t>
            </w:r>
          </w:p>
        </w:tc>
      </w:tr>
      <w:tr w:rsidR="00440272" w14:paraId="61BCBF48" w14:textId="77777777">
        <w:tc>
          <w:tcPr>
            <w:tcW w:w="3345" w:type="dxa"/>
            <w:vAlign w:val="center"/>
          </w:tcPr>
          <w:p w14:paraId="2DB8525D" w14:textId="77777777" w:rsidR="0044027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33C7A9A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381DFF" w14:textId="77777777" w:rsidR="0044027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DE36E05" w14:textId="77777777" w:rsidR="0044027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9007A00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553714" w14:textId="77777777" w:rsidR="0044027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A2ED561" w14:textId="77777777" w:rsidR="00440272" w:rsidRDefault="00000000">
            <w:r>
              <w:t>0.249</w:t>
            </w:r>
          </w:p>
        </w:tc>
      </w:tr>
      <w:tr w:rsidR="00440272" w14:paraId="2E39D225" w14:textId="77777777">
        <w:tc>
          <w:tcPr>
            <w:tcW w:w="3345" w:type="dxa"/>
            <w:vAlign w:val="center"/>
          </w:tcPr>
          <w:p w14:paraId="21030D37" w14:textId="77777777" w:rsidR="0044027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1ECB94" w14:textId="77777777" w:rsidR="00440272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7174A303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9E976A" w14:textId="77777777" w:rsidR="0044027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9237195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C94430" w14:textId="77777777" w:rsidR="00440272" w:rsidRDefault="00000000">
            <w:r>
              <w:t>5.897</w:t>
            </w:r>
          </w:p>
        </w:tc>
        <w:tc>
          <w:tcPr>
            <w:tcW w:w="1064" w:type="dxa"/>
            <w:vAlign w:val="center"/>
          </w:tcPr>
          <w:p w14:paraId="07499DDD" w14:textId="77777777" w:rsidR="00440272" w:rsidRDefault="00000000">
            <w:r>
              <w:t>4.029</w:t>
            </w:r>
          </w:p>
        </w:tc>
      </w:tr>
      <w:tr w:rsidR="00440272" w14:paraId="67A7D23D" w14:textId="77777777">
        <w:tc>
          <w:tcPr>
            <w:tcW w:w="3345" w:type="dxa"/>
            <w:shd w:val="clear" w:color="auto" w:fill="E6E6E6"/>
            <w:vAlign w:val="center"/>
          </w:tcPr>
          <w:p w14:paraId="7B3FAB62" w14:textId="77777777" w:rsidR="0044027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9EB58D" w14:textId="77777777" w:rsidR="0044027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40272" w14:paraId="78CD23EE" w14:textId="77777777">
        <w:tc>
          <w:tcPr>
            <w:tcW w:w="3345" w:type="dxa"/>
            <w:shd w:val="clear" w:color="auto" w:fill="E6E6E6"/>
            <w:vAlign w:val="center"/>
          </w:tcPr>
          <w:p w14:paraId="2C395D35" w14:textId="77777777" w:rsidR="0044027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B97513" w14:textId="77777777" w:rsidR="00440272" w:rsidRDefault="00000000">
            <w:pPr>
              <w:jc w:val="center"/>
            </w:pPr>
            <w:r>
              <w:t>0.17</w:t>
            </w:r>
          </w:p>
        </w:tc>
      </w:tr>
    </w:tbl>
    <w:p w14:paraId="70E84CFB" w14:textId="77777777" w:rsidR="00440272" w:rsidRDefault="00000000">
      <w:pPr>
        <w:pStyle w:val="2"/>
        <w:widowControl w:val="0"/>
        <w:rPr>
          <w:kern w:val="2"/>
        </w:rPr>
      </w:pPr>
      <w:bookmarkStart w:id="43" w:name="_Toc160139852"/>
      <w:r>
        <w:rPr>
          <w:kern w:val="2"/>
        </w:rPr>
        <w:t>挑空楼板构造</w:t>
      </w:r>
      <w:bookmarkEnd w:id="43"/>
    </w:p>
    <w:p w14:paraId="1ADE2C33" w14:textId="77777777" w:rsidR="00440272" w:rsidRDefault="00000000">
      <w:pPr>
        <w:pStyle w:val="3"/>
        <w:widowControl w:val="0"/>
        <w:rPr>
          <w:kern w:val="2"/>
          <w:szCs w:val="24"/>
        </w:rPr>
      </w:pPr>
      <w:bookmarkStart w:id="44" w:name="_Toc160139853"/>
      <w:r>
        <w:rPr>
          <w:kern w:val="2"/>
          <w:szCs w:val="24"/>
        </w:rPr>
        <w:t>底面接触室外空气的架空或外挑楼板构造一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0272" w14:paraId="5675EB8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527379" w14:textId="77777777" w:rsidR="0044027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24C5B7" w14:textId="77777777" w:rsidR="004402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1F8BE" w14:textId="77777777" w:rsidR="004402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703CDC" w14:textId="77777777" w:rsidR="004402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B815D" w14:textId="77777777" w:rsidR="0044027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FEA487" w14:textId="77777777" w:rsidR="004402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FA9D6C" w14:textId="77777777" w:rsidR="00440272" w:rsidRDefault="00000000">
            <w:pPr>
              <w:jc w:val="center"/>
            </w:pPr>
            <w:r>
              <w:t>热惰性指标</w:t>
            </w:r>
          </w:p>
        </w:tc>
      </w:tr>
      <w:tr w:rsidR="00440272" w14:paraId="0A34806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DAB70D" w14:textId="77777777" w:rsidR="00440272" w:rsidRDefault="004402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AD28FD" w14:textId="77777777" w:rsidR="0044027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A65BF" w14:textId="77777777" w:rsidR="0044027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EE498B" w14:textId="77777777" w:rsidR="004402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884EC2" w14:textId="77777777" w:rsidR="0044027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24CA7" w14:textId="77777777" w:rsidR="004402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839D41" w14:textId="77777777" w:rsidR="00440272" w:rsidRDefault="00000000">
            <w:pPr>
              <w:jc w:val="center"/>
            </w:pPr>
            <w:r>
              <w:t>D=R*S</w:t>
            </w:r>
          </w:p>
        </w:tc>
      </w:tr>
      <w:tr w:rsidR="00440272" w14:paraId="598C3BDA" w14:textId="77777777">
        <w:tc>
          <w:tcPr>
            <w:tcW w:w="3345" w:type="dxa"/>
            <w:vAlign w:val="center"/>
          </w:tcPr>
          <w:p w14:paraId="1B2E0B2B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06F22BF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94E715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571E779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C9D470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E7B177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D9007E9" w14:textId="77777777" w:rsidR="00440272" w:rsidRDefault="00000000">
            <w:r>
              <w:t>0.245</w:t>
            </w:r>
          </w:p>
        </w:tc>
      </w:tr>
      <w:tr w:rsidR="00440272" w14:paraId="21C87549" w14:textId="77777777">
        <w:tc>
          <w:tcPr>
            <w:tcW w:w="3345" w:type="dxa"/>
            <w:vAlign w:val="center"/>
          </w:tcPr>
          <w:p w14:paraId="73E0FB99" w14:textId="77777777" w:rsidR="00440272" w:rsidRDefault="00000000">
            <w:r>
              <w:t>硬泡聚氨酯保温板</w:t>
            </w:r>
          </w:p>
        </w:tc>
        <w:tc>
          <w:tcPr>
            <w:tcW w:w="848" w:type="dxa"/>
            <w:vAlign w:val="center"/>
          </w:tcPr>
          <w:p w14:paraId="192121E2" w14:textId="77777777" w:rsidR="00440272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271D93F9" w14:textId="77777777" w:rsidR="00440272" w:rsidRDefault="00000000">
            <w:r>
              <w:t>0.021</w:t>
            </w:r>
          </w:p>
        </w:tc>
        <w:tc>
          <w:tcPr>
            <w:tcW w:w="1075" w:type="dxa"/>
            <w:vAlign w:val="center"/>
          </w:tcPr>
          <w:p w14:paraId="34C28C21" w14:textId="77777777" w:rsidR="00440272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26868B35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973318" w14:textId="77777777" w:rsidR="00440272" w:rsidRDefault="00000000">
            <w:r>
              <w:t>2.857</w:t>
            </w:r>
          </w:p>
        </w:tc>
        <w:tc>
          <w:tcPr>
            <w:tcW w:w="1064" w:type="dxa"/>
            <w:vAlign w:val="center"/>
          </w:tcPr>
          <w:p w14:paraId="4D8FD418" w14:textId="77777777" w:rsidR="00440272" w:rsidRDefault="00000000">
            <w:r>
              <w:t>0.657</w:t>
            </w:r>
          </w:p>
        </w:tc>
      </w:tr>
      <w:tr w:rsidR="00440272" w14:paraId="29FB038F" w14:textId="77777777">
        <w:tc>
          <w:tcPr>
            <w:tcW w:w="3345" w:type="dxa"/>
            <w:vAlign w:val="center"/>
          </w:tcPr>
          <w:p w14:paraId="22483FD2" w14:textId="77777777" w:rsidR="0044027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8C52E02" w14:textId="77777777" w:rsidR="0044027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F82F0F2" w14:textId="77777777" w:rsidR="0044027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D62552B" w14:textId="77777777" w:rsidR="0044027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6A49FB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A509A9" w14:textId="77777777" w:rsidR="0044027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E706C64" w14:textId="77777777" w:rsidR="00440272" w:rsidRDefault="00000000">
            <w:r>
              <w:t>1.186</w:t>
            </w:r>
          </w:p>
        </w:tc>
      </w:tr>
      <w:tr w:rsidR="00440272" w14:paraId="23756EE5" w14:textId="77777777">
        <w:tc>
          <w:tcPr>
            <w:tcW w:w="3345" w:type="dxa"/>
            <w:vAlign w:val="center"/>
          </w:tcPr>
          <w:p w14:paraId="1DC44684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DD1E6F6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89616E6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F963D9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A78640F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A36054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1B337EE" w14:textId="77777777" w:rsidR="00440272" w:rsidRDefault="00000000">
            <w:r>
              <w:t>0.245</w:t>
            </w:r>
          </w:p>
        </w:tc>
      </w:tr>
      <w:tr w:rsidR="00440272" w14:paraId="1ABB05B4" w14:textId="77777777">
        <w:tc>
          <w:tcPr>
            <w:tcW w:w="3345" w:type="dxa"/>
            <w:vAlign w:val="center"/>
          </w:tcPr>
          <w:p w14:paraId="6B2BFAF7" w14:textId="77777777" w:rsidR="00440272" w:rsidRDefault="00000000">
            <w:r>
              <w:t>硬泡聚氨酯保温板</w:t>
            </w:r>
          </w:p>
        </w:tc>
        <w:tc>
          <w:tcPr>
            <w:tcW w:w="848" w:type="dxa"/>
            <w:vAlign w:val="center"/>
          </w:tcPr>
          <w:p w14:paraId="1147C347" w14:textId="77777777" w:rsidR="00440272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91B43DA" w14:textId="77777777" w:rsidR="00440272" w:rsidRDefault="00000000">
            <w:r>
              <w:t>0.021</w:t>
            </w:r>
          </w:p>
        </w:tc>
        <w:tc>
          <w:tcPr>
            <w:tcW w:w="1075" w:type="dxa"/>
            <w:vAlign w:val="center"/>
          </w:tcPr>
          <w:p w14:paraId="7606B97D" w14:textId="77777777" w:rsidR="00440272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7B06F28F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94456B" w14:textId="77777777" w:rsidR="00440272" w:rsidRDefault="00000000">
            <w:r>
              <w:t>2.857</w:t>
            </w:r>
          </w:p>
        </w:tc>
        <w:tc>
          <w:tcPr>
            <w:tcW w:w="1064" w:type="dxa"/>
            <w:vAlign w:val="center"/>
          </w:tcPr>
          <w:p w14:paraId="5738023F" w14:textId="77777777" w:rsidR="00440272" w:rsidRDefault="00000000">
            <w:r>
              <w:t>0.657</w:t>
            </w:r>
          </w:p>
        </w:tc>
      </w:tr>
      <w:tr w:rsidR="00440272" w14:paraId="5F4DC2A9" w14:textId="77777777">
        <w:tc>
          <w:tcPr>
            <w:tcW w:w="3345" w:type="dxa"/>
            <w:vAlign w:val="center"/>
          </w:tcPr>
          <w:p w14:paraId="13D68390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781F57E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FB3B5DF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54F058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9552FD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9D607F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88B9E89" w14:textId="77777777" w:rsidR="00440272" w:rsidRDefault="00000000">
            <w:r>
              <w:t>0.245</w:t>
            </w:r>
          </w:p>
        </w:tc>
      </w:tr>
      <w:tr w:rsidR="00440272" w14:paraId="02F5FF29" w14:textId="77777777">
        <w:tc>
          <w:tcPr>
            <w:tcW w:w="3345" w:type="dxa"/>
            <w:vAlign w:val="center"/>
          </w:tcPr>
          <w:p w14:paraId="4531C5E1" w14:textId="77777777" w:rsidR="0044027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812594" w14:textId="77777777" w:rsidR="00440272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28B5443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2C82B4" w14:textId="77777777" w:rsidR="0044027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9F10AD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4F9C27" w14:textId="77777777" w:rsidR="00440272" w:rsidRDefault="00000000">
            <w:r>
              <w:t>5.848</w:t>
            </w:r>
          </w:p>
        </w:tc>
        <w:tc>
          <w:tcPr>
            <w:tcW w:w="1064" w:type="dxa"/>
            <w:vAlign w:val="center"/>
          </w:tcPr>
          <w:p w14:paraId="0A26862C" w14:textId="77777777" w:rsidR="00440272" w:rsidRDefault="00000000">
            <w:r>
              <w:t>3.234</w:t>
            </w:r>
          </w:p>
        </w:tc>
      </w:tr>
      <w:tr w:rsidR="00440272" w14:paraId="2EC93152" w14:textId="77777777">
        <w:tc>
          <w:tcPr>
            <w:tcW w:w="3345" w:type="dxa"/>
            <w:shd w:val="clear" w:color="auto" w:fill="E6E6E6"/>
            <w:vAlign w:val="center"/>
          </w:tcPr>
          <w:p w14:paraId="324A6BB6" w14:textId="77777777" w:rsidR="0044027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12F836" w14:textId="77777777" w:rsidR="00440272" w:rsidRDefault="00000000">
            <w:pPr>
              <w:jc w:val="center"/>
            </w:pPr>
            <w:r>
              <w:t>0.17</w:t>
            </w:r>
          </w:p>
        </w:tc>
      </w:tr>
    </w:tbl>
    <w:p w14:paraId="7775DA72" w14:textId="77777777" w:rsidR="00440272" w:rsidRDefault="00000000">
      <w:pPr>
        <w:pStyle w:val="2"/>
        <w:widowControl w:val="0"/>
        <w:rPr>
          <w:kern w:val="2"/>
        </w:rPr>
      </w:pPr>
      <w:bookmarkStart w:id="45" w:name="_Toc160139854"/>
      <w:r>
        <w:rPr>
          <w:kern w:val="2"/>
        </w:rPr>
        <w:lastRenderedPageBreak/>
        <w:t>楼板构造</w:t>
      </w:r>
      <w:bookmarkEnd w:id="45"/>
    </w:p>
    <w:p w14:paraId="7F4A4870" w14:textId="77777777" w:rsidR="00440272" w:rsidRDefault="00000000">
      <w:pPr>
        <w:pStyle w:val="3"/>
        <w:widowControl w:val="0"/>
        <w:rPr>
          <w:kern w:val="2"/>
          <w:szCs w:val="24"/>
        </w:rPr>
      </w:pPr>
      <w:bookmarkStart w:id="46" w:name="_Toc160139855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0272" w14:paraId="4D4F18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C9E8CC" w14:textId="77777777" w:rsidR="0044027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F4BA8A" w14:textId="77777777" w:rsidR="004402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53791" w14:textId="77777777" w:rsidR="004402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1A40C" w14:textId="77777777" w:rsidR="004402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0F2931" w14:textId="77777777" w:rsidR="0044027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AC058E" w14:textId="77777777" w:rsidR="004402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5E00BC" w14:textId="77777777" w:rsidR="00440272" w:rsidRDefault="00000000">
            <w:pPr>
              <w:jc w:val="center"/>
            </w:pPr>
            <w:r>
              <w:t>热惰性指标</w:t>
            </w:r>
          </w:p>
        </w:tc>
      </w:tr>
      <w:tr w:rsidR="00440272" w14:paraId="056830C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741E50" w14:textId="77777777" w:rsidR="00440272" w:rsidRDefault="004402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BBCA3C" w14:textId="77777777" w:rsidR="0044027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A64A4" w14:textId="77777777" w:rsidR="0044027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03E9BB" w14:textId="77777777" w:rsidR="004402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A720B" w14:textId="77777777" w:rsidR="0044027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5D1EF" w14:textId="77777777" w:rsidR="004402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3391AB" w14:textId="77777777" w:rsidR="00440272" w:rsidRDefault="00000000">
            <w:pPr>
              <w:jc w:val="center"/>
            </w:pPr>
            <w:r>
              <w:t>D=R*S</w:t>
            </w:r>
          </w:p>
        </w:tc>
      </w:tr>
      <w:tr w:rsidR="00440272" w14:paraId="00AF0FC6" w14:textId="77777777">
        <w:tc>
          <w:tcPr>
            <w:tcW w:w="3345" w:type="dxa"/>
            <w:vAlign w:val="center"/>
          </w:tcPr>
          <w:p w14:paraId="09240C40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6F6B171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020CC1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6AFED47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2E9A3A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DF9BC8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681309" w14:textId="77777777" w:rsidR="00440272" w:rsidRDefault="00000000">
            <w:r>
              <w:t>0.245</w:t>
            </w:r>
          </w:p>
        </w:tc>
      </w:tr>
      <w:tr w:rsidR="00440272" w14:paraId="386A64EB" w14:textId="77777777">
        <w:tc>
          <w:tcPr>
            <w:tcW w:w="3345" w:type="dxa"/>
            <w:vAlign w:val="center"/>
          </w:tcPr>
          <w:p w14:paraId="56FCC7B1" w14:textId="77777777" w:rsidR="00440272" w:rsidRDefault="00000000">
            <w:r>
              <w:t>硬泡聚氨酯保温板</w:t>
            </w:r>
          </w:p>
        </w:tc>
        <w:tc>
          <w:tcPr>
            <w:tcW w:w="848" w:type="dxa"/>
            <w:vAlign w:val="center"/>
          </w:tcPr>
          <w:p w14:paraId="3A85A3F3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3EF6DA1" w14:textId="77777777" w:rsidR="00440272" w:rsidRDefault="00000000">
            <w:r>
              <w:t>0.021</w:t>
            </w:r>
          </w:p>
        </w:tc>
        <w:tc>
          <w:tcPr>
            <w:tcW w:w="1075" w:type="dxa"/>
            <w:vAlign w:val="center"/>
          </w:tcPr>
          <w:p w14:paraId="034D96DA" w14:textId="77777777" w:rsidR="00440272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52A0E91C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1BAEB2" w14:textId="77777777" w:rsidR="00440272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7B098CC5" w14:textId="77777777" w:rsidR="00440272" w:rsidRDefault="00000000">
            <w:r>
              <w:t>0.219</w:t>
            </w:r>
          </w:p>
        </w:tc>
      </w:tr>
      <w:tr w:rsidR="00440272" w14:paraId="06F78C39" w14:textId="77777777">
        <w:tc>
          <w:tcPr>
            <w:tcW w:w="3345" w:type="dxa"/>
            <w:vAlign w:val="center"/>
          </w:tcPr>
          <w:p w14:paraId="64AE65CF" w14:textId="77777777" w:rsidR="0044027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849942" w14:textId="77777777" w:rsidR="0044027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6F83166" w14:textId="77777777" w:rsidR="0044027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A8BE748" w14:textId="77777777" w:rsidR="0044027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43464BD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09673F" w14:textId="77777777" w:rsidR="0044027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8CACBC2" w14:textId="77777777" w:rsidR="00440272" w:rsidRDefault="00000000">
            <w:r>
              <w:t>1.186</w:t>
            </w:r>
          </w:p>
        </w:tc>
      </w:tr>
      <w:tr w:rsidR="00440272" w14:paraId="27EA5445" w14:textId="77777777">
        <w:tc>
          <w:tcPr>
            <w:tcW w:w="3345" w:type="dxa"/>
            <w:vAlign w:val="center"/>
          </w:tcPr>
          <w:p w14:paraId="61CB29C4" w14:textId="77777777" w:rsidR="0044027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A0E33D9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E7D809" w14:textId="77777777" w:rsidR="0044027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257A0B1" w14:textId="77777777" w:rsidR="0044027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6BC94D2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A6130F" w14:textId="77777777" w:rsidR="0044027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D35E6F6" w14:textId="77777777" w:rsidR="00440272" w:rsidRDefault="00000000">
            <w:r>
              <w:t>0.249</w:t>
            </w:r>
          </w:p>
        </w:tc>
      </w:tr>
      <w:tr w:rsidR="00440272" w14:paraId="4E22701F" w14:textId="77777777">
        <w:tc>
          <w:tcPr>
            <w:tcW w:w="3345" w:type="dxa"/>
            <w:vAlign w:val="center"/>
          </w:tcPr>
          <w:p w14:paraId="63AF99EE" w14:textId="77777777" w:rsidR="0044027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B12882" w14:textId="77777777" w:rsidR="00440272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416BF664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5D83B22" w14:textId="77777777" w:rsidR="0044027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617B44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C2B978" w14:textId="77777777" w:rsidR="00440272" w:rsidRDefault="00000000">
            <w:r>
              <w:t>1.068</w:t>
            </w:r>
          </w:p>
        </w:tc>
        <w:tc>
          <w:tcPr>
            <w:tcW w:w="1064" w:type="dxa"/>
            <w:vAlign w:val="center"/>
          </w:tcPr>
          <w:p w14:paraId="7251FB4B" w14:textId="77777777" w:rsidR="00440272" w:rsidRDefault="00000000">
            <w:r>
              <w:t>1.898</w:t>
            </w:r>
          </w:p>
        </w:tc>
      </w:tr>
      <w:tr w:rsidR="00440272" w14:paraId="29F78BC9" w14:textId="77777777">
        <w:tc>
          <w:tcPr>
            <w:tcW w:w="3345" w:type="dxa"/>
            <w:shd w:val="clear" w:color="auto" w:fill="E6E6E6"/>
            <w:vAlign w:val="center"/>
          </w:tcPr>
          <w:p w14:paraId="1A34231D" w14:textId="77777777" w:rsidR="00440272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D33DECF" w14:textId="77777777" w:rsidR="00440272" w:rsidRDefault="00000000">
            <w:pPr>
              <w:jc w:val="center"/>
            </w:pPr>
            <w:r>
              <w:t>0.78</w:t>
            </w:r>
          </w:p>
        </w:tc>
      </w:tr>
    </w:tbl>
    <w:p w14:paraId="18BA56AB" w14:textId="77777777" w:rsidR="00440272" w:rsidRDefault="00000000">
      <w:pPr>
        <w:pStyle w:val="2"/>
        <w:widowControl w:val="0"/>
        <w:rPr>
          <w:kern w:val="2"/>
        </w:rPr>
      </w:pPr>
      <w:bookmarkStart w:id="47" w:name="_Toc160139856"/>
      <w:r>
        <w:rPr>
          <w:kern w:val="2"/>
        </w:rPr>
        <w:t>周边地面构造</w:t>
      </w:r>
      <w:bookmarkEnd w:id="47"/>
    </w:p>
    <w:p w14:paraId="3F9B9DE3" w14:textId="77777777" w:rsidR="00440272" w:rsidRDefault="00000000">
      <w:pPr>
        <w:pStyle w:val="3"/>
        <w:widowControl w:val="0"/>
        <w:rPr>
          <w:kern w:val="2"/>
          <w:szCs w:val="24"/>
        </w:rPr>
      </w:pPr>
      <w:bookmarkStart w:id="48" w:name="_Toc160139857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0272" w14:paraId="726EA47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004D70B" w14:textId="77777777" w:rsidR="0044027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BAA912" w14:textId="77777777" w:rsidR="004402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4FCD7" w14:textId="77777777" w:rsidR="004402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4B420" w14:textId="77777777" w:rsidR="004402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EF84F" w14:textId="77777777" w:rsidR="0044027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18A985" w14:textId="77777777" w:rsidR="004402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2C1D58" w14:textId="77777777" w:rsidR="00440272" w:rsidRDefault="00000000">
            <w:pPr>
              <w:jc w:val="center"/>
            </w:pPr>
            <w:r>
              <w:t>热惰性指标</w:t>
            </w:r>
          </w:p>
        </w:tc>
      </w:tr>
      <w:tr w:rsidR="00440272" w14:paraId="083305F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A9426E" w14:textId="77777777" w:rsidR="00440272" w:rsidRDefault="004402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66228C" w14:textId="77777777" w:rsidR="0044027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80B42" w14:textId="77777777" w:rsidR="0044027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E4B7DF" w14:textId="77777777" w:rsidR="004402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6EB823" w14:textId="77777777" w:rsidR="0044027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ACD30" w14:textId="77777777" w:rsidR="004402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BE864C" w14:textId="77777777" w:rsidR="00440272" w:rsidRDefault="00000000">
            <w:pPr>
              <w:jc w:val="center"/>
            </w:pPr>
            <w:r>
              <w:t>D=R*S</w:t>
            </w:r>
          </w:p>
        </w:tc>
      </w:tr>
      <w:tr w:rsidR="00440272" w14:paraId="052AA42F" w14:textId="77777777">
        <w:tc>
          <w:tcPr>
            <w:tcW w:w="3345" w:type="dxa"/>
            <w:vAlign w:val="center"/>
          </w:tcPr>
          <w:p w14:paraId="2878FEAB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CEBE76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6D94A0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8EB9D35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1FAE75A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8A2D28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CF3199F" w14:textId="77777777" w:rsidR="00440272" w:rsidRDefault="00000000">
            <w:r>
              <w:t>0.245</w:t>
            </w:r>
          </w:p>
        </w:tc>
      </w:tr>
      <w:tr w:rsidR="00440272" w14:paraId="526FF682" w14:textId="77777777">
        <w:tc>
          <w:tcPr>
            <w:tcW w:w="3345" w:type="dxa"/>
            <w:vAlign w:val="center"/>
          </w:tcPr>
          <w:p w14:paraId="4FE95FA0" w14:textId="77777777" w:rsidR="0044027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065654" w14:textId="77777777" w:rsidR="00440272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92AA48A" w14:textId="77777777" w:rsidR="0044027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3F71BAC" w14:textId="77777777" w:rsidR="0044027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9ED71A5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2DB0D1" w14:textId="77777777" w:rsidR="00440272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34E50EA7" w14:textId="77777777" w:rsidR="00440272" w:rsidRDefault="00000000">
            <w:r>
              <w:t>2.966</w:t>
            </w:r>
          </w:p>
        </w:tc>
      </w:tr>
      <w:tr w:rsidR="00440272" w14:paraId="2FA75C0E" w14:textId="77777777">
        <w:tc>
          <w:tcPr>
            <w:tcW w:w="3345" w:type="dxa"/>
            <w:vAlign w:val="center"/>
          </w:tcPr>
          <w:p w14:paraId="2C50AAE6" w14:textId="77777777" w:rsidR="00440272" w:rsidRDefault="00000000">
            <w:r>
              <w:t>素土夯实</w:t>
            </w:r>
          </w:p>
        </w:tc>
        <w:tc>
          <w:tcPr>
            <w:tcW w:w="848" w:type="dxa"/>
            <w:vAlign w:val="center"/>
          </w:tcPr>
          <w:p w14:paraId="2DB912F2" w14:textId="77777777" w:rsidR="00440272" w:rsidRDefault="00000000">
            <w:r>
              <w:t>500</w:t>
            </w:r>
          </w:p>
        </w:tc>
        <w:tc>
          <w:tcPr>
            <w:tcW w:w="1075" w:type="dxa"/>
            <w:vAlign w:val="center"/>
          </w:tcPr>
          <w:p w14:paraId="30189C24" w14:textId="77777777" w:rsidR="00440272" w:rsidRDefault="00000000">
            <w:r>
              <w:t>1.160</w:t>
            </w:r>
          </w:p>
        </w:tc>
        <w:tc>
          <w:tcPr>
            <w:tcW w:w="1075" w:type="dxa"/>
            <w:vAlign w:val="center"/>
          </w:tcPr>
          <w:p w14:paraId="3B2ADCD5" w14:textId="77777777" w:rsidR="00440272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7666A35A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95BAF1" w14:textId="77777777" w:rsidR="00440272" w:rsidRDefault="00000000">
            <w:r>
              <w:t>0.431</w:t>
            </w:r>
          </w:p>
        </w:tc>
        <w:tc>
          <w:tcPr>
            <w:tcW w:w="1064" w:type="dxa"/>
            <w:vAlign w:val="center"/>
          </w:tcPr>
          <w:p w14:paraId="3D318425" w14:textId="77777777" w:rsidR="00440272" w:rsidRDefault="00000000">
            <w:r>
              <w:t>5.627</w:t>
            </w:r>
          </w:p>
        </w:tc>
      </w:tr>
      <w:tr w:rsidR="00440272" w14:paraId="6113E139" w14:textId="77777777">
        <w:tc>
          <w:tcPr>
            <w:tcW w:w="3345" w:type="dxa"/>
            <w:vAlign w:val="center"/>
          </w:tcPr>
          <w:p w14:paraId="42834C0B" w14:textId="77777777" w:rsidR="0044027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091C5C" w14:textId="77777777" w:rsidR="00440272" w:rsidRDefault="00000000">
            <w:r>
              <w:t>820</w:t>
            </w:r>
          </w:p>
        </w:tc>
        <w:tc>
          <w:tcPr>
            <w:tcW w:w="1075" w:type="dxa"/>
            <w:vAlign w:val="center"/>
          </w:tcPr>
          <w:p w14:paraId="7291D182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1F4B21" w14:textId="77777777" w:rsidR="0044027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E922833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1D05FE" w14:textId="77777777" w:rsidR="00440272" w:rsidRDefault="00000000">
            <w:r>
              <w:t>0.625</w:t>
            </w:r>
          </w:p>
        </w:tc>
        <w:tc>
          <w:tcPr>
            <w:tcW w:w="1064" w:type="dxa"/>
            <w:vAlign w:val="center"/>
          </w:tcPr>
          <w:p w14:paraId="6C7BB677" w14:textId="77777777" w:rsidR="00440272" w:rsidRDefault="00000000">
            <w:r>
              <w:t>8.837</w:t>
            </w:r>
          </w:p>
        </w:tc>
      </w:tr>
      <w:tr w:rsidR="00440272" w14:paraId="08CC9380" w14:textId="77777777">
        <w:tc>
          <w:tcPr>
            <w:tcW w:w="3345" w:type="dxa"/>
            <w:shd w:val="clear" w:color="auto" w:fill="E6E6E6"/>
            <w:vAlign w:val="center"/>
          </w:tcPr>
          <w:p w14:paraId="52B43A6C" w14:textId="77777777" w:rsidR="00440272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7321E98" w14:textId="77777777" w:rsidR="00440272" w:rsidRDefault="00000000">
            <w:pPr>
              <w:jc w:val="center"/>
            </w:pPr>
            <w:r>
              <w:t>0.52</w:t>
            </w:r>
          </w:p>
        </w:tc>
      </w:tr>
      <w:tr w:rsidR="00440272" w14:paraId="1D60AF81" w14:textId="77777777">
        <w:tc>
          <w:tcPr>
            <w:tcW w:w="3345" w:type="dxa"/>
            <w:vAlign w:val="center"/>
          </w:tcPr>
          <w:p w14:paraId="2B4346A8" w14:textId="77777777" w:rsidR="00440272" w:rsidRDefault="00440272"/>
        </w:tc>
        <w:tc>
          <w:tcPr>
            <w:tcW w:w="848" w:type="dxa"/>
            <w:vAlign w:val="center"/>
          </w:tcPr>
          <w:p w14:paraId="4EFA5480" w14:textId="77777777" w:rsidR="00440272" w:rsidRDefault="00440272"/>
        </w:tc>
        <w:tc>
          <w:tcPr>
            <w:tcW w:w="1075" w:type="dxa"/>
            <w:vAlign w:val="center"/>
          </w:tcPr>
          <w:p w14:paraId="7488988D" w14:textId="77777777" w:rsidR="00440272" w:rsidRDefault="00440272"/>
        </w:tc>
        <w:tc>
          <w:tcPr>
            <w:tcW w:w="1075" w:type="dxa"/>
            <w:vAlign w:val="center"/>
          </w:tcPr>
          <w:p w14:paraId="37514233" w14:textId="77777777" w:rsidR="00440272" w:rsidRDefault="00440272"/>
        </w:tc>
        <w:tc>
          <w:tcPr>
            <w:tcW w:w="848" w:type="dxa"/>
            <w:vAlign w:val="center"/>
          </w:tcPr>
          <w:p w14:paraId="43656470" w14:textId="77777777" w:rsidR="00440272" w:rsidRDefault="00440272"/>
        </w:tc>
        <w:tc>
          <w:tcPr>
            <w:tcW w:w="1075" w:type="dxa"/>
            <w:vAlign w:val="center"/>
          </w:tcPr>
          <w:p w14:paraId="23CAE239" w14:textId="77777777" w:rsidR="00440272" w:rsidRDefault="00440272"/>
        </w:tc>
        <w:tc>
          <w:tcPr>
            <w:tcW w:w="1064" w:type="dxa"/>
            <w:vAlign w:val="center"/>
          </w:tcPr>
          <w:p w14:paraId="39556DC3" w14:textId="77777777" w:rsidR="00440272" w:rsidRDefault="00440272"/>
        </w:tc>
      </w:tr>
    </w:tbl>
    <w:p w14:paraId="21399D4A" w14:textId="77777777" w:rsidR="00440272" w:rsidRDefault="00000000">
      <w:pPr>
        <w:pStyle w:val="2"/>
        <w:widowControl w:val="0"/>
        <w:rPr>
          <w:kern w:val="2"/>
        </w:rPr>
      </w:pPr>
      <w:bookmarkStart w:id="49" w:name="_Toc160139858"/>
      <w:r>
        <w:rPr>
          <w:kern w:val="2"/>
        </w:rPr>
        <w:t>非周边地面构造</w:t>
      </w:r>
      <w:bookmarkEnd w:id="49"/>
    </w:p>
    <w:p w14:paraId="3A53E6EA" w14:textId="77777777" w:rsidR="00440272" w:rsidRDefault="00000000">
      <w:pPr>
        <w:pStyle w:val="3"/>
        <w:widowControl w:val="0"/>
        <w:rPr>
          <w:kern w:val="2"/>
          <w:szCs w:val="24"/>
        </w:rPr>
      </w:pPr>
      <w:bookmarkStart w:id="50" w:name="_Toc160139859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40272" w14:paraId="536B71E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CE8057" w14:textId="77777777" w:rsidR="0044027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E6192" w14:textId="77777777" w:rsidR="0044027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20151" w14:textId="77777777" w:rsidR="0044027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97430" w14:textId="77777777" w:rsidR="0044027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FB47A1" w14:textId="77777777" w:rsidR="0044027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7BE70" w14:textId="77777777" w:rsidR="0044027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518515" w14:textId="77777777" w:rsidR="00440272" w:rsidRDefault="00000000">
            <w:pPr>
              <w:jc w:val="center"/>
            </w:pPr>
            <w:r>
              <w:t>热惰性指标</w:t>
            </w:r>
          </w:p>
        </w:tc>
      </w:tr>
      <w:tr w:rsidR="00440272" w14:paraId="5610C3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FCFA96" w14:textId="77777777" w:rsidR="00440272" w:rsidRDefault="0044027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2646A1" w14:textId="77777777" w:rsidR="0044027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044D0" w14:textId="77777777" w:rsidR="0044027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CAD7C" w14:textId="77777777" w:rsidR="0044027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686AA8" w14:textId="77777777" w:rsidR="0044027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06535" w14:textId="77777777" w:rsidR="0044027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C7623F" w14:textId="77777777" w:rsidR="00440272" w:rsidRDefault="00000000">
            <w:pPr>
              <w:jc w:val="center"/>
            </w:pPr>
            <w:r>
              <w:t>D=R*S</w:t>
            </w:r>
          </w:p>
        </w:tc>
      </w:tr>
      <w:tr w:rsidR="00440272" w14:paraId="07059C88" w14:textId="77777777">
        <w:tc>
          <w:tcPr>
            <w:tcW w:w="3345" w:type="dxa"/>
            <w:vAlign w:val="center"/>
          </w:tcPr>
          <w:p w14:paraId="5C15FF70" w14:textId="77777777" w:rsidR="0044027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2F5521D" w14:textId="77777777" w:rsidR="0044027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5C07FD" w14:textId="77777777" w:rsidR="0044027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AB4C80" w14:textId="77777777" w:rsidR="0044027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A2B14D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78B8E6" w14:textId="77777777" w:rsidR="0044027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5A5F44" w14:textId="77777777" w:rsidR="00440272" w:rsidRDefault="00000000">
            <w:r>
              <w:t>0.245</w:t>
            </w:r>
          </w:p>
        </w:tc>
      </w:tr>
      <w:tr w:rsidR="00440272" w14:paraId="69E6928D" w14:textId="77777777">
        <w:tc>
          <w:tcPr>
            <w:tcW w:w="3345" w:type="dxa"/>
            <w:vAlign w:val="center"/>
          </w:tcPr>
          <w:p w14:paraId="7D52C54D" w14:textId="77777777" w:rsidR="00440272" w:rsidRDefault="00000000">
            <w:r>
              <w:t>硬泡聚氨酯保温板</w:t>
            </w:r>
          </w:p>
        </w:tc>
        <w:tc>
          <w:tcPr>
            <w:tcW w:w="848" w:type="dxa"/>
            <w:vAlign w:val="center"/>
          </w:tcPr>
          <w:p w14:paraId="6B680824" w14:textId="77777777" w:rsidR="00440272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10D3FF2" w14:textId="77777777" w:rsidR="00440272" w:rsidRDefault="00000000">
            <w:r>
              <w:t>0.021</w:t>
            </w:r>
          </w:p>
        </w:tc>
        <w:tc>
          <w:tcPr>
            <w:tcW w:w="1075" w:type="dxa"/>
            <w:vAlign w:val="center"/>
          </w:tcPr>
          <w:p w14:paraId="445AEBEC" w14:textId="77777777" w:rsidR="00440272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6F19A1BC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5EA3CE" w14:textId="77777777" w:rsidR="00440272" w:rsidRDefault="00000000">
            <w:r>
              <w:t>4.762</w:t>
            </w:r>
          </w:p>
        </w:tc>
        <w:tc>
          <w:tcPr>
            <w:tcW w:w="1064" w:type="dxa"/>
            <w:vAlign w:val="center"/>
          </w:tcPr>
          <w:p w14:paraId="5ABEEF13" w14:textId="77777777" w:rsidR="00440272" w:rsidRDefault="00000000">
            <w:r>
              <w:t>1.095</w:t>
            </w:r>
          </w:p>
        </w:tc>
      </w:tr>
      <w:tr w:rsidR="00440272" w14:paraId="4FF8B058" w14:textId="77777777">
        <w:tc>
          <w:tcPr>
            <w:tcW w:w="3345" w:type="dxa"/>
            <w:vAlign w:val="center"/>
          </w:tcPr>
          <w:p w14:paraId="4D912594" w14:textId="77777777" w:rsidR="0044027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5B905B" w14:textId="77777777" w:rsidR="0044027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7BDDAFC" w14:textId="77777777" w:rsidR="0044027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986CCEA" w14:textId="77777777" w:rsidR="0044027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36FFEE8" w14:textId="77777777" w:rsidR="0044027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92D236" w14:textId="77777777" w:rsidR="0044027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D9749D8" w14:textId="77777777" w:rsidR="00440272" w:rsidRDefault="00000000">
            <w:r>
              <w:t>1.186</w:t>
            </w:r>
          </w:p>
        </w:tc>
      </w:tr>
      <w:tr w:rsidR="00440272" w14:paraId="03E43016" w14:textId="77777777">
        <w:tc>
          <w:tcPr>
            <w:tcW w:w="3345" w:type="dxa"/>
            <w:vAlign w:val="center"/>
          </w:tcPr>
          <w:p w14:paraId="129207BF" w14:textId="77777777" w:rsidR="0044027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3FF3D2" w14:textId="77777777" w:rsidR="00440272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3B797311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401A5C" w14:textId="77777777" w:rsidR="0044027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F400453" w14:textId="77777777" w:rsidR="0044027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F2DA3E" w14:textId="77777777" w:rsidR="00440272" w:rsidRDefault="00000000">
            <w:r>
              <w:t>4.852</w:t>
            </w:r>
          </w:p>
        </w:tc>
        <w:tc>
          <w:tcPr>
            <w:tcW w:w="1064" w:type="dxa"/>
            <w:vAlign w:val="center"/>
          </w:tcPr>
          <w:p w14:paraId="40AB3A31" w14:textId="77777777" w:rsidR="00440272" w:rsidRDefault="00000000">
            <w:r>
              <w:t>2.526</w:t>
            </w:r>
          </w:p>
        </w:tc>
      </w:tr>
      <w:tr w:rsidR="00440272" w14:paraId="51D8E8E1" w14:textId="77777777">
        <w:tc>
          <w:tcPr>
            <w:tcW w:w="3345" w:type="dxa"/>
            <w:shd w:val="clear" w:color="auto" w:fill="E6E6E6"/>
            <w:vAlign w:val="center"/>
          </w:tcPr>
          <w:p w14:paraId="64157E01" w14:textId="77777777" w:rsidR="00440272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78FC72E" w14:textId="77777777" w:rsidR="00440272" w:rsidRDefault="00000000">
            <w:pPr>
              <w:jc w:val="center"/>
            </w:pPr>
            <w:r>
              <w:t>0.12</w:t>
            </w:r>
          </w:p>
        </w:tc>
      </w:tr>
      <w:tr w:rsidR="00440272" w14:paraId="6E66753F" w14:textId="77777777">
        <w:tc>
          <w:tcPr>
            <w:tcW w:w="3345" w:type="dxa"/>
            <w:vAlign w:val="center"/>
          </w:tcPr>
          <w:p w14:paraId="096AF049" w14:textId="77777777" w:rsidR="00440272" w:rsidRDefault="00440272"/>
        </w:tc>
        <w:tc>
          <w:tcPr>
            <w:tcW w:w="848" w:type="dxa"/>
            <w:vAlign w:val="center"/>
          </w:tcPr>
          <w:p w14:paraId="6690CD40" w14:textId="77777777" w:rsidR="00440272" w:rsidRDefault="00440272"/>
        </w:tc>
        <w:tc>
          <w:tcPr>
            <w:tcW w:w="1075" w:type="dxa"/>
            <w:vAlign w:val="center"/>
          </w:tcPr>
          <w:p w14:paraId="5C1EFAF2" w14:textId="77777777" w:rsidR="00440272" w:rsidRDefault="00440272"/>
        </w:tc>
        <w:tc>
          <w:tcPr>
            <w:tcW w:w="1075" w:type="dxa"/>
            <w:vAlign w:val="center"/>
          </w:tcPr>
          <w:p w14:paraId="2B8E08EE" w14:textId="77777777" w:rsidR="00440272" w:rsidRDefault="00440272"/>
        </w:tc>
        <w:tc>
          <w:tcPr>
            <w:tcW w:w="848" w:type="dxa"/>
            <w:vAlign w:val="center"/>
          </w:tcPr>
          <w:p w14:paraId="02F96556" w14:textId="77777777" w:rsidR="00440272" w:rsidRDefault="00440272"/>
        </w:tc>
        <w:tc>
          <w:tcPr>
            <w:tcW w:w="1075" w:type="dxa"/>
            <w:vAlign w:val="center"/>
          </w:tcPr>
          <w:p w14:paraId="34B143AC" w14:textId="77777777" w:rsidR="00440272" w:rsidRDefault="00440272"/>
        </w:tc>
        <w:tc>
          <w:tcPr>
            <w:tcW w:w="1064" w:type="dxa"/>
            <w:vAlign w:val="center"/>
          </w:tcPr>
          <w:p w14:paraId="0F7DF681" w14:textId="77777777" w:rsidR="00440272" w:rsidRDefault="00440272"/>
        </w:tc>
      </w:tr>
    </w:tbl>
    <w:p w14:paraId="6BACEF8A" w14:textId="77777777" w:rsidR="00440272" w:rsidRDefault="00000000">
      <w:pPr>
        <w:pStyle w:val="2"/>
        <w:widowControl w:val="0"/>
        <w:rPr>
          <w:kern w:val="2"/>
        </w:rPr>
      </w:pPr>
      <w:bookmarkStart w:id="51" w:name="_Toc160139860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40272" w14:paraId="5D3B3D0D" w14:textId="77777777">
        <w:tc>
          <w:tcPr>
            <w:tcW w:w="645" w:type="dxa"/>
            <w:shd w:val="clear" w:color="auto" w:fill="E6E6E6"/>
            <w:vAlign w:val="center"/>
          </w:tcPr>
          <w:p w14:paraId="646E727F" w14:textId="77777777" w:rsidR="00440272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C2B6B98" w14:textId="77777777" w:rsidR="00440272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8CB90EB" w14:textId="77777777" w:rsidR="00440272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4835406" w14:textId="77777777" w:rsidR="00440272" w:rsidRDefault="00000000">
            <w:pPr>
              <w:jc w:val="center"/>
            </w:pPr>
            <w:r>
              <w:t>备注</w:t>
            </w:r>
          </w:p>
        </w:tc>
      </w:tr>
      <w:tr w:rsidR="00440272" w14:paraId="666D4B55" w14:textId="77777777">
        <w:tc>
          <w:tcPr>
            <w:tcW w:w="645" w:type="dxa"/>
            <w:shd w:val="clear" w:color="auto" w:fill="E6E6E6"/>
            <w:vAlign w:val="center"/>
          </w:tcPr>
          <w:p w14:paraId="44A1F184" w14:textId="77777777" w:rsidR="00440272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13BB2DF9" w14:textId="77777777" w:rsidR="00440272" w:rsidRDefault="00000000">
            <w:r>
              <w:t>木头夹层门</w:t>
            </w:r>
          </w:p>
        </w:tc>
        <w:tc>
          <w:tcPr>
            <w:tcW w:w="1460" w:type="dxa"/>
            <w:vAlign w:val="center"/>
          </w:tcPr>
          <w:p w14:paraId="0EDF54D8" w14:textId="77777777" w:rsidR="00440272" w:rsidRDefault="00000000">
            <w:r>
              <w:t>0.789</w:t>
            </w:r>
          </w:p>
        </w:tc>
        <w:tc>
          <w:tcPr>
            <w:tcW w:w="3560" w:type="dxa"/>
            <w:vAlign w:val="center"/>
          </w:tcPr>
          <w:p w14:paraId="28C69C77" w14:textId="77777777" w:rsidR="00440272" w:rsidRDefault="00440272"/>
        </w:tc>
      </w:tr>
    </w:tbl>
    <w:p w14:paraId="09EFEE5F" w14:textId="77777777" w:rsidR="00440272" w:rsidRDefault="00000000">
      <w:pPr>
        <w:pStyle w:val="2"/>
      </w:pPr>
      <w:bookmarkStart w:id="52" w:name="_Toc160139861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40272" w14:paraId="7C020966" w14:textId="77777777">
        <w:tc>
          <w:tcPr>
            <w:tcW w:w="905" w:type="dxa"/>
            <w:shd w:val="clear" w:color="auto" w:fill="E6E6E6"/>
            <w:vAlign w:val="center"/>
          </w:tcPr>
          <w:p w14:paraId="54987AF7" w14:textId="77777777" w:rsidR="00440272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8B2485E" w14:textId="77777777" w:rsidR="00440272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A8F3AE7" w14:textId="77777777" w:rsidR="00440272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3D39A65" w14:textId="77777777" w:rsidR="00440272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D6CC70" w14:textId="77777777" w:rsidR="00440272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66DC3EC" w14:textId="77777777" w:rsidR="00440272" w:rsidRDefault="00000000">
            <w:pPr>
              <w:jc w:val="center"/>
            </w:pPr>
            <w:r>
              <w:t>备注</w:t>
            </w:r>
          </w:p>
        </w:tc>
      </w:tr>
      <w:tr w:rsidR="00440272" w14:paraId="10E83B0D" w14:textId="77777777">
        <w:tc>
          <w:tcPr>
            <w:tcW w:w="905" w:type="dxa"/>
            <w:shd w:val="clear" w:color="auto" w:fill="E6E6E6"/>
            <w:vAlign w:val="center"/>
          </w:tcPr>
          <w:p w14:paraId="752F97FF" w14:textId="77777777" w:rsidR="00440272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3DE6FAE9" w14:textId="77777777" w:rsidR="00440272" w:rsidRDefault="00000000">
            <w:r>
              <w:t>塑料框</w:t>
            </w:r>
            <w:r>
              <w:t>72</w:t>
            </w:r>
            <w:r>
              <w:t>系列（</w:t>
            </w:r>
            <w:r>
              <w:t>5</w:t>
            </w:r>
            <w:r>
              <w:t>单银</w:t>
            </w:r>
            <w:r>
              <w:t>Low-E+12Ar+5+12Ar+5</w:t>
            </w:r>
            <w:r>
              <w:t>）</w:t>
            </w:r>
          </w:p>
        </w:tc>
        <w:tc>
          <w:tcPr>
            <w:tcW w:w="832" w:type="dxa"/>
            <w:vAlign w:val="center"/>
          </w:tcPr>
          <w:p w14:paraId="61349E6D" w14:textId="77777777" w:rsidR="00440272" w:rsidRDefault="00000000">
            <w:r>
              <w:t>1.300</w:t>
            </w:r>
          </w:p>
        </w:tc>
        <w:tc>
          <w:tcPr>
            <w:tcW w:w="956" w:type="dxa"/>
            <w:vAlign w:val="center"/>
          </w:tcPr>
          <w:p w14:paraId="3AAE9703" w14:textId="77777777" w:rsidR="00440272" w:rsidRDefault="00000000">
            <w:r>
              <w:t>0.330</w:t>
            </w:r>
          </w:p>
        </w:tc>
        <w:tc>
          <w:tcPr>
            <w:tcW w:w="956" w:type="dxa"/>
            <w:vAlign w:val="center"/>
          </w:tcPr>
          <w:p w14:paraId="56E418A4" w14:textId="77777777" w:rsidR="00440272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07924185" w14:textId="77777777" w:rsidR="00440272" w:rsidRDefault="00000000">
            <w:r>
              <w:t>可见光透射比</w:t>
            </w:r>
            <w:r>
              <w:t>≈0.230</w:t>
            </w:r>
          </w:p>
        </w:tc>
      </w:tr>
      <w:tr w:rsidR="00440272" w14:paraId="27CE32E8" w14:textId="77777777">
        <w:tc>
          <w:tcPr>
            <w:tcW w:w="905" w:type="dxa"/>
            <w:shd w:val="clear" w:color="auto" w:fill="E6E6E6"/>
            <w:vAlign w:val="center"/>
          </w:tcPr>
          <w:p w14:paraId="382E09E3" w14:textId="77777777" w:rsidR="00440272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593E0ABA" w14:textId="77777777" w:rsidR="00440272" w:rsidRDefault="00000000">
            <w:r>
              <w:t>塑料框</w:t>
            </w:r>
            <w:r>
              <w:t>72</w:t>
            </w:r>
            <w:r>
              <w:t>系列（</w:t>
            </w:r>
            <w:r>
              <w:t>5</w:t>
            </w:r>
            <w:r>
              <w:t>单银</w:t>
            </w:r>
            <w:r>
              <w:t>Low-E+12Ar+5+12Ar+5</w:t>
            </w:r>
            <w:r>
              <w:t>）</w:t>
            </w:r>
          </w:p>
        </w:tc>
        <w:tc>
          <w:tcPr>
            <w:tcW w:w="832" w:type="dxa"/>
            <w:vAlign w:val="center"/>
          </w:tcPr>
          <w:p w14:paraId="3C2E636D" w14:textId="77777777" w:rsidR="00440272" w:rsidRDefault="00000000">
            <w:r>
              <w:t>1.300</w:t>
            </w:r>
          </w:p>
        </w:tc>
        <w:tc>
          <w:tcPr>
            <w:tcW w:w="956" w:type="dxa"/>
            <w:vAlign w:val="center"/>
          </w:tcPr>
          <w:p w14:paraId="5AA92EFA" w14:textId="77777777" w:rsidR="00440272" w:rsidRDefault="00000000">
            <w:r>
              <w:t>0.330</w:t>
            </w:r>
          </w:p>
        </w:tc>
        <w:tc>
          <w:tcPr>
            <w:tcW w:w="956" w:type="dxa"/>
            <w:vAlign w:val="center"/>
          </w:tcPr>
          <w:p w14:paraId="277C199E" w14:textId="77777777" w:rsidR="00440272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5EEF9258" w14:textId="77777777" w:rsidR="00440272" w:rsidRDefault="00000000">
            <w:r>
              <w:t>可见光透射比</w:t>
            </w:r>
            <w:r>
              <w:t>≈0.230</w:t>
            </w:r>
          </w:p>
        </w:tc>
      </w:tr>
    </w:tbl>
    <w:p w14:paraId="2C83A834" w14:textId="77777777" w:rsidR="00440272" w:rsidRDefault="00000000">
      <w:pPr>
        <w:pStyle w:val="1"/>
      </w:pPr>
      <w:bookmarkStart w:id="53" w:name="_Toc160139862"/>
      <w:r>
        <w:t>房间类型</w:t>
      </w:r>
      <w:bookmarkEnd w:id="53"/>
    </w:p>
    <w:p w14:paraId="51D89607" w14:textId="77777777" w:rsidR="00440272" w:rsidRDefault="00000000">
      <w:pPr>
        <w:pStyle w:val="2"/>
        <w:widowControl w:val="0"/>
        <w:rPr>
          <w:kern w:val="2"/>
        </w:rPr>
      </w:pPr>
      <w:bookmarkStart w:id="54" w:name="_Toc160139863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40272" w14:paraId="2C815782" w14:textId="77777777">
        <w:tc>
          <w:tcPr>
            <w:tcW w:w="1862" w:type="dxa"/>
            <w:shd w:val="clear" w:color="auto" w:fill="E6E6E6"/>
            <w:vAlign w:val="center"/>
          </w:tcPr>
          <w:p w14:paraId="7D005ACA" w14:textId="77777777" w:rsidR="00440272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A7E5D5" w14:textId="77777777" w:rsidR="00440272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128C5F6" w14:textId="77777777" w:rsidR="00440272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43F674D" w14:textId="77777777" w:rsidR="00440272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F6AD568" w14:textId="77777777" w:rsidR="00440272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089C7DA" w14:textId="77777777" w:rsidR="0044027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C4E490" w14:textId="77777777" w:rsidR="0044027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40272" w14:paraId="63EDA125" w14:textId="77777777">
        <w:tc>
          <w:tcPr>
            <w:tcW w:w="1862" w:type="dxa"/>
            <w:shd w:val="clear" w:color="auto" w:fill="E6E6E6"/>
            <w:vAlign w:val="center"/>
          </w:tcPr>
          <w:p w14:paraId="7906DEFB" w14:textId="77777777" w:rsidR="00440272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17A52B56" w14:textId="77777777" w:rsidR="00440272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67C484D" w14:textId="77777777" w:rsidR="00440272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8EE8571" w14:textId="77777777" w:rsidR="00440272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82273A" w14:textId="77777777" w:rsidR="00440272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27BA7C" w14:textId="77777777" w:rsidR="00440272" w:rsidRDefault="00000000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5429D56D" w14:textId="77777777" w:rsidR="00440272" w:rsidRDefault="00000000">
            <w:pPr>
              <w:jc w:val="center"/>
            </w:pPr>
            <w:r>
              <w:t>5(W/m^2)</w:t>
            </w:r>
          </w:p>
        </w:tc>
      </w:tr>
      <w:tr w:rsidR="00440272" w14:paraId="382D47DA" w14:textId="77777777">
        <w:tc>
          <w:tcPr>
            <w:tcW w:w="1862" w:type="dxa"/>
            <w:shd w:val="clear" w:color="auto" w:fill="E6E6E6"/>
            <w:vAlign w:val="center"/>
          </w:tcPr>
          <w:p w14:paraId="2E4BED85" w14:textId="77777777" w:rsidR="0044027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31E3E26E" w14:textId="77777777" w:rsidR="00440272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E726B02" w14:textId="77777777" w:rsidR="00440272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67FE56C" w14:textId="77777777" w:rsidR="00440272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9134D5" w14:textId="77777777" w:rsidR="00440272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A485A0" w14:textId="77777777" w:rsidR="00440272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6A73871" w14:textId="77777777" w:rsidR="00440272" w:rsidRDefault="00000000">
            <w:pPr>
              <w:jc w:val="center"/>
            </w:pPr>
            <w:r>
              <w:t>15(W/m^2)</w:t>
            </w:r>
          </w:p>
        </w:tc>
      </w:tr>
      <w:tr w:rsidR="00440272" w14:paraId="5E239AAF" w14:textId="77777777">
        <w:tc>
          <w:tcPr>
            <w:tcW w:w="1862" w:type="dxa"/>
            <w:shd w:val="clear" w:color="auto" w:fill="E6E6E6"/>
            <w:vAlign w:val="center"/>
          </w:tcPr>
          <w:p w14:paraId="3C2A5940" w14:textId="77777777" w:rsidR="00440272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3FAECB09" w14:textId="77777777" w:rsidR="00440272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FAFE97E" w14:textId="77777777" w:rsidR="00440272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0A9D5CB8" w14:textId="77777777" w:rsidR="00440272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FABF6E" w14:textId="77777777" w:rsidR="00440272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8ECED5" w14:textId="77777777" w:rsidR="00440272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0A17C1F" w14:textId="77777777" w:rsidR="00440272" w:rsidRDefault="00000000">
            <w:pPr>
              <w:jc w:val="center"/>
            </w:pPr>
            <w:r>
              <w:t>15(W/m^2)</w:t>
            </w:r>
          </w:p>
        </w:tc>
      </w:tr>
      <w:tr w:rsidR="00440272" w14:paraId="709435ED" w14:textId="77777777">
        <w:tc>
          <w:tcPr>
            <w:tcW w:w="1862" w:type="dxa"/>
            <w:shd w:val="clear" w:color="auto" w:fill="E6E6E6"/>
            <w:vAlign w:val="center"/>
          </w:tcPr>
          <w:p w14:paraId="16F21B38" w14:textId="77777777" w:rsidR="00440272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610AFF8B" w14:textId="77777777" w:rsidR="00440272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DFA6D48" w14:textId="77777777" w:rsidR="00440272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B3F51AE" w14:textId="77777777" w:rsidR="00440272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2D30B1" w14:textId="77777777" w:rsidR="00440272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B1BDC8" w14:textId="77777777" w:rsidR="00440272" w:rsidRDefault="00000000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2CCA8670" w14:textId="77777777" w:rsidR="00440272" w:rsidRDefault="00000000">
            <w:pPr>
              <w:jc w:val="center"/>
            </w:pPr>
            <w:r>
              <w:t>13(W/m^2)</w:t>
            </w:r>
          </w:p>
        </w:tc>
      </w:tr>
      <w:tr w:rsidR="00440272" w14:paraId="2488464F" w14:textId="77777777">
        <w:tc>
          <w:tcPr>
            <w:tcW w:w="1862" w:type="dxa"/>
            <w:shd w:val="clear" w:color="auto" w:fill="E6E6E6"/>
            <w:vAlign w:val="center"/>
          </w:tcPr>
          <w:p w14:paraId="00E5AAA1" w14:textId="77777777" w:rsidR="00440272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05CF9AC3" w14:textId="77777777" w:rsidR="00440272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870EE21" w14:textId="77777777" w:rsidR="00440272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F6C2B4E" w14:textId="77777777" w:rsidR="00440272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C63C91" w14:textId="77777777" w:rsidR="00440272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0E3BA7" w14:textId="77777777" w:rsidR="00440272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48133941" w14:textId="77777777" w:rsidR="00440272" w:rsidRDefault="00000000">
            <w:pPr>
              <w:jc w:val="center"/>
            </w:pPr>
            <w:r>
              <w:t>0(W/m^2)</w:t>
            </w:r>
          </w:p>
        </w:tc>
      </w:tr>
    </w:tbl>
    <w:p w14:paraId="1AFE1A6B" w14:textId="77777777" w:rsidR="00440272" w:rsidRDefault="00000000">
      <w:pPr>
        <w:pStyle w:val="2"/>
        <w:widowControl w:val="0"/>
        <w:rPr>
          <w:kern w:val="2"/>
        </w:rPr>
      </w:pPr>
      <w:bookmarkStart w:id="55" w:name="_Toc160139864"/>
      <w:r>
        <w:rPr>
          <w:kern w:val="2"/>
        </w:rPr>
        <w:t>作息时间表</w:t>
      </w:r>
      <w:bookmarkEnd w:id="55"/>
    </w:p>
    <w:p w14:paraId="21484CEB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DBBA93D" w14:textId="77777777" w:rsidR="00440272" w:rsidRDefault="00000000">
      <w:pPr>
        <w:pStyle w:val="1"/>
        <w:widowControl w:val="0"/>
        <w:rPr>
          <w:kern w:val="2"/>
          <w:szCs w:val="24"/>
        </w:rPr>
      </w:pPr>
      <w:bookmarkStart w:id="56" w:name="_Toc160139865"/>
      <w:r>
        <w:rPr>
          <w:kern w:val="2"/>
          <w:szCs w:val="24"/>
        </w:rPr>
        <w:t>系统设置</w:t>
      </w:r>
      <w:bookmarkEnd w:id="56"/>
    </w:p>
    <w:p w14:paraId="53586924" w14:textId="77777777" w:rsidR="00440272" w:rsidRDefault="00000000">
      <w:pPr>
        <w:pStyle w:val="2"/>
        <w:widowControl w:val="0"/>
        <w:rPr>
          <w:kern w:val="2"/>
        </w:rPr>
      </w:pPr>
      <w:bookmarkStart w:id="57" w:name="_Toc160139866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40272" w14:paraId="62DF75EC" w14:textId="77777777">
        <w:tc>
          <w:tcPr>
            <w:tcW w:w="1131" w:type="dxa"/>
            <w:shd w:val="clear" w:color="auto" w:fill="E6E6E6"/>
            <w:vAlign w:val="center"/>
          </w:tcPr>
          <w:p w14:paraId="01C67E25" w14:textId="77777777" w:rsidR="0044027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E212C8" w14:textId="77777777" w:rsidR="00440272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9F7451F" w14:textId="77777777" w:rsidR="00440272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238529" w14:textId="77777777" w:rsidR="00440272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3B859FF" w14:textId="77777777" w:rsidR="00440272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2617F41" w14:textId="77777777" w:rsidR="00440272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15B9E94" w14:textId="77777777" w:rsidR="00440272" w:rsidRDefault="00000000">
            <w:pPr>
              <w:jc w:val="center"/>
            </w:pPr>
            <w:r>
              <w:t>包含的房间</w:t>
            </w:r>
          </w:p>
        </w:tc>
      </w:tr>
      <w:tr w:rsidR="00440272" w14:paraId="60102AC7" w14:textId="77777777">
        <w:tc>
          <w:tcPr>
            <w:tcW w:w="1131" w:type="dxa"/>
            <w:vAlign w:val="center"/>
          </w:tcPr>
          <w:p w14:paraId="31BBCDB4" w14:textId="77777777" w:rsidR="0044027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CCF4C9C" w14:textId="77777777" w:rsidR="00440272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07BAA476" w14:textId="77777777" w:rsidR="00440272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E4407A7" w14:textId="77777777" w:rsidR="00440272" w:rsidRDefault="00000000">
            <w:r>
              <w:t>冷</w:t>
            </w:r>
            <w:r>
              <w:t xml:space="preserve">:0.60, </w:t>
            </w:r>
            <w:r>
              <w:t>暖</w:t>
            </w:r>
            <w:r>
              <w:t>:0.60</w:t>
            </w:r>
          </w:p>
        </w:tc>
        <w:tc>
          <w:tcPr>
            <w:tcW w:w="735" w:type="dxa"/>
            <w:vAlign w:val="center"/>
          </w:tcPr>
          <w:p w14:paraId="32E661C4" w14:textId="77777777" w:rsidR="00440272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14:paraId="4B417CB6" w14:textId="77777777" w:rsidR="00440272" w:rsidRDefault="00000000">
            <w:r>
              <w:t>2407.47</w:t>
            </w:r>
          </w:p>
        </w:tc>
        <w:tc>
          <w:tcPr>
            <w:tcW w:w="2830" w:type="dxa"/>
            <w:vAlign w:val="center"/>
          </w:tcPr>
          <w:p w14:paraId="2A5A2A29" w14:textId="77777777" w:rsidR="00440272" w:rsidRDefault="00000000">
            <w:r>
              <w:t>所有房间</w:t>
            </w:r>
          </w:p>
        </w:tc>
      </w:tr>
    </w:tbl>
    <w:p w14:paraId="674603DC" w14:textId="77777777" w:rsidR="00440272" w:rsidRDefault="00000000">
      <w:pPr>
        <w:pStyle w:val="2"/>
        <w:widowControl w:val="0"/>
        <w:rPr>
          <w:kern w:val="2"/>
        </w:rPr>
      </w:pPr>
      <w:bookmarkStart w:id="58" w:name="_Toc160139867"/>
      <w:r>
        <w:rPr>
          <w:kern w:val="2"/>
        </w:rPr>
        <w:t>运行时间表</w:t>
      </w:r>
      <w:bookmarkEnd w:id="58"/>
    </w:p>
    <w:p w14:paraId="040EFA86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DAD93DC" w14:textId="77777777" w:rsidR="00440272" w:rsidRDefault="00000000">
      <w:pPr>
        <w:pStyle w:val="1"/>
        <w:widowControl w:val="0"/>
        <w:rPr>
          <w:kern w:val="2"/>
          <w:szCs w:val="24"/>
        </w:rPr>
      </w:pPr>
      <w:bookmarkStart w:id="59" w:name="_Toc160139868"/>
      <w:r>
        <w:rPr>
          <w:kern w:val="2"/>
          <w:szCs w:val="24"/>
        </w:rPr>
        <w:lastRenderedPageBreak/>
        <w:t>计算结果</w:t>
      </w:r>
      <w:bookmarkEnd w:id="59"/>
    </w:p>
    <w:p w14:paraId="170E4D12" w14:textId="77777777" w:rsidR="00440272" w:rsidRDefault="00000000">
      <w:pPr>
        <w:pStyle w:val="2"/>
        <w:widowControl w:val="0"/>
        <w:rPr>
          <w:kern w:val="2"/>
        </w:rPr>
      </w:pPr>
      <w:bookmarkStart w:id="60" w:name="_Toc160139869"/>
      <w:r>
        <w:rPr>
          <w:kern w:val="2"/>
        </w:rPr>
        <w:t>模拟周期</w:t>
      </w:r>
      <w:bookmarkEnd w:id="60"/>
    </w:p>
    <w:p w14:paraId="1AAF5F78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(10.10-4.10)</w:t>
      </w:r>
    </w:p>
    <w:p w14:paraId="54EE2D59" w14:textId="77777777" w:rsidR="00440272" w:rsidRDefault="00000000">
      <w:pPr>
        <w:pStyle w:val="2"/>
        <w:widowControl w:val="0"/>
        <w:rPr>
          <w:kern w:val="2"/>
        </w:rPr>
      </w:pPr>
      <w:bookmarkStart w:id="61" w:name="_Toc160139870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40272" w14:paraId="7F49AC29" w14:textId="77777777">
        <w:tc>
          <w:tcPr>
            <w:tcW w:w="1975" w:type="dxa"/>
            <w:shd w:val="clear" w:color="auto" w:fill="E6E6E6"/>
            <w:vAlign w:val="center"/>
          </w:tcPr>
          <w:p w14:paraId="504E965C" w14:textId="77777777" w:rsidR="00440272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EB17E4" w14:textId="77777777" w:rsidR="00440272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300892D" w14:textId="77777777" w:rsidR="00440272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9B6D39" w14:textId="77777777" w:rsidR="00440272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3B9F06F" w14:textId="77777777" w:rsidR="00440272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440272" w14:paraId="49877ADE" w14:textId="77777777">
        <w:tc>
          <w:tcPr>
            <w:tcW w:w="1975" w:type="dxa"/>
            <w:shd w:val="clear" w:color="auto" w:fill="E6E6E6"/>
            <w:vAlign w:val="center"/>
          </w:tcPr>
          <w:p w14:paraId="485E98EE" w14:textId="77777777" w:rsidR="00440272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701DBBFF" w14:textId="77777777" w:rsidR="00440272" w:rsidRDefault="00000000">
            <w:r>
              <w:t>61280</w:t>
            </w:r>
          </w:p>
        </w:tc>
        <w:tc>
          <w:tcPr>
            <w:tcW w:w="1839" w:type="dxa"/>
            <w:vAlign w:val="center"/>
          </w:tcPr>
          <w:p w14:paraId="3FC2282A" w14:textId="77777777" w:rsidR="00440272" w:rsidRDefault="00000000">
            <w:r>
              <w:t>25.45</w:t>
            </w:r>
          </w:p>
        </w:tc>
        <w:tc>
          <w:tcPr>
            <w:tcW w:w="1839" w:type="dxa"/>
            <w:vAlign w:val="center"/>
          </w:tcPr>
          <w:p w14:paraId="168B96EC" w14:textId="77777777" w:rsidR="00440272" w:rsidRDefault="00000000">
            <w:r>
              <w:t>58479</w:t>
            </w:r>
          </w:p>
        </w:tc>
        <w:tc>
          <w:tcPr>
            <w:tcW w:w="1839" w:type="dxa"/>
            <w:vAlign w:val="center"/>
          </w:tcPr>
          <w:p w14:paraId="0429900A" w14:textId="77777777" w:rsidR="00440272" w:rsidRDefault="00000000">
            <w:r>
              <w:t>24.29</w:t>
            </w:r>
          </w:p>
        </w:tc>
      </w:tr>
      <w:tr w:rsidR="00440272" w14:paraId="02835532" w14:textId="77777777">
        <w:tc>
          <w:tcPr>
            <w:tcW w:w="1975" w:type="dxa"/>
            <w:shd w:val="clear" w:color="auto" w:fill="E6E6E6"/>
            <w:vAlign w:val="center"/>
          </w:tcPr>
          <w:p w14:paraId="6D816911" w14:textId="77777777" w:rsidR="00440272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8A8A9E3" w14:textId="77777777" w:rsidR="00440272" w:rsidRDefault="00000000">
            <w:r>
              <w:t>61280</w:t>
            </w:r>
          </w:p>
        </w:tc>
        <w:tc>
          <w:tcPr>
            <w:tcW w:w="1839" w:type="dxa"/>
            <w:vAlign w:val="center"/>
          </w:tcPr>
          <w:p w14:paraId="198A34EC" w14:textId="77777777" w:rsidR="00440272" w:rsidRDefault="00000000">
            <w:r>
              <w:t>23.65</w:t>
            </w:r>
          </w:p>
        </w:tc>
        <w:tc>
          <w:tcPr>
            <w:tcW w:w="1839" w:type="dxa"/>
            <w:vAlign w:val="center"/>
          </w:tcPr>
          <w:p w14:paraId="661CF1D6" w14:textId="77777777" w:rsidR="00440272" w:rsidRDefault="00000000">
            <w:r>
              <w:t>58479</w:t>
            </w:r>
          </w:p>
        </w:tc>
        <w:tc>
          <w:tcPr>
            <w:tcW w:w="1839" w:type="dxa"/>
            <w:vAlign w:val="center"/>
          </w:tcPr>
          <w:p w14:paraId="7F76901B" w14:textId="77777777" w:rsidR="00440272" w:rsidRDefault="00000000">
            <w:r>
              <w:t>22.57</w:t>
            </w:r>
          </w:p>
        </w:tc>
      </w:tr>
    </w:tbl>
    <w:p w14:paraId="03681C89" w14:textId="77777777" w:rsidR="00440272" w:rsidRDefault="00000000">
      <w:r>
        <w:rPr>
          <w:noProof/>
        </w:rPr>
        <w:drawing>
          <wp:inline distT="0" distB="0" distL="0" distR="0" wp14:anchorId="0B1A1518" wp14:editId="02A7F9F0">
            <wp:extent cx="5667375" cy="26193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B5E2E" w14:textId="77777777" w:rsidR="00440272" w:rsidRDefault="00440272"/>
    <w:p w14:paraId="50F8F433" w14:textId="77777777" w:rsidR="00440272" w:rsidRDefault="00000000">
      <w:pPr>
        <w:pStyle w:val="2"/>
        <w:widowControl w:val="0"/>
        <w:rPr>
          <w:kern w:val="2"/>
        </w:rPr>
      </w:pPr>
      <w:bookmarkStart w:id="62" w:name="_Toc160139871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40272" w14:paraId="48E11D17" w14:textId="77777777">
        <w:tc>
          <w:tcPr>
            <w:tcW w:w="1964" w:type="dxa"/>
            <w:shd w:val="clear" w:color="auto" w:fill="E6E6E6"/>
            <w:vAlign w:val="center"/>
          </w:tcPr>
          <w:p w14:paraId="79BD2FDA" w14:textId="77777777" w:rsidR="0044027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E1AA8A" w14:textId="77777777" w:rsidR="0044027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586327" w14:textId="77777777" w:rsidR="0044027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E07BAE" w14:textId="77777777" w:rsidR="0044027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F571A3" w14:textId="77777777" w:rsidR="0044027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157998" w14:textId="77777777" w:rsidR="0044027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E68DF8" w14:textId="77777777" w:rsidR="00440272" w:rsidRDefault="00000000">
            <w:pPr>
              <w:jc w:val="center"/>
            </w:pPr>
            <w:r>
              <w:t>合计</w:t>
            </w:r>
          </w:p>
        </w:tc>
      </w:tr>
      <w:tr w:rsidR="00440272" w14:paraId="7CF93EA7" w14:textId="77777777">
        <w:tc>
          <w:tcPr>
            <w:tcW w:w="1964" w:type="dxa"/>
            <w:shd w:val="clear" w:color="auto" w:fill="E6E6E6"/>
            <w:vAlign w:val="center"/>
          </w:tcPr>
          <w:p w14:paraId="7F25C575" w14:textId="77777777" w:rsidR="00440272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7150BFE" w14:textId="77777777" w:rsidR="00440272" w:rsidRDefault="00000000">
            <w:r>
              <w:t>-26.08</w:t>
            </w:r>
          </w:p>
        </w:tc>
        <w:tc>
          <w:tcPr>
            <w:tcW w:w="1273" w:type="dxa"/>
            <w:vAlign w:val="center"/>
          </w:tcPr>
          <w:p w14:paraId="2D79FE18" w14:textId="77777777" w:rsidR="00440272" w:rsidRDefault="00000000">
            <w:r>
              <w:t>24.83</w:t>
            </w:r>
          </w:p>
        </w:tc>
        <w:tc>
          <w:tcPr>
            <w:tcW w:w="1131" w:type="dxa"/>
            <w:vAlign w:val="center"/>
          </w:tcPr>
          <w:p w14:paraId="3C15AAFF" w14:textId="77777777" w:rsidR="00440272" w:rsidRDefault="00000000">
            <w:r>
              <w:t>1.72</w:t>
            </w:r>
          </w:p>
        </w:tc>
        <w:tc>
          <w:tcPr>
            <w:tcW w:w="1131" w:type="dxa"/>
            <w:vAlign w:val="center"/>
          </w:tcPr>
          <w:p w14:paraId="264DCF08" w14:textId="77777777" w:rsidR="00440272" w:rsidRDefault="00000000">
            <w:r>
              <w:t>-45.16</w:t>
            </w:r>
          </w:p>
        </w:tc>
        <w:tc>
          <w:tcPr>
            <w:tcW w:w="1131" w:type="dxa"/>
            <w:vAlign w:val="center"/>
          </w:tcPr>
          <w:p w14:paraId="120C29F2" w14:textId="77777777" w:rsidR="00440272" w:rsidRDefault="00000000">
            <w:r>
              <w:t>21.05</w:t>
            </w:r>
          </w:p>
        </w:tc>
        <w:tc>
          <w:tcPr>
            <w:tcW w:w="1415" w:type="dxa"/>
            <w:vAlign w:val="center"/>
          </w:tcPr>
          <w:p w14:paraId="77B1D9B0" w14:textId="77777777" w:rsidR="00440272" w:rsidRDefault="00000000">
            <w:r>
              <w:t>-23.65</w:t>
            </w:r>
          </w:p>
        </w:tc>
      </w:tr>
      <w:tr w:rsidR="00440272" w14:paraId="0EFCC763" w14:textId="77777777">
        <w:tc>
          <w:tcPr>
            <w:tcW w:w="1964" w:type="dxa"/>
            <w:shd w:val="clear" w:color="auto" w:fill="E6E6E6"/>
            <w:vAlign w:val="center"/>
          </w:tcPr>
          <w:p w14:paraId="00E5877B" w14:textId="77777777" w:rsidR="00440272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08B2213" w14:textId="77777777" w:rsidR="00440272" w:rsidRDefault="00000000">
            <w:r>
              <w:t>5.81</w:t>
            </w:r>
          </w:p>
        </w:tc>
        <w:tc>
          <w:tcPr>
            <w:tcW w:w="1273" w:type="dxa"/>
            <w:vAlign w:val="center"/>
          </w:tcPr>
          <w:p w14:paraId="74A6E2B4" w14:textId="77777777" w:rsidR="00440272" w:rsidRDefault="00000000">
            <w:r>
              <w:t>17.26</w:t>
            </w:r>
          </w:p>
        </w:tc>
        <w:tc>
          <w:tcPr>
            <w:tcW w:w="1131" w:type="dxa"/>
            <w:vAlign w:val="center"/>
          </w:tcPr>
          <w:p w14:paraId="41541ABF" w14:textId="77777777" w:rsidR="00440272" w:rsidRDefault="00000000">
            <w:r>
              <w:t>1.74</w:t>
            </w:r>
          </w:p>
        </w:tc>
        <w:tc>
          <w:tcPr>
            <w:tcW w:w="1131" w:type="dxa"/>
            <w:vAlign w:val="center"/>
          </w:tcPr>
          <w:p w14:paraId="5292EC93" w14:textId="77777777" w:rsidR="00440272" w:rsidRDefault="00000000">
            <w:r>
              <w:t>-2.05</w:t>
            </w:r>
          </w:p>
        </w:tc>
        <w:tc>
          <w:tcPr>
            <w:tcW w:w="1131" w:type="dxa"/>
            <w:vAlign w:val="center"/>
          </w:tcPr>
          <w:p w14:paraId="698A9F69" w14:textId="77777777" w:rsidR="00440272" w:rsidRDefault="00000000">
            <w:r>
              <w:t>-0.20</w:t>
            </w:r>
          </w:p>
        </w:tc>
        <w:tc>
          <w:tcPr>
            <w:tcW w:w="1415" w:type="dxa"/>
            <w:vAlign w:val="center"/>
          </w:tcPr>
          <w:p w14:paraId="06128173" w14:textId="77777777" w:rsidR="00440272" w:rsidRDefault="00000000">
            <w:r>
              <w:t>22.57</w:t>
            </w:r>
          </w:p>
        </w:tc>
      </w:tr>
    </w:tbl>
    <w:p w14:paraId="1279D3B2" w14:textId="77777777" w:rsidR="00440272" w:rsidRDefault="00000000">
      <w:r>
        <w:rPr>
          <w:noProof/>
        </w:rPr>
        <w:lastRenderedPageBreak/>
        <w:drawing>
          <wp:inline distT="0" distB="0" distL="0" distR="0" wp14:anchorId="012C12DB" wp14:editId="12DC048D">
            <wp:extent cx="5667375" cy="29337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B0604" w14:textId="77777777" w:rsidR="00440272" w:rsidRDefault="00440272"/>
    <w:p w14:paraId="2FE2A3B1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DA7470C" wp14:editId="355D560E">
            <wp:extent cx="5667375" cy="28860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E87C8" w14:textId="77777777" w:rsidR="00440272" w:rsidRDefault="00000000">
      <w:pPr>
        <w:pStyle w:val="2"/>
        <w:widowControl w:val="0"/>
        <w:rPr>
          <w:kern w:val="2"/>
        </w:rPr>
      </w:pPr>
      <w:bookmarkStart w:id="63" w:name="_Toc160139872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40272" w14:paraId="347E2D83" w14:textId="77777777">
        <w:tc>
          <w:tcPr>
            <w:tcW w:w="854" w:type="dxa"/>
            <w:shd w:val="clear" w:color="auto" w:fill="E6E6E6"/>
            <w:vAlign w:val="center"/>
          </w:tcPr>
          <w:p w14:paraId="569BCC43" w14:textId="77777777" w:rsidR="0044027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F8008E" w14:textId="77777777" w:rsidR="00440272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A15BD" w14:textId="77777777" w:rsidR="00440272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60B871" w14:textId="77777777" w:rsidR="0044027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90BD83" w14:textId="77777777" w:rsidR="0044027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C32B19" w14:textId="77777777" w:rsidR="0044027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59361F" w14:textId="77777777" w:rsidR="0044027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40272" w14:paraId="0B90B12B" w14:textId="77777777">
        <w:tc>
          <w:tcPr>
            <w:tcW w:w="854" w:type="dxa"/>
            <w:shd w:val="clear" w:color="auto" w:fill="E6E6E6"/>
            <w:vAlign w:val="center"/>
          </w:tcPr>
          <w:p w14:paraId="67A4C3F1" w14:textId="77777777" w:rsidR="00440272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FDEE16" w14:textId="77777777" w:rsidR="00440272" w:rsidRDefault="00000000">
            <w:pPr>
              <w:jc w:val="right"/>
            </w:pPr>
            <w:r>
              <w:t>18939</w:t>
            </w:r>
          </w:p>
        </w:tc>
        <w:tc>
          <w:tcPr>
            <w:tcW w:w="1188" w:type="dxa"/>
            <w:vAlign w:val="center"/>
          </w:tcPr>
          <w:p w14:paraId="46A38D4C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706525" w14:textId="77777777" w:rsidR="00440272" w:rsidRDefault="00000000">
            <w:pPr>
              <w:jc w:val="right"/>
            </w:pPr>
            <w:r>
              <w:rPr>
                <w:color w:val="FF0000"/>
              </w:rPr>
              <w:t>242.266</w:t>
            </w:r>
          </w:p>
        </w:tc>
        <w:tc>
          <w:tcPr>
            <w:tcW w:w="1862" w:type="dxa"/>
            <w:vAlign w:val="center"/>
          </w:tcPr>
          <w:p w14:paraId="71E4E952" w14:textId="77777777" w:rsidR="00440272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5D7E76C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D60527" w14:textId="77777777" w:rsidR="00440272" w:rsidRDefault="00000000">
            <w:r>
              <w:t>--</w:t>
            </w:r>
          </w:p>
        </w:tc>
      </w:tr>
      <w:tr w:rsidR="00440272" w14:paraId="56C738CF" w14:textId="77777777">
        <w:tc>
          <w:tcPr>
            <w:tcW w:w="854" w:type="dxa"/>
            <w:shd w:val="clear" w:color="auto" w:fill="E6E6E6"/>
            <w:vAlign w:val="center"/>
          </w:tcPr>
          <w:p w14:paraId="48E965CF" w14:textId="77777777" w:rsidR="0044027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F38FF7" w14:textId="77777777" w:rsidR="00440272" w:rsidRDefault="00000000">
            <w:pPr>
              <w:jc w:val="right"/>
            </w:pPr>
            <w:r>
              <w:t>12877</w:t>
            </w:r>
          </w:p>
        </w:tc>
        <w:tc>
          <w:tcPr>
            <w:tcW w:w="1188" w:type="dxa"/>
            <w:vAlign w:val="center"/>
          </w:tcPr>
          <w:p w14:paraId="66E6C16F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979CD6" w14:textId="77777777" w:rsidR="00440272" w:rsidRDefault="00000000">
            <w:pPr>
              <w:jc w:val="right"/>
            </w:pPr>
            <w:r>
              <w:t>233.142</w:t>
            </w:r>
          </w:p>
        </w:tc>
        <w:tc>
          <w:tcPr>
            <w:tcW w:w="1862" w:type="dxa"/>
            <w:vAlign w:val="center"/>
          </w:tcPr>
          <w:p w14:paraId="7C688B97" w14:textId="77777777" w:rsidR="00440272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C0157E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056381" w14:textId="77777777" w:rsidR="00440272" w:rsidRDefault="00000000">
            <w:r>
              <w:t>--</w:t>
            </w:r>
          </w:p>
        </w:tc>
      </w:tr>
      <w:tr w:rsidR="00440272" w14:paraId="3BD71872" w14:textId="77777777">
        <w:tc>
          <w:tcPr>
            <w:tcW w:w="854" w:type="dxa"/>
            <w:shd w:val="clear" w:color="auto" w:fill="E6E6E6"/>
            <w:vAlign w:val="center"/>
          </w:tcPr>
          <w:p w14:paraId="33DB3B16" w14:textId="77777777" w:rsidR="0044027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768551" w14:textId="77777777" w:rsidR="00440272" w:rsidRDefault="00000000">
            <w:pPr>
              <w:jc w:val="right"/>
            </w:pPr>
            <w:r>
              <w:t>7768</w:t>
            </w:r>
          </w:p>
        </w:tc>
        <w:tc>
          <w:tcPr>
            <w:tcW w:w="1188" w:type="dxa"/>
            <w:vAlign w:val="center"/>
          </w:tcPr>
          <w:p w14:paraId="69E57BD2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CC09D2" w14:textId="77777777" w:rsidR="00440272" w:rsidRDefault="00000000">
            <w:pPr>
              <w:jc w:val="right"/>
            </w:pPr>
            <w:r>
              <w:t>163.778</w:t>
            </w:r>
          </w:p>
        </w:tc>
        <w:tc>
          <w:tcPr>
            <w:tcW w:w="1862" w:type="dxa"/>
            <w:vAlign w:val="center"/>
          </w:tcPr>
          <w:p w14:paraId="65A191A8" w14:textId="77777777" w:rsidR="00440272" w:rsidRDefault="00000000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25DC81B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D260C4" w14:textId="77777777" w:rsidR="00440272" w:rsidRDefault="00000000">
            <w:r>
              <w:t>--</w:t>
            </w:r>
          </w:p>
        </w:tc>
      </w:tr>
      <w:tr w:rsidR="00440272" w14:paraId="4671673E" w14:textId="77777777">
        <w:tc>
          <w:tcPr>
            <w:tcW w:w="854" w:type="dxa"/>
            <w:shd w:val="clear" w:color="auto" w:fill="E6E6E6"/>
            <w:vAlign w:val="center"/>
          </w:tcPr>
          <w:p w14:paraId="45D1A4B5" w14:textId="77777777" w:rsidR="00440272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A87EAF" w14:textId="77777777" w:rsidR="00440272" w:rsidRDefault="00000000">
            <w:pPr>
              <w:jc w:val="right"/>
            </w:pPr>
            <w:r>
              <w:t>248</w:t>
            </w:r>
          </w:p>
        </w:tc>
        <w:tc>
          <w:tcPr>
            <w:tcW w:w="1188" w:type="dxa"/>
            <w:vAlign w:val="center"/>
          </w:tcPr>
          <w:p w14:paraId="5910CBA0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60A0F9" w14:textId="77777777" w:rsidR="00440272" w:rsidRDefault="00000000">
            <w:pPr>
              <w:jc w:val="right"/>
            </w:pPr>
            <w:r>
              <w:t>39.248</w:t>
            </w:r>
          </w:p>
        </w:tc>
        <w:tc>
          <w:tcPr>
            <w:tcW w:w="1862" w:type="dxa"/>
            <w:vAlign w:val="center"/>
          </w:tcPr>
          <w:p w14:paraId="3A0C6738" w14:textId="77777777" w:rsidR="00440272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8E0A571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378837" w14:textId="77777777" w:rsidR="00440272" w:rsidRDefault="00000000">
            <w:r>
              <w:t>--</w:t>
            </w:r>
          </w:p>
        </w:tc>
      </w:tr>
      <w:tr w:rsidR="00440272" w14:paraId="2640E9CF" w14:textId="77777777">
        <w:tc>
          <w:tcPr>
            <w:tcW w:w="854" w:type="dxa"/>
            <w:shd w:val="clear" w:color="auto" w:fill="E6E6E6"/>
            <w:vAlign w:val="center"/>
          </w:tcPr>
          <w:p w14:paraId="07929762" w14:textId="77777777" w:rsidR="0044027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C6469F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900831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97361C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03C91B" w14:textId="77777777" w:rsidR="0044027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46F117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9BE8DC" w14:textId="77777777" w:rsidR="00440272" w:rsidRDefault="00000000">
            <w:r>
              <w:t>--</w:t>
            </w:r>
          </w:p>
        </w:tc>
      </w:tr>
      <w:tr w:rsidR="00440272" w14:paraId="14450174" w14:textId="77777777">
        <w:tc>
          <w:tcPr>
            <w:tcW w:w="854" w:type="dxa"/>
            <w:shd w:val="clear" w:color="auto" w:fill="E6E6E6"/>
            <w:vAlign w:val="center"/>
          </w:tcPr>
          <w:p w14:paraId="23567248" w14:textId="77777777" w:rsidR="0044027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6B03F4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8392A4" w14:textId="77777777" w:rsidR="00440272" w:rsidRDefault="00000000">
            <w:pPr>
              <w:jc w:val="right"/>
            </w:pPr>
            <w:r>
              <w:t>15387</w:t>
            </w:r>
          </w:p>
        </w:tc>
        <w:tc>
          <w:tcPr>
            <w:tcW w:w="1188" w:type="dxa"/>
            <w:vAlign w:val="center"/>
          </w:tcPr>
          <w:p w14:paraId="5C9D5FBD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6EBE6A" w14:textId="77777777" w:rsidR="0044027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8B996F" w14:textId="77777777" w:rsidR="00440272" w:rsidRDefault="00000000">
            <w:pPr>
              <w:jc w:val="right"/>
            </w:pPr>
            <w:r>
              <w:rPr>
                <w:color w:val="0000FF"/>
              </w:rPr>
              <w:t>423.459</w:t>
            </w:r>
          </w:p>
        </w:tc>
        <w:tc>
          <w:tcPr>
            <w:tcW w:w="1862" w:type="dxa"/>
            <w:vAlign w:val="center"/>
          </w:tcPr>
          <w:p w14:paraId="098A289F" w14:textId="77777777" w:rsidR="00440272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440272" w14:paraId="7B517AC4" w14:textId="77777777">
        <w:tc>
          <w:tcPr>
            <w:tcW w:w="854" w:type="dxa"/>
            <w:shd w:val="clear" w:color="auto" w:fill="E6E6E6"/>
            <w:vAlign w:val="center"/>
          </w:tcPr>
          <w:p w14:paraId="365580A1" w14:textId="77777777" w:rsidR="0044027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3470E4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DB8A7C" w14:textId="77777777" w:rsidR="00440272" w:rsidRDefault="00000000">
            <w:pPr>
              <w:jc w:val="right"/>
            </w:pPr>
            <w:r>
              <w:t>22497</w:t>
            </w:r>
          </w:p>
        </w:tc>
        <w:tc>
          <w:tcPr>
            <w:tcW w:w="1188" w:type="dxa"/>
            <w:vAlign w:val="center"/>
          </w:tcPr>
          <w:p w14:paraId="705C7E9A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71C5B2" w14:textId="77777777" w:rsidR="0044027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B9F8EE" w14:textId="77777777" w:rsidR="00440272" w:rsidRDefault="00000000">
            <w:pPr>
              <w:jc w:val="right"/>
            </w:pPr>
            <w:r>
              <w:t>140.340</w:t>
            </w:r>
          </w:p>
        </w:tc>
        <w:tc>
          <w:tcPr>
            <w:tcW w:w="1862" w:type="dxa"/>
            <w:vAlign w:val="center"/>
          </w:tcPr>
          <w:p w14:paraId="438FB64D" w14:textId="77777777" w:rsidR="00440272" w:rsidRDefault="00000000">
            <w:r>
              <w:t>07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40272" w14:paraId="70076AA0" w14:textId="77777777">
        <w:tc>
          <w:tcPr>
            <w:tcW w:w="854" w:type="dxa"/>
            <w:shd w:val="clear" w:color="auto" w:fill="E6E6E6"/>
            <w:vAlign w:val="center"/>
          </w:tcPr>
          <w:p w14:paraId="7FDFA663" w14:textId="77777777" w:rsidR="00440272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FF2777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99D1AD" w14:textId="77777777" w:rsidR="00440272" w:rsidRDefault="00000000">
            <w:pPr>
              <w:jc w:val="right"/>
            </w:pPr>
            <w:r>
              <w:t>20595</w:t>
            </w:r>
          </w:p>
        </w:tc>
        <w:tc>
          <w:tcPr>
            <w:tcW w:w="1188" w:type="dxa"/>
            <w:vAlign w:val="center"/>
          </w:tcPr>
          <w:p w14:paraId="4C0DC4B2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3FBB67" w14:textId="77777777" w:rsidR="0044027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0536FB" w14:textId="77777777" w:rsidR="00440272" w:rsidRDefault="00000000">
            <w:pPr>
              <w:jc w:val="right"/>
            </w:pPr>
            <w:r>
              <w:t>126.078</w:t>
            </w:r>
          </w:p>
        </w:tc>
        <w:tc>
          <w:tcPr>
            <w:tcW w:w="1862" w:type="dxa"/>
            <w:vAlign w:val="center"/>
          </w:tcPr>
          <w:p w14:paraId="2A1B2FD9" w14:textId="77777777" w:rsidR="00440272" w:rsidRDefault="00000000">
            <w:r>
              <w:t>08</w:t>
            </w:r>
            <w:r>
              <w:t>月</w:t>
            </w:r>
            <w:r>
              <w:t>27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40272" w14:paraId="1E93AF57" w14:textId="77777777">
        <w:tc>
          <w:tcPr>
            <w:tcW w:w="854" w:type="dxa"/>
            <w:shd w:val="clear" w:color="auto" w:fill="E6E6E6"/>
            <w:vAlign w:val="center"/>
          </w:tcPr>
          <w:p w14:paraId="67927150" w14:textId="77777777" w:rsidR="00440272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11E732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DF60E6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953B95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1BAFC6" w14:textId="77777777" w:rsidR="0044027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33274D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77B626" w14:textId="77777777" w:rsidR="00440272" w:rsidRDefault="00000000">
            <w:r>
              <w:t>--</w:t>
            </w:r>
          </w:p>
        </w:tc>
      </w:tr>
      <w:tr w:rsidR="00440272" w14:paraId="4D89B99C" w14:textId="77777777">
        <w:tc>
          <w:tcPr>
            <w:tcW w:w="854" w:type="dxa"/>
            <w:shd w:val="clear" w:color="auto" w:fill="E6E6E6"/>
            <w:vAlign w:val="center"/>
          </w:tcPr>
          <w:p w14:paraId="22BA66C9" w14:textId="77777777" w:rsidR="0044027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06001D" w14:textId="77777777" w:rsidR="00440272" w:rsidRDefault="00000000">
            <w:pPr>
              <w:jc w:val="right"/>
            </w:pPr>
            <w:r>
              <w:t>820</w:t>
            </w:r>
          </w:p>
        </w:tc>
        <w:tc>
          <w:tcPr>
            <w:tcW w:w="1188" w:type="dxa"/>
            <w:vAlign w:val="center"/>
          </w:tcPr>
          <w:p w14:paraId="553F433B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032172" w14:textId="77777777" w:rsidR="00440272" w:rsidRDefault="00000000">
            <w:pPr>
              <w:jc w:val="right"/>
            </w:pPr>
            <w:r>
              <w:t>70.188</w:t>
            </w:r>
          </w:p>
        </w:tc>
        <w:tc>
          <w:tcPr>
            <w:tcW w:w="1862" w:type="dxa"/>
            <w:vAlign w:val="center"/>
          </w:tcPr>
          <w:p w14:paraId="4E270BA6" w14:textId="77777777" w:rsidR="00440272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F6B53F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9418D6" w14:textId="77777777" w:rsidR="00440272" w:rsidRDefault="00000000">
            <w:r>
              <w:t>--</w:t>
            </w:r>
          </w:p>
        </w:tc>
      </w:tr>
      <w:tr w:rsidR="00440272" w14:paraId="09CDC9FD" w14:textId="77777777">
        <w:tc>
          <w:tcPr>
            <w:tcW w:w="854" w:type="dxa"/>
            <w:shd w:val="clear" w:color="auto" w:fill="E6E6E6"/>
            <w:vAlign w:val="center"/>
          </w:tcPr>
          <w:p w14:paraId="37A276DB" w14:textId="77777777" w:rsidR="00440272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B67996" w14:textId="77777777" w:rsidR="00440272" w:rsidRDefault="00000000">
            <w:pPr>
              <w:jc w:val="right"/>
            </w:pPr>
            <w:r>
              <w:t>5669</w:t>
            </w:r>
          </w:p>
        </w:tc>
        <w:tc>
          <w:tcPr>
            <w:tcW w:w="1188" w:type="dxa"/>
            <w:vAlign w:val="center"/>
          </w:tcPr>
          <w:p w14:paraId="69635B03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A7751B" w14:textId="77777777" w:rsidR="00440272" w:rsidRDefault="00000000">
            <w:pPr>
              <w:jc w:val="right"/>
            </w:pPr>
            <w:r>
              <w:t>160.620</w:t>
            </w:r>
          </w:p>
        </w:tc>
        <w:tc>
          <w:tcPr>
            <w:tcW w:w="1862" w:type="dxa"/>
            <w:vAlign w:val="center"/>
          </w:tcPr>
          <w:p w14:paraId="6A445FAD" w14:textId="77777777" w:rsidR="00440272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176C01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973B62" w14:textId="77777777" w:rsidR="00440272" w:rsidRDefault="00000000">
            <w:r>
              <w:t>--</w:t>
            </w:r>
          </w:p>
        </w:tc>
      </w:tr>
      <w:tr w:rsidR="00440272" w14:paraId="6F7FD0D6" w14:textId="77777777">
        <w:tc>
          <w:tcPr>
            <w:tcW w:w="854" w:type="dxa"/>
            <w:shd w:val="clear" w:color="auto" w:fill="E6E6E6"/>
            <w:vAlign w:val="center"/>
          </w:tcPr>
          <w:p w14:paraId="36CAA8E8" w14:textId="77777777" w:rsidR="0044027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BE9663" w14:textId="77777777" w:rsidR="00440272" w:rsidRDefault="00000000">
            <w:pPr>
              <w:jc w:val="right"/>
            </w:pPr>
            <w:r>
              <w:t>14959</w:t>
            </w:r>
          </w:p>
        </w:tc>
        <w:tc>
          <w:tcPr>
            <w:tcW w:w="1188" w:type="dxa"/>
            <w:vAlign w:val="center"/>
          </w:tcPr>
          <w:p w14:paraId="059C2019" w14:textId="77777777" w:rsidR="0044027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88012C" w14:textId="77777777" w:rsidR="00440272" w:rsidRDefault="00000000">
            <w:pPr>
              <w:jc w:val="right"/>
            </w:pPr>
            <w:r>
              <w:t>212.384</w:t>
            </w:r>
          </w:p>
        </w:tc>
        <w:tc>
          <w:tcPr>
            <w:tcW w:w="1862" w:type="dxa"/>
            <w:vAlign w:val="center"/>
          </w:tcPr>
          <w:p w14:paraId="69A1E79F" w14:textId="77777777" w:rsidR="00440272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3FBB85" w14:textId="77777777" w:rsidR="0044027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09A15A" w14:textId="77777777" w:rsidR="00440272" w:rsidRDefault="00000000">
            <w:r>
              <w:t>--</w:t>
            </w:r>
          </w:p>
        </w:tc>
      </w:tr>
    </w:tbl>
    <w:p w14:paraId="157B9C1A" w14:textId="77777777" w:rsidR="00440272" w:rsidRDefault="00000000">
      <w:r>
        <w:rPr>
          <w:noProof/>
        </w:rPr>
        <w:drawing>
          <wp:inline distT="0" distB="0" distL="0" distR="0" wp14:anchorId="58BB3A11" wp14:editId="21AF75FE">
            <wp:extent cx="5667375" cy="26193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05CC0" w14:textId="77777777" w:rsidR="00440272" w:rsidRDefault="00440272"/>
    <w:p w14:paraId="6E92FA47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4E669D" wp14:editId="51C390F7">
            <wp:extent cx="5667375" cy="26289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86F68" w14:textId="77777777" w:rsidR="00440272" w:rsidRDefault="00440272">
      <w:pPr>
        <w:widowControl w:val="0"/>
        <w:rPr>
          <w:kern w:val="2"/>
          <w:szCs w:val="24"/>
          <w:lang w:val="en-US"/>
        </w:rPr>
      </w:pPr>
    </w:p>
    <w:p w14:paraId="4DF694C3" w14:textId="77777777" w:rsidR="00440272" w:rsidRDefault="00440272">
      <w:pPr>
        <w:sectPr w:rsidR="00440272" w:rsidSect="00FD5A4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7B5EE96" w14:textId="77777777" w:rsidR="00440272" w:rsidRDefault="00000000">
      <w:pPr>
        <w:pStyle w:val="1"/>
        <w:widowControl w:val="0"/>
        <w:rPr>
          <w:kern w:val="2"/>
          <w:szCs w:val="24"/>
        </w:rPr>
      </w:pPr>
      <w:bookmarkStart w:id="64" w:name="_Toc160139873"/>
      <w:r>
        <w:rPr>
          <w:kern w:val="2"/>
          <w:szCs w:val="24"/>
        </w:rPr>
        <w:lastRenderedPageBreak/>
        <w:t>附录</w:t>
      </w:r>
      <w:bookmarkEnd w:id="64"/>
    </w:p>
    <w:p w14:paraId="698E99A0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EA8849D" w14:textId="77777777" w:rsidR="00440272" w:rsidRDefault="0044027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6BF50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44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54F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CD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3D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2F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9F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D4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B6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AF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41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95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33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8D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76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5A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C8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5F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FC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6D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26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8C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B0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1F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FD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1F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0272" w14:paraId="16DDCB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D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3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A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5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C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F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C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4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C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B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065409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6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D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D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C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0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2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4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1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F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4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8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1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F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8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2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1201B2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9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B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2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B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3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2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9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F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5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2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5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9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A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B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A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9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1F3360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C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6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4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C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D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D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3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5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F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4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4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6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2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F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1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3E81C0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3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6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0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0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B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4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E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5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0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4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B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C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5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C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6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6B15F4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C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7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5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F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8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5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3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9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3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5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8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D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7D2AD8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E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4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8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9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5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C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2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D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6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E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C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1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7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D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6123A9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D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3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C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F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4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E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C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4DF83F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E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8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8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9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5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E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0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F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6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E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7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3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9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0001F5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9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7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A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1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2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6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B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2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6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A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D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BF0B65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F2503C6" w14:textId="77777777" w:rsidR="00440272" w:rsidRDefault="00440272">
      <w:pPr>
        <w:widowControl w:val="0"/>
        <w:rPr>
          <w:kern w:val="2"/>
          <w:szCs w:val="24"/>
          <w:lang w:val="en-US"/>
        </w:rPr>
      </w:pPr>
    </w:p>
    <w:p w14:paraId="0A0E93DB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C4AF2A0" w14:textId="77777777" w:rsidR="00440272" w:rsidRDefault="0044027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A2B17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AD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D5E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73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D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CB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C2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C4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A4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99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30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69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61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BE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74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2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BA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D5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89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D2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98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6D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B2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CD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AF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11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0272" w14:paraId="686A1C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C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2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5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9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C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7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C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1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E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B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5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1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597299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1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2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E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2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A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6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D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1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1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2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5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F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E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0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4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134BBC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1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8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B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3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E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4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2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7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D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5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9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1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C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1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9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0272" w14:paraId="0C4FEB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6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D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B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7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A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1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8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1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5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8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8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D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5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0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6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0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3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D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5E519F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B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8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5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D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3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1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A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A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5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B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B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B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5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A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2EF41B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5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8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2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9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F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1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B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9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7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1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20D2C8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3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3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2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F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0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B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4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F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6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2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3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8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5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3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0272" w14:paraId="393649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9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C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E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5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D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4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6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6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40272" w14:paraId="0170FE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F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3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A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8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1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5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E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F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2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B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2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2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E29FCE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4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F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6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3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B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4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4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6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8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B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1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3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BD8EE70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C3FE61A" w14:textId="77777777" w:rsidR="00440272" w:rsidRDefault="00440272">
      <w:pPr>
        <w:widowControl w:val="0"/>
        <w:rPr>
          <w:kern w:val="2"/>
          <w:szCs w:val="24"/>
          <w:lang w:val="en-US"/>
        </w:rPr>
      </w:pPr>
    </w:p>
    <w:p w14:paraId="5A6B3BC0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EE01974" w14:textId="77777777" w:rsidR="00440272" w:rsidRDefault="0044027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98A30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D5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107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1E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8F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E4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2F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2E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08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42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71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4E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FC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77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8D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C1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A6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46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AC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F0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91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B5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23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E7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DB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0F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0272" w14:paraId="672AE8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C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F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1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D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0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A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7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A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0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E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F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3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7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B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1468A3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1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A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8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D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A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0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380F85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0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1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D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5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4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0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F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2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5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6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1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2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0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4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2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0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05709F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1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1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3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A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4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E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1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5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3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11227D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A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B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9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1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F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A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0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3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7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7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B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F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5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9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9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679D53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0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0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0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A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1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C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0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4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3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E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6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719787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2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A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2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B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E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B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E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4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2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A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E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0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F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4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3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35EE95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A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4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8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D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E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5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D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7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E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8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5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B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C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40272" w14:paraId="4617F5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A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5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D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A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4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9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D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D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F01CB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8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6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D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B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A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D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2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3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1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7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B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9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F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5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8B9F02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95FDE79" w14:textId="77777777" w:rsidR="00440272" w:rsidRDefault="00440272">
      <w:pPr>
        <w:widowControl w:val="0"/>
        <w:rPr>
          <w:kern w:val="2"/>
          <w:szCs w:val="24"/>
          <w:lang w:val="en-US"/>
        </w:rPr>
      </w:pPr>
    </w:p>
    <w:p w14:paraId="6DE6C47C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90CC50E" w14:textId="77777777" w:rsidR="00440272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0DCF6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07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CE8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C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A8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F7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2E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E5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0B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2C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9E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B3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06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9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0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42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54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BE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AB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CD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94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D2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80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D0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9E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C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0272" w14:paraId="6ADA2F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C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D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1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9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E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7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0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0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8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6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B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6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2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7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2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2BA7E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7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1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B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2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3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C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5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D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C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8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B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2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2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7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B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D57ED9" w14:textId="77777777" w:rsidR="00440272" w:rsidRDefault="00000000">
      <w:r>
        <w:t>供冷期：</w:t>
      </w:r>
    </w:p>
    <w:p w14:paraId="686FFF34" w14:textId="77777777" w:rsidR="00440272" w:rsidRDefault="0044027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7CF4F5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E6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C18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BA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EC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98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70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6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E2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EF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7C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65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45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75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51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0D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8D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A6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92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9A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42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BD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F5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37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FB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6D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40272" w14:paraId="6A8F95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0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1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C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1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0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E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8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3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5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9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D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E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F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4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6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88F53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4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7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4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C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1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B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2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0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D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9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5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3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34A0D0" w14:textId="77777777" w:rsidR="00440272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170A373D" w14:textId="77777777" w:rsidR="00440272" w:rsidRDefault="00440272"/>
    <w:p w14:paraId="7DF5D362" w14:textId="77777777" w:rsidR="00440272" w:rsidRDefault="00440272"/>
    <w:sectPr w:rsidR="00440272" w:rsidSect="00FD5A4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D041" w14:textId="77777777" w:rsidR="00FD5A4F" w:rsidRDefault="00FD5A4F" w:rsidP="00DD1B15">
      <w:r>
        <w:separator/>
      </w:r>
    </w:p>
  </w:endnote>
  <w:endnote w:type="continuationSeparator" w:id="0">
    <w:p w14:paraId="34A3893B" w14:textId="77777777" w:rsidR="00FD5A4F" w:rsidRDefault="00FD5A4F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6778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5ED922E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B1DB098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979F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4A43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945107"/>
      <w:docPartObj>
        <w:docPartGallery w:val="Page Numbers (Bottom of Page)"/>
        <w:docPartUnique/>
      </w:docPartObj>
    </w:sdtPr>
    <w:sdtContent>
      <w:p w14:paraId="7BC476B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B0A3586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C6A8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4D00" w14:textId="77777777" w:rsidR="00FD5A4F" w:rsidRDefault="00FD5A4F" w:rsidP="00DD1B15">
      <w:r>
        <w:separator/>
      </w:r>
    </w:p>
  </w:footnote>
  <w:footnote w:type="continuationSeparator" w:id="0">
    <w:p w14:paraId="665EABF1" w14:textId="77777777" w:rsidR="00FD5A4F" w:rsidRDefault="00FD5A4F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9682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221CCA04" wp14:editId="457ECD93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23E3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7DB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CA15D3D" wp14:editId="4582C90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9F06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4354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88C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DC2AD29" wp14:editId="6079E3A5">
          <wp:extent cx="972199" cy="252000"/>
          <wp:effectExtent l="0" t="0" r="0" b="0"/>
          <wp:docPr id="1563195426" name="图片 1563195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59B7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1913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C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95BCF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40272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D5A4F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566B92E"/>
  <w15:chartTrackingRefBased/>
  <w15:docId w15:val="{ED25C976-B537-4767-8505-6E30BAE8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162;&#26085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12</Pages>
  <Words>1442</Words>
  <Characters>8226</Characters>
  <Application>Microsoft Office Word</Application>
  <DocSecurity>0</DocSecurity>
  <Lines>68</Lines>
  <Paragraphs>19</Paragraphs>
  <ScaleCrop>false</ScaleCrop>
  <Company>ths</Company>
  <LinksUpToDate>false</LinksUpToDate>
  <CharactersWithSpaces>9649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努日</dc:creator>
  <cp:keywords/>
  <dc:description/>
  <cp:lastModifiedBy>nuri nuri</cp:lastModifiedBy>
  <cp:revision>1</cp:revision>
  <cp:lastPrinted>1899-12-31T16:00:00Z</cp:lastPrinted>
  <dcterms:created xsi:type="dcterms:W3CDTF">2024-02-29T14:57:00Z</dcterms:created>
  <dcterms:modified xsi:type="dcterms:W3CDTF">2024-02-29T14:59:00Z</dcterms:modified>
</cp:coreProperties>
</file>