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3234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9AEC5AA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50E1DD41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3F1DFEF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2874B7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81286B8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9B6EFD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9C70C99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3B1590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9210A9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1B92E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DF573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667525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A0B64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7E614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A29DB5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CF84A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204CAA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8CCDAD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D1752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888F28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BEE84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F4542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94C50A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2907D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E14B2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0BDCF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8193F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1E6C3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82B55A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4315B887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3354F86C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CA2C7F6" wp14:editId="1BDDFAB7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DCB17DB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DFA300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5F177B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14AB3F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12E4B846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1179D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37B792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49E9A221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B7E11BF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E7BAEB1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4676ABF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2FDA00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6F231A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T17768541385</w:t>
            </w:r>
            <w:bookmarkEnd w:id="9"/>
          </w:p>
        </w:tc>
      </w:tr>
    </w:tbl>
    <w:p w14:paraId="4E76F921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540355D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4C0A79" w14:textId="77777777" w:rsidR="00C4035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140035" w:history="1">
        <w:r w:rsidR="00C4035C" w:rsidRPr="004A2878">
          <w:rPr>
            <w:rStyle w:val="a7"/>
          </w:rPr>
          <w:t>1</w:t>
        </w:r>
        <w:r w:rsidR="00C4035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4035C" w:rsidRPr="004A2878">
          <w:rPr>
            <w:rStyle w:val="a7"/>
          </w:rPr>
          <w:t>建筑概况</w:t>
        </w:r>
        <w:r w:rsidR="00C4035C">
          <w:rPr>
            <w:webHidden/>
          </w:rPr>
          <w:tab/>
        </w:r>
        <w:r w:rsidR="00C4035C">
          <w:rPr>
            <w:webHidden/>
          </w:rPr>
          <w:fldChar w:fldCharType="begin"/>
        </w:r>
        <w:r w:rsidR="00C4035C">
          <w:rPr>
            <w:webHidden/>
          </w:rPr>
          <w:instrText xml:space="preserve"> PAGEREF _Toc160140035 \h </w:instrText>
        </w:r>
        <w:r w:rsidR="00C4035C">
          <w:rPr>
            <w:webHidden/>
          </w:rPr>
        </w:r>
        <w:r w:rsidR="00C4035C">
          <w:rPr>
            <w:webHidden/>
          </w:rPr>
          <w:fldChar w:fldCharType="separate"/>
        </w:r>
        <w:r w:rsidR="00C4035C">
          <w:rPr>
            <w:webHidden/>
          </w:rPr>
          <w:t>1</w:t>
        </w:r>
        <w:r w:rsidR="00C4035C">
          <w:rPr>
            <w:webHidden/>
          </w:rPr>
          <w:fldChar w:fldCharType="end"/>
        </w:r>
      </w:hyperlink>
    </w:p>
    <w:p w14:paraId="3F3AAE0E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36" w:history="1">
        <w:r w:rsidRPr="004A287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93430B8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37" w:history="1">
        <w:r w:rsidRPr="004A287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3DD051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38" w:history="1">
        <w:r w:rsidRPr="004A287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6DAC96" w14:textId="77777777" w:rsidR="00C4035C" w:rsidRDefault="00C4035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40039" w:history="1">
        <w:r w:rsidRPr="004A287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2878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282C565" w14:textId="77777777" w:rsidR="00C4035C" w:rsidRDefault="00C4035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40040" w:history="1">
        <w:r w:rsidRPr="004A287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2878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DB716E" w14:textId="77777777" w:rsidR="00C4035C" w:rsidRDefault="00C4035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40041" w:history="1">
        <w:r w:rsidRPr="004A287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2878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69B7C93" w14:textId="77777777" w:rsidR="00C4035C" w:rsidRDefault="00C4035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40042" w:history="1">
        <w:r w:rsidRPr="004A287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2878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06F7A8" w14:textId="77777777" w:rsidR="00C4035C" w:rsidRDefault="00C4035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40043" w:history="1">
        <w:r w:rsidRPr="004A2878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2878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57C338" w14:textId="77777777" w:rsidR="00C4035C" w:rsidRDefault="00C4035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40044" w:history="1">
        <w:r w:rsidRPr="004A2878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2878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E9175C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45" w:history="1">
        <w:r w:rsidRPr="004A287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31D9FF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46" w:history="1">
        <w:r w:rsidRPr="004A287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84E09B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47" w:history="1">
        <w:r w:rsidRPr="004A287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A97365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48" w:history="1">
        <w:r w:rsidRPr="004A287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BCE8C5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49" w:history="1">
        <w:r w:rsidRPr="004A2878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3AA9CD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50" w:history="1">
        <w:r w:rsidRPr="004A2878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910E51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51" w:history="1">
        <w:r w:rsidRPr="004A2878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DF0208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52" w:history="1">
        <w:r w:rsidRPr="004A2878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房间热负荷汇总表</w:t>
        </w:r>
        <w:r w:rsidRPr="004A2878">
          <w:rPr>
            <w:rStyle w:val="a7"/>
          </w:rPr>
          <w:t>(</w:t>
        </w:r>
        <w:r w:rsidRPr="004A2878">
          <w:rPr>
            <w:rStyle w:val="a7"/>
          </w:rPr>
          <w:t>按系统</w:t>
        </w:r>
        <w:r w:rsidRPr="004A2878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5DC71F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53" w:history="1">
        <w:r w:rsidRPr="004A2878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房间热负荷汇总表</w:t>
        </w:r>
        <w:r w:rsidRPr="004A2878">
          <w:rPr>
            <w:rStyle w:val="a7"/>
          </w:rPr>
          <w:t>(</w:t>
        </w:r>
        <w:r w:rsidRPr="004A2878">
          <w:rPr>
            <w:rStyle w:val="a7"/>
          </w:rPr>
          <w:t>按楼层</w:t>
        </w:r>
        <w:r w:rsidRPr="004A2878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ACBE6A" w14:textId="77777777" w:rsidR="00C4035C" w:rsidRDefault="00C403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40054" w:history="1">
        <w:r w:rsidRPr="004A2878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2878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_Toc160140054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11AD4B" w14:textId="77777777" w:rsidR="00000000" w:rsidRDefault="00000000" w:rsidP="009C4D39">
      <w:pPr>
        <w:pStyle w:val="TOC1"/>
      </w:pPr>
      <w:r>
        <w:fldChar w:fldCharType="end"/>
      </w:r>
    </w:p>
    <w:p w14:paraId="5F31E658" w14:textId="77777777" w:rsidR="00000000" w:rsidRPr="00413E13" w:rsidRDefault="00000000" w:rsidP="00413E13">
      <w:pPr>
        <w:rPr>
          <w:lang w:val="en-US"/>
        </w:rPr>
      </w:pPr>
    </w:p>
    <w:p w14:paraId="185E9E7B" w14:textId="77777777" w:rsidR="00000000" w:rsidRPr="009C4D39" w:rsidRDefault="00000000" w:rsidP="009C4D39">
      <w:pPr>
        <w:rPr>
          <w:lang w:val="en-US"/>
        </w:rPr>
        <w:sectPr w:rsidR="009C4D39" w:rsidRPr="009C4D39" w:rsidSect="005F0872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0F2865D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60140035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76BDB" w14:paraId="2BED7326" w14:textId="77777777">
        <w:tc>
          <w:tcPr>
            <w:tcW w:w="2830" w:type="dxa"/>
            <w:shd w:val="clear" w:color="auto" w:fill="E6E6E6"/>
            <w:vAlign w:val="center"/>
          </w:tcPr>
          <w:p w14:paraId="731961AB" w14:textId="77777777" w:rsidR="00976BDB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FC4CCB1" w14:textId="77777777" w:rsidR="00976BDB" w:rsidRDefault="00000000">
            <w:r>
              <w:t>新疆</w:t>
            </w:r>
            <w:r>
              <w:t>-</w:t>
            </w:r>
            <w:r>
              <w:t>乌鲁木齐</w:t>
            </w:r>
          </w:p>
        </w:tc>
      </w:tr>
      <w:tr w:rsidR="00976BDB" w14:paraId="30B32FF9" w14:textId="77777777">
        <w:tc>
          <w:tcPr>
            <w:tcW w:w="2830" w:type="dxa"/>
            <w:shd w:val="clear" w:color="auto" w:fill="E6E6E6"/>
            <w:vAlign w:val="center"/>
          </w:tcPr>
          <w:p w14:paraId="4F675245" w14:textId="77777777" w:rsidR="00976BDB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9CBF642" w14:textId="77777777" w:rsidR="00976BDB" w:rsidRDefault="00000000">
            <w:r>
              <w:t>44.00</w:t>
            </w:r>
          </w:p>
        </w:tc>
      </w:tr>
      <w:tr w:rsidR="00976BDB" w14:paraId="67DB5539" w14:textId="77777777">
        <w:tc>
          <w:tcPr>
            <w:tcW w:w="2830" w:type="dxa"/>
            <w:shd w:val="clear" w:color="auto" w:fill="E6E6E6"/>
            <w:vAlign w:val="center"/>
          </w:tcPr>
          <w:p w14:paraId="65442FCF" w14:textId="77777777" w:rsidR="00976BDB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3EAF590" w14:textId="77777777" w:rsidR="00976BDB" w:rsidRDefault="00000000">
            <w:r>
              <w:t>87.61</w:t>
            </w:r>
          </w:p>
        </w:tc>
      </w:tr>
      <w:tr w:rsidR="00976BDB" w14:paraId="484D7934" w14:textId="77777777">
        <w:tc>
          <w:tcPr>
            <w:tcW w:w="2830" w:type="dxa"/>
            <w:shd w:val="clear" w:color="auto" w:fill="E6E6E6"/>
            <w:vAlign w:val="center"/>
          </w:tcPr>
          <w:p w14:paraId="64616996" w14:textId="77777777" w:rsidR="00976BDB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81C7F54" w14:textId="77777777" w:rsidR="00976BDB" w:rsidRDefault="00000000">
            <w:r>
              <w:t>新建项目</w:t>
            </w:r>
          </w:p>
        </w:tc>
      </w:tr>
      <w:tr w:rsidR="00976BDB" w14:paraId="758D9D35" w14:textId="77777777">
        <w:tc>
          <w:tcPr>
            <w:tcW w:w="2830" w:type="dxa"/>
            <w:shd w:val="clear" w:color="auto" w:fill="E6E6E6"/>
            <w:vAlign w:val="center"/>
          </w:tcPr>
          <w:p w14:paraId="5F2FA8DD" w14:textId="77777777" w:rsidR="00976BDB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26E127B" w14:textId="77777777" w:rsidR="00976BDB" w:rsidRDefault="00000000">
            <w:r>
              <w:t>地上</w:t>
            </w:r>
            <w:r>
              <w:t xml:space="preserve"> 2591.46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3C7DD9D" w14:textId="77777777" w:rsidR="00976BDB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976BDB" w14:paraId="526D5B1A" w14:textId="77777777">
        <w:tc>
          <w:tcPr>
            <w:tcW w:w="2830" w:type="dxa"/>
            <w:shd w:val="clear" w:color="auto" w:fill="E6E6E6"/>
            <w:vAlign w:val="center"/>
          </w:tcPr>
          <w:p w14:paraId="54D4FDE7" w14:textId="77777777" w:rsidR="00976BDB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0A1D664E" w14:textId="77777777" w:rsidR="00976BDB" w:rsidRDefault="00000000">
            <w:r>
              <w:t>地上</w:t>
            </w:r>
            <w:r>
              <w:t xml:space="preserve"> 26.40 m</w:t>
            </w:r>
          </w:p>
        </w:tc>
        <w:tc>
          <w:tcPr>
            <w:tcW w:w="3395" w:type="dxa"/>
            <w:vAlign w:val="center"/>
          </w:tcPr>
          <w:p w14:paraId="24EA7A95" w14:textId="77777777" w:rsidR="00976BDB" w:rsidRDefault="00000000">
            <w:r>
              <w:t>地下</w:t>
            </w:r>
            <w:r>
              <w:t xml:space="preserve"> 0.00 m</w:t>
            </w:r>
          </w:p>
        </w:tc>
      </w:tr>
      <w:tr w:rsidR="00976BDB" w14:paraId="7818A69E" w14:textId="77777777">
        <w:tc>
          <w:tcPr>
            <w:tcW w:w="2830" w:type="dxa"/>
            <w:shd w:val="clear" w:color="auto" w:fill="E6E6E6"/>
            <w:vAlign w:val="center"/>
          </w:tcPr>
          <w:p w14:paraId="484CDE65" w14:textId="77777777" w:rsidR="00976BDB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47FC9C63" w14:textId="77777777" w:rsidR="00976BDB" w:rsidRDefault="00000000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410857AF" w14:textId="77777777" w:rsidR="00976BDB" w:rsidRDefault="00000000">
            <w:r>
              <w:t>地下</w:t>
            </w:r>
            <w:r>
              <w:t xml:space="preserve"> 0</w:t>
            </w:r>
          </w:p>
        </w:tc>
      </w:tr>
      <w:tr w:rsidR="00976BDB" w14:paraId="594E9E53" w14:textId="77777777">
        <w:tc>
          <w:tcPr>
            <w:tcW w:w="2830" w:type="dxa"/>
            <w:shd w:val="clear" w:color="auto" w:fill="E6E6E6"/>
            <w:vAlign w:val="center"/>
          </w:tcPr>
          <w:p w14:paraId="64BCF7A1" w14:textId="77777777" w:rsidR="00976BDB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074BB9F" w14:textId="77777777" w:rsidR="00976BDB" w:rsidRDefault="00000000">
            <w:r>
              <w:t>26°</w:t>
            </w:r>
          </w:p>
        </w:tc>
      </w:tr>
    </w:tbl>
    <w:p w14:paraId="381CAEA5" w14:textId="77777777" w:rsidR="00976BDB" w:rsidRDefault="00000000">
      <w:pPr>
        <w:pStyle w:val="1"/>
      </w:pPr>
      <w:bookmarkStart w:id="11" w:name="_Toc160140036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976BDB" w14:paraId="133777EA" w14:textId="77777777">
        <w:tc>
          <w:tcPr>
            <w:tcW w:w="4697" w:type="dxa"/>
            <w:shd w:val="clear" w:color="auto" w:fill="E6E6E6"/>
            <w:vAlign w:val="center"/>
          </w:tcPr>
          <w:p w14:paraId="3F64B746" w14:textId="77777777" w:rsidR="00976BDB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5D7CF46" w14:textId="77777777" w:rsidR="00976BDB" w:rsidRDefault="00000000">
            <w:r>
              <w:t>3</w:t>
            </w:r>
          </w:p>
        </w:tc>
      </w:tr>
      <w:tr w:rsidR="00976BDB" w14:paraId="251F1546" w14:textId="77777777">
        <w:tc>
          <w:tcPr>
            <w:tcW w:w="4697" w:type="dxa"/>
            <w:shd w:val="clear" w:color="auto" w:fill="E6E6E6"/>
            <w:vAlign w:val="center"/>
          </w:tcPr>
          <w:p w14:paraId="52000A6C" w14:textId="77777777" w:rsidR="00976BDB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669CB6D6" w14:textId="77777777" w:rsidR="00976BDB" w:rsidRDefault="00000000">
            <w:r>
              <w:t>-22.0</w:t>
            </w:r>
          </w:p>
        </w:tc>
      </w:tr>
      <w:tr w:rsidR="00976BDB" w14:paraId="3394B325" w14:textId="77777777">
        <w:tc>
          <w:tcPr>
            <w:tcW w:w="4697" w:type="dxa"/>
            <w:shd w:val="clear" w:color="auto" w:fill="E6E6E6"/>
            <w:vAlign w:val="center"/>
          </w:tcPr>
          <w:p w14:paraId="347FD6A0" w14:textId="77777777" w:rsidR="00976BDB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7599ACF" w14:textId="77777777" w:rsidR="00976BDB" w:rsidRDefault="00000000">
            <w:r>
              <w:t>23.0</w:t>
            </w:r>
          </w:p>
        </w:tc>
      </w:tr>
      <w:tr w:rsidR="00976BDB" w14:paraId="3AB21FE4" w14:textId="77777777">
        <w:tc>
          <w:tcPr>
            <w:tcW w:w="4697" w:type="dxa"/>
            <w:shd w:val="clear" w:color="auto" w:fill="E6E6E6"/>
            <w:vAlign w:val="center"/>
          </w:tcPr>
          <w:p w14:paraId="6AA951E7" w14:textId="77777777" w:rsidR="00976BDB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CB80559" w14:textId="77777777" w:rsidR="00976BDB" w:rsidRDefault="00000000">
            <w:r>
              <w:t>8.7</w:t>
            </w:r>
          </w:p>
        </w:tc>
      </w:tr>
    </w:tbl>
    <w:p w14:paraId="5E7E51B5" w14:textId="77777777" w:rsidR="00976BDB" w:rsidRDefault="00000000">
      <w:pPr>
        <w:pStyle w:val="1"/>
      </w:pPr>
      <w:bookmarkStart w:id="12" w:name="_Toc160140037"/>
      <w:r>
        <w:t>计算依据</w:t>
      </w:r>
      <w:bookmarkEnd w:id="12"/>
    </w:p>
    <w:p w14:paraId="2F116B77" w14:textId="77777777" w:rsidR="00976BDB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4A547E7C" w14:textId="77777777" w:rsidR="00976BDB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2685351D" w14:textId="77777777" w:rsidR="00976BDB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5F5359BF" w14:textId="77777777" w:rsidR="00976BDB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1BA6E7C7" w14:textId="77777777" w:rsidR="00976BDB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6D168CA4" w14:textId="77777777" w:rsidR="00976BDB" w:rsidRDefault="00000000">
      <w:pPr>
        <w:pStyle w:val="1"/>
      </w:pPr>
      <w:bookmarkStart w:id="13" w:name="_Toc160140038"/>
      <w:r>
        <w:t>计算原理</w:t>
      </w:r>
      <w:bookmarkEnd w:id="13"/>
    </w:p>
    <w:p w14:paraId="151E5722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60140039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4801680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7900A29D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286B6B94" w14:textId="4338D126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C4035C">
        <w:rPr>
          <w:noProof/>
          <w:color w:val="000000"/>
        </w:rPr>
        <w:drawing>
          <wp:inline distT="0" distB="0" distL="0" distR="0" wp14:anchorId="2DE809DC" wp14:editId="69F3A61F">
            <wp:extent cx="1132205" cy="22987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3C0AE10F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868E38E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3AEE6FAA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683EA59F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4664AEEF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1F97EF6D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2C8F1F4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11F6F0D0" w14:textId="77777777" w:rsidR="00000000" w:rsidRDefault="00000000" w:rsidP="00D619B4">
      <w:pPr>
        <w:pStyle w:val="2"/>
      </w:pPr>
      <w:bookmarkStart w:id="17" w:name="_Toc496014721"/>
      <w:bookmarkStart w:id="18" w:name="_Toc160140040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498126DD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7ABCDB2D" w14:textId="2802669C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C4035C">
        <w:rPr>
          <w:noProof/>
          <w:color w:val="000000"/>
          <w:position w:val="-6"/>
        </w:rPr>
        <w:drawing>
          <wp:inline distT="0" distB="0" distL="0" distR="0" wp14:anchorId="39CF0C6C" wp14:editId="1722AAE2">
            <wp:extent cx="151765" cy="144145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C4035C">
        <w:rPr>
          <w:noProof/>
          <w:color w:val="000000"/>
          <w:position w:val="-6"/>
        </w:rPr>
        <w:drawing>
          <wp:inline distT="0" distB="0" distL="0" distR="0" wp14:anchorId="571C5A5C" wp14:editId="39C605D9">
            <wp:extent cx="151765" cy="144145"/>
            <wp:effectExtent l="0" t="0" r="0" b="0"/>
            <wp:docPr id="1146964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C4035C">
        <w:rPr>
          <w:noProof/>
          <w:color w:val="000000"/>
          <w:position w:val="-6"/>
        </w:rPr>
        <w:drawing>
          <wp:inline distT="0" distB="0" distL="0" distR="0" wp14:anchorId="75C34E11" wp14:editId="3E24A295">
            <wp:extent cx="151765" cy="14414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C4035C">
        <w:rPr>
          <w:noProof/>
          <w:color w:val="000000"/>
          <w:position w:val="-6"/>
        </w:rPr>
        <w:drawing>
          <wp:inline distT="0" distB="0" distL="0" distR="0" wp14:anchorId="6096C96D" wp14:editId="4DAC9E3F">
            <wp:extent cx="151765" cy="14414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C4035C">
        <w:rPr>
          <w:noProof/>
          <w:color w:val="000000"/>
          <w:position w:val="-6"/>
        </w:rPr>
        <w:drawing>
          <wp:inline distT="0" distB="0" distL="0" distR="0" wp14:anchorId="13BA4021" wp14:editId="2288ACFD">
            <wp:extent cx="151765" cy="14414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C4035C">
        <w:rPr>
          <w:noProof/>
          <w:color w:val="000000"/>
          <w:position w:val="-6"/>
        </w:rPr>
        <w:drawing>
          <wp:inline distT="0" distB="0" distL="0" distR="0" wp14:anchorId="6B3AEA2F" wp14:editId="3158F45C">
            <wp:extent cx="151765" cy="14414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C4035C">
        <w:rPr>
          <w:noProof/>
          <w:color w:val="000000"/>
          <w:position w:val="-6"/>
        </w:rPr>
        <w:drawing>
          <wp:inline distT="0" distB="0" distL="0" distR="0" wp14:anchorId="4E36EFC1" wp14:editId="27FA0AA2">
            <wp:extent cx="151765" cy="14414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C4035C">
        <w:rPr>
          <w:noProof/>
          <w:color w:val="000000"/>
          <w:position w:val="-6"/>
        </w:rPr>
        <w:drawing>
          <wp:inline distT="0" distB="0" distL="0" distR="0" wp14:anchorId="2C98A17F" wp14:editId="30BF5DE3">
            <wp:extent cx="151765" cy="14414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3A3146F5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F7BF75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21CD031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0FBBF67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4EAA18A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18442425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092B6055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01B5BE4" w14:textId="77777777" w:rsidR="00000000" w:rsidRPr="00881825" w:rsidRDefault="00000000" w:rsidP="00D619B4">
      <w:pPr>
        <w:pStyle w:val="2"/>
      </w:pPr>
      <w:bookmarkStart w:id="19" w:name="_Toc496014722"/>
      <w:bookmarkStart w:id="20" w:name="_Toc160140041"/>
      <w:r w:rsidRPr="00881825">
        <w:rPr>
          <w:rFonts w:hint="eastAsia"/>
        </w:rPr>
        <w:t>冷风渗入耗热量</w:t>
      </w:r>
      <w:bookmarkEnd w:id="19"/>
      <w:bookmarkEnd w:id="20"/>
    </w:p>
    <w:p w14:paraId="14A130D1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06DA867D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0866249B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19714D1" w14:textId="474A81C2" w:rsidR="00000000" w:rsidRDefault="00C4035C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76784B91" wp14:editId="3A0AB18F">
            <wp:extent cx="1532890" cy="23749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66CD8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0D8A68E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11E7E00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078A528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08C9A5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D092C1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33EDEC5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49917C7C" w14:textId="672195AA" w:rsidR="00000000" w:rsidRPr="00177F22" w:rsidRDefault="00C4035C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FF7EFFC" wp14:editId="3FA2E46A">
            <wp:extent cx="676910" cy="23749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16C92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D8F20D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06EB9F11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842032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780B16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5F23D23A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7C44F247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7C0F8D9E" w14:textId="5410379F" w:rsidR="00000000" w:rsidRPr="002D5496" w:rsidRDefault="00C4035C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BE8F8E" wp14:editId="3B9B68CC">
            <wp:extent cx="560070" cy="163195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E21A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EC6FB7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2A95C4B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26468A48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7B33A83F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00BA146E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07CA6CA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BB70E9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38B6D0F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587AF94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4AC035F2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DAE683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6E034C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254DFC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D18AA7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6501EF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6CA5A07B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AE26227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9DC51E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43FD02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F2261C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50F07A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12CDB80E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90A7077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08960B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150445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F5B959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7870B6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91A9CC4" w14:textId="77777777" w:rsidR="00000000" w:rsidRPr="00881825" w:rsidRDefault="00000000" w:rsidP="00D619B4">
      <w:pPr>
        <w:pStyle w:val="2"/>
      </w:pPr>
      <w:bookmarkStart w:id="21" w:name="_Toc496014723"/>
      <w:bookmarkStart w:id="22" w:name="_Toc160140042"/>
      <w:r w:rsidRPr="00881825">
        <w:rPr>
          <w:rFonts w:hint="eastAsia"/>
        </w:rPr>
        <w:t>新风耗热量</w:t>
      </w:r>
      <w:bookmarkEnd w:id="21"/>
      <w:bookmarkEnd w:id="22"/>
    </w:p>
    <w:p w14:paraId="0CFD0770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2130D75" w14:textId="4C9F6BE4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C4035C">
        <w:rPr>
          <w:noProof/>
          <w:color w:val="000000"/>
          <w:position w:val="-12"/>
        </w:rPr>
        <w:drawing>
          <wp:inline distT="0" distB="0" distL="0" distR="0" wp14:anchorId="5A9621E9" wp14:editId="4CE01C03">
            <wp:extent cx="373380" cy="237490"/>
            <wp:effectExtent l="0" t="0" r="0" b="0"/>
            <wp:docPr id="12507124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177C9D1" wp14:editId="5B863064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45FB4186" wp14:editId="530D794F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FF81D12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C7FEDA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12CD8075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70C5B8F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C56630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4921E87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34E03736" w14:textId="77777777" w:rsidR="00000000" w:rsidRPr="00881825" w:rsidRDefault="00000000" w:rsidP="00D619B4">
      <w:pPr>
        <w:pStyle w:val="2"/>
      </w:pPr>
      <w:bookmarkStart w:id="23" w:name="_Toc496014724"/>
      <w:bookmarkStart w:id="24" w:name="_Toc160140043"/>
      <w:r w:rsidRPr="00881825">
        <w:rPr>
          <w:rFonts w:hint="eastAsia"/>
        </w:rPr>
        <w:t>通过其他途径的耗热量</w:t>
      </w:r>
      <w:bookmarkEnd w:id="23"/>
      <w:bookmarkEnd w:id="24"/>
    </w:p>
    <w:p w14:paraId="18B2D08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1EF5E66B" w14:textId="77777777" w:rsidR="00000000" w:rsidRPr="00881825" w:rsidRDefault="00000000" w:rsidP="00D619B4">
      <w:pPr>
        <w:pStyle w:val="2"/>
      </w:pPr>
      <w:bookmarkStart w:id="25" w:name="_Toc496014725"/>
      <w:bookmarkStart w:id="26" w:name="_Toc160140044"/>
      <w:r w:rsidRPr="00881825">
        <w:rPr>
          <w:rFonts w:hint="eastAsia"/>
        </w:rPr>
        <w:t>分户计量和间歇采暖热负荷</w:t>
      </w:r>
      <w:bookmarkEnd w:id="25"/>
      <w:bookmarkEnd w:id="26"/>
    </w:p>
    <w:p w14:paraId="5A954C85" w14:textId="7159CB07" w:rsidR="00000000" w:rsidRPr="00177F22" w:rsidRDefault="00C4035C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6849F512" wp14:editId="62EB20E5">
            <wp:extent cx="1077595" cy="237490"/>
            <wp:effectExtent l="0" t="0" r="0" b="0"/>
            <wp:docPr id="15345989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56641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050A095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102D4D39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4F8360F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313EB9B0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4E665F6A" w14:textId="08D3C069" w:rsidR="00000000" w:rsidRPr="002D5496" w:rsidRDefault="00C4035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84BB2B0" wp14:editId="590AA7C9">
            <wp:extent cx="801370" cy="237490"/>
            <wp:effectExtent l="0" t="0" r="0" b="0"/>
            <wp:docPr id="167247316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7547A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F20A68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62A1A3E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E1A5984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03E9136B" w14:textId="4F2606A8" w:rsidR="00000000" w:rsidRPr="002D5496" w:rsidRDefault="00C4035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B131382" wp14:editId="49C61525">
            <wp:extent cx="1494155" cy="42799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AA18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0B7C135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31FFBCEA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3AFF2697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6978309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42EC0FFB" w14:textId="77777777" w:rsidR="00000000" w:rsidRPr="00D619B4" w:rsidRDefault="00000000" w:rsidP="00412DEF">
      <w:pPr>
        <w:rPr>
          <w:lang w:val="en-US"/>
        </w:rPr>
      </w:pPr>
    </w:p>
    <w:p w14:paraId="752DD9D6" w14:textId="77777777" w:rsidR="00976BDB" w:rsidRDefault="00000000">
      <w:pPr>
        <w:pStyle w:val="1"/>
      </w:pPr>
      <w:bookmarkStart w:id="27" w:name="_Toc160140045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76BDB" w14:paraId="5C92C38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B0AD5C8" w14:textId="77777777" w:rsidR="00976BDB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9B86159" w14:textId="77777777" w:rsidR="00976BDB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17B91BC" w14:textId="77777777" w:rsidR="00976BDB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976BDB" w14:paraId="23A3E129" w14:textId="77777777">
        <w:trPr>
          <w:jc w:val="center"/>
        </w:trPr>
        <w:tc>
          <w:tcPr>
            <w:tcW w:w="1697" w:type="dxa"/>
            <w:vAlign w:val="center"/>
          </w:tcPr>
          <w:p w14:paraId="05649B11" w14:textId="77777777" w:rsidR="00976BDB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7F9DA068" w14:textId="77777777" w:rsidR="00976BDB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5D1FAFB0" w14:textId="77777777" w:rsidR="00976BDB" w:rsidRDefault="00000000">
            <w:r>
              <w:t>0.147</w:t>
            </w:r>
          </w:p>
        </w:tc>
      </w:tr>
      <w:tr w:rsidR="00976BDB" w14:paraId="4FB76287" w14:textId="77777777">
        <w:trPr>
          <w:jc w:val="center"/>
        </w:trPr>
        <w:tc>
          <w:tcPr>
            <w:tcW w:w="1697" w:type="dxa"/>
            <w:vAlign w:val="center"/>
          </w:tcPr>
          <w:p w14:paraId="61019CC9" w14:textId="77777777" w:rsidR="00976BDB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15E8C262" w14:textId="77777777" w:rsidR="00976BDB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1D75EAA4" w14:textId="77777777" w:rsidR="00976BDB" w:rsidRDefault="00000000">
            <w:r>
              <w:t>0.165</w:t>
            </w:r>
          </w:p>
        </w:tc>
      </w:tr>
      <w:tr w:rsidR="00976BDB" w14:paraId="39B99E96" w14:textId="77777777">
        <w:trPr>
          <w:jc w:val="center"/>
        </w:trPr>
        <w:tc>
          <w:tcPr>
            <w:tcW w:w="1697" w:type="dxa"/>
            <w:vAlign w:val="center"/>
          </w:tcPr>
          <w:p w14:paraId="494BC3C9" w14:textId="77777777" w:rsidR="00976BDB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7AA2E1B0" w14:textId="77777777" w:rsidR="00976BDB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55B91DD0" w14:textId="77777777" w:rsidR="00976BDB" w:rsidRDefault="00000000">
            <w:r>
              <w:t>0.165</w:t>
            </w:r>
          </w:p>
        </w:tc>
      </w:tr>
      <w:tr w:rsidR="00976BDB" w14:paraId="2932B97E" w14:textId="77777777">
        <w:trPr>
          <w:jc w:val="center"/>
        </w:trPr>
        <w:tc>
          <w:tcPr>
            <w:tcW w:w="1697" w:type="dxa"/>
            <w:vAlign w:val="center"/>
          </w:tcPr>
          <w:p w14:paraId="2105BB28" w14:textId="77777777" w:rsidR="00976BDB" w:rsidRDefault="00000000">
            <w:r>
              <w:t>热桥梁</w:t>
            </w:r>
          </w:p>
        </w:tc>
        <w:tc>
          <w:tcPr>
            <w:tcW w:w="3961" w:type="dxa"/>
            <w:vAlign w:val="center"/>
          </w:tcPr>
          <w:p w14:paraId="73E9BF20" w14:textId="77777777" w:rsidR="00976BDB" w:rsidRDefault="00000000">
            <w:r>
              <w:t>热桥梁构造一</w:t>
            </w:r>
          </w:p>
        </w:tc>
        <w:tc>
          <w:tcPr>
            <w:tcW w:w="3667" w:type="dxa"/>
            <w:vAlign w:val="center"/>
          </w:tcPr>
          <w:p w14:paraId="69562768" w14:textId="77777777" w:rsidR="00976BDB" w:rsidRDefault="00000000">
            <w:r>
              <w:t>0.165</w:t>
            </w:r>
          </w:p>
        </w:tc>
      </w:tr>
      <w:tr w:rsidR="00976BDB" w14:paraId="55151F88" w14:textId="77777777">
        <w:trPr>
          <w:jc w:val="center"/>
        </w:trPr>
        <w:tc>
          <w:tcPr>
            <w:tcW w:w="1697" w:type="dxa"/>
            <w:vAlign w:val="center"/>
          </w:tcPr>
          <w:p w14:paraId="1A02E227" w14:textId="77777777" w:rsidR="00976BDB" w:rsidRDefault="00000000">
            <w:r>
              <w:t>热桥板</w:t>
            </w:r>
          </w:p>
        </w:tc>
        <w:tc>
          <w:tcPr>
            <w:tcW w:w="3961" w:type="dxa"/>
            <w:vAlign w:val="center"/>
          </w:tcPr>
          <w:p w14:paraId="7BAAC1AA" w14:textId="77777777" w:rsidR="00976BDB" w:rsidRDefault="00000000">
            <w:r>
              <w:t>热桥板构造一</w:t>
            </w:r>
          </w:p>
        </w:tc>
        <w:tc>
          <w:tcPr>
            <w:tcW w:w="3667" w:type="dxa"/>
            <w:vAlign w:val="center"/>
          </w:tcPr>
          <w:p w14:paraId="60D48C3E" w14:textId="77777777" w:rsidR="00976BDB" w:rsidRDefault="00000000">
            <w:r>
              <w:t>0.165</w:t>
            </w:r>
          </w:p>
        </w:tc>
      </w:tr>
      <w:tr w:rsidR="00976BDB" w14:paraId="411CFF20" w14:textId="77777777">
        <w:trPr>
          <w:jc w:val="center"/>
        </w:trPr>
        <w:tc>
          <w:tcPr>
            <w:tcW w:w="1697" w:type="dxa"/>
            <w:vAlign w:val="center"/>
          </w:tcPr>
          <w:p w14:paraId="26678BA9" w14:textId="77777777" w:rsidR="00976BDB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6D659168" w14:textId="77777777" w:rsidR="00976BDB" w:rsidRDefault="00000000">
            <w:r>
              <w:t>底面接触室外空气的架空或外挑楼板构造一</w:t>
            </w:r>
          </w:p>
        </w:tc>
        <w:tc>
          <w:tcPr>
            <w:tcW w:w="3667" w:type="dxa"/>
            <w:vAlign w:val="center"/>
          </w:tcPr>
          <w:p w14:paraId="6C8839C4" w14:textId="77777777" w:rsidR="00976BDB" w:rsidRDefault="00000000">
            <w:r>
              <w:t>0.167</w:t>
            </w:r>
          </w:p>
        </w:tc>
      </w:tr>
    </w:tbl>
    <w:p w14:paraId="10745043" w14:textId="77777777" w:rsidR="00976BDB" w:rsidRDefault="00000000">
      <w:pPr>
        <w:pStyle w:val="1"/>
      </w:pPr>
      <w:bookmarkStart w:id="28" w:name="_Toc160140046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76BDB" w14:paraId="7C22D73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937C174" w14:textId="77777777" w:rsidR="00976BDB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B0551F0" w14:textId="77777777" w:rsidR="00976BDB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6253304" w14:textId="77777777" w:rsidR="00976BDB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976BDB" w14:paraId="40F9EE05" w14:textId="77777777">
        <w:trPr>
          <w:jc w:val="center"/>
        </w:trPr>
        <w:tc>
          <w:tcPr>
            <w:tcW w:w="1697" w:type="dxa"/>
            <w:vAlign w:val="center"/>
          </w:tcPr>
          <w:p w14:paraId="5FA79D71" w14:textId="77777777" w:rsidR="00976BDB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3C4FDC15" w14:textId="77777777" w:rsidR="00976BDB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5EBAD7E9" w14:textId="77777777" w:rsidR="00976BDB" w:rsidRDefault="00000000">
            <w:r>
              <w:t>0.345</w:t>
            </w:r>
          </w:p>
        </w:tc>
      </w:tr>
      <w:tr w:rsidR="00976BDB" w14:paraId="08A1DC85" w14:textId="77777777">
        <w:trPr>
          <w:jc w:val="center"/>
        </w:trPr>
        <w:tc>
          <w:tcPr>
            <w:tcW w:w="1697" w:type="dxa"/>
            <w:vAlign w:val="center"/>
          </w:tcPr>
          <w:p w14:paraId="4F2D10A1" w14:textId="77777777" w:rsidR="00976BDB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0EE3D006" w14:textId="77777777" w:rsidR="00976BDB" w:rsidRDefault="00000000">
            <w:r>
              <w:t>非供暖房间与供暖房间之间的隔墙构造一</w:t>
            </w:r>
          </w:p>
        </w:tc>
        <w:tc>
          <w:tcPr>
            <w:tcW w:w="3667" w:type="dxa"/>
            <w:vAlign w:val="center"/>
          </w:tcPr>
          <w:p w14:paraId="54B0405C" w14:textId="77777777" w:rsidR="00976BDB" w:rsidRDefault="00000000">
            <w:r>
              <w:t>0.345</w:t>
            </w:r>
          </w:p>
        </w:tc>
      </w:tr>
      <w:tr w:rsidR="00976BDB" w14:paraId="4C431630" w14:textId="77777777">
        <w:trPr>
          <w:jc w:val="center"/>
        </w:trPr>
        <w:tc>
          <w:tcPr>
            <w:tcW w:w="1697" w:type="dxa"/>
            <w:vAlign w:val="center"/>
          </w:tcPr>
          <w:p w14:paraId="44959EA7" w14:textId="77777777" w:rsidR="00976BDB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3AF43952" w14:textId="77777777" w:rsidR="00976BDB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4647D1A9" w14:textId="77777777" w:rsidR="00976BDB" w:rsidRDefault="00000000">
            <w:r>
              <w:t>0.777</w:t>
            </w:r>
          </w:p>
        </w:tc>
      </w:tr>
      <w:tr w:rsidR="00976BDB" w14:paraId="023D6FC3" w14:textId="77777777">
        <w:trPr>
          <w:jc w:val="center"/>
        </w:trPr>
        <w:tc>
          <w:tcPr>
            <w:tcW w:w="1697" w:type="dxa"/>
            <w:vAlign w:val="center"/>
          </w:tcPr>
          <w:p w14:paraId="44B70874" w14:textId="77777777" w:rsidR="00976BDB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3CCC1BE3" w14:textId="77777777" w:rsidR="00976BDB" w:rsidRDefault="00000000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14:paraId="7D56B3D2" w14:textId="77777777" w:rsidR="00976BDB" w:rsidRDefault="00000000">
            <w:r>
              <w:t>0.313</w:t>
            </w:r>
          </w:p>
        </w:tc>
      </w:tr>
    </w:tbl>
    <w:p w14:paraId="09F531AF" w14:textId="77777777" w:rsidR="00976BDB" w:rsidRDefault="00000000">
      <w:pPr>
        <w:pStyle w:val="1"/>
      </w:pPr>
      <w:bookmarkStart w:id="29" w:name="_Toc160140047"/>
      <w:r>
        <w:t>封闭阳台构造</w:t>
      </w:r>
      <w:bookmarkEnd w:id="29"/>
    </w:p>
    <w:p w14:paraId="1E7FAFA4" w14:textId="77777777" w:rsidR="00976BDB" w:rsidRDefault="00000000">
      <w:r>
        <w:t>本工程无此项内容</w:t>
      </w:r>
    </w:p>
    <w:p w14:paraId="2381DF5E" w14:textId="77777777" w:rsidR="00976BDB" w:rsidRDefault="00000000">
      <w:pPr>
        <w:pStyle w:val="1"/>
      </w:pPr>
      <w:bookmarkStart w:id="30" w:name="_Toc160140048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76BDB" w14:paraId="3B05905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862D79A" w14:textId="77777777" w:rsidR="00976BDB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2F604DB" w14:textId="77777777" w:rsidR="00976BDB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324EF86" w14:textId="77777777" w:rsidR="00976BDB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976BDB" w14:paraId="4E4CE9A7" w14:textId="77777777">
        <w:trPr>
          <w:jc w:val="center"/>
        </w:trPr>
        <w:tc>
          <w:tcPr>
            <w:tcW w:w="1697" w:type="dxa"/>
            <w:vAlign w:val="center"/>
          </w:tcPr>
          <w:p w14:paraId="5F8031D4" w14:textId="77777777" w:rsidR="00976BDB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54046E07" w14:textId="77777777" w:rsidR="00976BDB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48FDDE7B" w14:textId="77777777" w:rsidR="00976BDB" w:rsidRDefault="00000000">
            <w:r>
              <w:t>0.52</w:t>
            </w:r>
          </w:p>
        </w:tc>
      </w:tr>
      <w:tr w:rsidR="00976BDB" w14:paraId="7604451C" w14:textId="77777777">
        <w:trPr>
          <w:jc w:val="center"/>
        </w:trPr>
        <w:tc>
          <w:tcPr>
            <w:tcW w:w="1697" w:type="dxa"/>
            <w:vAlign w:val="center"/>
          </w:tcPr>
          <w:p w14:paraId="77AC84C1" w14:textId="77777777" w:rsidR="00976BDB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306DDF31" w14:textId="77777777" w:rsidR="00976BDB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0218370B" w14:textId="77777777" w:rsidR="00976BDB" w:rsidRDefault="00000000">
            <w:r>
              <w:t>0.124</w:t>
            </w:r>
          </w:p>
        </w:tc>
      </w:tr>
    </w:tbl>
    <w:p w14:paraId="1CDC3225" w14:textId="77777777" w:rsidR="00976BDB" w:rsidRDefault="00000000">
      <w:pPr>
        <w:pStyle w:val="1"/>
      </w:pPr>
      <w:bookmarkStart w:id="31" w:name="_Toc160140049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976BDB" w14:paraId="6B459F73" w14:textId="77777777">
        <w:tc>
          <w:tcPr>
            <w:tcW w:w="4799" w:type="dxa"/>
            <w:shd w:val="clear" w:color="auto" w:fill="E6E6E6"/>
            <w:vAlign w:val="center"/>
          </w:tcPr>
          <w:p w14:paraId="467C804B" w14:textId="77777777" w:rsidR="00976BDB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152A8B2" w14:textId="77777777" w:rsidR="00976BD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1E7A46" w14:textId="77777777" w:rsidR="00976BDB" w:rsidRDefault="00000000">
            <w:pPr>
              <w:jc w:val="center"/>
            </w:pPr>
            <w:r>
              <w:t>遮阳系数</w:t>
            </w:r>
          </w:p>
        </w:tc>
      </w:tr>
      <w:tr w:rsidR="00976BDB" w14:paraId="08667796" w14:textId="77777777">
        <w:tc>
          <w:tcPr>
            <w:tcW w:w="4799" w:type="dxa"/>
            <w:vAlign w:val="center"/>
          </w:tcPr>
          <w:p w14:paraId="6902FEAE" w14:textId="77777777" w:rsidR="00976BDB" w:rsidRDefault="00000000">
            <w:r>
              <w:t>塑料框</w:t>
            </w:r>
            <w:r>
              <w:t>72</w:t>
            </w:r>
            <w:r>
              <w:t>系列（</w:t>
            </w:r>
            <w:r>
              <w:t>5</w:t>
            </w:r>
            <w:r>
              <w:t>单银</w:t>
            </w:r>
            <w:r>
              <w:t>Low-E+12Ar+5+12Ar+5</w:t>
            </w:r>
            <w:r>
              <w:t>）</w:t>
            </w:r>
          </w:p>
        </w:tc>
        <w:tc>
          <w:tcPr>
            <w:tcW w:w="3112" w:type="dxa"/>
            <w:vAlign w:val="center"/>
          </w:tcPr>
          <w:p w14:paraId="32F13573" w14:textId="77777777" w:rsidR="00976BDB" w:rsidRDefault="00000000">
            <w:r>
              <w:t>1.30</w:t>
            </w:r>
          </w:p>
        </w:tc>
        <w:tc>
          <w:tcPr>
            <w:tcW w:w="1415" w:type="dxa"/>
            <w:vAlign w:val="center"/>
          </w:tcPr>
          <w:p w14:paraId="6A9C4741" w14:textId="77777777" w:rsidR="00976BDB" w:rsidRDefault="00000000">
            <w:r>
              <w:t>0.33</w:t>
            </w:r>
          </w:p>
        </w:tc>
      </w:tr>
      <w:tr w:rsidR="00976BDB" w14:paraId="63349975" w14:textId="77777777">
        <w:tc>
          <w:tcPr>
            <w:tcW w:w="4799" w:type="dxa"/>
            <w:vAlign w:val="center"/>
          </w:tcPr>
          <w:p w14:paraId="5E066957" w14:textId="77777777" w:rsidR="00976BD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3704231F" w14:textId="77777777" w:rsidR="00976BDB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34C4210C" w14:textId="77777777" w:rsidR="00976BDB" w:rsidRDefault="00000000">
            <w:r>
              <w:t>0.75</w:t>
            </w:r>
          </w:p>
        </w:tc>
      </w:tr>
    </w:tbl>
    <w:p w14:paraId="73EFFE02" w14:textId="77777777" w:rsidR="00976BDB" w:rsidRDefault="00000000">
      <w:pPr>
        <w:pStyle w:val="1"/>
      </w:pPr>
      <w:bookmarkStart w:id="32" w:name="_Toc160140050"/>
      <w:r>
        <w:lastRenderedPageBreak/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976BDB" w14:paraId="362C923D" w14:textId="77777777">
        <w:tc>
          <w:tcPr>
            <w:tcW w:w="5507" w:type="dxa"/>
            <w:shd w:val="clear" w:color="auto" w:fill="E6E6E6"/>
            <w:vAlign w:val="center"/>
          </w:tcPr>
          <w:p w14:paraId="58F09121" w14:textId="77777777" w:rsidR="00976BDB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FFC8950" w14:textId="77777777" w:rsidR="00976BD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976BDB" w14:paraId="68C954F4" w14:textId="77777777">
        <w:tc>
          <w:tcPr>
            <w:tcW w:w="5507" w:type="dxa"/>
            <w:vAlign w:val="center"/>
          </w:tcPr>
          <w:p w14:paraId="66F2EF45" w14:textId="77777777" w:rsidR="00976BDB" w:rsidRDefault="00000000">
            <w:r>
              <w:t>木头夹层门</w:t>
            </w:r>
          </w:p>
        </w:tc>
        <w:tc>
          <w:tcPr>
            <w:tcW w:w="3820" w:type="dxa"/>
            <w:vAlign w:val="center"/>
          </w:tcPr>
          <w:p w14:paraId="10D2245A" w14:textId="77777777" w:rsidR="00976BDB" w:rsidRDefault="00000000">
            <w:r>
              <w:t>0.79</w:t>
            </w:r>
          </w:p>
        </w:tc>
      </w:tr>
      <w:tr w:rsidR="00976BDB" w14:paraId="42681DE1" w14:textId="77777777">
        <w:tc>
          <w:tcPr>
            <w:tcW w:w="5507" w:type="dxa"/>
            <w:vAlign w:val="center"/>
          </w:tcPr>
          <w:p w14:paraId="0ECD00B1" w14:textId="77777777" w:rsidR="00976BDB" w:rsidRDefault="00000000">
            <w:r>
              <w:t>单层木制内门</w:t>
            </w:r>
          </w:p>
        </w:tc>
        <w:tc>
          <w:tcPr>
            <w:tcW w:w="3820" w:type="dxa"/>
            <w:vAlign w:val="center"/>
          </w:tcPr>
          <w:p w14:paraId="69A036ED" w14:textId="77777777" w:rsidR="00976BDB" w:rsidRDefault="00000000">
            <w:r>
              <w:t>1.95</w:t>
            </w:r>
          </w:p>
        </w:tc>
      </w:tr>
    </w:tbl>
    <w:p w14:paraId="2F4F1D47" w14:textId="77777777" w:rsidR="00976BDB" w:rsidRDefault="00000000">
      <w:pPr>
        <w:pStyle w:val="1"/>
      </w:pPr>
      <w:bookmarkStart w:id="33" w:name="_Toc160140051"/>
      <w:r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976BDB" w14:paraId="7EB8D6CE" w14:textId="77777777">
        <w:tc>
          <w:tcPr>
            <w:tcW w:w="3112" w:type="dxa"/>
            <w:shd w:val="clear" w:color="auto" w:fill="E6E6E6"/>
            <w:vAlign w:val="center"/>
          </w:tcPr>
          <w:p w14:paraId="0922ECC9" w14:textId="77777777" w:rsidR="00976BDB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BE29325" w14:textId="77777777" w:rsidR="00976BD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E33A7CA" w14:textId="77777777" w:rsidR="00976BD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76BDB" w14:paraId="60488001" w14:textId="77777777">
        <w:tc>
          <w:tcPr>
            <w:tcW w:w="3112" w:type="dxa"/>
            <w:vMerge w:val="restart"/>
            <w:vAlign w:val="center"/>
          </w:tcPr>
          <w:p w14:paraId="1415A8A8" w14:textId="77777777" w:rsidR="00976BDB" w:rsidRDefault="00000000">
            <w:pPr>
              <w:jc w:val="center"/>
            </w:pPr>
            <w:r>
              <w:t>55424</w:t>
            </w:r>
          </w:p>
        </w:tc>
        <w:tc>
          <w:tcPr>
            <w:tcW w:w="3112" w:type="dxa"/>
            <w:vAlign w:val="center"/>
          </w:tcPr>
          <w:p w14:paraId="1DF3E669" w14:textId="77777777" w:rsidR="00976BDB" w:rsidRDefault="00000000">
            <w:r>
              <w:t>2591.46</w:t>
            </w:r>
          </w:p>
        </w:tc>
        <w:tc>
          <w:tcPr>
            <w:tcW w:w="3101" w:type="dxa"/>
            <w:vAlign w:val="center"/>
          </w:tcPr>
          <w:p w14:paraId="30DB1885" w14:textId="77777777" w:rsidR="00976BDB" w:rsidRDefault="00000000">
            <w:r>
              <w:t>21.39</w:t>
            </w:r>
          </w:p>
        </w:tc>
      </w:tr>
      <w:tr w:rsidR="00976BDB" w14:paraId="32D358C4" w14:textId="77777777">
        <w:tc>
          <w:tcPr>
            <w:tcW w:w="3112" w:type="dxa"/>
            <w:vMerge/>
            <w:vAlign w:val="center"/>
          </w:tcPr>
          <w:p w14:paraId="58639076" w14:textId="77777777" w:rsidR="00976BDB" w:rsidRDefault="00976BD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EA9E07F" w14:textId="77777777" w:rsidR="00976BDB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6165BFA" w14:textId="77777777" w:rsidR="00976BD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76BDB" w14:paraId="6A37E097" w14:textId="77777777">
        <w:tc>
          <w:tcPr>
            <w:tcW w:w="3112" w:type="dxa"/>
            <w:vMerge/>
            <w:vAlign w:val="center"/>
          </w:tcPr>
          <w:p w14:paraId="710133F6" w14:textId="77777777" w:rsidR="00976BDB" w:rsidRDefault="00976BD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6335FA0" w14:textId="77777777" w:rsidR="00976BDB" w:rsidRDefault="00000000">
            <w:r>
              <w:t>2418.40</w:t>
            </w:r>
          </w:p>
        </w:tc>
        <w:tc>
          <w:tcPr>
            <w:tcW w:w="3101" w:type="dxa"/>
            <w:vAlign w:val="center"/>
          </w:tcPr>
          <w:p w14:paraId="0BE84F53" w14:textId="77777777" w:rsidR="00976BDB" w:rsidRDefault="00000000">
            <w:r>
              <w:t>22.92</w:t>
            </w:r>
          </w:p>
        </w:tc>
      </w:tr>
    </w:tbl>
    <w:p w14:paraId="7CAFFEF5" w14:textId="77777777" w:rsidR="00976BDB" w:rsidRDefault="00000000">
      <w:pPr>
        <w:pStyle w:val="1"/>
      </w:pPr>
      <w:bookmarkStart w:id="34" w:name="_Toc160140052"/>
      <w:r>
        <w:t>房间热负荷汇总表</w:t>
      </w:r>
      <w:r>
        <w:t>(</w:t>
      </w:r>
      <w:r>
        <w:t>按系统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976BDB" w14:paraId="3C37306E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6D4F1BF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324ADFDD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7AF2F4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C77A64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AF42FE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1A9DD11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92CA5E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6A2EEC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96E51B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1E020B1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E52DEB9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976BDB" w14:paraId="2DCAD24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2C49C1E8" w14:textId="77777777" w:rsidR="00976BDB" w:rsidRDefault="0097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24A0A1DF" w14:textId="77777777" w:rsidR="00976BDB" w:rsidRDefault="0097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6EB184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9CF60F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9886DF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47B08A7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07E163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5E49F6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4848A6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817B975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1329D57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976BDB" w14:paraId="53E6217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8F2703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67C8008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993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371.27</w:t>
            </w:r>
          </w:p>
        </w:tc>
        <w:tc>
          <w:tcPr>
            <w:tcW w:w="707" w:type="dxa"/>
            <w:vAlign w:val="center"/>
          </w:tcPr>
          <w:p w14:paraId="161B99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EF5C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11199</w:t>
            </w:r>
          </w:p>
        </w:tc>
        <w:tc>
          <w:tcPr>
            <w:tcW w:w="854" w:type="dxa"/>
            <w:vAlign w:val="center"/>
          </w:tcPr>
          <w:p w14:paraId="68B689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</w:t>
            </w:r>
          </w:p>
        </w:tc>
        <w:tc>
          <w:tcPr>
            <w:tcW w:w="707" w:type="dxa"/>
            <w:vAlign w:val="center"/>
          </w:tcPr>
          <w:p w14:paraId="3DBAD6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F01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9965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CAAA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13753</w:t>
            </w:r>
          </w:p>
        </w:tc>
        <w:tc>
          <w:tcPr>
            <w:tcW w:w="713" w:type="dxa"/>
            <w:vAlign w:val="center"/>
          </w:tcPr>
          <w:p w14:paraId="2DF2BA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 w:rsidR="00976BDB" w14:paraId="520B1D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9EAB7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25013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ADA1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707" w:type="dxa"/>
            <w:vAlign w:val="center"/>
          </w:tcPr>
          <w:p w14:paraId="162826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D534C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Align w:val="center"/>
          </w:tcPr>
          <w:p w14:paraId="1FA862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19D474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071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5EFD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2AA5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13" w:type="dxa"/>
            <w:vAlign w:val="center"/>
          </w:tcPr>
          <w:p w14:paraId="78222C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976BDB" w14:paraId="6566DF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6A599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FB58A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1034,1035[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841E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1D9FC5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6667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854" w:type="dxa"/>
            <w:vAlign w:val="center"/>
          </w:tcPr>
          <w:p w14:paraId="14A719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8CFA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912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A11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FEF6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13" w:type="dxa"/>
            <w:vAlign w:val="center"/>
          </w:tcPr>
          <w:p w14:paraId="414DEC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976BDB" w14:paraId="221B13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A7BD6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1A5CF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6CE7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362.28</w:t>
            </w:r>
          </w:p>
        </w:tc>
        <w:tc>
          <w:tcPr>
            <w:tcW w:w="707" w:type="dxa"/>
            <w:vAlign w:val="center"/>
          </w:tcPr>
          <w:p w14:paraId="3EF981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D6A7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5728</w:t>
            </w:r>
          </w:p>
        </w:tc>
        <w:tc>
          <w:tcPr>
            <w:tcW w:w="854" w:type="dxa"/>
            <w:vAlign w:val="center"/>
          </w:tcPr>
          <w:p w14:paraId="39EC81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707" w:type="dxa"/>
            <w:vAlign w:val="center"/>
          </w:tcPr>
          <w:p w14:paraId="414048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347C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A624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DA52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7698</w:t>
            </w:r>
          </w:p>
        </w:tc>
        <w:tc>
          <w:tcPr>
            <w:tcW w:w="713" w:type="dxa"/>
            <w:vAlign w:val="center"/>
          </w:tcPr>
          <w:p w14:paraId="4CACF4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976BDB" w14:paraId="5DCFB2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CAD67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92EBA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6622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tcW w:w="707" w:type="dxa"/>
            <w:vAlign w:val="center"/>
          </w:tcPr>
          <w:p w14:paraId="3B511B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19293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854" w:type="dxa"/>
            <w:vAlign w:val="center"/>
          </w:tcPr>
          <w:p w14:paraId="5F3446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737C67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8B4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93F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1F33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2BF7D5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976BDB" w14:paraId="5F56C8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FD596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5C127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3D73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707" w:type="dxa"/>
            <w:vAlign w:val="center"/>
          </w:tcPr>
          <w:p w14:paraId="6C7415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C5ACD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854" w:type="dxa"/>
            <w:vAlign w:val="center"/>
          </w:tcPr>
          <w:p w14:paraId="0285E5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vAlign w:val="center"/>
          </w:tcPr>
          <w:p w14:paraId="65D42B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3B6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F99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0A8C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713" w:type="dxa"/>
            <w:vAlign w:val="center"/>
          </w:tcPr>
          <w:p w14:paraId="3DAADF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976BDB" w14:paraId="510AC5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59AAF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00670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2028,2033,3031,3032,4029[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7C37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386455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1FE0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54" w:type="dxa"/>
            <w:vAlign w:val="center"/>
          </w:tcPr>
          <w:p w14:paraId="6DEF32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B61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48B2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58E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8E07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13" w:type="dxa"/>
            <w:vAlign w:val="center"/>
          </w:tcPr>
          <w:p w14:paraId="3BC008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976BDB" w14:paraId="61E2FB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5A633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9CE27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A8AC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361.83</w:t>
            </w:r>
          </w:p>
        </w:tc>
        <w:tc>
          <w:tcPr>
            <w:tcW w:w="707" w:type="dxa"/>
            <w:vAlign w:val="center"/>
          </w:tcPr>
          <w:p w14:paraId="79EF5A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6F1D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3979</w:t>
            </w:r>
          </w:p>
        </w:tc>
        <w:tc>
          <w:tcPr>
            <w:tcW w:w="854" w:type="dxa"/>
            <w:vAlign w:val="center"/>
          </w:tcPr>
          <w:p w14:paraId="37D4BB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707" w:type="dxa"/>
            <w:vAlign w:val="center"/>
          </w:tcPr>
          <w:p w14:paraId="772F76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E759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58E1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D448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</w:t>
            </w:r>
          </w:p>
        </w:tc>
        <w:tc>
          <w:tcPr>
            <w:tcW w:w="713" w:type="dxa"/>
            <w:vAlign w:val="center"/>
          </w:tcPr>
          <w:p w14:paraId="56F722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976BDB" w14:paraId="7E79D2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CC04F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E709A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699B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707" w:type="dxa"/>
            <w:vAlign w:val="center"/>
          </w:tcPr>
          <w:p w14:paraId="1C8D4B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39520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854" w:type="dxa"/>
            <w:vAlign w:val="center"/>
          </w:tcPr>
          <w:p w14:paraId="3B1802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232ACB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CEB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3E0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08D3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02A7E7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976BDB" w14:paraId="3EC0A0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96230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CAC53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FDC5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tcW w:w="707" w:type="dxa"/>
            <w:vAlign w:val="center"/>
          </w:tcPr>
          <w:p w14:paraId="1F8D86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3794A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854" w:type="dxa"/>
            <w:vAlign w:val="center"/>
          </w:tcPr>
          <w:p w14:paraId="2F1D9D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1E3B4B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C707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035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8B7B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13" w:type="dxa"/>
            <w:vAlign w:val="center"/>
          </w:tcPr>
          <w:p w14:paraId="3C19A4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976BDB" w14:paraId="659070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E9654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DE565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223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162.44</w:t>
            </w:r>
          </w:p>
        </w:tc>
        <w:tc>
          <w:tcPr>
            <w:tcW w:w="707" w:type="dxa"/>
            <w:vAlign w:val="center"/>
          </w:tcPr>
          <w:p w14:paraId="4D4799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E13B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854" w:type="dxa"/>
            <w:vAlign w:val="center"/>
          </w:tcPr>
          <w:p w14:paraId="31AFC4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892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938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DBE1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6E45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713" w:type="dxa"/>
            <w:vAlign w:val="center"/>
          </w:tcPr>
          <w:p w14:paraId="397F59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976BDB" w14:paraId="494AE6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3D8BA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247F1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C1F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66.32</w:t>
            </w:r>
          </w:p>
        </w:tc>
        <w:tc>
          <w:tcPr>
            <w:tcW w:w="707" w:type="dxa"/>
            <w:vAlign w:val="center"/>
          </w:tcPr>
          <w:p w14:paraId="47C5EC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027D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854" w:type="dxa"/>
            <w:vAlign w:val="center"/>
          </w:tcPr>
          <w:p w14:paraId="6D8BC0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5AC2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EA0F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6A3F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24C8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713" w:type="dxa"/>
            <w:vAlign w:val="center"/>
          </w:tcPr>
          <w:p w14:paraId="001BE5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976BDB" w14:paraId="42D996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7C62B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E4732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37D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65.63</w:t>
            </w:r>
          </w:p>
        </w:tc>
        <w:tc>
          <w:tcPr>
            <w:tcW w:w="707" w:type="dxa"/>
            <w:vAlign w:val="center"/>
          </w:tcPr>
          <w:p w14:paraId="72A4F0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BCBA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854" w:type="dxa"/>
            <w:vAlign w:val="center"/>
          </w:tcPr>
          <w:p w14:paraId="2F505A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BB19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FBE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ED3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616B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13" w:type="dxa"/>
            <w:vAlign w:val="center"/>
          </w:tcPr>
          <w:p w14:paraId="5F6F10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976BDB" w14:paraId="0656AA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6FCB0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CD72A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58F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65.64</w:t>
            </w:r>
          </w:p>
        </w:tc>
        <w:tc>
          <w:tcPr>
            <w:tcW w:w="707" w:type="dxa"/>
            <w:vAlign w:val="center"/>
          </w:tcPr>
          <w:p w14:paraId="075F1D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F172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854" w:type="dxa"/>
            <w:vAlign w:val="center"/>
          </w:tcPr>
          <w:p w14:paraId="57B2E0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46524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3176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89CD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A705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767BCC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976BDB" w14:paraId="538BF1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E0A3D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FB76F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1054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20.92</w:t>
            </w:r>
          </w:p>
        </w:tc>
        <w:tc>
          <w:tcPr>
            <w:tcW w:w="707" w:type="dxa"/>
            <w:vAlign w:val="center"/>
          </w:tcPr>
          <w:p w14:paraId="2C7DDA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32699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2AE272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6B9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0636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5B88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7FE0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13" w:type="dxa"/>
            <w:vAlign w:val="center"/>
          </w:tcPr>
          <w:p w14:paraId="2DC401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976BDB" w14:paraId="7539AF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C5C26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C045C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41EB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tcW w:w="707" w:type="dxa"/>
            <w:vAlign w:val="center"/>
          </w:tcPr>
          <w:p w14:paraId="61EF23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E275D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372BCA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5FF78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B046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73F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79F4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 w14:paraId="03AF40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976BDB" w14:paraId="5AE115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12A89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D9CC2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7A73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55A8F6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17AB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854" w:type="dxa"/>
            <w:vAlign w:val="center"/>
          </w:tcPr>
          <w:p w14:paraId="7D0D41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8903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FF3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0E1B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315A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13" w:type="dxa"/>
            <w:vAlign w:val="center"/>
          </w:tcPr>
          <w:p w14:paraId="635BFC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976BDB" w14:paraId="398649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0E313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82D95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D951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35.79</w:t>
            </w:r>
          </w:p>
        </w:tc>
        <w:tc>
          <w:tcPr>
            <w:tcW w:w="707" w:type="dxa"/>
            <w:vAlign w:val="center"/>
          </w:tcPr>
          <w:p w14:paraId="4521F6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2F9D4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854" w:type="dxa"/>
            <w:vAlign w:val="center"/>
          </w:tcPr>
          <w:p w14:paraId="0560E4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3206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929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B67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EA85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713" w:type="dxa"/>
            <w:vAlign w:val="center"/>
          </w:tcPr>
          <w:p w14:paraId="030D8A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976BDB" w14:paraId="476D58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AC822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0A4FF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AA6D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201.52</w:t>
            </w:r>
          </w:p>
        </w:tc>
        <w:tc>
          <w:tcPr>
            <w:tcW w:w="707" w:type="dxa"/>
            <w:vAlign w:val="center"/>
          </w:tcPr>
          <w:p w14:paraId="7B48FE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56C0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6740</w:t>
            </w:r>
          </w:p>
        </w:tc>
        <w:tc>
          <w:tcPr>
            <w:tcW w:w="854" w:type="dxa"/>
            <w:vAlign w:val="center"/>
          </w:tcPr>
          <w:p w14:paraId="2D1160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BD47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64AF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A54F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E1DC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6740</w:t>
            </w:r>
          </w:p>
        </w:tc>
        <w:tc>
          <w:tcPr>
            <w:tcW w:w="713" w:type="dxa"/>
            <w:vAlign w:val="center"/>
          </w:tcPr>
          <w:p w14:paraId="12CC6C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976BDB" w14:paraId="70E3ED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E838C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D813A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7789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57DCE9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F03F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2BB40D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794F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48F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2CA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0E64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13" w:type="dxa"/>
            <w:vAlign w:val="center"/>
          </w:tcPr>
          <w:p w14:paraId="0820E4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976BDB" w14:paraId="224F02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2CDDD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477B7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584F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76F003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BB74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62665A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B203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46D9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5F4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438F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13" w:type="dxa"/>
            <w:vAlign w:val="center"/>
          </w:tcPr>
          <w:p w14:paraId="0FE013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976BDB" w14:paraId="1E6212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7F01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63151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2E33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66.29</w:t>
            </w:r>
          </w:p>
        </w:tc>
        <w:tc>
          <w:tcPr>
            <w:tcW w:w="707" w:type="dxa"/>
            <w:vAlign w:val="center"/>
          </w:tcPr>
          <w:p w14:paraId="208934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C226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</w:t>
            </w:r>
          </w:p>
        </w:tc>
        <w:tc>
          <w:tcPr>
            <w:tcW w:w="854" w:type="dxa"/>
            <w:vAlign w:val="center"/>
          </w:tcPr>
          <w:p w14:paraId="154EA1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1E7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5C64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322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97AF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</w:t>
            </w:r>
          </w:p>
        </w:tc>
        <w:tc>
          <w:tcPr>
            <w:tcW w:w="713" w:type="dxa"/>
            <w:vAlign w:val="center"/>
          </w:tcPr>
          <w:p w14:paraId="68263F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976BDB" w14:paraId="136DB2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7108E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70113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5034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65.64</w:t>
            </w:r>
          </w:p>
        </w:tc>
        <w:tc>
          <w:tcPr>
            <w:tcW w:w="707" w:type="dxa"/>
            <w:vAlign w:val="center"/>
          </w:tcPr>
          <w:p w14:paraId="500A73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F58A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854" w:type="dxa"/>
            <w:vAlign w:val="center"/>
          </w:tcPr>
          <w:p w14:paraId="55D393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75F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8C0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4047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0791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13" w:type="dxa"/>
            <w:vAlign w:val="center"/>
          </w:tcPr>
          <w:p w14:paraId="1C696C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976BDB" w14:paraId="37B67F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76E55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4975B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3543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20.92</w:t>
            </w:r>
          </w:p>
        </w:tc>
        <w:tc>
          <w:tcPr>
            <w:tcW w:w="707" w:type="dxa"/>
            <w:vAlign w:val="center"/>
          </w:tcPr>
          <w:p w14:paraId="25638A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6BEC2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854" w:type="dxa"/>
            <w:vAlign w:val="center"/>
          </w:tcPr>
          <w:p w14:paraId="0F482A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A3AE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6EF2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A62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9043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13" w:type="dxa"/>
            <w:vAlign w:val="center"/>
          </w:tcPr>
          <w:p w14:paraId="426855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976BDB" w14:paraId="78CB0D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53C4F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B7C10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74CA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283.29</w:t>
            </w:r>
          </w:p>
        </w:tc>
        <w:tc>
          <w:tcPr>
            <w:tcW w:w="707" w:type="dxa"/>
            <w:vAlign w:val="center"/>
          </w:tcPr>
          <w:p w14:paraId="42927A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63B9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</w:t>
            </w:r>
          </w:p>
        </w:tc>
        <w:tc>
          <w:tcPr>
            <w:tcW w:w="854" w:type="dxa"/>
            <w:vAlign w:val="center"/>
          </w:tcPr>
          <w:p w14:paraId="74CA6D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C8CC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6B50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08CA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5EC8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</w:t>
            </w:r>
          </w:p>
        </w:tc>
        <w:tc>
          <w:tcPr>
            <w:tcW w:w="713" w:type="dxa"/>
            <w:vAlign w:val="center"/>
          </w:tcPr>
          <w:p w14:paraId="094D62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976BDB" w14:paraId="646881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D95F4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2876C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6106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07" w:type="dxa"/>
            <w:vAlign w:val="center"/>
          </w:tcPr>
          <w:p w14:paraId="02428F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7E59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854" w:type="dxa"/>
            <w:vAlign w:val="center"/>
          </w:tcPr>
          <w:p w14:paraId="604315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CC4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2411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C8A5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8E4B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713" w:type="dxa"/>
            <w:vAlign w:val="center"/>
          </w:tcPr>
          <w:p w14:paraId="00EB78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976BDB" w14:paraId="77DFFA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2CC29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33115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2D57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tcW w:w="707" w:type="dxa"/>
            <w:vAlign w:val="center"/>
          </w:tcPr>
          <w:p w14:paraId="28707D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E8245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4" w:type="dxa"/>
            <w:vAlign w:val="center"/>
          </w:tcPr>
          <w:p w14:paraId="66ACBC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D517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3D8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828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FCA2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13" w:type="dxa"/>
            <w:vAlign w:val="center"/>
          </w:tcPr>
          <w:p w14:paraId="32FB90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976BDB" w14:paraId="0F8F36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89238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26069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D74F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3E15C0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779A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854" w:type="dxa"/>
            <w:vAlign w:val="center"/>
          </w:tcPr>
          <w:p w14:paraId="7E76F5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2C6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96A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B061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8E79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13" w:type="dxa"/>
            <w:vAlign w:val="center"/>
          </w:tcPr>
          <w:p w14:paraId="41CDCF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976BDB" w14:paraId="35E917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2F364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40E97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49B7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3A22BB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8C39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854" w:type="dxa"/>
            <w:vAlign w:val="center"/>
          </w:tcPr>
          <w:p w14:paraId="5B7D8E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69E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B263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16B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87EB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13" w:type="dxa"/>
            <w:vAlign w:val="center"/>
          </w:tcPr>
          <w:p w14:paraId="3C58CE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976BDB" w14:paraId="03709B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3328C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B01EC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9992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tcW w:w="707" w:type="dxa"/>
            <w:vAlign w:val="center"/>
          </w:tcPr>
          <w:p w14:paraId="60A4B2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6986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 w14:paraId="5058C8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8B4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F3D3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76F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3E69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13" w:type="dxa"/>
            <w:vAlign w:val="center"/>
          </w:tcPr>
          <w:p w14:paraId="2B5F55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976BDB" w14:paraId="60EBE3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14CEA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47A5D8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EB221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2418.40</w:t>
            </w:r>
          </w:p>
        </w:tc>
        <w:tc>
          <w:tcPr>
            <w:tcW w:w="707" w:type="dxa"/>
            <w:vAlign w:val="center"/>
          </w:tcPr>
          <w:p w14:paraId="02BC9AD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8C4A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49387</w:t>
            </w:r>
          </w:p>
        </w:tc>
        <w:tc>
          <w:tcPr>
            <w:tcW w:w="854" w:type="dxa"/>
            <w:vAlign w:val="center"/>
          </w:tcPr>
          <w:p w14:paraId="590A2D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6037</w:t>
            </w:r>
          </w:p>
        </w:tc>
        <w:tc>
          <w:tcPr>
            <w:tcW w:w="707" w:type="dxa"/>
            <w:vAlign w:val="center"/>
          </w:tcPr>
          <w:p w14:paraId="766F69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3B81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D72D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F5C0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55424</w:t>
            </w:r>
          </w:p>
        </w:tc>
        <w:tc>
          <w:tcPr>
            <w:tcW w:w="713" w:type="dxa"/>
            <w:vAlign w:val="center"/>
          </w:tcPr>
          <w:p w14:paraId="07D3BC4F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22.9</w:t>
            </w:r>
          </w:p>
        </w:tc>
      </w:tr>
      <w:tr w:rsidR="00976BDB" w14:paraId="3B5353BF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47E3742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91ABB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2418.40</w:t>
            </w:r>
          </w:p>
        </w:tc>
        <w:tc>
          <w:tcPr>
            <w:tcW w:w="707" w:type="dxa"/>
            <w:vAlign w:val="center"/>
          </w:tcPr>
          <w:p w14:paraId="61A9B62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BE55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49387</w:t>
            </w:r>
          </w:p>
        </w:tc>
        <w:tc>
          <w:tcPr>
            <w:tcW w:w="854" w:type="dxa"/>
            <w:vAlign w:val="center"/>
          </w:tcPr>
          <w:p w14:paraId="0EDE48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6037</w:t>
            </w:r>
          </w:p>
        </w:tc>
        <w:tc>
          <w:tcPr>
            <w:tcW w:w="707" w:type="dxa"/>
            <w:vAlign w:val="center"/>
          </w:tcPr>
          <w:p w14:paraId="00849D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A784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956B2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A3C3F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55424</w:t>
            </w:r>
          </w:p>
        </w:tc>
        <w:tc>
          <w:tcPr>
            <w:tcW w:w="713" w:type="dxa"/>
            <w:vAlign w:val="center"/>
          </w:tcPr>
          <w:p w14:paraId="446D9754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22.9</w:t>
            </w:r>
          </w:p>
        </w:tc>
      </w:tr>
    </w:tbl>
    <w:p w14:paraId="06C0A540" w14:textId="77777777" w:rsidR="00976BDB" w:rsidRDefault="00000000">
      <w:r>
        <w:lastRenderedPageBreak/>
        <w:t>说明：上表中合计和总计面积为采暖面积。</w:t>
      </w:r>
    </w:p>
    <w:p w14:paraId="27903A14" w14:textId="77777777" w:rsidR="00976BDB" w:rsidRDefault="00000000">
      <w:pPr>
        <w:pStyle w:val="1"/>
      </w:pPr>
      <w:bookmarkStart w:id="35" w:name="_Toc160140053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976BDB" w14:paraId="38E80F3B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310E316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19E4AA52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6D1C5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8A656F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621856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54C59E1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21073F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1FD50D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3D3368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5E9F4E5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B64E669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976BDB" w14:paraId="50AF5FF6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399D100B" w14:textId="77777777" w:rsidR="00976BDB" w:rsidRDefault="0097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597D4605" w14:textId="77777777" w:rsidR="00976BDB" w:rsidRDefault="0097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F4075B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CB0A38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53F038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C336126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22A940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C3C9CD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21973D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BB3C9DD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B5400CC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976BDB" w14:paraId="3703B5C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3012FA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F8D872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870E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371.27</w:t>
            </w:r>
          </w:p>
        </w:tc>
        <w:tc>
          <w:tcPr>
            <w:tcW w:w="707" w:type="dxa"/>
            <w:vAlign w:val="center"/>
          </w:tcPr>
          <w:p w14:paraId="2F5679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8FF1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11199</w:t>
            </w:r>
          </w:p>
        </w:tc>
        <w:tc>
          <w:tcPr>
            <w:tcW w:w="854" w:type="dxa"/>
            <w:vAlign w:val="center"/>
          </w:tcPr>
          <w:p w14:paraId="643D3A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</w:t>
            </w:r>
          </w:p>
        </w:tc>
        <w:tc>
          <w:tcPr>
            <w:tcW w:w="707" w:type="dxa"/>
            <w:vAlign w:val="center"/>
          </w:tcPr>
          <w:p w14:paraId="1BF8C9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4453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4446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4E46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13753</w:t>
            </w:r>
          </w:p>
        </w:tc>
        <w:tc>
          <w:tcPr>
            <w:tcW w:w="713" w:type="dxa"/>
            <w:vAlign w:val="center"/>
          </w:tcPr>
          <w:p w14:paraId="25F159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 w:rsidR="00976BDB" w14:paraId="555BEB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608BA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DB282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0B5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707" w:type="dxa"/>
            <w:vAlign w:val="center"/>
          </w:tcPr>
          <w:p w14:paraId="70623B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383A8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Align w:val="center"/>
          </w:tcPr>
          <w:p w14:paraId="6CD68C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7DCB7F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E8ED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EC71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C5CE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13" w:type="dxa"/>
            <w:vAlign w:val="center"/>
          </w:tcPr>
          <w:p w14:paraId="2082CF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976BDB" w14:paraId="4A707B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59023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B804E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1034,1035[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9FE4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4A2068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5D43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854" w:type="dxa"/>
            <w:vAlign w:val="center"/>
          </w:tcPr>
          <w:p w14:paraId="0CF8AF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973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E1E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D50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2678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13" w:type="dxa"/>
            <w:vAlign w:val="center"/>
          </w:tcPr>
          <w:p w14:paraId="7AFCAC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976BDB" w14:paraId="3DACCB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30D2F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195099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A35F0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408.21</w:t>
            </w:r>
          </w:p>
        </w:tc>
        <w:tc>
          <w:tcPr>
            <w:tcW w:w="707" w:type="dxa"/>
            <w:vAlign w:val="center"/>
          </w:tcPr>
          <w:p w14:paraId="4261B03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B13B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12354</w:t>
            </w:r>
          </w:p>
        </w:tc>
        <w:tc>
          <w:tcPr>
            <w:tcW w:w="854" w:type="dxa"/>
            <w:vAlign w:val="center"/>
          </w:tcPr>
          <w:p w14:paraId="024CB5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2744</w:t>
            </w:r>
          </w:p>
        </w:tc>
        <w:tc>
          <w:tcPr>
            <w:tcW w:w="707" w:type="dxa"/>
            <w:vAlign w:val="center"/>
          </w:tcPr>
          <w:p w14:paraId="53D1FC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D40A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9E9D0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DF9F5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15098</w:t>
            </w:r>
          </w:p>
        </w:tc>
        <w:tc>
          <w:tcPr>
            <w:tcW w:w="713" w:type="dxa"/>
            <w:vAlign w:val="center"/>
          </w:tcPr>
          <w:p w14:paraId="594EC372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37.0</w:t>
            </w:r>
          </w:p>
        </w:tc>
      </w:tr>
      <w:tr w:rsidR="00976BDB" w14:paraId="089B363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901F47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B0D537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4830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362.28</w:t>
            </w:r>
          </w:p>
        </w:tc>
        <w:tc>
          <w:tcPr>
            <w:tcW w:w="707" w:type="dxa"/>
            <w:vAlign w:val="center"/>
          </w:tcPr>
          <w:p w14:paraId="417F85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3F00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5728</w:t>
            </w:r>
          </w:p>
        </w:tc>
        <w:tc>
          <w:tcPr>
            <w:tcW w:w="854" w:type="dxa"/>
            <w:vAlign w:val="center"/>
          </w:tcPr>
          <w:p w14:paraId="100F3F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707" w:type="dxa"/>
            <w:vAlign w:val="center"/>
          </w:tcPr>
          <w:p w14:paraId="33F46E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4055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1F0A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EBF2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7698</w:t>
            </w:r>
          </w:p>
        </w:tc>
        <w:tc>
          <w:tcPr>
            <w:tcW w:w="713" w:type="dxa"/>
            <w:vAlign w:val="center"/>
          </w:tcPr>
          <w:p w14:paraId="59D2D7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976BDB" w14:paraId="0BD018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7C86A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46428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326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tcW w:w="707" w:type="dxa"/>
            <w:vAlign w:val="center"/>
          </w:tcPr>
          <w:p w14:paraId="7386FD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CC3E6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854" w:type="dxa"/>
            <w:vAlign w:val="center"/>
          </w:tcPr>
          <w:p w14:paraId="226FE4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39AA17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664A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35AC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258B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713" w:type="dxa"/>
            <w:vAlign w:val="center"/>
          </w:tcPr>
          <w:p w14:paraId="3175B5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976BDB" w14:paraId="45E4C4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44740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23A66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B48F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707" w:type="dxa"/>
            <w:vAlign w:val="center"/>
          </w:tcPr>
          <w:p w14:paraId="05FD43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01A11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854" w:type="dxa"/>
            <w:vAlign w:val="center"/>
          </w:tcPr>
          <w:p w14:paraId="630BF0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vAlign w:val="center"/>
          </w:tcPr>
          <w:p w14:paraId="5C14E4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05D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A2E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7485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713" w:type="dxa"/>
            <w:vAlign w:val="center"/>
          </w:tcPr>
          <w:p w14:paraId="323C14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976BDB" w14:paraId="58B057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603C4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F5574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2028,2033[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21C6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27B81F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8BAA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54" w:type="dxa"/>
            <w:vAlign w:val="center"/>
          </w:tcPr>
          <w:p w14:paraId="521B07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480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BB8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1E5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DBCF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13" w:type="dxa"/>
            <w:vAlign w:val="center"/>
          </w:tcPr>
          <w:p w14:paraId="57B1BD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976BDB" w14:paraId="5D55A1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28068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8EBD23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0FAB0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418.62</w:t>
            </w:r>
          </w:p>
        </w:tc>
        <w:tc>
          <w:tcPr>
            <w:tcW w:w="707" w:type="dxa"/>
            <w:vAlign w:val="center"/>
          </w:tcPr>
          <w:p w14:paraId="5C56A1D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8C0F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6930</w:t>
            </w:r>
          </w:p>
        </w:tc>
        <w:tc>
          <w:tcPr>
            <w:tcW w:w="854" w:type="dxa"/>
            <w:vAlign w:val="center"/>
          </w:tcPr>
          <w:p w14:paraId="52368D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2354</w:t>
            </w:r>
          </w:p>
        </w:tc>
        <w:tc>
          <w:tcPr>
            <w:tcW w:w="707" w:type="dxa"/>
            <w:vAlign w:val="center"/>
          </w:tcPr>
          <w:p w14:paraId="11EF6B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B28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BCF0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B21F5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9284</w:t>
            </w:r>
          </w:p>
        </w:tc>
        <w:tc>
          <w:tcPr>
            <w:tcW w:w="713" w:type="dxa"/>
            <w:vAlign w:val="center"/>
          </w:tcPr>
          <w:p w14:paraId="70C554DD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22.2</w:t>
            </w:r>
          </w:p>
        </w:tc>
      </w:tr>
      <w:tr w:rsidR="00976BDB" w14:paraId="0983E06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92AA87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48D26F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D57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361.83</w:t>
            </w:r>
          </w:p>
        </w:tc>
        <w:tc>
          <w:tcPr>
            <w:tcW w:w="707" w:type="dxa"/>
            <w:vAlign w:val="center"/>
          </w:tcPr>
          <w:p w14:paraId="4EC228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8F69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3979</w:t>
            </w:r>
          </w:p>
        </w:tc>
        <w:tc>
          <w:tcPr>
            <w:tcW w:w="854" w:type="dxa"/>
            <w:vAlign w:val="center"/>
          </w:tcPr>
          <w:p w14:paraId="5DBD37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707" w:type="dxa"/>
            <w:vAlign w:val="center"/>
          </w:tcPr>
          <w:p w14:paraId="3F1313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31F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4ECC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1E9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</w:t>
            </w:r>
          </w:p>
        </w:tc>
        <w:tc>
          <w:tcPr>
            <w:tcW w:w="713" w:type="dxa"/>
            <w:vAlign w:val="center"/>
          </w:tcPr>
          <w:p w14:paraId="4D3872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976BDB" w14:paraId="14565F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44E9D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CBEB2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09B9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707" w:type="dxa"/>
            <w:vAlign w:val="center"/>
          </w:tcPr>
          <w:p w14:paraId="5F1C28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6513B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854" w:type="dxa"/>
            <w:vAlign w:val="center"/>
          </w:tcPr>
          <w:p w14:paraId="056A68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5E3634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95B1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8AC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94AB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2C8C10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976BDB" w14:paraId="44DCFB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95C07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055FD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3B51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tcW w:w="707" w:type="dxa"/>
            <w:vAlign w:val="center"/>
          </w:tcPr>
          <w:p w14:paraId="1FB114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760DD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854" w:type="dxa"/>
            <w:vAlign w:val="center"/>
          </w:tcPr>
          <w:p w14:paraId="0A2972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7319F2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7F21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AB8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CA55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13" w:type="dxa"/>
            <w:vAlign w:val="center"/>
          </w:tcPr>
          <w:p w14:paraId="193FEF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976BDB" w14:paraId="50F3A1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A48A4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59E86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3031,3032[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34FE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0704E0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2DD2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54" w:type="dxa"/>
            <w:vAlign w:val="center"/>
          </w:tcPr>
          <w:p w14:paraId="35E9BD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197B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372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91EB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FA91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13" w:type="dxa"/>
            <w:vAlign w:val="center"/>
          </w:tcPr>
          <w:p w14:paraId="399980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976BDB" w14:paraId="14E244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9A795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2D15C9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EA96F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418.62</w:t>
            </w:r>
          </w:p>
        </w:tc>
        <w:tc>
          <w:tcPr>
            <w:tcW w:w="707" w:type="dxa"/>
            <w:vAlign w:val="center"/>
          </w:tcPr>
          <w:p w14:paraId="5517087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AB97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5385</w:t>
            </w:r>
          </w:p>
        </w:tc>
        <w:tc>
          <w:tcPr>
            <w:tcW w:w="854" w:type="dxa"/>
            <w:vAlign w:val="center"/>
          </w:tcPr>
          <w:p w14:paraId="24CE39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932</w:t>
            </w:r>
          </w:p>
        </w:tc>
        <w:tc>
          <w:tcPr>
            <w:tcW w:w="707" w:type="dxa"/>
            <w:vAlign w:val="center"/>
          </w:tcPr>
          <w:p w14:paraId="16720F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099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FA06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5AA4D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6317</w:t>
            </w:r>
          </w:p>
        </w:tc>
        <w:tc>
          <w:tcPr>
            <w:tcW w:w="713" w:type="dxa"/>
            <w:vAlign w:val="center"/>
          </w:tcPr>
          <w:p w14:paraId="516E7097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</w:t>
            </w:r>
          </w:p>
        </w:tc>
      </w:tr>
      <w:tr w:rsidR="00976BDB" w14:paraId="5EFB5D6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76C73B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6A030E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137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162.44</w:t>
            </w:r>
          </w:p>
        </w:tc>
        <w:tc>
          <w:tcPr>
            <w:tcW w:w="707" w:type="dxa"/>
            <w:vAlign w:val="center"/>
          </w:tcPr>
          <w:p w14:paraId="7A2906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E45E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854" w:type="dxa"/>
            <w:vAlign w:val="center"/>
          </w:tcPr>
          <w:p w14:paraId="5E0AC8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CD86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7E8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8FBD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718E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713" w:type="dxa"/>
            <w:vAlign w:val="center"/>
          </w:tcPr>
          <w:p w14:paraId="356E2E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976BDB" w14:paraId="656C20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3B6EB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13601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5909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66.32</w:t>
            </w:r>
          </w:p>
        </w:tc>
        <w:tc>
          <w:tcPr>
            <w:tcW w:w="707" w:type="dxa"/>
            <w:vAlign w:val="center"/>
          </w:tcPr>
          <w:p w14:paraId="23D8C1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74E9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854" w:type="dxa"/>
            <w:vAlign w:val="center"/>
          </w:tcPr>
          <w:p w14:paraId="193ED6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DAF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FA95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6A2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A311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713" w:type="dxa"/>
            <w:vAlign w:val="center"/>
          </w:tcPr>
          <w:p w14:paraId="4DE857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976BDB" w14:paraId="15744D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1F95B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C0723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EA79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65.63</w:t>
            </w:r>
          </w:p>
        </w:tc>
        <w:tc>
          <w:tcPr>
            <w:tcW w:w="707" w:type="dxa"/>
            <w:vAlign w:val="center"/>
          </w:tcPr>
          <w:p w14:paraId="514FA3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3429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854" w:type="dxa"/>
            <w:vAlign w:val="center"/>
          </w:tcPr>
          <w:p w14:paraId="272DBA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45EB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6ECC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A9D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8BC8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13" w:type="dxa"/>
            <w:vAlign w:val="center"/>
          </w:tcPr>
          <w:p w14:paraId="21A015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976BDB" w14:paraId="6FF8B5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C19B8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785E4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510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65.64</w:t>
            </w:r>
          </w:p>
        </w:tc>
        <w:tc>
          <w:tcPr>
            <w:tcW w:w="707" w:type="dxa"/>
            <w:vAlign w:val="center"/>
          </w:tcPr>
          <w:p w14:paraId="1215CD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7A3F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854" w:type="dxa"/>
            <w:vAlign w:val="center"/>
          </w:tcPr>
          <w:p w14:paraId="11EEAF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CD0CB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21D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0B73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62F2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600662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976BDB" w14:paraId="277790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47563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C384B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79A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20.92</w:t>
            </w:r>
          </w:p>
        </w:tc>
        <w:tc>
          <w:tcPr>
            <w:tcW w:w="707" w:type="dxa"/>
            <w:vAlign w:val="center"/>
          </w:tcPr>
          <w:p w14:paraId="516BE8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3BC17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51E382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043B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8EA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6DF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78DA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13" w:type="dxa"/>
            <w:vAlign w:val="center"/>
          </w:tcPr>
          <w:p w14:paraId="1173ED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976BDB" w14:paraId="732609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FB819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A815C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58B1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</w:t>
            </w:r>
          </w:p>
        </w:tc>
        <w:tc>
          <w:tcPr>
            <w:tcW w:w="707" w:type="dxa"/>
            <w:vAlign w:val="center"/>
          </w:tcPr>
          <w:p w14:paraId="779436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BF1D4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5771DC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61ACA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FEA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F4F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6B47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 w14:paraId="7CAF7B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976BDB" w14:paraId="3F05A4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4A60F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7784E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3183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239673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E05A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54" w:type="dxa"/>
            <w:vAlign w:val="center"/>
          </w:tcPr>
          <w:p w14:paraId="0308A2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4BE0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8C6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EA6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2363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13" w:type="dxa"/>
            <w:vAlign w:val="center"/>
          </w:tcPr>
          <w:p w14:paraId="70B731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976BDB" w14:paraId="26C17A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7D25A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1AE91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6CD4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0B184E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922D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854" w:type="dxa"/>
            <w:vAlign w:val="center"/>
          </w:tcPr>
          <w:p w14:paraId="08E213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B9A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2316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F7A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ABA8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13" w:type="dxa"/>
            <w:vAlign w:val="center"/>
          </w:tcPr>
          <w:p w14:paraId="7F6026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976BDB" w14:paraId="6D44B6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8879F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BC291C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28207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418.20</w:t>
            </w:r>
          </w:p>
        </w:tc>
        <w:tc>
          <w:tcPr>
            <w:tcW w:w="707" w:type="dxa"/>
            <w:vAlign w:val="center"/>
          </w:tcPr>
          <w:p w14:paraId="11606B4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0122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5922</w:t>
            </w:r>
          </w:p>
        </w:tc>
        <w:tc>
          <w:tcPr>
            <w:tcW w:w="854" w:type="dxa"/>
            <w:vAlign w:val="center"/>
          </w:tcPr>
          <w:p w14:paraId="35960E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8C94B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B02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2F27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FCCEA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5929</w:t>
            </w:r>
          </w:p>
        </w:tc>
        <w:tc>
          <w:tcPr>
            <w:tcW w:w="713" w:type="dxa"/>
            <w:vAlign w:val="center"/>
          </w:tcPr>
          <w:p w14:paraId="335C0BFD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</w:t>
            </w:r>
          </w:p>
        </w:tc>
      </w:tr>
      <w:tr w:rsidR="00976BDB" w14:paraId="7DC7842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01E666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94A335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048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35.79</w:t>
            </w:r>
          </w:p>
        </w:tc>
        <w:tc>
          <w:tcPr>
            <w:tcW w:w="707" w:type="dxa"/>
            <w:vAlign w:val="center"/>
          </w:tcPr>
          <w:p w14:paraId="060A52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4FAD1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854" w:type="dxa"/>
            <w:vAlign w:val="center"/>
          </w:tcPr>
          <w:p w14:paraId="3533DE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E20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35A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2E35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C536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713" w:type="dxa"/>
            <w:vAlign w:val="center"/>
          </w:tcPr>
          <w:p w14:paraId="09BEF4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976BDB" w14:paraId="3D3BB6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26051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9E284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7C45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201.52</w:t>
            </w:r>
          </w:p>
        </w:tc>
        <w:tc>
          <w:tcPr>
            <w:tcW w:w="707" w:type="dxa"/>
            <w:vAlign w:val="center"/>
          </w:tcPr>
          <w:p w14:paraId="178A9A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673B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6740</w:t>
            </w:r>
          </w:p>
        </w:tc>
        <w:tc>
          <w:tcPr>
            <w:tcW w:w="854" w:type="dxa"/>
            <w:vAlign w:val="center"/>
          </w:tcPr>
          <w:p w14:paraId="0265D0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19E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F87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605C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BDEE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6740</w:t>
            </w:r>
          </w:p>
        </w:tc>
        <w:tc>
          <w:tcPr>
            <w:tcW w:w="713" w:type="dxa"/>
            <w:vAlign w:val="center"/>
          </w:tcPr>
          <w:p w14:paraId="1E7302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976BDB" w14:paraId="623B43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DE5A7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4126A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73A6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38B76B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9BD2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47F298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D42F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78A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C53B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9226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13" w:type="dxa"/>
            <w:vAlign w:val="center"/>
          </w:tcPr>
          <w:p w14:paraId="3EE13F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976BDB" w14:paraId="3AE459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930DA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7F066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263F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1C6916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93CD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6F363E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E54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07D7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879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BED9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13" w:type="dxa"/>
            <w:vAlign w:val="center"/>
          </w:tcPr>
          <w:p w14:paraId="78B460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976BDB" w14:paraId="1B8800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434DE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1113E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45A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66.29</w:t>
            </w:r>
          </w:p>
        </w:tc>
        <w:tc>
          <w:tcPr>
            <w:tcW w:w="707" w:type="dxa"/>
            <w:vAlign w:val="center"/>
          </w:tcPr>
          <w:p w14:paraId="2784CB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7308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</w:t>
            </w:r>
          </w:p>
        </w:tc>
        <w:tc>
          <w:tcPr>
            <w:tcW w:w="854" w:type="dxa"/>
            <w:vAlign w:val="center"/>
          </w:tcPr>
          <w:p w14:paraId="5425E5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DDC7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BBB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2D0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F58C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</w:t>
            </w:r>
          </w:p>
        </w:tc>
        <w:tc>
          <w:tcPr>
            <w:tcW w:w="713" w:type="dxa"/>
            <w:vAlign w:val="center"/>
          </w:tcPr>
          <w:p w14:paraId="5F174A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976BDB" w14:paraId="23C519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8E794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CFC53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CD34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65.64</w:t>
            </w:r>
          </w:p>
        </w:tc>
        <w:tc>
          <w:tcPr>
            <w:tcW w:w="707" w:type="dxa"/>
            <w:vAlign w:val="center"/>
          </w:tcPr>
          <w:p w14:paraId="0F50FB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D048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854" w:type="dxa"/>
            <w:vAlign w:val="center"/>
          </w:tcPr>
          <w:p w14:paraId="416F2B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E80F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604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EF3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71C1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13" w:type="dxa"/>
            <w:vAlign w:val="center"/>
          </w:tcPr>
          <w:p w14:paraId="7B19B1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976BDB" w14:paraId="0C3085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80404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2F0A4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A5D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20.92</w:t>
            </w:r>
          </w:p>
        </w:tc>
        <w:tc>
          <w:tcPr>
            <w:tcW w:w="707" w:type="dxa"/>
            <w:vAlign w:val="center"/>
          </w:tcPr>
          <w:p w14:paraId="3FC731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7B7FF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854" w:type="dxa"/>
            <w:vAlign w:val="center"/>
          </w:tcPr>
          <w:p w14:paraId="48C5F0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A5D9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D0B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EEBE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FD02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13" w:type="dxa"/>
            <w:vAlign w:val="center"/>
          </w:tcPr>
          <w:p w14:paraId="1C5537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976BDB" w14:paraId="1A45A6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80D55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84E68F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68DDD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408.00</w:t>
            </w:r>
          </w:p>
        </w:tc>
        <w:tc>
          <w:tcPr>
            <w:tcW w:w="707" w:type="dxa"/>
            <w:vAlign w:val="center"/>
          </w:tcPr>
          <w:p w14:paraId="4B692B6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B213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11766</w:t>
            </w:r>
          </w:p>
        </w:tc>
        <w:tc>
          <w:tcPr>
            <w:tcW w:w="854" w:type="dxa"/>
            <w:vAlign w:val="center"/>
          </w:tcPr>
          <w:p w14:paraId="76ACEC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690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CD5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4777F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1D2A9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11766</w:t>
            </w:r>
          </w:p>
        </w:tc>
        <w:tc>
          <w:tcPr>
            <w:tcW w:w="713" w:type="dxa"/>
            <w:vAlign w:val="center"/>
          </w:tcPr>
          <w:p w14:paraId="19B6F0EE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28.8</w:t>
            </w:r>
          </w:p>
        </w:tc>
      </w:tr>
      <w:tr w:rsidR="00976BDB" w14:paraId="606F243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D03781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922C90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5B2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283.29</w:t>
            </w:r>
          </w:p>
        </w:tc>
        <w:tc>
          <w:tcPr>
            <w:tcW w:w="707" w:type="dxa"/>
            <w:vAlign w:val="center"/>
          </w:tcPr>
          <w:p w14:paraId="22287B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2306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</w:t>
            </w:r>
          </w:p>
        </w:tc>
        <w:tc>
          <w:tcPr>
            <w:tcW w:w="854" w:type="dxa"/>
            <w:vAlign w:val="center"/>
          </w:tcPr>
          <w:p w14:paraId="08CF56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3910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3179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E20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2E9F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</w:t>
            </w:r>
          </w:p>
        </w:tc>
        <w:tc>
          <w:tcPr>
            <w:tcW w:w="713" w:type="dxa"/>
            <w:vAlign w:val="center"/>
          </w:tcPr>
          <w:p w14:paraId="18A080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976BDB" w14:paraId="526C72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CC364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4B30C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9A83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07" w:type="dxa"/>
            <w:vAlign w:val="center"/>
          </w:tcPr>
          <w:p w14:paraId="0CA27E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D1AE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854" w:type="dxa"/>
            <w:vAlign w:val="center"/>
          </w:tcPr>
          <w:p w14:paraId="17314A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F135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A206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4EC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3EF8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713" w:type="dxa"/>
            <w:vAlign w:val="center"/>
          </w:tcPr>
          <w:p w14:paraId="39C840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976BDB" w14:paraId="29BEFE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5ECB3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A7971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5BFC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tcW w:w="707" w:type="dxa"/>
            <w:vAlign w:val="center"/>
          </w:tcPr>
          <w:p w14:paraId="7BE3A5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74566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4" w:type="dxa"/>
            <w:vAlign w:val="center"/>
          </w:tcPr>
          <w:p w14:paraId="6C69CA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9AF9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369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CCA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F659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13" w:type="dxa"/>
            <w:vAlign w:val="center"/>
          </w:tcPr>
          <w:p w14:paraId="20DF18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976BDB" w14:paraId="1E3FAC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38025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BEE0B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03B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7CC8C7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8EB4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854" w:type="dxa"/>
            <w:vAlign w:val="center"/>
          </w:tcPr>
          <w:p w14:paraId="26BF30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ABE1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EDE6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BE7B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85BE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13" w:type="dxa"/>
            <w:vAlign w:val="center"/>
          </w:tcPr>
          <w:p w14:paraId="07E2AE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976BDB" w14:paraId="492D0D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C16D7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91859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BEA2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707" w:type="dxa"/>
            <w:vAlign w:val="center"/>
          </w:tcPr>
          <w:p w14:paraId="175B05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E4EA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854" w:type="dxa"/>
            <w:vAlign w:val="center"/>
          </w:tcPr>
          <w:p w14:paraId="7E0215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F977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7F0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116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ADA9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13" w:type="dxa"/>
            <w:vAlign w:val="center"/>
          </w:tcPr>
          <w:p w14:paraId="215807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976BDB" w14:paraId="4F13AF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686C3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0D68A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75B3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tcW w:w="707" w:type="dxa"/>
            <w:vAlign w:val="center"/>
          </w:tcPr>
          <w:p w14:paraId="3064C8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768B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 w14:paraId="4FE2C7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0F79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D52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1C2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5F7A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13" w:type="dxa"/>
            <w:vAlign w:val="center"/>
          </w:tcPr>
          <w:p w14:paraId="6DEA42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976BDB" w14:paraId="25096C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46DA0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2662FB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9B012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346.74</w:t>
            </w:r>
          </w:p>
        </w:tc>
        <w:tc>
          <w:tcPr>
            <w:tcW w:w="707" w:type="dxa"/>
            <w:vAlign w:val="center"/>
          </w:tcPr>
          <w:p w14:paraId="12BDA28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10CA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7030</w:t>
            </w:r>
          </w:p>
        </w:tc>
        <w:tc>
          <w:tcPr>
            <w:tcW w:w="854" w:type="dxa"/>
            <w:vAlign w:val="center"/>
          </w:tcPr>
          <w:p w14:paraId="6F39E4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FAC3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0D3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FF4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902FF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7030</w:t>
            </w:r>
          </w:p>
        </w:tc>
        <w:tc>
          <w:tcPr>
            <w:tcW w:w="713" w:type="dxa"/>
            <w:vAlign w:val="center"/>
          </w:tcPr>
          <w:p w14:paraId="030D01C4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20.3</w:t>
            </w:r>
          </w:p>
        </w:tc>
      </w:tr>
      <w:tr w:rsidR="00976BDB" w14:paraId="3780C5AB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759B3D0E" w14:textId="77777777" w:rsidR="00976BD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F823D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2418.40</w:t>
            </w:r>
          </w:p>
        </w:tc>
        <w:tc>
          <w:tcPr>
            <w:tcW w:w="707" w:type="dxa"/>
            <w:vAlign w:val="center"/>
          </w:tcPr>
          <w:p w14:paraId="228C4A3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06D3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49387</w:t>
            </w:r>
          </w:p>
        </w:tc>
        <w:tc>
          <w:tcPr>
            <w:tcW w:w="854" w:type="dxa"/>
            <w:vAlign w:val="center"/>
          </w:tcPr>
          <w:p w14:paraId="4FE9DB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6037</w:t>
            </w:r>
          </w:p>
        </w:tc>
        <w:tc>
          <w:tcPr>
            <w:tcW w:w="707" w:type="dxa"/>
            <w:vAlign w:val="center"/>
          </w:tcPr>
          <w:p w14:paraId="598690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F1F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7C24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7C3E9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55424</w:t>
            </w:r>
          </w:p>
        </w:tc>
        <w:tc>
          <w:tcPr>
            <w:tcW w:w="713" w:type="dxa"/>
            <w:vAlign w:val="center"/>
          </w:tcPr>
          <w:p w14:paraId="51D6C642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22.9</w:t>
            </w:r>
          </w:p>
        </w:tc>
      </w:tr>
    </w:tbl>
    <w:p w14:paraId="622BF5FA" w14:textId="77777777" w:rsidR="00976BDB" w:rsidRDefault="00000000">
      <w:r>
        <w:t>说明：上表中合计和总计面积为采暖面积。</w:t>
      </w:r>
    </w:p>
    <w:p w14:paraId="4B887540" w14:textId="77777777" w:rsidR="00976BDB" w:rsidRDefault="00000000">
      <w:pPr>
        <w:pStyle w:val="1"/>
      </w:pPr>
      <w:bookmarkStart w:id="36" w:name="_Toc160140054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976BDB" w14:paraId="20281C0C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D06F4A3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EE3E9A2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86AC37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8994F1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623CF06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C9DB1E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E7E1BE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C19AF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01F203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4AE5A13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FC2548E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D32BAA2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E2E93D1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BE9B742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976BDB" w14:paraId="3D26C729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3DC8AD42" w14:textId="77777777" w:rsidR="00976BDB" w:rsidRDefault="0097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56AB9FF5" w14:textId="77777777" w:rsidR="00976BDB" w:rsidRDefault="0097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2451D3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63BAA2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1FBAE6B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5F2957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C1F314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72581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86742C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1237934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8ED82BB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ABCF44E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DF55343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7882600" w14:textId="77777777" w:rsidR="00976BD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976BDB" w14:paraId="2DF459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B33EC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7CD5D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24D9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14:paraId="7EB6CE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62351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F8DF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DA418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54A9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 w14:paraId="29F1B4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97B5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0FD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0E9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 w14:paraId="1E8F3F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14F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976BDB" w14:paraId="2B1CDA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3F76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72F5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5AFFF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18.85</w:t>
            </w:r>
          </w:p>
        </w:tc>
        <w:tc>
          <w:tcPr>
            <w:tcW w:w="990" w:type="dxa"/>
            <w:vAlign w:val="center"/>
          </w:tcPr>
          <w:p w14:paraId="2BE175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037205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4913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687A5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DDAB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2F094B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A647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8DE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39A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7C189C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1C3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976BDB" w14:paraId="671156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FCEF1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C341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81668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90" w:type="dxa"/>
            <w:vAlign w:val="center"/>
          </w:tcPr>
          <w:p w14:paraId="0EB9F8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14:paraId="0F74CB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AAD0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A0CD7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9BE9F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7" w:type="dxa"/>
            <w:vAlign w:val="center"/>
          </w:tcPr>
          <w:p w14:paraId="50FF59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0D04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6694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834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14:paraId="4DD26B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8F3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976BDB" w14:paraId="214DF7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078B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6414A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578C3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38.30</w:t>
            </w:r>
          </w:p>
        </w:tc>
        <w:tc>
          <w:tcPr>
            <w:tcW w:w="990" w:type="dxa"/>
            <w:vAlign w:val="center"/>
          </w:tcPr>
          <w:p w14:paraId="24F887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D85C6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11BC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36C7A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948E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tcW w:w="707" w:type="dxa"/>
            <w:vAlign w:val="center"/>
          </w:tcPr>
          <w:p w14:paraId="252171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0791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587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2CB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252.2</w:t>
            </w:r>
          </w:p>
        </w:tc>
        <w:tc>
          <w:tcPr>
            <w:tcW w:w="713" w:type="dxa"/>
            <w:vAlign w:val="center"/>
          </w:tcPr>
          <w:p w14:paraId="0051C6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611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</w:tr>
      <w:tr w:rsidR="00976BDB" w14:paraId="2675E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280D7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9B5E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1E4E5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39.86</w:t>
            </w:r>
          </w:p>
        </w:tc>
        <w:tc>
          <w:tcPr>
            <w:tcW w:w="990" w:type="dxa"/>
            <w:vAlign w:val="center"/>
          </w:tcPr>
          <w:p w14:paraId="355251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209D6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7B9B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71411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EB2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07" w:type="dxa"/>
            <w:vAlign w:val="center"/>
          </w:tcPr>
          <w:p w14:paraId="2B4217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9F0F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29B7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E4D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</w:t>
            </w:r>
          </w:p>
        </w:tc>
        <w:tc>
          <w:tcPr>
            <w:tcW w:w="713" w:type="dxa"/>
            <w:vAlign w:val="center"/>
          </w:tcPr>
          <w:p w14:paraId="0FA3DC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290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976BDB" w14:paraId="78AFF2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E29F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C2D9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4DEAD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44.59</w:t>
            </w:r>
          </w:p>
        </w:tc>
        <w:tc>
          <w:tcPr>
            <w:tcW w:w="990" w:type="dxa"/>
            <w:vAlign w:val="center"/>
          </w:tcPr>
          <w:p w14:paraId="0DBECC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BC645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5F6C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7CBBC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0155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  <w:tc>
          <w:tcPr>
            <w:tcW w:w="707" w:type="dxa"/>
            <w:vAlign w:val="center"/>
          </w:tcPr>
          <w:p w14:paraId="5432C0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A021C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06FC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6C1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tcW w:w="713" w:type="dxa"/>
            <w:vAlign w:val="center"/>
          </w:tcPr>
          <w:p w14:paraId="3736EE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659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</w:tr>
      <w:tr w:rsidR="00976BDB" w14:paraId="0C23C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4E43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3117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2261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37.91</w:t>
            </w:r>
          </w:p>
        </w:tc>
        <w:tc>
          <w:tcPr>
            <w:tcW w:w="990" w:type="dxa"/>
            <w:vAlign w:val="center"/>
          </w:tcPr>
          <w:p w14:paraId="610F69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749F7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B5D1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941E9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966D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262.7</w:t>
            </w:r>
          </w:p>
        </w:tc>
        <w:tc>
          <w:tcPr>
            <w:tcW w:w="707" w:type="dxa"/>
            <w:vAlign w:val="center"/>
          </w:tcPr>
          <w:p w14:paraId="45F9F9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ED84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05A8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C36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F2340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217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224.2</w:t>
            </w:r>
          </w:p>
        </w:tc>
      </w:tr>
      <w:tr w:rsidR="00976BDB" w14:paraId="70CCA5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B028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BBF4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357A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39.28</w:t>
            </w:r>
          </w:p>
        </w:tc>
        <w:tc>
          <w:tcPr>
            <w:tcW w:w="990" w:type="dxa"/>
            <w:vAlign w:val="center"/>
          </w:tcPr>
          <w:p w14:paraId="71AC68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E3826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3C7A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A3AEC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936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  <w:tc>
          <w:tcPr>
            <w:tcW w:w="707" w:type="dxa"/>
            <w:vAlign w:val="center"/>
          </w:tcPr>
          <w:p w14:paraId="37EFFF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34BF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931B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EC1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285.8</w:t>
            </w:r>
          </w:p>
        </w:tc>
        <w:tc>
          <w:tcPr>
            <w:tcW w:w="713" w:type="dxa"/>
            <w:vAlign w:val="center"/>
          </w:tcPr>
          <w:p w14:paraId="066766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878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286.9</w:t>
            </w:r>
          </w:p>
        </w:tc>
      </w:tr>
      <w:tr w:rsidR="00976BDB" w14:paraId="62DF45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DC95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1546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DAF2E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tcW w:w="990" w:type="dxa"/>
            <w:vAlign w:val="center"/>
          </w:tcPr>
          <w:p w14:paraId="349FC0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FA12F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96E0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83C46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746D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707" w:type="dxa"/>
            <w:vAlign w:val="center"/>
          </w:tcPr>
          <w:p w14:paraId="5C896C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2210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11E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49F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713" w:type="dxa"/>
            <w:vAlign w:val="center"/>
          </w:tcPr>
          <w:p w14:paraId="025870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FE0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</w:tr>
      <w:tr w:rsidR="00976BDB" w14:paraId="0AB81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2B74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EF0C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2884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24.18</w:t>
            </w:r>
          </w:p>
        </w:tc>
        <w:tc>
          <w:tcPr>
            <w:tcW w:w="990" w:type="dxa"/>
            <w:vAlign w:val="center"/>
          </w:tcPr>
          <w:p w14:paraId="506454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3FB06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2782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6CEBF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91EE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707" w:type="dxa"/>
            <w:vAlign w:val="center"/>
          </w:tcPr>
          <w:p w14:paraId="6D7A1F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0B97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06C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EC7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  <w:tc>
          <w:tcPr>
            <w:tcW w:w="713" w:type="dxa"/>
            <w:vAlign w:val="center"/>
          </w:tcPr>
          <w:p w14:paraId="0FA711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A9F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:rsidR="00976BDB" w14:paraId="092708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A06E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74D3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F592E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37.93</w:t>
            </w:r>
          </w:p>
        </w:tc>
        <w:tc>
          <w:tcPr>
            <w:tcW w:w="990" w:type="dxa"/>
            <w:vAlign w:val="center"/>
          </w:tcPr>
          <w:p w14:paraId="1B4701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E0EB8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D429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75460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F6F1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262.8</w:t>
            </w:r>
          </w:p>
        </w:tc>
        <w:tc>
          <w:tcPr>
            <w:tcW w:w="707" w:type="dxa"/>
            <w:vAlign w:val="center"/>
          </w:tcPr>
          <w:p w14:paraId="0EA810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090F1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861A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825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13" w:type="dxa"/>
            <w:vAlign w:val="center"/>
          </w:tcPr>
          <w:p w14:paraId="4572FF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440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976BDB" w14:paraId="60DDDA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A7B5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DB62B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D6809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5B439A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4B881B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9481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F3BD0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B8A2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  <w:tc>
          <w:tcPr>
            <w:tcW w:w="707" w:type="dxa"/>
            <w:vAlign w:val="center"/>
          </w:tcPr>
          <w:p w14:paraId="6A4934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8284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11FF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61E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tcW w:w="713" w:type="dxa"/>
            <w:vAlign w:val="center"/>
          </w:tcPr>
          <w:p w14:paraId="762361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D0E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384.6</w:t>
            </w:r>
          </w:p>
        </w:tc>
      </w:tr>
      <w:tr w:rsidR="00976BDB" w14:paraId="6EC8EB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F005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D12A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7B114C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61B4E2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3621C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F1BF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63D4E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FECF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  <w:tc>
          <w:tcPr>
            <w:tcW w:w="707" w:type="dxa"/>
            <w:vAlign w:val="center"/>
          </w:tcPr>
          <w:p w14:paraId="52703C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D226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789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3A7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713" w:type="dxa"/>
            <w:vAlign w:val="center"/>
          </w:tcPr>
          <w:p w14:paraId="0CD1BB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4EC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425.1</w:t>
            </w:r>
          </w:p>
        </w:tc>
      </w:tr>
      <w:tr w:rsidR="00976BDB" w14:paraId="68D5CF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0B9E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8605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D5464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698F82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419C5C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8E1E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53468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9798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70BDBF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6B00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1084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455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343.0</w:t>
            </w:r>
          </w:p>
        </w:tc>
        <w:tc>
          <w:tcPr>
            <w:tcW w:w="713" w:type="dxa"/>
            <w:vAlign w:val="center"/>
          </w:tcPr>
          <w:p w14:paraId="4B4514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4CE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976BDB" w14:paraId="10CE6A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14A8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413B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3DD495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1F89F9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B4000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72BE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A0337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740A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403.5</w:t>
            </w:r>
          </w:p>
        </w:tc>
        <w:tc>
          <w:tcPr>
            <w:tcW w:w="707" w:type="dxa"/>
            <w:vAlign w:val="center"/>
          </w:tcPr>
          <w:p w14:paraId="66BB20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3CD7A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E5E2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79B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14:paraId="6C7933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DEA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:rsidR="00976BDB" w14:paraId="550F8A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C8E1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4588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575AD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tcW w:w="990" w:type="dxa"/>
            <w:vAlign w:val="center"/>
          </w:tcPr>
          <w:p w14:paraId="6E91D6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BD9C3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390F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4050F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3128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707" w:type="dxa"/>
            <w:vAlign w:val="center"/>
          </w:tcPr>
          <w:p w14:paraId="35DFFF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D69E0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E760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DA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tcW w:w="713" w:type="dxa"/>
            <w:vAlign w:val="center"/>
          </w:tcPr>
          <w:p w14:paraId="4F83D9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ED2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976BDB" w14:paraId="31667B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3148E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5C63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752FE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14:paraId="45FD6D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6626D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1F49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05871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19E2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07" w:type="dxa"/>
            <w:vAlign w:val="center"/>
          </w:tcPr>
          <w:p w14:paraId="1807E9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8D94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94E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900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tcW w:w="713" w:type="dxa"/>
            <w:vAlign w:val="center"/>
          </w:tcPr>
          <w:p w14:paraId="4E2232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96B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976BDB" w14:paraId="5BF8E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8359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CDDA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CDF92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14:paraId="680DB6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10FE1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5B43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D2CD5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0402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vAlign w:val="center"/>
          </w:tcPr>
          <w:p w14:paraId="10E47F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EFA1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E7D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2BC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vAlign w:val="center"/>
          </w:tcPr>
          <w:p w14:paraId="179B2E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F3E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167.2</w:t>
            </w:r>
          </w:p>
        </w:tc>
      </w:tr>
      <w:tr w:rsidR="00976BDB" w14:paraId="6CBBF9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8DB9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C5B6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36BB0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255455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F6D2E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9752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A5595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5FF6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2C777C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DDCC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FAC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7BD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13" w:type="dxa"/>
            <w:vAlign w:val="center"/>
          </w:tcPr>
          <w:p w14:paraId="166D61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170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</w:tr>
      <w:tr w:rsidR="00976BDB" w14:paraId="0F5A44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D88A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FC23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74B5C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990" w:type="dxa"/>
            <w:vAlign w:val="center"/>
          </w:tcPr>
          <w:p w14:paraId="712E4F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8BE22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F9F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6B6B3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0FC5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07" w:type="dxa"/>
            <w:vAlign w:val="center"/>
          </w:tcPr>
          <w:p w14:paraId="2A2447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CC987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700E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62D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228.6</w:t>
            </w:r>
          </w:p>
        </w:tc>
        <w:tc>
          <w:tcPr>
            <w:tcW w:w="713" w:type="dxa"/>
            <w:vAlign w:val="center"/>
          </w:tcPr>
          <w:p w14:paraId="045C75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053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</w:tr>
      <w:tr w:rsidR="00976BDB" w14:paraId="03D5F3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1A43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58D1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B92DD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990" w:type="dxa"/>
            <w:vAlign w:val="center"/>
          </w:tcPr>
          <w:p w14:paraId="4C5AE7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67333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9105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29580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600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 w14:paraId="1602F8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0554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FA7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336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13" w:type="dxa"/>
            <w:vAlign w:val="center"/>
          </w:tcPr>
          <w:p w14:paraId="756A76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765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976BDB" w14:paraId="3F61B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BBB6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B2516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4E928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3FC068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3745D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3A4B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15E1B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416A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729490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70DA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A10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750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13" w:type="dxa"/>
            <w:vAlign w:val="center"/>
          </w:tcPr>
          <w:p w14:paraId="5EAA3F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8FE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976BDB" w14:paraId="70CB58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5C6C7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A011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19C8FD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14:paraId="4EA603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51EEFE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A8CC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EC8A3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284A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 w14:paraId="6EBB9B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E40B3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2BA0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1E2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13" w:type="dxa"/>
            <w:vAlign w:val="center"/>
          </w:tcPr>
          <w:p w14:paraId="325A50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099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:rsidR="00976BDB" w14:paraId="5EEC5E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62F3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4D932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71391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990" w:type="dxa"/>
            <w:vAlign w:val="center"/>
          </w:tcPr>
          <w:p w14:paraId="14CA03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24E407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F8FF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D66D6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4A9E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07" w:type="dxa"/>
            <w:vAlign w:val="center"/>
          </w:tcPr>
          <w:p w14:paraId="02A152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DE0B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34A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093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 w14:paraId="5EF8D9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9FC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976BDB" w14:paraId="355604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7154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858E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E859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tcW w:w="990" w:type="dxa"/>
            <w:vAlign w:val="center"/>
          </w:tcPr>
          <w:p w14:paraId="32CE03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45622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79E3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A2908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327EE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07" w:type="dxa"/>
            <w:vAlign w:val="center"/>
          </w:tcPr>
          <w:p w14:paraId="3DF30C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2959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6BA3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7CC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14:paraId="3FFFAD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BF1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976BDB" w14:paraId="2FCD2D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8121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0AE27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9F78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54.51</w:t>
            </w:r>
          </w:p>
        </w:tc>
        <w:tc>
          <w:tcPr>
            <w:tcW w:w="990" w:type="dxa"/>
            <w:vAlign w:val="center"/>
          </w:tcPr>
          <w:p w14:paraId="79E37A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6D3DB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A544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72FD5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2FAC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14:paraId="0CF7F4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7AE0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B99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BA0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13" w:type="dxa"/>
            <w:vAlign w:val="center"/>
          </w:tcPr>
          <w:p w14:paraId="734376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A17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976BDB" w14:paraId="24F2D6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3C46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354A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F44A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29.85</w:t>
            </w:r>
          </w:p>
        </w:tc>
        <w:tc>
          <w:tcPr>
            <w:tcW w:w="990" w:type="dxa"/>
            <w:vAlign w:val="center"/>
          </w:tcPr>
          <w:p w14:paraId="03ED93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C30C8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D71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B5575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9765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07" w:type="dxa"/>
            <w:vAlign w:val="center"/>
          </w:tcPr>
          <w:p w14:paraId="032054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4B11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E2A8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735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13" w:type="dxa"/>
            <w:vAlign w:val="center"/>
          </w:tcPr>
          <w:p w14:paraId="12BC2C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674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976BDB" w14:paraId="21CD6D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27DFA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BC75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DAF4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tcW w:w="990" w:type="dxa"/>
            <w:vAlign w:val="center"/>
          </w:tcPr>
          <w:p w14:paraId="03E3A1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EAC30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D5BA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869D1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A3A4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07" w:type="dxa"/>
            <w:vAlign w:val="center"/>
          </w:tcPr>
          <w:p w14:paraId="66F657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7AC8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6A42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D29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14:paraId="0FA49A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36B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976BDB" w14:paraId="5FE4A1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F52BF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A54DD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A835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17.33</w:t>
            </w:r>
          </w:p>
        </w:tc>
        <w:tc>
          <w:tcPr>
            <w:tcW w:w="990" w:type="dxa"/>
            <w:vAlign w:val="center"/>
          </w:tcPr>
          <w:p w14:paraId="28196E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2A2C0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A75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A0A75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5841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07" w:type="dxa"/>
            <w:vAlign w:val="center"/>
          </w:tcPr>
          <w:p w14:paraId="5AE511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E16D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5B3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F0A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1390F9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3C1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976BDB" w14:paraId="3FD7C8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15CF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8FD2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F561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7CB296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A41B1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42AC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9DE9F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A473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1BF4B5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DABA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1EC3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C31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76477D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4A2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1C5C99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42311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2E30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AD48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21.23</w:t>
            </w:r>
          </w:p>
        </w:tc>
        <w:tc>
          <w:tcPr>
            <w:tcW w:w="990" w:type="dxa"/>
            <w:vAlign w:val="center"/>
          </w:tcPr>
          <w:p w14:paraId="28C094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F10CB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686A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ACE16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3B1E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 w14:paraId="69FED5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4760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AF2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AFF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 w14:paraId="5576EA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B23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976BDB" w14:paraId="271861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72B9C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4CE83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7594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25D451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5D526F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309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9E622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BE23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256330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4E0E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1CE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3BD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306CAB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6E1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1CD4A0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44D3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3511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7B6B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19C791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1831D7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27B6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D8F10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7F12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19F333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19BC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FB7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246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2CB86C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6EE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1E6BEC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0AFF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AA58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7C81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21.23</w:t>
            </w:r>
          </w:p>
        </w:tc>
        <w:tc>
          <w:tcPr>
            <w:tcW w:w="990" w:type="dxa"/>
            <w:vAlign w:val="center"/>
          </w:tcPr>
          <w:p w14:paraId="4774C5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5D578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8E11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A521F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9783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 w14:paraId="2EACE9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9120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02B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BA9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 w14:paraId="13101D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A94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976BDB" w14:paraId="734679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2E9F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610E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2350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66E35F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BCE94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16B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5E795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4FBE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4E431C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B8C0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A68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9D7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254D4C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B2C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1C6455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3E10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DEDA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237E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3B05C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3FE264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2AD2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4D811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2B88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07" w:type="dxa"/>
            <w:vAlign w:val="center"/>
          </w:tcPr>
          <w:p w14:paraId="3125F7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9520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451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98A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13" w:type="dxa"/>
            <w:vAlign w:val="center"/>
          </w:tcPr>
          <w:p w14:paraId="2BD460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807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976BDB" w14:paraId="7470D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430C3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7B2B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ED07E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F8796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1FA634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2C5D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F01E4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8A9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3F83C4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218E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671C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E93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08EB84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F7B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76BDB" w14:paraId="4C015C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81F32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9934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7303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E47D1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044D35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01F0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26A08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E4A7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07" w:type="dxa"/>
            <w:vAlign w:val="center"/>
          </w:tcPr>
          <w:p w14:paraId="1701EB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A10D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56D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52C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14:paraId="7671F9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896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976BDB" w14:paraId="2EE69D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94B3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778A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3DCD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C0498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0752E3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DFAB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CB696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B656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07" w:type="dxa"/>
            <w:vAlign w:val="center"/>
          </w:tcPr>
          <w:p w14:paraId="55260F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2766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488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A96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13" w:type="dxa"/>
            <w:vAlign w:val="center"/>
          </w:tcPr>
          <w:p w14:paraId="7005E8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5B4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976BDB" w14:paraId="089E0F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28B8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0E53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9610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4705B3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40B41F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3A4F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D00DB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01A0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  <w:tc>
          <w:tcPr>
            <w:tcW w:w="707" w:type="dxa"/>
            <w:vAlign w:val="center"/>
          </w:tcPr>
          <w:p w14:paraId="7A85E8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26EE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05E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B26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  <w:tc>
          <w:tcPr>
            <w:tcW w:w="713" w:type="dxa"/>
            <w:vAlign w:val="center"/>
          </w:tcPr>
          <w:p w14:paraId="0460FC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CF59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</w:tr>
      <w:tr w:rsidR="00976BDB" w14:paraId="63C813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B587C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5928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1737E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6B731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2CF6D7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AFB1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33632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2A46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0DEA33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C210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D90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5E2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6BF895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0E5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976BDB" w14:paraId="35E954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AEBBF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E7CF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0BC5E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1579A8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7733C7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8372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5CCCA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6E6D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537D82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FAFC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6F6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97C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19BA17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2B7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976BDB" w14:paraId="15DEF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F556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B8EB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7E84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209.80</w:t>
            </w:r>
          </w:p>
        </w:tc>
        <w:tc>
          <w:tcPr>
            <w:tcW w:w="990" w:type="dxa"/>
            <w:vAlign w:val="center"/>
          </w:tcPr>
          <w:p w14:paraId="5A9FBF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424" w:type="dxa"/>
            <w:vAlign w:val="center"/>
          </w:tcPr>
          <w:p w14:paraId="3D8939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0DA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E4CFA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C88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1092.6</w:t>
            </w:r>
          </w:p>
        </w:tc>
        <w:tc>
          <w:tcPr>
            <w:tcW w:w="707" w:type="dxa"/>
            <w:vAlign w:val="center"/>
          </w:tcPr>
          <w:p w14:paraId="396BB68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46638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6465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3CD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1092.6</w:t>
            </w:r>
          </w:p>
        </w:tc>
        <w:tc>
          <w:tcPr>
            <w:tcW w:w="713" w:type="dxa"/>
            <w:vAlign w:val="center"/>
          </w:tcPr>
          <w:p w14:paraId="580CFD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52F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1097.0</w:t>
            </w:r>
          </w:p>
        </w:tc>
      </w:tr>
      <w:tr w:rsidR="00976BDB" w14:paraId="531387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AB9BE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9BDF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648C7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154.21</w:t>
            </w:r>
          </w:p>
        </w:tc>
        <w:tc>
          <w:tcPr>
            <w:tcW w:w="990" w:type="dxa"/>
            <w:vAlign w:val="center"/>
          </w:tcPr>
          <w:p w14:paraId="011A6A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D743A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EE07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C9EAE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98FA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3367.9</w:t>
            </w:r>
          </w:p>
        </w:tc>
        <w:tc>
          <w:tcPr>
            <w:tcW w:w="707" w:type="dxa"/>
            <w:vAlign w:val="center"/>
          </w:tcPr>
          <w:p w14:paraId="2DDB75C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430AB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E24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F35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3367.9</w:t>
            </w:r>
          </w:p>
        </w:tc>
        <w:tc>
          <w:tcPr>
            <w:tcW w:w="713" w:type="dxa"/>
            <w:vAlign w:val="center"/>
          </w:tcPr>
          <w:p w14:paraId="213B14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B83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3381.4</w:t>
            </w:r>
          </w:p>
        </w:tc>
      </w:tr>
      <w:tr w:rsidR="00976BDB" w14:paraId="7B42CD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E995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EA4A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E098E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55B85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8DE22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AF33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1BCD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76EDA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8268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3B542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19064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3D4D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DA56A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3A8D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2554.2</w:t>
            </w:r>
          </w:p>
        </w:tc>
      </w:tr>
      <w:tr w:rsidR="00976BDB" w14:paraId="568F62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29D2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44A9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9D959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8161F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97B7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9B05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E4E9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AA136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65B3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D6F55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E3F0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15488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8C8AD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5F5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13753</w:t>
            </w:r>
          </w:p>
        </w:tc>
      </w:tr>
      <w:tr w:rsidR="00976BDB" w14:paraId="480D39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C6CEE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FBE0F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F218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2DB33A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FE969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8934C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5E2ED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BC5F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3EB89F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DDF8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5BA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180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13" w:type="dxa"/>
            <w:vAlign w:val="center"/>
          </w:tcPr>
          <w:p w14:paraId="5B0B1D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FDB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976BDB" w14:paraId="21B6D4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E0CC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C78A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0DD29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tcW w:w="990" w:type="dxa"/>
            <w:vAlign w:val="center"/>
          </w:tcPr>
          <w:p w14:paraId="6F94EC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F5300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E3850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017AAA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E416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1E3589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DACF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531A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42A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4A3D49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850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976BDB" w14:paraId="2CFAB3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097C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CD1C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091A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13.83</w:t>
            </w:r>
          </w:p>
        </w:tc>
        <w:tc>
          <w:tcPr>
            <w:tcW w:w="990" w:type="dxa"/>
            <w:vAlign w:val="center"/>
          </w:tcPr>
          <w:p w14:paraId="174320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531FE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9ECE6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06061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8D44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07" w:type="dxa"/>
            <w:vAlign w:val="center"/>
          </w:tcPr>
          <w:p w14:paraId="627DA6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76C2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54E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84D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6480C6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6FA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976BDB" w14:paraId="335E68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D1924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655F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17D7F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068BCB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C1C40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2D71E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1AD42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D610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554191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F87E0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D74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A35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13" w:type="dxa"/>
            <w:vAlign w:val="center"/>
          </w:tcPr>
          <w:p w14:paraId="25779F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FA1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976BDB" w14:paraId="37688A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E424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0D09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BE013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1E6416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0CACD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F45EE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8DA1F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F84A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 w14:paraId="2A4AE2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CEF3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4D1E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88D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53843E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E21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:rsidR="00976BDB" w14:paraId="1A72C3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125F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9A87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C0047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990" w:type="dxa"/>
            <w:vAlign w:val="center"/>
          </w:tcPr>
          <w:p w14:paraId="51C0FF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4264E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C9B4D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CE66C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EC49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29DE21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C4BC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E59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E89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34F4A7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A9F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976BDB" w14:paraId="4BB7CD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1B3D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C60E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2F0B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37CDE9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18056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37CD8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777E2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487C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07" w:type="dxa"/>
            <w:vAlign w:val="center"/>
          </w:tcPr>
          <w:p w14:paraId="40D956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C555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85A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897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13" w:type="dxa"/>
            <w:vAlign w:val="center"/>
          </w:tcPr>
          <w:p w14:paraId="3E9BC1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D62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976BDB" w14:paraId="2FBEA2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51226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24FD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1DCE2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19.17</w:t>
            </w:r>
          </w:p>
        </w:tc>
        <w:tc>
          <w:tcPr>
            <w:tcW w:w="990" w:type="dxa"/>
            <w:vAlign w:val="center"/>
          </w:tcPr>
          <w:p w14:paraId="61F60F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7CF5E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720A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700C6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D914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378.7</w:t>
            </w:r>
          </w:p>
        </w:tc>
        <w:tc>
          <w:tcPr>
            <w:tcW w:w="707" w:type="dxa"/>
            <w:vAlign w:val="center"/>
          </w:tcPr>
          <w:p w14:paraId="09FED4A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3029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B463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6181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378.7</w:t>
            </w:r>
          </w:p>
        </w:tc>
        <w:tc>
          <w:tcPr>
            <w:tcW w:w="713" w:type="dxa"/>
            <w:vAlign w:val="center"/>
          </w:tcPr>
          <w:p w14:paraId="20BF48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B51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380.2</w:t>
            </w:r>
          </w:p>
        </w:tc>
      </w:tr>
      <w:tr w:rsidR="00976BDB" w14:paraId="70F764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B776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A10A0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09A2C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B7759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277AB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B092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A2A9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013A3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291D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42B53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2F92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13C1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2D0D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1DE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190.2</w:t>
            </w:r>
          </w:p>
        </w:tc>
      </w:tr>
      <w:tr w:rsidR="00976BDB" w14:paraId="1621CE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D2F37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323C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10535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595C4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37411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96CC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E91B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09E74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ABD6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3FEE4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A4206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C2C1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B4674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EB62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</w:t>
            </w:r>
          </w:p>
        </w:tc>
      </w:tr>
      <w:tr w:rsidR="00976BDB" w14:paraId="73A3A1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05B8B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1034,1035[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8C7FA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09F9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76B435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A6ADA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50ED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BB74A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AEA3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53D244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9B11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F54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A5F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094868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C74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976BDB" w14:paraId="14141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674C8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F2C1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7C04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1AD652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B1724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D96F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D8FAD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EF6C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7B10E0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7D93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8E0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0B9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497822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72C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976BDB" w14:paraId="232D2E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B322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F53D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54115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6CDE31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424" w:type="dxa"/>
            <w:vAlign w:val="center"/>
          </w:tcPr>
          <w:p w14:paraId="230ED7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631C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45A19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99B5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07" w:type="dxa"/>
            <w:vAlign w:val="center"/>
          </w:tcPr>
          <w:p w14:paraId="06DBCE9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90824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252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8C1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13" w:type="dxa"/>
            <w:vAlign w:val="center"/>
          </w:tcPr>
          <w:p w14:paraId="5981C0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6D0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976BDB" w14:paraId="0C9C27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7408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52759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76352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E26A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0ED7C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8819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0AD0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CB260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EF32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43B8E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9283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27DB6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9FFE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7BEF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:rsidR="00976BDB" w14:paraId="557FEB1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D95AEE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26370D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ECC64A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15098</w:t>
            </w:r>
          </w:p>
        </w:tc>
      </w:tr>
      <w:tr w:rsidR="00976BDB" w14:paraId="2DDE67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6A7B8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12411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57CE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31A062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0F421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C2F1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1C2FE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98CB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20B68B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083E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487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2A7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1DE4D2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B85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976BDB" w14:paraId="5C276B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57BB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893C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DAAAA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 w14:paraId="176C8B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3A1DB3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6AE6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0090D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623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7" w:type="dxa"/>
            <w:vAlign w:val="center"/>
          </w:tcPr>
          <w:p w14:paraId="3BDD3F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D9C3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2A1F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C17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13" w:type="dxa"/>
            <w:vAlign w:val="center"/>
          </w:tcPr>
          <w:p w14:paraId="3E1CD0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D0A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976BDB" w14:paraId="7CE358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0A17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02C6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5C425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40EA7C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EC904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309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53E0D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89D4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07" w:type="dxa"/>
            <w:vAlign w:val="center"/>
          </w:tcPr>
          <w:p w14:paraId="6AAAE6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57DE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B8F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C6F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tcW w:w="713" w:type="dxa"/>
            <w:vAlign w:val="center"/>
          </w:tcPr>
          <w:p w14:paraId="5D705D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0F2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:rsidR="00976BDB" w14:paraId="7883CC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BDACE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ED3F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B3761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90" w:type="dxa"/>
            <w:vAlign w:val="center"/>
          </w:tcPr>
          <w:p w14:paraId="46B6C8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D38B8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0A89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349B1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E84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tcW w:w="707" w:type="dxa"/>
            <w:vAlign w:val="center"/>
          </w:tcPr>
          <w:p w14:paraId="66DD7A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9A96A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6A0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AAD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713" w:type="dxa"/>
            <w:vAlign w:val="center"/>
          </w:tcPr>
          <w:p w14:paraId="40978B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5E3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:rsidR="00976BDB" w14:paraId="7DA084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BED6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F5E5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1A3D6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40.48</w:t>
            </w:r>
          </w:p>
        </w:tc>
        <w:tc>
          <w:tcPr>
            <w:tcW w:w="990" w:type="dxa"/>
            <w:vAlign w:val="center"/>
          </w:tcPr>
          <w:p w14:paraId="7566CA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369D6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4CA5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D7C84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E8E5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707" w:type="dxa"/>
            <w:vAlign w:val="center"/>
          </w:tcPr>
          <w:p w14:paraId="2DB78B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6316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6C1E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E9B6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tcW w:w="713" w:type="dxa"/>
            <w:vAlign w:val="center"/>
          </w:tcPr>
          <w:p w14:paraId="54004E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C60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</w:tr>
      <w:tr w:rsidR="00976BDB" w14:paraId="0B9545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71B3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BAE2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2D5B9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39.11</w:t>
            </w:r>
          </w:p>
        </w:tc>
        <w:tc>
          <w:tcPr>
            <w:tcW w:w="990" w:type="dxa"/>
            <w:vAlign w:val="center"/>
          </w:tcPr>
          <w:p w14:paraId="0C431C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5A5F4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A11B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197B2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960E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07" w:type="dxa"/>
            <w:vAlign w:val="center"/>
          </w:tcPr>
          <w:p w14:paraId="3EAB18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C9C2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DA1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B21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284.6</w:t>
            </w:r>
          </w:p>
        </w:tc>
        <w:tc>
          <w:tcPr>
            <w:tcW w:w="713" w:type="dxa"/>
            <w:vAlign w:val="center"/>
          </w:tcPr>
          <w:p w14:paraId="702767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005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</w:tr>
      <w:tr w:rsidR="00976BDB" w14:paraId="7FA753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FB25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AD0D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EA71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31.95</w:t>
            </w:r>
          </w:p>
        </w:tc>
        <w:tc>
          <w:tcPr>
            <w:tcW w:w="990" w:type="dxa"/>
            <w:vAlign w:val="center"/>
          </w:tcPr>
          <w:p w14:paraId="2523E5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D22A3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4F3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43077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655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tcW w:w="707" w:type="dxa"/>
            <w:vAlign w:val="center"/>
          </w:tcPr>
          <w:p w14:paraId="752B16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F8D5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52E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731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13" w:type="dxa"/>
            <w:vAlign w:val="center"/>
          </w:tcPr>
          <w:p w14:paraId="537CA3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FED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</w:tr>
      <w:tr w:rsidR="00976BDB" w14:paraId="752F56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B042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C38D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5BD92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42.89</w:t>
            </w:r>
          </w:p>
        </w:tc>
        <w:tc>
          <w:tcPr>
            <w:tcW w:w="990" w:type="dxa"/>
            <w:vAlign w:val="center"/>
          </w:tcPr>
          <w:p w14:paraId="449815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979B1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96F9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6FA41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B695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  <w:tc>
          <w:tcPr>
            <w:tcW w:w="707" w:type="dxa"/>
            <w:vAlign w:val="center"/>
          </w:tcPr>
          <w:p w14:paraId="6C8453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7DA1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6BD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85A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  <w:tc>
          <w:tcPr>
            <w:tcW w:w="713" w:type="dxa"/>
            <w:vAlign w:val="center"/>
          </w:tcPr>
          <w:p w14:paraId="0DE38E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494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</w:tr>
      <w:tr w:rsidR="00976BDB" w14:paraId="1AB61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718B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CDE3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855F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tcW w:w="990" w:type="dxa"/>
            <w:vAlign w:val="center"/>
          </w:tcPr>
          <w:p w14:paraId="6A9BB6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2BD20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A363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33A95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20A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72A7DF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2F8C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2F10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329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tcW w:w="713" w:type="dxa"/>
            <w:vAlign w:val="center"/>
          </w:tcPr>
          <w:p w14:paraId="64AA42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215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167.3</w:t>
            </w:r>
          </w:p>
        </w:tc>
      </w:tr>
      <w:tr w:rsidR="00976BDB" w14:paraId="04D206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F1CD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1BF6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D7839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19.23</w:t>
            </w:r>
          </w:p>
        </w:tc>
        <w:tc>
          <w:tcPr>
            <w:tcW w:w="990" w:type="dxa"/>
            <w:vAlign w:val="center"/>
          </w:tcPr>
          <w:p w14:paraId="183038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CF93A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4EBA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765E9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B2C7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07" w:type="dxa"/>
            <w:vAlign w:val="center"/>
          </w:tcPr>
          <w:p w14:paraId="349750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BE969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724B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E63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14:paraId="4BD480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B10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976BDB" w14:paraId="7FC12F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50937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36788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2BA98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14:paraId="0B70AF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D0364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2F04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4C306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E8FA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348.6</w:t>
            </w:r>
          </w:p>
        </w:tc>
        <w:tc>
          <w:tcPr>
            <w:tcW w:w="707" w:type="dxa"/>
            <w:vAlign w:val="center"/>
          </w:tcPr>
          <w:p w14:paraId="7CEB89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0FA8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B82B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04B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13" w:type="dxa"/>
            <w:vAlign w:val="center"/>
          </w:tcPr>
          <w:p w14:paraId="5CFA90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C12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</w:tr>
      <w:tr w:rsidR="00976BDB" w14:paraId="3710AF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5A40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24E5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4B039F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tcW w:w="990" w:type="dxa"/>
            <w:vAlign w:val="center"/>
          </w:tcPr>
          <w:p w14:paraId="6503C6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CD3F8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E8F9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6C18C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140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697.3</w:t>
            </w:r>
          </w:p>
        </w:tc>
        <w:tc>
          <w:tcPr>
            <w:tcW w:w="707" w:type="dxa"/>
            <w:vAlign w:val="center"/>
          </w:tcPr>
          <w:p w14:paraId="246746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90E9A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A9E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213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tcW w:w="713" w:type="dxa"/>
            <w:vAlign w:val="center"/>
          </w:tcPr>
          <w:p w14:paraId="41FFE2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2D1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630.0</w:t>
            </w:r>
          </w:p>
        </w:tc>
      </w:tr>
      <w:tr w:rsidR="00976BDB" w14:paraId="72BEAA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9F07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BB9A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6D9D6D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tcW w:w="990" w:type="dxa"/>
            <w:vAlign w:val="center"/>
          </w:tcPr>
          <w:p w14:paraId="4B908F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3CD86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071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1FEE2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4594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697.3</w:t>
            </w:r>
          </w:p>
        </w:tc>
        <w:tc>
          <w:tcPr>
            <w:tcW w:w="707" w:type="dxa"/>
            <w:vAlign w:val="center"/>
          </w:tcPr>
          <w:p w14:paraId="1A4CF7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B39E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DCA7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C3F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662.4</w:t>
            </w:r>
          </w:p>
        </w:tc>
        <w:tc>
          <w:tcPr>
            <w:tcW w:w="713" w:type="dxa"/>
            <w:vAlign w:val="center"/>
          </w:tcPr>
          <w:p w14:paraId="28B727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38C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665.0</w:t>
            </w:r>
          </w:p>
        </w:tc>
      </w:tr>
      <w:tr w:rsidR="00976BDB" w14:paraId="7CD733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1C3A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0AB2E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0B7E49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14:paraId="06DDFC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D21BF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CC70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80353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B0FA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348.6</w:t>
            </w:r>
          </w:p>
        </w:tc>
        <w:tc>
          <w:tcPr>
            <w:tcW w:w="707" w:type="dxa"/>
            <w:vAlign w:val="center"/>
          </w:tcPr>
          <w:p w14:paraId="2A9006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56D8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621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6B9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tcW w:w="713" w:type="dxa"/>
            <w:vAlign w:val="center"/>
          </w:tcPr>
          <w:p w14:paraId="248299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E88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367.5</w:t>
            </w:r>
          </w:p>
        </w:tc>
      </w:tr>
      <w:tr w:rsidR="00976BDB" w14:paraId="59A954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6D4A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9DF5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1EAEF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90" w:type="dxa"/>
            <w:vAlign w:val="center"/>
          </w:tcPr>
          <w:p w14:paraId="6D02CA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F2E29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E7CA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F45FC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5FE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tcW w:w="707" w:type="dxa"/>
            <w:vAlign w:val="center"/>
          </w:tcPr>
          <w:p w14:paraId="24508C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1325D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2DA9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4C2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713" w:type="dxa"/>
            <w:vAlign w:val="center"/>
          </w:tcPr>
          <w:p w14:paraId="4B46B1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1CE5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976BDB" w14:paraId="013874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B2BF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1FB5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C333D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90" w:type="dxa"/>
            <w:vAlign w:val="center"/>
          </w:tcPr>
          <w:p w14:paraId="54D6A0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48C94C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8F88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66FAA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EF08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11181E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6644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6D58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910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625A9D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899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976BDB" w14:paraId="45662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09CE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079D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107F72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90" w:type="dxa"/>
            <w:vAlign w:val="center"/>
          </w:tcPr>
          <w:p w14:paraId="0448CA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7932A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D370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18762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CA97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07" w:type="dxa"/>
            <w:vAlign w:val="center"/>
          </w:tcPr>
          <w:p w14:paraId="540F86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A8FD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9BB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196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7F7845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9C2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976BDB" w14:paraId="6CF73B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24883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B281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C8E8A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90" w:type="dxa"/>
            <w:vAlign w:val="center"/>
          </w:tcPr>
          <w:p w14:paraId="1366D9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BA1DC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81FE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4FE59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C801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0FE72C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B0C2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BF6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D44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4B488A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A14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976BDB" w14:paraId="6412A1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A399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FEFD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517F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14:paraId="4295FE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F5C4D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0F16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4E428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F2CD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  <w:tc>
          <w:tcPr>
            <w:tcW w:w="707" w:type="dxa"/>
            <w:vAlign w:val="center"/>
          </w:tcPr>
          <w:p w14:paraId="30B082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8C27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8C9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897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  <w:tc>
          <w:tcPr>
            <w:tcW w:w="713" w:type="dxa"/>
            <w:vAlign w:val="center"/>
          </w:tcPr>
          <w:p w14:paraId="48A2EB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1A1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</w:tr>
      <w:tr w:rsidR="00976BDB" w14:paraId="2CEC9F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0BA1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0F60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96C32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14:paraId="56E5D9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4ADFC7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506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9DF88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91DC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707" w:type="dxa"/>
            <w:vAlign w:val="center"/>
          </w:tcPr>
          <w:p w14:paraId="79B2C1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9AE68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F5C6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DC39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14:paraId="108482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9BB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976BDB" w14:paraId="758F24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49AA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EEAA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1A0D53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tcW w:w="990" w:type="dxa"/>
            <w:vAlign w:val="center"/>
          </w:tcPr>
          <w:p w14:paraId="0C4364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10654E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7909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36E82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92B8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 w14:paraId="04BB2F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1C26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4C3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502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13" w:type="dxa"/>
            <w:vAlign w:val="center"/>
          </w:tcPr>
          <w:p w14:paraId="4E2F33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3F5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976BDB" w14:paraId="1A13C2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BD9B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B72E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8530D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90" w:type="dxa"/>
            <w:vAlign w:val="center"/>
          </w:tcPr>
          <w:p w14:paraId="052DB0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44C78C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6165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171F2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66F8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07" w:type="dxa"/>
            <w:vAlign w:val="center"/>
          </w:tcPr>
          <w:p w14:paraId="58463D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C539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ACE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3BF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13" w:type="dxa"/>
            <w:vAlign w:val="center"/>
          </w:tcPr>
          <w:p w14:paraId="037CAA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851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976BDB" w14:paraId="0056F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AC52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A8A6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4CFCDA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B49EC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7DF924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ED8C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930B6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C3AC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07" w:type="dxa"/>
            <w:vAlign w:val="center"/>
          </w:tcPr>
          <w:p w14:paraId="69C8AC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28CCD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B9A4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7DA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03B076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561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976BDB" w14:paraId="21762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97CC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B59F8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B541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54.55</w:t>
            </w:r>
          </w:p>
        </w:tc>
        <w:tc>
          <w:tcPr>
            <w:tcW w:w="990" w:type="dxa"/>
            <w:vAlign w:val="center"/>
          </w:tcPr>
          <w:p w14:paraId="448D6F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0EC41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9666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EDFC6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403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07" w:type="dxa"/>
            <w:vAlign w:val="center"/>
          </w:tcPr>
          <w:p w14:paraId="6590DA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1F10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78E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009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13" w:type="dxa"/>
            <w:vAlign w:val="center"/>
          </w:tcPr>
          <w:p w14:paraId="16AF23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FB1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976BDB" w14:paraId="351229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6B49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BF11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1C8A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29.85</w:t>
            </w:r>
          </w:p>
        </w:tc>
        <w:tc>
          <w:tcPr>
            <w:tcW w:w="990" w:type="dxa"/>
            <w:vAlign w:val="center"/>
          </w:tcPr>
          <w:p w14:paraId="69038C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827EB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8685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9B3EB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521D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07" w:type="dxa"/>
            <w:vAlign w:val="center"/>
          </w:tcPr>
          <w:p w14:paraId="6738FC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3832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3B6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ECC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13" w:type="dxa"/>
            <w:vAlign w:val="center"/>
          </w:tcPr>
          <w:p w14:paraId="1651D0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87A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976BDB" w14:paraId="156A7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BC8EB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BAE90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8A8B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990" w:type="dxa"/>
            <w:vAlign w:val="center"/>
          </w:tcPr>
          <w:p w14:paraId="071200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58A156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8C84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9C487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96F6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07" w:type="dxa"/>
            <w:vAlign w:val="center"/>
          </w:tcPr>
          <w:p w14:paraId="418444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50DA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91D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C93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13" w:type="dxa"/>
            <w:vAlign w:val="center"/>
          </w:tcPr>
          <w:p w14:paraId="6CF47C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71E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:rsidR="00976BDB" w14:paraId="7D67A7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AD77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9EED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5B8C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48.67</w:t>
            </w:r>
          </w:p>
        </w:tc>
        <w:tc>
          <w:tcPr>
            <w:tcW w:w="990" w:type="dxa"/>
            <w:vAlign w:val="center"/>
          </w:tcPr>
          <w:p w14:paraId="623A91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BF946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056C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C0F5B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2DBF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7A0D3D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F2C6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D03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12B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5C8C88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A0C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976BDB" w14:paraId="3EC0BF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CCFD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E54D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692E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401D09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50FCF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8724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D8789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B733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263A3C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3CFD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E6C7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B19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5A8267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919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726497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FD6D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17E6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ABD5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990" w:type="dxa"/>
            <w:vAlign w:val="center"/>
          </w:tcPr>
          <w:p w14:paraId="372272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FA23E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42F3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98776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CFFD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 w14:paraId="323F83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B077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EF4C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020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13" w:type="dxa"/>
            <w:vAlign w:val="center"/>
          </w:tcPr>
          <w:p w14:paraId="30F08E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60C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</w:tr>
      <w:tr w:rsidR="00976BDB" w14:paraId="4512AC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05F2C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F7B7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7016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7C0B46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579C32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3A0F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461DF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D31A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22AF83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574F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9C7A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25E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05F3D7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820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177CF1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0D30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D29C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A7CC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tcW w:w="990" w:type="dxa"/>
            <w:vAlign w:val="center"/>
          </w:tcPr>
          <w:p w14:paraId="0C5DEA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9F544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6259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50D3A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896E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6E4DF6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FF19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DE4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D8F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6FCE29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8E6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976BDB" w14:paraId="7F8FDA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CE95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0DDB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667B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990" w:type="dxa"/>
            <w:vAlign w:val="center"/>
          </w:tcPr>
          <w:p w14:paraId="68AC8F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F1B7C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6F3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03F6A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D52B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14:paraId="5BE53F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B858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580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08B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13" w:type="dxa"/>
            <w:vAlign w:val="center"/>
          </w:tcPr>
          <w:p w14:paraId="11B803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701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:rsidR="00976BDB" w14:paraId="7C5735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C777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F59E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F8FF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495CC9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7A617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FE3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2F071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41AB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0B4B26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0559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F2C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689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6F7AED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739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40F6A6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AA58C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D195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6133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10B72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1F3CBD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095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ADE42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AC4F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5C811B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14F9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FA4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8C4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4F2B2E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EF4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76BDB" w14:paraId="51AD7D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5036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F737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3E2E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883C4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320AAC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7AFC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F37A9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7826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07" w:type="dxa"/>
            <w:vAlign w:val="center"/>
          </w:tcPr>
          <w:p w14:paraId="6D6DEB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FC6C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686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9A0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14:paraId="5A1A2A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801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976BDB" w14:paraId="1B2E85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27AE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2492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CC8D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C555E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021614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2A17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C722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9528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043FE7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AE94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93C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1F2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4782C5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7BC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76BDB" w14:paraId="07CAEA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B6D3C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846E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BF3CC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14:paraId="32F27A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B618E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28E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51D12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D7D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 w14:paraId="42C1D4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F0C9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162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7AA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 w14:paraId="7DFECA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53A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976BDB" w14:paraId="777FC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6170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FDD9D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B9A91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90" w:type="dxa"/>
            <w:vAlign w:val="center"/>
          </w:tcPr>
          <w:p w14:paraId="53B997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14:paraId="12061A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2B75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15144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5ABB5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07" w:type="dxa"/>
            <w:vAlign w:val="center"/>
          </w:tcPr>
          <w:p w14:paraId="575944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AE06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058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677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13" w:type="dxa"/>
            <w:vAlign w:val="center"/>
          </w:tcPr>
          <w:p w14:paraId="799C90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EA2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976BDB" w14:paraId="029AC8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1B137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C6359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001A8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990" w:type="dxa"/>
            <w:vAlign w:val="center"/>
          </w:tcPr>
          <w:p w14:paraId="2AB7C7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14:paraId="67751E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26CE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2C653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D7FCB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07" w:type="dxa"/>
            <w:vAlign w:val="center"/>
          </w:tcPr>
          <w:p w14:paraId="4AC0C6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7BD7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F66C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DEA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14:paraId="09E4F2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0EA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976BDB" w14:paraId="7CAC78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A4AC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3B83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E900E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990" w:type="dxa"/>
            <w:vAlign w:val="center"/>
          </w:tcPr>
          <w:p w14:paraId="0782D2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14:paraId="40CEBF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9410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943F1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E8883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07" w:type="dxa"/>
            <w:vAlign w:val="center"/>
          </w:tcPr>
          <w:p w14:paraId="262A71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48F3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1E4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428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14:paraId="5240AD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2AC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976BDB" w14:paraId="35001E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98CB1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397C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D3961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31216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DA753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F4C7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565B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0D152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2093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590AF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06096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3C1D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4EF2A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08D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1970.3</w:t>
            </w:r>
          </w:p>
        </w:tc>
      </w:tr>
      <w:tr w:rsidR="00976BDB" w14:paraId="011B26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9ACE7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EEFB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6FF6F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61F1E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8A80D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D81F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F07E2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23B32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D6A2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FDA1A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01EF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107F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3BF3A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FE8A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7698</w:t>
            </w:r>
          </w:p>
        </w:tc>
      </w:tr>
      <w:tr w:rsidR="00976BDB" w14:paraId="3ACABE2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A3CEC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40D8B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C81A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90" w:type="dxa"/>
            <w:vAlign w:val="center"/>
          </w:tcPr>
          <w:p w14:paraId="2D9B39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6F46E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A4C0D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29ED1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DA99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0A508C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2989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9B05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669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19B3FF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5A0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976BDB" w14:paraId="37CE27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EE3A8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8551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F60D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0B8324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129DB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C80D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EC92D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E393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63A5C1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FB0B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80C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26F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0C8B6F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FFB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976BDB" w14:paraId="79EB58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745A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757A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F7B83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990" w:type="dxa"/>
            <w:vAlign w:val="center"/>
          </w:tcPr>
          <w:p w14:paraId="4072B4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B7626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EBAFF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6E5F5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1967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07" w:type="dxa"/>
            <w:vAlign w:val="center"/>
          </w:tcPr>
          <w:p w14:paraId="3C9386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2AE57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71D0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852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7F27C5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47D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976BDB" w14:paraId="7B9D47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FDCD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87ED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5E620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586C0D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460DD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32AD5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D55ED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862D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3A8409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791E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882F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EF7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5B04F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922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976BDB" w14:paraId="6523A9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2010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7EF21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B1B2A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tcW w:w="990" w:type="dxa"/>
            <w:vAlign w:val="center"/>
          </w:tcPr>
          <w:p w14:paraId="5C4167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439B5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F280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62832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23F5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707" w:type="dxa"/>
            <w:vAlign w:val="center"/>
          </w:tcPr>
          <w:p w14:paraId="518302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A0368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FB0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7D5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13" w:type="dxa"/>
            <w:vAlign w:val="center"/>
          </w:tcPr>
          <w:p w14:paraId="6AA9AC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71C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976BDB" w14:paraId="711D35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F79B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CBDA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E503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990" w:type="dxa"/>
            <w:vAlign w:val="center"/>
          </w:tcPr>
          <w:p w14:paraId="18BDFF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C0410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2ECE4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513CD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CBB0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07" w:type="dxa"/>
            <w:vAlign w:val="center"/>
          </w:tcPr>
          <w:p w14:paraId="783491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AEE8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882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725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713" w:type="dxa"/>
            <w:vAlign w:val="center"/>
          </w:tcPr>
          <w:p w14:paraId="10C63E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8D7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976BDB" w14:paraId="68DFFC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8A09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4DD9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CC536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90" w:type="dxa"/>
            <w:vAlign w:val="center"/>
          </w:tcPr>
          <w:p w14:paraId="64D268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70391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EECB0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93DA5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0F8D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14:paraId="28C6B9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C5D7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B4D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4D5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13" w:type="dxa"/>
            <w:vAlign w:val="center"/>
          </w:tcPr>
          <w:p w14:paraId="32494D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0AA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976BDB" w14:paraId="355775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66B9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9E5A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BAB3B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990" w:type="dxa"/>
            <w:vAlign w:val="center"/>
          </w:tcPr>
          <w:p w14:paraId="13226A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A6595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2FA0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C3A8F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E41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07" w:type="dxa"/>
            <w:vAlign w:val="center"/>
          </w:tcPr>
          <w:p w14:paraId="2B37A5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0D242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95F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C15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25F949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0B4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976BDB" w14:paraId="2701F8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3D98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E138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1AED3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90" w:type="dxa"/>
            <w:vAlign w:val="center"/>
          </w:tcPr>
          <w:p w14:paraId="3AE7DE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C5F2C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A3314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49562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327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07" w:type="dxa"/>
            <w:vAlign w:val="center"/>
          </w:tcPr>
          <w:p w14:paraId="2E17DD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9FAD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E2E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D87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23D050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200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:rsidR="00976BDB" w14:paraId="114CA8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5EFD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E88D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0528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90" w:type="dxa"/>
            <w:vAlign w:val="center"/>
          </w:tcPr>
          <w:p w14:paraId="1FF09D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CCDBB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90A5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7346D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4D45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07" w:type="dxa"/>
            <w:vAlign w:val="center"/>
          </w:tcPr>
          <w:p w14:paraId="6C7B4C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345B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6D9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B21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066B9D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8E40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976BDB" w14:paraId="54BA37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877E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CD00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2467B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54FFDC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6B8C8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F73E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0D201B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BF59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7" w:type="dxa"/>
            <w:vAlign w:val="center"/>
          </w:tcPr>
          <w:p w14:paraId="7ED2A6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387B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F1CA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039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13" w:type="dxa"/>
            <w:vAlign w:val="center"/>
          </w:tcPr>
          <w:p w14:paraId="061242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589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976BDB" w14:paraId="178BBE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6409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88D7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F6DE7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C0B6A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2CB69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6352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11A84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72865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86E7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D2307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9ABE7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88D42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F098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5D26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</w:t>
            </w:r>
          </w:p>
        </w:tc>
      </w:tr>
      <w:tr w:rsidR="00976BDB" w14:paraId="448DE0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A26D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210E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CF4A3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5F8AE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5FC49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5891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8B54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FE7B8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D56F4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1B38E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3F48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A7BDD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BF90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FCE2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767</w:t>
            </w:r>
          </w:p>
        </w:tc>
      </w:tr>
      <w:tr w:rsidR="00976BDB" w14:paraId="546F75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F3DF1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C18DA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6430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75B439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E109B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E370A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099CA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06FF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7273A6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C0FA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54D3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2CD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13" w:type="dxa"/>
            <w:vAlign w:val="center"/>
          </w:tcPr>
          <w:p w14:paraId="1802B7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55A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976BDB" w14:paraId="6B1523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ECDE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E5C5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199DA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tcW w:w="990" w:type="dxa"/>
            <w:vAlign w:val="center"/>
          </w:tcPr>
          <w:p w14:paraId="165DCA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72262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D2C00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C2D9E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D09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2DF488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2AB7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DAE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C23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227C8E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F20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976BDB" w14:paraId="71E3A6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1012D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F908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4978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13.83</w:t>
            </w:r>
          </w:p>
        </w:tc>
        <w:tc>
          <w:tcPr>
            <w:tcW w:w="990" w:type="dxa"/>
            <w:vAlign w:val="center"/>
          </w:tcPr>
          <w:p w14:paraId="3396C8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A9C78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FBDF0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4D1F2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577A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07" w:type="dxa"/>
            <w:vAlign w:val="center"/>
          </w:tcPr>
          <w:p w14:paraId="57F57F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3316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91B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DE9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6A1D92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7C0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976BDB" w14:paraId="245E3F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40D3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C276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581C4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3E5AB5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8F249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207A2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9F13F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246E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4B9E7D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A4377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26A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7D1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13" w:type="dxa"/>
            <w:vAlign w:val="center"/>
          </w:tcPr>
          <w:p w14:paraId="052AE3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2CE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976BDB" w14:paraId="34BC6A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4F55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53F0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54FFE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48EC2A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71E66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45C34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06174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449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 w14:paraId="364403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5181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A51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5C2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78011A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8DA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:rsidR="00976BDB" w14:paraId="3E462D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72F7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F4CF1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EBA27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990" w:type="dxa"/>
            <w:vAlign w:val="center"/>
          </w:tcPr>
          <w:p w14:paraId="36922F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14799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2CE5F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23651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D36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298F2F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1E32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86C2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479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403DDB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D6E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976BDB" w14:paraId="3A9D23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E13A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53AAB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C8A3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3733F1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5EC5DE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7F2C4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760B8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A518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07" w:type="dxa"/>
            <w:vAlign w:val="center"/>
          </w:tcPr>
          <w:p w14:paraId="4CB728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93F7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FF4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4FC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13" w:type="dxa"/>
            <w:vAlign w:val="center"/>
          </w:tcPr>
          <w:p w14:paraId="53B390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FF0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976BDB" w14:paraId="7CAB60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7875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C0FEE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FF06D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B6E8D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0F151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8C17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1B45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122F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7F72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01C30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3A2E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AE77E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B956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DFE6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 w:rsidR="00976BDB" w14:paraId="6D1223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9FFEC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D305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35627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0F1A5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7159E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31A3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23A6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683E2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4BD2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784A7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CEA3C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D171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1C212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1A8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562</w:t>
            </w:r>
          </w:p>
        </w:tc>
      </w:tr>
      <w:tr w:rsidR="00976BDB" w14:paraId="62FC92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DA99A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2028,2033[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46893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0BF2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5A51D7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10C36B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FA89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D80A9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E83D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579222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54E5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05A0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580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4F3F69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724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976BDB" w14:paraId="6D77E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E42B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197F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4F5E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5BD826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E5AAC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9B8D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59B91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2591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385381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9087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A82A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DE7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38286B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D39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976BDB" w14:paraId="32F529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E95DF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779B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95544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CEBF6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9167D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9C7B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7FE08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D51FC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066B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E0488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B2DA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23F60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A23C8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F862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</w:t>
            </w:r>
          </w:p>
        </w:tc>
      </w:tr>
      <w:tr w:rsidR="00976BDB" w14:paraId="2D8FC42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2411C2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6E284B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0A84A7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9284</w:t>
            </w:r>
          </w:p>
        </w:tc>
      </w:tr>
      <w:tr w:rsidR="00976BDB" w14:paraId="30743C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65AD1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AE34C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82BA6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990" w:type="dxa"/>
            <w:vAlign w:val="center"/>
          </w:tcPr>
          <w:p w14:paraId="0D8C94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652379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F981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AE4A0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A84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14:paraId="02EB2B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37B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4E3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01C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13" w:type="dxa"/>
            <w:vAlign w:val="center"/>
          </w:tcPr>
          <w:p w14:paraId="506179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924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:rsidR="00976BDB" w14:paraId="46AC72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1AB9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1E33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9C71A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90" w:type="dxa"/>
            <w:vAlign w:val="center"/>
          </w:tcPr>
          <w:p w14:paraId="6655AE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001991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F8B0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2873C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022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07" w:type="dxa"/>
            <w:vAlign w:val="center"/>
          </w:tcPr>
          <w:p w14:paraId="16AA43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E4D7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E1E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F24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13" w:type="dxa"/>
            <w:vAlign w:val="center"/>
          </w:tcPr>
          <w:p w14:paraId="30B5CE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883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976BDB" w14:paraId="26165B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600F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F056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2FF10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52.03</w:t>
            </w:r>
          </w:p>
        </w:tc>
        <w:tc>
          <w:tcPr>
            <w:tcW w:w="990" w:type="dxa"/>
            <w:vAlign w:val="center"/>
          </w:tcPr>
          <w:p w14:paraId="7E34F7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118C6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82D5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C422B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9D37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07" w:type="dxa"/>
            <w:vAlign w:val="center"/>
          </w:tcPr>
          <w:p w14:paraId="1771F5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E16D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120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173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  <w:tc>
          <w:tcPr>
            <w:tcW w:w="713" w:type="dxa"/>
            <w:vAlign w:val="center"/>
          </w:tcPr>
          <w:p w14:paraId="322B94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BC4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343.9</w:t>
            </w:r>
          </w:p>
        </w:tc>
      </w:tr>
      <w:tr w:rsidR="00976BDB" w14:paraId="560B15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341D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19B8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608CD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43.26</w:t>
            </w:r>
          </w:p>
        </w:tc>
        <w:tc>
          <w:tcPr>
            <w:tcW w:w="990" w:type="dxa"/>
            <w:vAlign w:val="center"/>
          </w:tcPr>
          <w:p w14:paraId="6AB071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DF391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2D9B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4BAF2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ED55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299.8</w:t>
            </w:r>
          </w:p>
        </w:tc>
        <w:tc>
          <w:tcPr>
            <w:tcW w:w="707" w:type="dxa"/>
            <w:vAlign w:val="center"/>
          </w:tcPr>
          <w:p w14:paraId="260442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713C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3365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955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314.8</w:t>
            </w:r>
          </w:p>
        </w:tc>
        <w:tc>
          <w:tcPr>
            <w:tcW w:w="713" w:type="dxa"/>
            <w:vAlign w:val="center"/>
          </w:tcPr>
          <w:p w14:paraId="43F19B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668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</w:tr>
      <w:tr w:rsidR="00976BDB" w14:paraId="17C7C4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A3D1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59DB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CBFC4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42.37</w:t>
            </w:r>
          </w:p>
        </w:tc>
        <w:tc>
          <w:tcPr>
            <w:tcW w:w="990" w:type="dxa"/>
            <w:vAlign w:val="center"/>
          </w:tcPr>
          <w:p w14:paraId="63ECF4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47006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BE8D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14FB3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AA4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  <w:tc>
          <w:tcPr>
            <w:tcW w:w="707" w:type="dxa"/>
            <w:vAlign w:val="center"/>
          </w:tcPr>
          <w:p w14:paraId="0269C5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EDB75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076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38F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13" w:type="dxa"/>
            <w:vAlign w:val="center"/>
          </w:tcPr>
          <w:p w14:paraId="2BA97B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E65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</w:tr>
      <w:tr w:rsidR="00976BDB" w14:paraId="76E0F2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BF9D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C440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7AD7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31.28</w:t>
            </w:r>
          </w:p>
        </w:tc>
        <w:tc>
          <w:tcPr>
            <w:tcW w:w="990" w:type="dxa"/>
            <w:vAlign w:val="center"/>
          </w:tcPr>
          <w:p w14:paraId="7699CA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4FE09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B0FD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0FF87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0963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</w:t>
            </w:r>
          </w:p>
        </w:tc>
        <w:tc>
          <w:tcPr>
            <w:tcW w:w="707" w:type="dxa"/>
            <w:vAlign w:val="center"/>
          </w:tcPr>
          <w:p w14:paraId="5133FB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50F9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7951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DC5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7AFB0E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676D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</w:tr>
      <w:tr w:rsidR="00976BDB" w14:paraId="7F4809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C64C1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61D6D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7AB5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31.78</w:t>
            </w:r>
          </w:p>
        </w:tc>
        <w:tc>
          <w:tcPr>
            <w:tcW w:w="990" w:type="dxa"/>
            <w:vAlign w:val="center"/>
          </w:tcPr>
          <w:p w14:paraId="7A9ECF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98B25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2BCF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DD400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731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tcW w:w="707" w:type="dxa"/>
            <w:vAlign w:val="center"/>
          </w:tcPr>
          <w:p w14:paraId="556AF1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BC9A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860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D0E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231.2</w:t>
            </w:r>
          </w:p>
        </w:tc>
        <w:tc>
          <w:tcPr>
            <w:tcW w:w="713" w:type="dxa"/>
            <w:vAlign w:val="center"/>
          </w:tcPr>
          <w:p w14:paraId="1B3F85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31A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232.2</w:t>
            </w:r>
          </w:p>
        </w:tc>
      </w:tr>
      <w:tr w:rsidR="00976BDB" w14:paraId="057B76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6D80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9616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64B5B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40.68</w:t>
            </w:r>
          </w:p>
        </w:tc>
        <w:tc>
          <w:tcPr>
            <w:tcW w:w="990" w:type="dxa"/>
            <w:vAlign w:val="center"/>
          </w:tcPr>
          <w:p w14:paraId="741093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AE7B6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5970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04D59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7858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  <w:tc>
          <w:tcPr>
            <w:tcW w:w="707" w:type="dxa"/>
            <w:vAlign w:val="center"/>
          </w:tcPr>
          <w:p w14:paraId="5DF6E3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7989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20C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B06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296.0</w:t>
            </w:r>
          </w:p>
        </w:tc>
        <w:tc>
          <w:tcPr>
            <w:tcW w:w="713" w:type="dxa"/>
            <w:vAlign w:val="center"/>
          </w:tcPr>
          <w:p w14:paraId="20F52D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508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</w:tr>
      <w:tr w:rsidR="00976BDB" w14:paraId="56B2AA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BEBD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3F5C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5940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34.00</w:t>
            </w:r>
          </w:p>
        </w:tc>
        <w:tc>
          <w:tcPr>
            <w:tcW w:w="990" w:type="dxa"/>
            <w:vAlign w:val="center"/>
          </w:tcPr>
          <w:p w14:paraId="6D0445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7D8F7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A87B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F997E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84EB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235.6</w:t>
            </w:r>
          </w:p>
        </w:tc>
        <w:tc>
          <w:tcPr>
            <w:tcW w:w="707" w:type="dxa"/>
            <w:vAlign w:val="center"/>
          </w:tcPr>
          <w:p w14:paraId="1C5010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875B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CF94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684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713" w:type="dxa"/>
            <w:vAlign w:val="center"/>
          </w:tcPr>
          <w:p w14:paraId="7A8818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B00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</w:tr>
      <w:tr w:rsidR="00976BDB" w14:paraId="22BA48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85B4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33BA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974C6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3FECD2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B5A64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CB8A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C9DA4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BCAC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14:paraId="4F3C0B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D82DD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AB1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7D0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33A780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4E4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</w:tr>
      <w:tr w:rsidR="00976BDB" w14:paraId="760DA4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96EB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90AD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DB2BC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14:paraId="0D0273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321873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051F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2A527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8D5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tcW w:w="707" w:type="dxa"/>
            <w:vAlign w:val="center"/>
          </w:tcPr>
          <w:p w14:paraId="0D7222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EA9F1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ABA8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732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14:paraId="43C674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9FD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</w:tr>
      <w:tr w:rsidR="00976BDB" w14:paraId="7DBC70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C685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CC36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BA022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990" w:type="dxa"/>
            <w:vAlign w:val="center"/>
          </w:tcPr>
          <w:p w14:paraId="7968AA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3F711A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00F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02719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461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07" w:type="dxa"/>
            <w:vAlign w:val="center"/>
          </w:tcPr>
          <w:p w14:paraId="73EE2C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1C7E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DCE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C0E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713" w:type="dxa"/>
            <w:vAlign w:val="center"/>
          </w:tcPr>
          <w:p w14:paraId="6114A6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4E0F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 w:rsidR="00976BDB" w14:paraId="3882D7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BC7C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B43C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7131A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990" w:type="dxa"/>
            <w:vAlign w:val="center"/>
          </w:tcPr>
          <w:p w14:paraId="02F172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3BB99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09B6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29B20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38F5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tcW w:w="707" w:type="dxa"/>
            <w:vAlign w:val="center"/>
          </w:tcPr>
          <w:p w14:paraId="281EF2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4B25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E393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BB8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  <w:tc>
          <w:tcPr>
            <w:tcW w:w="713" w:type="dxa"/>
            <w:vAlign w:val="center"/>
          </w:tcPr>
          <w:p w14:paraId="14F77E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AE7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</w:tr>
      <w:tr w:rsidR="00976BDB" w14:paraId="442D65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3057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74A9B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D9F16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90" w:type="dxa"/>
            <w:vAlign w:val="center"/>
          </w:tcPr>
          <w:p w14:paraId="1B23FB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4E8077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8230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A9302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CDB0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707" w:type="dxa"/>
            <w:vAlign w:val="center"/>
          </w:tcPr>
          <w:p w14:paraId="01E9AF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0D54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6261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C48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14:paraId="53BBFB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DEB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</w:tr>
      <w:tr w:rsidR="00976BDB" w14:paraId="536BFD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F96F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0642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FBE99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90" w:type="dxa"/>
            <w:vAlign w:val="center"/>
          </w:tcPr>
          <w:p w14:paraId="0E02C8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BD051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062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26BC9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9FA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07" w:type="dxa"/>
            <w:vAlign w:val="center"/>
          </w:tcPr>
          <w:p w14:paraId="418ADD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6E23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00D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818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</w:t>
            </w:r>
          </w:p>
        </w:tc>
        <w:tc>
          <w:tcPr>
            <w:tcW w:w="713" w:type="dxa"/>
            <w:vAlign w:val="center"/>
          </w:tcPr>
          <w:p w14:paraId="2E3D20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D5C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:rsidR="00976BDB" w14:paraId="044BB3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3672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C81A6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BAAC5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90" w:type="dxa"/>
            <w:vAlign w:val="center"/>
          </w:tcPr>
          <w:p w14:paraId="716F58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7AD30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985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BB039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9E92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07" w:type="dxa"/>
            <w:vAlign w:val="center"/>
          </w:tcPr>
          <w:p w14:paraId="085F67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F07A1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FEE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94E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13" w:type="dxa"/>
            <w:vAlign w:val="center"/>
          </w:tcPr>
          <w:p w14:paraId="36219D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25E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976BDB" w14:paraId="01368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43EE3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7560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4C29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54.19</w:t>
            </w:r>
          </w:p>
        </w:tc>
        <w:tc>
          <w:tcPr>
            <w:tcW w:w="990" w:type="dxa"/>
            <w:vAlign w:val="center"/>
          </w:tcPr>
          <w:p w14:paraId="4ADD2C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2052E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D85E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6C038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D6E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07" w:type="dxa"/>
            <w:vAlign w:val="center"/>
          </w:tcPr>
          <w:p w14:paraId="1ACB57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EFAB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40E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B19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tcW w:w="713" w:type="dxa"/>
            <w:vAlign w:val="center"/>
          </w:tcPr>
          <w:p w14:paraId="00A61C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296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976BDB" w14:paraId="1BE311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CE0E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6DE3E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CDDB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29.85</w:t>
            </w:r>
          </w:p>
        </w:tc>
        <w:tc>
          <w:tcPr>
            <w:tcW w:w="990" w:type="dxa"/>
            <w:vAlign w:val="center"/>
          </w:tcPr>
          <w:p w14:paraId="7275D1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CE236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7C3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531B8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8E16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07" w:type="dxa"/>
            <w:vAlign w:val="center"/>
          </w:tcPr>
          <w:p w14:paraId="290FB3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5B0E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30B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245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13" w:type="dxa"/>
            <w:vAlign w:val="center"/>
          </w:tcPr>
          <w:p w14:paraId="4753DA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DCD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976BDB" w14:paraId="6EB80C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17C3F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4DC6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482B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48.67</w:t>
            </w:r>
          </w:p>
        </w:tc>
        <w:tc>
          <w:tcPr>
            <w:tcW w:w="990" w:type="dxa"/>
            <w:vAlign w:val="center"/>
          </w:tcPr>
          <w:p w14:paraId="69CB86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FFACD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A0FC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20D05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A552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2962C8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427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56A4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E7A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5B1FAC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BE8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976BDB" w14:paraId="2A9699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71FB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4795F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5084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31F86B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24227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ECBD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B3F0E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10CA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082E4E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8E42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8AE3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9CF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2EC8E4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ED7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42A1C4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93B4F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1ECA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3182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21.23</w:t>
            </w:r>
          </w:p>
        </w:tc>
        <w:tc>
          <w:tcPr>
            <w:tcW w:w="990" w:type="dxa"/>
            <w:vAlign w:val="center"/>
          </w:tcPr>
          <w:p w14:paraId="0663EC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26671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1D16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9F8D0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559F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 w14:paraId="14D730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7717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CCDE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F18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 w14:paraId="7805EB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FCB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976BDB" w14:paraId="73F9C4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6BDD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E82D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4ECE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7F5693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758CF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15D8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22909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5B85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112F60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8673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FF51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C4A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0C2228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6EB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5E1AA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3DBC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26E2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87BA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46185F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01CC8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4481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E379B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53C7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372B67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348D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179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CE1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602788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FCB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221DDB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E50A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84A0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FC5C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21.23</w:t>
            </w:r>
          </w:p>
        </w:tc>
        <w:tc>
          <w:tcPr>
            <w:tcW w:w="990" w:type="dxa"/>
            <w:vAlign w:val="center"/>
          </w:tcPr>
          <w:p w14:paraId="586C43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C755B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7A0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FF55B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BA4D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 w14:paraId="10451A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2723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62B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ACA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 w14:paraId="0447CD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6D2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976BDB" w14:paraId="28F9D3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C82B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80C86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9605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5855E6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26D88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29AC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CDA1E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E29A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7E4E50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7638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5F6E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B90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77856C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9BD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01E8C8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096B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248B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0B64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B28BB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54B432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774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918B1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5655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42170B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0E4D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2F8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BFA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347F8B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F90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76BDB" w14:paraId="66CF88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855E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3B63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D32B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33EC2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79BDFC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7D21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38868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2B90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07" w:type="dxa"/>
            <w:vAlign w:val="center"/>
          </w:tcPr>
          <w:p w14:paraId="194F4F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B089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D6B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122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14:paraId="5D3FD7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0A8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976BDB" w14:paraId="59531D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A1CB6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5395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7568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E47B1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3F6129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89A5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49641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681B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0C01A9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CE9B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0B8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B0E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581899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D4E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76BDB" w14:paraId="4DBC35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F4F5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4D7C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381A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959EB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49A9F1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A245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4CE6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2AAF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3CA8D5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2495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781D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6D2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39D2D9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D05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976BDB" w14:paraId="4CD365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FA13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894E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F34ED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4C94D9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056E83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C723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1AA36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F2F0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1813BD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6DC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9CB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FDB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622E9F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A22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976BDB" w14:paraId="227421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386A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2E52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19DF3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3392F9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86823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1D91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F55D6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AEC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07" w:type="dxa"/>
            <w:vAlign w:val="center"/>
          </w:tcPr>
          <w:p w14:paraId="02F538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7EC5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7D20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2E5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13" w:type="dxa"/>
            <w:vAlign w:val="center"/>
          </w:tcPr>
          <w:p w14:paraId="4A17AF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88E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976BDB" w14:paraId="126391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796A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C99E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58329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98B8C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F449B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D7CA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4C85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66CD8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7B40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F206F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0157A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D083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1490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B4E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562.6</w:t>
            </w:r>
          </w:p>
        </w:tc>
      </w:tr>
      <w:tr w:rsidR="00976BDB" w14:paraId="7E2E79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260C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896A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A85A0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91FAA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49E9A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9597B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EA1E7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9FDD7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F684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50746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8DD8D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C3EED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EA64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E4C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4542</w:t>
            </w:r>
          </w:p>
        </w:tc>
      </w:tr>
      <w:tr w:rsidR="00976BDB" w14:paraId="6EF52F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FBD57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3861C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50C41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522757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A4DE4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3CD7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E1525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4452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07" w:type="dxa"/>
            <w:vAlign w:val="center"/>
          </w:tcPr>
          <w:p w14:paraId="5426E1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AF21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803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143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654803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DC4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976BDB" w14:paraId="7D37C1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DCA3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3250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2F51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3C5100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A8E07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B5EB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F161A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CDE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690054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BD6E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F56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505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13" w:type="dxa"/>
            <w:vAlign w:val="center"/>
          </w:tcPr>
          <w:p w14:paraId="292E51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B8C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976BDB" w14:paraId="313669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39D1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EE50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9638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tcW w:w="990" w:type="dxa"/>
            <w:vAlign w:val="center"/>
          </w:tcPr>
          <w:p w14:paraId="160389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0B37A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07E3E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64358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AD22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07" w:type="dxa"/>
            <w:vAlign w:val="center"/>
          </w:tcPr>
          <w:p w14:paraId="0D1884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AE04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73A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77A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14:paraId="316B24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239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976BDB" w14:paraId="0CDB9E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27F6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D358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24B69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022CEE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0B7B0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E86F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D04E8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48F2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498FF0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21BE0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7659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5BE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13" w:type="dxa"/>
            <w:vAlign w:val="center"/>
          </w:tcPr>
          <w:p w14:paraId="775004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426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976BDB" w14:paraId="01CEFC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C9DC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E81B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5F209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90" w:type="dxa"/>
            <w:vAlign w:val="center"/>
          </w:tcPr>
          <w:p w14:paraId="617518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4299E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C172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75985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74CE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707" w:type="dxa"/>
            <w:vAlign w:val="center"/>
          </w:tcPr>
          <w:p w14:paraId="1C206E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4135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94B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DEF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13" w:type="dxa"/>
            <w:vAlign w:val="center"/>
          </w:tcPr>
          <w:p w14:paraId="57FE77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845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976BDB" w14:paraId="4F02FD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AAE2B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85BD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B779A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990" w:type="dxa"/>
            <w:vAlign w:val="center"/>
          </w:tcPr>
          <w:p w14:paraId="56645E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37B5D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BDA3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C3FF0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0643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07" w:type="dxa"/>
            <w:vAlign w:val="center"/>
          </w:tcPr>
          <w:p w14:paraId="774F4A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DD0B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FB4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3BB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13" w:type="dxa"/>
            <w:vAlign w:val="center"/>
          </w:tcPr>
          <w:p w14:paraId="3FC836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C6C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:rsidR="00976BDB" w14:paraId="70EDDA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ED8B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BB41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890C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5AC2DF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110C2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0801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D2E18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703C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07" w:type="dxa"/>
            <w:vAlign w:val="center"/>
          </w:tcPr>
          <w:p w14:paraId="28C90B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C7A1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E43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010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13" w:type="dxa"/>
            <w:vAlign w:val="center"/>
          </w:tcPr>
          <w:p w14:paraId="5B40A6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3AA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976BDB" w14:paraId="1CD384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76EC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2A53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D9C4E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632D5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CFBD5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9ED4B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3803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69C07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9D8A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C900F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7DBF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FDE4A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39996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BE1F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</w:tr>
      <w:tr w:rsidR="00976BDB" w14:paraId="242CEB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FE8B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E06F4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18ED4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5470E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7BFDC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4579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05B6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A020D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8B37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A8E00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633B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1A096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E6C6A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5FA4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</w:t>
            </w:r>
          </w:p>
        </w:tc>
      </w:tr>
      <w:tr w:rsidR="00976BDB" w14:paraId="69585A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60609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6721C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587B8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62C634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8CA7B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AFD43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1110E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5ADE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707" w:type="dxa"/>
            <w:vAlign w:val="center"/>
          </w:tcPr>
          <w:p w14:paraId="07044C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FF0B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D88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43D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 w14:paraId="1ABB41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BBD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976BDB" w14:paraId="47B5C7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95C6C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8BDE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29A24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990" w:type="dxa"/>
            <w:vAlign w:val="center"/>
          </w:tcPr>
          <w:p w14:paraId="4E773D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F890D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7DB83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B4D7B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90A9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tcW w:w="707" w:type="dxa"/>
            <w:vAlign w:val="center"/>
          </w:tcPr>
          <w:p w14:paraId="76BBA5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7D541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39D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738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764C79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3A0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976BDB" w14:paraId="5B35ED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BC068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27E3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AC01D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</w:t>
            </w:r>
          </w:p>
        </w:tc>
        <w:tc>
          <w:tcPr>
            <w:tcW w:w="990" w:type="dxa"/>
            <w:vAlign w:val="center"/>
          </w:tcPr>
          <w:p w14:paraId="572F1F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5D495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7CE1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CE31B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0B2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07" w:type="dxa"/>
            <w:vAlign w:val="center"/>
          </w:tcPr>
          <w:p w14:paraId="3D1287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ECF1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F62E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F7C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555CDE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6D8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 w:rsidR="00976BDB" w14:paraId="0588D9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BD38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F898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CED1B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tcW w:w="990" w:type="dxa"/>
            <w:vAlign w:val="center"/>
          </w:tcPr>
          <w:p w14:paraId="5F4F59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22053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D323D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B7C01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52A7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07" w:type="dxa"/>
            <w:vAlign w:val="center"/>
          </w:tcPr>
          <w:p w14:paraId="00FF19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58287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A6CC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677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424263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EB3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976BDB" w14:paraId="7CFA11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A68F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AA0C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5A7D2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990" w:type="dxa"/>
            <w:vAlign w:val="center"/>
          </w:tcPr>
          <w:p w14:paraId="023341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373FF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4170D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35FDD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BFB5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07" w:type="dxa"/>
            <w:vAlign w:val="center"/>
          </w:tcPr>
          <w:p w14:paraId="18AB3E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90E6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F683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DF6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7974FC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117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976BDB" w14:paraId="74AA4D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7D232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B557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CCB2B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90" w:type="dxa"/>
            <w:vAlign w:val="center"/>
          </w:tcPr>
          <w:p w14:paraId="7946E8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305358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86FC3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2B7D8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0253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07" w:type="dxa"/>
            <w:vAlign w:val="center"/>
          </w:tcPr>
          <w:p w14:paraId="4E4760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33EA7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376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DD5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 w14:paraId="196576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8F1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976BDB" w14:paraId="72AB67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CF7A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66CD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EDAF2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14:paraId="409852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EA02B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B81E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F829C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CC07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07" w:type="dxa"/>
            <w:vAlign w:val="center"/>
          </w:tcPr>
          <w:p w14:paraId="5E4858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6D48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81DB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C2B8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13" w:type="dxa"/>
            <w:vAlign w:val="center"/>
          </w:tcPr>
          <w:p w14:paraId="241D73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7BA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976BDB" w14:paraId="7D882F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5A88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0EF19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05666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7DA7FF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310246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F638E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94E5A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E174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 w14:paraId="4D4B7C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3FF76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47A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B34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 w14:paraId="5201E6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3D0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976BDB" w14:paraId="074436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82B4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0CB4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6B291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90" w:type="dxa"/>
            <w:vAlign w:val="center"/>
          </w:tcPr>
          <w:p w14:paraId="7B734C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15188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FEC8A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08A51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71F9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07" w:type="dxa"/>
            <w:vAlign w:val="center"/>
          </w:tcPr>
          <w:p w14:paraId="4074C2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4EF5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3DDC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475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 w14:paraId="6F6EF1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4FA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976BDB" w14:paraId="2BCA23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C432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97A9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A411F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vAlign w:val="center"/>
          </w:tcPr>
          <w:p w14:paraId="6F5C2B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E04EC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DDFDA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FD6FA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4273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07" w:type="dxa"/>
            <w:vAlign w:val="center"/>
          </w:tcPr>
          <w:p w14:paraId="015990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F8D4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C35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453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13" w:type="dxa"/>
            <w:vAlign w:val="center"/>
          </w:tcPr>
          <w:p w14:paraId="79C957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328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976BDB" w14:paraId="005A9B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8A3E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49C7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A3B9B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80FD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25C3E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9C30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C717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38938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F901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C755C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31F56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A048E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19D9F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CC22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</w:tr>
      <w:tr w:rsidR="00976BDB" w14:paraId="6BCBB0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257F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477C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A4744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0E615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BA6A9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78D4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3AAA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864B3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05D9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123C5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0FBE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ED2FF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5655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1E13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</w:t>
            </w:r>
          </w:p>
        </w:tc>
      </w:tr>
      <w:tr w:rsidR="00976BDB" w14:paraId="6E492C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44E5B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3031,3032[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2D587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A70B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0F7A69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63573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A985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1781D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0C96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35F526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E047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34E5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52C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07BA84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715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976BDB" w14:paraId="4A6D01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CAD7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7A30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06BD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7AA695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3C7BC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A88B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D06E8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01DC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7B7F5B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F50A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069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92A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2F6385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3CB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976BDB" w14:paraId="63B16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07CF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729A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75092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C630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9FB8D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82096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AEDE2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8E3B9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FEDA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9C567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DDB6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C63BB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EE5BC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4FD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</w:t>
            </w:r>
          </w:p>
        </w:tc>
      </w:tr>
      <w:tr w:rsidR="00976BDB" w14:paraId="4A194EB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8B9428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63964A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6EB9A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6317</w:t>
            </w:r>
          </w:p>
        </w:tc>
      </w:tr>
      <w:tr w:rsidR="00976BDB" w14:paraId="09B6F4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EE495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7FFCD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13E8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990" w:type="dxa"/>
            <w:vAlign w:val="center"/>
          </w:tcPr>
          <w:p w14:paraId="4ED6BD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F2C72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375B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1CD10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DFD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707" w:type="dxa"/>
            <w:vAlign w:val="center"/>
          </w:tcPr>
          <w:p w14:paraId="2AC5EF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787E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9273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762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713" w:type="dxa"/>
            <w:vAlign w:val="center"/>
          </w:tcPr>
          <w:p w14:paraId="214CF5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6D4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976BDB" w14:paraId="626042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2968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4B58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01577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990" w:type="dxa"/>
            <w:vAlign w:val="center"/>
          </w:tcPr>
          <w:p w14:paraId="32A1D9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061A33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24FF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45EDE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8EB8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07" w:type="dxa"/>
            <w:vAlign w:val="center"/>
          </w:tcPr>
          <w:p w14:paraId="2C3799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F92D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DC8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803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14:paraId="00D6E0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B11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976BDB" w14:paraId="4B2A59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ACF7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5382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6E743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tcW w:w="990" w:type="dxa"/>
            <w:vAlign w:val="center"/>
          </w:tcPr>
          <w:p w14:paraId="011636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14:paraId="4C482A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8314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AB6C3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07029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07" w:type="dxa"/>
            <w:vAlign w:val="center"/>
          </w:tcPr>
          <w:p w14:paraId="4A0492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7733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F798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98C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14:paraId="0F9222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5B3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976BDB" w14:paraId="4A76D7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1B08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F0BF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F9A7D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14:paraId="54D582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DF9DB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76F9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0580E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3A80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tcW w:w="707" w:type="dxa"/>
            <w:vAlign w:val="center"/>
          </w:tcPr>
          <w:p w14:paraId="6864EE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302A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E440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F86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13" w:type="dxa"/>
            <w:vAlign w:val="center"/>
          </w:tcPr>
          <w:p w14:paraId="5B4845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03F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 w:rsidR="00976BDB" w14:paraId="01D8B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FBF8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299B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0600A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</w:t>
            </w:r>
          </w:p>
        </w:tc>
        <w:tc>
          <w:tcPr>
            <w:tcW w:w="990" w:type="dxa"/>
            <w:vAlign w:val="center"/>
          </w:tcPr>
          <w:p w14:paraId="0F7519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A6039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96B3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862FF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F5D3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07" w:type="dxa"/>
            <w:vAlign w:val="center"/>
          </w:tcPr>
          <w:p w14:paraId="29BCD3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16BC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920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5F4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14:paraId="4BC8FE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CD94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976BDB" w14:paraId="3490BE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5B06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E75A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EF57F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20.14</w:t>
            </w:r>
          </w:p>
        </w:tc>
        <w:tc>
          <w:tcPr>
            <w:tcW w:w="990" w:type="dxa"/>
            <w:vAlign w:val="center"/>
          </w:tcPr>
          <w:p w14:paraId="4B2C5C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FD758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6AD9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51F3E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B94A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07" w:type="dxa"/>
            <w:vAlign w:val="center"/>
          </w:tcPr>
          <w:p w14:paraId="017ACF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F74E7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0AE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141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14:paraId="764C6D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359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:rsidR="00976BDB" w14:paraId="498292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DC0FA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21F1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17F74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41A5F0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616A4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A64F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036A8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BD4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707" w:type="dxa"/>
            <w:vAlign w:val="center"/>
          </w:tcPr>
          <w:p w14:paraId="0703FB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E0B1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078D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D82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14:paraId="4236EC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17A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976BDB" w14:paraId="5BBC85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C584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2507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414B3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tcW w:w="990" w:type="dxa"/>
            <w:vAlign w:val="center"/>
          </w:tcPr>
          <w:p w14:paraId="6939F4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F752E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7F93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23A27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FFC8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0EBB5D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F4FA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4283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934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 w14:paraId="531D4A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042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976BDB" w14:paraId="3AF950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861D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D955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474B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tcW w:w="990" w:type="dxa"/>
            <w:vAlign w:val="center"/>
          </w:tcPr>
          <w:p w14:paraId="23389F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E53D0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6243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4BB63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01F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1DED39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B508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686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954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13" w:type="dxa"/>
            <w:vAlign w:val="center"/>
          </w:tcPr>
          <w:p w14:paraId="07A78A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184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976BDB" w14:paraId="08EC94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A8EF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9A556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2CBC7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990" w:type="dxa"/>
            <w:vAlign w:val="center"/>
          </w:tcPr>
          <w:p w14:paraId="0EB568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06617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9648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B65E3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CC04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07" w:type="dxa"/>
            <w:vAlign w:val="center"/>
          </w:tcPr>
          <w:p w14:paraId="33C3BB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7080B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097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7D7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13" w:type="dxa"/>
            <w:vAlign w:val="center"/>
          </w:tcPr>
          <w:p w14:paraId="523712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4C5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976BDB" w14:paraId="34DEE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5CCD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0802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320C0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1A8E0B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66CDF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D12A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84762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28A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07" w:type="dxa"/>
            <w:vAlign w:val="center"/>
          </w:tcPr>
          <w:p w14:paraId="07B1CF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64D8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3E5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4DB0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436F61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93F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:rsidR="00976BDB" w14:paraId="2A6C52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243B1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B3D2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6658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16.17</w:t>
            </w:r>
          </w:p>
        </w:tc>
        <w:tc>
          <w:tcPr>
            <w:tcW w:w="990" w:type="dxa"/>
            <w:vAlign w:val="center"/>
          </w:tcPr>
          <w:p w14:paraId="5458B5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A25FE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A235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FF961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246C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 w14:paraId="595CCD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51D6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EF4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4BC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14:paraId="320DAF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32C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976BDB" w14:paraId="5686D7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9568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8314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A78D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50F0C6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00B8A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C656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4DF86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44AB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6B6DFC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6F2B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F5E3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DC6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7F2934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D06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616E70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30E5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A241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56F2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42.09</w:t>
            </w:r>
          </w:p>
        </w:tc>
        <w:tc>
          <w:tcPr>
            <w:tcW w:w="990" w:type="dxa"/>
            <w:vAlign w:val="center"/>
          </w:tcPr>
          <w:p w14:paraId="73A1ED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6146E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D483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BD131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5886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261F7B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C66F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B44E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439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D7C81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ABC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976BDB" w14:paraId="2756C5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3AF2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3DF8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D264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29.85</w:t>
            </w:r>
          </w:p>
        </w:tc>
        <w:tc>
          <w:tcPr>
            <w:tcW w:w="990" w:type="dxa"/>
            <w:vAlign w:val="center"/>
          </w:tcPr>
          <w:p w14:paraId="0F6F1F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52B26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7A2E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14B38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D423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07" w:type="dxa"/>
            <w:vAlign w:val="center"/>
          </w:tcPr>
          <w:p w14:paraId="1E734C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37CD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F32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269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13" w:type="dxa"/>
            <w:vAlign w:val="center"/>
          </w:tcPr>
          <w:p w14:paraId="677F4E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0AF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976BDB" w14:paraId="50A5EA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86F9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D34C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1E1F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21A33C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E62C2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BD34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E9EFE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A79A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7CEE55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56CB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A8B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D75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4C09CF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257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295F3E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F46E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03FF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42F9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17.39</w:t>
            </w:r>
          </w:p>
        </w:tc>
        <w:tc>
          <w:tcPr>
            <w:tcW w:w="990" w:type="dxa"/>
            <w:vAlign w:val="center"/>
          </w:tcPr>
          <w:p w14:paraId="496830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D1B7C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84D8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D6CCC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FFD2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07" w:type="dxa"/>
            <w:vAlign w:val="center"/>
          </w:tcPr>
          <w:p w14:paraId="7E2E2B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50B8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B060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128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13" w:type="dxa"/>
            <w:vAlign w:val="center"/>
          </w:tcPr>
          <w:p w14:paraId="42022A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C86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:rsidR="00976BDB" w14:paraId="429117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2027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67F0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C509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48.67</w:t>
            </w:r>
          </w:p>
        </w:tc>
        <w:tc>
          <w:tcPr>
            <w:tcW w:w="990" w:type="dxa"/>
            <w:vAlign w:val="center"/>
          </w:tcPr>
          <w:p w14:paraId="7606EC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2A6A9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B67F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A46D1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D892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24857B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D7F9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952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724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0B43C6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534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976BDB" w14:paraId="59D4BA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7EB1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3F91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472E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BD209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73D3AB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57F4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B55C1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EBF0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6D6D01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E8DA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799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77E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67B155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920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976BDB" w14:paraId="4D82D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CDC1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4731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A002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A80B4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368DA3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D78D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263DF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1F2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003F85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65B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068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851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6BBF7A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60B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76BDB" w14:paraId="1E4127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EAFF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1F04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AA86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3F08F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4EB257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E580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185BC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A6AD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07" w:type="dxa"/>
            <w:vAlign w:val="center"/>
          </w:tcPr>
          <w:p w14:paraId="0F627C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4957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806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D7F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14:paraId="049513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09BA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976BDB" w14:paraId="71CC2C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DE16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0C44B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B511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C74C5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56BAAF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E3AE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3A1D8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F880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425449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9021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5B36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88D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6487BE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390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976BDB" w14:paraId="26EE16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2683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4745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9146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2472B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6F5E68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C8FF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10D04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7736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77675F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B660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A95B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30D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2DD907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EDA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76BDB" w14:paraId="6188C3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C1A9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423C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9EB50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94D9D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75DB5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C17A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36DE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2C1EC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53BF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A5FB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37D1A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71E86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C916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1FC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1730</w:t>
            </w:r>
          </w:p>
        </w:tc>
      </w:tr>
      <w:tr w:rsidR="00976BDB" w14:paraId="42D1C9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B0BD7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60767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AD61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90" w:type="dxa"/>
            <w:vAlign w:val="center"/>
          </w:tcPr>
          <w:p w14:paraId="468688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224B1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BD17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52B9A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C5D1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07" w:type="dxa"/>
            <w:vAlign w:val="center"/>
          </w:tcPr>
          <w:p w14:paraId="03FCC4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E0C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A8A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8FC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13" w:type="dxa"/>
            <w:vAlign w:val="center"/>
          </w:tcPr>
          <w:p w14:paraId="51CE61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5C9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976BDB" w14:paraId="21332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C176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AE53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31879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12.49</w:t>
            </w:r>
          </w:p>
        </w:tc>
        <w:tc>
          <w:tcPr>
            <w:tcW w:w="990" w:type="dxa"/>
            <w:vAlign w:val="center"/>
          </w:tcPr>
          <w:p w14:paraId="6CFADD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F2280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AAC5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6366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72F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14:paraId="6AD355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89515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3BD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4E8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14:paraId="00B909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1CD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976BDB" w14:paraId="6A15FE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B4B26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E0C9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6A6B7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990" w:type="dxa"/>
            <w:vAlign w:val="center"/>
          </w:tcPr>
          <w:p w14:paraId="24C879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9DBF5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D7C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B7102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4ED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tcW w:w="707" w:type="dxa"/>
            <w:vAlign w:val="center"/>
          </w:tcPr>
          <w:p w14:paraId="4B9EEE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201B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689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540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0FAA44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878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:rsidR="00976BDB" w14:paraId="7D2209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1881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E4B4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4EB68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12.81</w:t>
            </w:r>
          </w:p>
        </w:tc>
        <w:tc>
          <w:tcPr>
            <w:tcW w:w="990" w:type="dxa"/>
            <w:vAlign w:val="center"/>
          </w:tcPr>
          <w:p w14:paraId="3623DB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89D34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FBBC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18B9A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AA68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707" w:type="dxa"/>
            <w:vAlign w:val="center"/>
          </w:tcPr>
          <w:p w14:paraId="2B86B7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2D92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69C7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7E8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13" w:type="dxa"/>
            <w:vAlign w:val="center"/>
          </w:tcPr>
          <w:p w14:paraId="6A48C0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CE1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</w:tr>
      <w:tr w:rsidR="00976BDB" w14:paraId="69A83D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3A80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E0F7D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91E0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990" w:type="dxa"/>
            <w:vAlign w:val="center"/>
          </w:tcPr>
          <w:p w14:paraId="576835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3DAB8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E186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EF9C3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F73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794A4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751D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E16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F38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13" w:type="dxa"/>
            <w:vAlign w:val="center"/>
          </w:tcPr>
          <w:p w14:paraId="4193DF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9C9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976BDB" w14:paraId="20B3A0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0573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2EFF7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D0B8F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7F98E3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76233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6E85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3FDC1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3B0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07" w:type="dxa"/>
            <w:vAlign w:val="center"/>
          </w:tcPr>
          <w:p w14:paraId="6DA931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D51F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94B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12D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14:paraId="21A00A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FA9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976BDB" w14:paraId="768FD7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F6BF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CC25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372E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tcW w:w="990" w:type="dxa"/>
            <w:vAlign w:val="center"/>
          </w:tcPr>
          <w:p w14:paraId="6705DA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6A395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A01B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549D4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00E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01ED98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F567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9054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70F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130F53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2CC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976BDB" w14:paraId="326C6C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BEAD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D379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03B3F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8.02</w:t>
            </w:r>
          </w:p>
        </w:tc>
        <w:tc>
          <w:tcPr>
            <w:tcW w:w="990" w:type="dxa"/>
            <w:vAlign w:val="center"/>
          </w:tcPr>
          <w:p w14:paraId="6BEDC3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B7ECF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F868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6DD8B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DE4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3D75C5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A229B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A794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A5C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46C544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4AF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976BDB" w14:paraId="1EA1DF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9F6A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97B19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383E6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90" w:type="dxa"/>
            <w:vAlign w:val="center"/>
          </w:tcPr>
          <w:p w14:paraId="06218E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068B6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372F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C2FB0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8CE0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tcW w:w="707" w:type="dxa"/>
            <w:vAlign w:val="center"/>
          </w:tcPr>
          <w:p w14:paraId="2389D7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254A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69F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157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tcW w:w="713" w:type="dxa"/>
            <w:vAlign w:val="center"/>
          </w:tcPr>
          <w:p w14:paraId="0D9D84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692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976BDB" w14:paraId="6C5EF6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E11A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8743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E1FF4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90" w:type="dxa"/>
            <w:vAlign w:val="center"/>
          </w:tcPr>
          <w:p w14:paraId="0AF73A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497A95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80A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5803F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010D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251.5</w:t>
            </w:r>
          </w:p>
        </w:tc>
        <w:tc>
          <w:tcPr>
            <w:tcW w:w="707" w:type="dxa"/>
            <w:vAlign w:val="center"/>
          </w:tcPr>
          <w:p w14:paraId="477A5C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3EE9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9AE7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E0E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264.1</w:t>
            </w:r>
          </w:p>
        </w:tc>
        <w:tc>
          <w:tcPr>
            <w:tcW w:w="713" w:type="dxa"/>
            <w:vAlign w:val="center"/>
          </w:tcPr>
          <w:p w14:paraId="2B91A5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2C2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:rsidR="00976BDB" w14:paraId="151387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34F5F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CBA0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0D0897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tcW w:w="990" w:type="dxa"/>
            <w:vAlign w:val="center"/>
          </w:tcPr>
          <w:p w14:paraId="1DB53C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4CECC1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C835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8C5AF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719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5C8BDA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59E0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1600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FF8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13" w:type="dxa"/>
            <w:vAlign w:val="center"/>
          </w:tcPr>
          <w:p w14:paraId="0D4D8D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ABB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976BDB" w14:paraId="05FD50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37C1A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D91C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329ED5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128327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4C91C0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8F7B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17156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04DB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07" w:type="dxa"/>
            <w:vAlign w:val="center"/>
          </w:tcPr>
          <w:p w14:paraId="2969DD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7255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36FD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ABA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448A5C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8CD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976BDB" w14:paraId="024ED9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4DD3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830D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5D5C2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990" w:type="dxa"/>
            <w:vAlign w:val="center"/>
          </w:tcPr>
          <w:p w14:paraId="34A4DC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33A1E2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E40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A7C53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A3C9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07" w:type="dxa"/>
            <w:vAlign w:val="center"/>
          </w:tcPr>
          <w:p w14:paraId="1C770F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8DB7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BC92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E80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13" w:type="dxa"/>
            <w:vAlign w:val="center"/>
          </w:tcPr>
          <w:p w14:paraId="726210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D83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976BDB" w14:paraId="4FB57F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352D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CC85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5F57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990" w:type="dxa"/>
            <w:vAlign w:val="center"/>
          </w:tcPr>
          <w:p w14:paraId="27A306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43660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33A4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9404C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D1D5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06F130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E956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6B0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308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7B76B6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659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976BDB" w14:paraId="30685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D6F4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27D9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929B7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90" w:type="dxa"/>
            <w:vAlign w:val="center"/>
          </w:tcPr>
          <w:p w14:paraId="107DB2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13DFA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B79A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BA5CA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EA8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7" w:type="dxa"/>
            <w:vAlign w:val="center"/>
          </w:tcPr>
          <w:p w14:paraId="24667A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7EE3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F4F1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737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13" w:type="dxa"/>
            <w:vAlign w:val="center"/>
          </w:tcPr>
          <w:p w14:paraId="4E6BC1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6D4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976BDB" w14:paraId="48C4B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C63C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D2FB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1BAE6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FEB77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D0B7A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226BB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A3FF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C4B85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040E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28098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0298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93B94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38B47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FE5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1149</w:t>
            </w:r>
          </w:p>
        </w:tc>
      </w:tr>
      <w:tr w:rsidR="00976BDB" w14:paraId="473535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1A52A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E0EF6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4D71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990" w:type="dxa"/>
            <w:vAlign w:val="center"/>
          </w:tcPr>
          <w:p w14:paraId="68148D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796D5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9620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A67AE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8FCD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07" w:type="dxa"/>
            <w:vAlign w:val="center"/>
          </w:tcPr>
          <w:p w14:paraId="55BB4E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C84D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A55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1D5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2AE558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309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976BDB" w14:paraId="52E9AD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2D91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ECA8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41B82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990" w:type="dxa"/>
            <w:vAlign w:val="center"/>
          </w:tcPr>
          <w:p w14:paraId="7E68F3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B5A56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C292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A7A55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384A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07" w:type="dxa"/>
            <w:vAlign w:val="center"/>
          </w:tcPr>
          <w:p w14:paraId="149FCF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D9D4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C265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7AE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713" w:type="dxa"/>
            <w:vAlign w:val="center"/>
          </w:tcPr>
          <w:p w14:paraId="79B8C3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BD8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976BDB" w14:paraId="220766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C2340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24BE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36BD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tcW w:w="990" w:type="dxa"/>
            <w:vAlign w:val="center"/>
          </w:tcPr>
          <w:p w14:paraId="291396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F7CE9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0CDF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6F41F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7246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14:paraId="311939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B1D1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C2CB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D1D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73601A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EAF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976BDB" w14:paraId="32258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9B71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2603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D152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990" w:type="dxa"/>
            <w:vAlign w:val="center"/>
          </w:tcPr>
          <w:p w14:paraId="4F6081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462ED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42F4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D97C5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76D7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07" w:type="dxa"/>
            <w:vAlign w:val="center"/>
          </w:tcPr>
          <w:p w14:paraId="643747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C119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BB4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2BB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13" w:type="dxa"/>
            <w:vAlign w:val="center"/>
          </w:tcPr>
          <w:p w14:paraId="71702C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3D7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976BDB" w14:paraId="54C8EA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D0C7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3ED5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3E456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990" w:type="dxa"/>
            <w:vAlign w:val="center"/>
          </w:tcPr>
          <w:p w14:paraId="49D951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11802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1E02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75DFB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7397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14:paraId="4C76C7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3E0D9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F8FD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4C2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713" w:type="dxa"/>
            <w:vAlign w:val="center"/>
          </w:tcPr>
          <w:p w14:paraId="3755CA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494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976BDB" w14:paraId="5C8A0F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9EB4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4DB5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8E6C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tcW w:w="990" w:type="dxa"/>
            <w:vAlign w:val="center"/>
          </w:tcPr>
          <w:p w14:paraId="18F654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D11FB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FC24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50485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481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tcW w:w="707" w:type="dxa"/>
            <w:vAlign w:val="center"/>
          </w:tcPr>
          <w:p w14:paraId="512B1A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98BB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4B73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A2A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13" w:type="dxa"/>
            <w:vAlign w:val="center"/>
          </w:tcPr>
          <w:p w14:paraId="1F340C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C32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976BDB" w14:paraId="0AD250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0223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C7BA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C819F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tcW w:w="990" w:type="dxa"/>
            <w:vAlign w:val="center"/>
          </w:tcPr>
          <w:p w14:paraId="33DC29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0415A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3E19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77800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C20A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07" w:type="dxa"/>
            <w:vAlign w:val="center"/>
          </w:tcPr>
          <w:p w14:paraId="3C145D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49C3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5A2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298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13" w:type="dxa"/>
            <w:vAlign w:val="center"/>
          </w:tcPr>
          <w:p w14:paraId="32FE15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895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976BDB" w14:paraId="20C7E7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681F3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14D9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8AEC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15.89</w:t>
            </w:r>
          </w:p>
        </w:tc>
        <w:tc>
          <w:tcPr>
            <w:tcW w:w="990" w:type="dxa"/>
            <w:vAlign w:val="center"/>
          </w:tcPr>
          <w:p w14:paraId="7DA4B4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2B169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1C35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43A16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C05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tcW w:w="707" w:type="dxa"/>
            <w:vAlign w:val="center"/>
          </w:tcPr>
          <w:p w14:paraId="67F2BE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74AA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4C7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86A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13" w:type="dxa"/>
            <w:vAlign w:val="center"/>
          </w:tcPr>
          <w:p w14:paraId="2EB989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3B5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:rsidR="00976BDB" w14:paraId="79D48F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F746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F1286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DA7A5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90" w:type="dxa"/>
            <w:vAlign w:val="center"/>
          </w:tcPr>
          <w:p w14:paraId="3384EE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DB203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3EEB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5DC64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885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tcW w:w="707" w:type="dxa"/>
            <w:vAlign w:val="center"/>
          </w:tcPr>
          <w:p w14:paraId="232FC8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B3D06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01E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62B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713" w:type="dxa"/>
            <w:vAlign w:val="center"/>
          </w:tcPr>
          <w:p w14:paraId="784770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133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976BDB" w14:paraId="4F2F8D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8B3E6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64BA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FF091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90" w:type="dxa"/>
            <w:vAlign w:val="center"/>
          </w:tcPr>
          <w:p w14:paraId="7B1CA4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4D9A8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1A4D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5290F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64F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612445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8633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7504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250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4B4F61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8DD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976BDB" w14:paraId="6DBFA2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4F55A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5768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4F00B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90" w:type="dxa"/>
            <w:vAlign w:val="center"/>
          </w:tcPr>
          <w:p w14:paraId="27F629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997AB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A781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29F3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8090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07" w:type="dxa"/>
            <w:vAlign w:val="center"/>
          </w:tcPr>
          <w:p w14:paraId="7234C6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A6B5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FF1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E66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14:paraId="34F6E2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7C3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976BDB" w14:paraId="068223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94E2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8576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5EFD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14:paraId="042BA4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194F74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3B9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366B7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8957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14:paraId="3DDE36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D2AC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8FB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0D0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59910F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D25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976BDB" w14:paraId="75F42D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8B68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FCB2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B0D2F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9ADC2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FC660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3450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B1A3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88BA0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6159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86C9F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FE3A6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46EE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008D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0B1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951</w:t>
            </w:r>
          </w:p>
        </w:tc>
      </w:tr>
      <w:tr w:rsidR="00976BDB" w14:paraId="7071CD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90741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C36E0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F61C9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5582F3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BCBEB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184B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41C02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1A8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7" w:type="dxa"/>
            <w:vAlign w:val="center"/>
          </w:tcPr>
          <w:p w14:paraId="3BFD16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D92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188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264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13" w:type="dxa"/>
            <w:vAlign w:val="center"/>
          </w:tcPr>
          <w:p w14:paraId="29C555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60F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976BDB" w14:paraId="12EFBB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475D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8A3C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6FBC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990" w:type="dxa"/>
            <w:vAlign w:val="center"/>
          </w:tcPr>
          <w:p w14:paraId="389B43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78823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BA22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BC2E3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A165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07" w:type="dxa"/>
            <w:vAlign w:val="center"/>
          </w:tcPr>
          <w:p w14:paraId="20B17D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39C0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A447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EFE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tcW w:w="713" w:type="dxa"/>
            <w:vAlign w:val="center"/>
          </w:tcPr>
          <w:p w14:paraId="026122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E20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:rsidR="00976BDB" w14:paraId="5BCAE6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00FA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5150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F541F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14.62</w:t>
            </w:r>
          </w:p>
        </w:tc>
        <w:tc>
          <w:tcPr>
            <w:tcW w:w="990" w:type="dxa"/>
            <w:vAlign w:val="center"/>
          </w:tcPr>
          <w:p w14:paraId="29531F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4DE24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1928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523C4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4AE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07" w:type="dxa"/>
            <w:vAlign w:val="center"/>
          </w:tcPr>
          <w:p w14:paraId="482A35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43A6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43FE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53C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713" w:type="dxa"/>
            <w:vAlign w:val="center"/>
          </w:tcPr>
          <w:p w14:paraId="07AFC0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029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:rsidR="00976BDB" w14:paraId="4238D1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2E55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4A5E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6E49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16.61</w:t>
            </w:r>
          </w:p>
        </w:tc>
        <w:tc>
          <w:tcPr>
            <w:tcW w:w="990" w:type="dxa"/>
            <w:vAlign w:val="center"/>
          </w:tcPr>
          <w:p w14:paraId="2213A7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71396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8B04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12557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091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6B0D55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8977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79C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8E4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13" w:type="dxa"/>
            <w:vAlign w:val="center"/>
          </w:tcPr>
          <w:p w14:paraId="3C04B7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933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:rsidR="00976BDB" w14:paraId="5BF871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A76A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61AC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C1E8D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990" w:type="dxa"/>
            <w:vAlign w:val="center"/>
          </w:tcPr>
          <w:p w14:paraId="5B264F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7D1F9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4DEF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1ECBC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1331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155FDE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9F951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49F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AFD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14:paraId="023CD6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9D9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976BDB" w14:paraId="7C157F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1F320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ED99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27F0F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tcW w:w="990" w:type="dxa"/>
            <w:vAlign w:val="center"/>
          </w:tcPr>
          <w:p w14:paraId="4F8E65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4E4F9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78B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0FD5B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A568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07" w:type="dxa"/>
            <w:vAlign w:val="center"/>
          </w:tcPr>
          <w:p w14:paraId="7E9E3F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F954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852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EA7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tcW w:w="713" w:type="dxa"/>
            <w:vAlign w:val="center"/>
          </w:tcPr>
          <w:p w14:paraId="38319A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288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976BDB" w14:paraId="3B8F2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D96DD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749D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6B87F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90" w:type="dxa"/>
            <w:vAlign w:val="center"/>
          </w:tcPr>
          <w:p w14:paraId="5EF45C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F909B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BEE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3D838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F491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tcW w:w="707" w:type="dxa"/>
            <w:vAlign w:val="center"/>
          </w:tcPr>
          <w:p w14:paraId="598674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6401C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9754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9986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14:paraId="18BBB3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488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</w:tr>
      <w:tr w:rsidR="00976BDB" w14:paraId="505F24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BE80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065C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89E31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tcW w:w="990" w:type="dxa"/>
            <w:vAlign w:val="center"/>
          </w:tcPr>
          <w:p w14:paraId="77E2C4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18FD8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711C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C5AC7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AFC2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07" w:type="dxa"/>
            <w:vAlign w:val="center"/>
          </w:tcPr>
          <w:p w14:paraId="1EB3C6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DED0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104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0F2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13" w:type="dxa"/>
            <w:vAlign w:val="center"/>
          </w:tcPr>
          <w:p w14:paraId="2EAB76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F6C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976BDB" w14:paraId="6888DA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9B55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E3EB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AC7EA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990" w:type="dxa"/>
            <w:vAlign w:val="center"/>
          </w:tcPr>
          <w:p w14:paraId="1286FC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F9A78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0846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C93D6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AA8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07" w:type="dxa"/>
            <w:vAlign w:val="center"/>
          </w:tcPr>
          <w:p w14:paraId="14104B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270B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488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699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13" w:type="dxa"/>
            <w:vAlign w:val="center"/>
          </w:tcPr>
          <w:p w14:paraId="47E469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2B4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:rsidR="00976BDB" w14:paraId="58AAC8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3164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1A293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CABD5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 w14:paraId="073539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FE596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D402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15FE4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DD11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14:paraId="69E848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2CAB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EB1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B4A3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713" w:type="dxa"/>
            <w:vAlign w:val="center"/>
          </w:tcPr>
          <w:p w14:paraId="59FA06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A58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976BDB" w14:paraId="0DF68A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ED07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FCC6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A826D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90" w:type="dxa"/>
            <w:vAlign w:val="center"/>
          </w:tcPr>
          <w:p w14:paraId="089F7F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9E330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D0DF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727B1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D64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07" w:type="dxa"/>
            <w:vAlign w:val="center"/>
          </w:tcPr>
          <w:p w14:paraId="206C6B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6638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81C1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94B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14:paraId="353EA7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DE9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976BDB" w14:paraId="1C242D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C85D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89CF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FBAB1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vAlign w:val="center"/>
          </w:tcPr>
          <w:p w14:paraId="283B72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BAA3C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D147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3B99B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A019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72F3E9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6439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F7D1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A76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13" w:type="dxa"/>
            <w:vAlign w:val="center"/>
          </w:tcPr>
          <w:p w14:paraId="2F13CA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72B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:rsidR="00976BDB" w14:paraId="0E7502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FAA70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E6F12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BDC8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90" w:type="dxa"/>
            <w:vAlign w:val="center"/>
          </w:tcPr>
          <w:p w14:paraId="1DD4AD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30105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4297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AB287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F837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14:paraId="166B14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FD11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8677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D8E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0763AC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459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976BDB" w14:paraId="128A88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062F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08A0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FCC7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990" w:type="dxa"/>
            <w:vAlign w:val="center"/>
          </w:tcPr>
          <w:p w14:paraId="5A84FF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B3B7E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7AAB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100CB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913C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7CBD7B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3348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17C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C2A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2C43F4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03F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976BDB" w14:paraId="5083B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9FC02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C08E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B0EC3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90" w:type="dxa"/>
            <w:vAlign w:val="center"/>
          </w:tcPr>
          <w:p w14:paraId="607F9A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A4CFE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B989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6DC56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EC81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707" w:type="dxa"/>
            <w:vAlign w:val="center"/>
          </w:tcPr>
          <w:p w14:paraId="653190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8904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7ED5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32E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713" w:type="dxa"/>
            <w:vAlign w:val="center"/>
          </w:tcPr>
          <w:p w14:paraId="1EC990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DE1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976BDB" w14:paraId="5A5576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2A9A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453C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BEAB6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C3159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1F328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1DFC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37A0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7D9EC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248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39C5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22AB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CDC8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3F0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A086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976BDB" w14:paraId="5D1EB8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86DF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EAE1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B86AC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E58C1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3C3DD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D927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8908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1D9F2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705F2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FF6B4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C281C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F91E4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BA77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37A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</w:t>
            </w:r>
          </w:p>
        </w:tc>
      </w:tr>
      <w:tr w:rsidR="00976BDB" w14:paraId="47E891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8A454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9030E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BB0B0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990" w:type="dxa"/>
            <w:vAlign w:val="center"/>
          </w:tcPr>
          <w:p w14:paraId="5468AE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F08A7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FF7C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95205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9794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14:paraId="0435D8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ADF2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4EC6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E3F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tcW w:w="713" w:type="dxa"/>
            <w:vAlign w:val="center"/>
          </w:tcPr>
          <w:p w14:paraId="5A33E5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C0F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:rsidR="00976BDB" w14:paraId="4B70AC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7521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5A3F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5FD9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001A7D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3447A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51141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210C2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826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0BBCF8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96F0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D73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97E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13" w:type="dxa"/>
            <w:vAlign w:val="center"/>
          </w:tcPr>
          <w:p w14:paraId="491AF9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1BD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976BDB" w14:paraId="44FE31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EF97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4140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804D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13.83</w:t>
            </w:r>
          </w:p>
        </w:tc>
        <w:tc>
          <w:tcPr>
            <w:tcW w:w="990" w:type="dxa"/>
            <w:vAlign w:val="center"/>
          </w:tcPr>
          <w:p w14:paraId="443540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9E56F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1FB4A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06898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AABD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07" w:type="dxa"/>
            <w:vAlign w:val="center"/>
          </w:tcPr>
          <w:p w14:paraId="1C281C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CAC0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96B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4ED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14:paraId="3C6B67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446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976BDB" w14:paraId="1094F5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C35FE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22BE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59A3B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vAlign w:val="center"/>
          </w:tcPr>
          <w:p w14:paraId="78DE9D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F3F91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4BAB5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9C54A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992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6A26DF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05A80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B61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C0A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13" w:type="dxa"/>
            <w:vAlign w:val="center"/>
          </w:tcPr>
          <w:p w14:paraId="234D08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9E1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976BDB" w14:paraId="05C163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AA99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9A7D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9E847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3F1B6B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9FB77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2A9F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0139D7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C5D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 w14:paraId="122FAA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B14C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EE4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326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6118F3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4A6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:rsidR="00976BDB" w14:paraId="47A296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4926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066A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0AE35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990" w:type="dxa"/>
            <w:vAlign w:val="center"/>
          </w:tcPr>
          <w:p w14:paraId="063662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F800B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E480E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D5926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C41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6CE49E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A35B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07D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9AA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3B327C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3BA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976BDB" w14:paraId="217736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4BA9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7316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2F5A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3EC19D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4B30E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43D84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71D7D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75B1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07" w:type="dxa"/>
            <w:vAlign w:val="center"/>
          </w:tcPr>
          <w:p w14:paraId="2B2022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D1C9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2498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FCD2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13" w:type="dxa"/>
            <w:vAlign w:val="center"/>
          </w:tcPr>
          <w:p w14:paraId="5131E4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958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976BDB" w14:paraId="510215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B0CC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51E5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FA659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85E9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F0E58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A2216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7DFC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7FD4A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D762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79FF6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7A7F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4C77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4F44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D00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</w:t>
            </w:r>
          </w:p>
        </w:tc>
      </w:tr>
      <w:tr w:rsidR="00976BDB" w14:paraId="1ACAE6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F5C1F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1FF84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7848E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90" w:type="dxa"/>
            <w:vAlign w:val="center"/>
          </w:tcPr>
          <w:p w14:paraId="0367A5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A3CFF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1035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5DA17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BFAB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3622F7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6DD9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049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435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09A084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F63E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976BDB" w14:paraId="238718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465B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ECE7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743D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285897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9BC35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5C56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58062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540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707" w:type="dxa"/>
            <w:vAlign w:val="center"/>
          </w:tcPr>
          <w:p w14:paraId="56AA02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240B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954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E59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 w14:paraId="11A1BF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0D7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976BDB" w14:paraId="478F1F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49BC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842E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5DAB7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990" w:type="dxa"/>
            <w:vAlign w:val="center"/>
          </w:tcPr>
          <w:p w14:paraId="32ACB3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66C50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5F4B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6D0C0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7772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tcW w:w="707" w:type="dxa"/>
            <w:vAlign w:val="center"/>
          </w:tcPr>
          <w:p w14:paraId="1E7A43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79D3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BAE3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440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3F3B5C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57D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976BDB" w14:paraId="12B818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E086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6305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1F84A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</w:t>
            </w:r>
          </w:p>
        </w:tc>
        <w:tc>
          <w:tcPr>
            <w:tcW w:w="990" w:type="dxa"/>
            <w:vAlign w:val="center"/>
          </w:tcPr>
          <w:p w14:paraId="0D4BF7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66334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D2CF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074AC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0F85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07" w:type="dxa"/>
            <w:vAlign w:val="center"/>
          </w:tcPr>
          <w:p w14:paraId="797FEC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9006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F74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C85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11A165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9C5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</w:tr>
      <w:tr w:rsidR="00976BDB" w14:paraId="0FCAA9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2A56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FF3C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506E1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tcW w:w="990" w:type="dxa"/>
            <w:vAlign w:val="center"/>
          </w:tcPr>
          <w:p w14:paraId="53FFC9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6E520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F0CC6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8226D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207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07" w:type="dxa"/>
            <w:vAlign w:val="center"/>
          </w:tcPr>
          <w:p w14:paraId="1DA392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726D2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5AB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A82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445D20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AF0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976BDB" w14:paraId="31D160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5F30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9AFD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CB59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990" w:type="dxa"/>
            <w:vAlign w:val="center"/>
          </w:tcPr>
          <w:p w14:paraId="2826AC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EB31F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CD77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D5FF4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40E3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07" w:type="dxa"/>
            <w:vAlign w:val="center"/>
          </w:tcPr>
          <w:p w14:paraId="356D27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93CD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F45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F3D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14:paraId="386FCD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A0B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976BDB" w14:paraId="13DD71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6241F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A328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CC0E7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90" w:type="dxa"/>
            <w:vAlign w:val="center"/>
          </w:tcPr>
          <w:p w14:paraId="6F730D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BCCB2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6D9E2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FD995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033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07" w:type="dxa"/>
            <w:vAlign w:val="center"/>
          </w:tcPr>
          <w:p w14:paraId="44C3DA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A284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16E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69A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 w14:paraId="35F59E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DA3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976BDB" w14:paraId="405A14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352E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A1533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C0369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14:paraId="49E42D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1A398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1DBC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BE53E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8CC7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07" w:type="dxa"/>
            <w:vAlign w:val="center"/>
          </w:tcPr>
          <w:p w14:paraId="37DFF1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4919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F69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0C2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13" w:type="dxa"/>
            <w:vAlign w:val="center"/>
          </w:tcPr>
          <w:p w14:paraId="060059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17B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976BDB" w14:paraId="383A5D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586A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C8B2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C93AE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38A632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AE2FF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7EC5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075BA3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AA9B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 w14:paraId="6926B4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CF1F2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F6D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E84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 w14:paraId="7D7C0B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402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976BDB" w14:paraId="63B50E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5DE4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CEA8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D4E72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90" w:type="dxa"/>
            <w:vAlign w:val="center"/>
          </w:tcPr>
          <w:p w14:paraId="257AF0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864C3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CA384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829C3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380D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07" w:type="dxa"/>
            <w:vAlign w:val="center"/>
          </w:tcPr>
          <w:p w14:paraId="4260CA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392B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491F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902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 w14:paraId="3BC214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C48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976BDB" w14:paraId="111426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51CB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BA7A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CC296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5C5B6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2B97A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5803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5823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90906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1A4C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1A3CF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A1495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883DC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65EE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6357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:rsidR="00976BDB" w14:paraId="0FB207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7FF3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5C16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88AA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0147B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29FEB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1CAED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6BF5B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BF8E7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8F1E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F4E4C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F8EF6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03E3E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4A1CC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400F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</w:t>
            </w:r>
          </w:p>
        </w:tc>
      </w:tr>
      <w:tr w:rsidR="00976BDB" w14:paraId="7C4B09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E0E68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F7F02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C5DE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20EAC5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997C6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A3C0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B0F64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8A60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7F9222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3A4A8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8CD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78F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4E4748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EF8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976BDB" w14:paraId="67D7D9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2044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A0D8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C6AF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773BC4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ADC9A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17B6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4C770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43ED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32F7F9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3E29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509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221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4C616E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A75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976BDB" w14:paraId="5980E6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E22D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B825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646DE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D9A53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A313F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1589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0C11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2BA11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EAE4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003D2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378BF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023BE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C1FD3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B11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</w:t>
            </w:r>
          </w:p>
        </w:tc>
      </w:tr>
      <w:tr w:rsidR="00976BDB" w14:paraId="2FED0B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21E8E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F1083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5D4EA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642552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6D97E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D56F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732AE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4F37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012F6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9914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A166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596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4BEC74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5CC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976BDB" w14:paraId="2E5495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AD4C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0875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84FA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388288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2C149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1E73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4FC4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21CE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5E0602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8AA1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50EC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AEB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478278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2BF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976BDB" w14:paraId="29BE9C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BF29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97375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3206F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41810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FFC0D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959CB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B1E6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BA5F8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EEF55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47C34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1B7A7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36523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CF52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5A5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:rsidR="00976BDB" w14:paraId="33035D9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088890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0FD365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1AAA47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5929</w:t>
            </w:r>
          </w:p>
        </w:tc>
      </w:tr>
      <w:tr w:rsidR="00976BDB" w14:paraId="400E146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2AC7D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42713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EFDC4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16.14</w:t>
            </w:r>
          </w:p>
        </w:tc>
        <w:tc>
          <w:tcPr>
            <w:tcW w:w="990" w:type="dxa"/>
            <w:vAlign w:val="center"/>
          </w:tcPr>
          <w:p w14:paraId="687243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029E37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AD45F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06A55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4F4C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07" w:type="dxa"/>
            <w:vAlign w:val="center"/>
          </w:tcPr>
          <w:p w14:paraId="2F3117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4E94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135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DF0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13" w:type="dxa"/>
            <w:vAlign w:val="center"/>
          </w:tcPr>
          <w:p w14:paraId="276FB8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F3EE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976BDB" w14:paraId="53FAD8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085B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87557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1E76E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990" w:type="dxa"/>
            <w:vAlign w:val="center"/>
          </w:tcPr>
          <w:p w14:paraId="167F94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775CC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D3B55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8466B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3BA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14:paraId="142A04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AED06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2AFC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667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13" w:type="dxa"/>
            <w:vAlign w:val="center"/>
          </w:tcPr>
          <w:p w14:paraId="448EB0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137E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976BDB" w14:paraId="70500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4F4E6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FCB5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BA7AC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41.76</w:t>
            </w:r>
          </w:p>
        </w:tc>
        <w:tc>
          <w:tcPr>
            <w:tcW w:w="990" w:type="dxa"/>
            <w:vAlign w:val="center"/>
          </w:tcPr>
          <w:p w14:paraId="3A9589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5C51F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6478E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2348A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A290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tcW w:w="707" w:type="dxa"/>
            <w:vAlign w:val="center"/>
          </w:tcPr>
          <w:p w14:paraId="1B8ECA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FFF6E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DEF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7B2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  <w:tc>
          <w:tcPr>
            <w:tcW w:w="713" w:type="dxa"/>
            <w:vAlign w:val="center"/>
          </w:tcPr>
          <w:p w14:paraId="3F9864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5231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</w:tr>
      <w:tr w:rsidR="00976BDB" w14:paraId="2C81C6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1614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BDA4E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F6C10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5FAFBB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3C395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15CE1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354EA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915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tcW w:w="707" w:type="dxa"/>
            <w:vAlign w:val="center"/>
          </w:tcPr>
          <w:p w14:paraId="209D00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37D3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EBB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E76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13" w:type="dxa"/>
            <w:vAlign w:val="center"/>
          </w:tcPr>
          <w:p w14:paraId="411D25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288B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976BDB" w14:paraId="10D6AA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A573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05A8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48ECC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1540BA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6F41BA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7A9C1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66FD9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FFC8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07" w:type="dxa"/>
            <w:vAlign w:val="center"/>
          </w:tcPr>
          <w:p w14:paraId="3EC259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0E14C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4E44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8AA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13" w:type="dxa"/>
            <w:vAlign w:val="center"/>
          </w:tcPr>
          <w:p w14:paraId="50A732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3A68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976BDB" w14:paraId="75598C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6907F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45B5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310D7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82F9F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5FD67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5752F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BA9C5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FBB2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14:paraId="3507C8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69569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F9CF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083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713" w:type="dxa"/>
            <w:vAlign w:val="center"/>
          </w:tcPr>
          <w:p w14:paraId="56E292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1D3A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976BDB" w14:paraId="59DE9F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7427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E35A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20C76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14:paraId="132E90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C7955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CBD4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07A8FF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42C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07" w:type="dxa"/>
            <w:vAlign w:val="center"/>
          </w:tcPr>
          <w:p w14:paraId="2D4137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FB95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CB5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EA5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13" w:type="dxa"/>
            <w:vAlign w:val="center"/>
          </w:tcPr>
          <w:p w14:paraId="13E170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A5E8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976BDB" w14:paraId="493AF7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2B98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5304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0A471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56571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589C8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981D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7FC8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1FFA4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115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322FE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63B1E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AD3C6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F3A99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BED6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771</w:t>
            </w:r>
          </w:p>
        </w:tc>
      </w:tr>
      <w:tr w:rsidR="00976BDB" w14:paraId="33839F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2A875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97F63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8CC95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42.08</w:t>
            </w:r>
          </w:p>
        </w:tc>
        <w:tc>
          <w:tcPr>
            <w:tcW w:w="990" w:type="dxa"/>
            <w:vAlign w:val="center"/>
          </w:tcPr>
          <w:p w14:paraId="3BA0CD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22F427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A7A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0673A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3F53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07" w:type="dxa"/>
            <w:vAlign w:val="center"/>
          </w:tcPr>
          <w:p w14:paraId="3F855C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304F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62E1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4EF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14:paraId="571EF5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BC9A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:rsidR="00976BDB" w14:paraId="05E20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87C2C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8569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C2F84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78.57</w:t>
            </w:r>
          </w:p>
        </w:tc>
        <w:tc>
          <w:tcPr>
            <w:tcW w:w="990" w:type="dxa"/>
            <w:vAlign w:val="center"/>
          </w:tcPr>
          <w:p w14:paraId="35F536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B4554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C5E6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C284F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7A33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544.5</w:t>
            </w:r>
          </w:p>
        </w:tc>
        <w:tc>
          <w:tcPr>
            <w:tcW w:w="707" w:type="dxa"/>
            <w:vAlign w:val="center"/>
          </w:tcPr>
          <w:p w14:paraId="78201B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2D473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D1A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F3A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490.0</w:t>
            </w:r>
          </w:p>
        </w:tc>
        <w:tc>
          <w:tcPr>
            <w:tcW w:w="713" w:type="dxa"/>
            <w:vAlign w:val="center"/>
          </w:tcPr>
          <w:p w14:paraId="1C3FB5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32D24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</w:tr>
      <w:tr w:rsidR="00976BDB" w14:paraId="0A9EF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EF06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C9A8F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464B8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67.54</w:t>
            </w:r>
          </w:p>
        </w:tc>
        <w:tc>
          <w:tcPr>
            <w:tcW w:w="990" w:type="dxa"/>
            <w:vAlign w:val="center"/>
          </w:tcPr>
          <w:p w14:paraId="46FDF8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821BB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1C1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13E2A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F1A2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468.1</w:t>
            </w:r>
          </w:p>
        </w:tc>
        <w:tc>
          <w:tcPr>
            <w:tcW w:w="707" w:type="dxa"/>
            <w:vAlign w:val="center"/>
          </w:tcPr>
          <w:p w14:paraId="78E3C5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298F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77510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6C4E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491.5</w:t>
            </w:r>
          </w:p>
        </w:tc>
        <w:tc>
          <w:tcPr>
            <w:tcW w:w="713" w:type="dxa"/>
            <w:vAlign w:val="center"/>
          </w:tcPr>
          <w:p w14:paraId="481E0F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54F7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</w:t>
            </w:r>
          </w:p>
        </w:tc>
      </w:tr>
      <w:tr w:rsidR="00976BDB" w14:paraId="224B37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F2CF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EBB34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04883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34.61</w:t>
            </w:r>
          </w:p>
        </w:tc>
        <w:tc>
          <w:tcPr>
            <w:tcW w:w="990" w:type="dxa"/>
            <w:vAlign w:val="center"/>
          </w:tcPr>
          <w:p w14:paraId="08F167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02EEE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931B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D9200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3088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07" w:type="dxa"/>
            <w:vAlign w:val="center"/>
          </w:tcPr>
          <w:p w14:paraId="21FCCA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EED3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FD5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06D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13" w:type="dxa"/>
            <w:vAlign w:val="center"/>
          </w:tcPr>
          <w:p w14:paraId="0F1F04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0E43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</w:tr>
      <w:tr w:rsidR="00976BDB" w14:paraId="3A16A5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9D46A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AB3E2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A7BD8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</w:t>
            </w:r>
          </w:p>
        </w:tc>
        <w:tc>
          <w:tcPr>
            <w:tcW w:w="990" w:type="dxa"/>
            <w:vAlign w:val="center"/>
          </w:tcPr>
          <w:p w14:paraId="0C409A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56F83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04A2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6DC16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55E1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14:paraId="6DB85C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C4E1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FB76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C12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tcW w:w="713" w:type="dxa"/>
            <w:vAlign w:val="center"/>
          </w:tcPr>
          <w:p w14:paraId="579B4D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072B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976BDB" w14:paraId="016EEF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3E41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33EA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D7721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36.16</w:t>
            </w:r>
          </w:p>
        </w:tc>
        <w:tc>
          <w:tcPr>
            <w:tcW w:w="990" w:type="dxa"/>
            <w:vAlign w:val="center"/>
          </w:tcPr>
          <w:p w14:paraId="0E4A12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AA983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2E3A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C985C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983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</w:t>
            </w:r>
          </w:p>
        </w:tc>
        <w:tc>
          <w:tcPr>
            <w:tcW w:w="707" w:type="dxa"/>
            <w:vAlign w:val="center"/>
          </w:tcPr>
          <w:p w14:paraId="3F9AB6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D63EC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2B7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CB6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tcW w:w="713" w:type="dxa"/>
            <w:vAlign w:val="center"/>
          </w:tcPr>
          <w:p w14:paraId="7163DE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F6BB0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976BDB" w14:paraId="457AD9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C655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8188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414C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tcW w:w="990" w:type="dxa"/>
            <w:vAlign w:val="center"/>
          </w:tcPr>
          <w:p w14:paraId="122059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E12F0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A52D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6D01E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311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14:paraId="07370D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FA7A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39DD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F24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13" w:type="dxa"/>
            <w:vAlign w:val="center"/>
          </w:tcPr>
          <w:p w14:paraId="021D3F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72946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976BDB" w14:paraId="0B23A0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5340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A825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2C6C5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7E9E47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925E1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4151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DE6C8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690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tcW w:w="707" w:type="dxa"/>
            <w:vAlign w:val="center"/>
          </w:tcPr>
          <w:p w14:paraId="3BE1A3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A584D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927C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1A1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  <w:tc>
          <w:tcPr>
            <w:tcW w:w="713" w:type="dxa"/>
            <w:vAlign w:val="center"/>
          </w:tcPr>
          <w:p w14:paraId="7D5478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992B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</w:tr>
      <w:tr w:rsidR="00976BDB" w14:paraId="567896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8C00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B862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7DD6C6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39B8C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171BE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9B22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17D6B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9128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07" w:type="dxa"/>
            <w:vAlign w:val="center"/>
          </w:tcPr>
          <w:p w14:paraId="12BA30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E168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6BE2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260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13" w:type="dxa"/>
            <w:vAlign w:val="center"/>
          </w:tcPr>
          <w:p w14:paraId="41A3C8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4C05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</w:tr>
      <w:tr w:rsidR="00976BDB" w14:paraId="167D08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0709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BC4D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042C50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tcW w:w="990" w:type="dxa"/>
            <w:vAlign w:val="center"/>
          </w:tcPr>
          <w:p w14:paraId="33095B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08FD5D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F979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FB905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5C1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tcW w:w="707" w:type="dxa"/>
            <w:vAlign w:val="center"/>
          </w:tcPr>
          <w:p w14:paraId="2B8881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D851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A8B3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31B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tcW w:w="713" w:type="dxa"/>
            <w:vAlign w:val="center"/>
          </w:tcPr>
          <w:p w14:paraId="5C50E9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726CC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 w:rsidR="00976BDB" w14:paraId="320835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72D1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A43A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12CF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</w:t>
            </w:r>
          </w:p>
        </w:tc>
        <w:tc>
          <w:tcPr>
            <w:tcW w:w="990" w:type="dxa"/>
            <w:vAlign w:val="center"/>
          </w:tcPr>
          <w:p w14:paraId="5FA801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B6002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4505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BFDAF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4728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07" w:type="dxa"/>
            <w:vAlign w:val="center"/>
          </w:tcPr>
          <w:p w14:paraId="3ADD0F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31F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9AC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BC0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13" w:type="dxa"/>
            <w:vAlign w:val="center"/>
          </w:tcPr>
          <w:p w14:paraId="1936A8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DDA4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976BDB" w14:paraId="6D0D33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6036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CC44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A1E2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458D8A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1FBD0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7F34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F0F3E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D490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219.1</w:t>
            </w:r>
          </w:p>
        </w:tc>
        <w:tc>
          <w:tcPr>
            <w:tcW w:w="707" w:type="dxa"/>
            <w:vAlign w:val="center"/>
          </w:tcPr>
          <w:p w14:paraId="13A5D7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38C3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B74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059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219.1</w:t>
            </w:r>
          </w:p>
        </w:tc>
        <w:tc>
          <w:tcPr>
            <w:tcW w:w="713" w:type="dxa"/>
            <w:vAlign w:val="center"/>
          </w:tcPr>
          <w:p w14:paraId="48FA05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ABD4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219.1</w:t>
            </w:r>
          </w:p>
        </w:tc>
      </w:tr>
      <w:tr w:rsidR="00976BDB" w14:paraId="403DA9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7AB4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1D93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2715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427C5F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85DC9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194A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25052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8C61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07" w:type="dxa"/>
            <w:vAlign w:val="center"/>
          </w:tcPr>
          <w:p w14:paraId="0A7B68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6CB1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D31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47E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13" w:type="dxa"/>
            <w:vAlign w:val="center"/>
          </w:tcPr>
          <w:p w14:paraId="6EEDA8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7100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976BDB" w14:paraId="2F6D2C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B0F8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E701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0F5D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27.91</w:t>
            </w:r>
          </w:p>
        </w:tc>
        <w:tc>
          <w:tcPr>
            <w:tcW w:w="990" w:type="dxa"/>
            <w:vAlign w:val="center"/>
          </w:tcPr>
          <w:p w14:paraId="128993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2EF9D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88D0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4AED4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1E2C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07" w:type="dxa"/>
            <w:vAlign w:val="center"/>
          </w:tcPr>
          <w:p w14:paraId="1AA0D2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A818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F66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94F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14:paraId="51CF86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1615E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976BDB" w14:paraId="288700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8CFF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E788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4329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14:paraId="588D15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778F3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109C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6453B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F54D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07" w:type="dxa"/>
            <w:vAlign w:val="center"/>
          </w:tcPr>
          <w:p w14:paraId="159C0A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480C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27B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33B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13" w:type="dxa"/>
            <w:vAlign w:val="center"/>
          </w:tcPr>
          <w:p w14:paraId="51D52D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479E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976BDB" w14:paraId="4B3D5A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31263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2F4A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BF7B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14:paraId="7AE88A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61E4B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5654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1F184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7352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07" w:type="dxa"/>
            <w:vAlign w:val="center"/>
          </w:tcPr>
          <w:p w14:paraId="382EC6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7FAD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0CA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BC5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13" w:type="dxa"/>
            <w:vAlign w:val="center"/>
          </w:tcPr>
          <w:p w14:paraId="3A39A4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06B9B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976BDB" w14:paraId="43DCE2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D8289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95DA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A9B5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22.97</w:t>
            </w:r>
          </w:p>
        </w:tc>
        <w:tc>
          <w:tcPr>
            <w:tcW w:w="990" w:type="dxa"/>
            <w:vAlign w:val="center"/>
          </w:tcPr>
          <w:p w14:paraId="759AD7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504D0A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8F30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E3778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2402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07" w:type="dxa"/>
            <w:vAlign w:val="center"/>
          </w:tcPr>
          <w:p w14:paraId="7D8121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F790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4ED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7B1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14:paraId="671957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3E87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976BDB" w14:paraId="1ED432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EABDF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688A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35DD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tcW w:w="990" w:type="dxa"/>
            <w:vAlign w:val="center"/>
          </w:tcPr>
          <w:p w14:paraId="206F94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39EB2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2478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42513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6EB0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 w14:paraId="0A7D99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6808C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5EE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111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4A54A1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BC425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976BDB" w14:paraId="6A7FCA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6C77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EDA2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3B3CD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tcW w:w="990" w:type="dxa"/>
            <w:vAlign w:val="center"/>
          </w:tcPr>
          <w:p w14:paraId="13D7F9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8EB7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2552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FCF59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AA52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2548.9</w:t>
            </w:r>
          </w:p>
        </w:tc>
        <w:tc>
          <w:tcPr>
            <w:tcW w:w="707" w:type="dxa"/>
            <w:vAlign w:val="center"/>
          </w:tcPr>
          <w:p w14:paraId="412089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3A10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55B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85C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2548.9</w:t>
            </w:r>
          </w:p>
        </w:tc>
        <w:tc>
          <w:tcPr>
            <w:tcW w:w="713" w:type="dxa"/>
            <w:vAlign w:val="center"/>
          </w:tcPr>
          <w:p w14:paraId="6CD7B4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4314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2620.3</w:t>
            </w:r>
          </w:p>
        </w:tc>
      </w:tr>
      <w:tr w:rsidR="00976BDB" w14:paraId="1DA79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0947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C65B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F7A23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5178F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03E7C6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C4BE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FD52F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8549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3461EF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308A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707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4B0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13E5A0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4A54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976BDB" w14:paraId="1BA710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52CB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1E11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4523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4E6CA7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396574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4120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18A61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D1A9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396.3</w:t>
            </w:r>
          </w:p>
        </w:tc>
        <w:tc>
          <w:tcPr>
            <w:tcW w:w="707" w:type="dxa"/>
            <w:vAlign w:val="center"/>
          </w:tcPr>
          <w:p w14:paraId="3A6244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DEC7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BEA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110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396.3</w:t>
            </w:r>
          </w:p>
        </w:tc>
        <w:tc>
          <w:tcPr>
            <w:tcW w:w="713" w:type="dxa"/>
            <w:vAlign w:val="center"/>
          </w:tcPr>
          <w:p w14:paraId="479236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416A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407.4</w:t>
            </w:r>
          </w:p>
        </w:tc>
      </w:tr>
      <w:tr w:rsidR="00976BDB" w14:paraId="1677AE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6213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511E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1C73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B74CE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4B107B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69FC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1521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C3D4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43C0A8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19E1B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64B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E5B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60D7D5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31CE4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76BDB" w14:paraId="0F842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633D0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95FE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5209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E39A3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7439E2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B2AD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0B21F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67CE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057086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E224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CA9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0BE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1DB52D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AAA4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76BDB" w14:paraId="673374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48D7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3D58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5F4CC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14.36</w:t>
            </w:r>
          </w:p>
        </w:tc>
        <w:tc>
          <w:tcPr>
            <w:tcW w:w="990" w:type="dxa"/>
            <w:vAlign w:val="center"/>
          </w:tcPr>
          <w:p w14:paraId="6B48E2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61371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0437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3CB57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E55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07" w:type="dxa"/>
            <w:vAlign w:val="center"/>
          </w:tcPr>
          <w:p w14:paraId="345C3D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A007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B4E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06F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13" w:type="dxa"/>
            <w:vAlign w:val="center"/>
          </w:tcPr>
          <w:p w14:paraId="49E00B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2681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976BDB" w14:paraId="722BE4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AB38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571C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0AB64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tcW w:w="990" w:type="dxa"/>
            <w:vAlign w:val="center"/>
          </w:tcPr>
          <w:p w14:paraId="4A3557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7B6B2A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5354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CCC43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588B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07" w:type="dxa"/>
            <w:vAlign w:val="center"/>
          </w:tcPr>
          <w:p w14:paraId="26F4A0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BC6C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E61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F6C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13" w:type="dxa"/>
            <w:vAlign w:val="center"/>
          </w:tcPr>
          <w:p w14:paraId="32FBCB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0B31B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976BDB" w14:paraId="1B1339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DD152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020F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7ED59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D3EA2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C9AE5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2C60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2F24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744BA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72DA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EFD77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29714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EB9F9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7165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FFD1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6740</w:t>
            </w:r>
          </w:p>
        </w:tc>
      </w:tr>
      <w:tr w:rsidR="00976BDB" w14:paraId="0F308AF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933A4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2F72C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535D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4E2FAD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612FB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4EDA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93047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20B3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1D99C4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0A7A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19DD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046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777D0A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17B2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976BDB" w14:paraId="3C2F61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0408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8859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B99F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21.47</w:t>
            </w:r>
          </w:p>
        </w:tc>
        <w:tc>
          <w:tcPr>
            <w:tcW w:w="990" w:type="dxa"/>
            <w:vAlign w:val="center"/>
          </w:tcPr>
          <w:p w14:paraId="2430E9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37117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AB5F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D6A63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74D6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07" w:type="dxa"/>
            <w:vAlign w:val="center"/>
          </w:tcPr>
          <w:p w14:paraId="7E5DF1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184F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A124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37F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13" w:type="dxa"/>
            <w:vAlign w:val="center"/>
          </w:tcPr>
          <w:p w14:paraId="186E00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02DE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976BDB" w14:paraId="11D790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BAE5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CD0D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85BF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990" w:type="dxa"/>
            <w:vAlign w:val="center"/>
          </w:tcPr>
          <w:p w14:paraId="351051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E0787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E2B3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106F5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0655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07" w:type="dxa"/>
            <w:vAlign w:val="center"/>
          </w:tcPr>
          <w:p w14:paraId="651C02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8D3D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8A16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966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14:paraId="713884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030F9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976BDB" w14:paraId="11590F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E6BF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FCB4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F71F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727D9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482D8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80FB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0316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85212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5A6F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F41F3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F2D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3B11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BDB89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5F4E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 w:rsidR="00976BDB" w14:paraId="07D4EFD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AD8E8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41FE2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BF02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21.47</w:t>
            </w:r>
          </w:p>
        </w:tc>
        <w:tc>
          <w:tcPr>
            <w:tcW w:w="990" w:type="dxa"/>
            <w:vAlign w:val="center"/>
          </w:tcPr>
          <w:p w14:paraId="65C01E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166C33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F86A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80D7D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8C43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07" w:type="dxa"/>
            <w:vAlign w:val="center"/>
          </w:tcPr>
          <w:p w14:paraId="081665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4135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BF59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E2D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13" w:type="dxa"/>
            <w:vAlign w:val="center"/>
          </w:tcPr>
          <w:p w14:paraId="01AED3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F4AE7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976BDB" w14:paraId="6C6F54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1938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4562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EA59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990" w:type="dxa"/>
            <w:vAlign w:val="center"/>
          </w:tcPr>
          <w:p w14:paraId="268137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464B1C2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8489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9A51B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2F63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14:paraId="6B1632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9796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64FA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A98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13" w:type="dxa"/>
            <w:vAlign w:val="center"/>
          </w:tcPr>
          <w:p w14:paraId="71E29F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02CC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976BDB" w14:paraId="0FF8BC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DAE6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8751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DFEA3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29F09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FEAC5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5576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96B1D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3100B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4354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ACE0B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3603D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3DC82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3C4B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0FD2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 w:rsidR="00976BDB" w14:paraId="793F2C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5A79B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FCC14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9023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tcW w:w="990" w:type="dxa"/>
            <w:vAlign w:val="center"/>
          </w:tcPr>
          <w:p w14:paraId="38A43E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0089E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BEF2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96664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2F87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07" w:type="dxa"/>
            <w:vAlign w:val="center"/>
          </w:tcPr>
          <w:p w14:paraId="026B1B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1321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F487A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483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13" w:type="dxa"/>
            <w:vAlign w:val="center"/>
          </w:tcPr>
          <w:p w14:paraId="2A3B9F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5523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976BDB" w14:paraId="7EACD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BDC6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3381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DC31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990" w:type="dxa"/>
            <w:vAlign w:val="center"/>
          </w:tcPr>
          <w:p w14:paraId="0F6CCF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C62BD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132F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21113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3B1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68676C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B152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9A0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0AC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13" w:type="dxa"/>
            <w:vAlign w:val="center"/>
          </w:tcPr>
          <w:p w14:paraId="6A85C3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B339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976BDB" w14:paraId="06C72A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B33C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D8EE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E9F8C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14:paraId="39DE1C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8EE0E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BAA2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5FD60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E54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tcW w:w="707" w:type="dxa"/>
            <w:vAlign w:val="center"/>
          </w:tcPr>
          <w:p w14:paraId="279EF5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3CCB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614A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71B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  <w:tc>
          <w:tcPr>
            <w:tcW w:w="713" w:type="dxa"/>
            <w:vAlign w:val="center"/>
          </w:tcPr>
          <w:p w14:paraId="2E55DB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DA46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976BDB" w14:paraId="771577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06B4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05F8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2E9F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7.39</w:t>
            </w:r>
          </w:p>
        </w:tc>
        <w:tc>
          <w:tcPr>
            <w:tcW w:w="990" w:type="dxa"/>
            <w:vAlign w:val="center"/>
          </w:tcPr>
          <w:p w14:paraId="52A903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903D2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B5EC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838E0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02FA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707" w:type="dxa"/>
            <w:vAlign w:val="center"/>
          </w:tcPr>
          <w:p w14:paraId="42411C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F6B8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0DE6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99E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713" w:type="dxa"/>
            <w:vAlign w:val="center"/>
          </w:tcPr>
          <w:p w14:paraId="7553402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D067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976BDB" w14:paraId="16C07E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A8DCC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BB82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244B0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17.72</w:t>
            </w:r>
          </w:p>
        </w:tc>
        <w:tc>
          <w:tcPr>
            <w:tcW w:w="990" w:type="dxa"/>
            <w:vAlign w:val="center"/>
          </w:tcPr>
          <w:p w14:paraId="20431D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9C70F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B22D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296E1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7D1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707" w:type="dxa"/>
            <w:vAlign w:val="center"/>
          </w:tcPr>
          <w:p w14:paraId="5B48C0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1940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D417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809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713" w:type="dxa"/>
            <w:vAlign w:val="center"/>
          </w:tcPr>
          <w:p w14:paraId="04DCB7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278FE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:rsidR="00976BDB" w14:paraId="16F9DC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0ADC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06E10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CF416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18.83</w:t>
            </w:r>
          </w:p>
        </w:tc>
        <w:tc>
          <w:tcPr>
            <w:tcW w:w="990" w:type="dxa"/>
            <w:vAlign w:val="center"/>
          </w:tcPr>
          <w:p w14:paraId="3B0931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ACBB3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A293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F03A7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4CD8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tcW w:w="707" w:type="dxa"/>
            <w:vAlign w:val="center"/>
          </w:tcPr>
          <w:p w14:paraId="312BDD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DEA2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1BE1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D12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tcW w:w="713" w:type="dxa"/>
            <w:vAlign w:val="center"/>
          </w:tcPr>
          <w:p w14:paraId="4CB30B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D21E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976BDB" w14:paraId="6A6B25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3F8F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F2000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5F7FB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tcW w:w="990" w:type="dxa"/>
            <w:vAlign w:val="center"/>
          </w:tcPr>
          <w:p w14:paraId="4578AA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13D6E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D7A4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7D610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4DE9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707" w:type="dxa"/>
            <w:vAlign w:val="center"/>
          </w:tcPr>
          <w:p w14:paraId="7A00B3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7E937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08CB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CF7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13" w:type="dxa"/>
            <w:vAlign w:val="center"/>
          </w:tcPr>
          <w:p w14:paraId="4C6C87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9969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</w:tr>
      <w:tr w:rsidR="00976BDB" w14:paraId="4449C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8DFCC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73FD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9C954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1BC354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F8634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9D43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E3A19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2627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tcW w:w="707" w:type="dxa"/>
            <w:vAlign w:val="center"/>
          </w:tcPr>
          <w:p w14:paraId="38E990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6233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509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8BF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13" w:type="dxa"/>
            <w:vAlign w:val="center"/>
          </w:tcPr>
          <w:p w14:paraId="2022E4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AE8C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:rsidR="00976BDB" w14:paraId="262141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1495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B7D87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5F80D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tcW w:w="990" w:type="dxa"/>
            <w:vAlign w:val="center"/>
          </w:tcPr>
          <w:p w14:paraId="28341A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1F9B4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A02A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28817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06C2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304E98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4057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146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BA2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661391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C971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335.2</w:t>
            </w:r>
          </w:p>
        </w:tc>
      </w:tr>
      <w:tr w:rsidR="00976BDB" w14:paraId="74E2B6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B5F3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FADD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2AC35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14:paraId="337AD1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9C760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C836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BCCD8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949E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vAlign w:val="center"/>
          </w:tcPr>
          <w:p w14:paraId="4C8622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F40FF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1539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B6A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tcW w:w="713" w:type="dxa"/>
            <w:vAlign w:val="center"/>
          </w:tcPr>
          <w:p w14:paraId="1B4333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0F5F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</w:tr>
      <w:tr w:rsidR="00976BDB" w14:paraId="0EF6D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6451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436E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FFA14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14:paraId="47FDE0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19E81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BF1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2ED5BD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EA43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14:paraId="342460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9AAA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CC5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5E2D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tcW w:w="713" w:type="dxa"/>
            <w:vAlign w:val="center"/>
          </w:tcPr>
          <w:p w14:paraId="0F087A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34166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 w:rsidR="00976BDB" w14:paraId="3C8F08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1406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13F9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B4020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990" w:type="dxa"/>
            <w:vAlign w:val="center"/>
          </w:tcPr>
          <w:p w14:paraId="26186B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1E7B7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6CC4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4B55E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F647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0F214B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4E8D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3E3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EE7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 w14:paraId="5059DC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2734E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976BDB" w14:paraId="449A5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5839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5695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C6AD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660B6B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5F20AC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8500E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07FCC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C2C7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07" w:type="dxa"/>
            <w:vAlign w:val="center"/>
          </w:tcPr>
          <w:p w14:paraId="086EC0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E711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9CE8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A46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14:paraId="13ADF8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16AA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976BDB" w14:paraId="0EBFDA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74CC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78AD5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49E5D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5A6D97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9563B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2682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C5DE7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810E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571F0E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6DB4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B521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E8A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4B6F0A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E9D5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976BDB" w14:paraId="30197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38F8C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DE1F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C350C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FF6A3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99A9C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1FD5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0131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8830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7E6E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13FA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4FAF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D6A4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83836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5F8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1624</w:t>
            </w:r>
          </w:p>
        </w:tc>
      </w:tr>
      <w:tr w:rsidR="00976BDB" w14:paraId="08C9E3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53DE6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89020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1F4E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14:paraId="560FEE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C474F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BF2F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F954F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057C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137628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0999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54B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404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139ABC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23726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976BDB" w14:paraId="5D8BFC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9F01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D1BA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E4A48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990" w:type="dxa"/>
            <w:vAlign w:val="center"/>
          </w:tcPr>
          <w:p w14:paraId="02D131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E63682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9EF2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ACE51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09DA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07" w:type="dxa"/>
            <w:vAlign w:val="center"/>
          </w:tcPr>
          <w:p w14:paraId="1D090B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11B2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563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B77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713" w:type="dxa"/>
            <w:vAlign w:val="center"/>
          </w:tcPr>
          <w:p w14:paraId="24EE64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9956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:rsidR="00976BDB" w14:paraId="21E31D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2DE3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5020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BEBE3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18.53</w:t>
            </w:r>
          </w:p>
        </w:tc>
        <w:tc>
          <w:tcPr>
            <w:tcW w:w="990" w:type="dxa"/>
            <w:vAlign w:val="center"/>
          </w:tcPr>
          <w:p w14:paraId="037E6D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4447D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A06C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F7618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1E5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14:paraId="1DF25E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2208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21E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E7A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713" w:type="dxa"/>
            <w:vAlign w:val="center"/>
          </w:tcPr>
          <w:p w14:paraId="1BAE3E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6AC7A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:rsidR="00976BDB" w14:paraId="7ACCB9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8907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A9EC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DAA6D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19.27</w:t>
            </w:r>
          </w:p>
        </w:tc>
        <w:tc>
          <w:tcPr>
            <w:tcW w:w="990" w:type="dxa"/>
            <w:vAlign w:val="center"/>
          </w:tcPr>
          <w:p w14:paraId="3E3396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C21B2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C5BD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3F979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60A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  <w:tc>
          <w:tcPr>
            <w:tcW w:w="707" w:type="dxa"/>
            <w:vAlign w:val="center"/>
          </w:tcPr>
          <w:p w14:paraId="2C8EA9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10E4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1C31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63A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13" w:type="dxa"/>
            <w:vAlign w:val="center"/>
          </w:tcPr>
          <w:p w14:paraId="5B1B5A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5DA6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 w:rsidR="00976BDB" w14:paraId="2764D6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EE0D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4BF1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794DD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990" w:type="dxa"/>
            <w:vAlign w:val="center"/>
          </w:tcPr>
          <w:p w14:paraId="04FDB9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4B936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6039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6845B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DE7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tcW w:w="707" w:type="dxa"/>
            <w:vAlign w:val="center"/>
          </w:tcPr>
          <w:p w14:paraId="1678F3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91131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A059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6D9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14:paraId="4B1FCE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330C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:rsidR="00976BDB" w14:paraId="0BC358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5AEC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F0F9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C6D5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19.61</w:t>
            </w:r>
          </w:p>
        </w:tc>
        <w:tc>
          <w:tcPr>
            <w:tcW w:w="990" w:type="dxa"/>
            <w:vAlign w:val="center"/>
          </w:tcPr>
          <w:p w14:paraId="01FA47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98A61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C543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6B901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85B3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tcW w:w="707" w:type="dxa"/>
            <w:vAlign w:val="center"/>
          </w:tcPr>
          <w:p w14:paraId="1E43A2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CB09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9E1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CDA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14:paraId="78AEA7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599C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976BDB" w14:paraId="63A915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1CEFA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1DAA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ACE8A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9.83</w:t>
            </w:r>
          </w:p>
        </w:tc>
        <w:tc>
          <w:tcPr>
            <w:tcW w:w="990" w:type="dxa"/>
            <w:vAlign w:val="center"/>
          </w:tcPr>
          <w:p w14:paraId="009768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B8BA2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DF7B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6A34C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DBD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07" w:type="dxa"/>
            <w:vAlign w:val="center"/>
          </w:tcPr>
          <w:p w14:paraId="270E76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F37D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A5A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91E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 w14:paraId="7CA63E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0B750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976BDB" w14:paraId="0F4313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9E413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384A4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C8625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990" w:type="dxa"/>
            <w:vAlign w:val="center"/>
          </w:tcPr>
          <w:p w14:paraId="41675F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35BD53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36FD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A058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6A455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20F21F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A97A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F23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67B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13" w:type="dxa"/>
            <w:vAlign w:val="center"/>
          </w:tcPr>
          <w:p w14:paraId="1EBB70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D987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976BDB" w14:paraId="31A53F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3D179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F740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8D2AE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456CC29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87274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F2C5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18D94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74ED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3BA70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693A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F244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E6C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760487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CA15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976BDB" w14:paraId="7C48A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269E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6621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91EFB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990" w:type="dxa"/>
            <w:vAlign w:val="center"/>
          </w:tcPr>
          <w:p w14:paraId="44A35F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4A8811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349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BE4F4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780E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07" w:type="dxa"/>
            <w:vAlign w:val="center"/>
          </w:tcPr>
          <w:p w14:paraId="6DBF1E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80C71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AEB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B166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713" w:type="dxa"/>
            <w:vAlign w:val="center"/>
          </w:tcPr>
          <w:p w14:paraId="4EB458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C5D9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:rsidR="00976BDB" w14:paraId="418607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FE6E2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3D35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26055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64BA0A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503AF4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B6B5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C4F3E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18DA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14:paraId="5F739B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1E23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0DD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DF1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2DAF6D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00D8B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976BDB" w14:paraId="273C22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DD3CE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5A9E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04E4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14:paraId="52C4C8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252EE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8585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76098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CE49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07" w:type="dxa"/>
            <w:vAlign w:val="center"/>
          </w:tcPr>
          <w:p w14:paraId="37D6D7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0A32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FCE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D71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13" w:type="dxa"/>
            <w:vAlign w:val="center"/>
          </w:tcPr>
          <w:p w14:paraId="266384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CD40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976BDB" w14:paraId="2B898A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3CE5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054B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8E10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990" w:type="dxa"/>
            <w:vAlign w:val="center"/>
          </w:tcPr>
          <w:p w14:paraId="600D5E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BFC0E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6B7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B43E1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38E4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07" w:type="dxa"/>
            <w:vAlign w:val="center"/>
          </w:tcPr>
          <w:p w14:paraId="3F9A94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38D2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D61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C38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14:paraId="6495E0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4CD1A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976BDB" w14:paraId="536A65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F752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E039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B2C17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90" w:type="dxa"/>
            <w:vAlign w:val="center"/>
          </w:tcPr>
          <w:p w14:paraId="45853E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23C17A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7D38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EF736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E281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07" w:type="dxa"/>
            <w:vAlign w:val="center"/>
          </w:tcPr>
          <w:p w14:paraId="3895663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8052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FD3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A07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13" w:type="dxa"/>
            <w:vAlign w:val="center"/>
          </w:tcPr>
          <w:p w14:paraId="1A28E6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2B6F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:rsidR="00976BDB" w14:paraId="248ACF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A6FC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F741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85A3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D0A7F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C8B3A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0F05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168A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881B0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2491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39E36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D4975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BDD62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DFDF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95F9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1032</w:t>
            </w:r>
          </w:p>
        </w:tc>
      </w:tr>
      <w:tr w:rsidR="00976BDB" w14:paraId="247A22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3DABE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5014[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F7CA9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12362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90" w:type="dxa"/>
            <w:vAlign w:val="center"/>
          </w:tcPr>
          <w:p w14:paraId="158EBC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FF0D8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5B390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04CD7D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4C82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 w14:paraId="442B1A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92F1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37B1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948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 w14:paraId="346202C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F106E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976BDB" w14:paraId="399E0A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5D86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AED2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18820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52.22</w:t>
            </w:r>
          </w:p>
        </w:tc>
        <w:tc>
          <w:tcPr>
            <w:tcW w:w="990" w:type="dxa"/>
            <w:vAlign w:val="center"/>
          </w:tcPr>
          <w:p w14:paraId="7E5E03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7AEA3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1D0F60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87B52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8DC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tcW w:w="707" w:type="dxa"/>
            <w:vAlign w:val="center"/>
          </w:tcPr>
          <w:p w14:paraId="4093ED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0F612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EC2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11D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713" w:type="dxa"/>
            <w:vAlign w:val="center"/>
          </w:tcPr>
          <w:p w14:paraId="3EF23A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AA4EC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</w:tr>
      <w:tr w:rsidR="00976BDB" w14:paraId="6E9E32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C3C2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C642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3BB31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29.22</w:t>
            </w:r>
          </w:p>
        </w:tc>
        <w:tc>
          <w:tcPr>
            <w:tcW w:w="990" w:type="dxa"/>
            <w:vAlign w:val="center"/>
          </w:tcPr>
          <w:p w14:paraId="1F5A01E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5B07FF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E05E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269398E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5C86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707" w:type="dxa"/>
            <w:vAlign w:val="center"/>
          </w:tcPr>
          <w:p w14:paraId="03B297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5675D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247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385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14:paraId="7DC7CB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4C618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</w:tr>
      <w:tr w:rsidR="00976BDB" w14:paraId="614A05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81F8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F1C0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43B8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19.39</w:t>
            </w:r>
          </w:p>
        </w:tc>
        <w:tc>
          <w:tcPr>
            <w:tcW w:w="990" w:type="dxa"/>
            <w:vAlign w:val="center"/>
          </w:tcPr>
          <w:p w14:paraId="0CFE4D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2DFB5D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5078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92182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051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14:paraId="2C9A89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9EC4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C82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D16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 w14:paraId="15A945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E0D4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:rsidR="00976BDB" w14:paraId="29EA90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581A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B603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7737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27.90</w:t>
            </w:r>
          </w:p>
        </w:tc>
        <w:tc>
          <w:tcPr>
            <w:tcW w:w="990" w:type="dxa"/>
            <w:vAlign w:val="center"/>
          </w:tcPr>
          <w:p w14:paraId="2A8817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20646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CA8D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6B02A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5E2F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  <w:tc>
          <w:tcPr>
            <w:tcW w:w="707" w:type="dxa"/>
            <w:vAlign w:val="center"/>
          </w:tcPr>
          <w:p w14:paraId="0B4F5E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DA6A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404C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C91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14:paraId="67F107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B409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976BDB" w14:paraId="142C1D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44F9E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F385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2922B1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9.83</w:t>
            </w:r>
          </w:p>
        </w:tc>
        <w:tc>
          <w:tcPr>
            <w:tcW w:w="990" w:type="dxa"/>
            <w:vAlign w:val="center"/>
          </w:tcPr>
          <w:p w14:paraId="2C8AF88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A6C31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3BC5D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C5322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B84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14:paraId="63C0E4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046BD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AA04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E63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14:paraId="72C6A4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927F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976BDB" w14:paraId="2675F2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9EDC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3852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2A7A9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65200F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A0B81F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686C8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3BC812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84279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 w14:paraId="39EEBB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8984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88E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F4D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001A4B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C883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976BDB" w14:paraId="3D4C50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F3263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E45C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A97455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990" w:type="dxa"/>
            <w:vAlign w:val="center"/>
          </w:tcPr>
          <w:p w14:paraId="584CB1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14BF4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E841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4E1A65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A817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7C97DD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2BCC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422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EA1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238FD6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2317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976BDB" w14:paraId="78CDF0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384C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8F59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2E82B0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6B4F2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46CA9E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62FC8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5227F5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E9A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07" w:type="dxa"/>
            <w:vAlign w:val="center"/>
          </w:tcPr>
          <w:p w14:paraId="6553EF0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059E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525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CB8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tcW w:w="713" w:type="dxa"/>
            <w:vAlign w:val="center"/>
          </w:tcPr>
          <w:p w14:paraId="68FB01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0668A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:rsidR="00976BDB" w14:paraId="093DEE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40AE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328B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EEDF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7F8BA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5C10F4F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91A5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B958A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FE4B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707" w:type="dxa"/>
            <w:vAlign w:val="center"/>
          </w:tcPr>
          <w:p w14:paraId="009340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2F2F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AD7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996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713" w:type="dxa"/>
            <w:vAlign w:val="center"/>
          </w:tcPr>
          <w:p w14:paraId="7E2195F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98408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:rsidR="00976BDB" w14:paraId="546036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7D7A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99D5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26648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EC73C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226B1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41ED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0CA4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EC859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CF6F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2B8C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B9960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BDD69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DD902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F119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1268</w:t>
            </w:r>
          </w:p>
        </w:tc>
      </w:tr>
      <w:tr w:rsidR="00976BDB" w14:paraId="34C5165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A18CF0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4CC29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536135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11766</w:t>
            </w:r>
          </w:p>
        </w:tc>
      </w:tr>
      <w:tr w:rsidR="00976BDB" w14:paraId="2226F2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F679D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AC36F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AC4AA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281.86</w:t>
            </w:r>
          </w:p>
        </w:tc>
        <w:tc>
          <w:tcPr>
            <w:tcW w:w="990" w:type="dxa"/>
            <w:vAlign w:val="center"/>
          </w:tcPr>
          <w:p w14:paraId="35D16A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DEBBB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82EF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53B96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13A9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1740.2</w:t>
            </w:r>
          </w:p>
        </w:tc>
        <w:tc>
          <w:tcPr>
            <w:tcW w:w="707" w:type="dxa"/>
            <w:vAlign w:val="center"/>
          </w:tcPr>
          <w:p w14:paraId="4F4B4A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7E73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2F21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5B1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1740.2</w:t>
            </w:r>
          </w:p>
        </w:tc>
        <w:tc>
          <w:tcPr>
            <w:tcW w:w="713" w:type="dxa"/>
            <w:vAlign w:val="center"/>
          </w:tcPr>
          <w:p w14:paraId="6635E1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C3B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1747.2</w:t>
            </w:r>
          </w:p>
        </w:tc>
      </w:tr>
      <w:tr w:rsidR="00976BDB" w14:paraId="67ABAF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3633F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3AC9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5B224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80.76</w:t>
            </w:r>
          </w:p>
        </w:tc>
        <w:tc>
          <w:tcPr>
            <w:tcW w:w="990" w:type="dxa"/>
            <w:vAlign w:val="center"/>
          </w:tcPr>
          <w:p w14:paraId="7E23D4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F8900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E637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BDAB8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F06A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559.7</w:t>
            </w:r>
          </w:p>
        </w:tc>
        <w:tc>
          <w:tcPr>
            <w:tcW w:w="707" w:type="dxa"/>
            <w:vAlign w:val="center"/>
          </w:tcPr>
          <w:p w14:paraId="623110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F54C9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CD9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F48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503.7</w:t>
            </w:r>
          </w:p>
        </w:tc>
        <w:tc>
          <w:tcPr>
            <w:tcW w:w="713" w:type="dxa"/>
            <w:vAlign w:val="center"/>
          </w:tcPr>
          <w:p w14:paraId="33CE7E4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E2D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505.7</w:t>
            </w:r>
          </w:p>
        </w:tc>
      </w:tr>
      <w:tr w:rsidR="00976BDB" w14:paraId="5F01C4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A994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63C7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5EB54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65.31</w:t>
            </w:r>
          </w:p>
        </w:tc>
        <w:tc>
          <w:tcPr>
            <w:tcW w:w="990" w:type="dxa"/>
            <w:vAlign w:val="center"/>
          </w:tcPr>
          <w:p w14:paraId="60079C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F0DC5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582E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F2A44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9490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452.6</w:t>
            </w:r>
          </w:p>
        </w:tc>
        <w:tc>
          <w:tcPr>
            <w:tcW w:w="707" w:type="dxa"/>
            <w:vAlign w:val="center"/>
          </w:tcPr>
          <w:p w14:paraId="5887E3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375E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40E7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A8E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  <w:tc>
          <w:tcPr>
            <w:tcW w:w="713" w:type="dxa"/>
            <w:vAlign w:val="center"/>
          </w:tcPr>
          <w:p w14:paraId="3A2CFE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AAB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477.1</w:t>
            </w:r>
          </w:p>
        </w:tc>
      </w:tr>
      <w:tr w:rsidR="00976BDB" w14:paraId="15CD2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1116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946DD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5467C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70.53</w:t>
            </w:r>
          </w:p>
        </w:tc>
        <w:tc>
          <w:tcPr>
            <w:tcW w:w="990" w:type="dxa"/>
            <w:vAlign w:val="center"/>
          </w:tcPr>
          <w:p w14:paraId="0C1168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2E47F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F583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FBE97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BE53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488.8</w:t>
            </w:r>
          </w:p>
        </w:tc>
        <w:tc>
          <w:tcPr>
            <w:tcW w:w="707" w:type="dxa"/>
            <w:vAlign w:val="center"/>
          </w:tcPr>
          <w:p w14:paraId="199A79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2807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B089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B7B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tcW w:w="713" w:type="dxa"/>
            <w:vAlign w:val="center"/>
          </w:tcPr>
          <w:p w14:paraId="0D03784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905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515.3</w:t>
            </w:r>
          </w:p>
        </w:tc>
      </w:tr>
      <w:tr w:rsidR="00976BDB" w14:paraId="2EAB0F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B0DD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F47E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9971F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36.54</w:t>
            </w:r>
          </w:p>
        </w:tc>
        <w:tc>
          <w:tcPr>
            <w:tcW w:w="990" w:type="dxa"/>
            <w:vAlign w:val="center"/>
          </w:tcPr>
          <w:p w14:paraId="55B160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10CB3E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26EF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0D056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8DBE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  <w:tc>
          <w:tcPr>
            <w:tcW w:w="707" w:type="dxa"/>
            <w:vAlign w:val="center"/>
          </w:tcPr>
          <w:p w14:paraId="4FCEF5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19F8A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A4B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3F8D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713" w:type="dxa"/>
            <w:vAlign w:val="center"/>
          </w:tcPr>
          <w:p w14:paraId="55ED2C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82F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</w:tr>
      <w:tr w:rsidR="00976BDB" w14:paraId="7B0E84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C2FF9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9600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FF722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990" w:type="dxa"/>
            <w:vAlign w:val="center"/>
          </w:tcPr>
          <w:p w14:paraId="26ED96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3BD75E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6203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91BF0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726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402.9</w:t>
            </w:r>
          </w:p>
        </w:tc>
        <w:tc>
          <w:tcPr>
            <w:tcW w:w="707" w:type="dxa"/>
            <w:vAlign w:val="center"/>
          </w:tcPr>
          <w:p w14:paraId="71C118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7C360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992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978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tcW w:w="713" w:type="dxa"/>
            <w:vAlign w:val="center"/>
          </w:tcPr>
          <w:p w14:paraId="0D8D85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774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364.1</w:t>
            </w:r>
          </w:p>
        </w:tc>
      </w:tr>
      <w:tr w:rsidR="00976BDB" w14:paraId="5B5BC7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F96323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D371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B1848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D90DF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79DB4E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58A6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CFE79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8581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  <w:tc>
          <w:tcPr>
            <w:tcW w:w="707" w:type="dxa"/>
            <w:vAlign w:val="center"/>
          </w:tcPr>
          <w:p w14:paraId="21CB8D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0248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AA97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2FD5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  <w:tc>
          <w:tcPr>
            <w:tcW w:w="713" w:type="dxa"/>
            <w:vAlign w:val="center"/>
          </w:tcPr>
          <w:p w14:paraId="400EE7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A9A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</w:t>
            </w:r>
          </w:p>
        </w:tc>
      </w:tr>
      <w:tr w:rsidR="00976BDB" w14:paraId="57CA9C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1884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6249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9B5DCF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10EAC7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19E4DB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D7F4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6BCE4C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0D9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07" w:type="dxa"/>
            <w:vAlign w:val="center"/>
          </w:tcPr>
          <w:p w14:paraId="30D0092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FAFC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DCA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FF1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  <w:tc>
          <w:tcPr>
            <w:tcW w:w="713" w:type="dxa"/>
            <w:vAlign w:val="center"/>
          </w:tcPr>
          <w:p w14:paraId="5A4858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BD4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</w:tr>
      <w:tr w:rsidR="00976BDB" w14:paraId="0B83E7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F242A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2E5D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B69452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08E92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38840A0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27E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5481F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FD6E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1779E0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9A8D1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6C7AA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AC02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13" w:type="dxa"/>
            <w:vAlign w:val="center"/>
          </w:tcPr>
          <w:p w14:paraId="1999427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7F4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976BDB" w14:paraId="7F2615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FE03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A248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383A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21.23</w:t>
            </w:r>
          </w:p>
        </w:tc>
        <w:tc>
          <w:tcPr>
            <w:tcW w:w="990" w:type="dxa"/>
            <w:vAlign w:val="center"/>
          </w:tcPr>
          <w:p w14:paraId="523718B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26BCC6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07C8A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CAA85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DA7F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 w14:paraId="0D64CB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DB63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49A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62D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 w14:paraId="78D0E6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8E7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976BDB" w14:paraId="3C95E6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3CA5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6D08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2A08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5786D2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A4268E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005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1A8317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7EA9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4232C21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D16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76F26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EFA4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5913E5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B234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0BA1F4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629A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68089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1F43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247DD3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A2AD7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ABFA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8B967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B9AC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0D1D9B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F3B2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15A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F32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5767DC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B84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403163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937E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1CA0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4FF1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74.72</w:t>
            </w:r>
          </w:p>
        </w:tc>
        <w:tc>
          <w:tcPr>
            <w:tcW w:w="990" w:type="dxa"/>
            <w:vAlign w:val="center"/>
          </w:tcPr>
          <w:p w14:paraId="2DEC5F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601580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FC59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31483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F9D1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07" w:type="dxa"/>
            <w:vAlign w:val="center"/>
          </w:tcPr>
          <w:p w14:paraId="2EE91E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3122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342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E3FC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13" w:type="dxa"/>
            <w:vAlign w:val="center"/>
          </w:tcPr>
          <w:p w14:paraId="53823DA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38F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976BDB" w14:paraId="1CE47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33F8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831D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DD20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21.23</w:t>
            </w:r>
          </w:p>
        </w:tc>
        <w:tc>
          <w:tcPr>
            <w:tcW w:w="990" w:type="dxa"/>
            <w:vAlign w:val="center"/>
          </w:tcPr>
          <w:p w14:paraId="4C37CA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13589B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4317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DFAA7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F905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 w14:paraId="0344F5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7EDD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381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CA84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 w14:paraId="39B11F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DAF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976BDB" w14:paraId="3CD2D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C9FC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AFFF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DAA3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63AD8E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143607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CAE82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E392F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EEB3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0A6B799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23C33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4BB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879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45A3476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659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34C008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0FD4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11276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2113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16FCAE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6C848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9DA6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0A82F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4E92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5656F3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C43A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12191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8FF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194875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991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976BDB" w14:paraId="4D34D3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D0E9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C6547B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AA3DC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B4B66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66B8C0E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CD55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84A8C5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F61D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02CC021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78821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3C1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02D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287D8D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648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976BDB" w14:paraId="026D30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A23940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B3A1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708FA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343A0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44706B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AFF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550B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A15B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43526F6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884CE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B4A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9EC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4CA212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F82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76BDB" w14:paraId="4FBDB8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D9710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162F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CE1A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1DD3E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424" w:type="dxa"/>
            <w:vAlign w:val="center"/>
          </w:tcPr>
          <w:p w14:paraId="2FAC21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81E2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6E15E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EED2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07" w:type="dxa"/>
            <w:vAlign w:val="center"/>
          </w:tcPr>
          <w:p w14:paraId="7B0E973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CB4E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8C8F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499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3234F69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4FC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976BDB" w14:paraId="7E9AB9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52A62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CE86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F2CA7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1F14BC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799F1B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FEDC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76AEF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997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 w14:paraId="19F6875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B1D9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F51A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78C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14:paraId="0E7156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44B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:rsidR="00976BDB" w14:paraId="74A8A1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C176A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2040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91DAE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186F5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14:paraId="518440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A3DB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E1F548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2FAD2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07" w:type="dxa"/>
            <w:vAlign w:val="center"/>
          </w:tcPr>
          <w:p w14:paraId="3B61C4C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C7287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72D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ECA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13" w:type="dxa"/>
            <w:vAlign w:val="center"/>
          </w:tcPr>
          <w:p w14:paraId="6BDA7F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ACF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</w:tr>
      <w:tr w:rsidR="00976BDB" w14:paraId="34AD48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CE09F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1E524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84064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95A8F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524CA2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F414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EB683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D028E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vAlign w:val="center"/>
          </w:tcPr>
          <w:p w14:paraId="6EBD0E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E487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D18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72D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vAlign w:val="center"/>
          </w:tcPr>
          <w:p w14:paraId="1A6B7B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137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976BDB" w14:paraId="53C907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BDE9C1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D866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7D8F50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90" w:type="dxa"/>
            <w:vAlign w:val="center"/>
          </w:tcPr>
          <w:p w14:paraId="593DEE6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37EEE66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0A4E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D8262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FADD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07" w:type="dxa"/>
            <w:vAlign w:val="center"/>
          </w:tcPr>
          <w:p w14:paraId="0C0053B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9821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5816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B64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13" w:type="dxa"/>
            <w:vAlign w:val="center"/>
          </w:tcPr>
          <w:p w14:paraId="76F5F2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81F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976BDB" w14:paraId="6EF419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0D9D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2C01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9FECC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4C420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8DBA0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26237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2C4BC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64D12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8FBF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A820E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0331C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8B24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FBF65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25D89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5584</w:t>
            </w:r>
          </w:p>
        </w:tc>
      </w:tr>
      <w:tr w:rsidR="00976BDB" w14:paraId="43EE57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706C5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F9474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A3165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990" w:type="dxa"/>
            <w:vAlign w:val="center"/>
          </w:tcPr>
          <w:p w14:paraId="6407753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0D2894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DD69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114D3C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0D0C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tcW w:w="707" w:type="dxa"/>
            <w:vAlign w:val="center"/>
          </w:tcPr>
          <w:p w14:paraId="7AA74AD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EF47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994C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23DC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tcW w:w="713" w:type="dxa"/>
            <w:vAlign w:val="center"/>
          </w:tcPr>
          <w:p w14:paraId="36D9FB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8D6F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976BDB" w14:paraId="75F5E7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4418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A2B781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866931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1225171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3F4C4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188E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92E35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BC52E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3FC52C2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A3CA66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C847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2D9F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14:paraId="6221C1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508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976BDB" w14:paraId="7E4045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C6E67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8449A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00A978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28.98</w:t>
            </w:r>
          </w:p>
        </w:tc>
        <w:tc>
          <w:tcPr>
            <w:tcW w:w="990" w:type="dxa"/>
            <w:vAlign w:val="center"/>
          </w:tcPr>
          <w:p w14:paraId="616527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00A9891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FBCE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1274A1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52A7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07" w:type="dxa"/>
            <w:vAlign w:val="center"/>
          </w:tcPr>
          <w:p w14:paraId="1CFACD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C9763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CE87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2F16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tcW w:w="713" w:type="dxa"/>
            <w:vAlign w:val="center"/>
          </w:tcPr>
          <w:p w14:paraId="5394C6C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A948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</w:tr>
      <w:tr w:rsidR="00976BDB" w14:paraId="529060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FA5C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74F3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3B679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0A60EF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43C826B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8184E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3D43AF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E7775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707" w:type="dxa"/>
            <w:vAlign w:val="center"/>
          </w:tcPr>
          <w:p w14:paraId="1DDA1B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58F2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D689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2DF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6FBD2A0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2D4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976BDB" w14:paraId="3CB15C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E3891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F102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FEB3E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ECF2CA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2CF13EB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00AF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B53EF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1BD3F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2C9F8F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05433B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03B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4F04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13" w:type="dxa"/>
            <w:vAlign w:val="center"/>
          </w:tcPr>
          <w:p w14:paraId="168201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13A9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976BDB" w14:paraId="4FFF2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2B8E0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F3CF5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467580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19.27</w:t>
            </w:r>
          </w:p>
        </w:tc>
        <w:tc>
          <w:tcPr>
            <w:tcW w:w="990" w:type="dxa"/>
            <w:vAlign w:val="center"/>
          </w:tcPr>
          <w:p w14:paraId="7BA93A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2623A9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1B62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2922B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9698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07" w:type="dxa"/>
            <w:vAlign w:val="center"/>
          </w:tcPr>
          <w:p w14:paraId="4873C08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AD341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B4094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5E2F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13" w:type="dxa"/>
            <w:vAlign w:val="center"/>
          </w:tcPr>
          <w:p w14:paraId="1770A0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8A35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976BDB" w14:paraId="017540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3BA6D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CCCF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CFFC6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1362C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C2025B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1133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BA4C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DD918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3DDA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FB16B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A2B25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A14B6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5F83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156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</w:t>
            </w:r>
          </w:p>
        </w:tc>
      </w:tr>
      <w:tr w:rsidR="00976BDB" w14:paraId="0BEEBD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454F2D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FB276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224B6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18.91</w:t>
            </w:r>
          </w:p>
        </w:tc>
        <w:tc>
          <w:tcPr>
            <w:tcW w:w="990" w:type="dxa"/>
            <w:vAlign w:val="center"/>
          </w:tcPr>
          <w:p w14:paraId="1BB489F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81DF0D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FAD012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1B1142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34F23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07" w:type="dxa"/>
            <w:vAlign w:val="center"/>
          </w:tcPr>
          <w:p w14:paraId="0A3C69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B06D7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565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3E4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72B8040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045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</w:tr>
      <w:tr w:rsidR="00976BDB" w14:paraId="0EA848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FB5CC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38EF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D3094E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990" w:type="dxa"/>
            <w:vAlign w:val="center"/>
          </w:tcPr>
          <w:p w14:paraId="0BCDA0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6A8625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766F7A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0438C61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1478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07" w:type="dxa"/>
            <w:vAlign w:val="center"/>
          </w:tcPr>
          <w:p w14:paraId="5960F6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D34D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4417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DE28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713" w:type="dxa"/>
            <w:vAlign w:val="center"/>
          </w:tcPr>
          <w:p w14:paraId="1427FF7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FE60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976BDB" w14:paraId="2645A0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F9D0A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7219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5F6B4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33A448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40814D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B7E6B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7BF929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B151E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14:paraId="4DA0AF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745A7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EDB8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967A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010AF4D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FE7A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976BDB" w14:paraId="78CEF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85AE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3CBE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DB27B2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90" w:type="dxa"/>
            <w:vAlign w:val="center"/>
          </w:tcPr>
          <w:p w14:paraId="432BEC1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424" w:type="dxa"/>
            <w:vAlign w:val="center"/>
          </w:tcPr>
          <w:p w14:paraId="070C6B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282C6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E0192D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6C0C6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07" w:type="dxa"/>
            <w:vAlign w:val="center"/>
          </w:tcPr>
          <w:p w14:paraId="45243C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37DB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0985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0AAD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tcW w:w="713" w:type="dxa"/>
            <w:vAlign w:val="center"/>
          </w:tcPr>
          <w:p w14:paraId="25E658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C91B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:rsidR="00976BDB" w14:paraId="16833E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76212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3452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5E12E3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90" w:type="dxa"/>
            <w:vAlign w:val="center"/>
          </w:tcPr>
          <w:p w14:paraId="0AB75C7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763CCB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AB1C09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14:paraId="6035D2C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3A3B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370C564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6E7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8FB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A849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1DDC4D7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4E78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976BDB" w14:paraId="10EF2A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82666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5EFB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B954E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FC236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E7D4D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DCA6C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5F68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FE9C2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8CC8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89FF8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1D8EC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B37D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B15B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DE8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:rsidR="00976BDB" w14:paraId="06B50F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3DB8E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EB584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A7486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  <w:tc>
          <w:tcPr>
            <w:tcW w:w="990" w:type="dxa"/>
            <w:vAlign w:val="center"/>
          </w:tcPr>
          <w:p w14:paraId="23918DB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21F7118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67622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F2D0EF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303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07" w:type="dxa"/>
            <w:vAlign w:val="center"/>
          </w:tcPr>
          <w:p w14:paraId="4ED597A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26D25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5FCE5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C845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13" w:type="dxa"/>
            <w:vAlign w:val="center"/>
          </w:tcPr>
          <w:p w14:paraId="2CEE3DD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8717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976BDB" w14:paraId="14EC7A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699C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6BA9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9115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 w14:paraId="60EE4B5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14:paraId="30CCE9F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7E29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AFCE0D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49BEF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707" w:type="dxa"/>
            <w:vAlign w:val="center"/>
          </w:tcPr>
          <w:p w14:paraId="322EF78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DB811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410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9DEB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13" w:type="dxa"/>
            <w:vAlign w:val="center"/>
          </w:tcPr>
          <w:p w14:paraId="3A22CA8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197E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976BDB" w14:paraId="344C32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6229B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A7C15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D7216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0A2A066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0943580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9600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09872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7846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383C943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0F10B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13D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7359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33BEC5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935A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976BDB" w14:paraId="1A68F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50CCC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8E75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0FF0C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5.47</w:t>
            </w:r>
          </w:p>
        </w:tc>
        <w:tc>
          <w:tcPr>
            <w:tcW w:w="990" w:type="dxa"/>
            <w:vAlign w:val="center"/>
          </w:tcPr>
          <w:p w14:paraId="689441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1AAF404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42D0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E4D06C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097FB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14:paraId="7374981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FCA9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00E9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163D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14:paraId="362F3E3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19B8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976BDB" w14:paraId="155DBF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3DC1A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FBDDE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33C11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84831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A54E4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BA27C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5F46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CD38D4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A062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9A66E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6B4F6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1792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0E40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959F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</w:t>
            </w:r>
          </w:p>
        </w:tc>
      </w:tr>
      <w:tr w:rsidR="00976BDB" w14:paraId="5BD9DBC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94574F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6027[</w:t>
            </w:r>
            <w:r>
              <w:rPr>
                <w:sz w:val="18"/>
                <w:szCs w:val="18"/>
              </w:rPr>
              <w:t>有水房间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E64A99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C8D0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60F202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F57CFB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C824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72763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2483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716A64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95545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D1DDD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805C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14:paraId="26417AA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A513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976BDB" w14:paraId="644D9A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161B8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EB66C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C91A4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16.70</w:t>
            </w:r>
          </w:p>
        </w:tc>
        <w:tc>
          <w:tcPr>
            <w:tcW w:w="990" w:type="dxa"/>
            <w:vAlign w:val="center"/>
          </w:tcPr>
          <w:p w14:paraId="53014B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3C1867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51444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2B5FE2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E5447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 w14:paraId="4880589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D30D6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B597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5C89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779DB6A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60FE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976BDB" w14:paraId="015E67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FB60D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7D7E7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62A8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14:paraId="47DB09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38FE2DC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2FAD4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21718D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1FE13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010FEC4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E8057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7278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48EA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2C80AAD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74A6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976BDB" w14:paraId="2456C0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70D52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6BC5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64016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96998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DC99C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C242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42578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9E27A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37725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DECC0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46706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51FD7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76DD2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102B3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</w:t>
            </w:r>
          </w:p>
        </w:tc>
      </w:tr>
      <w:tr w:rsidR="00976BDB" w14:paraId="1A121B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1D778A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6049[</w:t>
            </w: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7FA9E0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A4A77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tcW w:w="990" w:type="dxa"/>
            <w:vAlign w:val="center"/>
          </w:tcPr>
          <w:p w14:paraId="6BB8E601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2F5C9EB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40963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BCE7785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CBF91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07" w:type="dxa"/>
            <w:vAlign w:val="center"/>
          </w:tcPr>
          <w:p w14:paraId="7E20B88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421E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A6904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A1EC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13" w:type="dxa"/>
            <w:vAlign w:val="center"/>
          </w:tcPr>
          <w:p w14:paraId="347BA577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792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976BDB" w14:paraId="322561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B07A94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B57A8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3EA458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4133956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 w14:paraId="72F7EE5A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7FF3A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3B2F202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FB143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707" w:type="dxa"/>
            <w:vAlign w:val="center"/>
          </w:tcPr>
          <w:p w14:paraId="35443603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D8E0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24305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0652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713" w:type="dxa"/>
            <w:vAlign w:val="center"/>
          </w:tcPr>
          <w:p w14:paraId="2F1595A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B3DF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976BDB" w14:paraId="4A8A14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B83B5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8A6C6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42C29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tcW w:w="990" w:type="dxa"/>
            <w:vAlign w:val="center"/>
          </w:tcPr>
          <w:p w14:paraId="3030BBDB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14:paraId="58A38A96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088804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356CE0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42AD4CF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6A32E31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3FA82D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39B9E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5CB00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13" w:type="dxa"/>
            <w:vAlign w:val="center"/>
          </w:tcPr>
          <w:p w14:paraId="2A19873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5C02C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976BDB" w14:paraId="28B49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C9027" w14:textId="77777777" w:rsidR="00976BDB" w:rsidRDefault="00976B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2E38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8EED0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2840F1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50531D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15926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15E9F0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BC5B93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209DF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115FF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B6A2A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448229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21B82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264869" w14:textId="77777777" w:rsidR="00976BD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</w:tr>
      <w:tr w:rsidR="00976BDB" w14:paraId="2272965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27D0832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1B02A47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529D8A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7030</w:t>
            </w:r>
          </w:p>
        </w:tc>
      </w:tr>
      <w:tr w:rsidR="00976BDB" w14:paraId="1D9199C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0FF7FD3" w14:textId="77777777" w:rsidR="00976BD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04D775CE" w14:textId="77777777" w:rsidR="00976BDB" w:rsidRDefault="0097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F237F" w14:textId="77777777" w:rsidR="00976BD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55424</w:t>
            </w:r>
          </w:p>
        </w:tc>
      </w:tr>
    </w:tbl>
    <w:p w14:paraId="75C61F11" w14:textId="77777777" w:rsidR="00976BDB" w:rsidRDefault="00976BDB"/>
    <w:sectPr w:rsidR="00976BDB" w:rsidSect="005F0872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637E" w14:textId="77777777" w:rsidR="005F0872" w:rsidRDefault="005F0872">
      <w:r>
        <w:separator/>
      </w:r>
    </w:p>
  </w:endnote>
  <w:endnote w:type="continuationSeparator" w:id="0">
    <w:p w14:paraId="64A78127" w14:textId="77777777" w:rsidR="005F0872" w:rsidRDefault="005F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FDB3" w14:textId="77777777" w:rsidR="00000000" w:rsidRDefault="00000000" w:rsidP="005F139E">
    <w:pPr>
      <w:pStyle w:val="a5"/>
    </w:pPr>
  </w:p>
  <w:p w14:paraId="151E872F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38360B9C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0C68313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7AF0" w14:textId="77777777" w:rsidR="005F0872" w:rsidRDefault="005F0872">
      <w:r>
        <w:separator/>
      </w:r>
    </w:p>
  </w:footnote>
  <w:footnote w:type="continuationSeparator" w:id="0">
    <w:p w14:paraId="7E6ED358" w14:textId="77777777" w:rsidR="005F0872" w:rsidRDefault="005F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2FCB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721F83DE" wp14:editId="3E12DEA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6693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5C"/>
    <w:rsid w:val="001915A3"/>
    <w:rsid w:val="00217F62"/>
    <w:rsid w:val="005F0872"/>
    <w:rsid w:val="00976BDB"/>
    <w:rsid w:val="00A906D8"/>
    <w:rsid w:val="00AB5A74"/>
    <w:rsid w:val="00C4035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4F36714"/>
  <w15:docId w15:val="{6230A17F-4460-49BE-A479-F973C34C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162;&#26085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17</Pages>
  <Words>4912</Words>
  <Characters>28000</Characters>
  <Application>Microsoft Office Word</Application>
  <DocSecurity>0</DocSecurity>
  <Lines>233</Lines>
  <Paragraphs>65</Paragraphs>
  <ScaleCrop>false</ScaleCrop>
  <Company>ths</Company>
  <LinksUpToDate>false</LinksUpToDate>
  <CharactersWithSpaces>32847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努日</dc:creator>
  <cp:keywords/>
  <dc:description/>
  <cp:lastModifiedBy>nuri nuri</cp:lastModifiedBy>
  <cp:revision>1</cp:revision>
  <cp:lastPrinted>1899-12-31T16:00:00Z</cp:lastPrinted>
  <dcterms:created xsi:type="dcterms:W3CDTF">2024-02-29T15:00:00Z</dcterms:created>
  <dcterms:modified xsi:type="dcterms:W3CDTF">2024-02-29T15:02:00Z</dcterms:modified>
</cp:coreProperties>
</file>