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5163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162F016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“退陈出新”基于节能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减碳背景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下某高校建筑学院的改造设计</w:t>
      </w:r>
      <w:bookmarkEnd w:id="1"/>
    </w:p>
    <w:p w14:paraId="6BA1523B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6DCA443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965782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A806C6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DE4F52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1886D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BF8ABD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“退陈出新”基于节能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减碳背景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下某高校建筑学院的改造设计</w:t>
            </w:r>
            <w:bookmarkEnd w:id="2"/>
          </w:p>
        </w:tc>
      </w:tr>
      <w:tr w:rsidR="00D40158" w:rsidRPr="00D40158" w14:paraId="71783E8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DAC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FA90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A07547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0349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336D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D765ED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140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54BA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0FC483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20E41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DB814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B003B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BD06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827F3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3A6B9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8C32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6895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840FF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23E61C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3A45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2024年2月18日</w:t>
              </w:r>
            </w:smartTag>
            <w:bookmarkEnd w:id="6"/>
          </w:p>
        </w:tc>
      </w:tr>
    </w:tbl>
    <w:p w14:paraId="7165A1B7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2F9D6CD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785B5D7" wp14:editId="2F9DB10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5B250E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DB9CEC8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D6DDB3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03FAD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11265998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3ECA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FFD3D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070FB5D4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747D7C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A2E235E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F7E2EB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0BF2FF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A058D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T17536212687</w:t>
            </w:r>
            <w:bookmarkEnd w:id="10"/>
          </w:p>
        </w:tc>
      </w:tr>
    </w:tbl>
    <w:p w14:paraId="66D20CC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40E4E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C102B7" w14:textId="1BE2AD57" w:rsidR="004D268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163043" w:history="1">
        <w:r w:rsidR="004D2687" w:rsidRPr="008D4D06">
          <w:rPr>
            <w:rStyle w:val="a7"/>
          </w:rPr>
          <w:t>1</w:t>
        </w:r>
        <w:r w:rsidR="004D268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D2687" w:rsidRPr="008D4D06">
          <w:rPr>
            <w:rStyle w:val="a7"/>
          </w:rPr>
          <w:t>建筑概况</w:t>
        </w:r>
        <w:r w:rsidR="004D2687">
          <w:rPr>
            <w:webHidden/>
          </w:rPr>
          <w:tab/>
        </w:r>
        <w:r w:rsidR="004D2687">
          <w:rPr>
            <w:webHidden/>
          </w:rPr>
          <w:fldChar w:fldCharType="begin"/>
        </w:r>
        <w:r w:rsidR="004D2687">
          <w:rPr>
            <w:webHidden/>
          </w:rPr>
          <w:instrText xml:space="preserve"> PAGEREF _Toc159163043 \h </w:instrText>
        </w:r>
        <w:r w:rsidR="004D2687">
          <w:rPr>
            <w:webHidden/>
          </w:rPr>
        </w:r>
        <w:r w:rsidR="004D2687">
          <w:rPr>
            <w:webHidden/>
          </w:rPr>
          <w:fldChar w:fldCharType="separate"/>
        </w:r>
        <w:r w:rsidR="004D2687">
          <w:rPr>
            <w:webHidden/>
          </w:rPr>
          <w:t>1</w:t>
        </w:r>
        <w:r w:rsidR="004D2687">
          <w:rPr>
            <w:webHidden/>
          </w:rPr>
          <w:fldChar w:fldCharType="end"/>
        </w:r>
      </w:hyperlink>
    </w:p>
    <w:p w14:paraId="42921D21" w14:textId="1EE25775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44" w:history="1">
        <w:r w:rsidRPr="008D4D0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A7459C5" w14:textId="4E62714F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45" w:history="1">
        <w:r w:rsidRPr="008D4D06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CA4D227" w14:textId="2F24F6E7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46" w:history="1">
        <w:r w:rsidRPr="008D4D06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1EF81D" w14:textId="67D9487E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47" w:history="1">
        <w:r w:rsidRPr="008D4D06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21311F" w14:textId="17F98CAC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48" w:history="1">
        <w:r w:rsidRPr="008D4D06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666222" w14:textId="2504DE8E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49" w:history="1">
        <w:r w:rsidRPr="008D4D0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CF6D18" w14:textId="7C46890E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50" w:history="1">
        <w:r w:rsidRPr="008D4D0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3991B24" w14:textId="3792B2D6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1" w:history="1">
        <w:r w:rsidRPr="008D4D0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3B32F30" w14:textId="3AC606D5" w:rsidR="004D2687" w:rsidRDefault="004D268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2" w:history="1">
        <w:r w:rsidRPr="008D4D06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2608A0" w14:textId="118CE1A5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3" w:history="1">
        <w:r w:rsidRPr="008D4D0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25A0D7" w14:textId="20DFD9D5" w:rsidR="004D2687" w:rsidRDefault="004D268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4" w:history="1">
        <w:r w:rsidRPr="008D4D06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983339" w14:textId="4F8A4D7B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5" w:history="1">
        <w:r w:rsidRPr="008D4D0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F1C063" w14:textId="2651353E" w:rsidR="004D2687" w:rsidRDefault="004D268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6" w:history="1">
        <w:r w:rsidRPr="008D4D06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6E7605" w14:textId="288C179E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7" w:history="1">
        <w:r w:rsidRPr="008D4D0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B2A43C" w14:textId="37F3ED62" w:rsidR="004D2687" w:rsidRDefault="004D268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8" w:history="1">
        <w:r w:rsidRPr="008D4D0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538CE8" w14:textId="2BE84BAA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59" w:history="1">
        <w:r w:rsidRPr="008D4D0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51648A" w14:textId="338EBA56" w:rsidR="004D2687" w:rsidRDefault="004D268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0" w:history="1">
        <w:r w:rsidRPr="008D4D0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8AEE2E" w14:textId="006AF808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1" w:history="1">
        <w:r w:rsidRPr="008D4D0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E031B3" w14:textId="62E23DA1" w:rsidR="004D2687" w:rsidRDefault="004D268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2" w:history="1">
        <w:r w:rsidRPr="008D4D0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DF9BCF" w14:textId="5601DCE9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3" w:history="1">
        <w:r w:rsidRPr="008D4D0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6930BC" w14:textId="37489096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4" w:history="1">
        <w:r w:rsidRPr="008D4D0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7F82A5" w14:textId="592E275A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65" w:history="1">
        <w:r w:rsidRPr="008D4D0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C3F8CA" w14:textId="10A86E96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6" w:history="1">
        <w:r w:rsidRPr="008D4D0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2C392C" w14:textId="2D64EE3F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7" w:history="1">
        <w:r w:rsidRPr="008D4D0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9A1404" w14:textId="5D1C1625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68" w:history="1">
        <w:r w:rsidRPr="008D4D0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FEBEC9" w14:textId="6552CD8B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69" w:history="1">
        <w:r w:rsidRPr="008D4D0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E9FCFC" w14:textId="312F9BE1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70" w:history="1">
        <w:r w:rsidRPr="008D4D06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9B32D5" w14:textId="1486185D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71" w:history="1">
        <w:r w:rsidRPr="008D4D0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F9BC58" w14:textId="53586F13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72" w:history="1">
        <w:r w:rsidRPr="008D4D0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BB40D6" w14:textId="0C04D2BF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73" w:history="1">
        <w:r w:rsidRPr="008D4D0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B2F315" w14:textId="5FCA3333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74" w:history="1">
        <w:r w:rsidRPr="008D4D06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246651" w14:textId="70A23FC7" w:rsidR="004D2687" w:rsidRDefault="004D268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63075" w:history="1">
        <w:r w:rsidRPr="008D4D06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4D06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75E44D" w14:textId="6FF30130" w:rsidR="004D2687" w:rsidRDefault="004D268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63076" w:history="1">
        <w:r w:rsidRPr="008D4D0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4D0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_Toc159163076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757285" w14:textId="6BC4449F" w:rsidR="007B79CB" w:rsidRPr="009C4D39" w:rsidRDefault="00D40158" w:rsidP="00EF1EC2">
      <w:pPr>
        <w:pStyle w:val="TOC1"/>
        <w:sectPr w:rsidR="007B79CB" w:rsidRPr="009C4D39" w:rsidSect="008A5CD3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2B71F33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9163043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77D3314" w14:textId="77777777" w:rsidTr="00432A98">
        <w:tc>
          <w:tcPr>
            <w:tcW w:w="2831" w:type="dxa"/>
            <w:shd w:val="clear" w:color="auto" w:fill="E6E6E6"/>
            <w:vAlign w:val="center"/>
          </w:tcPr>
          <w:p w14:paraId="3634BAEC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FF3CFF2" w14:textId="77777777" w:rsidR="00432A98" w:rsidRDefault="00432A98" w:rsidP="00025AFE">
            <w:bookmarkStart w:id="13" w:name="地理位置"/>
            <w:r>
              <w:t>山西</w:t>
            </w:r>
            <w:r>
              <w:t>-</w:t>
            </w:r>
            <w:r>
              <w:t>太原</w:t>
            </w:r>
            <w:bookmarkEnd w:id="13"/>
          </w:p>
        </w:tc>
      </w:tr>
      <w:tr w:rsidR="00432A98" w14:paraId="43BD8713" w14:textId="77777777" w:rsidTr="00432A98">
        <w:tc>
          <w:tcPr>
            <w:tcW w:w="2831" w:type="dxa"/>
            <w:shd w:val="clear" w:color="auto" w:fill="E6E6E6"/>
            <w:vAlign w:val="center"/>
          </w:tcPr>
          <w:p w14:paraId="491D80FF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BEAA4B6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74D87DED" w14:textId="77777777" w:rsidTr="00432A98">
        <w:tc>
          <w:tcPr>
            <w:tcW w:w="2831" w:type="dxa"/>
            <w:shd w:val="clear" w:color="auto" w:fill="E6E6E6"/>
            <w:vAlign w:val="center"/>
          </w:tcPr>
          <w:p w14:paraId="58F3BD24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9ABF4BC" w14:textId="77777777" w:rsidR="00432A98" w:rsidRDefault="00432A98" w:rsidP="00025AFE">
            <w:bookmarkStart w:id="15" w:name="纬度"/>
            <w:r>
              <w:t>37.78</w:t>
            </w:r>
            <w:bookmarkEnd w:id="15"/>
          </w:p>
        </w:tc>
      </w:tr>
      <w:tr w:rsidR="00432A98" w14:paraId="284C0EA7" w14:textId="77777777" w:rsidTr="00432A98">
        <w:tc>
          <w:tcPr>
            <w:tcW w:w="2831" w:type="dxa"/>
            <w:shd w:val="clear" w:color="auto" w:fill="E6E6E6"/>
            <w:vAlign w:val="center"/>
          </w:tcPr>
          <w:p w14:paraId="3063DEB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262EDDE" w14:textId="77777777" w:rsidR="00432A98" w:rsidRDefault="00432A98" w:rsidP="00025AFE">
            <w:bookmarkStart w:id="16" w:name="经度"/>
            <w:r>
              <w:t>112.55</w:t>
            </w:r>
            <w:bookmarkEnd w:id="16"/>
          </w:p>
        </w:tc>
      </w:tr>
      <w:tr w:rsidR="00432A98" w14:paraId="4106B2D5" w14:textId="77777777" w:rsidTr="00432A98">
        <w:tc>
          <w:tcPr>
            <w:tcW w:w="2831" w:type="dxa"/>
            <w:shd w:val="clear" w:color="auto" w:fill="E6E6E6"/>
            <w:vAlign w:val="center"/>
          </w:tcPr>
          <w:p w14:paraId="08DAEE92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1FF0F9C" w14:textId="77777777" w:rsidR="00432A98" w:rsidRDefault="00432A98" w:rsidP="00025AFE">
            <w:bookmarkStart w:id="17" w:name="项目名称＃2"/>
            <w:r>
              <w:t>“</w:t>
            </w:r>
            <w:r>
              <w:t>退陈出新</w:t>
            </w:r>
            <w:r>
              <w:t>”</w:t>
            </w:r>
            <w:r>
              <w:t>基于节能减碳背景下某高校建筑学院的改造设计</w:t>
            </w:r>
            <w:bookmarkEnd w:id="17"/>
          </w:p>
        </w:tc>
      </w:tr>
      <w:tr w:rsidR="00432A98" w14:paraId="771366EB" w14:textId="77777777" w:rsidTr="00432A98">
        <w:tc>
          <w:tcPr>
            <w:tcW w:w="2831" w:type="dxa"/>
            <w:shd w:val="clear" w:color="auto" w:fill="E6E6E6"/>
            <w:vAlign w:val="center"/>
          </w:tcPr>
          <w:p w14:paraId="39076315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B70DDF7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400358E" w14:textId="77777777" w:rsidR="00432A98" w:rsidRDefault="00432A98" w:rsidP="00025AFE"/>
        </w:tc>
      </w:tr>
      <w:tr w:rsidR="00432A98" w14:paraId="4A20D29B" w14:textId="77777777" w:rsidTr="00432A98">
        <w:tc>
          <w:tcPr>
            <w:tcW w:w="2831" w:type="dxa"/>
            <w:shd w:val="clear" w:color="auto" w:fill="E6E6E6"/>
            <w:vAlign w:val="center"/>
          </w:tcPr>
          <w:p w14:paraId="3E603983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C8B1F0D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18335.99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032DBA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31BFF4E" w14:textId="77777777" w:rsidTr="00432A98">
        <w:tc>
          <w:tcPr>
            <w:tcW w:w="2831" w:type="dxa"/>
            <w:shd w:val="clear" w:color="auto" w:fill="E6E6E6"/>
            <w:vAlign w:val="center"/>
          </w:tcPr>
          <w:p w14:paraId="683C6EB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16FECE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24.00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DDFF08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E07E779" w14:textId="77777777" w:rsidTr="00432A98">
        <w:tc>
          <w:tcPr>
            <w:tcW w:w="2831" w:type="dxa"/>
            <w:shd w:val="clear" w:color="auto" w:fill="E6E6E6"/>
            <w:vAlign w:val="center"/>
          </w:tcPr>
          <w:p w14:paraId="241E2216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30E7C2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4DBE066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3DBEAC7" w14:textId="77777777" w:rsidTr="00432A98">
        <w:tc>
          <w:tcPr>
            <w:tcW w:w="2831" w:type="dxa"/>
            <w:shd w:val="clear" w:color="auto" w:fill="E6E6E6"/>
            <w:vAlign w:val="center"/>
          </w:tcPr>
          <w:p w14:paraId="6047C8D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CF02583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6CACC7B" w14:textId="77777777" w:rsidR="00467D84" w:rsidRDefault="00CA6DD4" w:rsidP="00070074">
      <w:pPr>
        <w:pStyle w:val="1"/>
      </w:pPr>
      <w:bookmarkStart w:id="25" w:name="_Toc159163044"/>
      <w:r>
        <w:rPr>
          <w:rFonts w:hint="eastAsia"/>
        </w:rPr>
        <w:t>气象</w:t>
      </w:r>
      <w:r>
        <w:t>数据</w:t>
      </w:r>
      <w:bookmarkEnd w:id="25"/>
    </w:p>
    <w:p w14:paraId="2D134BA6" w14:textId="77777777" w:rsidR="00033DE7" w:rsidRDefault="00033DE7" w:rsidP="00033DE7">
      <w:pPr>
        <w:pStyle w:val="2"/>
      </w:pPr>
      <w:bookmarkStart w:id="26" w:name="_Toc159163045"/>
      <w:r>
        <w:rPr>
          <w:rFonts w:hint="eastAsia"/>
        </w:rPr>
        <w:t>气象地点</w:t>
      </w:r>
      <w:bookmarkEnd w:id="26"/>
    </w:p>
    <w:p w14:paraId="5849E54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山西</w:t>
      </w:r>
      <w:r>
        <w:t>-</w:t>
      </w:r>
      <w:r>
        <w:t>太原</w:t>
      </w:r>
      <w:r>
        <w:t xml:space="preserve">, </w:t>
      </w:r>
      <w:r>
        <w:t>《中国建筑热环境分析专用气象数据集》</w:t>
      </w:r>
      <w:bookmarkEnd w:id="27"/>
    </w:p>
    <w:p w14:paraId="25EE1463" w14:textId="77777777" w:rsidR="00640E36" w:rsidRDefault="009C2673" w:rsidP="00640E36">
      <w:pPr>
        <w:pStyle w:val="2"/>
      </w:pPr>
      <w:bookmarkStart w:id="28" w:name="_Toc159163046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990DEE6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F9C3A2B" wp14:editId="37707669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3FB98" w14:textId="77777777" w:rsidR="00F25477" w:rsidRDefault="00615FD8" w:rsidP="00615FD8">
      <w:pPr>
        <w:pStyle w:val="2"/>
      </w:pPr>
      <w:bookmarkStart w:id="30" w:name="日最小干球温度变化表"/>
      <w:bookmarkStart w:id="31" w:name="_Toc159163047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A97A81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07B7E79" wp14:editId="4CAFCA1D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9860D" w14:textId="77777777" w:rsidR="00615FD8" w:rsidRDefault="00A71379" w:rsidP="00A71379">
      <w:pPr>
        <w:pStyle w:val="2"/>
      </w:pPr>
      <w:bookmarkStart w:id="33" w:name="_Toc159163048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5489C" w14:paraId="5BDDD39D" w14:textId="77777777">
        <w:tc>
          <w:tcPr>
            <w:tcW w:w="1131" w:type="dxa"/>
            <w:shd w:val="clear" w:color="auto" w:fill="E6E6E6"/>
            <w:vAlign w:val="center"/>
          </w:tcPr>
          <w:p w14:paraId="693883ED" w14:textId="77777777" w:rsidR="0055489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2A07D2" w14:textId="77777777" w:rsidR="0055489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7ACC45" w14:textId="77777777" w:rsidR="0055489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B49C2" w14:textId="77777777" w:rsidR="0055489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497763" w14:textId="77777777" w:rsidR="0055489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75D79E" w14:textId="77777777" w:rsidR="0055489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5489C" w14:paraId="5B32FF82" w14:textId="77777777">
        <w:tc>
          <w:tcPr>
            <w:tcW w:w="1131" w:type="dxa"/>
            <w:shd w:val="clear" w:color="auto" w:fill="E6E6E6"/>
            <w:vAlign w:val="center"/>
          </w:tcPr>
          <w:p w14:paraId="680C1AC1" w14:textId="77777777" w:rsidR="0055489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36B4D75" w14:textId="77777777" w:rsidR="0055489C" w:rsidRDefault="00000000">
            <w:r>
              <w:t>07</w:t>
            </w:r>
            <w:r>
              <w:t>月</w:t>
            </w:r>
            <w:r>
              <w:t>09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6875832" w14:textId="77777777" w:rsidR="0055489C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014F5614" w14:textId="77777777" w:rsidR="0055489C" w:rsidRDefault="00000000">
            <w:r>
              <w:t>20.6</w:t>
            </w:r>
          </w:p>
        </w:tc>
        <w:tc>
          <w:tcPr>
            <w:tcW w:w="1556" w:type="dxa"/>
            <w:vAlign w:val="center"/>
          </w:tcPr>
          <w:p w14:paraId="5BA5DD8F" w14:textId="77777777" w:rsidR="0055489C" w:rsidRDefault="00000000">
            <w:r>
              <w:t>11.0</w:t>
            </w:r>
          </w:p>
        </w:tc>
        <w:tc>
          <w:tcPr>
            <w:tcW w:w="1556" w:type="dxa"/>
            <w:vAlign w:val="center"/>
          </w:tcPr>
          <w:p w14:paraId="05319BCF" w14:textId="77777777" w:rsidR="0055489C" w:rsidRDefault="00000000">
            <w:r>
              <w:t>62.8</w:t>
            </w:r>
          </w:p>
        </w:tc>
      </w:tr>
      <w:tr w:rsidR="0055489C" w14:paraId="2A5190FB" w14:textId="77777777">
        <w:tc>
          <w:tcPr>
            <w:tcW w:w="1131" w:type="dxa"/>
            <w:shd w:val="clear" w:color="auto" w:fill="E6E6E6"/>
            <w:vAlign w:val="center"/>
          </w:tcPr>
          <w:p w14:paraId="4E80F79E" w14:textId="77777777" w:rsidR="0055489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4A836A0" w14:textId="77777777" w:rsidR="0055489C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4463E2" w14:textId="77777777" w:rsidR="0055489C" w:rsidRDefault="00000000">
            <w:r>
              <w:t>-17.2</w:t>
            </w:r>
          </w:p>
        </w:tc>
        <w:tc>
          <w:tcPr>
            <w:tcW w:w="1556" w:type="dxa"/>
            <w:vAlign w:val="center"/>
          </w:tcPr>
          <w:p w14:paraId="4EB87AB7" w14:textId="77777777" w:rsidR="0055489C" w:rsidRDefault="00000000">
            <w:r>
              <w:t>-17.8</w:t>
            </w:r>
          </w:p>
        </w:tc>
        <w:tc>
          <w:tcPr>
            <w:tcW w:w="1556" w:type="dxa"/>
            <w:vAlign w:val="center"/>
          </w:tcPr>
          <w:p w14:paraId="16489F5E" w14:textId="77777777" w:rsidR="0055489C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B16874D" w14:textId="77777777" w:rsidR="0055489C" w:rsidRDefault="00000000">
            <w:r>
              <w:t>-15.8</w:t>
            </w:r>
          </w:p>
        </w:tc>
      </w:tr>
    </w:tbl>
    <w:p w14:paraId="1633B857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9339C33" w14:textId="77777777" w:rsidR="00A71379" w:rsidRDefault="001C5FD8" w:rsidP="000843B1">
      <w:pPr>
        <w:pStyle w:val="1"/>
      </w:pPr>
      <w:bookmarkStart w:id="35" w:name="_Toc159163049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BFC2C0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43166F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6485045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F3C63E5" w14:textId="77777777" w:rsidR="00BC2B16" w:rsidRDefault="00BC2B16" w:rsidP="00BC2B16">
      <w:pPr>
        <w:pStyle w:val="1"/>
      </w:pPr>
      <w:bookmarkStart w:id="37" w:name="_Toc159163050"/>
      <w:r>
        <w:rPr>
          <w:rFonts w:hint="eastAsia"/>
        </w:rPr>
        <w:t>围护</w:t>
      </w:r>
      <w:r>
        <w:t>结构</w:t>
      </w:r>
      <w:bookmarkEnd w:id="37"/>
    </w:p>
    <w:p w14:paraId="5AD139B5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9163051"/>
      <w:bookmarkEnd w:id="38"/>
      <w:r>
        <w:rPr>
          <w:kern w:val="2"/>
        </w:rPr>
        <w:t>屋顶构造</w:t>
      </w:r>
      <w:bookmarkEnd w:id="39"/>
    </w:p>
    <w:p w14:paraId="279FB5B7" w14:textId="77777777" w:rsidR="0055489C" w:rsidRDefault="00000000">
      <w:pPr>
        <w:pStyle w:val="3"/>
        <w:widowControl w:val="0"/>
        <w:rPr>
          <w:kern w:val="2"/>
          <w:szCs w:val="24"/>
        </w:rPr>
      </w:pPr>
      <w:bookmarkStart w:id="40" w:name="_Toc159163052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89C" w14:paraId="40BCD00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0AE29B" w14:textId="77777777" w:rsidR="005548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425D4" w14:textId="77777777" w:rsidR="005548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C27D6" w14:textId="77777777" w:rsidR="005548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0ECED" w14:textId="77777777" w:rsidR="005548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DEBB4" w14:textId="77777777" w:rsidR="005548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84DA7" w14:textId="77777777" w:rsidR="005548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07E3D8" w14:textId="77777777" w:rsidR="0055489C" w:rsidRDefault="00000000">
            <w:pPr>
              <w:jc w:val="center"/>
            </w:pPr>
            <w:r>
              <w:t>热惰性指标</w:t>
            </w:r>
          </w:p>
        </w:tc>
      </w:tr>
      <w:tr w:rsidR="0055489C" w14:paraId="72AAF2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8662DC" w14:textId="77777777" w:rsidR="0055489C" w:rsidRDefault="005548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8B4720" w14:textId="77777777" w:rsidR="005548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448C0" w14:textId="77777777" w:rsidR="0055489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7DB72" w14:textId="77777777" w:rsidR="005548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A7B42" w14:textId="77777777" w:rsidR="005548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75A75" w14:textId="77777777" w:rsidR="005548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C61F48" w14:textId="77777777" w:rsidR="0055489C" w:rsidRDefault="00000000">
            <w:pPr>
              <w:jc w:val="center"/>
            </w:pPr>
            <w:r>
              <w:t>D=R*S</w:t>
            </w:r>
          </w:p>
        </w:tc>
      </w:tr>
      <w:tr w:rsidR="0055489C" w14:paraId="07FDC58A" w14:textId="77777777">
        <w:tc>
          <w:tcPr>
            <w:tcW w:w="3345" w:type="dxa"/>
            <w:vAlign w:val="center"/>
          </w:tcPr>
          <w:p w14:paraId="2332C1E1" w14:textId="77777777" w:rsidR="0055489C" w:rsidRDefault="00000000">
            <w:r>
              <w:t>水泥砂浆卧铺地砖</w:t>
            </w:r>
          </w:p>
        </w:tc>
        <w:tc>
          <w:tcPr>
            <w:tcW w:w="848" w:type="dxa"/>
            <w:vAlign w:val="center"/>
          </w:tcPr>
          <w:p w14:paraId="6D4488D0" w14:textId="77777777" w:rsidR="0055489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941769D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706A55" w14:textId="77777777" w:rsidR="0055489C" w:rsidRDefault="00000000">
            <w:r>
              <w:t>11.720</w:t>
            </w:r>
          </w:p>
        </w:tc>
        <w:tc>
          <w:tcPr>
            <w:tcW w:w="848" w:type="dxa"/>
            <w:vAlign w:val="center"/>
          </w:tcPr>
          <w:p w14:paraId="76AC1E1C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0C1334" w14:textId="77777777" w:rsidR="0055489C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1E49959F" w14:textId="77777777" w:rsidR="0055489C" w:rsidRDefault="00000000">
            <w:r>
              <w:t>0.504</w:t>
            </w:r>
          </w:p>
        </w:tc>
      </w:tr>
      <w:tr w:rsidR="0055489C" w14:paraId="109D05BE" w14:textId="77777777">
        <w:tc>
          <w:tcPr>
            <w:tcW w:w="3345" w:type="dxa"/>
            <w:vAlign w:val="center"/>
          </w:tcPr>
          <w:p w14:paraId="2D8FEB44" w14:textId="77777777" w:rsidR="0055489C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05416906" w14:textId="77777777" w:rsidR="0055489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966AC13" w14:textId="77777777" w:rsidR="0055489C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32E424C7" w14:textId="77777777" w:rsidR="0055489C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7563B1E5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AC8299" w14:textId="77777777" w:rsidR="0055489C" w:rsidRDefault="00000000">
            <w:r>
              <w:t>0.059</w:t>
            </w:r>
          </w:p>
        </w:tc>
        <w:tc>
          <w:tcPr>
            <w:tcW w:w="1064" w:type="dxa"/>
            <w:vAlign w:val="center"/>
          </w:tcPr>
          <w:p w14:paraId="511AEA58" w14:textId="77777777" w:rsidR="0055489C" w:rsidRDefault="00000000">
            <w:r>
              <w:t>0.007</w:t>
            </w:r>
          </w:p>
        </w:tc>
      </w:tr>
      <w:tr w:rsidR="0055489C" w14:paraId="595823FC" w14:textId="77777777">
        <w:tc>
          <w:tcPr>
            <w:tcW w:w="3345" w:type="dxa"/>
            <w:vAlign w:val="center"/>
          </w:tcPr>
          <w:p w14:paraId="72F20058" w14:textId="77777777" w:rsidR="0055489C" w:rsidRDefault="00000000">
            <w:r>
              <w:lastRenderedPageBreak/>
              <w:t>水泥砂浆找平</w:t>
            </w:r>
          </w:p>
        </w:tc>
        <w:tc>
          <w:tcPr>
            <w:tcW w:w="848" w:type="dxa"/>
            <w:vAlign w:val="center"/>
          </w:tcPr>
          <w:p w14:paraId="49042442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EFCE38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0C716CF" w14:textId="77777777" w:rsidR="0055489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0C2BC38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BB92F4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014F9D" w14:textId="77777777" w:rsidR="0055489C" w:rsidRDefault="00000000">
            <w:r>
              <w:t>0.243</w:t>
            </w:r>
          </w:p>
        </w:tc>
      </w:tr>
      <w:tr w:rsidR="0055489C" w14:paraId="043E5C6D" w14:textId="77777777">
        <w:tc>
          <w:tcPr>
            <w:tcW w:w="3345" w:type="dxa"/>
            <w:vAlign w:val="center"/>
          </w:tcPr>
          <w:p w14:paraId="25694E65" w14:textId="77777777" w:rsidR="0055489C" w:rsidRDefault="00000000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14:paraId="53F135FB" w14:textId="77777777" w:rsidR="0055489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7B0CE59" w14:textId="77777777" w:rsidR="0055489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E92951" w14:textId="77777777" w:rsidR="0055489C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7FE2BB00" w14:textId="77777777" w:rsidR="0055489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82CE024" w14:textId="77777777" w:rsidR="0055489C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2C9FA9B5" w14:textId="77777777" w:rsidR="0055489C" w:rsidRDefault="00000000">
            <w:r>
              <w:t>0.365</w:t>
            </w:r>
          </w:p>
        </w:tc>
      </w:tr>
      <w:tr w:rsidR="0055489C" w14:paraId="416679E2" w14:textId="77777777">
        <w:tc>
          <w:tcPr>
            <w:tcW w:w="3345" w:type="dxa"/>
            <w:vAlign w:val="center"/>
          </w:tcPr>
          <w:p w14:paraId="676C62A4" w14:textId="77777777" w:rsidR="0055489C" w:rsidRDefault="00000000">
            <w:r>
              <w:t>白灰焦渣找坡层</w:t>
            </w:r>
          </w:p>
        </w:tc>
        <w:tc>
          <w:tcPr>
            <w:tcW w:w="848" w:type="dxa"/>
            <w:vAlign w:val="center"/>
          </w:tcPr>
          <w:p w14:paraId="44110B63" w14:textId="77777777" w:rsidR="0055489C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CEEBEB0" w14:textId="77777777" w:rsidR="0055489C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4E164B17" w14:textId="77777777" w:rsidR="0055489C" w:rsidRDefault="00000000">
            <w:r>
              <w:t>3.950</w:t>
            </w:r>
          </w:p>
        </w:tc>
        <w:tc>
          <w:tcPr>
            <w:tcW w:w="848" w:type="dxa"/>
            <w:vAlign w:val="center"/>
          </w:tcPr>
          <w:p w14:paraId="484B9370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64009D" w14:textId="77777777" w:rsidR="0055489C" w:rsidRDefault="00000000">
            <w:r>
              <w:t>0.241</w:t>
            </w:r>
          </w:p>
        </w:tc>
        <w:tc>
          <w:tcPr>
            <w:tcW w:w="1064" w:type="dxa"/>
            <w:vAlign w:val="center"/>
          </w:tcPr>
          <w:p w14:paraId="1578411C" w14:textId="77777777" w:rsidR="0055489C" w:rsidRDefault="00000000">
            <w:r>
              <w:t>0.953</w:t>
            </w:r>
          </w:p>
        </w:tc>
      </w:tr>
      <w:tr w:rsidR="0055489C" w14:paraId="5F46625E" w14:textId="77777777">
        <w:tc>
          <w:tcPr>
            <w:tcW w:w="3345" w:type="dxa"/>
            <w:vAlign w:val="center"/>
          </w:tcPr>
          <w:p w14:paraId="135E9B1C" w14:textId="77777777" w:rsidR="0055489C" w:rsidRDefault="00000000">
            <w:r>
              <w:t>现浇钢筋砼板</w:t>
            </w:r>
          </w:p>
        </w:tc>
        <w:tc>
          <w:tcPr>
            <w:tcW w:w="848" w:type="dxa"/>
            <w:vAlign w:val="center"/>
          </w:tcPr>
          <w:p w14:paraId="2F714A01" w14:textId="77777777" w:rsidR="0055489C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830D11F" w14:textId="77777777" w:rsidR="005548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3D3540C" w14:textId="77777777" w:rsidR="0055489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D4C3CA2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BED876" w14:textId="77777777" w:rsidR="0055489C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7482F6E3" w14:textId="77777777" w:rsidR="0055489C" w:rsidRDefault="00000000">
            <w:r>
              <w:t>0.980</w:t>
            </w:r>
          </w:p>
        </w:tc>
      </w:tr>
      <w:tr w:rsidR="0055489C" w14:paraId="289E2FB3" w14:textId="77777777">
        <w:tc>
          <w:tcPr>
            <w:tcW w:w="3345" w:type="dxa"/>
            <w:vAlign w:val="center"/>
          </w:tcPr>
          <w:p w14:paraId="2A388C63" w14:textId="77777777" w:rsidR="0055489C" w:rsidRDefault="00000000">
            <w:r>
              <w:t>白灰砂浆面层</w:t>
            </w:r>
          </w:p>
        </w:tc>
        <w:tc>
          <w:tcPr>
            <w:tcW w:w="848" w:type="dxa"/>
            <w:vAlign w:val="center"/>
          </w:tcPr>
          <w:p w14:paraId="566E7C71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A8EA04" w14:textId="77777777" w:rsidR="0055489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6269C07" w14:textId="77777777" w:rsidR="0055489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23CAD0F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C7DD3D" w14:textId="77777777" w:rsidR="0055489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A7F16E5" w14:textId="77777777" w:rsidR="0055489C" w:rsidRDefault="00000000">
            <w:r>
              <w:t>0.265</w:t>
            </w:r>
          </w:p>
        </w:tc>
      </w:tr>
      <w:tr w:rsidR="0055489C" w14:paraId="20353677" w14:textId="77777777">
        <w:tc>
          <w:tcPr>
            <w:tcW w:w="3345" w:type="dxa"/>
            <w:vAlign w:val="center"/>
          </w:tcPr>
          <w:p w14:paraId="5798BE11" w14:textId="77777777" w:rsidR="005548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C07C6D" w14:textId="77777777" w:rsidR="0055489C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08722ACE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E0E612" w14:textId="77777777" w:rsidR="005548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E71416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FA57C7" w14:textId="77777777" w:rsidR="0055489C" w:rsidRDefault="00000000">
            <w:r>
              <w:t>1.356</w:t>
            </w:r>
          </w:p>
        </w:tc>
        <w:tc>
          <w:tcPr>
            <w:tcW w:w="1064" w:type="dxa"/>
            <w:vAlign w:val="center"/>
          </w:tcPr>
          <w:p w14:paraId="62062137" w14:textId="77777777" w:rsidR="0055489C" w:rsidRDefault="00000000">
            <w:r>
              <w:t>3.318</w:t>
            </w:r>
          </w:p>
        </w:tc>
      </w:tr>
      <w:tr w:rsidR="0055489C" w14:paraId="39695EBF" w14:textId="77777777">
        <w:tc>
          <w:tcPr>
            <w:tcW w:w="3345" w:type="dxa"/>
            <w:shd w:val="clear" w:color="auto" w:fill="E6E6E6"/>
            <w:vAlign w:val="center"/>
          </w:tcPr>
          <w:p w14:paraId="347733E5" w14:textId="77777777" w:rsidR="0055489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0EA8AA" w14:textId="77777777" w:rsidR="0055489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5489C" w14:paraId="7A6BB61A" w14:textId="77777777">
        <w:tc>
          <w:tcPr>
            <w:tcW w:w="3345" w:type="dxa"/>
            <w:shd w:val="clear" w:color="auto" w:fill="E6E6E6"/>
            <w:vAlign w:val="center"/>
          </w:tcPr>
          <w:p w14:paraId="1A6488D3" w14:textId="77777777" w:rsidR="005548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DE1CC6A" w14:textId="77777777" w:rsidR="0055489C" w:rsidRDefault="00000000">
            <w:pPr>
              <w:jc w:val="center"/>
            </w:pPr>
            <w:r>
              <w:t>0.66</w:t>
            </w:r>
          </w:p>
        </w:tc>
      </w:tr>
      <w:tr w:rsidR="0055489C" w14:paraId="1570B08C" w14:textId="77777777">
        <w:tc>
          <w:tcPr>
            <w:tcW w:w="3345" w:type="dxa"/>
            <w:shd w:val="clear" w:color="auto" w:fill="E6E6E6"/>
            <w:vAlign w:val="center"/>
          </w:tcPr>
          <w:p w14:paraId="1135FB1C" w14:textId="77777777" w:rsidR="0055489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EEF17CB" w14:textId="77777777" w:rsidR="0055489C" w:rsidRDefault="00000000">
            <w:pPr>
              <w:jc w:val="center"/>
            </w:pPr>
            <w:r>
              <w:t>K = 0.66, D = 0.11</w:t>
            </w:r>
          </w:p>
        </w:tc>
      </w:tr>
      <w:tr w:rsidR="0055489C" w14:paraId="60F649B8" w14:textId="77777777">
        <w:tc>
          <w:tcPr>
            <w:tcW w:w="3345" w:type="dxa"/>
            <w:shd w:val="clear" w:color="auto" w:fill="E6E6E6"/>
            <w:vAlign w:val="center"/>
          </w:tcPr>
          <w:p w14:paraId="1F31B09F" w14:textId="77777777" w:rsidR="0055489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0517B5C" w14:textId="77777777" w:rsidR="0055489C" w:rsidRDefault="0055489C"/>
        </w:tc>
      </w:tr>
    </w:tbl>
    <w:p w14:paraId="6376F4C1" w14:textId="77777777" w:rsidR="0055489C" w:rsidRDefault="00000000">
      <w:pPr>
        <w:pStyle w:val="2"/>
        <w:widowControl w:val="0"/>
        <w:rPr>
          <w:kern w:val="2"/>
        </w:rPr>
      </w:pPr>
      <w:bookmarkStart w:id="41" w:name="_Toc159163053"/>
      <w:r>
        <w:rPr>
          <w:kern w:val="2"/>
        </w:rPr>
        <w:t>外墙构造</w:t>
      </w:r>
      <w:bookmarkEnd w:id="41"/>
    </w:p>
    <w:p w14:paraId="659872F1" w14:textId="77777777" w:rsidR="0055489C" w:rsidRDefault="00000000">
      <w:pPr>
        <w:pStyle w:val="3"/>
        <w:widowControl w:val="0"/>
        <w:rPr>
          <w:kern w:val="2"/>
          <w:szCs w:val="24"/>
        </w:rPr>
      </w:pPr>
      <w:bookmarkStart w:id="42" w:name="_Toc159163054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89C" w14:paraId="39AAFE9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7E77CC" w14:textId="77777777" w:rsidR="005548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C68455" w14:textId="77777777" w:rsidR="005548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F85B3" w14:textId="77777777" w:rsidR="005548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8EF2F" w14:textId="77777777" w:rsidR="005548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0C98AB" w14:textId="77777777" w:rsidR="005548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9B39C" w14:textId="77777777" w:rsidR="005548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7C3931" w14:textId="77777777" w:rsidR="0055489C" w:rsidRDefault="00000000">
            <w:pPr>
              <w:jc w:val="center"/>
            </w:pPr>
            <w:r>
              <w:t>热惰性指标</w:t>
            </w:r>
          </w:p>
        </w:tc>
      </w:tr>
      <w:tr w:rsidR="0055489C" w14:paraId="401FA3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F6C9F0" w14:textId="77777777" w:rsidR="0055489C" w:rsidRDefault="005548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DF485" w14:textId="77777777" w:rsidR="005548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A87BA" w14:textId="77777777" w:rsidR="0055489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5DC9C" w14:textId="77777777" w:rsidR="005548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6D380C" w14:textId="77777777" w:rsidR="005548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BE300" w14:textId="77777777" w:rsidR="005548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104B25" w14:textId="77777777" w:rsidR="0055489C" w:rsidRDefault="00000000">
            <w:pPr>
              <w:jc w:val="center"/>
            </w:pPr>
            <w:r>
              <w:t>D=R*S</w:t>
            </w:r>
          </w:p>
        </w:tc>
      </w:tr>
      <w:tr w:rsidR="0055489C" w14:paraId="74EA61ED" w14:textId="77777777">
        <w:tc>
          <w:tcPr>
            <w:tcW w:w="3345" w:type="dxa"/>
            <w:vAlign w:val="center"/>
          </w:tcPr>
          <w:p w14:paraId="18D450FF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33F864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CCDF2E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9AD328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A391A7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1791A2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3A9EC9" w14:textId="77777777" w:rsidR="0055489C" w:rsidRDefault="00000000">
            <w:r>
              <w:t>0.245</w:t>
            </w:r>
          </w:p>
        </w:tc>
      </w:tr>
      <w:tr w:rsidR="0055489C" w14:paraId="35EB9AA6" w14:textId="77777777">
        <w:tc>
          <w:tcPr>
            <w:tcW w:w="3345" w:type="dxa"/>
            <w:vAlign w:val="center"/>
          </w:tcPr>
          <w:p w14:paraId="5EBBCA4A" w14:textId="77777777" w:rsidR="0055489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54C6933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6CAE15" w14:textId="77777777" w:rsidR="0055489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75F2C54" w14:textId="77777777" w:rsidR="0055489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9345E0C" w14:textId="77777777" w:rsidR="0055489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908A96E" w14:textId="77777777" w:rsidR="0055489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C58CE35" w14:textId="77777777" w:rsidR="0055489C" w:rsidRDefault="00000000">
            <w:r>
              <w:t>0.227</w:t>
            </w:r>
          </w:p>
        </w:tc>
      </w:tr>
      <w:tr w:rsidR="0055489C" w14:paraId="614A21E7" w14:textId="77777777">
        <w:tc>
          <w:tcPr>
            <w:tcW w:w="3345" w:type="dxa"/>
            <w:vAlign w:val="center"/>
          </w:tcPr>
          <w:p w14:paraId="2A98B284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052E1F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C72FA2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7B218F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C33E46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38B64E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9B6B4FD" w14:textId="77777777" w:rsidR="0055489C" w:rsidRDefault="00000000">
            <w:r>
              <w:t>0.245</w:t>
            </w:r>
          </w:p>
        </w:tc>
      </w:tr>
      <w:tr w:rsidR="0055489C" w14:paraId="23A8A342" w14:textId="77777777">
        <w:tc>
          <w:tcPr>
            <w:tcW w:w="3345" w:type="dxa"/>
            <w:vAlign w:val="center"/>
          </w:tcPr>
          <w:p w14:paraId="74038C82" w14:textId="77777777" w:rsidR="005548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323F27" w14:textId="77777777" w:rsidR="0055489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DAD929B" w14:textId="77777777" w:rsidR="005548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DE438A" w14:textId="77777777" w:rsidR="005548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D1C919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1C6DE5" w14:textId="77777777" w:rsidR="0055489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BB0AB4D" w14:textId="77777777" w:rsidR="0055489C" w:rsidRDefault="00000000">
            <w:r>
              <w:t>1.977</w:t>
            </w:r>
          </w:p>
        </w:tc>
      </w:tr>
      <w:tr w:rsidR="0055489C" w14:paraId="712DDB47" w14:textId="77777777">
        <w:tc>
          <w:tcPr>
            <w:tcW w:w="3345" w:type="dxa"/>
            <w:vAlign w:val="center"/>
          </w:tcPr>
          <w:p w14:paraId="178BDF3D" w14:textId="77777777" w:rsidR="0055489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BFFECD7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2DF176" w14:textId="77777777" w:rsidR="0055489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195115D" w14:textId="77777777" w:rsidR="0055489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EC7D9ED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003B54" w14:textId="77777777" w:rsidR="0055489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7F0EFD6" w14:textId="77777777" w:rsidR="0055489C" w:rsidRDefault="00000000">
            <w:r>
              <w:t>0.249</w:t>
            </w:r>
          </w:p>
        </w:tc>
      </w:tr>
      <w:tr w:rsidR="0055489C" w14:paraId="059D1E93" w14:textId="77777777">
        <w:tc>
          <w:tcPr>
            <w:tcW w:w="3345" w:type="dxa"/>
            <w:vAlign w:val="center"/>
          </w:tcPr>
          <w:p w14:paraId="07421A6C" w14:textId="77777777" w:rsidR="005548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FC5CCE" w14:textId="77777777" w:rsidR="0055489C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5810DD3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FC19F6" w14:textId="77777777" w:rsidR="005548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7CE90D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058D22" w14:textId="77777777" w:rsidR="0055489C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3044377" w14:textId="77777777" w:rsidR="0055489C" w:rsidRDefault="00000000">
            <w:r>
              <w:t>2.941</w:t>
            </w:r>
          </w:p>
        </w:tc>
      </w:tr>
      <w:tr w:rsidR="0055489C" w14:paraId="0AD9B031" w14:textId="77777777">
        <w:tc>
          <w:tcPr>
            <w:tcW w:w="3345" w:type="dxa"/>
            <w:shd w:val="clear" w:color="auto" w:fill="E6E6E6"/>
            <w:vAlign w:val="center"/>
          </w:tcPr>
          <w:p w14:paraId="77AAA811" w14:textId="77777777" w:rsidR="0055489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FE9CFE" w14:textId="77777777" w:rsidR="0055489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5489C" w14:paraId="1B57D8BB" w14:textId="77777777">
        <w:tc>
          <w:tcPr>
            <w:tcW w:w="3345" w:type="dxa"/>
            <w:shd w:val="clear" w:color="auto" w:fill="E6E6E6"/>
            <w:vAlign w:val="center"/>
          </w:tcPr>
          <w:p w14:paraId="5C48FB33" w14:textId="77777777" w:rsidR="005548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D9C497" w14:textId="77777777" w:rsidR="0055489C" w:rsidRDefault="00000000">
            <w:pPr>
              <w:jc w:val="center"/>
            </w:pPr>
            <w:r>
              <w:t>1.13</w:t>
            </w:r>
          </w:p>
        </w:tc>
      </w:tr>
    </w:tbl>
    <w:p w14:paraId="14224BC9" w14:textId="77777777" w:rsidR="0055489C" w:rsidRDefault="00000000">
      <w:pPr>
        <w:pStyle w:val="2"/>
        <w:widowControl w:val="0"/>
        <w:rPr>
          <w:kern w:val="2"/>
        </w:rPr>
      </w:pPr>
      <w:bookmarkStart w:id="43" w:name="_Toc159163055"/>
      <w:r>
        <w:rPr>
          <w:kern w:val="2"/>
        </w:rPr>
        <w:t>挑空楼板构造</w:t>
      </w:r>
      <w:bookmarkEnd w:id="43"/>
    </w:p>
    <w:p w14:paraId="02C22D4C" w14:textId="77777777" w:rsidR="0055489C" w:rsidRDefault="00000000">
      <w:pPr>
        <w:pStyle w:val="3"/>
        <w:widowControl w:val="0"/>
        <w:rPr>
          <w:kern w:val="2"/>
          <w:szCs w:val="24"/>
        </w:rPr>
      </w:pPr>
      <w:bookmarkStart w:id="44" w:name="_Toc159163056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89C" w14:paraId="36F1DD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5076D3" w14:textId="77777777" w:rsidR="0055489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B8208" w14:textId="77777777" w:rsidR="005548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81D63" w14:textId="77777777" w:rsidR="005548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C2672" w14:textId="77777777" w:rsidR="005548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BC832" w14:textId="77777777" w:rsidR="005548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BE57B" w14:textId="77777777" w:rsidR="005548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FF65D1" w14:textId="77777777" w:rsidR="0055489C" w:rsidRDefault="00000000">
            <w:pPr>
              <w:jc w:val="center"/>
            </w:pPr>
            <w:r>
              <w:t>热惰性指标</w:t>
            </w:r>
          </w:p>
        </w:tc>
      </w:tr>
      <w:tr w:rsidR="0055489C" w14:paraId="15DD6CF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C61BD6" w14:textId="77777777" w:rsidR="0055489C" w:rsidRDefault="005548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26E5E5" w14:textId="77777777" w:rsidR="005548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E2D21" w14:textId="77777777" w:rsidR="0055489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60189" w14:textId="77777777" w:rsidR="005548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5C799" w14:textId="77777777" w:rsidR="005548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728D3" w14:textId="77777777" w:rsidR="005548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06043D" w14:textId="77777777" w:rsidR="0055489C" w:rsidRDefault="00000000">
            <w:pPr>
              <w:jc w:val="center"/>
            </w:pPr>
            <w:r>
              <w:t>D=R*S</w:t>
            </w:r>
          </w:p>
        </w:tc>
      </w:tr>
      <w:tr w:rsidR="0055489C" w14:paraId="482F51F8" w14:textId="77777777">
        <w:tc>
          <w:tcPr>
            <w:tcW w:w="3345" w:type="dxa"/>
            <w:vAlign w:val="center"/>
          </w:tcPr>
          <w:p w14:paraId="6AAAA456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F6F5833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977803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E402FA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52FC46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A4DFE6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62E458F" w14:textId="77777777" w:rsidR="0055489C" w:rsidRDefault="00000000">
            <w:r>
              <w:t>0.245</w:t>
            </w:r>
          </w:p>
        </w:tc>
      </w:tr>
      <w:tr w:rsidR="0055489C" w14:paraId="78913360" w14:textId="77777777">
        <w:tc>
          <w:tcPr>
            <w:tcW w:w="3345" w:type="dxa"/>
            <w:vAlign w:val="center"/>
          </w:tcPr>
          <w:p w14:paraId="5A687AD2" w14:textId="77777777" w:rsidR="005548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3CC16C" w14:textId="77777777" w:rsidR="0055489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6D54518" w14:textId="77777777" w:rsidR="005548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EC8831C" w14:textId="77777777" w:rsidR="005548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5A9765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6EEFCE" w14:textId="77777777" w:rsidR="0055489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5F2A42C" w14:textId="77777777" w:rsidR="0055489C" w:rsidRDefault="00000000">
            <w:r>
              <w:t>1.186</w:t>
            </w:r>
          </w:p>
        </w:tc>
      </w:tr>
      <w:tr w:rsidR="0055489C" w14:paraId="26A3D281" w14:textId="77777777">
        <w:tc>
          <w:tcPr>
            <w:tcW w:w="3345" w:type="dxa"/>
            <w:vAlign w:val="center"/>
          </w:tcPr>
          <w:p w14:paraId="756CF2C4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AA4402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FFF5D6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870F5A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64A5DE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3C1C01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0B0AA3" w14:textId="77777777" w:rsidR="0055489C" w:rsidRDefault="00000000">
            <w:r>
              <w:t>0.245</w:t>
            </w:r>
          </w:p>
        </w:tc>
      </w:tr>
      <w:tr w:rsidR="0055489C" w14:paraId="669A9774" w14:textId="77777777">
        <w:tc>
          <w:tcPr>
            <w:tcW w:w="3345" w:type="dxa"/>
            <w:vAlign w:val="center"/>
          </w:tcPr>
          <w:p w14:paraId="75CF6DAF" w14:textId="77777777" w:rsidR="0055489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1AFD613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B4685A" w14:textId="77777777" w:rsidR="0055489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114092E" w14:textId="77777777" w:rsidR="0055489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B1044D" w14:textId="77777777" w:rsidR="0055489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9FEC899" w14:textId="77777777" w:rsidR="0055489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E62927D" w14:textId="77777777" w:rsidR="0055489C" w:rsidRDefault="00000000">
            <w:r>
              <w:t>0.227</w:t>
            </w:r>
          </w:p>
        </w:tc>
      </w:tr>
      <w:tr w:rsidR="0055489C" w14:paraId="7FB94459" w14:textId="77777777">
        <w:tc>
          <w:tcPr>
            <w:tcW w:w="3345" w:type="dxa"/>
            <w:vAlign w:val="center"/>
          </w:tcPr>
          <w:p w14:paraId="53B1395F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F2D17F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5BC2C4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4B9392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6934FB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228596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D6B7D78" w14:textId="77777777" w:rsidR="0055489C" w:rsidRDefault="00000000">
            <w:r>
              <w:t>0.245</w:t>
            </w:r>
          </w:p>
        </w:tc>
      </w:tr>
      <w:tr w:rsidR="0055489C" w14:paraId="6EA6A5A8" w14:textId="77777777">
        <w:tc>
          <w:tcPr>
            <w:tcW w:w="3345" w:type="dxa"/>
            <w:vAlign w:val="center"/>
          </w:tcPr>
          <w:p w14:paraId="01800FC9" w14:textId="77777777" w:rsidR="005548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EA3277" w14:textId="77777777" w:rsidR="0055489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B9ECBA9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F7DBDC" w14:textId="77777777" w:rsidR="005548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0BA77C4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9162CF" w14:textId="77777777" w:rsidR="0055489C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60887969" w14:textId="77777777" w:rsidR="0055489C" w:rsidRDefault="00000000">
            <w:r>
              <w:t>2.146</w:t>
            </w:r>
          </w:p>
        </w:tc>
      </w:tr>
      <w:tr w:rsidR="0055489C" w14:paraId="0FDC1A74" w14:textId="77777777">
        <w:tc>
          <w:tcPr>
            <w:tcW w:w="3345" w:type="dxa"/>
            <w:shd w:val="clear" w:color="auto" w:fill="E6E6E6"/>
            <w:vAlign w:val="center"/>
          </w:tcPr>
          <w:p w14:paraId="0A2E092F" w14:textId="77777777" w:rsidR="0055489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22F9F6" w14:textId="77777777" w:rsidR="0055489C" w:rsidRDefault="00000000">
            <w:pPr>
              <w:jc w:val="center"/>
            </w:pPr>
            <w:r>
              <w:t>1.19</w:t>
            </w:r>
          </w:p>
        </w:tc>
      </w:tr>
    </w:tbl>
    <w:p w14:paraId="09EF7D94" w14:textId="77777777" w:rsidR="0055489C" w:rsidRDefault="00000000">
      <w:pPr>
        <w:pStyle w:val="2"/>
        <w:widowControl w:val="0"/>
        <w:rPr>
          <w:kern w:val="2"/>
        </w:rPr>
      </w:pPr>
      <w:bookmarkStart w:id="45" w:name="_Toc159163057"/>
      <w:r>
        <w:rPr>
          <w:kern w:val="2"/>
        </w:rPr>
        <w:lastRenderedPageBreak/>
        <w:t>楼板构造</w:t>
      </w:r>
      <w:bookmarkEnd w:id="45"/>
    </w:p>
    <w:p w14:paraId="43B15B66" w14:textId="77777777" w:rsidR="0055489C" w:rsidRDefault="00000000">
      <w:pPr>
        <w:pStyle w:val="3"/>
        <w:widowControl w:val="0"/>
        <w:rPr>
          <w:kern w:val="2"/>
          <w:szCs w:val="24"/>
        </w:rPr>
      </w:pPr>
      <w:bookmarkStart w:id="46" w:name="_Toc159163058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89C" w14:paraId="33D655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0C4095" w14:textId="77777777" w:rsidR="0055489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165685" w14:textId="77777777" w:rsidR="005548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01DD3F" w14:textId="77777777" w:rsidR="005548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184D0" w14:textId="77777777" w:rsidR="005548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111FB" w14:textId="77777777" w:rsidR="005548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B8BAB" w14:textId="77777777" w:rsidR="005548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6A15E2" w14:textId="77777777" w:rsidR="0055489C" w:rsidRDefault="00000000">
            <w:pPr>
              <w:jc w:val="center"/>
            </w:pPr>
            <w:r>
              <w:t>热惰性指标</w:t>
            </w:r>
          </w:p>
        </w:tc>
      </w:tr>
      <w:tr w:rsidR="0055489C" w14:paraId="233104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8C4DD2" w14:textId="77777777" w:rsidR="0055489C" w:rsidRDefault="005548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9236AC" w14:textId="77777777" w:rsidR="005548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845F7" w14:textId="77777777" w:rsidR="0055489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0FAA3" w14:textId="77777777" w:rsidR="005548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8BF3E3" w14:textId="77777777" w:rsidR="005548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83FE8" w14:textId="77777777" w:rsidR="005548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58653F" w14:textId="77777777" w:rsidR="0055489C" w:rsidRDefault="00000000">
            <w:pPr>
              <w:jc w:val="center"/>
            </w:pPr>
            <w:r>
              <w:t>D=R*S</w:t>
            </w:r>
          </w:p>
        </w:tc>
      </w:tr>
      <w:tr w:rsidR="0055489C" w14:paraId="04C8485F" w14:textId="77777777">
        <w:tc>
          <w:tcPr>
            <w:tcW w:w="3345" w:type="dxa"/>
            <w:vAlign w:val="center"/>
          </w:tcPr>
          <w:p w14:paraId="2A74F1E3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706DC6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303CBD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4970982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549AF8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C9CE4C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FC07E8" w14:textId="77777777" w:rsidR="0055489C" w:rsidRDefault="00000000">
            <w:r>
              <w:t>0.245</w:t>
            </w:r>
          </w:p>
        </w:tc>
      </w:tr>
      <w:tr w:rsidR="0055489C" w14:paraId="7CFE8481" w14:textId="77777777">
        <w:tc>
          <w:tcPr>
            <w:tcW w:w="3345" w:type="dxa"/>
            <w:vAlign w:val="center"/>
          </w:tcPr>
          <w:p w14:paraId="128D0602" w14:textId="77777777" w:rsidR="005548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2C359F" w14:textId="77777777" w:rsidR="0055489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611E5C3" w14:textId="77777777" w:rsidR="005548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7A82AE0" w14:textId="77777777" w:rsidR="005548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981C6B1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B03CC1" w14:textId="77777777" w:rsidR="0055489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E17AAC1" w14:textId="77777777" w:rsidR="0055489C" w:rsidRDefault="00000000">
            <w:r>
              <w:t>1.186</w:t>
            </w:r>
          </w:p>
        </w:tc>
      </w:tr>
      <w:tr w:rsidR="0055489C" w14:paraId="3BF6DA2E" w14:textId="77777777">
        <w:tc>
          <w:tcPr>
            <w:tcW w:w="3345" w:type="dxa"/>
            <w:vAlign w:val="center"/>
          </w:tcPr>
          <w:p w14:paraId="4B2E3343" w14:textId="77777777" w:rsidR="0055489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671687B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C21A0B" w14:textId="77777777" w:rsidR="0055489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C6DC5ED" w14:textId="77777777" w:rsidR="0055489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A4EFC33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2E07F9" w14:textId="77777777" w:rsidR="0055489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7F48DF6" w14:textId="77777777" w:rsidR="0055489C" w:rsidRDefault="00000000">
            <w:r>
              <w:t>0.249</w:t>
            </w:r>
          </w:p>
        </w:tc>
      </w:tr>
      <w:tr w:rsidR="0055489C" w14:paraId="71C1A531" w14:textId="77777777">
        <w:tc>
          <w:tcPr>
            <w:tcW w:w="3345" w:type="dxa"/>
            <w:vAlign w:val="center"/>
          </w:tcPr>
          <w:p w14:paraId="081CD8F4" w14:textId="77777777" w:rsidR="005548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BBABA2" w14:textId="77777777" w:rsidR="0055489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1BB43906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FC667B" w14:textId="77777777" w:rsidR="005548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F46B94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CFE003" w14:textId="77777777" w:rsidR="0055489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CD1A55C" w14:textId="77777777" w:rsidR="0055489C" w:rsidRDefault="00000000">
            <w:r>
              <w:t>1.679</w:t>
            </w:r>
          </w:p>
        </w:tc>
      </w:tr>
      <w:tr w:rsidR="0055489C" w14:paraId="0B6146BD" w14:textId="77777777">
        <w:tc>
          <w:tcPr>
            <w:tcW w:w="3345" w:type="dxa"/>
            <w:shd w:val="clear" w:color="auto" w:fill="E6E6E6"/>
            <w:vAlign w:val="center"/>
          </w:tcPr>
          <w:p w14:paraId="2CEB42C9" w14:textId="77777777" w:rsidR="0055489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86DE7C5" w14:textId="77777777" w:rsidR="0055489C" w:rsidRDefault="00000000">
            <w:pPr>
              <w:jc w:val="center"/>
            </w:pPr>
            <w:r>
              <w:t>2.98</w:t>
            </w:r>
          </w:p>
        </w:tc>
      </w:tr>
    </w:tbl>
    <w:p w14:paraId="2DE36FCB" w14:textId="77777777" w:rsidR="0055489C" w:rsidRDefault="00000000">
      <w:pPr>
        <w:pStyle w:val="2"/>
        <w:widowControl w:val="0"/>
        <w:rPr>
          <w:kern w:val="2"/>
        </w:rPr>
      </w:pPr>
      <w:bookmarkStart w:id="47" w:name="_Toc159163059"/>
      <w:r>
        <w:rPr>
          <w:kern w:val="2"/>
        </w:rPr>
        <w:t>周边地面构造</w:t>
      </w:r>
      <w:bookmarkEnd w:id="47"/>
    </w:p>
    <w:p w14:paraId="09447BE4" w14:textId="77777777" w:rsidR="0055489C" w:rsidRDefault="00000000">
      <w:pPr>
        <w:pStyle w:val="3"/>
        <w:widowControl w:val="0"/>
        <w:rPr>
          <w:kern w:val="2"/>
          <w:szCs w:val="24"/>
        </w:rPr>
      </w:pPr>
      <w:bookmarkStart w:id="48" w:name="_Toc159163060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89C" w14:paraId="66177E4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5195B3" w14:textId="77777777" w:rsidR="0055489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8AC87" w14:textId="77777777" w:rsidR="005548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F68DE" w14:textId="77777777" w:rsidR="005548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704D5" w14:textId="77777777" w:rsidR="005548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146B4" w14:textId="77777777" w:rsidR="005548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253BC" w14:textId="77777777" w:rsidR="005548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334629" w14:textId="77777777" w:rsidR="0055489C" w:rsidRDefault="00000000">
            <w:pPr>
              <w:jc w:val="center"/>
            </w:pPr>
            <w:r>
              <w:t>热惰性指标</w:t>
            </w:r>
          </w:p>
        </w:tc>
      </w:tr>
      <w:tr w:rsidR="0055489C" w14:paraId="3CCAD3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53DBB5" w14:textId="77777777" w:rsidR="0055489C" w:rsidRDefault="005548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2082E6" w14:textId="77777777" w:rsidR="005548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4A8AB9" w14:textId="77777777" w:rsidR="0055489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89488" w14:textId="77777777" w:rsidR="005548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26D728" w14:textId="77777777" w:rsidR="005548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90ABF" w14:textId="77777777" w:rsidR="005548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BE2CD6" w14:textId="77777777" w:rsidR="0055489C" w:rsidRDefault="00000000">
            <w:pPr>
              <w:jc w:val="center"/>
            </w:pPr>
            <w:r>
              <w:t>D=R*S</w:t>
            </w:r>
          </w:p>
        </w:tc>
      </w:tr>
      <w:tr w:rsidR="0055489C" w14:paraId="6CE4DF83" w14:textId="77777777">
        <w:tc>
          <w:tcPr>
            <w:tcW w:w="3345" w:type="dxa"/>
            <w:vAlign w:val="center"/>
          </w:tcPr>
          <w:p w14:paraId="4C20B376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91872B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FB332B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E6DB74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7DBB19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7F6C46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698A20" w14:textId="77777777" w:rsidR="0055489C" w:rsidRDefault="00000000">
            <w:r>
              <w:t>0.245</w:t>
            </w:r>
          </w:p>
        </w:tc>
      </w:tr>
      <w:tr w:rsidR="0055489C" w14:paraId="3B288386" w14:textId="77777777">
        <w:tc>
          <w:tcPr>
            <w:tcW w:w="3345" w:type="dxa"/>
            <w:vAlign w:val="center"/>
          </w:tcPr>
          <w:p w14:paraId="235FA864" w14:textId="77777777" w:rsidR="005548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CBCB49" w14:textId="77777777" w:rsidR="0055489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04289E2" w14:textId="77777777" w:rsidR="005548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3B07F31" w14:textId="77777777" w:rsidR="005548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0C3758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B3FBD2" w14:textId="77777777" w:rsidR="0055489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3D05A65" w14:textId="77777777" w:rsidR="0055489C" w:rsidRDefault="00000000">
            <w:r>
              <w:t>1.186</w:t>
            </w:r>
          </w:p>
        </w:tc>
      </w:tr>
      <w:tr w:rsidR="0055489C" w14:paraId="05DCAEFE" w14:textId="77777777">
        <w:tc>
          <w:tcPr>
            <w:tcW w:w="3345" w:type="dxa"/>
            <w:vAlign w:val="center"/>
          </w:tcPr>
          <w:p w14:paraId="1C4A7ED1" w14:textId="77777777" w:rsidR="005548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EFCC86" w14:textId="77777777" w:rsidR="0055489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3A861E27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3F802E" w14:textId="77777777" w:rsidR="005548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D253F87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02D736" w14:textId="77777777" w:rsidR="0055489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D072329" w14:textId="77777777" w:rsidR="0055489C" w:rsidRDefault="00000000">
            <w:r>
              <w:t>1.431</w:t>
            </w:r>
          </w:p>
        </w:tc>
      </w:tr>
      <w:tr w:rsidR="0055489C" w14:paraId="52977619" w14:textId="77777777">
        <w:tc>
          <w:tcPr>
            <w:tcW w:w="3345" w:type="dxa"/>
            <w:shd w:val="clear" w:color="auto" w:fill="E6E6E6"/>
            <w:vAlign w:val="center"/>
          </w:tcPr>
          <w:p w14:paraId="7E320A9B" w14:textId="77777777" w:rsidR="0055489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0CDCF52" w14:textId="77777777" w:rsidR="0055489C" w:rsidRDefault="00000000">
            <w:pPr>
              <w:jc w:val="center"/>
            </w:pPr>
            <w:r>
              <w:t>0.52</w:t>
            </w:r>
          </w:p>
        </w:tc>
      </w:tr>
      <w:tr w:rsidR="0055489C" w14:paraId="25B2264F" w14:textId="77777777">
        <w:tc>
          <w:tcPr>
            <w:tcW w:w="3345" w:type="dxa"/>
            <w:vAlign w:val="center"/>
          </w:tcPr>
          <w:p w14:paraId="179A79D9" w14:textId="77777777" w:rsidR="0055489C" w:rsidRDefault="0055489C"/>
        </w:tc>
        <w:tc>
          <w:tcPr>
            <w:tcW w:w="848" w:type="dxa"/>
            <w:vAlign w:val="center"/>
          </w:tcPr>
          <w:p w14:paraId="1C41285D" w14:textId="77777777" w:rsidR="0055489C" w:rsidRDefault="0055489C"/>
        </w:tc>
        <w:tc>
          <w:tcPr>
            <w:tcW w:w="1075" w:type="dxa"/>
            <w:vAlign w:val="center"/>
          </w:tcPr>
          <w:p w14:paraId="0AB649E9" w14:textId="77777777" w:rsidR="0055489C" w:rsidRDefault="0055489C"/>
        </w:tc>
        <w:tc>
          <w:tcPr>
            <w:tcW w:w="1075" w:type="dxa"/>
            <w:vAlign w:val="center"/>
          </w:tcPr>
          <w:p w14:paraId="0E3E261F" w14:textId="77777777" w:rsidR="0055489C" w:rsidRDefault="0055489C"/>
        </w:tc>
        <w:tc>
          <w:tcPr>
            <w:tcW w:w="848" w:type="dxa"/>
            <w:vAlign w:val="center"/>
          </w:tcPr>
          <w:p w14:paraId="014928C4" w14:textId="77777777" w:rsidR="0055489C" w:rsidRDefault="0055489C"/>
        </w:tc>
        <w:tc>
          <w:tcPr>
            <w:tcW w:w="1075" w:type="dxa"/>
            <w:vAlign w:val="center"/>
          </w:tcPr>
          <w:p w14:paraId="6EAD8ED6" w14:textId="77777777" w:rsidR="0055489C" w:rsidRDefault="0055489C"/>
        </w:tc>
        <w:tc>
          <w:tcPr>
            <w:tcW w:w="1064" w:type="dxa"/>
            <w:vAlign w:val="center"/>
          </w:tcPr>
          <w:p w14:paraId="134DAB52" w14:textId="77777777" w:rsidR="0055489C" w:rsidRDefault="0055489C"/>
        </w:tc>
      </w:tr>
    </w:tbl>
    <w:p w14:paraId="3E745D0C" w14:textId="77777777" w:rsidR="0055489C" w:rsidRDefault="00000000">
      <w:pPr>
        <w:pStyle w:val="2"/>
        <w:widowControl w:val="0"/>
        <w:rPr>
          <w:kern w:val="2"/>
        </w:rPr>
      </w:pPr>
      <w:bookmarkStart w:id="49" w:name="_Toc159163061"/>
      <w:r>
        <w:rPr>
          <w:kern w:val="2"/>
        </w:rPr>
        <w:t>非周边地面构造</w:t>
      </w:r>
      <w:bookmarkEnd w:id="49"/>
    </w:p>
    <w:p w14:paraId="11225F9E" w14:textId="77777777" w:rsidR="0055489C" w:rsidRDefault="00000000">
      <w:pPr>
        <w:pStyle w:val="3"/>
        <w:widowControl w:val="0"/>
        <w:rPr>
          <w:kern w:val="2"/>
          <w:szCs w:val="24"/>
        </w:rPr>
      </w:pPr>
      <w:bookmarkStart w:id="50" w:name="_Toc159163062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89C" w14:paraId="152C48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BAE419" w14:textId="77777777" w:rsidR="0055489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D79A9" w14:textId="77777777" w:rsidR="0055489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1157E" w14:textId="77777777" w:rsidR="005548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27F74" w14:textId="77777777" w:rsidR="005548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C06893" w14:textId="77777777" w:rsidR="0055489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8844D" w14:textId="77777777" w:rsidR="0055489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7860F4" w14:textId="77777777" w:rsidR="0055489C" w:rsidRDefault="00000000">
            <w:pPr>
              <w:jc w:val="center"/>
            </w:pPr>
            <w:r>
              <w:t>热惰性指标</w:t>
            </w:r>
          </w:p>
        </w:tc>
      </w:tr>
      <w:tr w:rsidR="0055489C" w14:paraId="5C54FE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E485D8" w14:textId="77777777" w:rsidR="0055489C" w:rsidRDefault="005548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EFAB66" w14:textId="77777777" w:rsidR="0055489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F5288" w14:textId="77777777" w:rsidR="0055489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DE33B" w14:textId="77777777" w:rsidR="005548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30E46" w14:textId="77777777" w:rsidR="0055489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763FA" w14:textId="77777777" w:rsidR="0055489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B351C6" w14:textId="77777777" w:rsidR="0055489C" w:rsidRDefault="00000000">
            <w:pPr>
              <w:jc w:val="center"/>
            </w:pPr>
            <w:r>
              <w:t>D=R*S</w:t>
            </w:r>
          </w:p>
        </w:tc>
      </w:tr>
      <w:tr w:rsidR="0055489C" w14:paraId="77235E3E" w14:textId="77777777">
        <w:tc>
          <w:tcPr>
            <w:tcW w:w="3345" w:type="dxa"/>
            <w:vAlign w:val="center"/>
          </w:tcPr>
          <w:p w14:paraId="43B86CCE" w14:textId="77777777" w:rsidR="0055489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32F547" w14:textId="77777777" w:rsidR="0055489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F8617C" w14:textId="77777777" w:rsidR="0055489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C0B0D4" w14:textId="77777777" w:rsidR="005548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4CAC99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8665E3" w14:textId="77777777" w:rsidR="0055489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6FF9C7D" w14:textId="77777777" w:rsidR="0055489C" w:rsidRDefault="00000000">
            <w:r>
              <w:t>0.245</w:t>
            </w:r>
          </w:p>
        </w:tc>
      </w:tr>
      <w:tr w:rsidR="0055489C" w14:paraId="5C5541DD" w14:textId="77777777">
        <w:tc>
          <w:tcPr>
            <w:tcW w:w="3345" w:type="dxa"/>
            <w:vAlign w:val="center"/>
          </w:tcPr>
          <w:p w14:paraId="22E373E0" w14:textId="77777777" w:rsidR="0055489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E11BE4" w14:textId="77777777" w:rsidR="0055489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8F7A030" w14:textId="77777777" w:rsidR="0055489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C951A4" w14:textId="77777777" w:rsidR="005548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4DD254" w14:textId="77777777" w:rsidR="0055489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8A9A82" w14:textId="77777777" w:rsidR="0055489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0565DB2" w14:textId="77777777" w:rsidR="0055489C" w:rsidRDefault="00000000">
            <w:r>
              <w:t>1.186</w:t>
            </w:r>
          </w:p>
        </w:tc>
      </w:tr>
      <w:tr w:rsidR="0055489C" w14:paraId="6B943D59" w14:textId="77777777">
        <w:tc>
          <w:tcPr>
            <w:tcW w:w="3345" w:type="dxa"/>
            <w:vAlign w:val="center"/>
          </w:tcPr>
          <w:p w14:paraId="4DCCB112" w14:textId="77777777" w:rsidR="0055489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B1EE0F" w14:textId="77777777" w:rsidR="0055489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5068C38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3E00DB" w14:textId="77777777" w:rsidR="005548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B3BA75" w14:textId="77777777" w:rsidR="0055489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04FFBC" w14:textId="77777777" w:rsidR="0055489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CD391FC" w14:textId="77777777" w:rsidR="0055489C" w:rsidRDefault="00000000">
            <w:r>
              <w:t>1.431</w:t>
            </w:r>
          </w:p>
        </w:tc>
      </w:tr>
      <w:tr w:rsidR="0055489C" w14:paraId="7FEA8440" w14:textId="77777777">
        <w:tc>
          <w:tcPr>
            <w:tcW w:w="3345" w:type="dxa"/>
            <w:shd w:val="clear" w:color="auto" w:fill="E6E6E6"/>
            <w:vAlign w:val="center"/>
          </w:tcPr>
          <w:p w14:paraId="31026024" w14:textId="77777777" w:rsidR="0055489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32F12A1" w14:textId="77777777" w:rsidR="0055489C" w:rsidRDefault="00000000">
            <w:pPr>
              <w:jc w:val="center"/>
            </w:pPr>
            <w:r>
              <w:t>0.30</w:t>
            </w:r>
          </w:p>
        </w:tc>
      </w:tr>
      <w:tr w:rsidR="0055489C" w14:paraId="501ACEB0" w14:textId="77777777">
        <w:tc>
          <w:tcPr>
            <w:tcW w:w="3345" w:type="dxa"/>
            <w:vAlign w:val="center"/>
          </w:tcPr>
          <w:p w14:paraId="62E07C51" w14:textId="77777777" w:rsidR="0055489C" w:rsidRDefault="0055489C"/>
        </w:tc>
        <w:tc>
          <w:tcPr>
            <w:tcW w:w="848" w:type="dxa"/>
            <w:vAlign w:val="center"/>
          </w:tcPr>
          <w:p w14:paraId="590E0D03" w14:textId="77777777" w:rsidR="0055489C" w:rsidRDefault="0055489C"/>
        </w:tc>
        <w:tc>
          <w:tcPr>
            <w:tcW w:w="1075" w:type="dxa"/>
            <w:vAlign w:val="center"/>
          </w:tcPr>
          <w:p w14:paraId="0B1600EA" w14:textId="77777777" w:rsidR="0055489C" w:rsidRDefault="0055489C"/>
        </w:tc>
        <w:tc>
          <w:tcPr>
            <w:tcW w:w="1075" w:type="dxa"/>
            <w:vAlign w:val="center"/>
          </w:tcPr>
          <w:p w14:paraId="662DB5CC" w14:textId="77777777" w:rsidR="0055489C" w:rsidRDefault="0055489C"/>
        </w:tc>
        <w:tc>
          <w:tcPr>
            <w:tcW w:w="848" w:type="dxa"/>
            <w:vAlign w:val="center"/>
          </w:tcPr>
          <w:p w14:paraId="02A43412" w14:textId="77777777" w:rsidR="0055489C" w:rsidRDefault="0055489C"/>
        </w:tc>
        <w:tc>
          <w:tcPr>
            <w:tcW w:w="1075" w:type="dxa"/>
            <w:vAlign w:val="center"/>
          </w:tcPr>
          <w:p w14:paraId="706E4BA9" w14:textId="77777777" w:rsidR="0055489C" w:rsidRDefault="0055489C"/>
        </w:tc>
        <w:tc>
          <w:tcPr>
            <w:tcW w:w="1064" w:type="dxa"/>
            <w:vAlign w:val="center"/>
          </w:tcPr>
          <w:p w14:paraId="52598A48" w14:textId="77777777" w:rsidR="0055489C" w:rsidRDefault="0055489C"/>
        </w:tc>
      </w:tr>
    </w:tbl>
    <w:p w14:paraId="2F780A4F" w14:textId="77777777" w:rsidR="0055489C" w:rsidRDefault="00000000">
      <w:pPr>
        <w:pStyle w:val="2"/>
        <w:widowControl w:val="0"/>
        <w:rPr>
          <w:kern w:val="2"/>
        </w:rPr>
      </w:pPr>
      <w:bookmarkStart w:id="51" w:name="_Toc159163063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55489C" w14:paraId="16348003" w14:textId="77777777">
        <w:tc>
          <w:tcPr>
            <w:tcW w:w="645" w:type="dxa"/>
            <w:shd w:val="clear" w:color="auto" w:fill="E6E6E6"/>
            <w:vAlign w:val="center"/>
          </w:tcPr>
          <w:p w14:paraId="2B304068" w14:textId="77777777" w:rsidR="0055489C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523A919" w14:textId="77777777" w:rsidR="0055489C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41B23AF" w14:textId="77777777" w:rsidR="0055489C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034D74D" w14:textId="77777777" w:rsidR="0055489C" w:rsidRDefault="00000000">
            <w:pPr>
              <w:jc w:val="center"/>
            </w:pPr>
            <w:r>
              <w:t>备注</w:t>
            </w:r>
          </w:p>
        </w:tc>
      </w:tr>
      <w:tr w:rsidR="0055489C" w14:paraId="6F20B3F5" w14:textId="77777777">
        <w:tc>
          <w:tcPr>
            <w:tcW w:w="645" w:type="dxa"/>
            <w:shd w:val="clear" w:color="auto" w:fill="E6E6E6"/>
            <w:vAlign w:val="center"/>
          </w:tcPr>
          <w:p w14:paraId="771FC129" w14:textId="77777777" w:rsidR="0055489C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8424C71" w14:textId="77777777" w:rsidR="0055489C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27B38FB" w14:textId="77777777" w:rsidR="0055489C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0C45DC4A" w14:textId="77777777" w:rsidR="0055489C" w:rsidRDefault="0055489C"/>
        </w:tc>
      </w:tr>
    </w:tbl>
    <w:p w14:paraId="54A4BD3B" w14:textId="77777777" w:rsidR="0055489C" w:rsidRDefault="00000000">
      <w:pPr>
        <w:pStyle w:val="2"/>
      </w:pPr>
      <w:bookmarkStart w:id="52" w:name="_Toc159163064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55489C" w14:paraId="6003DB0F" w14:textId="77777777">
        <w:tc>
          <w:tcPr>
            <w:tcW w:w="905" w:type="dxa"/>
            <w:shd w:val="clear" w:color="auto" w:fill="E6E6E6"/>
            <w:vAlign w:val="center"/>
          </w:tcPr>
          <w:p w14:paraId="4EFC6AC2" w14:textId="77777777" w:rsidR="0055489C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49864A6" w14:textId="77777777" w:rsidR="0055489C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55A1BC8" w14:textId="77777777" w:rsidR="0055489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E89B94" w14:textId="77777777" w:rsidR="0055489C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A54106" w14:textId="77777777" w:rsidR="0055489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8BC6F3A" w14:textId="77777777" w:rsidR="0055489C" w:rsidRDefault="00000000">
            <w:pPr>
              <w:jc w:val="center"/>
            </w:pPr>
            <w:r>
              <w:t>备注</w:t>
            </w:r>
          </w:p>
        </w:tc>
      </w:tr>
      <w:tr w:rsidR="0055489C" w14:paraId="0CE89D72" w14:textId="77777777">
        <w:tc>
          <w:tcPr>
            <w:tcW w:w="905" w:type="dxa"/>
            <w:shd w:val="clear" w:color="auto" w:fill="E6E6E6"/>
            <w:vAlign w:val="center"/>
          </w:tcPr>
          <w:p w14:paraId="0EF7CA3C" w14:textId="77777777" w:rsidR="0055489C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31615F8" w14:textId="77777777" w:rsidR="0055489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155B173" w14:textId="77777777" w:rsidR="0055489C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1F8540E7" w14:textId="77777777" w:rsidR="0055489C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56179344" w14:textId="77777777" w:rsidR="0055489C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1797E21" w14:textId="77777777" w:rsidR="0055489C" w:rsidRDefault="00000000">
            <w:r>
              <w:t>来源《民用建筑热工设计规范》</w:t>
            </w:r>
          </w:p>
        </w:tc>
      </w:tr>
      <w:tr w:rsidR="0055489C" w14:paraId="7E8242E0" w14:textId="77777777">
        <w:tc>
          <w:tcPr>
            <w:tcW w:w="905" w:type="dxa"/>
            <w:shd w:val="clear" w:color="auto" w:fill="E6E6E6"/>
            <w:vAlign w:val="center"/>
          </w:tcPr>
          <w:p w14:paraId="52ECCFA4" w14:textId="77777777" w:rsidR="0055489C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61E6AD61" w14:textId="77777777" w:rsidR="0055489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996442B" w14:textId="77777777" w:rsidR="0055489C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44C20EF8" w14:textId="77777777" w:rsidR="0055489C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63C528C4" w14:textId="77777777" w:rsidR="0055489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1DB9DDE4" w14:textId="77777777" w:rsidR="0055489C" w:rsidRDefault="00000000">
            <w:r>
              <w:t>来源《民用建筑热工设计规范》</w:t>
            </w:r>
          </w:p>
        </w:tc>
      </w:tr>
    </w:tbl>
    <w:p w14:paraId="664C7D6A" w14:textId="77777777" w:rsidR="0055489C" w:rsidRDefault="00000000">
      <w:pPr>
        <w:pStyle w:val="1"/>
      </w:pPr>
      <w:bookmarkStart w:id="53" w:name="_Toc159163065"/>
      <w:r>
        <w:t>房间类型</w:t>
      </w:r>
      <w:bookmarkEnd w:id="53"/>
    </w:p>
    <w:p w14:paraId="1F743708" w14:textId="77777777" w:rsidR="0055489C" w:rsidRDefault="00000000">
      <w:pPr>
        <w:pStyle w:val="2"/>
        <w:widowControl w:val="0"/>
        <w:rPr>
          <w:kern w:val="2"/>
        </w:rPr>
      </w:pPr>
      <w:bookmarkStart w:id="54" w:name="_Toc159163066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5489C" w14:paraId="6E2E3D25" w14:textId="77777777">
        <w:tc>
          <w:tcPr>
            <w:tcW w:w="1862" w:type="dxa"/>
            <w:shd w:val="clear" w:color="auto" w:fill="E6E6E6"/>
            <w:vAlign w:val="center"/>
          </w:tcPr>
          <w:p w14:paraId="486FFA7C" w14:textId="77777777" w:rsidR="0055489C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E932F4" w14:textId="77777777" w:rsidR="0055489C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546E31" w14:textId="77777777" w:rsidR="0055489C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5142671" w14:textId="77777777" w:rsidR="0055489C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1139253" w14:textId="77777777" w:rsidR="0055489C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6E12263" w14:textId="77777777" w:rsidR="0055489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F11E8F" w14:textId="77777777" w:rsidR="0055489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5489C" w14:paraId="451771F8" w14:textId="77777777">
        <w:tc>
          <w:tcPr>
            <w:tcW w:w="1862" w:type="dxa"/>
            <w:shd w:val="clear" w:color="auto" w:fill="E6E6E6"/>
            <w:vAlign w:val="center"/>
          </w:tcPr>
          <w:p w14:paraId="7EECB58A" w14:textId="77777777" w:rsidR="0055489C" w:rsidRDefault="00000000">
            <w:r>
              <w:t>信息图文</w:t>
            </w:r>
          </w:p>
        </w:tc>
        <w:tc>
          <w:tcPr>
            <w:tcW w:w="781" w:type="dxa"/>
            <w:vAlign w:val="center"/>
          </w:tcPr>
          <w:p w14:paraId="59FD6E23" w14:textId="77777777" w:rsidR="0055489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770A0E" w14:textId="77777777" w:rsidR="0055489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3C9B704" w14:textId="77777777" w:rsidR="0055489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7EFEEE" w14:textId="77777777" w:rsidR="0055489C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06A848" w14:textId="77777777" w:rsidR="0055489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D72B85C" w14:textId="77777777" w:rsidR="0055489C" w:rsidRDefault="00000000">
            <w:pPr>
              <w:jc w:val="center"/>
            </w:pPr>
            <w:r>
              <w:t>15(W/m^2)</w:t>
            </w:r>
          </w:p>
        </w:tc>
      </w:tr>
      <w:tr w:rsidR="0055489C" w14:paraId="5C1B82A1" w14:textId="77777777">
        <w:tc>
          <w:tcPr>
            <w:tcW w:w="1862" w:type="dxa"/>
            <w:shd w:val="clear" w:color="auto" w:fill="E6E6E6"/>
            <w:vAlign w:val="center"/>
          </w:tcPr>
          <w:p w14:paraId="2F7C1B0D" w14:textId="77777777" w:rsidR="0055489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7268109" w14:textId="77777777" w:rsidR="0055489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3122C4" w14:textId="77777777" w:rsidR="0055489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70F93A5" w14:textId="77777777" w:rsidR="0055489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9FDDA2" w14:textId="77777777" w:rsidR="0055489C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066EA3" w14:textId="77777777" w:rsidR="0055489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4CF3470" w14:textId="77777777" w:rsidR="0055489C" w:rsidRDefault="00000000">
            <w:pPr>
              <w:jc w:val="center"/>
            </w:pPr>
            <w:r>
              <w:t>15(W/m^2)</w:t>
            </w:r>
          </w:p>
        </w:tc>
      </w:tr>
      <w:tr w:rsidR="0055489C" w14:paraId="3FEC99D7" w14:textId="77777777">
        <w:tc>
          <w:tcPr>
            <w:tcW w:w="1862" w:type="dxa"/>
            <w:shd w:val="clear" w:color="auto" w:fill="E6E6E6"/>
            <w:vAlign w:val="center"/>
          </w:tcPr>
          <w:p w14:paraId="266F4171" w14:textId="77777777" w:rsidR="0055489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152E558F" w14:textId="77777777" w:rsidR="0055489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D9509B2" w14:textId="77777777" w:rsidR="0055489C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9A1B4BA" w14:textId="77777777" w:rsidR="0055489C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9F0CD9" w14:textId="77777777" w:rsidR="0055489C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BCD365" w14:textId="77777777" w:rsidR="0055489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0A06BF7B" w14:textId="77777777" w:rsidR="0055489C" w:rsidRDefault="00000000">
            <w:pPr>
              <w:jc w:val="center"/>
            </w:pPr>
            <w:r>
              <w:t>15(W/m^2)</w:t>
            </w:r>
          </w:p>
        </w:tc>
      </w:tr>
      <w:tr w:rsidR="0055489C" w14:paraId="00F41E52" w14:textId="77777777">
        <w:tc>
          <w:tcPr>
            <w:tcW w:w="1862" w:type="dxa"/>
            <w:shd w:val="clear" w:color="auto" w:fill="E6E6E6"/>
            <w:vAlign w:val="center"/>
          </w:tcPr>
          <w:p w14:paraId="72D6A3DF" w14:textId="77777777" w:rsidR="0055489C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2F5988E4" w14:textId="77777777" w:rsidR="0055489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E55571" w14:textId="77777777" w:rsidR="0055489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10B95E3" w14:textId="77777777" w:rsidR="0055489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481E408" w14:textId="77777777" w:rsidR="0055489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15D416" w14:textId="77777777" w:rsidR="0055489C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E7606EB" w14:textId="77777777" w:rsidR="0055489C" w:rsidRDefault="00000000">
            <w:pPr>
              <w:jc w:val="center"/>
            </w:pPr>
            <w:r>
              <w:t>0(W/m^2)</w:t>
            </w:r>
          </w:p>
        </w:tc>
      </w:tr>
      <w:tr w:rsidR="0055489C" w14:paraId="79E85738" w14:textId="77777777">
        <w:tc>
          <w:tcPr>
            <w:tcW w:w="1862" w:type="dxa"/>
            <w:shd w:val="clear" w:color="auto" w:fill="E6E6E6"/>
            <w:vAlign w:val="center"/>
          </w:tcPr>
          <w:p w14:paraId="303BE510" w14:textId="77777777" w:rsidR="0055489C" w:rsidRDefault="00000000">
            <w:r>
              <w:t>教室</w:t>
            </w:r>
          </w:p>
        </w:tc>
        <w:tc>
          <w:tcPr>
            <w:tcW w:w="781" w:type="dxa"/>
            <w:vAlign w:val="center"/>
          </w:tcPr>
          <w:p w14:paraId="04CF7647" w14:textId="77777777" w:rsidR="0055489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5F92A25" w14:textId="77777777" w:rsidR="0055489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2D28CF1" w14:textId="77777777" w:rsidR="0055489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75E449" w14:textId="77777777" w:rsidR="0055489C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C3A7E0" w14:textId="77777777" w:rsidR="0055489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00C10AB" w14:textId="77777777" w:rsidR="0055489C" w:rsidRDefault="00000000">
            <w:pPr>
              <w:jc w:val="center"/>
            </w:pPr>
            <w:r>
              <w:t>15(W/m^2)</w:t>
            </w:r>
          </w:p>
        </w:tc>
      </w:tr>
      <w:tr w:rsidR="0055489C" w14:paraId="6EAACAB5" w14:textId="77777777">
        <w:tc>
          <w:tcPr>
            <w:tcW w:w="1862" w:type="dxa"/>
            <w:shd w:val="clear" w:color="auto" w:fill="E6E6E6"/>
            <w:vAlign w:val="center"/>
          </w:tcPr>
          <w:p w14:paraId="6166FD26" w14:textId="77777777" w:rsidR="0055489C" w:rsidRDefault="00000000">
            <w:r>
              <w:t>设备楼梯</w:t>
            </w:r>
          </w:p>
        </w:tc>
        <w:tc>
          <w:tcPr>
            <w:tcW w:w="781" w:type="dxa"/>
            <w:vAlign w:val="center"/>
          </w:tcPr>
          <w:p w14:paraId="470A73BF" w14:textId="77777777" w:rsidR="0055489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707312A" w14:textId="77777777" w:rsidR="0055489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9F5FCBC" w14:textId="77777777" w:rsidR="0055489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CEDA878" w14:textId="77777777" w:rsidR="0055489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64B3D8" w14:textId="77777777" w:rsidR="0055489C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65464C7" w14:textId="77777777" w:rsidR="0055489C" w:rsidRDefault="00000000">
            <w:pPr>
              <w:jc w:val="center"/>
            </w:pPr>
            <w:r>
              <w:t>0(W/m^2)</w:t>
            </w:r>
          </w:p>
        </w:tc>
      </w:tr>
    </w:tbl>
    <w:p w14:paraId="292F663C" w14:textId="77777777" w:rsidR="0055489C" w:rsidRDefault="00000000">
      <w:pPr>
        <w:pStyle w:val="2"/>
        <w:widowControl w:val="0"/>
        <w:rPr>
          <w:kern w:val="2"/>
        </w:rPr>
      </w:pPr>
      <w:bookmarkStart w:id="55" w:name="_Toc159163067"/>
      <w:r>
        <w:rPr>
          <w:kern w:val="2"/>
        </w:rPr>
        <w:t>作息时间表</w:t>
      </w:r>
      <w:bookmarkEnd w:id="55"/>
    </w:p>
    <w:p w14:paraId="1A71D59B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1C4B91" w14:textId="77777777" w:rsidR="0055489C" w:rsidRDefault="00000000">
      <w:pPr>
        <w:pStyle w:val="1"/>
        <w:widowControl w:val="0"/>
        <w:rPr>
          <w:kern w:val="2"/>
          <w:szCs w:val="24"/>
        </w:rPr>
      </w:pPr>
      <w:bookmarkStart w:id="56" w:name="_Toc159163068"/>
      <w:r>
        <w:rPr>
          <w:kern w:val="2"/>
          <w:szCs w:val="24"/>
        </w:rPr>
        <w:t>系统设置</w:t>
      </w:r>
      <w:bookmarkEnd w:id="56"/>
    </w:p>
    <w:p w14:paraId="048BAC42" w14:textId="77777777" w:rsidR="0055489C" w:rsidRDefault="00000000">
      <w:pPr>
        <w:pStyle w:val="2"/>
        <w:widowControl w:val="0"/>
        <w:rPr>
          <w:kern w:val="2"/>
        </w:rPr>
      </w:pPr>
      <w:bookmarkStart w:id="57" w:name="_Toc159163069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55489C" w14:paraId="33960F49" w14:textId="77777777">
        <w:tc>
          <w:tcPr>
            <w:tcW w:w="1131" w:type="dxa"/>
            <w:shd w:val="clear" w:color="auto" w:fill="E6E6E6"/>
            <w:vAlign w:val="center"/>
          </w:tcPr>
          <w:p w14:paraId="7D5C0463" w14:textId="77777777" w:rsidR="0055489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2154CE" w14:textId="77777777" w:rsidR="0055489C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BF5300" w14:textId="77777777" w:rsidR="0055489C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E023FC" w14:textId="77777777" w:rsidR="0055489C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6D12D20" w14:textId="77777777" w:rsidR="0055489C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BCEF67" w14:textId="77777777" w:rsidR="0055489C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83926E6" w14:textId="77777777" w:rsidR="0055489C" w:rsidRDefault="00000000">
            <w:pPr>
              <w:jc w:val="center"/>
            </w:pPr>
            <w:r>
              <w:t>包含的房间</w:t>
            </w:r>
          </w:p>
        </w:tc>
      </w:tr>
      <w:tr w:rsidR="0055489C" w14:paraId="42F6E3FC" w14:textId="77777777">
        <w:tc>
          <w:tcPr>
            <w:tcW w:w="1131" w:type="dxa"/>
            <w:vAlign w:val="center"/>
          </w:tcPr>
          <w:p w14:paraId="1ED5332C" w14:textId="77777777" w:rsidR="0055489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418D5AE" w14:textId="77777777" w:rsidR="0055489C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7CA64FA" w14:textId="77777777" w:rsidR="0055489C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2A90B2E6" w14:textId="77777777" w:rsidR="0055489C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C2BE093" w14:textId="77777777" w:rsidR="0055489C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0A5311AA" w14:textId="77777777" w:rsidR="0055489C" w:rsidRDefault="00000000">
            <w:r>
              <w:t>2578.52</w:t>
            </w:r>
          </w:p>
        </w:tc>
        <w:tc>
          <w:tcPr>
            <w:tcW w:w="2830" w:type="dxa"/>
            <w:vAlign w:val="center"/>
          </w:tcPr>
          <w:p w14:paraId="2FD96B52" w14:textId="77777777" w:rsidR="0055489C" w:rsidRDefault="00000000">
            <w:r>
              <w:t>1175,1164,1169,1159,1178,1155,1014,2174,2167,2165,2028,2184,2160,2179,2156,2008,3172,3162,3168,3158,3177,3154,3004,5181,5176,5171,5166,5097,5042,5157,5152,5068,5013</w:t>
            </w:r>
          </w:p>
        </w:tc>
      </w:tr>
      <w:tr w:rsidR="0055489C" w14:paraId="72292070" w14:textId="77777777">
        <w:tc>
          <w:tcPr>
            <w:tcW w:w="1131" w:type="dxa"/>
            <w:vAlign w:val="center"/>
          </w:tcPr>
          <w:p w14:paraId="1495010F" w14:textId="77777777" w:rsidR="0055489C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33564D01" w14:textId="77777777" w:rsidR="0055489C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10D4EDD1" w14:textId="77777777" w:rsidR="0055489C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3B42538" w14:textId="77777777" w:rsidR="0055489C" w:rsidRDefault="00000000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4104BB52" w14:textId="77777777" w:rsidR="0055489C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6D931ACB" w14:textId="77777777" w:rsidR="0055489C" w:rsidRDefault="00000000">
            <w:r>
              <w:t>18258.57</w:t>
            </w:r>
          </w:p>
        </w:tc>
        <w:tc>
          <w:tcPr>
            <w:tcW w:w="2830" w:type="dxa"/>
            <w:vAlign w:val="center"/>
          </w:tcPr>
          <w:p w14:paraId="3F77CE10" w14:textId="77777777" w:rsidR="0055489C" w:rsidRDefault="00000000">
            <w:r>
              <w:t>1104,1148,1136,1119,1091,1129,1117,1128,1108,1100,1111,1001,1183,1044,1034,1141,1</w:t>
            </w:r>
            <w:r>
              <w:lastRenderedPageBreak/>
              <w:t>143,1146,1151,1094,1040,1037,1024,1045,2106,2149,2135,2121,2090,2131,2115,2132,2109,2101,2110,2003,2019,2002,2125,2005,2036,2048,2027,2076,2078,2079,2077,2033,2139,2145,2071,2095,2035,2062,2023,3105,3123,3150,3137,3120,3092,3133,3116,3130,3009,3016,3018,3010,3021,3020,3017,3007,3038,3046,3031,3032,3182,3053,3060,3080,3086,3138,3142,3052,3098,3039,3059,3093,3103,4107,4147,4134,4118,4089,4126,4114,4127,4015,4022,4011,4124,4006,4025,4099,4041,4047,4026,4029,4185,4170,4161,4163,4063,4064,4083,4081,4043,4140,4144,4049,4180,4173,4153,4012,4096,4072,4056,4067,4073,4075,4050,5122,5102,5030,5085,5055,5061,5054,5088,5087,5082,5058,5070,5112,5113,5069,5084,5057,5066,5074,5065,5051</w:t>
            </w:r>
          </w:p>
        </w:tc>
      </w:tr>
    </w:tbl>
    <w:p w14:paraId="2ECE66B8" w14:textId="77777777" w:rsidR="0055489C" w:rsidRDefault="00000000">
      <w:pPr>
        <w:pStyle w:val="2"/>
        <w:widowControl w:val="0"/>
        <w:rPr>
          <w:kern w:val="2"/>
        </w:rPr>
      </w:pPr>
      <w:bookmarkStart w:id="58" w:name="_Toc159163070"/>
      <w:r>
        <w:rPr>
          <w:kern w:val="2"/>
        </w:rPr>
        <w:lastRenderedPageBreak/>
        <w:t>运行时间表</w:t>
      </w:r>
      <w:bookmarkEnd w:id="58"/>
    </w:p>
    <w:p w14:paraId="3F476867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17CFCCE" w14:textId="77777777" w:rsidR="0055489C" w:rsidRDefault="00000000">
      <w:pPr>
        <w:pStyle w:val="1"/>
        <w:widowControl w:val="0"/>
        <w:rPr>
          <w:kern w:val="2"/>
          <w:szCs w:val="24"/>
        </w:rPr>
      </w:pPr>
      <w:bookmarkStart w:id="59" w:name="_Toc159163071"/>
      <w:r>
        <w:rPr>
          <w:kern w:val="2"/>
          <w:szCs w:val="24"/>
        </w:rPr>
        <w:t>计算结果</w:t>
      </w:r>
      <w:bookmarkEnd w:id="59"/>
    </w:p>
    <w:p w14:paraId="22FB25F5" w14:textId="77777777" w:rsidR="0055489C" w:rsidRDefault="00000000">
      <w:pPr>
        <w:pStyle w:val="2"/>
        <w:widowControl w:val="0"/>
        <w:rPr>
          <w:kern w:val="2"/>
        </w:rPr>
      </w:pPr>
      <w:bookmarkStart w:id="60" w:name="_Toc159163072"/>
      <w:r>
        <w:rPr>
          <w:kern w:val="2"/>
        </w:rPr>
        <w:t>模拟周期</w:t>
      </w:r>
      <w:bookmarkEnd w:id="60"/>
    </w:p>
    <w:p w14:paraId="17EBE78C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501E9A89" w14:textId="77777777" w:rsidR="0055489C" w:rsidRDefault="00000000">
      <w:pPr>
        <w:pStyle w:val="2"/>
        <w:widowControl w:val="0"/>
        <w:rPr>
          <w:kern w:val="2"/>
        </w:rPr>
      </w:pPr>
      <w:bookmarkStart w:id="61" w:name="_Toc159163073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55489C" w14:paraId="3E62C3FD" w14:textId="77777777">
        <w:tc>
          <w:tcPr>
            <w:tcW w:w="1975" w:type="dxa"/>
            <w:shd w:val="clear" w:color="auto" w:fill="E6E6E6"/>
            <w:vAlign w:val="center"/>
          </w:tcPr>
          <w:p w14:paraId="411B47D8" w14:textId="77777777" w:rsidR="0055489C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EA00DA6" w14:textId="77777777" w:rsidR="0055489C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386D86" w14:textId="77777777" w:rsidR="0055489C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CE8DD0" w14:textId="77777777" w:rsidR="0055489C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234034" w14:textId="77777777" w:rsidR="0055489C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55489C" w14:paraId="5C140AC0" w14:textId="77777777">
        <w:tc>
          <w:tcPr>
            <w:tcW w:w="1975" w:type="dxa"/>
            <w:shd w:val="clear" w:color="auto" w:fill="E6E6E6"/>
            <w:vAlign w:val="center"/>
          </w:tcPr>
          <w:p w14:paraId="6E05841E" w14:textId="77777777" w:rsidR="0055489C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64AA707A" w14:textId="77777777" w:rsidR="0055489C" w:rsidRDefault="00000000">
            <w:r>
              <w:t>690261</w:t>
            </w:r>
          </w:p>
        </w:tc>
        <w:tc>
          <w:tcPr>
            <w:tcW w:w="1839" w:type="dxa"/>
            <w:vAlign w:val="center"/>
          </w:tcPr>
          <w:p w14:paraId="79A9E2A4" w14:textId="77777777" w:rsidR="0055489C" w:rsidRDefault="00000000">
            <w:r>
              <w:t>37.80</w:t>
            </w:r>
          </w:p>
        </w:tc>
        <w:tc>
          <w:tcPr>
            <w:tcW w:w="1839" w:type="dxa"/>
            <w:vAlign w:val="center"/>
          </w:tcPr>
          <w:p w14:paraId="0568A41E" w14:textId="77777777" w:rsidR="0055489C" w:rsidRDefault="00000000">
            <w:r>
              <w:t>187007</w:t>
            </w:r>
          </w:p>
        </w:tc>
        <w:tc>
          <w:tcPr>
            <w:tcW w:w="1839" w:type="dxa"/>
            <w:vAlign w:val="center"/>
          </w:tcPr>
          <w:p w14:paraId="1A6CD42A" w14:textId="77777777" w:rsidR="0055489C" w:rsidRDefault="00000000">
            <w:r>
              <w:t>10.24</w:t>
            </w:r>
          </w:p>
        </w:tc>
      </w:tr>
      <w:tr w:rsidR="0055489C" w14:paraId="19585D36" w14:textId="77777777">
        <w:tc>
          <w:tcPr>
            <w:tcW w:w="1975" w:type="dxa"/>
            <w:shd w:val="clear" w:color="auto" w:fill="E6E6E6"/>
            <w:vAlign w:val="center"/>
          </w:tcPr>
          <w:p w14:paraId="07ED4A22" w14:textId="77777777" w:rsidR="0055489C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3541C0C9" w14:textId="77777777" w:rsidR="0055489C" w:rsidRDefault="00000000">
            <w:r>
              <w:t>36624</w:t>
            </w:r>
          </w:p>
        </w:tc>
        <w:tc>
          <w:tcPr>
            <w:tcW w:w="1839" w:type="dxa"/>
            <w:vAlign w:val="center"/>
          </w:tcPr>
          <w:p w14:paraId="368DAEF8" w14:textId="77777777" w:rsidR="0055489C" w:rsidRDefault="00000000">
            <w:r>
              <w:t>14.20</w:t>
            </w:r>
          </w:p>
        </w:tc>
        <w:tc>
          <w:tcPr>
            <w:tcW w:w="1839" w:type="dxa"/>
            <w:vAlign w:val="center"/>
          </w:tcPr>
          <w:p w14:paraId="747E32A9" w14:textId="77777777" w:rsidR="0055489C" w:rsidRDefault="00000000">
            <w:r>
              <w:t>49981</w:t>
            </w:r>
          </w:p>
        </w:tc>
        <w:tc>
          <w:tcPr>
            <w:tcW w:w="1839" w:type="dxa"/>
            <w:vAlign w:val="center"/>
          </w:tcPr>
          <w:p w14:paraId="286A840B" w14:textId="77777777" w:rsidR="0055489C" w:rsidRDefault="00000000">
            <w:r>
              <w:t>19.38</w:t>
            </w:r>
          </w:p>
        </w:tc>
      </w:tr>
      <w:tr w:rsidR="0055489C" w14:paraId="0A93D9B4" w14:textId="77777777">
        <w:tc>
          <w:tcPr>
            <w:tcW w:w="1975" w:type="dxa"/>
            <w:shd w:val="clear" w:color="auto" w:fill="E6E6E6"/>
            <w:vAlign w:val="center"/>
          </w:tcPr>
          <w:p w14:paraId="6DFC9178" w14:textId="77777777" w:rsidR="0055489C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D6592EC" w14:textId="77777777" w:rsidR="0055489C" w:rsidRDefault="00000000">
            <w:r>
              <w:t>726884</w:t>
            </w:r>
          </w:p>
        </w:tc>
        <w:tc>
          <w:tcPr>
            <w:tcW w:w="1839" w:type="dxa"/>
            <w:vAlign w:val="center"/>
          </w:tcPr>
          <w:p w14:paraId="0CC2119F" w14:textId="77777777" w:rsidR="0055489C" w:rsidRDefault="00000000">
            <w:r>
              <w:t>39.64</w:t>
            </w:r>
          </w:p>
        </w:tc>
        <w:tc>
          <w:tcPr>
            <w:tcW w:w="1839" w:type="dxa"/>
            <w:vAlign w:val="center"/>
          </w:tcPr>
          <w:p w14:paraId="0C2AC8D9" w14:textId="77777777" w:rsidR="0055489C" w:rsidRDefault="00000000">
            <w:r>
              <w:t>236988</w:t>
            </w:r>
          </w:p>
        </w:tc>
        <w:tc>
          <w:tcPr>
            <w:tcW w:w="1839" w:type="dxa"/>
            <w:vAlign w:val="center"/>
          </w:tcPr>
          <w:p w14:paraId="6067D644" w14:textId="77777777" w:rsidR="0055489C" w:rsidRDefault="00000000">
            <w:r>
              <w:t>12.92</w:t>
            </w:r>
          </w:p>
        </w:tc>
      </w:tr>
    </w:tbl>
    <w:p w14:paraId="6513908D" w14:textId="77777777" w:rsidR="0055489C" w:rsidRDefault="00000000">
      <w:r>
        <w:rPr>
          <w:noProof/>
        </w:rPr>
        <w:lastRenderedPageBreak/>
        <w:drawing>
          <wp:inline distT="0" distB="0" distL="0" distR="0" wp14:anchorId="0EE99294" wp14:editId="31A8FBA7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D59F9" w14:textId="77777777" w:rsidR="0055489C" w:rsidRDefault="0055489C"/>
    <w:p w14:paraId="41917CC0" w14:textId="77777777" w:rsidR="0055489C" w:rsidRDefault="00000000">
      <w:pPr>
        <w:pStyle w:val="2"/>
        <w:widowControl w:val="0"/>
        <w:rPr>
          <w:kern w:val="2"/>
        </w:rPr>
      </w:pPr>
      <w:bookmarkStart w:id="62" w:name="_Toc159163074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5489C" w14:paraId="28C2AA3F" w14:textId="77777777">
        <w:tc>
          <w:tcPr>
            <w:tcW w:w="1964" w:type="dxa"/>
            <w:shd w:val="clear" w:color="auto" w:fill="E6E6E6"/>
            <w:vAlign w:val="center"/>
          </w:tcPr>
          <w:p w14:paraId="056B9CAF" w14:textId="77777777" w:rsidR="0055489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668B44" w14:textId="77777777" w:rsidR="0055489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F97131" w14:textId="77777777" w:rsidR="0055489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783534" w14:textId="77777777" w:rsidR="0055489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DBB8C" w14:textId="77777777" w:rsidR="0055489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30B16B" w14:textId="77777777" w:rsidR="0055489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1326C1" w14:textId="77777777" w:rsidR="0055489C" w:rsidRDefault="00000000">
            <w:pPr>
              <w:jc w:val="center"/>
            </w:pPr>
            <w:r>
              <w:t>合计</w:t>
            </w:r>
          </w:p>
        </w:tc>
      </w:tr>
      <w:tr w:rsidR="0055489C" w14:paraId="3D12B96A" w14:textId="77777777">
        <w:tc>
          <w:tcPr>
            <w:tcW w:w="1964" w:type="dxa"/>
            <w:shd w:val="clear" w:color="auto" w:fill="E6E6E6"/>
            <w:vAlign w:val="center"/>
          </w:tcPr>
          <w:p w14:paraId="4F09F2F3" w14:textId="77777777" w:rsidR="0055489C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BBA39BB" w14:textId="77777777" w:rsidR="0055489C" w:rsidRDefault="00000000">
            <w:r>
              <w:t>-36.72</w:t>
            </w:r>
          </w:p>
        </w:tc>
        <w:tc>
          <w:tcPr>
            <w:tcW w:w="1273" w:type="dxa"/>
            <w:vAlign w:val="center"/>
          </w:tcPr>
          <w:p w14:paraId="42459286" w14:textId="77777777" w:rsidR="0055489C" w:rsidRDefault="00000000">
            <w:r>
              <w:t>10.65</w:t>
            </w:r>
          </w:p>
        </w:tc>
        <w:tc>
          <w:tcPr>
            <w:tcW w:w="1131" w:type="dxa"/>
            <w:vAlign w:val="center"/>
          </w:tcPr>
          <w:p w14:paraId="0213057C" w14:textId="77777777" w:rsidR="0055489C" w:rsidRDefault="00000000">
            <w:r>
              <w:t>7.11</w:t>
            </w:r>
          </w:p>
        </w:tc>
        <w:tc>
          <w:tcPr>
            <w:tcW w:w="1131" w:type="dxa"/>
            <w:vAlign w:val="center"/>
          </w:tcPr>
          <w:p w14:paraId="2EC6219E" w14:textId="77777777" w:rsidR="0055489C" w:rsidRDefault="00000000">
            <w:r>
              <w:t>-20.68</w:t>
            </w:r>
          </w:p>
        </w:tc>
        <w:tc>
          <w:tcPr>
            <w:tcW w:w="1131" w:type="dxa"/>
            <w:vAlign w:val="center"/>
          </w:tcPr>
          <w:p w14:paraId="02046D64" w14:textId="77777777" w:rsidR="0055489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EE54847" w14:textId="77777777" w:rsidR="0055489C" w:rsidRDefault="00000000">
            <w:r>
              <w:t>-39.64</w:t>
            </w:r>
          </w:p>
        </w:tc>
      </w:tr>
      <w:tr w:rsidR="0055489C" w14:paraId="57BA4316" w14:textId="77777777">
        <w:tc>
          <w:tcPr>
            <w:tcW w:w="1964" w:type="dxa"/>
            <w:shd w:val="clear" w:color="auto" w:fill="E6E6E6"/>
            <w:vAlign w:val="center"/>
          </w:tcPr>
          <w:p w14:paraId="125FFE63" w14:textId="77777777" w:rsidR="0055489C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7AEDE81" w14:textId="77777777" w:rsidR="0055489C" w:rsidRDefault="00000000">
            <w:r>
              <w:t>3.82</w:t>
            </w:r>
          </w:p>
        </w:tc>
        <w:tc>
          <w:tcPr>
            <w:tcW w:w="1273" w:type="dxa"/>
            <w:vAlign w:val="center"/>
          </w:tcPr>
          <w:p w14:paraId="5A9AB9BA" w14:textId="77777777" w:rsidR="0055489C" w:rsidRDefault="00000000">
            <w:r>
              <w:t>4.97</w:t>
            </w:r>
          </w:p>
        </w:tc>
        <w:tc>
          <w:tcPr>
            <w:tcW w:w="1131" w:type="dxa"/>
            <w:vAlign w:val="center"/>
          </w:tcPr>
          <w:p w14:paraId="7CD3FD9E" w14:textId="77777777" w:rsidR="0055489C" w:rsidRDefault="00000000">
            <w:r>
              <w:t>2.77</w:t>
            </w:r>
          </w:p>
        </w:tc>
        <w:tc>
          <w:tcPr>
            <w:tcW w:w="1131" w:type="dxa"/>
            <w:vAlign w:val="center"/>
          </w:tcPr>
          <w:p w14:paraId="6BB58990" w14:textId="77777777" w:rsidR="0055489C" w:rsidRDefault="00000000">
            <w:r>
              <w:t>1.36</w:t>
            </w:r>
          </w:p>
        </w:tc>
        <w:tc>
          <w:tcPr>
            <w:tcW w:w="1131" w:type="dxa"/>
            <w:vAlign w:val="center"/>
          </w:tcPr>
          <w:p w14:paraId="2E6B3A32" w14:textId="77777777" w:rsidR="0055489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2A464C2" w14:textId="77777777" w:rsidR="0055489C" w:rsidRDefault="00000000">
            <w:r>
              <w:t>12.92</w:t>
            </w:r>
          </w:p>
        </w:tc>
      </w:tr>
    </w:tbl>
    <w:p w14:paraId="1FAC9051" w14:textId="77777777" w:rsidR="0055489C" w:rsidRDefault="00000000">
      <w:r>
        <w:rPr>
          <w:noProof/>
        </w:rPr>
        <w:drawing>
          <wp:inline distT="0" distB="0" distL="0" distR="0" wp14:anchorId="3ACAFEE0" wp14:editId="18A09C9D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276D" w14:textId="77777777" w:rsidR="0055489C" w:rsidRDefault="0055489C"/>
    <w:p w14:paraId="57DA5CAF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A4E037" wp14:editId="243A8C21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887A" w14:textId="77777777" w:rsidR="0055489C" w:rsidRDefault="00000000">
      <w:pPr>
        <w:pStyle w:val="2"/>
        <w:widowControl w:val="0"/>
        <w:rPr>
          <w:kern w:val="2"/>
        </w:rPr>
      </w:pPr>
      <w:bookmarkStart w:id="63" w:name="_Toc159163075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5489C" w14:paraId="772AFD20" w14:textId="77777777">
        <w:tc>
          <w:tcPr>
            <w:tcW w:w="854" w:type="dxa"/>
            <w:shd w:val="clear" w:color="auto" w:fill="E6E6E6"/>
            <w:vAlign w:val="center"/>
          </w:tcPr>
          <w:p w14:paraId="1ADAA789" w14:textId="77777777" w:rsidR="0055489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59E5F2" w14:textId="77777777" w:rsidR="0055489C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D75114" w14:textId="77777777" w:rsidR="0055489C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4E2FC6" w14:textId="77777777" w:rsidR="0055489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8BB205" w14:textId="77777777" w:rsidR="0055489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394F1E" w14:textId="77777777" w:rsidR="0055489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9D21EB" w14:textId="77777777" w:rsidR="0055489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5489C" w14:paraId="724F1AC9" w14:textId="77777777">
        <w:tc>
          <w:tcPr>
            <w:tcW w:w="854" w:type="dxa"/>
            <w:shd w:val="clear" w:color="auto" w:fill="E6E6E6"/>
            <w:vAlign w:val="center"/>
          </w:tcPr>
          <w:p w14:paraId="473D9CC6" w14:textId="77777777" w:rsidR="0055489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B4445A" w14:textId="77777777" w:rsidR="0055489C" w:rsidRDefault="00000000">
            <w:pPr>
              <w:jc w:val="right"/>
            </w:pPr>
            <w:r>
              <w:t>236330</w:t>
            </w:r>
          </w:p>
        </w:tc>
        <w:tc>
          <w:tcPr>
            <w:tcW w:w="1188" w:type="dxa"/>
            <w:vAlign w:val="center"/>
          </w:tcPr>
          <w:p w14:paraId="1BAF042B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3FA670" w14:textId="77777777" w:rsidR="0055489C" w:rsidRDefault="00000000">
            <w:pPr>
              <w:jc w:val="right"/>
            </w:pPr>
            <w:r>
              <w:rPr>
                <w:color w:val="FF0000"/>
              </w:rPr>
              <w:t>3904.726</w:t>
            </w:r>
          </w:p>
        </w:tc>
        <w:tc>
          <w:tcPr>
            <w:tcW w:w="1862" w:type="dxa"/>
            <w:vAlign w:val="center"/>
          </w:tcPr>
          <w:p w14:paraId="38E0CEBC" w14:textId="77777777" w:rsidR="0055489C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367D70B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B1852E" w14:textId="77777777" w:rsidR="0055489C" w:rsidRDefault="00000000">
            <w:r>
              <w:t>--</w:t>
            </w:r>
          </w:p>
        </w:tc>
      </w:tr>
      <w:tr w:rsidR="0055489C" w14:paraId="5597D883" w14:textId="77777777">
        <w:tc>
          <w:tcPr>
            <w:tcW w:w="854" w:type="dxa"/>
            <w:shd w:val="clear" w:color="auto" w:fill="E6E6E6"/>
            <w:vAlign w:val="center"/>
          </w:tcPr>
          <w:p w14:paraId="5FC3927E" w14:textId="77777777" w:rsidR="0055489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D7E72E" w14:textId="77777777" w:rsidR="0055489C" w:rsidRDefault="00000000">
            <w:pPr>
              <w:jc w:val="right"/>
            </w:pPr>
            <w:r>
              <w:t>82004</w:t>
            </w:r>
          </w:p>
        </w:tc>
        <w:tc>
          <w:tcPr>
            <w:tcW w:w="1188" w:type="dxa"/>
            <w:vAlign w:val="center"/>
          </w:tcPr>
          <w:p w14:paraId="31CCAFC5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7FED50" w14:textId="77777777" w:rsidR="0055489C" w:rsidRDefault="00000000">
            <w:pPr>
              <w:jc w:val="right"/>
            </w:pPr>
            <w:r>
              <w:t>1664.439</w:t>
            </w:r>
          </w:p>
        </w:tc>
        <w:tc>
          <w:tcPr>
            <w:tcW w:w="1862" w:type="dxa"/>
            <w:vAlign w:val="center"/>
          </w:tcPr>
          <w:p w14:paraId="0ABFDA40" w14:textId="77777777" w:rsidR="0055489C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2487F6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80E9D7" w14:textId="77777777" w:rsidR="0055489C" w:rsidRDefault="00000000">
            <w:r>
              <w:t>--</w:t>
            </w:r>
          </w:p>
        </w:tc>
      </w:tr>
      <w:tr w:rsidR="0055489C" w14:paraId="1A94D4F9" w14:textId="77777777">
        <w:tc>
          <w:tcPr>
            <w:tcW w:w="854" w:type="dxa"/>
            <w:shd w:val="clear" w:color="auto" w:fill="E6E6E6"/>
            <w:vAlign w:val="center"/>
          </w:tcPr>
          <w:p w14:paraId="3D59F9B9" w14:textId="77777777" w:rsidR="0055489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CE09C5" w14:textId="77777777" w:rsidR="0055489C" w:rsidRDefault="00000000">
            <w:pPr>
              <w:jc w:val="right"/>
            </w:pPr>
            <w:r>
              <w:t>70848</w:t>
            </w:r>
          </w:p>
        </w:tc>
        <w:tc>
          <w:tcPr>
            <w:tcW w:w="1188" w:type="dxa"/>
            <w:vAlign w:val="center"/>
          </w:tcPr>
          <w:p w14:paraId="5E59A30E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D13DC8" w14:textId="77777777" w:rsidR="0055489C" w:rsidRDefault="00000000">
            <w:pPr>
              <w:jc w:val="right"/>
            </w:pPr>
            <w:r>
              <w:t>2125.284</w:t>
            </w:r>
          </w:p>
        </w:tc>
        <w:tc>
          <w:tcPr>
            <w:tcW w:w="1862" w:type="dxa"/>
            <w:vAlign w:val="center"/>
          </w:tcPr>
          <w:p w14:paraId="093BF880" w14:textId="77777777" w:rsidR="0055489C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B90DFB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5A3AF6" w14:textId="77777777" w:rsidR="0055489C" w:rsidRDefault="00000000">
            <w:r>
              <w:t>--</w:t>
            </w:r>
          </w:p>
        </w:tc>
      </w:tr>
      <w:tr w:rsidR="0055489C" w14:paraId="6D0E5EE7" w14:textId="77777777">
        <w:tc>
          <w:tcPr>
            <w:tcW w:w="854" w:type="dxa"/>
            <w:shd w:val="clear" w:color="auto" w:fill="E6E6E6"/>
            <w:vAlign w:val="center"/>
          </w:tcPr>
          <w:p w14:paraId="5ABB139F" w14:textId="77777777" w:rsidR="0055489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EC9952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C2C178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84FAE5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A2F62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1896BE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5BF68E" w14:textId="77777777" w:rsidR="0055489C" w:rsidRDefault="00000000">
            <w:r>
              <w:t>--</w:t>
            </w:r>
          </w:p>
        </w:tc>
      </w:tr>
      <w:tr w:rsidR="0055489C" w14:paraId="72144BB7" w14:textId="77777777">
        <w:tc>
          <w:tcPr>
            <w:tcW w:w="854" w:type="dxa"/>
            <w:shd w:val="clear" w:color="auto" w:fill="E6E6E6"/>
            <w:vAlign w:val="center"/>
          </w:tcPr>
          <w:p w14:paraId="5B5BC265" w14:textId="77777777" w:rsidR="0055489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3D8DE8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79E8BA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E2138B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148B86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3946DC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601BB9" w14:textId="77777777" w:rsidR="0055489C" w:rsidRDefault="00000000">
            <w:r>
              <w:t>--</w:t>
            </w:r>
          </w:p>
        </w:tc>
      </w:tr>
      <w:tr w:rsidR="0055489C" w14:paraId="66A26E31" w14:textId="77777777">
        <w:tc>
          <w:tcPr>
            <w:tcW w:w="854" w:type="dxa"/>
            <w:shd w:val="clear" w:color="auto" w:fill="E6E6E6"/>
            <w:vAlign w:val="center"/>
          </w:tcPr>
          <w:p w14:paraId="0FA9ACF6" w14:textId="77777777" w:rsidR="0055489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5D080B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0A946B" w14:textId="77777777" w:rsidR="0055489C" w:rsidRDefault="00000000">
            <w:pPr>
              <w:jc w:val="right"/>
            </w:pPr>
            <w:r>
              <w:t>74673</w:t>
            </w:r>
          </w:p>
        </w:tc>
        <w:tc>
          <w:tcPr>
            <w:tcW w:w="1188" w:type="dxa"/>
            <w:vAlign w:val="center"/>
          </w:tcPr>
          <w:p w14:paraId="1FECA19E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00EE95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CDAF35" w14:textId="77777777" w:rsidR="0055489C" w:rsidRDefault="00000000">
            <w:pPr>
              <w:jc w:val="right"/>
            </w:pPr>
            <w:r>
              <w:rPr>
                <w:color w:val="0000FF"/>
              </w:rPr>
              <w:t>1500.025</w:t>
            </w:r>
          </w:p>
        </w:tc>
        <w:tc>
          <w:tcPr>
            <w:tcW w:w="1862" w:type="dxa"/>
            <w:vAlign w:val="center"/>
          </w:tcPr>
          <w:p w14:paraId="67C75F5D" w14:textId="77777777" w:rsidR="0055489C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55489C" w14:paraId="5DC38FA4" w14:textId="77777777">
        <w:tc>
          <w:tcPr>
            <w:tcW w:w="854" w:type="dxa"/>
            <w:shd w:val="clear" w:color="auto" w:fill="E6E6E6"/>
            <w:vAlign w:val="center"/>
          </w:tcPr>
          <w:p w14:paraId="006A2DDD" w14:textId="77777777" w:rsidR="0055489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6E2585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A21592" w14:textId="77777777" w:rsidR="0055489C" w:rsidRDefault="00000000">
            <w:pPr>
              <w:jc w:val="right"/>
            </w:pPr>
            <w:r>
              <w:t>102824</w:t>
            </w:r>
          </w:p>
        </w:tc>
        <w:tc>
          <w:tcPr>
            <w:tcW w:w="1188" w:type="dxa"/>
            <w:vAlign w:val="center"/>
          </w:tcPr>
          <w:p w14:paraId="35222E21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50895F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B30EAD" w14:textId="77777777" w:rsidR="0055489C" w:rsidRDefault="00000000">
            <w:pPr>
              <w:jc w:val="right"/>
            </w:pPr>
            <w:r>
              <w:t>1101.744</w:t>
            </w:r>
          </w:p>
        </w:tc>
        <w:tc>
          <w:tcPr>
            <w:tcW w:w="1862" w:type="dxa"/>
            <w:vAlign w:val="center"/>
          </w:tcPr>
          <w:p w14:paraId="7F46E4C7" w14:textId="77777777" w:rsidR="0055489C" w:rsidRDefault="00000000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55489C" w14:paraId="3B709DD8" w14:textId="77777777">
        <w:tc>
          <w:tcPr>
            <w:tcW w:w="854" w:type="dxa"/>
            <w:shd w:val="clear" w:color="auto" w:fill="E6E6E6"/>
            <w:vAlign w:val="center"/>
          </w:tcPr>
          <w:p w14:paraId="326A6F67" w14:textId="77777777" w:rsidR="0055489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40A0AE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60FA05" w14:textId="77777777" w:rsidR="0055489C" w:rsidRDefault="00000000">
            <w:pPr>
              <w:jc w:val="right"/>
            </w:pPr>
            <w:r>
              <w:t>59491</w:t>
            </w:r>
          </w:p>
        </w:tc>
        <w:tc>
          <w:tcPr>
            <w:tcW w:w="1188" w:type="dxa"/>
            <w:vAlign w:val="center"/>
          </w:tcPr>
          <w:p w14:paraId="7D645E3D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8054DB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44116D" w14:textId="77777777" w:rsidR="0055489C" w:rsidRDefault="00000000">
            <w:pPr>
              <w:jc w:val="right"/>
            </w:pPr>
            <w:r>
              <w:t>944.164</w:t>
            </w:r>
          </w:p>
        </w:tc>
        <w:tc>
          <w:tcPr>
            <w:tcW w:w="1862" w:type="dxa"/>
            <w:vAlign w:val="center"/>
          </w:tcPr>
          <w:p w14:paraId="0A5D6176" w14:textId="77777777" w:rsidR="0055489C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55489C" w14:paraId="7CA746CF" w14:textId="77777777">
        <w:tc>
          <w:tcPr>
            <w:tcW w:w="854" w:type="dxa"/>
            <w:shd w:val="clear" w:color="auto" w:fill="E6E6E6"/>
            <w:vAlign w:val="center"/>
          </w:tcPr>
          <w:p w14:paraId="6A64473A" w14:textId="77777777" w:rsidR="0055489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0D5B28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ED444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D1FA29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76DF59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6314C0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1FE529" w14:textId="77777777" w:rsidR="0055489C" w:rsidRDefault="00000000">
            <w:r>
              <w:t>--</w:t>
            </w:r>
          </w:p>
        </w:tc>
      </w:tr>
      <w:tr w:rsidR="0055489C" w14:paraId="3277CA2D" w14:textId="77777777">
        <w:tc>
          <w:tcPr>
            <w:tcW w:w="854" w:type="dxa"/>
            <w:shd w:val="clear" w:color="auto" w:fill="E6E6E6"/>
            <w:vAlign w:val="center"/>
          </w:tcPr>
          <w:p w14:paraId="38546923" w14:textId="77777777" w:rsidR="0055489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5239F6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864878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96DC9C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A55A4" w14:textId="77777777" w:rsidR="0055489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D466FE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800621" w14:textId="77777777" w:rsidR="0055489C" w:rsidRDefault="00000000">
            <w:r>
              <w:t>--</w:t>
            </w:r>
          </w:p>
        </w:tc>
      </w:tr>
      <w:tr w:rsidR="0055489C" w14:paraId="6635BB34" w14:textId="77777777">
        <w:tc>
          <w:tcPr>
            <w:tcW w:w="854" w:type="dxa"/>
            <w:shd w:val="clear" w:color="auto" w:fill="E6E6E6"/>
            <w:vAlign w:val="center"/>
          </w:tcPr>
          <w:p w14:paraId="3893DDF1" w14:textId="77777777" w:rsidR="0055489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B625DE" w14:textId="77777777" w:rsidR="0055489C" w:rsidRDefault="00000000">
            <w:pPr>
              <w:jc w:val="right"/>
            </w:pPr>
            <w:r>
              <w:t>79865</w:t>
            </w:r>
          </w:p>
        </w:tc>
        <w:tc>
          <w:tcPr>
            <w:tcW w:w="1188" w:type="dxa"/>
            <w:vAlign w:val="center"/>
          </w:tcPr>
          <w:p w14:paraId="35D77BC8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B48219" w14:textId="77777777" w:rsidR="0055489C" w:rsidRDefault="00000000">
            <w:pPr>
              <w:jc w:val="right"/>
            </w:pPr>
            <w:r>
              <w:t>1868.826</w:t>
            </w:r>
          </w:p>
        </w:tc>
        <w:tc>
          <w:tcPr>
            <w:tcW w:w="1862" w:type="dxa"/>
            <w:vAlign w:val="center"/>
          </w:tcPr>
          <w:p w14:paraId="75EFB5C5" w14:textId="77777777" w:rsidR="0055489C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1D4BB8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EE7CC7" w14:textId="77777777" w:rsidR="0055489C" w:rsidRDefault="00000000">
            <w:r>
              <w:t>--</w:t>
            </w:r>
          </w:p>
        </w:tc>
      </w:tr>
      <w:tr w:rsidR="0055489C" w14:paraId="1883E6E4" w14:textId="77777777">
        <w:tc>
          <w:tcPr>
            <w:tcW w:w="854" w:type="dxa"/>
            <w:shd w:val="clear" w:color="auto" w:fill="E6E6E6"/>
            <w:vAlign w:val="center"/>
          </w:tcPr>
          <w:p w14:paraId="365B9CB9" w14:textId="77777777" w:rsidR="0055489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982F15" w14:textId="77777777" w:rsidR="0055489C" w:rsidRDefault="00000000">
            <w:pPr>
              <w:jc w:val="right"/>
            </w:pPr>
            <w:r>
              <w:t>257836</w:t>
            </w:r>
          </w:p>
        </w:tc>
        <w:tc>
          <w:tcPr>
            <w:tcW w:w="1188" w:type="dxa"/>
            <w:vAlign w:val="center"/>
          </w:tcPr>
          <w:p w14:paraId="30533C94" w14:textId="77777777" w:rsidR="0055489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47CEAA" w14:textId="77777777" w:rsidR="0055489C" w:rsidRDefault="00000000">
            <w:pPr>
              <w:jc w:val="right"/>
            </w:pPr>
            <w:r>
              <w:t>3025.407</w:t>
            </w:r>
          </w:p>
        </w:tc>
        <w:tc>
          <w:tcPr>
            <w:tcW w:w="1862" w:type="dxa"/>
            <w:vAlign w:val="center"/>
          </w:tcPr>
          <w:p w14:paraId="51CFFB84" w14:textId="77777777" w:rsidR="0055489C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2F0D3CA" w14:textId="77777777" w:rsidR="0055489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F9C83E" w14:textId="77777777" w:rsidR="0055489C" w:rsidRDefault="00000000">
            <w:r>
              <w:t>--</w:t>
            </w:r>
          </w:p>
        </w:tc>
      </w:tr>
    </w:tbl>
    <w:p w14:paraId="173D6FAE" w14:textId="77777777" w:rsidR="0055489C" w:rsidRDefault="00000000">
      <w:r>
        <w:rPr>
          <w:noProof/>
        </w:rPr>
        <w:lastRenderedPageBreak/>
        <w:drawing>
          <wp:inline distT="0" distB="0" distL="0" distR="0" wp14:anchorId="751E81E9" wp14:editId="2E6AC321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1831" w14:textId="77777777" w:rsidR="0055489C" w:rsidRDefault="0055489C"/>
    <w:p w14:paraId="2496C933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CC89A7" wp14:editId="51C99C24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623F" w14:textId="77777777" w:rsidR="0055489C" w:rsidRDefault="0055489C">
      <w:pPr>
        <w:widowControl w:val="0"/>
        <w:rPr>
          <w:kern w:val="2"/>
          <w:szCs w:val="24"/>
          <w:lang w:val="en-US"/>
        </w:rPr>
      </w:pPr>
    </w:p>
    <w:p w14:paraId="7B12F7FB" w14:textId="77777777" w:rsidR="0055489C" w:rsidRDefault="0055489C">
      <w:pPr>
        <w:sectPr w:rsidR="0055489C" w:rsidSect="008A5CD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1C04402" w14:textId="77777777" w:rsidR="0055489C" w:rsidRDefault="00000000">
      <w:pPr>
        <w:pStyle w:val="1"/>
        <w:widowControl w:val="0"/>
        <w:rPr>
          <w:kern w:val="2"/>
          <w:szCs w:val="24"/>
        </w:rPr>
      </w:pPr>
      <w:bookmarkStart w:id="64" w:name="_Toc159163076"/>
      <w:r>
        <w:rPr>
          <w:kern w:val="2"/>
          <w:szCs w:val="24"/>
        </w:rPr>
        <w:lastRenderedPageBreak/>
        <w:t>附录</w:t>
      </w:r>
      <w:bookmarkEnd w:id="64"/>
    </w:p>
    <w:p w14:paraId="67FDC2E3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D2A6738" w14:textId="77777777" w:rsidR="0055489C" w:rsidRDefault="005548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4DBC8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6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33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A3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53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A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C6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8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2B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FB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37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74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38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E7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B9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22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9D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02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E4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6F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BA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3F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E5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B0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E2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C4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489C" w14:paraId="2EDECD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F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信息图文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1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E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2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6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1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D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9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0C5770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2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D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A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A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9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7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4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008998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E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F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C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255C9E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0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F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1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3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6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C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9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5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7771BC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0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C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A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A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1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E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3A84D0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8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0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E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9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6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E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D682E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7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B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B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6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0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185EF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4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1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D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C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A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8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1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1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3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B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5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AC977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1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C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0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9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1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B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D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5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2D7591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0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7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7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D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047774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设备楼梯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A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3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5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4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9DB4C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2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3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D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8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2D0DF6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7D5DC7" w14:textId="77777777" w:rsidR="0055489C" w:rsidRDefault="0055489C">
      <w:pPr>
        <w:widowControl w:val="0"/>
        <w:rPr>
          <w:kern w:val="2"/>
          <w:szCs w:val="24"/>
          <w:lang w:val="en-US"/>
        </w:rPr>
      </w:pPr>
    </w:p>
    <w:p w14:paraId="4A8352BD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B0A0663" w14:textId="77777777" w:rsidR="0055489C" w:rsidRDefault="005548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6DEB3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3C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734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5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66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A9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33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E1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91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D0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A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B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D6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F5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9C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D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1E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C4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5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0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54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18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6B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0F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D2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2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489C" w14:paraId="1BF88E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信息图文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8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0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9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F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E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6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89C" w14:paraId="18416F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B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D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D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A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E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2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F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5FA4D6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3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B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4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F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D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5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C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E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C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89C" w14:paraId="0D77C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E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1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B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02A45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1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F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D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A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7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7BCD84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D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B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B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E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1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73700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4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0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E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D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2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89C" w14:paraId="1A30CA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6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2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E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9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A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A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D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5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2EDEED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7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4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A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E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6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89C" w14:paraId="3AEC27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9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0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F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7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9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D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01C4A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设备楼梯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9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8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8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5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F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14F844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5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B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7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6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A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E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2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F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B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6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6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920A03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96B862" w14:textId="77777777" w:rsidR="0055489C" w:rsidRDefault="0055489C">
      <w:pPr>
        <w:widowControl w:val="0"/>
        <w:rPr>
          <w:kern w:val="2"/>
          <w:szCs w:val="24"/>
          <w:lang w:val="en-US"/>
        </w:rPr>
      </w:pPr>
    </w:p>
    <w:p w14:paraId="2C2C5049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B10D258" w14:textId="77777777" w:rsidR="0055489C" w:rsidRDefault="005548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F9273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23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B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7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7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BB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2C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A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2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AB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26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F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A1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73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0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B7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45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5F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FF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79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9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9D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6D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64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0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0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489C" w14:paraId="5B5359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D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信息图文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E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A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F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E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3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4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4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3A6EEC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2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E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9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5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6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D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D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F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67C625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8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9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0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9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0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2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E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F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5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3CE5BC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4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A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A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6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B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C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B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63B9AD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8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1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7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3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6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D8996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C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2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F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7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3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A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5A5A4E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E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6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4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0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7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23E159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B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7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4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D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2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6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A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A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867C0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0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1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4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7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E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D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8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8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20EEAC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E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A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A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3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3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A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10A76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0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设备楼梯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4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1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6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7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7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0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C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A2746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4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0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A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B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D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C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B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583775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D546B81" w14:textId="77777777" w:rsidR="0055489C" w:rsidRDefault="0055489C">
      <w:pPr>
        <w:widowControl w:val="0"/>
        <w:rPr>
          <w:kern w:val="2"/>
          <w:szCs w:val="24"/>
          <w:lang w:val="en-US"/>
        </w:rPr>
      </w:pPr>
    </w:p>
    <w:p w14:paraId="3AAD1233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C9FFC4E" w14:textId="77777777" w:rsidR="0055489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689C8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F0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1E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2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18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C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9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A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0D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8A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CF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B9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52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64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5D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1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F6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2E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88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98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32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16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22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1B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9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41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489C" w14:paraId="2F8AC1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F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F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1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8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46E50E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A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7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1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9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A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0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8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4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6ACF03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F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A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9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B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5E633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A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0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3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5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B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7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9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D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1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11F5D3" w14:textId="77777777" w:rsidR="0055489C" w:rsidRDefault="00000000">
      <w:r>
        <w:t>供冷期：</w:t>
      </w:r>
    </w:p>
    <w:p w14:paraId="7510713F" w14:textId="77777777" w:rsidR="0055489C" w:rsidRDefault="005548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0ED09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57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367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99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C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83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0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B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CB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49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7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06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F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F4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E8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2E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F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4B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18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6A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86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4A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4D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F3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E3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70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489C" w14:paraId="6E092F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9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B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6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6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D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0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13E22B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2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D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1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6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6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4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8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89C" w14:paraId="695D8E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4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E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B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D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76784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5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1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8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D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D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2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3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3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C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2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F1F43E" w14:textId="77777777" w:rsidR="0055489C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0133D973" w14:textId="77777777" w:rsidR="0055489C" w:rsidRDefault="0055489C"/>
    <w:p w14:paraId="3D29CC0C" w14:textId="77777777" w:rsidR="0055489C" w:rsidRDefault="0055489C"/>
    <w:sectPr w:rsidR="0055489C" w:rsidSect="008A5CD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8D9C6" w14:textId="77777777" w:rsidR="008A5CD3" w:rsidRDefault="008A5CD3" w:rsidP="00DD1B15">
      <w:r>
        <w:separator/>
      </w:r>
    </w:p>
  </w:endnote>
  <w:endnote w:type="continuationSeparator" w:id="0">
    <w:p w14:paraId="1904FFD1" w14:textId="77777777" w:rsidR="008A5CD3" w:rsidRDefault="008A5CD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135D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5A5FF7C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EB26D62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AEF0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0F7A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4609164"/>
      <w:docPartObj>
        <w:docPartGallery w:val="Page Numbers (Bottom of Page)"/>
        <w:docPartUnique/>
      </w:docPartObj>
    </w:sdtPr>
    <w:sdtContent>
      <w:p w14:paraId="2F30962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5FC3BB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F8B5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0988E" w14:textId="77777777" w:rsidR="008A5CD3" w:rsidRDefault="008A5CD3" w:rsidP="00DD1B15">
      <w:r>
        <w:separator/>
      </w:r>
    </w:p>
  </w:footnote>
  <w:footnote w:type="continuationSeparator" w:id="0">
    <w:p w14:paraId="1D63D665" w14:textId="77777777" w:rsidR="008A5CD3" w:rsidRDefault="008A5CD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0F4C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8529037" wp14:editId="527353B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1FCC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00D5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D60579F" wp14:editId="640E400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059E4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ED72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BF51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1BC5C5D" wp14:editId="02301842">
          <wp:extent cx="972199" cy="252000"/>
          <wp:effectExtent l="0" t="0" r="0" b="0"/>
          <wp:docPr id="1636855261" name="图片 1636855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450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9998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8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687"/>
    <w:rsid w:val="004D449D"/>
    <w:rsid w:val="004F1990"/>
    <w:rsid w:val="004F64E0"/>
    <w:rsid w:val="005215FB"/>
    <w:rsid w:val="00526030"/>
    <w:rsid w:val="00553773"/>
    <w:rsid w:val="0055489C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A5CD3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D3A25C"/>
  <w15:chartTrackingRefBased/>
  <w15:docId w15:val="{C0C37FD5-9551-463B-84D7-32FFCEF5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13</Pages>
  <Words>1652</Words>
  <Characters>9421</Characters>
  <Application>Microsoft Office Word</Application>
  <DocSecurity>0</DocSecurity>
  <Lines>78</Lines>
  <Paragraphs>22</Paragraphs>
  <ScaleCrop>false</ScaleCrop>
  <Company>ths</Company>
  <LinksUpToDate>false</LinksUpToDate>
  <CharactersWithSpaces>11051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欣敏 苏</cp:lastModifiedBy>
  <cp:revision>1</cp:revision>
  <cp:lastPrinted>1899-12-31T16:00:00Z</cp:lastPrinted>
  <dcterms:created xsi:type="dcterms:W3CDTF">2024-02-18T07:37:00Z</dcterms:created>
  <dcterms:modified xsi:type="dcterms:W3CDTF">2024-02-18T07:37:00Z</dcterms:modified>
</cp:coreProperties>
</file>