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0C5F" w14:textId="77777777" w:rsidR="00D40158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C646371" w14:textId="77777777" w:rsidR="00D40158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村委会中心</w:t>
      </w:r>
      <w:bookmarkEnd w:id="0"/>
    </w:p>
    <w:p w14:paraId="2247B21B" w14:textId="77777777" w:rsidR="00D40158" w:rsidRPr="001E55EA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14:paraId="3388774C" w14:textId="77777777" w:rsidR="00D40158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5556F03" w14:textId="77777777" w:rsidR="00D40158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99075BF" w14:textId="77777777" w:rsidR="00E547DE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B47E917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601E7F2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22BF44D" w14:textId="77777777" w:rsidR="00D40158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村委会中心</w:t>
            </w:r>
            <w:bookmarkEnd w:id="1"/>
          </w:p>
        </w:tc>
      </w:tr>
      <w:tr w:rsidR="00D40158" w:rsidRPr="00D40158" w14:paraId="2CE76F88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C5FD42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691A803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2C090C3B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AE7239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060C8ED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8D82A64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270EFE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F772520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952F9DD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7DF4281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B071239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1D66BC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484F27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4116A07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83F10E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FB0C1E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70CC239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A3566B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3C37297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C0FCFCB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22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06371F24" w14:textId="77777777" w:rsidR="00D40158" w:rsidRDefault="00000000" w:rsidP="005C45D0">
      <w:pPr>
        <w:jc w:val="center"/>
        <w:rPr>
          <w:rFonts w:ascii="宋体" w:hAnsi="宋体"/>
          <w:lang w:val="en-US"/>
        </w:rPr>
      </w:pPr>
    </w:p>
    <w:p w14:paraId="0BB25A82" w14:textId="77777777" w:rsidR="00D40158" w:rsidRDefault="00000000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23A97242" wp14:editId="369103A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446EA11" w14:textId="77777777" w:rsidR="00D40158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BBB6877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F8E7AE6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80D9289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14:paraId="43F70D35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FA356C6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844D6F3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8"/>
          </w:p>
        </w:tc>
      </w:tr>
      <w:tr w:rsidR="000D77BD" w:rsidRPr="00D40158" w14:paraId="32801446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7C2776D" w14:textId="77777777" w:rsidR="000D77BD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7A6C943E" w14:textId="77777777" w:rsidR="000D77BD" w:rsidRPr="00D40158" w:rsidRDefault="00000000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BD26E22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76967DBE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662EAB2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T15107443756</w:t>
            </w:r>
            <w:bookmarkEnd w:id="9"/>
          </w:p>
        </w:tc>
      </w:tr>
    </w:tbl>
    <w:p w14:paraId="72D7BC0E" w14:textId="77777777" w:rsidR="00D40158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59565DA5" w14:textId="77777777" w:rsidR="00D40158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15366D2" w14:textId="77777777" w:rsidR="009014C0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181609" w:history="1">
        <w:r w:rsidR="009014C0" w:rsidRPr="008310E2">
          <w:rPr>
            <w:rStyle w:val="a7"/>
          </w:rPr>
          <w:t>1</w:t>
        </w:r>
        <w:r w:rsidR="009014C0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9014C0" w:rsidRPr="008310E2">
          <w:rPr>
            <w:rStyle w:val="a7"/>
          </w:rPr>
          <w:t>建筑概况</w:t>
        </w:r>
        <w:r w:rsidR="009014C0">
          <w:rPr>
            <w:webHidden/>
          </w:rPr>
          <w:tab/>
        </w:r>
        <w:r w:rsidR="009014C0">
          <w:rPr>
            <w:webHidden/>
          </w:rPr>
          <w:fldChar w:fldCharType="begin"/>
        </w:r>
        <w:r w:rsidR="009014C0">
          <w:rPr>
            <w:webHidden/>
          </w:rPr>
          <w:instrText xml:space="preserve"> PAGEREF _Toc154181609 \h </w:instrText>
        </w:r>
        <w:r w:rsidR="009014C0">
          <w:rPr>
            <w:webHidden/>
          </w:rPr>
        </w:r>
        <w:r w:rsidR="009014C0">
          <w:rPr>
            <w:webHidden/>
          </w:rPr>
          <w:fldChar w:fldCharType="separate"/>
        </w:r>
        <w:r w:rsidR="009014C0">
          <w:rPr>
            <w:webHidden/>
          </w:rPr>
          <w:t>1</w:t>
        </w:r>
        <w:r w:rsidR="009014C0">
          <w:rPr>
            <w:webHidden/>
          </w:rPr>
          <w:fldChar w:fldCharType="end"/>
        </w:r>
      </w:hyperlink>
    </w:p>
    <w:p w14:paraId="579C64FF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10" w:history="1">
        <w:r w:rsidRPr="008310E2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5DB7B42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11" w:history="1">
        <w:r w:rsidRPr="008310E2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01446AD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12" w:history="1">
        <w:r w:rsidRPr="008310E2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4E8416C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13" w:history="1">
        <w:r w:rsidRPr="008310E2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D22BFB2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14" w:history="1">
        <w:r w:rsidRPr="008310E2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210C58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15" w:history="1">
        <w:r w:rsidRPr="008310E2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3E36F66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16" w:history="1">
        <w:r w:rsidRPr="008310E2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7357751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17" w:history="1">
        <w:r w:rsidRPr="008310E2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92F4169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18" w:history="1">
        <w:r w:rsidRPr="008310E2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4ED0A99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19" w:history="1">
        <w:r w:rsidRPr="008310E2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4BC64ED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20" w:history="1">
        <w:r w:rsidRPr="008310E2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A78ADAA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21" w:history="1">
        <w:r w:rsidRPr="008310E2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2AB3D3B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22" w:history="1">
        <w:r w:rsidRPr="008310E2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58DE8B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23" w:history="1">
        <w:r w:rsidRPr="008310E2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25E59BC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24" w:history="1">
        <w:r w:rsidRPr="008310E2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8A52F9A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25" w:history="1">
        <w:r w:rsidRPr="008310E2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4200A87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26" w:history="1">
        <w:r w:rsidRPr="008310E2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C409FE1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27" w:history="1">
        <w:r w:rsidRPr="008310E2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642557A" w14:textId="77777777" w:rsidR="009014C0" w:rsidRDefault="009014C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28" w:history="1">
        <w:r w:rsidRPr="008310E2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9D601E3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29" w:history="1">
        <w:r w:rsidRPr="008310E2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132FC5" w14:textId="77777777" w:rsidR="009014C0" w:rsidRDefault="009014C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30" w:history="1">
        <w:r w:rsidRPr="008310E2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51C44EE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31" w:history="1">
        <w:r w:rsidRPr="008310E2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梁柱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88CFFF5" w14:textId="77777777" w:rsidR="009014C0" w:rsidRDefault="009014C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32" w:history="1">
        <w:r w:rsidRPr="008310E2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44414E6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33" w:history="1">
        <w:r w:rsidRPr="008310E2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2E28C8E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34" w:history="1">
        <w:r w:rsidRPr="008310E2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836E4A0" w14:textId="77777777" w:rsidR="009014C0" w:rsidRDefault="009014C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35" w:history="1">
        <w:r w:rsidRPr="008310E2">
          <w:rPr>
            <w:rStyle w:val="a7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ED9B13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36" w:history="1">
        <w:r w:rsidRPr="008310E2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632DA6" w14:textId="77777777" w:rsidR="009014C0" w:rsidRDefault="009014C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37" w:history="1">
        <w:r w:rsidRPr="008310E2">
          <w:rPr>
            <w:rStyle w:val="a7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DB1BFC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38" w:history="1">
        <w:r w:rsidRPr="008310E2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DCD74D9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39" w:history="1">
        <w:r w:rsidRPr="008310E2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08B506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40" w:history="1">
        <w:r w:rsidRPr="008310E2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157B53" w14:textId="77777777" w:rsidR="009014C0" w:rsidRDefault="009014C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41" w:history="1">
        <w:r w:rsidRPr="008310E2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628F851" w14:textId="77777777" w:rsidR="009014C0" w:rsidRDefault="009014C0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42" w:history="1">
        <w:r w:rsidRPr="008310E2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CCB1B1C" w14:textId="77777777" w:rsidR="009014C0" w:rsidRDefault="009014C0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643" w:history="1">
        <w:r w:rsidRPr="008310E2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310E2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6DBD949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44" w:history="1">
        <w:r w:rsidRPr="008310E2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B2BB6BC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45" w:history="1">
        <w:r w:rsidRPr="008310E2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70E35D3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46" w:history="1">
        <w:r w:rsidRPr="008310E2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73385F1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47" w:history="1">
        <w:r w:rsidRPr="008310E2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建筑按系统汇总表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EA6416D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48" w:history="1">
        <w:r w:rsidRPr="008310E2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B28A206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49" w:history="1">
        <w:r w:rsidRPr="008310E2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0DCBF90" w14:textId="77777777" w:rsidR="009014C0" w:rsidRDefault="009014C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650" w:history="1">
        <w:r w:rsidRPr="008310E2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310E2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FADA2B1" w14:textId="77777777" w:rsidR="009C4D39" w:rsidRDefault="00000000" w:rsidP="009C4D39">
      <w:pPr>
        <w:pStyle w:val="TOC1"/>
      </w:pPr>
      <w:r>
        <w:fldChar w:fldCharType="end"/>
      </w:r>
    </w:p>
    <w:p w14:paraId="43476706" w14:textId="77777777" w:rsidR="00413E13" w:rsidRPr="00413E13" w:rsidRDefault="00000000" w:rsidP="00413E13">
      <w:pPr>
        <w:rPr>
          <w:lang w:val="en-US"/>
        </w:rPr>
      </w:pPr>
    </w:p>
    <w:p w14:paraId="25481B70" w14:textId="77777777" w:rsidR="009C4D39" w:rsidRPr="009C4D39" w:rsidRDefault="00000000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5A514B63" w14:textId="77777777" w:rsidR="00137789" w:rsidRPr="00682C57" w:rsidRDefault="00000000" w:rsidP="00B02C65">
      <w:pPr>
        <w:pStyle w:val="1"/>
        <w:rPr>
          <w:szCs w:val="24"/>
        </w:rPr>
      </w:pPr>
      <w:bookmarkStart w:id="10" w:name="_Toc154181609"/>
      <w:r>
        <w:rPr>
          <w:szCs w:val="24"/>
        </w:rPr>
        <w:lastRenderedPageBreak/>
        <w:t>建筑概况</w:t>
      </w:r>
      <w:bookmarkEnd w:id="10"/>
    </w:p>
    <w:p w14:paraId="7BC5FB8A" w14:textId="77777777" w:rsidR="000A6341" w:rsidRDefault="00000000">
      <w:pPr>
        <w:pStyle w:val="2"/>
      </w:pPr>
      <w:bookmarkStart w:id="11" w:name="_Toc154181610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0A6341" w14:paraId="1013182C" w14:textId="77777777">
        <w:tc>
          <w:tcPr>
            <w:tcW w:w="2830" w:type="dxa"/>
            <w:shd w:val="clear" w:color="auto" w:fill="E6E6E6"/>
            <w:vAlign w:val="center"/>
          </w:tcPr>
          <w:p w14:paraId="754FD085" w14:textId="77777777" w:rsidR="000A6341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1FF7408" w14:textId="77777777" w:rsidR="000A6341" w:rsidRDefault="00000000">
            <w:r>
              <w:t>宁夏</w:t>
            </w:r>
            <w:r>
              <w:t>-</w:t>
            </w:r>
            <w:r>
              <w:t>银川</w:t>
            </w:r>
          </w:p>
        </w:tc>
      </w:tr>
      <w:tr w:rsidR="000A6341" w14:paraId="0C48A4D4" w14:textId="77777777">
        <w:tc>
          <w:tcPr>
            <w:tcW w:w="2830" w:type="dxa"/>
            <w:shd w:val="clear" w:color="auto" w:fill="E6E6E6"/>
            <w:vAlign w:val="center"/>
          </w:tcPr>
          <w:p w14:paraId="47930B7A" w14:textId="77777777" w:rsidR="000A6341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6F2C29B3" w14:textId="77777777" w:rsidR="000A6341" w:rsidRDefault="00000000">
            <w:r>
              <w:t>38.00</w:t>
            </w:r>
          </w:p>
        </w:tc>
      </w:tr>
      <w:tr w:rsidR="000A6341" w14:paraId="29F2C83D" w14:textId="77777777">
        <w:tc>
          <w:tcPr>
            <w:tcW w:w="2830" w:type="dxa"/>
            <w:shd w:val="clear" w:color="auto" w:fill="E6E6E6"/>
            <w:vAlign w:val="center"/>
          </w:tcPr>
          <w:p w14:paraId="59E80299" w14:textId="77777777" w:rsidR="000A6341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4B8A084" w14:textId="77777777" w:rsidR="000A6341" w:rsidRDefault="00000000">
            <w:r>
              <w:t>106.21</w:t>
            </w:r>
          </w:p>
        </w:tc>
      </w:tr>
      <w:tr w:rsidR="000A6341" w14:paraId="29458E01" w14:textId="77777777">
        <w:tc>
          <w:tcPr>
            <w:tcW w:w="2830" w:type="dxa"/>
            <w:shd w:val="clear" w:color="auto" w:fill="E6E6E6"/>
            <w:vAlign w:val="center"/>
          </w:tcPr>
          <w:p w14:paraId="61F88F4B" w14:textId="77777777" w:rsidR="000A6341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79E26DC" w14:textId="77777777" w:rsidR="000A6341" w:rsidRDefault="00000000">
            <w:r>
              <w:t>村委会中心</w:t>
            </w:r>
          </w:p>
        </w:tc>
      </w:tr>
      <w:tr w:rsidR="000A6341" w14:paraId="546BCF72" w14:textId="77777777">
        <w:tc>
          <w:tcPr>
            <w:tcW w:w="2830" w:type="dxa"/>
            <w:shd w:val="clear" w:color="auto" w:fill="E6E6E6"/>
            <w:vAlign w:val="center"/>
          </w:tcPr>
          <w:p w14:paraId="6C658C29" w14:textId="77777777" w:rsidR="000A6341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0EBEEBE5" w14:textId="77777777" w:rsidR="000A6341" w:rsidRDefault="00000000">
            <w:r>
              <w:t>地上</w:t>
            </w:r>
            <w:r>
              <w:t xml:space="preserve"> 2496.01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4D6C725A" w14:textId="77777777" w:rsidR="000A6341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0A6341" w14:paraId="3B6B07FA" w14:textId="77777777">
        <w:tc>
          <w:tcPr>
            <w:tcW w:w="2830" w:type="dxa"/>
            <w:shd w:val="clear" w:color="auto" w:fill="E6E6E6"/>
            <w:vAlign w:val="center"/>
          </w:tcPr>
          <w:p w14:paraId="47021FB5" w14:textId="77777777" w:rsidR="000A6341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37872DAF" w14:textId="77777777" w:rsidR="000A6341" w:rsidRDefault="00000000">
            <w:r>
              <w:t>地上</w:t>
            </w:r>
            <w:r>
              <w:t xml:space="preserve"> 12.00 m</w:t>
            </w:r>
          </w:p>
        </w:tc>
        <w:tc>
          <w:tcPr>
            <w:tcW w:w="3395" w:type="dxa"/>
            <w:vAlign w:val="center"/>
          </w:tcPr>
          <w:p w14:paraId="57F05EA0" w14:textId="77777777" w:rsidR="000A6341" w:rsidRDefault="00000000">
            <w:r>
              <w:t>地下</w:t>
            </w:r>
            <w:r>
              <w:t xml:space="preserve"> 0.00 m</w:t>
            </w:r>
          </w:p>
        </w:tc>
      </w:tr>
      <w:tr w:rsidR="000A6341" w14:paraId="671A145A" w14:textId="77777777">
        <w:tc>
          <w:tcPr>
            <w:tcW w:w="2830" w:type="dxa"/>
            <w:shd w:val="clear" w:color="auto" w:fill="E6E6E6"/>
            <w:vAlign w:val="center"/>
          </w:tcPr>
          <w:p w14:paraId="141DD239" w14:textId="77777777" w:rsidR="000A6341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5716845C" w14:textId="77777777" w:rsidR="000A6341" w:rsidRDefault="00000000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14:paraId="15E0AB58" w14:textId="77777777" w:rsidR="000A6341" w:rsidRDefault="00000000">
            <w:r>
              <w:t>地下</w:t>
            </w:r>
            <w:r>
              <w:t xml:space="preserve"> 0</w:t>
            </w:r>
          </w:p>
        </w:tc>
      </w:tr>
      <w:tr w:rsidR="000A6341" w14:paraId="1BCD384A" w14:textId="77777777">
        <w:tc>
          <w:tcPr>
            <w:tcW w:w="2830" w:type="dxa"/>
            <w:shd w:val="clear" w:color="auto" w:fill="E6E6E6"/>
            <w:vAlign w:val="center"/>
          </w:tcPr>
          <w:p w14:paraId="6E8BA22D" w14:textId="77777777" w:rsidR="000A6341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DD97E3F" w14:textId="77777777" w:rsidR="000A6341" w:rsidRDefault="00000000">
            <w:r>
              <w:t>90°</w:t>
            </w:r>
          </w:p>
        </w:tc>
      </w:tr>
    </w:tbl>
    <w:p w14:paraId="2AF53D09" w14:textId="77777777" w:rsidR="000A6341" w:rsidRDefault="00000000">
      <w:pPr>
        <w:pStyle w:val="2"/>
      </w:pPr>
      <w:bookmarkStart w:id="12" w:name="_Toc154181611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0A6341" w14:paraId="7D25A068" w14:textId="77777777">
        <w:tc>
          <w:tcPr>
            <w:tcW w:w="1856" w:type="dxa"/>
            <w:shd w:val="clear" w:color="auto" w:fill="E6E6E6"/>
            <w:vAlign w:val="center"/>
          </w:tcPr>
          <w:p w14:paraId="1D33470E" w14:textId="77777777" w:rsidR="000A6341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339B42F" w14:textId="77777777" w:rsidR="000A6341" w:rsidRDefault="00000000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7C24F94" w14:textId="77777777" w:rsidR="000A6341" w:rsidRDefault="00000000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473DF2C" w14:textId="77777777" w:rsidR="000A6341" w:rsidRDefault="00000000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C455EDF" w14:textId="77777777" w:rsidR="000A6341" w:rsidRDefault="00000000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C555A37" w14:textId="77777777" w:rsidR="000A6341" w:rsidRDefault="00000000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172DB94" w14:textId="77777777" w:rsidR="000A6341" w:rsidRDefault="00000000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E5E9050" w14:textId="77777777" w:rsidR="000A6341" w:rsidRDefault="00000000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CD314D8" w14:textId="77777777" w:rsidR="000A6341" w:rsidRDefault="00000000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8D37CC2" w14:textId="77777777" w:rsidR="000A6341" w:rsidRDefault="00000000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465F398" w14:textId="77777777" w:rsidR="000A6341" w:rsidRDefault="00000000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63EF53F" w14:textId="77777777" w:rsidR="000A6341" w:rsidRDefault="00000000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853425D" w14:textId="77777777" w:rsidR="000A6341" w:rsidRDefault="00000000">
            <w:pPr>
              <w:jc w:val="center"/>
            </w:pPr>
            <w:r>
              <w:t>12</w:t>
            </w:r>
          </w:p>
        </w:tc>
      </w:tr>
      <w:tr w:rsidR="000A6341" w14:paraId="2697FF8D" w14:textId="77777777">
        <w:tc>
          <w:tcPr>
            <w:tcW w:w="1856" w:type="dxa"/>
            <w:shd w:val="clear" w:color="auto" w:fill="E6E6E6"/>
            <w:vAlign w:val="center"/>
          </w:tcPr>
          <w:p w14:paraId="27879F95" w14:textId="77777777" w:rsidR="000A6341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1901DCE4" w14:textId="77777777" w:rsidR="000A6341" w:rsidRDefault="00000000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14:paraId="7783CE6C" w14:textId="77777777" w:rsidR="000A6341" w:rsidRDefault="00000000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14:paraId="1692FCE6" w14:textId="77777777" w:rsidR="000A6341" w:rsidRDefault="00000000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1FFCBA2E" w14:textId="77777777" w:rsidR="000A6341" w:rsidRDefault="00000000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3D7F3A26" w14:textId="77777777" w:rsidR="000A6341" w:rsidRDefault="00000000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54E68990" w14:textId="77777777" w:rsidR="000A6341" w:rsidRDefault="00000000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2B383746" w14:textId="77777777" w:rsidR="000A6341" w:rsidRDefault="00000000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26AD49BB" w14:textId="77777777" w:rsidR="000A6341" w:rsidRDefault="00000000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14:paraId="60F2417B" w14:textId="77777777" w:rsidR="000A6341" w:rsidRDefault="00000000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48C6EE84" w14:textId="77777777" w:rsidR="000A6341" w:rsidRDefault="00000000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12B907D6" w14:textId="77777777" w:rsidR="000A6341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5F6E53F6" w14:textId="77777777" w:rsidR="000A6341" w:rsidRDefault="00000000">
            <w:pPr>
              <w:jc w:val="right"/>
            </w:pPr>
            <w:r>
              <w:t>29</w:t>
            </w:r>
          </w:p>
        </w:tc>
      </w:tr>
      <w:tr w:rsidR="000A6341" w14:paraId="232BAC55" w14:textId="77777777">
        <w:tc>
          <w:tcPr>
            <w:tcW w:w="1856" w:type="dxa"/>
            <w:shd w:val="clear" w:color="auto" w:fill="E6E6E6"/>
            <w:vAlign w:val="center"/>
          </w:tcPr>
          <w:p w14:paraId="30338F61" w14:textId="77777777" w:rsidR="000A6341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451036D5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1A1464DE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1B6E6A2C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75EBE56F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75CDD027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73B759AE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5BF86F9B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64DE6FD6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44755F7A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65DC9306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5A0146DD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7E086585" w14:textId="77777777" w:rsidR="000A6341" w:rsidRDefault="00000000">
            <w:pPr>
              <w:jc w:val="right"/>
            </w:pPr>
            <w:r>
              <w:t>49</w:t>
            </w:r>
          </w:p>
        </w:tc>
      </w:tr>
      <w:tr w:rsidR="000A6341" w14:paraId="7A63A269" w14:textId="77777777">
        <w:tc>
          <w:tcPr>
            <w:tcW w:w="1856" w:type="dxa"/>
            <w:shd w:val="clear" w:color="auto" w:fill="E6E6E6"/>
            <w:vAlign w:val="center"/>
          </w:tcPr>
          <w:p w14:paraId="5D7F0D06" w14:textId="77777777" w:rsidR="000A6341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E237858" w14:textId="77777777" w:rsidR="000A6341" w:rsidRDefault="00000000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1CCA7A7" w14:textId="77777777" w:rsidR="000A6341" w:rsidRDefault="00000000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34889DD" w14:textId="77777777" w:rsidR="000A6341" w:rsidRDefault="00000000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0DD8EBF" w14:textId="77777777" w:rsidR="000A6341" w:rsidRDefault="00000000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EB9F65B" w14:textId="77777777" w:rsidR="000A6341" w:rsidRDefault="00000000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F2CB7AE" w14:textId="77777777" w:rsidR="000A6341" w:rsidRDefault="00000000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18F7802" w14:textId="77777777" w:rsidR="000A6341" w:rsidRDefault="00000000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7FBD0DA" w14:textId="77777777" w:rsidR="000A6341" w:rsidRDefault="00000000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287F2CA" w14:textId="77777777" w:rsidR="000A6341" w:rsidRDefault="00000000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147A270C" w14:textId="77777777" w:rsidR="000A6341" w:rsidRDefault="00000000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D38ADE9" w14:textId="77777777" w:rsidR="000A6341" w:rsidRDefault="00000000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274801C" w14:textId="77777777" w:rsidR="000A6341" w:rsidRDefault="00000000">
            <w:pPr>
              <w:jc w:val="center"/>
            </w:pPr>
            <w:r>
              <w:t>24</w:t>
            </w:r>
          </w:p>
        </w:tc>
      </w:tr>
      <w:tr w:rsidR="000A6341" w14:paraId="18CBF6FA" w14:textId="77777777">
        <w:tc>
          <w:tcPr>
            <w:tcW w:w="1856" w:type="dxa"/>
            <w:shd w:val="clear" w:color="auto" w:fill="E6E6E6"/>
            <w:vAlign w:val="center"/>
          </w:tcPr>
          <w:p w14:paraId="5B5A9A3E" w14:textId="77777777" w:rsidR="000A6341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3DDC1F5B" w14:textId="77777777" w:rsidR="000A6341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40ABAFF0" w14:textId="77777777" w:rsidR="000A6341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158967C7" w14:textId="77777777" w:rsidR="000A6341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535EEBBF" w14:textId="77777777" w:rsidR="000A6341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14:paraId="7B86EFE6" w14:textId="77777777" w:rsidR="000A6341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02AE51E1" w14:textId="77777777" w:rsidR="000A6341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7487DA02" w14:textId="77777777" w:rsidR="000A6341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1AC3848E" w14:textId="77777777" w:rsidR="000A6341" w:rsidRDefault="00000000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59C0EF83" w14:textId="77777777" w:rsidR="000A6341" w:rsidRDefault="00000000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59B149B5" w14:textId="77777777" w:rsidR="000A6341" w:rsidRDefault="00000000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01658BC9" w14:textId="77777777" w:rsidR="000A6341" w:rsidRDefault="00000000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14:paraId="2FB04821" w14:textId="77777777" w:rsidR="000A6341" w:rsidRDefault="00000000">
            <w:pPr>
              <w:jc w:val="right"/>
            </w:pPr>
            <w:r>
              <w:t>24</w:t>
            </w:r>
          </w:p>
        </w:tc>
      </w:tr>
      <w:tr w:rsidR="000A6341" w14:paraId="1FB1E04D" w14:textId="77777777">
        <w:tc>
          <w:tcPr>
            <w:tcW w:w="1856" w:type="dxa"/>
            <w:shd w:val="clear" w:color="auto" w:fill="E6E6E6"/>
            <w:vAlign w:val="center"/>
          </w:tcPr>
          <w:p w14:paraId="63CEA3C1" w14:textId="77777777" w:rsidR="000A6341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096D1DE3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3A204583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03178756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38AFB26D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475CE4AE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51BDB2F6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758779B4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6954F5A2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7B6042CE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36EFDBD0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2AD08185" w14:textId="77777777" w:rsidR="000A6341" w:rsidRDefault="00000000">
            <w:pPr>
              <w:jc w:val="right"/>
            </w:pPr>
            <w:r>
              <w:t>49</w:t>
            </w:r>
          </w:p>
        </w:tc>
        <w:tc>
          <w:tcPr>
            <w:tcW w:w="622" w:type="dxa"/>
            <w:vAlign w:val="center"/>
          </w:tcPr>
          <w:p w14:paraId="1C05A5AF" w14:textId="77777777" w:rsidR="000A6341" w:rsidRDefault="00000000">
            <w:pPr>
              <w:jc w:val="right"/>
            </w:pPr>
            <w:r>
              <w:t>49</w:t>
            </w:r>
          </w:p>
        </w:tc>
      </w:tr>
    </w:tbl>
    <w:p w14:paraId="05F6A685" w14:textId="77777777" w:rsidR="000A6341" w:rsidRDefault="00000000">
      <w:pPr>
        <w:pStyle w:val="2"/>
      </w:pPr>
      <w:bookmarkStart w:id="13" w:name="_Toc154181612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0A6341" w14:paraId="50236C9B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625EE6CD" w14:textId="77777777" w:rsidR="000A6341" w:rsidRDefault="00000000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DC91FEF" w14:textId="77777777" w:rsidR="000A6341" w:rsidRDefault="00000000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7DB0F61" w14:textId="77777777" w:rsidR="000A6341" w:rsidRDefault="00000000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9E9EA50" w14:textId="77777777" w:rsidR="000A6341" w:rsidRDefault="00000000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DCEAC04" w14:textId="77777777" w:rsidR="000A6341" w:rsidRDefault="00000000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CAA150F" w14:textId="77777777" w:rsidR="000A6341" w:rsidRDefault="00000000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3F6A0D1" w14:textId="77777777" w:rsidR="000A6341" w:rsidRDefault="00000000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7842686" w14:textId="77777777" w:rsidR="000A6341" w:rsidRDefault="00000000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3C6D027" w14:textId="77777777" w:rsidR="000A6341" w:rsidRDefault="00000000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D2C2A2F" w14:textId="77777777" w:rsidR="000A6341" w:rsidRDefault="00000000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25B0186" w14:textId="77777777" w:rsidR="000A6341" w:rsidRDefault="00000000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8565137" w14:textId="77777777" w:rsidR="000A6341" w:rsidRDefault="00000000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2767528" w14:textId="77777777" w:rsidR="000A6341" w:rsidRDefault="00000000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57978FD" w14:textId="77777777" w:rsidR="000A6341" w:rsidRDefault="00000000">
            <w:pPr>
              <w:jc w:val="center"/>
            </w:pPr>
            <w:r>
              <w:t>18</w:t>
            </w:r>
          </w:p>
        </w:tc>
      </w:tr>
      <w:tr w:rsidR="000A6341" w14:paraId="73D7E959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7A0A6952" w14:textId="77777777" w:rsidR="000A6341" w:rsidRDefault="00000000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7C776805" w14:textId="77777777" w:rsidR="000A6341" w:rsidRDefault="00000000">
            <w:r>
              <w:t>S</w:t>
            </w:r>
          </w:p>
        </w:tc>
        <w:tc>
          <w:tcPr>
            <w:tcW w:w="701" w:type="dxa"/>
            <w:vAlign w:val="center"/>
          </w:tcPr>
          <w:p w14:paraId="0BDE8420" w14:textId="77777777" w:rsidR="000A6341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727F8049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069675C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6AEEB33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7F81AE88" w14:textId="77777777" w:rsidR="000A6341" w:rsidRDefault="00000000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14:paraId="2D11A1A7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18733C17" w14:textId="77777777" w:rsidR="000A6341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17D50F95" w14:textId="77777777" w:rsidR="000A6341" w:rsidRDefault="00000000">
            <w:pPr>
              <w:jc w:val="right"/>
            </w:pPr>
            <w:r>
              <w:t>153</w:t>
            </w:r>
          </w:p>
        </w:tc>
        <w:tc>
          <w:tcPr>
            <w:tcW w:w="565" w:type="dxa"/>
            <w:vAlign w:val="center"/>
          </w:tcPr>
          <w:p w14:paraId="63C376B5" w14:textId="77777777" w:rsidR="000A6341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5CADE4B4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162BBD43" w14:textId="77777777" w:rsidR="000A6341" w:rsidRDefault="00000000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14:paraId="27086E16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14:paraId="0974050F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2F2B35E" w14:textId="77777777" w:rsidR="000A6341" w:rsidRDefault="00000000">
            <w:pPr>
              <w:jc w:val="right"/>
            </w:pPr>
            <w:r>
              <w:t>0</w:t>
            </w:r>
          </w:p>
        </w:tc>
      </w:tr>
      <w:tr w:rsidR="000A6341" w14:paraId="50B8CD67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D1FF11F" w14:textId="77777777" w:rsidR="000A6341" w:rsidRDefault="000A6341"/>
        </w:tc>
        <w:tc>
          <w:tcPr>
            <w:tcW w:w="565" w:type="dxa"/>
            <w:vMerge/>
            <w:vAlign w:val="center"/>
          </w:tcPr>
          <w:p w14:paraId="0D71FA6C" w14:textId="77777777" w:rsidR="000A6341" w:rsidRDefault="000A6341"/>
        </w:tc>
        <w:tc>
          <w:tcPr>
            <w:tcW w:w="701" w:type="dxa"/>
            <w:vAlign w:val="center"/>
          </w:tcPr>
          <w:p w14:paraId="68A0B1A3" w14:textId="77777777" w:rsidR="000A6341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77CBA117" w14:textId="77777777" w:rsidR="000A6341" w:rsidRDefault="00000000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14:paraId="59EFD841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61481AD7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263A9328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302C3256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2A93C7B0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0260787E" w14:textId="77777777" w:rsidR="000A6341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49FB2D2D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4400E20E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70ED013C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4F5545F2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1569252A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7DC38456" w14:textId="77777777" w:rsidR="000A6341" w:rsidRDefault="00000000">
            <w:pPr>
              <w:jc w:val="right"/>
            </w:pPr>
            <w:r>
              <w:t>42</w:t>
            </w:r>
          </w:p>
        </w:tc>
      </w:tr>
      <w:tr w:rsidR="000A6341" w14:paraId="2D25ACA4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CACD37D" w14:textId="77777777" w:rsidR="000A6341" w:rsidRDefault="000A6341"/>
        </w:tc>
        <w:tc>
          <w:tcPr>
            <w:tcW w:w="565" w:type="dxa"/>
            <w:vMerge w:val="restart"/>
            <w:vAlign w:val="center"/>
          </w:tcPr>
          <w:p w14:paraId="6D3A51E7" w14:textId="77777777" w:rsidR="000A6341" w:rsidRDefault="00000000">
            <w:r>
              <w:t>SE</w:t>
            </w:r>
          </w:p>
        </w:tc>
        <w:tc>
          <w:tcPr>
            <w:tcW w:w="701" w:type="dxa"/>
            <w:vAlign w:val="center"/>
          </w:tcPr>
          <w:p w14:paraId="7164EF8B" w14:textId="77777777" w:rsidR="000A6341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4846A59A" w14:textId="77777777" w:rsidR="000A6341" w:rsidRDefault="00000000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14:paraId="594BD365" w14:textId="77777777" w:rsidR="000A6341" w:rsidRDefault="00000000">
            <w:pPr>
              <w:jc w:val="right"/>
            </w:pPr>
            <w:r>
              <w:t>258</w:t>
            </w:r>
          </w:p>
        </w:tc>
        <w:tc>
          <w:tcPr>
            <w:tcW w:w="565" w:type="dxa"/>
            <w:vAlign w:val="center"/>
          </w:tcPr>
          <w:p w14:paraId="4CF9AA59" w14:textId="77777777" w:rsidR="000A6341" w:rsidRDefault="00000000">
            <w:pPr>
              <w:jc w:val="right"/>
            </w:pPr>
            <w:r>
              <w:t>332</w:t>
            </w:r>
          </w:p>
        </w:tc>
        <w:tc>
          <w:tcPr>
            <w:tcW w:w="565" w:type="dxa"/>
            <w:vAlign w:val="center"/>
          </w:tcPr>
          <w:p w14:paraId="2108FE50" w14:textId="77777777" w:rsidR="000A6341" w:rsidRDefault="00000000">
            <w:pPr>
              <w:jc w:val="right"/>
            </w:pPr>
            <w:r>
              <w:t>350</w:t>
            </w:r>
          </w:p>
        </w:tc>
        <w:tc>
          <w:tcPr>
            <w:tcW w:w="565" w:type="dxa"/>
            <w:vAlign w:val="center"/>
          </w:tcPr>
          <w:p w14:paraId="7110FEB4" w14:textId="77777777" w:rsidR="000A6341" w:rsidRDefault="00000000">
            <w:pPr>
              <w:jc w:val="right"/>
            </w:pPr>
            <w:r>
              <w:t>306</w:t>
            </w:r>
          </w:p>
        </w:tc>
        <w:tc>
          <w:tcPr>
            <w:tcW w:w="565" w:type="dxa"/>
            <w:vAlign w:val="center"/>
          </w:tcPr>
          <w:p w14:paraId="34082FB6" w14:textId="77777777" w:rsidR="000A6341" w:rsidRDefault="00000000">
            <w:pPr>
              <w:jc w:val="right"/>
            </w:pPr>
            <w:r>
              <w:t>208</w:t>
            </w:r>
          </w:p>
        </w:tc>
        <w:tc>
          <w:tcPr>
            <w:tcW w:w="565" w:type="dxa"/>
            <w:vAlign w:val="center"/>
          </w:tcPr>
          <w:p w14:paraId="391B1762" w14:textId="77777777" w:rsidR="000A6341" w:rsidRDefault="00000000">
            <w:pPr>
              <w:jc w:val="right"/>
            </w:pPr>
            <w:r>
              <w:t>85</w:t>
            </w:r>
          </w:p>
        </w:tc>
        <w:tc>
          <w:tcPr>
            <w:tcW w:w="565" w:type="dxa"/>
            <w:vAlign w:val="center"/>
          </w:tcPr>
          <w:p w14:paraId="5F5CE244" w14:textId="77777777" w:rsidR="000A6341" w:rsidRDefault="00000000">
            <w:pPr>
              <w:jc w:val="right"/>
            </w:pPr>
            <w:r>
              <w:t>4</w:t>
            </w:r>
          </w:p>
        </w:tc>
        <w:tc>
          <w:tcPr>
            <w:tcW w:w="565" w:type="dxa"/>
            <w:vAlign w:val="center"/>
          </w:tcPr>
          <w:p w14:paraId="0961387A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1C057C4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AF3E3EC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97BE053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059B947" w14:textId="77777777" w:rsidR="000A6341" w:rsidRDefault="00000000">
            <w:pPr>
              <w:jc w:val="right"/>
            </w:pPr>
            <w:r>
              <w:t>0</w:t>
            </w:r>
          </w:p>
        </w:tc>
      </w:tr>
      <w:tr w:rsidR="000A6341" w14:paraId="4EFDEEE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95CCCDF" w14:textId="77777777" w:rsidR="000A6341" w:rsidRDefault="000A6341"/>
        </w:tc>
        <w:tc>
          <w:tcPr>
            <w:tcW w:w="565" w:type="dxa"/>
            <w:vMerge/>
            <w:vAlign w:val="center"/>
          </w:tcPr>
          <w:p w14:paraId="182C50D2" w14:textId="77777777" w:rsidR="000A6341" w:rsidRDefault="000A6341"/>
        </w:tc>
        <w:tc>
          <w:tcPr>
            <w:tcW w:w="701" w:type="dxa"/>
            <w:vAlign w:val="center"/>
          </w:tcPr>
          <w:p w14:paraId="7725388A" w14:textId="77777777" w:rsidR="000A6341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69F7056F" w14:textId="77777777" w:rsidR="000A6341" w:rsidRDefault="00000000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14:paraId="4498648A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2555ED95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6C8832BC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400F4CAF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25FDAF1E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1033C7B3" w14:textId="77777777" w:rsidR="000A6341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2D80E18A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445937DC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2DC0CCC3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587C2683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2DDE48FB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43A29369" w14:textId="77777777" w:rsidR="000A6341" w:rsidRDefault="00000000">
            <w:pPr>
              <w:jc w:val="right"/>
            </w:pPr>
            <w:r>
              <w:t>42</w:t>
            </w:r>
          </w:p>
        </w:tc>
      </w:tr>
      <w:tr w:rsidR="000A6341" w14:paraId="1AF4071C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EC2B987" w14:textId="77777777" w:rsidR="000A6341" w:rsidRDefault="000A6341"/>
        </w:tc>
        <w:tc>
          <w:tcPr>
            <w:tcW w:w="565" w:type="dxa"/>
            <w:vMerge w:val="restart"/>
            <w:vAlign w:val="center"/>
          </w:tcPr>
          <w:p w14:paraId="0F54774B" w14:textId="77777777" w:rsidR="000A6341" w:rsidRDefault="00000000">
            <w:r>
              <w:t>E</w:t>
            </w:r>
          </w:p>
        </w:tc>
        <w:tc>
          <w:tcPr>
            <w:tcW w:w="701" w:type="dxa"/>
            <w:vAlign w:val="center"/>
          </w:tcPr>
          <w:p w14:paraId="3671267A" w14:textId="77777777" w:rsidR="000A6341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2DDDF2EF" w14:textId="77777777" w:rsidR="000A6341" w:rsidRDefault="00000000">
            <w:pPr>
              <w:jc w:val="right"/>
            </w:pPr>
            <w:r>
              <w:t>320</w:t>
            </w:r>
          </w:p>
        </w:tc>
        <w:tc>
          <w:tcPr>
            <w:tcW w:w="565" w:type="dxa"/>
            <w:vAlign w:val="center"/>
          </w:tcPr>
          <w:p w14:paraId="36BD81C8" w14:textId="77777777" w:rsidR="000A6341" w:rsidRDefault="00000000">
            <w:pPr>
              <w:jc w:val="right"/>
            </w:pPr>
            <w:r>
              <w:t>459</w:t>
            </w:r>
          </w:p>
        </w:tc>
        <w:tc>
          <w:tcPr>
            <w:tcW w:w="565" w:type="dxa"/>
            <w:vAlign w:val="center"/>
          </w:tcPr>
          <w:p w14:paraId="1F28B006" w14:textId="77777777" w:rsidR="000A6341" w:rsidRDefault="00000000">
            <w:pPr>
              <w:jc w:val="right"/>
            </w:pPr>
            <w:r>
              <w:t>488</w:t>
            </w:r>
          </w:p>
        </w:tc>
        <w:tc>
          <w:tcPr>
            <w:tcW w:w="565" w:type="dxa"/>
            <w:vAlign w:val="center"/>
          </w:tcPr>
          <w:p w14:paraId="76F58BE6" w14:textId="77777777" w:rsidR="000A6341" w:rsidRDefault="00000000">
            <w:pPr>
              <w:jc w:val="right"/>
            </w:pPr>
            <w:r>
              <w:t>431</w:t>
            </w:r>
          </w:p>
        </w:tc>
        <w:tc>
          <w:tcPr>
            <w:tcW w:w="565" w:type="dxa"/>
            <w:vAlign w:val="center"/>
          </w:tcPr>
          <w:p w14:paraId="4504FFD3" w14:textId="77777777" w:rsidR="000A6341" w:rsidRDefault="00000000">
            <w:pPr>
              <w:jc w:val="right"/>
            </w:pPr>
            <w:r>
              <w:t>289</w:t>
            </w:r>
          </w:p>
        </w:tc>
        <w:tc>
          <w:tcPr>
            <w:tcW w:w="565" w:type="dxa"/>
            <w:vAlign w:val="center"/>
          </w:tcPr>
          <w:p w14:paraId="6BD7127F" w14:textId="77777777" w:rsidR="000A6341" w:rsidRDefault="00000000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34ED91F7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9058614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3F55C79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6E95210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FFE3448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628B3C2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284C7DB" w14:textId="77777777" w:rsidR="000A6341" w:rsidRDefault="00000000">
            <w:pPr>
              <w:jc w:val="right"/>
            </w:pPr>
            <w:r>
              <w:t>0</w:t>
            </w:r>
          </w:p>
        </w:tc>
      </w:tr>
      <w:tr w:rsidR="000A6341" w14:paraId="25EC3B71" w14:textId="77777777">
        <w:tc>
          <w:tcPr>
            <w:tcW w:w="701" w:type="dxa"/>
            <w:vMerge/>
            <w:shd w:val="clear" w:color="auto" w:fill="E6E6E6"/>
            <w:vAlign w:val="center"/>
          </w:tcPr>
          <w:p w14:paraId="1EC17BE4" w14:textId="77777777" w:rsidR="000A6341" w:rsidRDefault="000A6341"/>
        </w:tc>
        <w:tc>
          <w:tcPr>
            <w:tcW w:w="565" w:type="dxa"/>
            <w:vMerge/>
            <w:vAlign w:val="center"/>
          </w:tcPr>
          <w:p w14:paraId="7FBA8E93" w14:textId="77777777" w:rsidR="000A6341" w:rsidRDefault="000A6341"/>
        </w:tc>
        <w:tc>
          <w:tcPr>
            <w:tcW w:w="701" w:type="dxa"/>
            <w:vAlign w:val="center"/>
          </w:tcPr>
          <w:p w14:paraId="32FC98CF" w14:textId="77777777" w:rsidR="000A6341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1F7F1D56" w14:textId="77777777" w:rsidR="000A6341" w:rsidRDefault="00000000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14:paraId="6A952170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7630C48A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47F0CFD4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7C61CEDB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4F499567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54F57558" w14:textId="77777777" w:rsidR="000A6341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67A3A482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0BEAEC84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4E803CE6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28AD1F32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14927A43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52691F8D" w14:textId="77777777" w:rsidR="000A6341" w:rsidRDefault="00000000">
            <w:pPr>
              <w:jc w:val="right"/>
            </w:pPr>
            <w:r>
              <w:t>42</w:t>
            </w:r>
          </w:p>
        </w:tc>
      </w:tr>
      <w:tr w:rsidR="000A6341" w14:paraId="72A8D946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2B12202" w14:textId="77777777" w:rsidR="000A6341" w:rsidRDefault="000A6341"/>
        </w:tc>
        <w:tc>
          <w:tcPr>
            <w:tcW w:w="565" w:type="dxa"/>
            <w:vMerge w:val="restart"/>
            <w:vAlign w:val="center"/>
          </w:tcPr>
          <w:p w14:paraId="10729D44" w14:textId="77777777" w:rsidR="000A6341" w:rsidRDefault="00000000">
            <w:r>
              <w:t>NE</w:t>
            </w:r>
          </w:p>
        </w:tc>
        <w:tc>
          <w:tcPr>
            <w:tcW w:w="701" w:type="dxa"/>
            <w:vAlign w:val="center"/>
          </w:tcPr>
          <w:p w14:paraId="1807FAF8" w14:textId="77777777" w:rsidR="000A6341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0533B797" w14:textId="77777777" w:rsidR="000A6341" w:rsidRDefault="00000000">
            <w:pPr>
              <w:jc w:val="right"/>
            </w:pPr>
            <w:r>
              <w:t>293</w:t>
            </w:r>
          </w:p>
        </w:tc>
        <w:tc>
          <w:tcPr>
            <w:tcW w:w="565" w:type="dxa"/>
            <w:vAlign w:val="center"/>
          </w:tcPr>
          <w:p w14:paraId="2C16D7E0" w14:textId="77777777" w:rsidR="000A6341" w:rsidRDefault="00000000">
            <w:pPr>
              <w:jc w:val="right"/>
            </w:pPr>
            <w:r>
              <w:t>365</w:t>
            </w:r>
          </w:p>
        </w:tc>
        <w:tc>
          <w:tcPr>
            <w:tcW w:w="565" w:type="dxa"/>
            <w:vAlign w:val="center"/>
          </w:tcPr>
          <w:p w14:paraId="036472D0" w14:textId="77777777" w:rsidR="000A6341" w:rsidRDefault="00000000">
            <w:pPr>
              <w:jc w:val="right"/>
            </w:pPr>
            <w:r>
              <w:t>321</w:t>
            </w:r>
          </w:p>
        </w:tc>
        <w:tc>
          <w:tcPr>
            <w:tcW w:w="565" w:type="dxa"/>
            <w:vAlign w:val="center"/>
          </w:tcPr>
          <w:p w14:paraId="3F953F26" w14:textId="77777777" w:rsidR="000A6341" w:rsidRDefault="00000000">
            <w:pPr>
              <w:jc w:val="right"/>
            </w:pPr>
            <w:r>
              <w:t>241</w:t>
            </w:r>
          </w:p>
        </w:tc>
        <w:tc>
          <w:tcPr>
            <w:tcW w:w="565" w:type="dxa"/>
            <w:vAlign w:val="center"/>
          </w:tcPr>
          <w:p w14:paraId="5BA46760" w14:textId="77777777" w:rsidR="000A6341" w:rsidRDefault="00000000">
            <w:pPr>
              <w:jc w:val="right"/>
            </w:pPr>
            <w:r>
              <w:t>60</w:t>
            </w:r>
          </w:p>
        </w:tc>
        <w:tc>
          <w:tcPr>
            <w:tcW w:w="565" w:type="dxa"/>
            <w:vAlign w:val="center"/>
          </w:tcPr>
          <w:p w14:paraId="4D1EAE28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D0C1E08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4E8E928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6456B9D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03E35D6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DA41761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B21A666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4F97FCF" w14:textId="77777777" w:rsidR="000A6341" w:rsidRDefault="00000000">
            <w:pPr>
              <w:jc w:val="right"/>
            </w:pPr>
            <w:r>
              <w:t>0</w:t>
            </w:r>
          </w:p>
        </w:tc>
      </w:tr>
      <w:tr w:rsidR="000A6341" w14:paraId="4C124E0E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2A451A8" w14:textId="77777777" w:rsidR="000A6341" w:rsidRDefault="000A6341"/>
        </w:tc>
        <w:tc>
          <w:tcPr>
            <w:tcW w:w="565" w:type="dxa"/>
            <w:vMerge/>
            <w:vAlign w:val="center"/>
          </w:tcPr>
          <w:p w14:paraId="04DD845C" w14:textId="77777777" w:rsidR="000A6341" w:rsidRDefault="000A6341"/>
        </w:tc>
        <w:tc>
          <w:tcPr>
            <w:tcW w:w="701" w:type="dxa"/>
            <w:vAlign w:val="center"/>
          </w:tcPr>
          <w:p w14:paraId="412B673B" w14:textId="77777777" w:rsidR="000A6341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392429E9" w14:textId="77777777" w:rsidR="000A6341" w:rsidRDefault="00000000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14:paraId="3B68A391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3857B5F0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17EB7DE0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4048AB01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3ED51AC8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10714732" w14:textId="77777777" w:rsidR="000A6341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64C50927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75FCFBA6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054F1162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455A9CAA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40390B36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676FEE35" w14:textId="77777777" w:rsidR="000A6341" w:rsidRDefault="00000000">
            <w:pPr>
              <w:jc w:val="right"/>
            </w:pPr>
            <w:r>
              <w:t>42</w:t>
            </w:r>
          </w:p>
        </w:tc>
      </w:tr>
      <w:tr w:rsidR="000A6341" w14:paraId="573ACCA5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5495104" w14:textId="77777777" w:rsidR="000A6341" w:rsidRDefault="000A6341"/>
        </w:tc>
        <w:tc>
          <w:tcPr>
            <w:tcW w:w="565" w:type="dxa"/>
            <w:vMerge w:val="restart"/>
            <w:vAlign w:val="center"/>
          </w:tcPr>
          <w:p w14:paraId="18B5EFCE" w14:textId="77777777" w:rsidR="000A6341" w:rsidRDefault="00000000">
            <w:r>
              <w:t>N</w:t>
            </w:r>
          </w:p>
        </w:tc>
        <w:tc>
          <w:tcPr>
            <w:tcW w:w="701" w:type="dxa"/>
            <w:vAlign w:val="center"/>
          </w:tcPr>
          <w:p w14:paraId="16BD744D" w14:textId="77777777" w:rsidR="000A6341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7D2365DE" w14:textId="77777777" w:rsidR="000A6341" w:rsidRDefault="00000000"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 w14:paraId="5207E2D1" w14:textId="77777777" w:rsidR="000A6341" w:rsidRDefault="00000000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14:paraId="13955ECB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46256AE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BA42F3F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4B55C27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C9D1CF5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26CC636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1FCCBF9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A29FECD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820D529" w14:textId="77777777" w:rsidR="000A6341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E9E8C2B" w14:textId="77777777" w:rsidR="000A6341" w:rsidRDefault="00000000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14:paraId="43741447" w14:textId="77777777" w:rsidR="000A6341" w:rsidRDefault="00000000">
            <w:pPr>
              <w:jc w:val="right"/>
            </w:pPr>
            <w:r>
              <w:t>63</w:t>
            </w:r>
          </w:p>
        </w:tc>
      </w:tr>
      <w:tr w:rsidR="000A6341" w14:paraId="1139DB39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5C9C284" w14:textId="77777777" w:rsidR="000A6341" w:rsidRDefault="000A6341"/>
        </w:tc>
        <w:tc>
          <w:tcPr>
            <w:tcW w:w="565" w:type="dxa"/>
            <w:vMerge/>
            <w:vAlign w:val="center"/>
          </w:tcPr>
          <w:p w14:paraId="2837FD00" w14:textId="77777777" w:rsidR="000A6341" w:rsidRDefault="000A6341"/>
        </w:tc>
        <w:tc>
          <w:tcPr>
            <w:tcW w:w="701" w:type="dxa"/>
            <w:vAlign w:val="center"/>
          </w:tcPr>
          <w:p w14:paraId="06F1A193" w14:textId="77777777" w:rsidR="000A6341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7ED03D32" w14:textId="77777777" w:rsidR="000A6341" w:rsidRDefault="00000000">
            <w:pPr>
              <w:jc w:val="right"/>
            </w:pPr>
            <w:r>
              <w:t>42</w:t>
            </w:r>
          </w:p>
        </w:tc>
        <w:tc>
          <w:tcPr>
            <w:tcW w:w="565" w:type="dxa"/>
            <w:vAlign w:val="center"/>
          </w:tcPr>
          <w:p w14:paraId="15C89B3B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4BF7E7D8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00863944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384F997B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60BFCADD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38D67B05" w14:textId="77777777" w:rsidR="000A6341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14:paraId="173A3687" w14:textId="77777777" w:rsidR="000A6341" w:rsidRDefault="00000000">
            <w:pPr>
              <w:jc w:val="right"/>
            </w:pPr>
            <w:r>
              <w:t>132</w:t>
            </w:r>
          </w:p>
        </w:tc>
        <w:tc>
          <w:tcPr>
            <w:tcW w:w="565" w:type="dxa"/>
            <w:vAlign w:val="center"/>
          </w:tcPr>
          <w:p w14:paraId="2F4A8600" w14:textId="77777777" w:rsidR="000A6341" w:rsidRDefault="00000000">
            <w:pPr>
              <w:jc w:val="right"/>
            </w:pPr>
            <w:r>
              <w:t>125</w:t>
            </w:r>
          </w:p>
        </w:tc>
        <w:tc>
          <w:tcPr>
            <w:tcW w:w="565" w:type="dxa"/>
            <w:vAlign w:val="center"/>
          </w:tcPr>
          <w:p w14:paraId="5903873D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776815CF" w14:textId="77777777" w:rsidR="000A6341" w:rsidRDefault="00000000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6F19A08E" w14:textId="77777777" w:rsidR="000A6341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14:paraId="45315941" w14:textId="77777777" w:rsidR="000A6341" w:rsidRDefault="00000000">
            <w:pPr>
              <w:jc w:val="right"/>
            </w:pPr>
            <w:r>
              <w:t>42</w:t>
            </w:r>
          </w:p>
        </w:tc>
      </w:tr>
      <w:tr w:rsidR="000A6341" w14:paraId="7FF8BA1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39BCD8E" w14:textId="77777777" w:rsidR="000A6341" w:rsidRDefault="000A6341"/>
        </w:tc>
        <w:tc>
          <w:tcPr>
            <w:tcW w:w="565" w:type="dxa"/>
            <w:vMerge w:val="restart"/>
            <w:vAlign w:val="center"/>
          </w:tcPr>
          <w:p w14:paraId="3B29B51A" w14:textId="77777777" w:rsidR="000A6341" w:rsidRDefault="00000000">
            <w:r>
              <w:t>H</w:t>
            </w:r>
          </w:p>
        </w:tc>
        <w:tc>
          <w:tcPr>
            <w:tcW w:w="701" w:type="dxa"/>
            <w:vAlign w:val="center"/>
          </w:tcPr>
          <w:p w14:paraId="4A156B4E" w14:textId="77777777" w:rsidR="000A6341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14:paraId="32C26667" w14:textId="77777777" w:rsidR="000A6341" w:rsidRDefault="00000000">
            <w:pPr>
              <w:jc w:val="right"/>
            </w:pPr>
            <w:r>
              <w:t>44</w:t>
            </w:r>
          </w:p>
        </w:tc>
        <w:tc>
          <w:tcPr>
            <w:tcW w:w="565" w:type="dxa"/>
            <w:vAlign w:val="center"/>
          </w:tcPr>
          <w:p w14:paraId="66DF59CD" w14:textId="77777777" w:rsidR="000A6341" w:rsidRDefault="00000000">
            <w:pPr>
              <w:jc w:val="right"/>
            </w:pPr>
            <w:r>
              <w:t>173</w:t>
            </w:r>
          </w:p>
        </w:tc>
        <w:tc>
          <w:tcPr>
            <w:tcW w:w="565" w:type="dxa"/>
            <w:vAlign w:val="center"/>
          </w:tcPr>
          <w:p w14:paraId="21850C41" w14:textId="77777777" w:rsidR="000A6341" w:rsidRDefault="00000000">
            <w:pPr>
              <w:jc w:val="right"/>
            </w:pPr>
            <w:r>
              <w:t>336</w:t>
            </w:r>
          </w:p>
        </w:tc>
        <w:tc>
          <w:tcPr>
            <w:tcW w:w="565" w:type="dxa"/>
            <w:vAlign w:val="center"/>
          </w:tcPr>
          <w:p w14:paraId="0833D9FB" w14:textId="77777777" w:rsidR="000A6341" w:rsidRDefault="00000000">
            <w:pPr>
              <w:jc w:val="right"/>
            </w:pPr>
            <w:r>
              <w:t>488</w:t>
            </w:r>
          </w:p>
        </w:tc>
        <w:tc>
          <w:tcPr>
            <w:tcW w:w="565" w:type="dxa"/>
            <w:vAlign w:val="center"/>
          </w:tcPr>
          <w:p w14:paraId="483E26C8" w14:textId="77777777" w:rsidR="000A6341" w:rsidRDefault="00000000">
            <w:pPr>
              <w:jc w:val="right"/>
            </w:pPr>
            <w:r>
              <w:t>605</w:t>
            </w:r>
          </w:p>
        </w:tc>
        <w:tc>
          <w:tcPr>
            <w:tcW w:w="565" w:type="dxa"/>
            <w:vAlign w:val="center"/>
          </w:tcPr>
          <w:p w14:paraId="1362B421" w14:textId="77777777" w:rsidR="000A6341" w:rsidRDefault="00000000">
            <w:pPr>
              <w:jc w:val="right"/>
            </w:pPr>
            <w:r>
              <w:t>674</w:t>
            </w:r>
          </w:p>
        </w:tc>
        <w:tc>
          <w:tcPr>
            <w:tcW w:w="565" w:type="dxa"/>
            <w:vAlign w:val="center"/>
          </w:tcPr>
          <w:p w14:paraId="4CA517ED" w14:textId="77777777" w:rsidR="000A6341" w:rsidRDefault="00000000">
            <w:pPr>
              <w:jc w:val="right"/>
            </w:pPr>
            <w:r>
              <w:t>699</w:t>
            </w:r>
          </w:p>
        </w:tc>
        <w:tc>
          <w:tcPr>
            <w:tcW w:w="565" w:type="dxa"/>
            <w:vAlign w:val="center"/>
          </w:tcPr>
          <w:p w14:paraId="7493B2F1" w14:textId="77777777" w:rsidR="000A6341" w:rsidRDefault="00000000">
            <w:pPr>
              <w:jc w:val="right"/>
            </w:pPr>
            <w:r>
              <w:t>674</w:t>
            </w:r>
          </w:p>
        </w:tc>
        <w:tc>
          <w:tcPr>
            <w:tcW w:w="565" w:type="dxa"/>
            <w:vAlign w:val="center"/>
          </w:tcPr>
          <w:p w14:paraId="6144AB34" w14:textId="77777777" w:rsidR="000A6341" w:rsidRDefault="00000000">
            <w:pPr>
              <w:jc w:val="right"/>
            </w:pPr>
            <w:r>
              <w:t>605</w:t>
            </w:r>
          </w:p>
        </w:tc>
        <w:tc>
          <w:tcPr>
            <w:tcW w:w="565" w:type="dxa"/>
            <w:vAlign w:val="center"/>
          </w:tcPr>
          <w:p w14:paraId="2268DA36" w14:textId="77777777" w:rsidR="000A6341" w:rsidRDefault="00000000">
            <w:pPr>
              <w:jc w:val="right"/>
            </w:pPr>
            <w:r>
              <w:t>488</w:t>
            </w:r>
          </w:p>
        </w:tc>
        <w:tc>
          <w:tcPr>
            <w:tcW w:w="565" w:type="dxa"/>
            <w:vAlign w:val="center"/>
          </w:tcPr>
          <w:p w14:paraId="2B8807CF" w14:textId="77777777" w:rsidR="000A6341" w:rsidRDefault="00000000">
            <w:pPr>
              <w:jc w:val="right"/>
            </w:pPr>
            <w:r>
              <w:t>336</w:t>
            </w:r>
          </w:p>
        </w:tc>
        <w:tc>
          <w:tcPr>
            <w:tcW w:w="565" w:type="dxa"/>
            <w:vAlign w:val="center"/>
          </w:tcPr>
          <w:p w14:paraId="1CA060E6" w14:textId="77777777" w:rsidR="000A6341" w:rsidRDefault="00000000">
            <w:pPr>
              <w:jc w:val="right"/>
            </w:pPr>
            <w:r>
              <w:t>173</w:t>
            </w:r>
          </w:p>
        </w:tc>
        <w:tc>
          <w:tcPr>
            <w:tcW w:w="565" w:type="dxa"/>
            <w:vAlign w:val="center"/>
          </w:tcPr>
          <w:p w14:paraId="4FB22315" w14:textId="77777777" w:rsidR="000A6341" w:rsidRDefault="00000000">
            <w:pPr>
              <w:jc w:val="right"/>
            </w:pPr>
            <w:r>
              <w:t>44</w:t>
            </w:r>
          </w:p>
        </w:tc>
      </w:tr>
      <w:tr w:rsidR="000A6341" w14:paraId="6525B154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406E510" w14:textId="77777777" w:rsidR="000A6341" w:rsidRDefault="000A6341"/>
        </w:tc>
        <w:tc>
          <w:tcPr>
            <w:tcW w:w="565" w:type="dxa"/>
            <w:vMerge/>
            <w:vAlign w:val="center"/>
          </w:tcPr>
          <w:p w14:paraId="178E43FF" w14:textId="77777777" w:rsidR="000A6341" w:rsidRDefault="000A6341"/>
        </w:tc>
        <w:tc>
          <w:tcPr>
            <w:tcW w:w="701" w:type="dxa"/>
            <w:vAlign w:val="center"/>
          </w:tcPr>
          <w:p w14:paraId="47D3556B" w14:textId="77777777" w:rsidR="000A6341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14:paraId="1180C42A" w14:textId="77777777" w:rsidR="000A6341" w:rsidRDefault="00000000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14:paraId="13F22E04" w14:textId="77777777" w:rsidR="000A6341" w:rsidRDefault="00000000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14:paraId="4CDC101E" w14:textId="77777777" w:rsidR="000A6341" w:rsidRDefault="00000000"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 w14:paraId="31631F5F" w14:textId="77777777" w:rsidR="000A6341" w:rsidRDefault="00000000"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 w14:paraId="42B75C7F" w14:textId="77777777" w:rsidR="000A6341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0F645DF0" w14:textId="77777777" w:rsidR="000A6341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187485F3" w14:textId="77777777" w:rsidR="000A6341" w:rsidRDefault="00000000">
            <w:pPr>
              <w:jc w:val="right"/>
            </w:pPr>
            <w:r>
              <w:t>112</w:t>
            </w:r>
          </w:p>
        </w:tc>
        <w:tc>
          <w:tcPr>
            <w:tcW w:w="565" w:type="dxa"/>
            <w:vAlign w:val="center"/>
          </w:tcPr>
          <w:p w14:paraId="494372E0" w14:textId="77777777" w:rsidR="000A6341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3B9ACCAC" w14:textId="77777777" w:rsidR="000A6341" w:rsidRDefault="00000000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3CAABF65" w14:textId="77777777" w:rsidR="000A6341" w:rsidRDefault="00000000"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 w14:paraId="7D7D6885" w14:textId="77777777" w:rsidR="000A6341" w:rsidRDefault="00000000">
            <w:pPr>
              <w:jc w:val="right"/>
            </w:pPr>
            <w:r>
              <w:t>93</w:t>
            </w:r>
          </w:p>
        </w:tc>
        <w:tc>
          <w:tcPr>
            <w:tcW w:w="565" w:type="dxa"/>
            <w:vAlign w:val="center"/>
          </w:tcPr>
          <w:p w14:paraId="4F1FA68F" w14:textId="77777777" w:rsidR="000A6341" w:rsidRDefault="00000000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14:paraId="0C4599B0" w14:textId="77777777" w:rsidR="000A6341" w:rsidRDefault="00000000">
            <w:pPr>
              <w:jc w:val="right"/>
            </w:pPr>
            <w:r>
              <w:t>57</w:t>
            </w:r>
          </w:p>
        </w:tc>
      </w:tr>
    </w:tbl>
    <w:p w14:paraId="7210CCCA" w14:textId="77777777" w:rsidR="000A6341" w:rsidRDefault="00000000">
      <w:pPr>
        <w:pStyle w:val="2"/>
      </w:pPr>
      <w:bookmarkStart w:id="14" w:name="_Toc154181613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0A6341" w14:paraId="21D99026" w14:textId="77777777">
        <w:tc>
          <w:tcPr>
            <w:tcW w:w="4697" w:type="dxa"/>
            <w:shd w:val="clear" w:color="auto" w:fill="E6E6E6"/>
            <w:vAlign w:val="center"/>
          </w:tcPr>
          <w:p w14:paraId="098D4318" w14:textId="77777777" w:rsidR="000A6341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B539DCE" w14:textId="77777777" w:rsidR="000A6341" w:rsidRDefault="00000000">
            <w:r>
              <w:t>4</w:t>
            </w:r>
          </w:p>
        </w:tc>
      </w:tr>
      <w:tr w:rsidR="000A6341" w14:paraId="584915F3" w14:textId="77777777">
        <w:tc>
          <w:tcPr>
            <w:tcW w:w="4697" w:type="dxa"/>
            <w:shd w:val="clear" w:color="auto" w:fill="E6E6E6"/>
            <w:vAlign w:val="center"/>
          </w:tcPr>
          <w:p w14:paraId="327BD101" w14:textId="77777777" w:rsidR="000A6341" w:rsidRDefault="00000000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530DECFA" w14:textId="77777777" w:rsidR="000A6341" w:rsidRDefault="00000000">
            <w:r>
              <w:t>25.9</w:t>
            </w:r>
          </w:p>
        </w:tc>
      </w:tr>
      <w:tr w:rsidR="000A6341" w14:paraId="15C05C0C" w14:textId="77777777">
        <w:tc>
          <w:tcPr>
            <w:tcW w:w="4697" w:type="dxa"/>
            <w:shd w:val="clear" w:color="auto" w:fill="E6E6E6"/>
            <w:vAlign w:val="center"/>
          </w:tcPr>
          <w:p w14:paraId="06DBF109" w14:textId="77777777" w:rsidR="000A6341" w:rsidRDefault="00000000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3EBA8D02" w14:textId="77777777" w:rsidR="000A6341" w:rsidRDefault="00000000">
            <w:r>
              <w:t>30.6</w:t>
            </w:r>
          </w:p>
        </w:tc>
      </w:tr>
      <w:tr w:rsidR="000A6341" w14:paraId="0318A7E8" w14:textId="77777777">
        <w:tc>
          <w:tcPr>
            <w:tcW w:w="4697" w:type="dxa"/>
            <w:shd w:val="clear" w:color="auto" w:fill="E6E6E6"/>
            <w:vAlign w:val="center"/>
          </w:tcPr>
          <w:p w14:paraId="0F97F56E" w14:textId="77777777" w:rsidR="000A6341" w:rsidRDefault="00000000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53AF31DC" w14:textId="77777777" w:rsidR="000A6341" w:rsidRDefault="00000000">
            <w:r>
              <w:t>9.0</w:t>
            </w:r>
          </w:p>
        </w:tc>
      </w:tr>
      <w:tr w:rsidR="000A6341" w14:paraId="32C7FD26" w14:textId="77777777">
        <w:tc>
          <w:tcPr>
            <w:tcW w:w="4697" w:type="dxa"/>
            <w:shd w:val="clear" w:color="auto" w:fill="E6E6E6"/>
            <w:vAlign w:val="center"/>
          </w:tcPr>
          <w:p w14:paraId="63EE20BB" w14:textId="77777777" w:rsidR="000A6341" w:rsidRDefault="00000000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416AA1A5" w14:textId="77777777" w:rsidR="000A6341" w:rsidRDefault="00000000">
            <w:r>
              <w:t>18.6</w:t>
            </w:r>
          </w:p>
        </w:tc>
      </w:tr>
      <w:tr w:rsidR="000A6341" w14:paraId="75EFBA61" w14:textId="77777777">
        <w:tc>
          <w:tcPr>
            <w:tcW w:w="4697" w:type="dxa"/>
            <w:shd w:val="clear" w:color="auto" w:fill="E6E6E6"/>
            <w:vAlign w:val="center"/>
          </w:tcPr>
          <w:p w14:paraId="3D477C36" w14:textId="77777777" w:rsidR="000A6341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7A75028C" w14:textId="77777777" w:rsidR="000A6341" w:rsidRDefault="00000000">
            <w:r>
              <w:t>8.7</w:t>
            </w:r>
          </w:p>
        </w:tc>
      </w:tr>
      <w:tr w:rsidR="000A6341" w14:paraId="2C3A36F6" w14:textId="77777777">
        <w:tc>
          <w:tcPr>
            <w:tcW w:w="4697" w:type="dxa"/>
            <w:shd w:val="clear" w:color="auto" w:fill="E6E6E6"/>
            <w:vAlign w:val="center"/>
          </w:tcPr>
          <w:p w14:paraId="08CE0F75" w14:textId="77777777" w:rsidR="000A6341" w:rsidRDefault="00000000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6433A47D" w14:textId="77777777" w:rsidR="000A6341" w:rsidRDefault="00000000">
            <w:r>
              <w:t>0.75</w:t>
            </w:r>
          </w:p>
        </w:tc>
      </w:tr>
      <w:tr w:rsidR="000A6341" w14:paraId="7ED75EF4" w14:textId="77777777">
        <w:tc>
          <w:tcPr>
            <w:tcW w:w="4697" w:type="dxa"/>
            <w:shd w:val="clear" w:color="auto" w:fill="E6E6E6"/>
            <w:vAlign w:val="center"/>
          </w:tcPr>
          <w:p w14:paraId="505B5641" w14:textId="77777777" w:rsidR="000A6341" w:rsidRDefault="00000000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5B08E21D" w14:textId="77777777" w:rsidR="000A6341" w:rsidRDefault="00000000">
            <w:r>
              <w:t>0.75</w:t>
            </w:r>
          </w:p>
        </w:tc>
      </w:tr>
      <w:tr w:rsidR="000A6341" w14:paraId="29202B81" w14:textId="77777777">
        <w:tc>
          <w:tcPr>
            <w:tcW w:w="4697" w:type="dxa"/>
            <w:shd w:val="clear" w:color="auto" w:fill="E6E6E6"/>
            <w:vAlign w:val="center"/>
          </w:tcPr>
          <w:p w14:paraId="2762B07A" w14:textId="77777777" w:rsidR="000A6341" w:rsidRDefault="00000000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1018F949" w14:textId="77777777" w:rsidR="000A6341" w:rsidRDefault="00000000">
            <w:r>
              <w:t>22.0</w:t>
            </w:r>
          </w:p>
        </w:tc>
      </w:tr>
      <w:tr w:rsidR="000A6341" w14:paraId="742352A9" w14:textId="77777777">
        <w:tc>
          <w:tcPr>
            <w:tcW w:w="4697" w:type="dxa"/>
            <w:shd w:val="clear" w:color="auto" w:fill="E6E6E6"/>
            <w:vAlign w:val="center"/>
          </w:tcPr>
          <w:p w14:paraId="5231C05D" w14:textId="77777777" w:rsidR="000A6341" w:rsidRDefault="00000000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59AD9B15" w14:textId="77777777" w:rsidR="000A6341" w:rsidRDefault="00000000">
            <w:r>
              <w:t>88350</w:t>
            </w:r>
          </w:p>
        </w:tc>
      </w:tr>
    </w:tbl>
    <w:p w14:paraId="0A271C07" w14:textId="77777777" w:rsidR="000A6341" w:rsidRDefault="00000000">
      <w:pPr>
        <w:pStyle w:val="1"/>
        <w:rPr>
          <w:szCs w:val="24"/>
        </w:rPr>
      </w:pPr>
      <w:bookmarkStart w:id="15" w:name="_Toc154181614"/>
      <w:r>
        <w:rPr>
          <w:szCs w:val="24"/>
        </w:rPr>
        <w:t>计算依据</w:t>
      </w:r>
      <w:bookmarkEnd w:id="15"/>
    </w:p>
    <w:p w14:paraId="196AEB1F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35CACF0B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4075971D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7A32FD43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112AE95B" w14:textId="77777777" w:rsidR="000A6341" w:rsidRDefault="00000000">
      <w:pPr>
        <w:pStyle w:val="1"/>
        <w:rPr>
          <w:szCs w:val="24"/>
        </w:rPr>
      </w:pPr>
      <w:bookmarkStart w:id="16" w:name="_Toc154181615"/>
      <w:r>
        <w:rPr>
          <w:szCs w:val="24"/>
        </w:rPr>
        <w:t>计算原理</w:t>
      </w:r>
      <w:bookmarkEnd w:id="16"/>
    </w:p>
    <w:p w14:paraId="3646FED5" w14:textId="77777777" w:rsidR="000C2A97" w:rsidRDefault="00000000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15418161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CAB02C0" w14:textId="60922488" w:rsidR="000C2A97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9014C0">
        <w:rPr>
          <w:noProof/>
          <w:color w:val="000000"/>
          <w:position w:val="-12"/>
          <w:lang w:val="en-US"/>
        </w:rPr>
        <w:drawing>
          <wp:inline distT="0" distB="0" distL="0" distR="0" wp14:anchorId="7444ED0F" wp14:editId="68C17428">
            <wp:extent cx="3810000" cy="228600"/>
            <wp:effectExtent l="0" t="0" r="0" b="0"/>
            <wp:docPr id="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79563A2" w14:textId="77777777"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291BF633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0C0CCC8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6F7CEEB8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26DEEF6C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5193CF56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2E85EC90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62D10D61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08FB1D81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24A79A7B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4CDE3880" w14:textId="77777777" w:rsidR="000C2A97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042A5BD9" w14:textId="77777777" w:rsidR="000C2A97" w:rsidRPr="00304ED3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68124309" w14:textId="77777777" w:rsidR="000C2A97" w:rsidRDefault="00000000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154181617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FA29ABF" w14:textId="77777777" w:rsidR="000C2A97" w:rsidRDefault="00000000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3C174922" w14:textId="610A5C3A" w:rsidR="000C2A97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9014C0">
        <w:rPr>
          <w:noProof/>
          <w:color w:val="000000"/>
          <w:position w:val="-14"/>
          <w:lang w:val="en-US"/>
        </w:rPr>
        <w:drawing>
          <wp:inline distT="0" distB="0" distL="0" distR="0" wp14:anchorId="134753C9" wp14:editId="544B1FA8">
            <wp:extent cx="1689100" cy="241300"/>
            <wp:effectExtent l="0" t="0" r="0" b="0"/>
            <wp:docPr id="8832691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645D7C95" w14:textId="77777777"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1815B29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A93177A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47F8663B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F76C724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AC28486" w14:textId="77777777"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362D75C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01EC8D43" w14:textId="77777777"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6AF3F697" w14:textId="34262C33" w:rsidR="000C2A97" w:rsidRPr="00996950" w:rsidRDefault="009014C0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3265F8E6" wp14:editId="2662B77E">
            <wp:extent cx="698500" cy="24130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7E1FD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5CB57D4D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3994DD5F" w14:textId="77777777" w:rsidR="000C2A97" w:rsidRDefault="00000000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154181618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EFD5CA8" w14:textId="30DA38A6" w:rsidR="000C2A97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9014C0">
        <w:rPr>
          <w:noProof/>
          <w:color w:val="000000"/>
          <w:position w:val="-14"/>
          <w:lang w:val="en-US"/>
        </w:rPr>
        <w:drawing>
          <wp:inline distT="0" distB="0" distL="0" distR="0" wp14:anchorId="0D0A4FD9" wp14:editId="0003E7A4">
            <wp:extent cx="2082800" cy="241300"/>
            <wp:effectExtent l="0" t="0" r="0" b="0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78D85605" w14:textId="77777777" w:rsidR="000C2A97" w:rsidRPr="0071510E" w:rsidRDefault="00000000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E68F87A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C112122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830F3C2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9045496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62DC2C1" w14:textId="77777777" w:rsidR="000C2A97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24952BCC" w14:textId="4FDA7ABA" w:rsidR="000C2A97" w:rsidRPr="00304ED3" w:rsidRDefault="009014C0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FA5E576" wp14:editId="24C90BE8">
            <wp:extent cx="762000" cy="457200"/>
            <wp:effectExtent l="0" t="0" r="0" b="0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E081B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A49A2DD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55F9D4D2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6C6662A4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2EE30C10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57529D99" w14:textId="77777777" w:rsidR="000C2A97" w:rsidRDefault="00000000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154181619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1774E3FB" w14:textId="722044C2" w:rsidR="000C2A97" w:rsidRDefault="00000000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9014C0">
        <w:rPr>
          <w:noProof/>
          <w:color w:val="000000"/>
          <w:position w:val="-10"/>
          <w:lang w:val="en-US"/>
        </w:rPr>
        <w:drawing>
          <wp:inline distT="0" distB="0" distL="0" distR="0" wp14:anchorId="7A60D175" wp14:editId="706F1FB5">
            <wp:extent cx="101600" cy="203200"/>
            <wp:effectExtent l="0" t="0" r="0" b="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9014C0">
        <w:rPr>
          <w:noProof/>
          <w:color w:val="000000"/>
          <w:position w:val="-10"/>
          <w:lang w:val="en-US"/>
        </w:rPr>
        <w:drawing>
          <wp:inline distT="0" distB="0" distL="0" distR="0" wp14:anchorId="6F505D6D" wp14:editId="3E01B08B">
            <wp:extent cx="101600" cy="203200"/>
            <wp:effectExtent l="0" t="0" r="0" b="0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ACF26" w14:textId="77777777" w:rsidR="000C2A97" w:rsidRDefault="00000000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08C9E323" w14:textId="77777777"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441B72C8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6C0F3DEB" w14:textId="77777777" w:rsidR="000C2A97" w:rsidRDefault="00000000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154181620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FC7435B" w14:textId="77777777" w:rsidR="000C2A97" w:rsidRPr="00304ED3" w:rsidRDefault="00000000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3A6FAB96" w14:textId="17081945" w:rsidR="000C2A97" w:rsidRPr="00304ED3" w:rsidRDefault="009014C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91D1C66" wp14:editId="431851D4">
            <wp:extent cx="1511300" cy="241300"/>
            <wp:effectExtent l="0" t="0" r="0" b="0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75CD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DB23149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8198201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659D3AF3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BEB6D45" w14:textId="77777777"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71CBC69B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318F20A5" w14:textId="7A73751A" w:rsidR="000C2A97" w:rsidRDefault="009014C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6CD7745B" wp14:editId="5D0A97EE">
            <wp:extent cx="1219200" cy="228600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428FD" w14:textId="77777777" w:rsidR="000C2A97" w:rsidRDefault="00000000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7E0563F3" w14:textId="77777777" w:rsidR="000C2A97" w:rsidRPr="00014625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2FD84CA7" w14:textId="77777777"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18016163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0801C7B8" w14:textId="7E87D3D6" w:rsidR="000C2A97" w:rsidRPr="00304ED3" w:rsidRDefault="009014C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2097B847" wp14:editId="1DD7E563">
            <wp:extent cx="1333500" cy="241300"/>
            <wp:effectExtent l="0" t="0" r="0" b="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78C86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4B6D0BE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472B740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6FED1539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5541906" w14:textId="77777777" w:rsidR="000C2A97" w:rsidRDefault="00000000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54181621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650FBFB" w14:textId="77777777" w:rsidR="000C2A97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5BDFAF50" w14:textId="77777777" w:rsidR="000C2A97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2F5575D1" w14:textId="371759D2" w:rsidR="000C2A97" w:rsidRPr="00304ED3" w:rsidRDefault="009014C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78540F3" wp14:editId="364CB061">
            <wp:extent cx="520700" cy="215900"/>
            <wp:effectExtent l="0" t="0" r="0" b="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5A006" w14:textId="77777777" w:rsidR="000C2A97" w:rsidRDefault="00000000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32902DD" w14:textId="77777777" w:rsidR="000C2A97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75F955B" w14:textId="77777777" w:rsidR="000C2A97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18F178F6" w14:textId="77777777" w:rsidR="000C2A97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02BA31FD" w14:textId="2C88086A" w:rsidR="000C2A97" w:rsidRPr="00304ED3" w:rsidRDefault="009014C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E199D38" wp14:editId="640EF2DE">
            <wp:extent cx="1270000" cy="393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C685D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8DC8D22" w14:textId="755F4779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9014C0">
        <w:rPr>
          <w:noProof/>
          <w:kern w:val="2"/>
          <w:szCs w:val="24"/>
          <w:lang w:val="en-US"/>
        </w:rPr>
        <w:drawing>
          <wp:inline distT="0" distB="0" distL="0" distR="0" wp14:anchorId="47B13965" wp14:editId="58D4C390">
            <wp:extent cx="330200" cy="190500"/>
            <wp:effectExtent l="0" t="0" r="0" b="0"/>
            <wp:docPr id="99933854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01F1790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33D7AA5B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73AF43FD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5D0466F" w14:textId="77777777" w:rsidR="000C2A97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22ADE2D" w14:textId="7B648DEA" w:rsidR="000C2A97" w:rsidRPr="00304ED3" w:rsidRDefault="009014C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4F3BF8A" wp14:editId="20C33212">
            <wp:extent cx="1358900" cy="393700"/>
            <wp:effectExtent l="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A33A0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3BB3B59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0E07DFB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0F4DD174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37690102" w14:textId="77777777" w:rsidR="000C2A97" w:rsidRDefault="00000000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154181622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52586BDA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252E5C52" w14:textId="3E13C763"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9014C0">
        <w:rPr>
          <w:noProof/>
          <w:kern w:val="2"/>
          <w:szCs w:val="24"/>
          <w:lang w:val="en-US"/>
        </w:rPr>
        <w:drawing>
          <wp:inline distT="0" distB="0" distL="0" distR="0" wp14:anchorId="460807E5" wp14:editId="7CA76D29">
            <wp:extent cx="787400" cy="228600"/>
            <wp:effectExtent l="0" t="0" r="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E986C42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87E2234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59F2F30A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862B1C7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5D4B15C1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48E6D9F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071044CE" w14:textId="420DFC47"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9014C0">
        <w:rPr>
          <w:noProof/>
          <w:kern w:val="2"/>
          <w:szCs w:val="24"/>
          <w:lang w:val="en-US"/>
        </w:rPr>
        <w:drawing>
          <wp:inline distT="0" distB="0" distL="0" distR="0" wp14:anchorId="3D23B249" wp14:editId="785077B9">
            <wp:extent cx="647700" cy="241300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162C56B9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E07C06A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4A6D67BE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6231B791" w14:textId="77777777" w:rsidR="000C2A97" w:rsidRDefault="00000000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154181623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85C23D2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71D70993" w14:textId="0DF8D172"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9014C0">
        <w:rPr>
          <w:noProof/>
          <w:kern w:val="2"/>
          <w:szCs w:val="24"/>
          <w:lang w:val="en-US"/>
        </w:rPr>
        <w:drawing>
          <wp:inline distT="0" distB="0" distL="0" distR="0" wp14:anchorId="1D7B690C" wp14:editId="1995415A">
            <wp:extent cx="787400" cy="228600"/>
            <wp:effectExtent l="0" t="0" r="0" b="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19747E2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3AD9022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347F1276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9F415DB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73F735FE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DDF3D64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284329BA" w14:textId="33860BF7"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9014C0">
        <w:rPr>
          <w:noProof/>
          <w:kern w:val="2"/>
          <w:szCs w:val="24"/>
          <w:lang w:val="en-US"/>
        </w:rPr>
        <w:drawing>
          <wp:inline distT="0" distB="0" distL="0" distR="0" wp14:anchorId="2279B2A0" wp14:editId="7BA63D2E">
            <wp:extent cx="736600" cy="241300"/>
            <wp:effectExtent l="0" t="0" r="0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3A49CE9" w14:textId="77777777"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D247667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0ADF2C81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2EBB1799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5A850E0A" w14:textId="12686973"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9014C0">
        <w:rPr>
          <w:noProof/>
          <w:kern w:val="2"/>
          <w:szCs w:val="24"/>
          <w:lang w:val="en-US"/>
        </w:rPr>
        <w:drawing>
          <wp:inline distT="0" distB="0" distL="0" distR="0" wp14:anchorId="31C65F9F" wp14:editId="26F4A4F1">
            <wp:extent cx="977900" cy="228600"/>
            <wp:effectExtent l="0" t="0" r="0" b="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3D787E15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5289CD69" w14:textId="01C97C99"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9014C0">
        <w:rPr>
          <w:noProof/>
          <w:kern w:val="2"/>
          <w:szCs w:val="24"/>
          <w:lang w:val="en-US"/>
        </w:rPr>
        <w:drawing>
          <wp:inline distT="0" distB="0" distL="0" distR="0" wp14:anchorId="224F12C8" wp14:editId="01CBC822">
            <wp:extent cx="1168400" cy="228600"/>
            <wp:effectExtent l="0" t="0" r="0" b="0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0B9A1090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307A0881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4A50C70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5ADAFAC7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DD3992F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59A86156" w14:textId="77777777" w:rsidR="000C2A97" w:rsidRDefault="00000000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154181624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2BAB021A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5A7C5B76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6FCDAAA9" w14:textId="4F2D00F2" w:rsidR="000C2A97" w:rsidRPr="00304ED3" w:rsidRDefault="009014C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E904917" wp14:editId="6611AD2A">
            <wp:extent cx="787400" cy="228600"/>
            <wp:effectExtent l="0" t="0" r="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0BB5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BE2F167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6C53BD4E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3923EB6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7C7CC32D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958873D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34490C99" w14:textId="5A78ADA3" w:rsidR="000C2A97" w:rsidRPr="00304ED3" w:rsidRDefault="009014C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050C74F" wp14:editId="45F17094">
            <wp:extent cx="647700" cy="228600"/>
            <wp:effectExtent l="0" t="0" r="0" b="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1076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330578A0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73F17268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10BEE949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07083F69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627540DC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7462E15" w14:textId="3B890350" w:rsidR="000C2A97" w:rsidRPr="00304ED3" w:rsidRDefault="009014C0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05FACDE9" wp14:editId="4F02DA99">
            <wp:extent cx="647700" cy="241300"/>
            <wp:effectExtent l="0" t="0" r="0" b="0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C6A0" w14:textId="77777777"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6A6AD0A6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1ED3590F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2D0C4561" w14:textId="77777777"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4ACE652B" w14:textId="77777777"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6B0BEEAC" w14:textId="04B6FC8E" w:rsidR="000C2A97" w:rsidRDefault="00000000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9014C0">
        <w:rPr>
          <w:noProof/>
          <w:kern w:val="2"/>
          <w:szCs w:val="24"/>
          <w:lang w:val="en-US"/>
        </w:rPr>
        <w:drawing>
          <wp:inline distT="0" distB="0" distL="0" distR="0" wp14:anchorId="01BA1D91" wp14:editId="3D551943">
            <wp:extent cx="762000" cy="241300"/>
            <wp:effectExtent l="0" t="0" r="0" b="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43D02456" w14:textId="77777777" w:rsidR="000C2A97" w:rsidRDefault="00000000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54181625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230EC7CB" w14:textId="77777777" w:rsidR="000C2A97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09137457" w14:textId="77777777" w:rsidR="000C2A97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4A62ECEB" w14:textId="77777777" w:rsidR="000C2A97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5027DFDE" w14:textId="77777777" w:rsidR="000C2A97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24C42217" w14:textId="77777777" w:rsidR="000C2A97" w:rsidRDefault="00000000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135C890D" w14:textId="77777777" w:rsidR="00BC2B16" w:rsidRPr="003F765D" w:rsidRDefault="00000000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60027024" w14:textId="77777777" w:rsidR="000A6341" w:rsidRDefault="00000000">
      <w:pPr>
        <w:pStyle w:val="1"/>
        <w:rPr>
          <w:szCs w:val="24"/>
        </w:rPr>
      </w:pPr>
      <w:bookmarkStart w:id="110" w:name="_Toc154181626"/>
      <w:r>
        <w:rPr>
          <w:szCs w:val="24"/>
        </w:rPr>
        <w:t>外围护构造</w:t>
      </w:r>
      <w:bookmarkEnd w:id="110"/>
    </w:p>
    <w:p w14:paraId="58950CAA" w14:textId="77777777" w:rsidR="000A6341" w:rsidRDefault="00000000">
      <w:pPr>
        <w:pStyle w:val="2"/>
      </w:pPr>
      <w:bookmarkStart w:id="111" w:name="_Toc154181627"/>
      <w:r>
        <w:t>屋顶</w:t>
      </w:r>
      <w:bookmarkEnd w:id="111"/>
    </w:p>
    <w:p w14:paraId="6913ABB3" w14:textId="77777777" w:rsidR="000A6341" w:rsidRDefault="00000000">
      <w:pPr>
        <w:pStyle w:val="3"/>
        <w:rPr>
          <w:szCs w:val="24"/>
        </w:rPr>
      </w:pPr>
      <w:bookmarkStart w:id="112" w:name="_Toc154181628"/>
      <w:r>
        <w:rPr>
          <w:szCs w:val="24"/>
        </w:rPr>
        <w:t>屋顶构造一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341" w14:paraId="59256EB1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2AED8FB" w14:textId="77777777" w:rsidR="000A634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C6DEAF" w14:textId="77777777" w:rsidR="000A634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59E70C" w14:textId="77777777" w:rsidR="000A634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017A6C" w14:textId="77777777" w:rsidR="000A634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C24A85" w14:textId="77777777" w:rsidR="000A634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B18487" w14:textId="77777777" w:rsidR="000A634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35DB29" w14:textId="77777777" w:rsidR="000A6341" w:rsidRDefault="00000000">
            <w:pPr>
              <w:jc w:val="center"/>
            </w:pPr>
            <w:r>
              <w:t>热惰性指标</w:t>
            </w:r>
          </w:p>
        </w:tc>
      </w:tr>
      <w:tr w:rsidR="000A6341" w14:paraId="7F0C9936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C147490" w14:textId="77777777" w:rsidR="000A6341" w:rsidRDefault="000A63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7C8803F" w14:textId="77777777" w:rsidR="000A634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ECB2C0" w14:textId="77777777" w:rsidR="000A634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23CA0" w14:textId="77777777" w:rsidR="000A634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2CADE6" w14:textId="77777777" w:rsidR="000A634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184058" w14:textId="77777777" w:rsidR="000A634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69707A" w14:textId="77777777" w:rsidR="000A6341" w:rsidRDefault="00000000">
            <w:pPr>
              <w:jc w:val="center"/>
            </w:pPr>
            <w:r>
              <w:t>D=R*S</w:t>
            </w:r>
          </w:p>
        </w:tc>
      </w:tr>
      <w:tr w:rsidR="000A6341" w14:paraId="500DD22C" w14:textId="77777777">
        <w:trPr>
          <w:jc w:val="center"/>
        </w:trPr>
        <w:tc>
          <w:tcPr>
            <w:tcW w:w="3345" w:type="dxa"/>
            <w:vAlign w:val="center"/>
          </w:tcPr>
          <w:p w14:paraId="215EA2DB" w14:textId="77777777" w:rsidR="000A6341" w:rsidRDefault="00000000">
            <w:r>
              <w:t>白灰水泥砂浆</w:t>
            </w:r>
          </w:p>
        </w:tc>
        <w:tc>
          <w:tcPr>
            <w:tcW w:w="848" w:type="dxa"/>
            <w:vAlign w:val="center"/>
          </w:tcPr>
          <w:p w14:paraId="469A7750" w14:textId="77777777" w:rsidR="000A6341" w:rsidRDefault="00000000"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 w14:paraId="2EE0040B" w14:textId="77777777" w:rsidR="000A6341" w:rsidRDefault="00000000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6307D483" w14:textId="77777777" w:rsidR="000A6341" w:rsidRDefault="00000000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3E70A079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1C9179B" w14:textId="77777777" w:rsidR="000A6341" w:rsidRDefault="00000000">
            <w:pPr>
              <w:jc w:val="right"/>
            </w:pPr>
            <w:r>
              <w:t>0.017</w:t>
            </w:r>
          </w:p>
        </w:tc>
        <w:tc>
          <w:tcPr>
            <w:tcW w:w="1064" w:type="dxa"/>
            <w:vAlign w:val="center"/>
          </w:tcPr>
          <w:p w14:paraId="1A9B3A07" w14:textId="77777777" w:rsidR="000A6341" w:rsidRDefault="00000000">
            <w:pPr>
              <w:jc w:val="right"/>
            </w:pPr>
            <w:r>
              <w:t>0.183</w:t>
            </w:r>
          </w:p>
        </w:tc>
      </w:tr>
      <w:tr w:rsidR="000A6341" w14:paraId="43333C8F" w14:textId="77777777">
        <w:trPr>
          <w:jc w:val="center"/>
        </w:trPr>
        <w:tc>
          <w:tcPr>
            <w:tcW w:w="3345" w:type="dxa"/>
            <w:vAlign w:val="center"/>
          </w:tcPr>
          <w:p w14:paraId="3D44B23C" w14:textId="77777777" w:rsidR="000A634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0F766FE2" w14:textId="77777777" w:rsidR="000A6341" w:rsidRDefault="00000000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4DAEDA89" w14:textId="77777777" w:rsidR="000A6341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802A4C4" w14:textId="77777777" w:rsidR="000A6341" w:rsidRDefault="00000000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2877DBBB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9355753" w14:textId="77777777" w:rsidR="000A6341" w:rsidRDefault="00000000">
            <w:pPr>
              <w:jc w:val="right"/>
            </w:pPr>
            <w:r>
              <w:t>0.032</w:t>
            </w:r>
          </w:p>
        </w:tc>
        <w:tc>
          <w:tcPr>
            <w:tcW w:w="1064" w:type="dxa"/>
            <w:vAlign w:val="center"/>
          </w:tcPr>
          <w:p w14:paraId="2E63BC15" w14:textId="77777777" w:rsidR="000A6341" w:rsidRDefault="00000000">
            <w:pPr>
              <w:jc w:val="right"/>
            </w:pPr>
            <w:r>
              <w:t>0.365</w:t>
            </w:r>
          </w:p>
        </w:tc>
      </w:tr>
      <w:tr w:rsidR="000A6341" w14:paraId="4D7BD920" w14:textId="77777777">
        <w:trPr>
          <w:jc w:val="center"/>
        </w:trPr>
        <w:tc>
          <w:tcPr>
            <w:tcW w:w="3345" w:type="dxa"/>
            <w:vAlign w:val="center"/>
          </w:tcPr>
          <w:p w14:paraId="1FA70601" w14:textId="77777777" w:rsidR="000A6341" w:rsidRDefault="00000000">
            <w:r>
              <w:t>挤塑聚苯板</w:t>
            </w:r>
          </w:p>
        </w:tc>
        <w:tc>
          <w:tcPr>
            <w:tcW w:w="848" w:type="dxa"/>
            <w:vAlign w:val="center"/>
          </w:tcPr>
          <w:p w14:paraId="659E15D9" w14:textId="77777777" w:rsidR="000A6341" w:rsidRDefault="00000000">
            <w:pPr>
              <w:jc w:val="right"/>
            </w:pPr>
            <w:r>
              <w:t>110</w:t>
            </w:r>
          </w:p>
        </w:tc>
        <w:tc>
          <w:tcPr>
            <w:tcW w:w="1075" w:type="dxa"/>
            <w:vAlign w:val="center"/>
          </w:tcPr>
          <w:p w14:paraId="7CB91C97" w14:textId="77777777" w:rsidR="000A6341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48AC93C" w14:textId="77777777" w:rsidR="000A6341" w:rsidRDefault="00000000">
            <w:pPr>
              <w:jc w:val="right"/>
            </w:pPr>
            <w:r>
              <w:t>0.298</w:t>
            </w:r>
          </w:p>
        </w:tc>
        <w:tc>
          <w:tcPr>
            <w:tcW w:w="848" w:type="dxa"/>
            <w:vAlign w:val="center"/>
          </w:tcPr>
          <w:p w14:paraId="3B56F0B8" w14:textId="77777777" w:rsidR="000A6341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115D883B" w14:textId="77777777" w:rsidR="000A6341" w:rsidRDefault="00000000">
            <w:pPr>
              <w:jc w:val="right"/>
            </w:pPr>
            <w:r>
              <w:t>3.056</w:t>
            </w:r>
          </w:p>
        </w:tc>
        <w:tc>
          <w:tcPr>
            <w:tcW w:w="1064" w:type="dxa"/>
            <w:vAlign w:val="center"/>
          </w:tcPr>
          <w:p w14:paraId="4C3FFA8D" w14:textId="77777777" w:rsidR="000A6341" w:rsidRDefault="00000000">
            <w:pPr>
              <w:jc w:val="right"/>
            </w:pPr>
            <w:r>
              <w:t>1.093</w:t>
            </w:r>
          </w:p>
        </w:tc>
      </w:tr>
      <w:tr w:rsidR="000A6341" w14:paraId="2AEE80AE" w14:textId="77777777">
        <w:trPr>
          <w:jc w:val="center"/>
        </w:trPr>
        <w:tc>
          <w:tcPr>
            <w:tcW w:w="3345" w:type="dxa"/>
            <w:vAlign w:val="center"/>
          </w:tcPr>
          <w:p w14:paraId="23457BAA" w14:textId="77777777" w:rsidR="000A6341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BA5F6D5" w14:textId="77777777" w:rsidR="000A6341" w:rsidRDefault="00000000"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 w14:paraId="68FB2D8E" w14:textId="77777777" w:rsidR="000A6341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070F9B2C" w14:textId="77777777" w:rsidR="000A6341" w:rsidRDefault="00000000">
            <w:pPr>
              <w:jc w:val="right"/>
            </w:pPr>
            <w:r>
              <w:t>17.06</w:t>
            </w:r>
          </w:p>
        </w:tc>
        <w:tc>
          <w:tcPr>
            <w:tcW w:w="848" w:type="dxa"/>
            <w:vAlign w:val="center"/>
          </w:tcPr>
          <w:p w14:paraId="7CC0A0C0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4E3E7AE" w14:textId="77777777" w:rsidR="000A6341" w:rsidRDefault="00000000">
            <w:pPr>
              <w:jc w:val="right"/>
            </w:pPr>
            <w:r>
              <w:t>0.057</w:t>
            </w:r>
          </w:p>
        </w:tc>
        <w:tc>
          <w:tcPr>
            <w:tcW w:w="1064" w:type="dxa"/>
            <w:vAlign w:val="center"/>
          </w:tcPr>
          <w:p w14:paraId="363BB07D" w14:textId="77777777" w:rsidR="000A6341" w:rsidRDefault="00000000">
            <w:pPr>
              <w:jc w:val="right"/>
            </w:pPr>
            <w:r>
              <w:t>0.98</w:t>
            </w:r>
          </w:p>
        </w:tc>
      </w:tr>
      <w:tr w:rsidR="000A6341" w14:paraId="7397D001" w14:textId="77777777">
        <w:trPr>
          <w:jc w:val="center"/>
        </w:trPr>
        <w:tc>
          <w:tcPr>
            <w:tcW w:w="3345" w:type="dxa"/>
            <w:vAlign w:val="center"/>
          </w:tcPr>
          <w:p w14:paraId="1ACB61D0" w14:textId="77777777" w:rsidR="000A6341" w:rsidRDefault="00000000">
            <w:r>
              <w:t>混合砂浆抹面</w:t>
            </w:r>
          </w:p>
        </w:tc>
        <w:tc>
          <w:tcPr>
            <w:tcW w:w="848" w:type="dxa"/>
            <w:vAlign w:val="center"/>
          </w:tcPr>
          <w:p w14:paraId="077430CC" w14:textId="77777777" w:rsidR="000A6341" w:rsidRDefault="00000000">
            <w:pPr>
              <w:jc w:val="right"/>
            </w:pPr>
            <w:r>
              <w:t>25</w:t>
            </w:r>
          </w:p>
        </w:tc>
        <w:tc>
          <w:tcPr>
            <w:tcW w:w="1075" w:type="dxa"/>
            <w:vAlign w:val="center"/>
          </w:tcPr>
          <w:p w14:paraId="0F80B97C" w14:textId="77777777" w:rsidR="000A6341" w:rsidRDefault="00000000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58588670" w14:textId="77777777" w:rsidR="000A6341" w:rsidRDefault="00000000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572A5FF6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FB04214" w14:textId="77777777" w:rsidR="000A6341" w:rsidRDefault="00000000">
            <w:pPr>
              <w:jc w:val="right"/>
            </w:pPr>
            <w:r>
              <w:t>0.029</w:t>
            </w:r>
          </w:p>
        </w:tc>
        <w:tc>
          <w:tcPr>
            <w:tcW w:w="1064" w:type="dxa"/>
            <w:vAlign w:val="center"/>
          </w:tcPr>
          <w:p w14:paraId="77E3A758" w14:textId="77777777" w:rsidR="000A6341" w:rsidRDefault="00000000">
            <w:pPr>
              <w:jc w:val="right"/>
            </w:pPr>
            <w:r>
              <w:t>0.305</w:t>
            </w:r>
          </w:p>
        </w:tc>
      </w:tr>
      <w:tr w:rsidR="000A6341" w14:paraId="2AE9F518" w14:textId="77777777">
        <w:trPr>
          <w:jc w:val="center"/>
        </w:trPr>
        <w:tc>
          <w:tcPr>
            <w:tcW w:w="3345" w:type="dxa"/>
            <w:vAlign w:val="center"/>
          </w:tcPr>
          <w:p w14:paraId="2213AC14" w14:textId="77777777" w:rsidR="000A634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7BD3C87" w14:textId="77777777" w:rsidR="000A6341" w:rsidRDefault="00000000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14:paraId="61C7E8E6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D3EA1EF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6D73A9E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9F0B5B6" w14:textId="77777777" w:rsidR="000A6341" w:rsidRDefault="00000000">
            <w:pPr>
              <w:jc w:val="right"/>
            </w:pPr>
            <w:r>
              <w:t>3.191</w:t>
            </w:r>
          </w:p>
        </w:tc>
        <w:tc>
          <w:tcPr>
            <w:tcW w:w="1064" w:type="dxa"/>
            <w:vAlign w:val="center"/>
          </w:tcPr>
          <w:p w14:paraId="6277D9C3" w14:textId="77777777" w:rsidR="000A6341" w:rsidRDefault="00000000">
            <w:pPr>
              <w:jc w:val="right"/>
            </w:pPr>
            <w:r>
              <w:t>2.926</w:t>
            </w:r>
          </w:p>
        </w:tc>
      </w:tr>
      <w:tr w:rsidR="000A6341" w14:paraId="5484C64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C6C58BB" w14:textId="77777777" w:rsidR="000A6341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1394F4EC" w14:textId="77777777" w:rsidR="000A6341" w:rsidRDefault="00000000">
            <w:pPr>
              <w:jc w:val="center"/>
            </w:pPr>
            <w:r>
              <w:t>0.298</w:t>
            </w:r>
          </w:p>
        </w:tc>
      </w:tr>
      <w:tr w:rsidR="000A6341" w14:paraId="7DD063E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4B80CCF" w14:textId="77777777" w:rsidR="000A6341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3D00158" w14:textId="77777777" w:rsidR="000A6341" w:rsidRDefault="00000000">
            <w:pPr>
              <w:jc w:val="center"/>
            </w:pPr>
            <w:r>
              <w:t>115.19</w:t>
            </w:r>
          </w:p>
        </w:tc>
      </w:tr>
      <w:tr w:rsidR="000A6341" w14:paraId="0B909D9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E94C9EA" w14:textId="77777777" w:rsidR="000A6341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6D12F6BD" w14:textId="77777777" w:rsidR="000A6341" w:rsidRDefault="00000000">
            <w:pPr>
              <w:jc w:val="center"/>
            </w:pPr>
            <w:r>
              <w:t>7.36</w:t>
            </w:r>
          </w:p>
        </w:tc>
      </w:tr>
      <w:tr w:rsidR="000A6341" w14:paraId="4944A79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5FB2158" w14:textId="77777777" w:rsidR="000A6341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E3B053C" w14:textId="77777777" w:rsidR="000A6341" w:rsidRDefault="00000000">
            <w:pPr>
              <w:jc w:val="center"/>
            </w:pPr>
            <w:r>
              <w:t>0.19</w:t>
            </w:r>
          </w:p>
        </w:tc>
      </w:tr>
    </w:tbl>
    <w:p w14:paraId="69DE08B2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6008164" w14:textId="77777777" w:rsidR="000A6341" w:rsidRDefault="00000000">
      <w:pPr>
        <w:pStyle w:val="2"/>
      </w:pPr>
      <w:bookmarkStart w:id="113" w:name="_Toc154181629"/>
      <w:r>
        <w:t>外墙</w:t>
      </w:r>
      <w:bookmarkEnd w:id="113"/>
    </w:p>
    <w:p w14:paraId="5C707BF2" w14:textId="77777777" w:rsidR="000A6341" w:rsidRDefault="00000000">
      <w:pPr>
        <w:pStyle w:val="3"/>
        <w:rPr>
          <w:szCs w:val="24"/>
        </w:rPr>
      </w:pPr>
      <w:bookmarkStart w:id="114" w:name="_Toc154181630"/>
      <w:r>
        <w:rPr>
          <w:szCs w:val="24"/>
        </w:rPr>
        <w:t>外墙构造一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341" w14:paraId="0399297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24FC99B" w14:textId="77777777" w:rsidR="000A634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F61F38" w14:textId="77777777" w:rsidR="000A634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186E00" w14:textId="77777777" w:rsidR="000A634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40DADA" w14:textId="77777777" w:rsidR="000A634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18C9C3" w14:textId="77777777" w:rsidR="000A634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01459C" w14:textId="77777777" w:rsidR="000A634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D8509C" w14:textId="77777777" w:rsidR="000A6341" w:rsidRDefault="00000000">
            <w:pPr>
              <w:jc w:val="center"/>
            </w:pPr>
            <w:r>
              <w:t>热惰性指标</w:t>
            </w:r>
          </w:p>
        </w:tc>
      </w:tr>
      <w:tr w:rsidR="000A6341" w14:paraId="54D44BF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5D8AE4C" w14:textId="77777777" w:rsidR="000A6341" w:rsidRDefault="000A63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4A35AF3" w14:textId="77777777" w:rsidR="000A634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E4DEBE" w14:textId="77777777" w:rsidR="000A634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41D6EC" w14:textId="77777777" w:rsidR="000A634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DEE28A" w14:textId="77777777" w:rsidR="000A634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A5BAED" w14:textId="77777777" w:rsidR="000A634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200D410" w14:textId="77777777" w:rsidR="000A6341" w:rsidRDefault="00000000">
            <w:pPr>
              <w:jc w:val="center"/>
            </w:pPr>
            <w:r>
              <w:t>D=R*S</w:t>
            </w:r>
          </w:p>
        </w:tc>
      </w:tr>
      <w:tr w:rsidR="000A6341" w14:paraId="2EF4DC04" w14:textId="77777777">
        <w:trPr>
          <w:jc w:val="center"/>
        </w:trPr>
        <w:tc>
          <w:tcPr>
            <w:tcW w:w="3345" w:type="dxa"/>
            <w:vAlign w:val="center"/>
          </w:tcPr>
          <w:p w14:paraId="6F7340FB" w14:textId="77777777" w:rsidR="000A6341" w:rsidRDefault="00000000">
            <w:r>
              <w:t>聚氨酯硬泡喷涂</w:t>
            </w:r>
          </w:p>
        </w:tc>
        <w:tc>
          <w:tcPr>
            <w:tcW w:w="848" w:type="dxa"/>
            <w:vAlign w:val="center"/>
          </w:tcPr>
          <w:p w14:paraId="3390DFDC" w14:textId="77777777" w:rsidR="000A6341" w:rsidRDefault="00000000"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57E8CC5E" w14:textId="77777777" w:rsidR="000A6341" w:rsidRDefault="00000000">
            <w:pPr>
              <w:jc w:val="right"/>
            </w:pPr>
            <w:r>
              <w:t>0.023</w:t>
            </w:r>
          </w:p>
        </w:tc>
        <w:tc>
          <w:tcPr>
            <w:tcW w:w="1075" w:type="dxa"/>
            <w:vAlign w:val="center"/>
          </w:tcPr>
          <w:p w14:paraId="18F51D00" w14:textId="77777777" w:rsidR="000A6341" w:rsidRDefault="00000000">
            <w:pPr>
              <w:jc w:val="right"/>
            </w:pPr>
            <w:r>
              <w:t>0.274</w:t>
            </w:r>
          </w:p>
        </w:tc>
        <w:tc>
          <w:tcPr>
            <w:tcW w:w="848" w:type="dxa"/>
            <w:vAlign w:val="center"/>
          </w:tcPr>
          <w:p w14:paraId="0E663D3A" w14:textId="77777777" w:rsidR="000A6341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0347A4B4" w14:textId="77777777" w:rsidR="000A6341" w:rsidRDefault="00000000">
            <w:pPr>
              <w:jc w:val="right"/>
            </w:pPr>
            <w:r>
              <w:t>1.812</w:t>
            </w:r>
          </w:p>
        </w:tc>
        <w:tc>
          <w:tcPr>
            <w:tcW w:w="1064" w:type="dxa"/>
            <w:vAlign w:val="center"/>
          </w:tcPr>
          <w:p w14:paraId="6E863D91" w14:textId="77777777" w:rsidR="000A6341" w:rsidRDefault="00000000">
            <w:pPr>
              <w:jc w:val="right"/>
            </w:pPr>
            <w:r>
              <w:t>0.596</w:t>
            </w:r>
          </w:p>
        </w:tc>
      </w:tr>
      <w:tr w:rsidR="000A6341" w14:paraId="5233DEA0" w14:textId="77777777">
        <w:trPr>
          <w:jc w:val="center"/>
        </w:trPr>
        <w:tc>
          <w:tcPr>
            <w:tcW w:w="3345" w:type="dxa"/>
            <w:vAlign w:val="center"/>
          </w:tcPr>
          <w:p w14:paraId="02A94512" w14:textId="77777777" w:rsidR="000A634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32CB7F2F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3DAF808" w14:textId="77777777" w:rsidR="000A6341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26A201A" w14:textId="77777777" w:rsidR="000A6341" w:rsidRDefault="00000000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7C5E4D13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8BFC49E" w14:textId="77777777" w:rsidR="000A6341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FE6BED5" w14:textId="77777777" w:rsidR="000A6341" w:rsidRDefault="00000000">
            <w:pPr>
              <w:jc w:val="right"/>
            </w:pPr>
            <w:r>
              <w:t>0.243</w:t>
            </w:r>
          </w:p>
        </w:tc>
      </w:tr>
      <w:tr w:rsidR="000A6341" w14:paraId="7EA8AA20" w14:textId="77777777">
        <w:trPr>
          <w:jc w:val="center"/>
        </w:trPr>
        <w:tc>
          <w:tcPr>
            <w:tcW w:w="3345" w:type="dxa"/>
            <w:vAlign w:val="center"/>
          </w:tcPr>
          <w:p w14:paraId="2AF073AC" w14:textId="77777777" w:rsidR="000A6341" w:rsidRDefault="00000000">
            <w:r>
              <w:t>陶粒混凝土空心砌块</w:t>
            </w:r>
          </w:p>
        </w:tc>
        <w:tc>
          <w:tcPr>
            <w:tcW w:w="848" w:type="dxa"/>
            <w:vAlign w:val="center"/>
          </w:tcPr>
          <w:p w14:paraId="65925544" w14:textId="77777777" w:rsidR="000A6341" w:rsidRDefault="00000000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39DDEBFE" w14:textId="77777777" w:rsidR="000A6341" w:rsidRDefault="00000000">
            <w:pPr>
              <w:jc w:val="right"/>
            </w:pPr>
            <w:r>
              <w:t>0.542</w:t>
            </w:r>
          </w:p>
        </w:tc>
        <w:tc>
          <w:tcPr>
            <w:tcW w:w="1075" w:type="dxa"/>
            <w:vAlign w:val="center"/>
          </w:tcPr>
          <w:p w14:paraId="11B34465" w14:textId="77777777" w:rsidR="000A6341" w:rsidRDefault="00000000">
            <w:pPr>
              <w:jc w:val="right"/>
            </w:pPr>
            <w:r>
              <w:t>8.388</w:t>
            </w:r>
          </w:p>
        </w:tc>
        <w:tc>
          <w:tcPr>
            <w:tcW w:w="848" w:type="dxa"/>
            <w:vAlign w:val="center"/>
          </w:tcPr>
          <w:p w14:paraId="2553975B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2E24E89" w14:textId="77777777" w:rsidR="000A6341" w:rsidRDefault="00000000">
            <w:pPr>
              <w:jc w:val="right"/>
            </w:pPr>
            <w:r>
              <w:t>0.443</w:t>
            </w:r>
          </w:p>
        </w:tc>
        <w:tc>
          <w:tcPr>
            <w:tcW w:w="1064" w:type="dxa"/>
            <w:vAlign w:val="center"/>
          </w:tcPr>
          <w:p w14:paraId="0EEB9465" w14:textId="77777777" w:rsidR="000A6341" w:rsidRDefault="00000000">
            <w:pPr>
              <w:jc w:val="right"/>
            </w:pPr>
            <w:r>
              <w:t>3.714</w:t>
            </w:r>
          </w:p>
        </w:tc>
      </w:tr>
      <w:tr w:rsidR="000A6341" w14:paraId="667AF48F" w14:textId="77777777">
        <w:trPr>
          <w:jc w:val="center"/>
        </w:trPr>
        <w:tc>
          <w:tcPr>
            <w:tcW w:w="3345" w:type="dxa"/>
            <w:vAlign w:val="center"/>
          </w:tcPr>
          <w:p w14:paraId="279379C0" w14:textId="77777777" w:rsidR="000A6341" w:rsidRDefault="00000000">
            <w:r>
              <w:t>混合砂浆抹面</w:t>
            </w:r>
          </w:p>
        </w:tc>
        <w:tc>
          <w:tcPr>
            <w:tcW w:w="848" w:type="dxa"/>
            <w:vAlign w:val="center"/>
          </w:tcPr>
          <w:p w14:paraId="5FB2726C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BDC7180" w14:textId="77777777" w:rsidR="000A6341" w:rsidRDefault="00000000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32FB144B" w14:textId="77777777" w:rsidR="000A6341" w:rsidRDefault="00000000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65463E16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2C8BEB6" w14:textId="77777777" w:rsidR="000A6341" w:rsidRDefault="00000000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7A493B75" w14:textId="77777777" w:rsidR="000A6341" w:rsidRDefault="00000000">
            <w:pPr>
              <w:jc w:val="right"/>
            </w:pPr>
            <w:r>
              <w:t>0.244</w:t>
            </w:r>
          </w:p>
        </w:tc>
      </w:tr>
      <w:tr w:rsidR="000A6341" w14:paraId="6BFF5FF8" w14:textId="77777777">
        <w:trPr>
          <w:jc w:val="center"/>
        </w:trPr>
        <w:tc>
          <w:tcPr>
            <w:tcW w:w="3345" w:type="dxa"/>
            <w:vAlign w:val="center"/>
          </w:tcPr>
          <w:p w14:paraId="1604F1EF" w14:textId="77777777" w:rsidR="000A634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C22B73" w14:textId="77777777" w:rsidR="000A6341" w:rsidRDefault="00000000">
            <w:pPr>
              <w:jc w:val="right"/>
            </w:pPr>
            <w:r>
              <w:t>330</w:t>
            </w:r>
          </w:p>
        </w:tc>
        <w:tc>
          <w:tcPr>
            <w:tcW w:w="1075" w:type="dxa"/>
            <w:vAlign w:val="center"/>
          </w:tcPr>
          <w:p w14:paraId="7209BB82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A6B572B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2FC1106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B25C529" w14:textId="77777777" w:rsidR="000A6341" w:rsidRDefault="00000000">
            <w:pPr>
              <w:jc w:val="right"/>
            </w:pPr>
            <w:r>
              <w:t>2.299</w:t>
            </w:r>
          </w:p>
        </w:tc>
        <w:tc>
          <w:tcPr>
            <w:tcW w:w="1064" w:type="dxa"/>
            <w:vAlign w:val="center"/>
          </w:tcPr>
          <w:p w14:paraId="13096F4C" w14:textId="77777777" w:rsidR="000A6341" w:rsidRDefault="00000000">
            <w:pPr>
              <w:jc w:val="right"/>
            </w:pPr>
            <w:r>
              <w:t>4.797</w:t>
            </w:r>
          </w:p>
        </w:tc>
      </w:tr>
      <w:tr w:rsidR="000A6341" w14:paraId="37F2128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F119120" w14:textId="77777777" w:rsidR="000A6341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1FF93EFC" w14:textId="77777777" w:rsidR="000A6341" w:rsidRDefault="00000000">
            <w:pPr>
              <w:jc w:val="center"/>
            </w:pPr>
            <w:r>
              <w:t>0.407</w:t>
            </w:r>
          </w:p>
        </w:tc>
      </w:tr>
      <w:tr w:rsidR="000A6341" w14:paraId="0213C6E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CBD9BBC" w14:textId="77777777" w:rsidR="000A6341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10C5B34" w14:textId="77777777" w:rsidR="000A6341" w:rsidRDefault="00000000">
            <w:pPr>
              <w:jc w:val="center"/>
            </w:pPr>
            <w:r>
              <w:t>307.38</w:t>
            </w:r>
          </w:p>
        </w:tc>
      </w:tr>
      <w:tr w:rsidR="000A6341" w14:paraId="66B18B0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BC2BD93" w14:textId="77777777" w:rsidR="000A6341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8EF7D96" w14:textId="77777777" w:rsidR="000A6341" w:rsidRDefault="00000000">
            <w:pPr>
              <w:jc w:val="center"/>
            </w:pPr>
            <w:r>
              <w:t>11.53</w:t>
            </w:r>
          </w:p>
        </w:tc>
      </w:tr>
      <w:tr w:rsidR="000A6341" w14:paraId="17991E3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4306E54" w14:textId="77777777" w:rsidR="000A6341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10568FB" w14:textId="77777777" w:rsidR="000A6341" w:rsidRDefault="00000000">
            <w:pPr>
              <w:jc w:val="center"/>
            </w:pPr>
            <w:r>
              <w:t>0.05</w:t>
            </w:r>
          </w:p>
        </w:tc>
      </w:tr>
    </w:tbl>
    <w:p w14:paraId="6828937E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7AF4A79" w14:textId="77777777" w:rsidR="000A6341" w:rsidRDefault="00000000">
      <w:pPr>
        <w:pStyle w:val="2"/>
      </w:pPr>
      <w:bookmarkStart w:id="115" w:name="_Toc154181631"/>
      <w:r>
        <w:t>梁柱</w:t>
      </w:r>
      <w:bookmarkEnd w:id="115"/>
    </w:p>
    <w:p w14:paraId="1AC8EDE9" w14:textId="77777777" w:rsidR="000A6341" w:rsidRDefault="00000000">
      <w:pPr>
        <w:pStyle w:val="3"/>
        <w:rPr>
          <w:szCs w:val="24"/>
        </w:rPr>
      </w:pPr>
      <w:bookmarkStart w:id="116" w:name="_Toc154181632"/>
      <w:r>
        <w:rPr>
          <w:szCs w:val="24"/>
        </w:rPr>
        <w:t>热桥柱构造一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341" w14:paraId="1D92BA1A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95BB121" w14:textId="77777777" w:rsidR="000A634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A6FC48" w14:textId="77777777" w:rsidR="000A634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291FF6" w14:textId="77777777" w:rsidR="000A634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BBF6FC" w14:textId="77777777" w:rsidR="000A634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FEFA7D" w14:textId="77777777" w:rsidR="000A634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DC5830" w14:textId="77777777" w:rsidR="000A634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300DEB" w14:textId="77777777" w:rsidR="000A6341" w:rsidRDefault="00000000">
            <w:pPr>
              <w:jc w:val="center"/>
            </w:pPr>
            <w:r>
              <w:t>热惰性指标</w:t>
            </w:r>
          </w:p>
        </w:tc>
      </w:tr>
      <w:tr w:rsidR="000A6341" w14:paraId="42BA81D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0FA4719" w14:textId="77777777" w:rsidR="000A6341" w:rsidRDefault="000A63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C8640C8" w14:textId="77777777" w:rsidR="000A634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700310" w14:textId="77777777" w:rsidR="000A634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323E73" w14:textId="77777777" w:rsidR="000A634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92A01C" w14:textId="77777777" w:rsidR="000A634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154650" w14:textId="77777777" w:rsidR="000A634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A37335E" w14:textId="77777777" w:rsidR="000A6341" w:rsidRDefault="00000000">
            <w:pPr>
              <w:jc w:val="center"/>
            </w:pPr>
            <w:r>
              <w:t>D=R*S</w:t>
            </w:r>
          </w:p>
        </w:tc>
      </w:tr>
      <w:tr w:rsidR="000A6341" w14:paraId="758EA41C" w14:textId="77777777">
        <w:trPr>
          <w:jc w:val="center"/>
        </w:trPr>
        <w:tc>
          <w:tcPr>
            <w:tcW w:w="3345" w:type="dxa"/>
            <w:vAlign w:val="center"/>
          </w:tcPr>
          <w:p w14:paraId="081466D5" w14:textId="77777777" w:rsidR="000A634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1B9BCAB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D87A3F2" w14:textId="77777777" w:rsidR="000A6341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7A93AC0" w14:textId="77777777" w:rsidR="000A6341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323FCEAA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4E80D6C" w14:textId="77777777" w:rsidR="000A6341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557D4E1" w14:textId="77777777" w:rsidR="000A6341" w:rsidRDefault="00000000">
            <w:pPr>
              <w:jc w:val="right"/>
            </w:pPr>
            <w:r>
              <w:t>0.245</w:t>
            </w:r>
          </w:p>
        </w:tc>
      </w:tr>
      <w:tr w:rsidR="000A6341" w14:paraId="5CCFD56D" w14:textId="77777777">
        <w:trPr>
          <w:jc w:val="center"/>
        </w:trPr>
        <w:tc>
          <w:tcPr>
            <w:tcW w:w="3345" w:type="dxa"/>
            <w:vAlign w:val="center"/>
          </w:tcPr>
          <w:p w14:paraId="7C3AC758" w14:textId="77777777" w:rsidR="000A6341" w:rsidRDefault="00000000">
            <w:r>
              <w:t>聚氨酯硬泡喷涂</w:t>
            </w:r>
          </w:p>
        </w:tc>
        <w:tc>
          <w:tcPr>
            <w:tcW w:w="848" w:type="dxa"/>
            <w:vAlign w:val="center"/>
          </w:tcPr>
          <w:p w14:paraId="75FE80DD" w14:textId="77777777" w:rsidR="000A6341" w:rsidRDefault="00000000"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3FA28EE7" w14:textId="77777777" w:rsidR="000A6341" w:rsidRDefault="00000000">
            <w:pPr>
              <w:jc w:val="right"/>
            </w:pPr>
            <w:r>
              <w:t>0.023</w:t>
            </w:r>
          </w:p>
        </w:tc>
        <w:tc>
          <w:tcPr>
            <w:tcW w:w="1075" w:type="dxa"/>
            <w:vAlign w:val="center"/>
          </w:tcPr>
          <w:p w14:paraId="5A510E0E" w14:textId="77777777" w:rsidR="000A6341" w:rsidRDefault="00000000">
            <w:pPr>
              <w:jc w:val="right"/>
            </w:pPr>
            <w:r>
              <w:t>0.274</w:t>
            </w:r>
          </w:p>
        </w:tc>
        <w:tc>
          <w:tcPr>
            <w:tcW w:w="848" w:type="dxa"/>
            <w:vAlign w:val="center"/>
          </w:tcPr>
          <w:p w14:paraId="72951CA1" w14:textId="77777777" w:rsidR="000A6341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5D783BC1" w14:textId="77777777" w:rsidR="000A6341" w:rsidRDefault="00000000">
            <w:pPr>
              <w:jc w:val="right"/>
            </w:pPr>
            <w:r>
              <w:t>1.812</w:t>
            </w:r>
          </w:p>
        </w:tc>
        <w:tc>
          <w:tcPr>
            <w:tcW w:w="1064" w:type="dxa"/>
            <w:vAlign w:val="center"/>
          </w:tcPr>
          <w:p w14:paraId="68995146" w14:textId="77777777" w:rsidR="000A6341" w:rsidRDefault="00000000">
            <w:pPr>
              <w:jc w:val="right"/>
            </w:pPr>
            <w:r>
              <w:t>0.596</w:t>
            </w:r>
          </w:p>
        </w:tc>
      </w:tr>
      <w:tr w:rsidR="000A6341" w14:paraId="7C65FB85" w14:textId="77777777">
        <w:trPr>
          <w:jc w:val="center"/>
        </w:trPr>
        <w:tc>
          <w:tcPr>
            <w:tcW w:w="3345" w:type="dxa"/>
            <w:vAlign w:val="center"/>
          </w:tcPr>
          <w:p w14:paraId="2C3B9F20" w14:textId="77777777" w:rsidR="000A6341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6545104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BB4B761" w14:textId="77777777" w:rsidR="000A6341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EEBF588" w14:textId="77777777" w:rsidR="000A6341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0D372E76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8FE265B" w14:textId="77777777" w:rsidR="000A6341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9124174" w14:textId="77777777" w:rsidR="000A6341" w:rsidRDefault="00000000">
            <w:pPr>
              <w:jc w:val="right"/>
            </w:pPr>
            <w:r>
              <w:t>0.245</w:t>
            </w:r>
          </w:p>
        </w:tc>
      </w:tr>
      <w:tr w:rsidR="000A6341" w14:paraId="1033D638" w14:textId="77777777">
        <w:trPr>
          <w:jc w:val="center"/>
        </w:trPr>
        <w:tc>
          <w:tcPr>
            <w:tcW w:w="3345" w:type="dxa"/>
            <w:vAlign w:val="center"/>
          </w:tcPr>
          <w:p w14:paraId="6F6F0B3C" w14:textId="77777777" w:rsidR="000A634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20EE89F" w14:textId="77777777" w:rsidR="000A6341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60FEDDEC" w14:textId="77777777" w:rsidR="000A6341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2C948F7C" w14:textId="77777777" w:rsidR="000A6341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5A515F56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EC35788" w14:textId="77777777" w:rsidR="000A6341" w:rsidRDefault="0000000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2701EED3" w14:textId="77777777" w:rsidR="000A6341" w:rsidRDefault="00000000">
            <w:pPr>
              <w:jc w:val="right"/>
            </w:pPr>
            <w:r>
              <w:t>1.977</w:t>
            </w:r>
          </w:p>
        </w:tc>
      </w:tr>
      <w:tr w:rsidR="000A6341" w14:paraId="462C1B1E" w14:textId="77777777">
        <w:trPr>
          <w:jc w:val="center"/>
        </w:trPr>
        <w:tc>
          <w:tcPr>
            <w:tcW w:w="3345" w:type="dxa"/>
            <w:vAlign w:val="center"/>
          </w:tcPr>
          <w:p w14:paraId="2FADD359" w14:textId="77777777" w:rsidR="000A6341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A91CF3B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6C7D25E" w14:textId="77777777" w:rsidR="000A6341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3ADE2203" w14:textId="77777777" w:rsidR="000A6341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76CB99F7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BDE8081" w14:textId="77777777" w:rsidR="000A6341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21F4C4BC" w14:textId="77777777" w:rsidR="000A6341" w:rsidRDefault="00000000">
            <w:pPr>
              <w:jc w:val="right"/>
            </w:pPr>
            <w:r>
              <w:t>0.249</w:t>
            </w:r>
          </w:p>
        </w:tc>
      </w:tr>
      <w:tr w:rsidR="000A6341" w14:paraId="71248C56" w14:textId="77777777">
        <w:trPr>
          <w:jc w:val="center"/>
        </w:trPr>
        <w:tc>
          <w:tcPr>
            <w:tcW w:w="3345" w:type="dxa"/>
            <w:vAlign w:val="center"/>
          </w:tcPr>
          <w:p w14:paraId="251917EE" w14:textId="77777777" w:rsidR="000A634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EB7CA9F" w14:textId="77777777" w:rsidR="000A6341" w:rsidRDefault="00000000">
            <w:pPr>
              <w:jc w:val="right"/>
            </w:pPr>
            <w:r>
              <w:t>310</w:t>
            </w:r>
          </w:p>
        </w:tc>
        <w:tc>
          <w:tcPr>
            <w:tcW w:w="1075" w:type="dxa"/>
            <w:vAlign w:val="center"/>
          </w:tcPr>
          <w:p w14:paraId="7BE50256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B978F83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0694838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2044598" w14:textId="77777777" w:rsidR="000A6341" w:rsidRDefault="00000000">
            <w:pPr>
              <w:jc w:val="right"/>
            </w:pPr>
            <w:r>
              <w:t>1.994</w:t>
            </w:r>
          </w:p>
        </w:tc>
        <w:tc>
          <w:tcPr>
            <w:tcW w:w="1064" w:type="dxa"/>
            <w:vAlign w:val="center"/>
          </w:tcPr>
          <w:p w14:paraId="78EE8300" w14:textId="77777777" w:rsidR="000A6341" w:rsidRDefault="00000000">
            <w:pPr>
              <w:jc w:val="right"/>
            </w:pPr>
            <w:r>
              <w:t>3.310</w:t>
            </w:r>
          </w:p>
        </w:tc>
      </w:tr>
      <w:tr w:rsidR="000A6341" w14:paraId="0061A86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228C165" w14:textId="77777777" w:rsidR="000A6341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109006CD" w14:textId="77777777" w:rsidR="000A6341" w:rsidRDefault="00000000">
            <w:pPr>
              <w:jc w:val="center"/>
            </w:pPr>
            <w:r>
              <w:t>0.464</w:t>
            </w:r>
          </w:p>
        </w:tc>
      </w:tr>
      <w:tr w:rsidR="000A6341" w14:paraId="5C2C9AD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D8697FD" w14:textId="77777777" w:rsidR="000A6341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F81A890" w14:textId="77777777" w:rsidR="000A6341" w:rsidRDefault="00000000">
            <w:pPr>
              <w:jc w:val="center"/>
            </w:pPr>
            <w:r>
              <w:t>126.46</w:t>
            </w:r>
          </w:p>
        </w:tc>
      </w:tr>
      <w:tr w:rsidR="000A6341" w14:paraId="53D6EF9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63E088C" w14:textId="77777777" w:rsidR="000A6341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4DAAACB" w14:textId="77777777" w:rsidR="000A6341" w:rsidRDefault="00000000">
            <w:pPr>
              <w:jc w:val="center"/>
            </w:pPr>
            <w:r>
              <w:t>8.16</w:t>
            </w:r>
          </w:p>
        </w:tc>
      </w:tr>
      <w:tr w:rsidR="000A6341" w14:paraId="208B50B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7B3008C" w14:textId="77777777" w:rsidR="000A6341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928E2A3" w14:textId="77777777" w:rsidR="000A6341" w:rsidRDefault="00000000">
            <w:pPr>
              <w:jc w:val="center"/>
            </w:pPr>
            <w:r>
              <w:t>0.11</w:t>
            </w:r>
          </w:p>
        </w:tc>
      </w:tr>
    </w:tbl>
    <w:p w14:paraId="1BA483F4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166EAB4" w14:textId="77777777" w:rsidR="000A6341" w:rsidRDefault="00000000">
      <w:pPr>
        <w:pStyle w:val="1"/>
        <w:rPr>
          <w:szCs w:val="24"/>
        </w:rPr>
      </w:pPr>
      <w:bookmarkStart w:id="117" w:name="_Toc154181633"/>
      <w:r>
        <w:rPr>
          <w:szCs w:val="24"/>
        </w:rPr>
        <w:t>内围护构造</w:t>
      </w:r>
      <w:bookmarkEnd w:id="117"/>
    </w:p>
    <w:p w14:paraId="3446C4AC" w14:textId="77777777" w:rsidR="000A6341" w:rsidRDefault="00000000">
      <w:pPr>
        <w:pStyle w:val="2"/>
      </w:pPr>
      <w:bookmarkStart w:id="118" w:name="_Toc154181634"/>
      <w:r>
        <w:t>内墙</w:t>
      </w:r>
      <w:bookmarkEnd w:id="118"/>
    </w:p>
    <w:p w14:paraId="19F3C6B0" w14:textId="77777777" w:rsidR="000A6341" w:rsidRDefault="00000000">
      <w:pPr>
        <w:pStyle w:val="3"/>
        <w:rPr>
          <w:szCs w:val="24"/>
        </w:rPr>
      </w:pPr>
      <w:bookmarkStart w:id="119" w:name="_Toc154181635"/>
      <w:r>
        <w:rPr>
          <w:szCs w:val="24"/>
        </w:rPr>
        <w:t>控温房间隔墙构造一</w:t>
      </w:r>
      <w:bookmarkEnd w:id="11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341" w14:paraId="0758F56C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381A1D5D" w14:textId="77777777" w:rsidR="000A634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E540F1" w14:textId="77777777" w:rsidR="000A634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F93451" w14:textId="77777777" w:rsidR="000A634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58EE4E" w14:textId="77777777" w:rsidR="000A634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BAE8DF" w14:textId="77777777" w:rsidR="000A634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84983D" w14:textId="77777777" w:rsidR="000A634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D14535" w14:textId="77777777" w:rsidR="000A6341" w:rsidRDefault="00000000">
            <w:pPr>
              <w:jc w:val="center"/>
            </w:pPr>
            <w:r>
              <w:t>热惰性指标</w:t>
            </w:r>
          </w:p>
        </w:tc>
      </w:tr>
      <w:tr w:rsidR="000A6341" w14:paraId="4934C53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ACBEAAD" w14:textId="77777777" w:rsidR="000A6341" w:rsidRDefault="000A63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BF6E2C2" w14:textId="77777777" w:rsidR="000A634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662CAE" w14:textId="77777777" w:rsidR="000A634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CCE0F5" w14:textId="77777777" w:rsidR="000A634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DEF75D" w14:textId="77777777" w:rsidR="000A634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C4750B" w14:textId="77777777" w:rsidR="000A634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CADAB2" w14:textId="77777777" w:rsidR="000A6341" w:rsidRDefault="00000000">
            <w:pPr>
              <w:jc w:val="center"/>
            </w:pPr>
            <w:r>
              <w:t>D=R*S</w:t>
            </w:r>
          </w:p>
        </w:tc>
      </w:tr>
      <w:tr w:rsidR="000A6341" w14:paraId="27A69B03" w14:textId="77777777">
        <w:trPr>
          <w:jc w:val="center"/>
        </w:trPr>
        <w:tc>
          <w:tcPr>
            <w:tcW w:w="3345" w:type="dxa"/>
            <w:vAlign w:val="center"/>
          </w:tcPr>
          <w:p w14:paraId="087FBF8E" w14:textId="77777777" w:rsidR="000A6341" w:rsidRDefault="00000000">
            <w:r>
              <w:t>聚氨酯硬泡喷涂</w:t>
            </w:r>
          </w:p>
        </w:tc>
        <w:tc>
          <w:tcPr>
            <w:tcW w:w="848" w:type="dxa"/>
            <w:vAlign w:val="center"/>
          </w:tcPr>
          <w:p w14:paraId="27E470DF" w14:textId="77777777" w:rsidR="000A6341" w:rsidRDefault="0000000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01CADD07" w14:textId="77777777" w:rsidR="000A6341" w:rsidRDefault="00000000">
            <w:pPr>
              <w:jc w:val="right"/>
            </w:pPr>
            <w:r>
              <w:t>0.023</w:t>
            </w:r>
          </w:p>
        </w:tc>
        <w:tc>
          <w:tcPr>
            <w:tcW w:w="1075" w:type="dxa"/>
            <w:vAlign w:val="center"/>
          </w:tcPr>
          <w:p w14:paraId="5E8E09FE" w14:textId="77777777" w:rsidR="000A6341" w:rsidRDefault="00000000">
            <w:pPr>
              <w:jc w:val="right"/>
            </w:pPr>
            <w:r>
              <w:t>0.274</w:t>
            </w:r>
          </w:p>
        </w:tc>
        <w:tc>
          <w:tcPr>
            <w:tcW w:w="848" w:type="dxa"/>
            <w:vAlign w:val="center"/>
          </w:tcPr>
          <w:p w14:paraId="0A2234D0" w14:textId="77777777" w:rsidR="000A6341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5D50CA61" w14:textId="77777777" w:rsidR="000A6341" w:rsidRDefault="00000000">
            <w:pPr>
              <w:jc w:val="right"/>
            </w:pPr>
            <w:r>
              <w:t>1.449</w:t>
            </w:r>
          </w:p>
        </w:tc>
        <w:tc>
          <w:tcPr>
            <w:tcW w:w="1064" w:type="dxa"/>
            <w:vAlign w:val="center"/>
          </w:tcPr>
          <w:p w14:paraId="7F70DBA1" w14:textId="77777777" w:rsidR="000A6341" w:rsidRDefault="00000000">
            <w:pPr>
              <w:jc w:val="right"/>
            </w:pPr>
            <w:r>
              <w:t>0.477</w:t>
            </w:r>
          </w:p>
        </w:tc>
      </w:tr>
      <w:tr w:rsidR="000A6341" w14:paraId="0C8D8777" w14:textId="77777777">
        <w:trPr>
          <w:jc w:val="center"/>
        </w:trPr>
        <w:tc>
          <w:tcPr>
            <w:tcW w:w="3345" w:type="dxa"/>
            <w:vAlign w:val="center"/>
          </w:tcPr>
          <w:p w14:paraId="3D958EBE" w14:textId="77777777" w:rsidR="000A634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2D91E1E5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093E3FC" w14:textId="77777777" w:rsidR="000A6341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49E1390" w14:textId="77777777" w:rsidR="000A6341" w:rsidRDefault="00000000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4F614D0F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2D618CE" w14:textId="77777777" w:rsidR="000A6341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4A82874E" w14:textId="77777777" w:rsidR="000A6341" w:rsidRDefault="00000000">
            <w:pPr>
              <w:jc w:val="right"/>
            </w:pPr>
            <w:r>
              <w:t>0.243</w:t>
            </w:r>
          </w:p>
        </w:tc>
      </w:tr>
      <w:tr w:rsidR="000A6341" w14:paraId="2E3048B9" w14:textId="77777777">
        <w:trPr>
          <w:jc w:val="center"/>
        </w:trPr>
        <w:tc>
          <w:tcPr>
            <w:tcW w:w="3345" w:type="dxa"/>
            <w:vAlign w:val="center"/>
          </w:tcPr>
          <w:p w14:paraId="2C92A8B0" w14:textId="77777777" w:rsidR="000A6341" w:rsidRDefault="00000000">
            <w:r>
              <w:t>陶粒混凝土空心砌块</w:t>
            </w:r>
          </w:p>
        </w:tc>
        <w:tc>
          <w:tcPr>
            <w:tcW w:w="848" w:type="dxa"/>
            <w:vAlign w:val="center"/>
          </w:tcPr>
          <w:p w14:paraId="115E3438" w14:textId="77777777" w:rsidR="000A6341" w:rsidRDefault="00000000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6605F85F" w14:textId="77777777" w:rsidR="000A6341" w:rsidRDefault="00000000">
            <w:pPr>
              <w:jc w:val="right"/>
            </w:pPr>
            <w:r>
              <w:t>0.542</w:t>
            </w:r>
          </w:p>
        </w:tc>
        <w:tc>
          <w:tcPr>
            <w:tcW w:w="1075" w:type="dxa"/>
            <w:vAlign w:val="center"/>
          </w:tcPr>
          <w:p w14:paraId="0E163EEA" w14:textId="77777777" w:rsidR="000A6341" w:rsidRDefault="00000000">
            <w:pPr>
              <w:jc w:val="right"/>
            </w:pPr>
            <w:r>
              <w:t>8.388</w:t>
            </w:r>
          </w:p>
        </w:tc>
        <w:tc>
          <w:tcPr>
            <w:tcW w:w="848" w:type="dxa"/>
            <w:vAlign w:val="center"/>
          </w:tcPr>
          <w:p w14:paraId="067847CA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F66CD60" w14:textId="77777777" w:rsidR="000A6341" w:rsidRDefault="00000000">
            <w:pPr>
              <w:jc w:val="right"/>
            </w:pPr>
            <w:r>
              <w:t>0.443</w:t>
            </w:r>
          </w:p>
        </w:tc>
        <w:tc>
          <w:tcPr>
            <w:tcW w:w="1064" w:type="dxa"/>
            <w:vAlign w:val="center"/>
          </w:tcPr>
          <w:p w14:paraId="35E1B02C" w14:textId="77777777" w:rsidR="000A6341" w:rsidRDefault="00000000">
            <w:pPr>
              <w:jc w:val="right"/>
            </w:pPr>
            <w:r>
              <w:t>3.714</w:t>
            </w:r>
          </w:p>
        </w:tc>
      </w:tr>
      <w:tr w:rsidR="000A6341" w14:paraId="7AD25B97" w14:textId="77777777">
        <w:trPr>
          <w:jc w:val="center"/>
        </w:trPr>
        <w:tc>
          <w:tcPr>
            <w:tcW w:w="3345" w:type="dxa"/>
            <w:vAlign w:val="center"/>
          </w:tcPr>
          <w:p w14:paraId="0D62B8A7" w14:textId="77777777" w:rsidR="000A6341" w:rsidRDefault="00000000">
            <w:r>
              <w:t>混合砂浆抹面</w:t>
            </w:r>
          </w:p>
        </w:tc>
        <w:tc>
          <w:tcPr>
            <w:tcW w:w="848" w:type="dxa"/>
            <w:vAlign w:val="center"/>
          </w:tcPr>
          <w:p w14:paraId="1F52912C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D9808CC" w14:textId="77777777" w:rsidR="000A6341" w:rsidRDefault="00000000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0C963C59" w14:textId="77777777" w:rsidR="000A6341" w:rsidRDefault="00000000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7A95EBAF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47F921B" w14:textId="77777777" w:rsidR="000A6341" w:rsidRDefault="00000000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0D1507A1" w14:textId="77777777" w:rsidR="000A6341" w:rsidRDefault="00000000">
            <w:pPr>
              <w:jc w:val="right"/>
            </w:pPr>
            <w:r>
              <w:t>0.244</w:t>
            </w:r>
          </w:p>
        </w:tc>
      </w:tr>
      <w:tr w:rsidR="000A6341" w14:paraId="147E83ED" w14:textId="77777777">
        <w:trPr>
          <w:jc w:val="center"/>
        </w:trPr>
        <w:tc>
          <w:tcPr>
            <w:tcW w:w="3345" w:type="dxa"/>
            <w:vAlign w:val="center"/>
          </w:tcPr>
          <w:p w14:paraId="7310A138" w14:textId="77777777" w:rsidR="000A634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005DACD" w14:textId="77777777" w:rsidR="000A6341" w:rsidRDefault="00000000">
            <w:pPr>
              <w:jc w:val="right"/>
            </w:pPr>
            <w:r>
              <w:t>320</w:t>
            </w:r>
          </w:p>
        </w:tc>
        <w:tc>
          <w:tcPr>
            <w:tcW w:w="1075" w:type="dxa"/>
            <w:vAlign w:val="center"/>
          </w:tcPr>
          <w:p w14:paraId="5BA7D53E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0ACA582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A563AFB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9215EFD" w14:textId="77777777" w:rsidR="000A6341" w:rsidRDefault="00000000">
            <w:pPr>
              <w:jc w:val="right"/>
            </w:pPr>
            <w:r>
              <w:t>1.937</w:t>
            </w:r>
          </w:p>
        </w:tc>
        <w:tc>
          <w:tcPr>
            <w:tcW w:w="1064" w:type="dxa"/>
            <w:vAlign w:val="center"/>
          </w:tcPr>
          <w:p w14:paraId="0045E568" w14:textId="77777777" w:rsidR="000A6341" w:rsidRDefault="00000000">
            <w:pPr>
              <w:jc w:val="right"/>
            </w:pPr>
            <w:r>
              <w:t>4.678</w:t>
            </w:r>
          </w:p>
        </w:tc>
      </w:tr>
      <w:tr w:rsidR="000A6341" w14:paraId="142AC84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497D6F7" w14:textId="77777777" w:rsidR="000A6341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601EAEF5" w14:textId="77777777" w:rsidR="000A6341" w:rsidRDefault="00000000">
            <w:pPr>
              <w:jc w:val="center"/>
            </w:pPr>
            <w:r>
              <w:t>0.464</w:t>
            </w:r>
          </w:p>
        </w:tc>
      </w:tr>
      <w:tr w:rsidR="000A6341" w14:paraId="690DD1A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851BBAF" w14:textId="77777777" w:rsidR="000A6341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029A0065" w14:textId="77777777" w:rsidR="000A6341" w:rsidRDefault="00000000">
            <w:pPr>
              <w:jc w:val="center"/>
            </w:pPr>
            <w:r>
              <w:t>0.479</w:t>
            </w:r>
          </w:p>
        </w:tc>
      </w:tr>
      <w:tr w:rsidR="000A6341" w14:paraId="79C4AE9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231890E" w14:textId="77777777" w:rsidR="000A6341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163B933" w14:textId="77777777" w:rsidR="000A6341" w:rsidRDefault="00000000">
            <w:pPr>
              <w:jc w:val="center"/>
            </w:pPr>
            <w:r>
              <w:t>259.85</w:t>
            </w:r>
          </w:p>
        </w:tc>
      </w:tr>
      <w:tr w:rsidR="000A6341" w14:paraId="4E91DF3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969F71A" w14:textId="77777777" w:rsidR="000A6341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1394ED4" w14:textId="77777777" w:rsidR="000A6341" w:rsidRDefault="00000000">
            <w:pPr>
              <w:jc w:val="center"/>
            </w:pPr>
            <w:r>
              <w:t>11.33</w:t>
            </w:r>
          </w:p>
        </w:tc>
      </w:tr>
      <w:tr w:rsidR="000A6341" w14:paraId="41AC914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D2C8C9B" w14:textId="77777777" w:rsidR="000A6341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11AF16C" w14:textId="77777777" w:rsidR="000A6341" w:rsidRDefault="00000000">
            <w:pPr>
              <w:jc w:val="center"/>
            </w:pPr>
            <w:r>
              <w:t>0.05</w:t>
            </w:r>
          </w:p>
        </w:tc>
      </w:tr>
    </w:tbl>
    <w:p w14:paraId="144E30DB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6B4EFCB" w14:textId="77777777" w:rsidR="000A6341" w:rsidRDefault="00000000">
      <w:pPr>
        <w:pStyle w:val="2"/>
      </w:pPr>
      <w:bookmarkStart w:id="120" w:name="_Toc154181636"/>
      <w:r>
        <w:t>楼板</w:t>
      </w:r>
      <w:bookmarkEnd w:id="120"/>
    </w:p>
    <w:p w14:paraId="365FF4FF" w14:textId="77777777" w:rsidR="000A6341" w:rsidRDefault="00000000">
      <w:pPr>
        <w:pStyle w:val="3"/>
        <w:rPr>
          <w:szCs w:val="24"/>
        </w:rPr>
      </w:pPr>
      <w:bookmarkStart w:id="121" w:name="_Toc154181637"/>
      <w:r>
        <w:rPr>
          <w:szCs w:val="24"/>
        </w:rPr>
        <w:t>控温房间楼板构造一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341" w14:paraId="370068DE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A46A199" w14:textId="77777777" w:rsidR="000A634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B21E96" w14:textId="77777777" w:rsidR="000A634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4C1638" w14:textId="77777777" w:rsidR="000A634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FD1EE3" w14:textId="77777777" w:rsidR="000A634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96BB50" w14:textId="77777777" w:rsidR="000A634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9CC586" w14:textId="77777777" w:rsidR="000A634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52A13E" w14:textId="77777777" w:rsidR="000A6341" w:rsidRDefault="00000000">
            <w:pPr>
              <w:jc w:val="center"/>
            </w:pPr>
            <w:r>
              <w:t>热惰性指标</w:t>
            </w:r>
          </w:p>
        </w:tc>
      </w:tr>
      <w:tr w:rsidR="000A6341" w14:paraId="423153D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5C3DFF9" w14:textId="77777777" w:rsidR="000A6341" w:rsidRDefault="000A63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6741D56" w14:textId="77777777" w:rsidR="000A634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9649D5" w14:textId="77777777" w:rsidR="000A634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9B1ED6" w14:textId="77777777" w:rsidR="000A634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FAC2E5" w14:textId="77777777" w:rsidR="000A634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13AC25" w14:textId="77777777" w:rsidR="000A634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C0094A" w14:textId="77777777" w:rsidR="000A6341" w:rsidRDefault="00000000">
            <w:pPr>
              <w:jc w:val="center"/>
            </w:pPr>
            <w:r>
              <w:t>D=R*S</w:t>
            </w:r>
          </w:p>
        </w:tc>
      </w:tr>
      <w:tr w:rsidR="000A6341" w14:paraId="398A9AC6" w14:textId="77777777">
        <w:trPr>
          <w:jc w:val="center"/>
        </w:trPr>
        <w:tc>
          <w:tcPr>
            <w:tcW w:w="3345" w:type="dxa"/>
            <w:vAlign w:val="center"/>
          </w:tcPr>
          <w:p w14:paraId="796A57E3" w14:textId="77777777" w:rsidR="000A6341" w:rsidRDefault="00000000">
            <w:r>
              <w:t>聚氨酯硬泡喷涂</w:t>
            </w:r>
          </w:p>
        </w:tc>
        <w:tc>
          <w:tcPr>
            <w:tcW w:w="848" w:type="dxa"/>
            <w:vAlign w:val="center"/>
          </w:tcPr>
          <w:p w14:paraId="7FBA982C" w14:textId="77777777" w:rsidR="000A6341" w:rsidRDefault="0000000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346CC1CD" w14:textId="77777777" w:rsidR="000A6341" w:rsidRDefault="00000000">
            <w:pPr>
              <w:jc w:val="right"/>
            </w:pPr>
            <w:r>
              <w:t>0.023</w:t>
            </w:r>
          </w:p>
        </w:tc>
        <w:tc>
          <w:tcPr>
            <w:tcW w:w="1075" w:type="dxa"/>
            <w:vAlign w:val="center"/>
          </w:tcPr>
          <w:p w14:paraId="4B53AC04" w14:textId="77777777" w:rsidR="000A6341" w:rsidRDefault="00000000">
            <w:pPr>
              <w:jc w:val="right"/>
            </w:pPr>
            <w:r>
              <w:t>0.274</w:t>
            </w:r>
          </w:p>
        </w:tc>
        <w:tc>
          <w:tcPr>
            <w:tcW w:w="848" w:type="dxa"/>
            <w:vAlign w:val="center"/>
          </w:tcPr>
          <w:p w14:paraId="63FAE76C" w14:textId="77777777" w:rsidR="000A6341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14:paraId="2B8D0F80" w14:textId="77777777" w:rsidR="000A6341" w:rsidRDefault="00000000">
            <w:pPr>
              <w:jc w:val="right"/>
            </w:pPr>
            <w:r>
              <w:t>1.449</w:t>
            </w:r>
          </w:p>
        </w:tc>
        <w:tc>
          <w:tcPr>
            <w:tcW w:w="1064" w:type="dxa"/>
            <w:vAlign w:val="center"/>
          </w:tcPr>
          <w:p w14:paraId="5D985F3D" w14:textId="77777777" w:rsidR="000A6341" w:rsidRDefault="00000000">
            <w:pPr>
              <w:jc w:val="right"/>
            </w:pPr>
            <w:r>
              <w:t>0.477</w:t>
            </w:r>
          </w:p>
        </w:tc>
      </w:tr>
      <w:tr w:rsidR="000A6341" w14:paraId="141F0015" w14:textId="77777777">
        <w:trPr>
          <w:jc w:val="center"/>
        </w:trPr>
        <w:tc>
          <w:tcPr>
            <w:tcW w:w="3345" w:type="dxa"/>
            <w:vAlign w:val="center"/>
          </w:tcPr>
          <w:p w14:paraId="15608230" w14:textId="77777777" w:rsidR="000A634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326F2043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C358659" w14:textId="77777777" w:rsidR="000A6341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5C7006A2" w14:textId="77777777" w:rsidR="000A6341" w:rsidRDefault="00000000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50BB49E5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C0EB640" w14:textId="77777777" w:rsidR="000A6341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B7289D9" w14:textId="77777777" w:rsidR="000A6341" w:rsidRDefault="00000000">
            <w:pPr>
              <w:jc w:val="right"/>
            </w:pPr>
            <w:r>
              <w:t>0.243</w:t>
            </w:r>
          </w:p>
        </w:tc>
      </w:tr>
      <w:tr w:rsidR="000A6341" w14:paraId="68CAA8DD" w14:textId="77777777">
        <w:trPr>
          <w:jc w:val="center"/>
        </w:trPr>
        <w:tc>
          <w:tcPr>
            <w:tcW w:w="3345" w:type="dxa"/>
            <w:vAlign w:val="center"/>
          </w:tcPr>
          <w:p w14:paraId="0452EC97" w14:textId="77777777" w:rsidR="000A6341" w:rsidRDefault="00000000">
            <w:r>
              <w:t>陶粒混凝土空心砌块</w:t>
            </w:r>
          </w:p>
        </w:tc>
        <w:tc>
          <w:tcPr>
            <w:tcW w:w="848" w:type="dxa"/>
            <w:vAlign w:val="center"/>
          </w:tcPr>
          <w:p w14:paraId="7C4B10DA" w14:textId="77777777" w:rsidR="000A6341" w:rsidRDefault="00000000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66D27DA5" w14:textId="77777777" w:rsidR="000A6341" w:rsidRDefault="00000000">
            <w:pPr>
              <w:jc w:val="right"/>
            </w:pPr>
            <w:r>
              <w:t>0.542</w:t>
            </w:r>
          </w:p>
        </w:tc>
        <w:tc>
          <w:tcPr>
            <w:tcW w:w="1075" w:type="dxa"/>
            <w:vAlign w:val="center"/>
          </w:tcPr>
          <w:p w14:paraId="342B05EC" w14:textId="77777777" w:rsidR="000A6341" w:rsidRDefault="00000000">
            <w:pPr>
              <w:jc w:val="right"/>
            </w:pPr>
            <w:r>
              <w:t>8.388</w:t>
            </w:r>
          </w:p>
        </w:tc>
        <w:tc>
          <w:tcPr>
            <w:tcW w:w="848" w:type="dxa"/>
            <w:vAlign w:val="center"/>
          </w:tcPr>
          <w:p w14:paraId="718F068C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6FB2492" w14:textId="77777777" w:rsidR="000A6341" w:rsidRDefault="00000000">
            <w:pPr>
              <w:jc w:val="right"/>
            </w:pPr>
            <w:r>
              <w:t>0.443</w:t>
            </w:r>
          </w:p>
        </w:tc>
        <w:tc>
          <w:tcPr>
            <w:tcW w:w="1064" w:type="dxa"/>
            <w:vAlign w:val="center"/>
          </w:tcPr>
          <w:p w14:paraId="3BB6A452" w14:textId="77777777" w:rsidR="000A6341" w:rsidRDefault="00000000">
            <w:pPr>
              <w:jc w:val="right"/>
            </w:pPr>
            <w:r>
              <w:t>3.714</w:t>
            </w:r>
          </w:p>
        </w:tc>
      </w:tr>
      <w:tr w:rsidR="000A6341" w14:paraId="78AC0EB7" w14:textId="77777777">
        <w:trPr>
          <w:jc w:val="center"/>
        </w:trPr>
        <w:tc>
          <w:tcPr>
            <w:tcW w:w="3345" w:type="dxa"/>
            <w:vAlign w:val="center"/>
          </w:tcPr>
          <w:p w14:paraId="41BD26A3" w14:textId="77777777" w:rsidR="000A6341" w:rsidRDefault="00000000">
            <w:r>
              <w:t>混合砂浆抹面</w:t>
            </w:r>
          </w:p>
        </w:tc>
        <w:tc>
          <w:tcPr>
            <w:tcW w:w="848" w:type="dxa"/>
            <w:vAlign w:val="center"/>
          </w:tcPr>
          <w:p w14:paraId="10801AD4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D91E1CD" w14:textId="77777777" w:rsidR="000A6341" w:rsidRDefault="00000000">
            <w:pPr>
              <w:jc w:val="right"/>
            </w:pPr>
            <w:r>
              <w:t>0.87</w:t>
            </w:r>
          </w:p>
        </w:tc>
        <w:tc>
          <w:tcPr>
            <w:tcW w:w="1075" w:type="dxa"/>
            <w:vAlign w:val="center"/>
          </w:tcPr>
          <w:p w14:paraId="00904474" w14:textId="77777777" w:rsidR="000A6341" w:rsidRDefault="00000000">
            <w:pPr>
              <w:jc w:val="right"/>
            </w:pPr>
            <w:r>
              <w:t>10.627</w:t>
            </w:r>
          </w:p>
        </w:tc>
        <w:tc>
          <w:tcPr>
            <w:tcW w:w="848" w:type="dxa"/>
            <w:vAlign w:val="center"/>
          </w:tcPr>
          <w:p w14:paraId="399EB47D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87EE88B" w14:textId="77777777" w:rsidR="000A6341" w:rsidRDefault="00000000">
            <w:pPr>
              <w:jc w:val="right"/>
            </w:pPr>
            <w:r>
              <w:t>0.023</w:t>
            </w:r>
          </w:p>
        </w:tc>
        <w:tc>
          <w:tcPr>
            <w:tcW w:w="1064" w:type="dxa"/>
            <w:vAlign w:val="center"/>
          </w:tcPr>
          <w:p w14:paraId="57ABE639" w14:textId="77777777" w:rsidR="000A6341" w:rsidRDefault="00000000">
            <w:pPr>
              <w:jc w:val="right"/>
            </w:pPr>
            <w:r>
              <w:t>0.244</w:t>
            </w:r>
          </w:p>
        </w:tc>
      </w:tr>
      <w:tr w:rsidR="000A6341" w14:paraId="3481B5AC" w14:textId="77777777">
        <w:trPr>
          <w:jc w:val="center"/>
        </w:trPr>
        <w:tc>
          <w:tcPr>
            <w:tcW w:w="3345" w:type="dxa"/>
            <w:vAlign w:val="center"/>
          </w:tcPr>
          <w:p w14:paraId="7BBD85E7" w14:textId="77777777" w:rsidR="000A634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0C6DFD6" w14:textId="77777777" w:rsidR="000A6341" w:rsidRDefault="00000000">
            <w:pPr>
              <w:jc w:val="right"/>
            </w:pPr>
            <w:r>
              <w:t>320</w:t>
            </w:r>
          </w:p>
        </w:tc>
        <w:tc>
          <w:tcPr>
            <w:tcW w:w="1075" w:type="dxa"/>
            <w:vAlign w:val="center"/>
          </w:tcPr>
          <w:p w14:paraId="5885E464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397AD64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CE39FBC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373B0F0" w14:textId="77777777" w:rsidR="000A6341" w:rsidRDefault="00000000">
            <w:pPr>
              <w:jc w:val="right"/>
            </w:pPr>
            <w:r>
              <w:t>1.937</w:t>
            </w:r>
          </w:p>
        </w:tc>
        <w:tc>
          <w:tcPr>
            <w:tcW w:w="1064" w:type="dxa"/>
            <w:vAlign w:val="center"/>
          </w:tcPr>
          <w:p w14:paraId="58579F28" w14:textId="77777777" w:rsidR="000A6341" w:rsidRDefault="00000000">
            <w:pPr>
              <w:jc w:val="right"/>
            </w:pPr>
            <w:r>
              <w:t>4.678</w:t>
            </w:r>
          </w:p>
        </w:tc>
      </w:tr>
      <w:tr w:rsidR="000A6341" w14:paraId="270673A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F234FCA" w14:textId="77777777" w:rsidR="000A6341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38B8DD16" w14:textId="77777777" w:rsidR="000A6341" w:rsidRDefault="00000000">
            <w:pPr>
              <w:jc w:val="center"/>
            </w:pPr>
            <w:r>
              <w:t>0.464</w:t>
            </w:r>
          </w:p>
        </w:tc>
      </w:tr>
      <w:tr w:rsidR="000A6341" w14:paraId="4886DAB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D8EAAC6" w14:textId="77777777" w:rsidR="000A6341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253A4C1E" w14:textId="77777777" w:rsidR="000A6341" w:rsidRDefault="00000000">
            <w:pPr>
              <w:jc w:val="center"/>
            </w:pPr>
            <w:r>
              <w:t>0.479</w:t>
            </w:r>
          </w:p>
        </w:tc>
      </w:tr>
      <w:tr w:rsidR="000A6341" w14:paraId="4B59F51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8825534" w14:textId="77777777" w:rsidR="000A6341" w:rsidRDefault="00000000">
            <w:r>
              <w:lastRenderedPageBreak/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B0BB635" w14:textId="77777777" w:rsidR="000A6341" w:rsidRDefault="00000000">
            <w:pPr>
              <w:jc w:val="center"/>
            </w:pPr>
            <w:r>
              <w:t>259.85</w:t>
            </w:r>
          </w:p>
        </w:tc>
      </w:tr>
      <w:tr w:rsidR="000A6341" w14:paraId="5B83A98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51BFAB3" w14:textId="77777777" w:rsidR="000A6341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D6D773A" w14:textId="77777777" w:rsidR="000A6341" w:rsidRDefault="00000000">
            <w:pPr>
              <w:jc w:val="center"/>
            </w:pPr>
            <w:r>
              <w:t>11.33</w:t>
            </w:r>
          </w:p>
        </w:tc>
      </w:tr>
      <w:tr w:rsidR="000A6341" w14:paraId="3B6E644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50ADE54" w14:textId="77777777" w:rsidR="000A6341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D003140" w14:textId="77777777" w:rsidR="000A6341" w:rsidRDefault="00000000">
            <w:pPr>
              <w:jc w:val="center"/>
            </w:pPr>
            <w:r>
              <w:t>0.05</w:t>
            </w:r>
          </w:p>
        </w:tc>
      </w:tr>
    </w:tbl>
    <w:p w14:paraId="150AC826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9AD1C0A" w14:textId="77777777" w:rsidR="000A6341" w:rsidRDefault="00000000">
      <w:pPr>
        <w:pStyle w:val="1"/>
        <w:rPr>
          <w:szCs w:val="24"/>
        </w:rPr>
      </w:pPr>
      <w:bookmarkStart w:id="122" w:name="_Toc154181638"/>
      <w:r>
        <w:rPr>
          <w:szCs w:val="24"/>
        </w:rPr>
        <w:t>封闭阳台构造</w:t>
      </w:r>
      <w:bookmarkEnd w:id="122"/>
    </w:p>
    <w:p w14:paraId="61199B59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2E699EDE" w14:textId="77777777" w:rsidR="000A6341" w:rsidRDefault="00000000">
      <w:pPr>
        <w:pStyle w:val="1"/>
        <w:rPr>
          <w:szCs w:val="24"/>
        </w:rPr>
      </w:pPr>
      <w:bookmarkStart w:id="123" w:name="_Toc154181639"/>
      <w:r>
        <w:rPr>
          <w:szCs w:val="24"/>
        </w:rPr>
        <w:t>地下围护构造</w:t>
      </w:r>
      <w:bookmarkEnd w:id="123"/>
    </w:p>
    <w:p w14:paraId="250075F4" w14:textId="77777777" w:rsidR="000A6341" w:rsidRDefault="00000000">
      <w:pPr>
        <w:pStyle w:val="2"/>
      </w:pPr>
      <w:bookmarkStart w:id="124" w:name="_Toc154181640"/>
      <w:r>
        <w:t>周边地面</w:t>
      </w:r>
      <w:bookmarkEnd w:id="124"/>
    </w:p>
    <w:p w14:paraId="1DB9DA2C" w14:textId="77777777" w:rsidR="000A6341" w:rsidRDefault="00000000">
      <w:pPr>
        <w:pStyle w:val="3"/>
        <w:rPr>
          <w:szCs w:val="24"/>
        </w:rPr>
      </w:pPr>
      <w:bookmarkStart w:id="125" w:name="_Toc154181641"/>
      <w:r>
        <w:rPr>
          <w:szCs w:val="24"/>
        </w:rPr>
        <w:t>周边地面构造一</w:t>
      </w:r>
      <w:bookmarkEnd w:id="12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341" w14:paraId="44AA392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DF39D3A" w14:textId="77777777" w:rsidR="000A634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E3B2B5" w14:textId="77777777" w:rsidR="000A634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4B8E51" w14:textId="77777777" w:rsidR="000A634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9F749E" w14:textId="77777777" w:rsidR="000A634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49BE45" w14:textId="77777777" w:rsidR="000A634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15340E" w14:textId="77777777" w:rsidR="000A634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7AF8DD" w14:textId="77777777" w:rsidR="000A6341" w:rsidRDefault="00000000">
            <w:pPr>
              <w:jc w:val="center"/>
            </w:pPr>
            <w:r>
              <w:t>热惰性指标</w:t>
            </w:r>
          </w:p>
        </w:tc>
      </w:tr>
      <w:tr w:rsidR="000A6341" w14:paraId="07A57EB0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160A680" w14:textId="77777777" w:rsidR="000A6341" w:rsidRDefault="000A63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3E061F5" w14:textId="77777777" w:rsidR="000A634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1AA53B" w14:textId="77777777" w:rsidR="000A634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41AF3C" w14:textId="77777777" w:rsidR="000A634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EC72BA" w14:textId="77777777" w:rsidR="000A634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FA32EC" w14:textId="77777777" w:rsidR="000A634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804A0C" w14:textId="77777777" w:rsidR="000A6341" w:rsidRDefault="00000000">
            <w:pPr>
              <w:jc w:val="center"/>
            </w:pPr>
            <w:r>
              <w:t>D=R*S</w:t>
            </w:r>
          </w:p>
        </w:tc>
      </w:tr>
      <w:tr w:rsidR="000A6341" w14:paraId="7025B139" w14:textId="77777777">
        <w:trPr>
          <w:jc w:val="center"/>
        </w:trPr>
        <w:tc>
          <w:tcPr>
            <w:tcW w:w="3345" w:type="dxa"/>
            <w:vAlign w:val="center"/>
          </w:tcPr>
          <w:p w14:paraId="72F9CE9F" w14:textId="77777777" w:rsidR="000A634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74789BCD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1FDF2FE" w14:textId="77777777" w:rsidR="000A6341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65FED4B" w14:textId="77777777" w:rsidR="000A6341" w:rsidRDefault="00000000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791F02C0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5B97BE8" w14:textId="77777777" w:rsidR="000A6341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7D34C5F" w14:textId="77777777" w:rsidR="000A6341" w:rsidRDefault="00000000">
            <w:pPr>
              <w:jc w:val="right"/>
            </w:pPr>
            <w:r>
              <w:t>0.243</w:t>
            </w:r>
          </w:p>
        </w:tc>
      </w:tr>
      <w:tr w:rsidR="000A6341" w14:paraId="69A4B463" w14:textId="77777777">
        <w:trPr>
          <w:jc w:val="center"/>
        </w:trPr>
        <w:tc>
          <w:tcPr>
            <w:tcW w:w="3345" w:type="dxa"/>
            <w:vAlign w:val="center"/>
          </w:tcPr>
          <w:p w14:paraId="710CDA4E" w14:textId="77777777" w:rsidR="000A6341" w:rsidRDefault="00000000">
            <w:r>
              <w:rPr>
                <w:color w:val="999999"/>
              </w:rPr>
              <w:t>混凝土垫层</w:t>
            </w:r>
          </w:p>
        </w:tc>
        <w:tc>
          <w:tcPr>
            <w:tcW w:w="848" w:type="dxa"/>
            <w:vAlign w:val="center"/>
          </w:tcPr>
          <w:p w14:paraId="151FD341" w14:textId="77777777" w:rsidR="000A6341" w:rsidRDefault="00000000">
            <w:pPr>
              <w:jc w:val="right"/>
            </w:pPr>
            <w:r>
              <w:rPr>
                <w:color w:val="999999"/>
              </w:rPr>
              <w:t>70</w:t>
            </w:r>
          </w:p>
        </w:tc>
        <w:tc>
          <w:tcPr>
            <w:tcW w:w="1075" w:type="dxa"/>
            <w:vAlign w:val="center"/>
          </w:tcPr>
          <w:p w14:paraId="00F83444" w14:textId="77777777" w:rsidR="000A6341" w:rsidRDefault="00000000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 w14:paraId="4CF9CB66" w14:textId="77777777" w:rsidR="000A6341" w:rsidRDefault="00000000"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 w14:paraId="25FCF8D3" w14:textId="77777777" w:rsidR="000A6341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74E283C0" w14:textId="77777777" w:rsidR="000A6341" w:rsidRDefault="00000000">
            <w:pPr>
              <w:jc w:val="right"/>
            </w:pPr>
            <w:r>
              <w:rPr>
                <w:color w:val="999999"/>
              </w:rPr>
              <w:t>0.046</w:t>
            </w:r>
          </w:p>
        </w:tc>
        <w:tc>
          <w:tcPr>
            <w:tcW w:w="1064" w:type="dxa"/>
            <w:vAlign w:val="center"/>
          </w:tcPr>
          <w:p w14:paraId="30E5596F" w14:textId="77777777" w:rsidR="000A6341" w:rsidRDefault="00000000">
            <w:pPr>
              <w:jc w:val="right"/>
            </w:pPr>
            <w:r>
              <w:rPr>
                <w:color w:val="999999"/>
              </w:rPr>
              <w:t>0.707</w:t>
            </w:r>
          </w:p>
        </w:tc>
      </w:tr>
      <w:tr w:rsidR="000A6341" w14:paraId="007627C0" w14:textId="77777777">
        <w:trPr>
          <w:jc w:val="center"/>
        </w:trPr>
        <w:tc>
          <w:tcPr>
            <w:tcW w:w="3345" w:type="dxa"/>
            <w:vAlign w:val="center"/>
          </w:tcPr>
          <w:p w14:paraId="6EA93B97" w14:textId="77777777" w:rsidR="000A6341" w:rsidRDefault="00000000">
            <w:r>
              <w:t>挤塑聚苯板</w:t>
            </w:r>
          </w:p>
        </w:tc>
        <w:tc>
          <w:tcPr>
            <w:tcW w:w="848" w:type="dxa"/>
            <w:vAlign w:val="center"/>
          </w:tcPr>
          <w:p w14:paraId="6D5FF2D5" w14:textId="77777777" w:rsidR="000A6341" w:rsidRDefault="00000000"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14F3D3A3" w14:textId="77777777" w:rsidR="000A6341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690ACA3C" w14:textId="77777777" w:rsidR="000A6341" w:rsidRDefault="00000000">
            <w:pPr>
              <w:jc w:val="right"/>
            </w:pPr>
            <w:r>
              <w:t>0.298</w:t>
            </w:r>
          </w:p>
        </w:tc>
        <w:tc>
          <w:tcPr>
            <w:tcW w:w="848" w:type="dxa"/>
            <w:vAlign w:val="center"/>
          </w:tcPr>
          <w:p w14:paraId="5DFD5E93" w14:textId="77777777" w:rsidR="000A6341" w:rsidRDefault="00000000">
            <w:pPr>
              <w:jc w:val="right"/>
            </w:pPr>
            <w:r>
              <w:t>1.5</w:t>
            </w:r>
          </w:p>
        </w:tc>
        <w:tc>
          <w:tcPr>
            <w:tcW w:w="1075" w:type="dxa"/>
            <w:vAlign w:val="center"/>
          </w:tcPr>
          <w:p w14:paraId="5C221421" w14:textId="77777777" w:rsidR="000A6341" w:rsidRDefault="00000000">
            <w:pPr>
              <w:jc w:val="right"/>
            </w:pPr>
            <w:r>
              <w:t>1.111</w:t>
            </w:r>
          </w:p>
        </w:tc>
        <w:tc>
          <w:tcPr>
            <w:tcW w:w="1064" w:type="dxa"/>
            <w:vAlign w:val="center"/>
          </w:tcPr>
          <w:p w14:paraId="226B10F4" w14:textId="77777777" w:rsidR="000A6341" w:rsidRDefault="00000000">
            <w:pPr>
              <w:jc w:val="right"/>
            </w:pPr>
            <w:r>
              <w:t>0.497</w:t>
            </w:r>
          </w:p>
        </w:tc>
      </w:tr>
      <w:tr w:rsidR="000A6341" w14:paraId="347E877D" w14:textId="77777777">
        <w:trPr>
          <w:jc w:val="center"/>
        </w:trPr>
        <w:tc>
          <w:tcPr>
            <w:tcW w:w="3345" w:type="dxa"/>
            <w:vAlign w:val="center"/>
          </w:tcPr>
          <w:p w14:paraId="4FDFB2B0" w14:textId="77777777" w:rsidR="000A6341" w:rsidRDefault="00000000">
            <w:r>
              <w:rPr>
                <w:color w:val="999999"/>
              </w:rPr>
              <w:t>混凝土垫层</w:t>
            </w:r>
          </w:p>
        </w:tc>
        <w:tc>
          <w:tcPr>
            <w:tcW w:w="848" w:type="dxa"/>
            <w:vAlign w:val="center"/>
          </w:tcPr>
          <w:p w14:paraId="53D6DDC8" w14:textId="77777777" w:rsidR="000A6341" w:rsidRDefault="00000000">
            <w:pPr>
              <w:jc w:val="right"/>
            </w:pPr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14:paraId="750730C6" w14:textId="77777777" w:rsidR="000A6341" w:rsidRDefault="00000000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 w14:paraId="2FE70415" w14:textId="77777777" w:rsidR="000A6341" w:rsidRDefault="00000000"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 w14:paraId="4C945FB0" w14:textId="77777777" w:rsidR="000A6341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7327B668" w14:textId="77777777" w:rsidR="000A6341" w:rsidRDefault="00000000">
            <w:pPr>
              <w:jc w:val="right"/>
            </w:pPr>
            <w:r>
              <w:rPr>
                <w:color w:val="999999"/>
              </w:rPr>
              <w:t>0.04</w:t>
            </w:r>
          </w:p>
        </w:tc>
        <w:tc>
          <w:tcPr>
            <w:tcW w:w="1064" w:type="dxa"/>
            <w:vAlign w:val="center"/>
          </w:tcPr>
          <w:p w14:paraId="558D9AF5" w14:textId="77777777" w:rsidR="000A6341" w:rsidRDefault="00000000">
            <w:pPr>
              <w:jc w:val="right"/>
            </w:pPr>
            <w:r>
              <w:rPr>
                <w:color w:val="999999"/>
              </w:rPr>
              <w:t>0.606</w:t>
            </w:r>
          </w:p>
        </w:tc>
      </w:tr>
      <w:tr w:rsidR="000A6341" w14:paraId="0DEC604A" w14:textId="77777777">
        <w:trPr>
          <w:jc w:val="center"/>
        </w:trPr>
        <w:tc>
          <w:tcPr>
            <w:tcW w:w="3345" w:type="dxa"/>
            <w:vAlign w:val="center"/>
          </w:tcPr>
          <w:p w14:paraId="7520A21F" w14:textId="77777777" w:rsidR="000A634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FF865AF" w14:textId="77777777" w:rsidR="000A6341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7761F676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43911DE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C6F3503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15172E1" w14:textId="77777777" w:rsidR="000A6341" w:rsidRDefault="00000000">
            <w:pPr>
              <w:jc w:val="right"/>
            </w:pPr>
            <w:r>
              <w:t>1.219</w:t>
            </w:r>
          </w:p>
        </w:tc>
        <w:tc>
          <w:tcPr>
            <w:tcW w:w="1064" w:type="dxa"/>
            <w:vAlign w:val="center"/>
          </w:tcPr>
          <w:p w14:paraId="5CB103D1" w14:textId="77777777" w:rsidR="000A6341" w:rsidRDefault="00000000">
            <w:pPr>
              <w:jc w:val="right"/>
            </w:pPr>
            <w:r>
              <w:t>2.052</w:t>
            </w:r>
          </w:p>
        </w:tc>
      </w:tr>
      <w:tr w:rsidR="000A6341" w14:paraId="7AF3195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036B7EC" w14:textId="77777777" w:rsidR="000A6341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0E3AA5B0" w14:textId="77777777" w:rsidR="000A6341" w:rsidRDefault="00000000">
            <w:pPr>
              <w:jc w:val="center"/>
            </w:pPr>
            <w:r>
              <w:t>0.330</w:t>
            </w:r>
          </w:p>
        </w:tc>
      </w:tr>
      <w:tr w:rsidR="000A6341" w14:paraId="4BEB6A1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B1F2419" w14:textId="77777777" w:rsidR="000A6341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4B8ADAB" w14:textId="77777777" w:rsidR="000A6341" w:rsidRDefault="00000000">
            <w:pPr>
              <w:jc w:val="center"/>
            </w:pPr>
            <w:r>
              <w:t>258.04</w:t>
            </w:r>
          </w:p>
        </w:tc>
      </w:tr>
      <w:tr w:rsidR="000A6341" w14:paraId="0E74D91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152B114" w14:textId="77777777" w:rsidR="000A6341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7C601E3C" w14:textId="77777777" w:rsidR="000A6341" w:rsidRDefault="00000000">
            <w:pPr>
              <w:jc w:val="center"/>
            </w:pPr>
            <w:r>
              <w:t>6.87</w:t>
            </w:r>
          </w:p>
        </w:tc>
      </w:tr>
      <w:tr w:rsidR="000A6341" w14:paraId="69565BE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3B7F8A1" w14:textId="77777777" w:rsidR="000A6341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3CA0CB5" w14:textId="77777777" w:rsidR="000A6341" w:rsidRDefault="00000000">
            <w:pPr>
              <w:jc w:val="center"/>
            </w:pPr>
            <w:r>
              <w:t>0.08</w:t>
            </w:r>
          </w:p>
        </w:tc>
      </w:tr>
    </w:tbl>
    <w:p w14:paraId="310FEF07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B51B808" w14:textId="77777777" w:rsidR="000A6341" w:rsidRDefault="00000000">
      <w:pPr>
        <w:pStyle w:val="2"/>
      </w:pPr>
      <w:bookmarkStart w:id="126" w:name="_Toc154181642"/>
      <w:r>
        <w:t>非周边地面</w:t>
      </w:r>
      <w:bookmarkEnd w:id="126"/>
    </w:p>
    <w:p w14:paraId="190DF89B" w14:textId="77777777" w:rsidR="000A6341" w:rsidRDefault="00000000">
      <w:pPr>
        <w:pStyle w:val="3"/>
        <w:rPr>
          <w:szCs w:val="24"/>
        </w:rPr>
      </w:pPr>
      <w:bookmarkStart w:id="127" w:name="_Toc154181643"/>
      <w:r>
        <w:rPr>
          <w:szCs w:val="24"/>
        </w:rPr>
        <w:t>非周边地面构造一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A6341" w14:paraId="4859A8F8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80702C9" w14:textId="77777777" w:rsidR="000A634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02C6DD" w14:textId="77777777" w:rsidR="000A634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93F111" w14:textId="77777777" w:rsidR="000A634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93D86A" w14:textId="77777777" w:rsidR="000A634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E24009" w14:textId="77777777" w:rsidR="000A634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BF77D4" w14:textId="77777777" w:rsidR="000A634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64E2B2" w14:textId="77777777" w:rsidR="000A6341" w:rsidRDefault="00000000">
            <w:pPr>
              <w:jc w:val="center"/>
            </w:pPr>
            <w:r>
              <w:t>热惰性指标</w:t>
            </w:r>
          </w:p>
        </w:tc>
      </w:tr>
      <w:tr w:rsidR="000A6341" w14:paraId="3AB5BC73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2B417EC" w14:textId="77777777" w:rsidR="000A6341" w:rsidRDefault="000A634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2068CCE" w14:textId="77777777" w:rsidR="000A634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548D09" w14:textId="77777777" w:rsidR="000A634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B34FB7" w14:textId="77777777" w:rsidR="000A634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05D0DB" w14:textId="77777777" w:rsidR="000A634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2A564D" w14:textId="77777777" w:rsidR="000A634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3D7B72" w14:textId="77777777" w:rsidR="000A6341" w:rsidRDefault="00000000">
            <w:pPr>
              <w:jc w:val="center"/>
            </w:pPr>
            <w:r>
              <w:t>D=R*S</w:t>
            </w:r>
          </w:p>
        </w:tc>
      </w:tr>
      <w:tr w:rsidR="000A6341" w14:paraId="7261150A" w14:textId="77777777">
        <w:trPr>
          <w:jc w:val="center"/>
        </w:trPr>
        <w:tc>
          <w:tcPr>
            <w:tcW w:w="3345" w:type="dxa"/>
            <w:vAlign w:val="center"/>
          </w:tcPr>
          <w:p w14:paraId="690B6151" w14:textId="77777777" w:rsidR="000A6341" w:rsidRDefault="00000000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74A13C96" w14:textId="77777777" w:rsidR="000A6341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89E305D" w14:textId="77777777" w:rsidR="000A6341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7B252F4" w14:textId="77777777" w:rsidR="000A6341" w:rsidRDefault="00000000">
            <w:pPr>
              <w:jc w:val="right"/>
            </w:pPr>
            <w:r>
              <w:t>11.306</w:t>
            </w:r>
          </w:p>
        </w:tc>
        <w:tc>
          <w:tcPr>
            <w:tcW w:w="848" w:type="dxa"/>
            <w:vAlign w:val="center"/>
          </w:tcPr>
          <w:p w14:paraId="2F251516" w14:textId="77777777" w:rsidR="000A6341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CA6BA8B" w14:textId="77777777" w:rsidR="000A6341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34F4042" w14:textId="77777777" w:rsidR="000A6341" w:rsidRDefault="00000000">
            <w:pPr>
              <w:jc w:val="right"/>
            </w:pPr>
            <w:r>
              <w:t>0.243</w:t>
            </w:r>
          </w:p>
        </w:tc>
      </w:tr>
      <w:tr w:rsidR="000A6341" w14:paraId="405A0231" w14:textId="77777777">
        <w:trPr>
          <w:jc w:val="center"/>
        </w:trPr>
        <w:tc>
          <w:tcPr>
            <w:tcW w:w="3345" w:type="dxa"/>
            <w:vAlign w:val="center"/>
          </w:tcPr>
          <w:p w14:paraId="11712483" w14:textId="77777777" w:rsidR="000A6341" w:rsidRDefault="00000000">
            <w:r>
              <w:rPr>
                <w:color w:val="999999"/>
              </w:rPr>
              <w:t>混凝土垫层</w:t>
            </w:r>
          </w:p>
        </w:tc>
        <w:tc>
          <w:tcPr>
            <w:tcW w:w="848" w:type="dxa"/>
            <w:vAlign w:val="center"/>
          </w:tcPr>
          <w:p w14:paraId="3C925D14" w14:textId="77777777" w:rsidR="000A6341" w:rsidRDefault="00000000">
            <w:pPr>
              <w:jc w:val="right"/>
            </w:pPr>
            <w:r>
              <w:rPr>
                <w:color w:val="999999"/>
              </w:rPr>
              <w:t>70</w:t>
            </w:r>
          </w:p>
        </w:tc>
        <w:tc>
          <w:tcPr>
            <w:tcW w:w="1075" w:type="dxa"/>
            <w:vAlign w:val="center"/>
          </w:tcPr>
          <w:p w14:paraId="5609978A" w14:textId="77777777" w:rsidR="000A6341" w:rsidRDefault="00000000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 w14:paraId="490769B7" w14:textId="77777777" w:rsidR="000A6341" w:rsidRDefault="00000000"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 w14:paraId="3C6F707D" w14:textId="77777777" w:rsidR="000A6341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1A3B518A" w14:textId="77777777" w:rsidR="000A6341" w:rsidRDefault="00000000">
            <w:pPr>
              <w:jc w:val="right"/>
            </w:pPr>
            <w:r>
              <w:rPr>
                <w:color w:val="999999"/>
              </w:rPr>
              <w:t>0.046</w:t>
            </w:r>
          </w:p>
        </w:tc>
        <w:tc>
          <w:tcPr>
            <w:tcW w:w="1064" w:type="dxa"/>
            <w:vAlign w:val="center"/>
          </w:tcPr>
          <w:p w14:paraId="70B3E4B6" w14:textId="77777777" w:rsidR="000A6341" w:rsidRDefault="00000000">
            <w:pPr>
              <w:jc w:val="right"/>
            </w:pPr>
            <w:r>
              <w:rPr>
                <w:color w:val="999999"/>
              </w:rPr>
              <w:t>0.707</w:t>
            </w:r>
          </w:p>
        </w:tc>
      </w:tr>
      <w:tr w:rsidR="000A6341" w14:paraId="27A32405" w14:textId="77777777">
        <w:trPr>
          <w:jc w:val="center"/>
        </w:trPr>
        <w:tc>
          <w:tcPr>
            <w:tcW w:w="3345" w:type="dxa"/>
            <w:vAlign w:val="center"/>
          </w:tcPr>
          <w:p w14:paraId="5812F72D" w14:textId="77777777" w:rsidR="000A6341" w:rsidRDefault="00000000">
            <w:r>
              <w:t>聚苯板</w:t>
            </w:r>
          </w:p>
        </w:tc>
        <w:tc>
          <w:tcPr>
            <w:tcW w:w="848" w:type="dxa"/>
            <w:vAlign w:val="center"/>
          </w:tcPr>
          <w:p w14:paraId="6AA17055" w14:textId="77777777" w:rsidR="000A6341" w:rsidRDefault="00000000">
            <w:pPr>
              <w:jc w:val="right"/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4E5F57CD" w14:textId="77777777" w:rsidR="000A6341" w:rsidRDefault="00000000">
            <w:pPr>
              <w:jc w:val="right"/>
            </w:pPr>
            <w:r>
              <w:t>0.041</w:t>
            </w:r>
          </w:p>
        </w:tc>
        <w:tc>
          <w:tcPr>
            <w:tcW w:w="1075" w:type="dxa"/>
            <w:vAlign w:val="center"/>
          </w:tcPr>
          <w:p w14:paraId="3AB83508" w14:textId="77777777" w:rsidR="000A6341" w:rsidRDefault="00000000">
            <w:pPr>
              <w:jc w:val="right"/>
            </w:pPr>
            <w:r>
              <w:t>0.287</w:t>
            </w:r>
          </w:p>
        </w:tc>
        <w:tc>
          <w:tcPr>
            <w:tcW w:w="848" w:type="dxa"/>
            <w:vAlign w:val="center"/>
          </w:tcPr>
          <w:p w14:paraId="47D73A6A" w14:textId="77777777" w:rsidR="000A6341" w:rsidRDefault="00000000">
            <w:pPr>
              <w:jc w:val="right"/>
            </w:pPr>
            <w:r>
              <w:t>1.5</w:t>
            </w:r>
          </w:p>
        </w:tc>
        <w:tc>
          <w:tcPr>
            <w:tcW w:w="1075" w:type="dxa"/>
            <w:vAlign w:val="center"/>
          </w:tcPr>
          <w:p w14:paraId="26E8CB6D" w14:textId="77777777" w:rsidR="000A6341" w:rsidRDefault="00000000">
            <w:pPr>
              <w:jc w:val="right"/>
            </w:pPr>
            <w:r>
              <w:t>0.813</w:t>
            </w:r>
          </w:p>
        </w:tc>
        <w:tc>
          <w:tcPr>
            <w:tcW w:w="1064" w:type="dxa"/>
            <w:vAlign w:val="center"/>
          </w:tcPr>
          <w:p w14:paraId="4BD0E30C" w14:textId="77777777" w:rsidR="000A6341" w:rsidRDefault="00000000">
            <w:pPr>
              <w:jc w:val="right"/>
            </w:pPr>
            <w:r>
              <w:t>0.35</w:t>
            </w:r>
          </w:p>
        </w:tc>
      </w:tr>
      <w:tr w:rsidR="000A6341" w14:paraId="7B2BC044" w14:textId="77777777">
        <w:trPr>
          <w:jc w:val="center"/>
        </w:trPr>
        <w:tc>
          <w:tcPr>
            <w:tcW w:w="3345" w:type="dxa"/>
            <w:vAlign w:val="center"/>
          </w:tcPr>
          <w:p w14:paraId="38A9936E" w14:textId="77777777" w:rsidR="000A6341" w:rsidRDefault="00000000">
            <w:r>
              <w:rPr>
                <w:color w:val="999999"/>
              </w:rPr>
              <w:t>混凝土垫层</w:t>
            </w:r>
          </w:p>
        </w:tc>
        <w:tc>
          <w:tcPr>
            <w:tcW w:w="848" w:type="dxa"/>
            <w:vAlign w:val="center"/>
          </w:tcPr>
          <w:p w14:paraId="5C89C4F7" w14:textId="77777777" w:rsidR="000A6341" w:rsidRDefault="00000000">
            <w:pPr>
              <w:jc w:val="right"/>
            </w:pPr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14:paraId="2C56280D" w14:textId="77777777" w:rsidR="000A6341" w:rsidRDefault="00000000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 w14:paraId="004B38EB" w14:textId="77777777" w:rsidR="000A6341" w:rsidRDefault="00000000">
            <w:pPr>
              <w:jc w:val="right"/>
            </w:pPr>
            <w:r>
              <w:rPr>
                <w:color w:val="999999"/>
              </w:rPr>
              <w:t>15.243</w:t>
            </w:r>
          </w:p>
        </w:tc>
        <w:tc>
          <w:tcPr>
            <w:tcW w:w="848" w:type="dxa"/>
            <w:vAlign w:val="center"/>
          </w:tcPr>
          <w:p w14:paraId="60D339B4" w14:textId="77777777" w:rsidR="000A6341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2259A049" w14:textId="77777777" w:rsidR="000A6341" w:rsidRDefault="00000000">
            <w:pPr>
              <w:jc w:val="right"/>
            </w:pPr>
            <w:r>
              <w:rPr>
                <w:color w:val="999999"/>
              </w:rPr>
              <w:t>0.04</w:t>
            </w:r>
          </w:p>
        </w:tc>
        <w:tc>
          <w:tcPr>
            <w:tcW w:w="1064" w:type="dxa"/>
            <w:vAlign w:val="center"/>
          </w:tcPr>
          <w:p w14:paraId="6366D5FA" w14:textId="77777777" w:rsidR="000A6341" w:rsidRDefault="00000000">
            <w:pPr>
              <w:jc w:val="right"/>
            </w:pPr>
            <w:r>
              <w:rPr>
                <w:color w:val="999999"/>
              </w:rPr>
              <w:t>0.606</w:t>
            </w:r>
          </w:p>
        </w:tc>
      </w:tr>
      <w:tr w:rsidR="000A6341" w14:paraId="0704E272" w14:textId="77777777">
        <w:trPr>
          <w:jc w:val="center"/>
        </w:trPr>
        <w:tc>
          <w:tcPr>
            <w:tcW w:w="3345" w:type="dxa"/>
            <w:vAlign w:val="center"/>
          </w:tcPr>
          <w:p w14:paraId="587BF8D9" w14:textId="77777777" w:rsidR="000A634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7067852" w14:textId="77777777" w:rsidR="000A6341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3E42B350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FE5CF84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E56D16B" w14:textId="77777777" w:rsidR="000A6341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3ACE73C" w14:textId="77777777" w:rsidR="000A6341" w:rsidRDefault="00000000">
            <w:pPr>
              <w:jc w:val="right"/>
            </w:pPr>
            <w:r>
              <w:t>0.921</w:t>
            </w:r>
          </w:p>
        </w:tc>
        <w:tc>
          <w:tcPr>
            <w:tcW w:w="1064" w:type="dxa"/>
            <w:vAlign w:val="center"/>
          </w:tcPr>
          <w:p w14:paraId="4B2FE22E" w14:textId="77777777" w:rsidR="000A6341" w:rsidRDefault="00000000">
            <w:pPr>
              <w:jc w:val="right"/>
            </w:pPr>
            <w:r>
              <w:t>1.905</w:t>
            </w:r>
          </w:p>
        </w:tc>
      </w:tr>
      <w:tr w:rsidR="000A6341" w14:paraId="0E03F91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16FD9D2" w14:textId="77777777" w:rsidR="000A6341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1B044627" w14:textId="77777777" w:rsidR="000A6341" w:rsidRDefault="00000000">
            <w:pPr>
              <w:jc w:val="center"/>
            </w:pPr>
            <w:r>
              <w:t>0.241</w:t>
            </w:r>
          </w:p>
        </w:tc>
      </w:tr>
      <w:tr w:rsidR="000A6341" w14:paraId="1F32D26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4978E185" w14:textId="77777777" w:rsidR="000A6341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D707B31" w14:textId="77777777" w:rsidR="000A6341" w:rsidRDefault="00000000">
            <w:pPr>
              <w:jc w:val="center"/>
            </w:pPr>
            <w:r>
              <w:t>198.71</w:t>
            </w:r>
          </w:p>
        </w:tc>
      </w:tr>
      <w:tr w:rsidR="000A6341" w14:paraId="1634385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BBE9DD2" w14:textId="77777777" w:rsidR="000A6341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5AB96A6A" w14:textId="77777777" w:rsidR="000A6341" w:rsidRDefault="00000000">
            <w:pPr>
              <w:jc w:val="center"/>
            </w:pPr>
            <w:r>
              <w:t>6.49</w:t>
            </w:r>
          </w:p>
        </w:tc>
      </w:tr>
      <w:tr w:rsidR="000A6341" w14:paraId="1D69EB3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C62B859" w14:textId="77777777" w:rsidR="000A6341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2471E80" w14:textId="77777777" w:rsidR="000A6341" w:rsidRDefault="00000000">
            <w:pPr>
              <w:jc w:val="center"/>
            </w:pPr>
            <w:r>
              <w:t>0.14</w:t>
            </w:r>
          </w:p>
        </w:tc>
      </w:tr>
    </w:tbl>
    <w:p w14:paraId="037096B7" w14:textId="77777777" w:rsidR="000A6341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1528AC7" w14:textId="77777777" w:rsidR="000A6341" w:rsidRDefault="00000000">
      <w:pPr>
        <w:pStyle w:val="1"/>
        <w:rPr>
          <w:szCs w:val="24"/>
        </w:rPr>
      </w:pPr>
      <w:bookmarkStart w:id="128" w:name="_Toc154181644"/>
      <w:r>
        <w:rPr>
          <w:szCs w:val="24"/>
        </w:rPr>
        <w:lastRenderedPageBreak/>
        <w:t>窗构造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0A6341" w14:paraId="129D7842" w14:textId="77777777">
        <w:tc>
          <w:tcPr>
            <w:tcW w:w="4799" w:type="dxa"/>
            <w:shd w:val="clear" w:color="auto" w:fill="E6E6E6"/>
            <w:vAlign w:val="center"/>
          </w:tcPr>
          <w:p w14:paraId="26A2B2C9" w14:textId="77777777" w:rsidR="000A6341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AB18F3A" w14:textId="77777777" w:rsidR="000A6341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8D0857B" w14:textId="77777777" w:rsidR="000A6341" w:rsidRDefault="00000000">
            <w:pPr>
              <w:jc w:val="center"/>
            </w:pPr>
            <w:r>
              <w:t>遮阳系数</w:t>
            </w:r>
          </w:p>
        </w:tc>
      </w:tr>
      <w:tr w:rsidR="000A6341" w14:paraId="408E0743" w14:textId="77777777">
        <w:tc>
          <w:tcPr>
            <w:tcW w:w="4799" w:type="dxa"/>
            <w:vAlign w:val="center"/>
          </w:tcPr>
          <w:p w14:paraId="3E1B34C6" w14:textId="77777777" w:rsidR="000A6341" w:rsidRDefault="00000000">
            <w:r>
              <w:t>5</w:t>
            </w:r>
            <w:r>
              <w:t>单框铝合金窗</w:t>
            </w:r>
            <w:r>
              <w:t>+</w:t>
            </w:r>
            <w:r>
              <w:t>断桥单腔铝合金中空玻璃窗（</w:t>
            </w:r>
            <w:r>
              <w:t>6+12+6</w:t>
            </w:r>
            <w:r>
              <w:t>）</w:t>
            </w:r>
          </w:p>
        </w:tc>
        <w:tc>
          <w:tcPr>
            <w:tcW w:w="3112" w:type="dxa"/>
            <w:vAlign w:val="center"/>
          </w:tcPr>
          <w:p w14:paraId="34C45DA2" w14:textId="77777777" w:rsidR="000A6341" w:rsidRDefault="00000000">
            <w:r>
              <w:t>1.55</w:t>
            </w:r>
          </w:p>
        </w:tc>
        <w:tc>
          <w:tcPr>
            <w:tcW w:w="1415" w:type="dxa"/>
            <w:vAlign w:val="center"/>
          </w:tcPr>
          <w:p w14:paraId="6C48D130" w14:textId="77777777" w:rsidR="000A6341" w:rsidRDefault="00000000">
            <w:r>
              <w:t>0.38</w:t>
            </w:r>
          </w:p>
        </w:tc>
      </w:tr>
    </w:tbl>
    <w:p w14:paraId="23B973AD" w14:textId="77777777" w:rsidR="000A6341" w:rsidRDefault="00000000">
      <w:pPr>
        <w:pStyle w:val="1"/>
        <w:rPr>
          <w:szCs w:val="24"/>
        </w:rPr>
      </w:pPr>
      <w:bookmarkStart w:id="129" w:name="_Toc154181645"/>
      <w:r>
        <w:rPr>
          <w:szCs w:val="24"/>
        </w:rPr>
        <w:t>门构造</w:t>
      </w:r>
      <w:bookmarkEnd w:id="12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0A6341" w14:paraId="787523A9" w14:textId="77777777">
        <w:tc>
          <w:tcPr>
            <w:tcW w:w="5507" w:type="dxa"/>
            <w:shd w:val="clear" w:color="auto" w:fill="E6E6E6"/>
            <w:vAlign w:val="center"/>
          </w:tcPr>
          <w:p w14:paraId="1C9781A0" w14:textId="77777777" w:rsidR="000A6341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7B549F6D" w14:textId="77777777" w:rsidR="000A6341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0A6341" w14:paraId="170A2CE1" w14:textId="77777777">
        <w:tc>
          <w:tcPr>
            <w:tcW w:w="5507" w:type="dxa"/>
            <w:vAlign w:val="center"/>
          </w:tcPr>
          <w:p w14:paraId="40E60F64" w14:textId="77777777" w:rsidR="000A6341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54E9590D" w14:textId="77777777" w:rsidR="000A6341" w:rsidRDefault="00000000">
            <w:r>
              <w:t>1.97</w:t>
            </w:r>
          </w:p>
        </w:tc>
      </w:tr>
      <w:tr w:rsidR="000A6341" w14:paraId="0F4BB209" w14:textId="77777777">
        <w:tc>
          <w:tcPr>
            <w:tcW w:w="5507" w:type="dxa"/>
            <w:vAlign w:val="center"/>
          </w:tcPr>
          <w:p w14:paraId="7C686F74" w14:textId="77777777" w:rsidR="000A6341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4D88AC6D" w14:textId="77777777" w:rsidR="000A6341" w:rsidRDefault="00000000">
            <w:r>
              <w:t>3.00</w:t>
            </w:r>
          </w:p>
        </w:tc>
      </w:tr>
    </w:tbl>
    <w:p w14:paraId="65F9ADFA" w14:textId="77777777" w:rsidR="000A6341" w:rsidRDefault="00000000">
      <w:pPr>
        <w:pStyle w:val="1"/>
        <w:rPr>
          <w:szCs w:val="24"/>
        </w:rPr>
      </w:pPr>
      <w:bookmarkStart w:id="130" w:name="_Toc154181646"/>
      <w:r>
        <w:rPr>
          <w:szCs w:val="24"/>
        </w:rPr>
        <w:t>负荷指标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0A6341" w14:paraId="7196EB88" w14:textId="77777777">
        <w:tc>
          <w:tcPr>
            <w:tcW w:w="3112" w:type="dxa"/>
            <w:shd w:val="clear" w:color="auto" w:fill="E6E6E6"/>
            <w:vAlign w:val="center"/>
          </w:tcPr>
          <w:p w14:paraId="36943E31" w14:textId="77777777" w:rsidR="000A6341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7022A6A1" w14:textId="77777777" w:rsidR="000A6341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C5F5D9B" w14:textId="77777777" w:rsidR="000A6341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A6341" w14:paraId="416D65A9" w14:textId="77777777">
        <w:tc>
          <w:tcPr>
            <w:tcW w:w="3112" w:type="dxa"/>
            <w:vMerge w:val="restart"/>
            <w:vAlign w:val="center"/>
          </w:tcPr>
          <w:p w14:paraId="45D6B3B9" w14:textId="77777777" w:rsidR="000A6341" w:rsidRDefault="00000000">
            <w:pPr>
              <w:jc w:val="center"/>
            </w:pPr>
            <w:r>
              <w:t>125122</w:t>
            </w:r>
          </w:p>
        </w:tc>
        <w:tc>
          <w:tcPr>
            <w:tcW w:w="3112" w:type="dxa"/>
            <w:vAlign w:val="center"/>
          </w:tcPr>
          <w:p w14:paraId="58B988A9" w14:textId="77777777" w:rsidR="000A6341" w:rsidRDefault="00000000">
            <w:r>
              <w:t>2496.01</w:t>
            </w:r>
          </w:p>
        </w:tc>
        <w:tc>
          <w:tcPr>
            <w:tcW w:w="3101" w:type="dxa"/>
            <w:vAlign w:val="center"/>
          </w:tcPr>
          <w:p w14:paraId="60BCAE08" w14:textId="77777777" w:rsidR="000A6341" w:rsidRDefault="00000000">
            <w:r>
              <w:t>50.13</w:t>
            </w:r>
          </w:p>
        </w:tc>
      </w:tr>
      <w:tr w:rsidR="000A6341" w14:paraId="308AAF96" w14:textId="77777777">
        <w:tc>
          <w:tcPr>
            <w:tcW w:w="3112" w:type="dxa"/>
            <w:vMerge/>
            <w:vAlign w:val="center"/>
          </w:tcPr>
          <w:p w14:paraId="1CE1EECC" w14:textId="77777777" w:rsidR="000A6341" w:rsidRDefault="000A6341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2292B8E4" w14:textId="77777777" w:rsidR="000A6341" w:rsidRDefault="00000000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1CBBFD1" w14:textId="77777777" w:rsidR="000A6341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0A6341" w14:paraId="75E08489" w14:textId="77777777">
        <w:tc>
          <w:tcPr>
            <w:tcW w:w="3112" w:type="dxa"/>
            <w:vMerge/>
            <w:vAlign w:val="center"/>
          </w:tcPr>
          <w:p w14:paraId="537ECE4E" w14:textId="77777777" w:rsidR="000A6341" w:rsidRDefault="000A6341">
            <w:pPr>
              <w:jc w:val="center"/>
            </w:pPr>
          </w:p>
        </w:tc>
        <w:tc>
          <w:tcPr>
            <w:tcW w:w="3112" w:type="dxa"/>
            <w:vAlign w:val="center"/>
          </w:tcPr>
          <w:p w14:paraId="42BD64BF" w14:textId="77777777" w:rsidR="000A6341" w:rsidRDefault="00000000">
            <w:r>
              <w:t>2448.02</w:t>
            </w:r>
          </w:p>
        </w:tc>
        <w:tc>
          <w:tcPr>
            <w:tcW w:w="3101" w:type="dxa"/>
            <w:vAlign w:val="center"/>
          </w:tcPr>
          <w:p w14:paraId="76CEC821" w14:textId="77777777" w:rsidR="000A6341" w:rsidRDefault="00000000">
            <w:r>
              <w:t>51.11</w:t>
            </w:r>
          </w:p>
        </w:tc>
      </w:tr>
    </w:tbl>
    <w:p w14:paraId="414960FF" w14:textId="77777777" w:rsidR="000A6341" w:rsidRDefault="00000000">
      <w:pPr>
        <w:pStyle w:val="1"/>
        <w:rPr>
          <w:szCs w:val="24"/>
        </w:rPr>
      </w:pPr>
      <w:bookmarkStart w:id="131" w:name="_Toc154181647"/>
      <w:r>
        <w:rPr>
          <w:szCs w:val="24"/>
        </w:rPr>
        <w:t>建筑按系统汇总表</w:t>
      </w:r>
      <w:bookmarkEnd w:id="13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0A6341" w14:paraId="3DD1C5C8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371AFFC3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1D2AF9D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A7D05C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02F1275A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787F5792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84F7EDE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CC2DAC0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A4EB1E5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480B763B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AC39FAE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A6341" w14:paraId="5515633E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339D4EF7" w14:textId="77777777" w:rsidR="000A6341" w:rsidRDefault="00000000">
            <w:r>
              <w:rPr>
                <w:sz w:val="18"/>
                <w:szCs w:val="18"/>
              </w:rPr>
              <w:t>Sys1</w:t>
            </w:r>
          </w:p>
        </w:tc>
        <w:tc>
          <w:tcPr>
            <w:tcW w:w="2263" w:type="dxa"/>
            <w:vAlign w:val="center"/>
          </w:tcPr>
          <w:p w14:paraId="34EB343F" w14:textId="77777777" w:rsidR="000A6341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40188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67.95</w:t>
            </w:r>
          </w:p>
        </w:tc>
        <w:tc>
          <w:tcPr>
            <w:tcW w:w="764" w:type="dxa"/>
            <w:vAlign w:val="center"/>
          </w:tcPr>
          <w:p w14:paraId="3BFA8D8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16141F4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8716</w:t>
            </w:r>
          </w:p>
        </w:tc>
        <w:tc>
          <w:tcPr>
            <w:tcW w:w="764" w:type="dxa"/>
            <w:vAlign w:val="center"/>
          </w:tcPr>
          <w:p w14:paraId="1D00B93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8132</w:t>
            </w:r>
          </w:p>
        </w:tc>
        <w:tc>
          <w:tcPr>
            <w:tcW w:w="764" w:type="dxa"/>
            <w:vAlign w:val="center"/>
          </w:tcPr>
          <w:p w14:paraId="3FCE455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905" w:type="dxa"/>
            <w:vAlign w:val="center"/>
          </w:tcPr>
          <w:p w14:paraId="674672E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30" w:type="dxa"/>
            <w:vAlign w:val="center"/>
          </w:tcPr>
          <w:p w14:paraId="14B28A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905" w:type="dxa"/>
            <w:vAlign w:val="center"/>
          </w:tcPr>
          <w:p w14:paraId="207F776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128.27</w:t>
            </w:r>
          </w:p>
        </w:tc>
      </w:tr>
      <w:tr w:rsidR="000A6341" w14:paraId="62F555D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08D28C7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262194F" w14:textId="77777777" w:rsidR="000A6341" w:rsidRDefault="00000000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71BC5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184.05</w:t>
            </w:r>
          </w:p>
        </w:tc>
        <w:tc>
          <w:tcPr>
            <w:tcW w:w="764" w:type="dxa"/>
            <w:vAlign w:val="center"/>
          </w:tcPr>
          <w:p w14:paraId="3E5280B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E20A7B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3957</w:t>
            </w:r>
          </w:p>
        </w:tc>
        <w:tc>
          <w:tcPr>
            <w:tcW w:w="764" w:type="dxa"/>
            <w:vAlign w:val="center"/>
          </w:tcPr>
          <w:p w14:paraId="45D03E3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3732</w:t>
            </w:r>
          </w:p>
        </w:tc>
        <w:tc>
          <w:tcPr>
            <w:tcW w:w="764" w:type="dxa"/>
            <w:vAlign w:val="center"/>
          </w:tcPr>
          <w:p w14:paraId="60F00A0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 w14:paraId="73BD183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14:paraId="3856CAE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14:paraId="74B1C59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21.50</w:t>
            </w:r>
          </w:p>
        </w:tc>
      </w:tr>
      <w:tr w:rsidR="000A6341" w14:paraId="502A7C9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EB173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DE640FD" w14:textId="77777777" w:rsidR="000A6341" w:rsidRDefault="0000000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582A1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64" w:type="dxa"/>
            <w:vAlign w:val="center"/>
          </w:tcPr>
          <w:p w14:paraId="12546C4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BCAE68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2283</w:t>
            </w:r>
          </w:p>
        </w:tc>
        <w:tc>
          <w:tcPr>
            <w:tcW w:w="764" w:type="dxa"/>
            <w:vAlign w:val="center"/>
          </w:tcPr>
          <w:p w14:paraId="41FA200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1847</w:t>
            </w:r>
          </w:p>
        </w:tc>
        <w:tc>
          <w:tcPr>
            <w:tcW w:w="764" w:type="dxa"/>
            <w:vAlign w:val="center"/>
          </w:tcPr>
          <w:p w14:paraId="33ACAB9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14:paraId="023F153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730" w:type="dxa"/>
            <w:vAlign w:val="center"/>
          </w:tcPr>
          <w:p w14:paraId="491DF7F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5" w:type="dxa"/>
            <w:vAlign w:val="center"/>
          </w:tcPr>
          <w:p w14:paraId="1DBF54F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45.02</w:t>
            </w:r>
          </w:p>
        </w:tc>
      </w:tr>
      <w:tr w:rsidR="000A6341" w14:paraId="4B1406E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8FA7AEF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C4AE0A5" w14:textId="77777777" w:rsidR="000A6341" w:rsidRDefault="00000000">
            <w:r>
              <w:rPr>
                <w:sz w:val="18"/>
                <w:szCs w:val="18"/>
              </w:rPr>
              <w:t>1004,1005,1006,1007,1008,1009,2003,2004,2006,2007,2008,2009[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98C7C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764" w:type="dxa"/>
            <w:vAlign w:val="center"/>
          </w:tcPr>
          <w:p w14:paraId="1335BD3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FA9CF1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1368</w:t>
            </w:r>
          </w:p>
        </w:tc>
        <w:tc>
          <w:tcPr>
            <w:tcW w:w="764" w:type="dxa"/>
            <w:vAlign w:val="center"/>
          </w:tcPr>
          <w:p w14:paraId="007A577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64" w:type="dxa"/>
            <w:vAlign w:val="center"/>
          </w:tcPr>
          <w:p w14:paraId="707AF76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 w14:paraId="38711B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730" w:type="dxa"/>
            <w:vAlign w:val="center"/>
          </w:tcPr>
          <w:p w14:paraId="6628C7B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 w14:paraId="4582EEE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43.84</w:t>
            </w:r>
          </w:p>
        </w:tc>
      </w:tr>
      <w:tr w:rsidR="000A6341" w14:paraId="25A4B6E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5AD1B2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92B6F74" w14:textId="77777777" w:rsidR="000A6341" w:rsidRDefault="0000000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5FB48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64" w:type="dxa"/>
            <w:vAlign w:val="center"/>
          </w:tcPr>
          <w:p w14:paraId="6C9D241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637D5A2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4739</w:t>
            </w:r>
          </w:p>
        </w:tc>
        <w:tc>
          <w:tcPr>
            <w:tcW w:w="764" w:type="dxa"/>
            <w:vAlign w:val="center"/>
          </w:tcPr>
          <w:p w14:paraId="5AF9143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4017</w:t>
            </w:r>
          </w:p>
        </w:tc>
        <w:tc>
          <w:tcPr>
            <w:tcW w:w="764" w:type="dxa"/>
            <w:vAlign w:val="center"/>
          </w:tcPr>
          <w:p w14:paraId="208A423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731B6B4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30" w:type="dxa"/>
            <w:vAlign w:val="center"/>
          </w:tcPr>
          <w:p w14:paraId="7DEF9C8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905" w:type="dxa"/>
            <w:vAlign w:val="center"/>
          </w:tcPr>
          <w:p w14:paraId="6C55763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56.39</w:t>
            </w:r>
          </w:p>
        </w:tc>
      </w:tr>
      <w:tr w:rsidR="000A6341" w14:paraId="3A08937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08B7AC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87B0478" w14:textId="77777777" w:rsidR="000A6341" w:rsidRDefault="00000000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67584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64" w:type="dxa"/>
            <w:vAlign w:val="center"/>
          </w:tcPr>
          <w:p w14:paraId="51B21F6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96B0E6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2645</w:t>
            </w:r>
          </w:p>
        </w:tc>
        <w:tc>
          <w:tcPr>
            <w:tcW w:w="764" w:type="dxa"/>
            <w:vAlign w:val="center"/>
          </w:tcPr>
          <w:p w14:paraId="5B1381E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166BF6A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5" w:type="dxa"/>
            <w:vAlign w:val="center"/>
          </w:tcPr>
          <w:p w14:paraId="46E330A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 w14:paraId="14CF30E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 w14:paraId="6B94799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50.86</w:t>
            </w:r>
          </w:p>
        </w:tc>
      </w:tr>
      <w:tr w:rsidR="000A6341" w14:paraId="21F18A3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60EAD6C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C1FFCF9" w14:textId="77777777" w:rsidR="000A6341" w:rsidRDefault="00000000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治疗室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38B64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64" w:type="dxa"/>
            <w:vAlign w:val="center"/>
          </w:tcPr>
          <w:p w14:paraId="34B6534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1A5CA8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1883</w:t>
            </w:r>
          </w:p>
        </w:tc>
        <w:tc>
          <w:tcPr>
            <w:tcW w:w="764" w:type="dxa"/>
            <w:vAlign w:val="center"/>
          </w:tcPr>
          <w:p w14:paraId="60582B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764" w:type="dxa"/>
            <w:vAlign w:val="center"/>
          </w:tcPr>
          <w:p w14:paraId="3179B6B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14:paraId="2564895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730" w:type="dxa"/>
            <w:vAlign w:val="center"/>
          </w:tcPr>
          <w:p w14:paraId="1CF695A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14:paraId="3AD895A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50.08</w:t>
            </w:r>
          </w:p>
        </w:tc>
      </w:tr>
      <w:tr w:rsidR="000A6341" w14:paraId="13FDE00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A5077C9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C103403" w14:textId="77777777" w:rsidR="000A6341" w:rsidRDefault="00000000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复印室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A8105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14:paraId="1E87846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FEEBF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2344</w:t>
            </w:r>
          </w:p>
        </w:tc>
        <w:tc>
          <w:tcPr>
            <w:tcW w:w="764" w:type="dxa"/>
            <w:vAlign w:val="center"/>
          </w:tcPr>
          <w:p w14:paraId="152DD80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64" w:type="dxa"/>
            <w:vAlign w:val="center"/>
          </w:tcPr>
          <w:p w14:paraId="1AC60D7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5" w:type="dxa"/>
            <w:vAlign w:val="center"/>
          </w:tcPr>
          <w:p w14:paraId="3B00590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30" w:type="dxa"/>
            <w:vAlign w:val="center"/>
          </w:tcPr>
          <w:p w14:paraId="1764AC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14:paraId="0C32CD6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48.83</w:t>
            </w:r>
          </w:p>
        </w:tc>
      </w:tr>
      <w:tr w:rsidR="000A6341" w14:paraId="21C8A2C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891616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F2108C8" w14:textId="77777777" w:rsidR="000A6341" w:rsidRDefault="00000000">
            <w:r>
              <w:rPr>
                <w:sz w:val="18"/>
                <w:szCs w:val="18"/>
              </w:rPr>
              <w:t>1014,1015[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5AC2B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64" w:type="dxa"/>
            <w:vAlign w:val="center"/>
          </w:tcPr>
          <w:p w14:paraId="61ED9D9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3C33D8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1557</w:t>
            </w:r>
          </w:p>
        </w:tc>
        <w:tc>
          <w:tcPr>
            <w:tcW w:w="764" w:type="dxa"/>
            <w:vAlign w:val="center"/>
          </w:tcPr>
          <w:p w14:paraId="241D8E6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1282</w:t>
            </w:r>
          </w:p>
        </w:tc>
        <w:tc>
          <w:tcPr>
            <w:tcW w:w="764" w:type="dxa"/>
            <w:vAlign w:val="center"/>
          </w:tcPr>
          <w:p w14:paraId="1CEC342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05" w:type="dxa"/>
            <w:vAlign w:val="center"/>
          </w:tcPr>
          <w:p w14:paraId="2C98600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30" w:type="dxa"/>
            <w:vAlign w:val="center"/>
          </w:tcPr>
          <w:p w14:paraId="6CA8D36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5" w:type="dxa"/>
            <w:vAlign w:val="center"/>
          </w:tcPr>
          <w:p w14:paraId="23C398C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48.66</w:t>
            </w:r>
          </w:p>
        </w:tc>
      </w:tr>
      <w:tr w:rsidR="000A6341" w14:paraId="03639F8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91A2ECC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C8214E9" w14:textId="77777777" w:rsidR="000A6341" w:rsidRDefault="00000000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690F7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30.65</w:t>
            </w:r>
          </w:p>
        </w:tc>
        <w:tc>
          <w:tcPr>
            <w:tcW w:w="764" w:type="dxa"/>
            <w:vAlign w:val="center"/>
          </w:tcPr>
          <w:p w14:paraId="3A82A2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0A83A1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tcW w:w="764" w:type="dxa"/>
            <w:vAlign w:val="center"/>
          </w:tcPr>
          <w:p w14:paraId="10C868E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tcW w:w="764" w:type="dxa"/>
            <w:vAlign w:val="center"/>
          </w:tcPr>
          <w:p w14:paraId="736C5D3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5" w:type="dxa"/>
            <w:vAlign w:val="center"/>
          </w:tcPr>
          <w:p w14:paraId="1F422E1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48EF6AC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5" w:type="dxa"/>
            <w:vAlign w:val="center"/>
          </w:tcPr>
          <w:p w14:paraId="23E0D5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50.48</w:t>
            </w:r>
          </w:p>
        </w:tc>
      </w:tr>
      <w:tr w:rsidR="000A6341" w14:paraId="39D005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EAB1A4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9ADA6A4" w14:textId="77777777" w:rsidR="000A6341" w:rsidRDefault="00000000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DE8EA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21.51</w:t>
            </w:r>
          </w:p>
        </w:tc>
        <w:tc>
          <w:tcPr>
            <w:tcW w:w="764" w:type="dxa"/>
            <w:vAlign w:val="center"/>
          </w:tcPr>
          <w:p w14:paraId="2614B6C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3B3C22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tcW w:w="764" w:type="dxa"/>
            <w:vAlign w:val="center"/>
          </w:tcPr>
          <w:p w14:paraId="222C73A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64" w:type="dxa"/>
            <w:vAlign w:val="center"/>
          </w:tcPr>
          <w:p w14:paraId="1E5D1EC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14:paraId="757203E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320D297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5" w:type="dxa"/>
            <w:vAlign w:val="center"/>
          </w:tcPr>
          <w:p w14:paraId="3DFD4F1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48.73</w:t>
            </w:r>
          </w:p>
        </w:tc>
      </w:tr>
      <w:tr w:rsidR="000A6341" w14:paraId="432548C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6C8819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AAE2A0E" w14:textId="77777777" w:rsidR="000A6341" w:rsidRDefault="00000000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90486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764" w:type="dxa"/>
            <w:vAlign w:val="center"/>
          </w:tcPr>
          <w:p w14:paraId="5836982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1779F8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764" w:type="dxa"/>
            <w:vAlign w:val="center"/>
          </w:tcPr>
          <w:p w14:paraId="252FE0F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64" w:type="dxa"/>
            <w:vAlign w:val="center"/>
          </w:tcPr>
          <w:p w14:paraId="38D59B2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5" w:type="dxa"/>
            <w:vAlign w:val="center"/>
          </w:tcPr>
          <w:p w14:paraId="75ACF41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071CEB8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7B8547E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</w:tr>
      <w:tr w:rsidR="000A6341" w14:paraId="2E7110D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865F9E6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30ACD8" w14:textId="77777777" w:rsidR="000A6341" w:rsidRDefault="00000000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63AE7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764" w:type="dxa"/>
            <w:vAlign w:val="center"/>
          </w:tcPr>
          <w:p w14:paraId="7C28D67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45B82E6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4868</w:t>
            </w:r>
          </w:p>
        </w:tc>
        <w:tc>
          <w:tcPr>
            <w:tcW w:w="764" w:type="dxa"/>
            <w:vAlign w:val="center"/>
          </w:tcPr>
          <w:p w14:paraId="45DA096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4711</w:t>
            </w:r>
          </w:p>
        </w:tc>
        <w:tc>
          <w:tcPr>
            <w:tcW w:w="764" w:type="dxa"/>
            <w:vAlign w:val="center"/>
          </w:tcPr>
          <w:p w14:paraId="58A78D4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14:paraId="2EE3ED5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730" w:type="dxa"/>
            <w:vAlign w:val="center"/>
          </w:tcPr>
          <w:p w14:paraId="7914981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 w14:paraId="261C804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266.73</w:t>
            </w:r>
          </w:p>
        </w:tc>
      </w:tr>
      <w:tr w:rsidR="000A6341" w14:paraId="2A38769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2A09A31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6483493" w14:textId="77777777" w:rsidR="000A6341" w:rsidRDefault="00000000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15BF0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64" w:type="dxa"/>
            <w:vAlign w:val="center"/>
          </w:tcPr>
          <w:p w14:paraId="4C4E17E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AF8DBA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2283</w:t>
            </w:r>
          </w:p>
        </w:tc>
        <w:tc>
          <w:tcPr>
            <w:tcW w:w="764" w:type="dxa"/>
            <w:vAlign w:val="center"/>
          </w:tcPr>
          <w:p w14:paraId="680E84F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1847</w:t>
            </w:r>
          </w:p>
        </w:tc>
        <w:tc>
          <w:tcPr>
            <w:tcW w:w="764" w:type="dxa"/>
            <w:vAlign w:val="center"/>
          </w:tcPr>
          <w:p w14:paraId="101074C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14:paraId="625C460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730" w:type="dxa"/>
            <w:vAlign w:val="center"/>
          </w:tcPr>
          <w:p w14:paraId="08F7C86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5" w:type="dxa"/>
            <w:vAlign w:val="center"/>
          </w:tcPr>
          <w:p w14:paraId="24CEBD1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45.03</w:t>
            </w:r>
          </w:p>
        </w:tc>
      </w:tr>
      <w:tr w:rsidR="000A6341" w14:paraId="36EF107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296B6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709EFE8" w14:textId="77777777" w:rsidR="000A6341" w:rsidRDefault="00000000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459EE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764" w:type="dxa"/>
            <w:vAlign w:val="center"/>
          </w:tcPr>
          <w:p w14:paraId="30EDD51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F13BC2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764" w:type="dxa"/>
            <w:vAlign w:val="center"/>
          </w:tcPr>
          <w:p w14:paraId="2325E8E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1649</w:t>
            </w:r>
          </w:p>
        </w:tc>
        <w:tc>
          <w:tcPr>
            <w:tcW w:w="764" w:type="dxa"/>
            <w:vAlign w:val="center"/>
          </w:tcPr>
          <w:p w14:paraId="0063C8D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0F1DD14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05F2687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05" w:type="dxa"/>
            <w:vAlign w:val="center"/>
          </w:tcPr>
          <w:p w14:paraId="3F9E4CA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43.84</w:t>
            </w:r>
          </w:p>
        </w:tc>
      </w:tr>
      <w:tr w:rsidR="000A6341" w14:paraId="6289EB7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569B71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195F01A" w14:textId="77777777" w:rsidR="000A6341" w:rsidRDefault="00000000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28FC2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64" w:type="dxa"/>
            <w:vAlign w:val="center"/>
          </w:tcPr>
          <w:p w14:paraId="5F5EFF0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5A6A574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5301</w:t>
            </w:r>
          </w:p>
        </w:tc>
        <w:tc>
          <w:tcPr>
            <w:tcW w:w="764" w:type="dxa"/>
            <w:vAlign w:val="center"/>
          </w:tcPr>
          <w:p w14:paraId="3CA23CC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4579</w:t>
            </w:r>
          </w:p>
        </w:tc>
        <w:tc>
          <w:tcPr>
            <w:tcW w:w="764" w:type="dxa"/>
            <w:vAlign w:val="center"/>
          </w:tcPr>
          <w:p w14:paraId="37030BF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0AEEE2D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30" w:type="dxa"/>
            <w:vAlign w:val="center"/>
          </w:tcPr>
          <w:p w14:paraId="098213D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905" w:type="dxa"/>
            <w:vAlign w:val="center"/>
          </w:tcPr>
          <w:p w14:paraId="5E40445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63.08</w:t>
            </w:r>
          </w:p>
        </w:tc>
      </w:tr>
      <w:tr w:rsidR="000A6341" w14:paraId="103B4DB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1BCAE3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5435450" w14:textId="77777777" w:rsidR="000A6341" w:rsidRDefault="00000000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063F7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137.48</w:t>
            </w:r>
          </w:p>
        </w:tc>
        <w:tc>
          <w:tcPr>
            <w:tcW w:w="764" w:type="dxa"/>
            <w:vAlign w:val="center"/>
          </w:tcPr>
          <w:p w14:paraId="41BE10E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39C134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6404</w:t>
            </w:r>
          </w:p>
        </w:tc>
        <w:tc>
          <w:tcPr>
            <w:tcW w:w="764" w:type="dxa"/>
            <w:vAlign w:val="center"/>
          </w:tcPr>
          <w:p w14:paraId="059BCFE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764" w:type="dxa"/>
            <w:vAlign w:val="center"/>
          </w:tcPr>
          <w:p w14:paraId="45838D3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62CE191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730" w:type="dxa"/>
            <w:vAlign w:val="center"/>
          </w:tcPr>
          <w:p w14:paraId="17A5E04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905" w:type="dxa"/>
            <w:vAlign w:val="center"/>
          </w:tcPr>
          <w:p w14:paraId="5199B18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46.58</w:t>
            </w:r>
          </w:p>
        </w:tc>
      </w:tr>
      <w:tr w:rsidR="000A6341" w14:paraId="0A44479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E20897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1469856" w14:textId="77777777" w:rsidR="000A6341" w:rsidRDefault="00000000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4EE99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64" w:type="dxa"/>
            <w:vAlign w:val="center"/>
          </w:tcPr>
          <w:p w14:paraId="1A652C1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659321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2645</w:t>
            </w:r>
          </w:p>
        </w:tc>
        <w:tc>
          <w:tcPr>
            <w:tcW w:w="764" w:type="dxa"/>
            <w:vAlign w:val="center"/>
          </w:tcPr>
          <w:p w14:paraId="16E37DF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3065206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5" w:type="dxa"/>
            <w:vAlign w:val="center"/>
          </w:tcPr>
          <w:p w14:paraId="329848C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 w14:paraId="172C2FA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 w14:paraId="152D69E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0A6341" w14:paraId="02D7EFC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7A4330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5708D84" w14:textId="77777777" w:rsidR="000A6341" w:rsidRDefault="00000000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F1A4D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64" w:type="dxa"/>
            <w:vAlign w:val="center"/>
          </w:tcPr>
          <w:p w14:paraId="564DCC8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1AC63F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1883</w:t>
            </w:r>
          </w:p>
        </w:tc>
        <w:tc>
          <w:tcPr>
            <w:tcW w:w="764" w:type="dxa"/>
            <w:vAlign w:val="center"/>
          </w:tcPr>
          <w:p w14:paraId="4D84879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764" w:type="dxa"/>
            <w:vAlign w:val="center"/>
          </w:tcPr>
          <w:p w14:paraId="7051E1C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14:paraId="104E814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730" w:type="dxa"/>
            <w:vAlign w:val="center"/>
          </w:tcPr>
          <w:p w14:paraId="2EC35F3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14:paraId="182948B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50.09</w:t>
            </w:r>
          </w:p>
        </w:tc>
      </w:tr>
      <w:tr w:rsidR="000A6341" w14:paraId="3B76072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1731FD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1E57853" w14:textId="77777777" w:rsidR="000A6341" w:rsidRDefault="00000000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45E89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14:paraId="03F8939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241E9A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2344</w:t>
            </w:r>
          </w:p>
        </w:tc>
        <w:tc>
          <w:tcPr>
            <w:tcW w:w="764" w:type="dxa"/>
            <w:vAlign w:val="center"/>
          </w:tcPr>
          <w:p w14:paraId="65AEA76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64" w:type="dxa"/>
            <w:vAlign w:val="center"/>
          </w:tcPr>
          <w:p w14:paraId="7859098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5" w:type="dxa"/>
            <w:vAlign w:val="center"/>
          </w:tcPr>
          <w:p w14:paraId="0ACFB4E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30" w:type="dxa"/>
            <w:vAlign w:val="center"/>
          </w:tcPr>
          <w:p w14:paraId="5D5C87C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14:paraId="41D24A3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48.83</w:t>
            </w:r>
          </w:p>
        </w:tc>
      </w:tr>
      <w:tr w:rsidR="000A6341" w14:paraId="6648AB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9FD67F1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9895D4B" w14:textId="77777777" w:rsidR="000A6341" w:rsidRDefault="00000000">
            <w:r>
              <w:rPr>
                <w:sz w:val="18"/>
                <w:szCs w:val="18"/>
              </w:rPr>
              <w:t>2015,2016[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5CCF0C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64" w:type="dxa"/>
            <w:vAlign w:val="center"/>
          </w:tcPr>
          <w:p w14:paraId="123E80D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2E0F9C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764" w:type="dxa"/>
            <w:vAlign w:val="center"/>
          </w:tcPr>
          <w:p w14:paraId="0BDAA94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1282</w:t>
            </w:r>
          </w:p>
        </w:tc>
        <w:tc>
          <w:tcPr>
            <w:tcW w:w="764" w:type="dxa"/>
            <w:vAlign w:val="center"/>
          </w:tcPr>
          <w:p w14:paraId="5E9BB5F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05" w:type="dxa"/>
            <w:vAlign w:val="center"/>
          </w:tcPr>
          <w:p w14:paraId="169FF08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30" w:type="dxa"/>
            <w:vAlign w:val="center"/>
          </w:tcPr>
          <w:p w14:paraId="10DA492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5" w:type="dxa"/>
            <w:vAlign w:val="center"/>
          </w:tcPr>
          <w:p w14:paraId="2134164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48.67</w:t>
            </w:r>
          </w:p>
        </w:tc>
      </w:tr>
      <w:tr w:rsidR="000A6341" w14:paraId="2C2CD96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EF7AB9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A43C161" w14:textId="77777777" w:rsidR="000A6341" w:rsidRDefault="00000000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5E8C9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30.48</w:t>
            </w:r>
          </w:p>
        </w:tc>
        <w:tc>
          <w:tcPr>
            <w:tcW w:w="764" w:type="dxa"/>
            <w:vAlign w:val="center"/>
          </w:tcPr>
          <w:p w14:paraId="6A445B5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B70F46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764" w:type="dxa"/>
            <w:vAlign w:val="center"/>
          </w:tcPr>
          <w:p w14:paraId="175C8DB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764" w:type="dxa"/>
            <w:vAlign w:val="center"/>
          </w:tcPr>
          <w:p w14:paraId="54B5D38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5" w:type="dxa"/>
            <w:vAlign w:val="center"/>
          </w:tcPr>
          <w:p w14:paraId="5E812D1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1CABFB5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 w14:paraId="0CD6EC1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50.53</w:t>
            </w:r>
          </w:p>
        </w:tc>
      </w:tr>
      <w:tr w:rsidR="000A6341" w14:paraId="5892BC7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9CCEC2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B4C4DD" w14:textId="77777777" w:rsidR="000A6341" w:rsidRDefault="00000000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F12AB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21.46</w:t>
            </w:r>
          </w:p>
        </w:tc>
        <w:tc>
          <w:tcPr>
            <w:tcW w:w="764" w:type="dxa"/>
            <w:vAlign w:val="center"/>
          </w:tcPr>
          <w:p w14:paraId="00FFFBC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769F61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tcW w:w="764" w:type="dxa"/>
            <w:vAlign w:val="center"/>
          </w:tcPr>
          <w:p w14:paraId="3712246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64" w:type="dxa"/>
            <w:vAlign w:val="center"/>
          </w:tcPr>
          <w:p w14:paraId="4E0A446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14:paraId="7AEFE35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5FF2317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696165F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</w:tr>
      <w:tr w:rsidR="000A6341" w14:paraId="59CC2FB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549FA9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97DD0FE" w14:textId="77777777" w:rsidR="000A6341" w:rsidRDefault="00000000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C7556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764" w:type="dxa"/>
            <w:vAlign w:val="center"/>
          </w:tcPr>
          <w:p w14:paraId="1C23FB9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B77283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764" w:type="dxa"/>
            <w:vAlign w:val="center"/>
          </w:tcPr>
          <w:p w14:paraId="154EC2D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64" w:type="dxa"/>
            <w:vAlign w:val="center"/>
          </w:tcPr>
          <w:p w14:paraId="0994709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5" w:type="dxa"/>
            <w:vAlign w:val="center"/>
          </w:tcPr>
          <w:p w14:paraId="1EAF3DB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43DEB96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527B287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48.76</w:t>
            </w:r>
          </w:p>
        </w:tc>
      </w:tr>
      <w:tr w:rsidR="000A6341" w14:paraId="369CC7C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4FCBE3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54D8AB8" w14:textId="77777777" w:rsidR="000A6341" w:rsidRDefault="00000000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CFAB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764" w:type="dxa"/>
            <w:vAlign w:val="center"/>
          </w:tcPr>
          <w:p w14:paraId="2BE3103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14:paraId="40F28BD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tcW w:w="764" w:type="dxa"/>
            <w:vAlign w:val="center"/>
          </w:tcPr>
          <w:p w14:paraId="33EB79D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3992</w:t>
            </w:r>
          </w:p>
        </w:tc>
        <w:tc>
          <w:tcPr>
            <w:tcW w:w="764" w:type="dxa"/>
            <w:vAlign w:val="center"/>
          </w:tcPr>
          <w:p w14:paraId="6BAF0D6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14:paraId="35A29E8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730" w:type="dxa"/>
            <w:vAlign w:val="center"/>
          </w:tcPr>
          <w:p w14:paraId="3AA9A1F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 w14:paraId="18B6C47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227.32</w:t>
            </w:r>
          </w:p>
        </w:tc>
      </w:tr>
      <w:tr w:rsidR="000A6341" w14:paraId="3A528B8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A7F082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0C28A50" w14:textId="77777777" w:rsidR="000A6341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40E5C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64" w:type="dxa"/>
            <w:vAlign w:val="center"/>
          </w:tcPr>
          <w:p w14:paraId="0EBC889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1D00B2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2534</w:t>
            </w:r>
          </w:p>
        </w:tc>
        <w:tc>
          <w:tcPr>
            <w:tcW w:w="764" w:type="dxa"/>
            <w:vAlign w:val="center"/>
          </w:tcPr>
          <w:p w14:paraId="5547C36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764" w:type="dxa"/>
            <w:vAlign w:val="center"/>
          </w:tcPr>
          <w:p w14:paraId="3D20657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14:paraId="1EE25E2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730" w:type="dxa"/>
            <w:vAlign w:val="center"/>
          </w:tcPr>
          <w:p w14:paraId="6D42CDA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5" w:type="dxa"/>
            <w:vAlign w:val="center"/>
          </w:tcPr>
          <w:p w14:paraId="36D8E83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49.97</w:t>
            </w:r>
          </w:p>
        </w:tc>
      </w:tr>
      <w:tr w:rsidR="000A6341" w14:paraId="335FB7C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BFC7A9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75B5D68" w14:textId="77777777" w:rsidR="000A6341" w:rsidRDefault="00000000">
            <w:r>
              <w:rPr>
                <w:sz w:val="18"/>
                <w:szCs w:val="18"/>
              </w:rPr>
              <w:t>3003,3005[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];3006[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1B55C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tcW w:w="764" w:type="dxa"/>
            <w:vAlign w:val="center"/>
          </w:tcPr>
          <w:p w14:paraId="1EB62B2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DA14C2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3019</w:t>
            </w:r>
          </w:p>
        </w:tc>
        <w:tc>
          <w:tcPr>
            <w:tcW w:w="764" w:type="dxa"/>
            <w:vAlign w:val="center"/>
          </w:tcPr>
          <w:p w14:paraId="3FF46D9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2482</w:t>
            </w:r>
          </w:p>
        </w:tc>
        <w:tc>
          <w:tcPr>
            <w:tcW w:w="764" w:type="dxa"/>
            <w:vAlign w:val="center"/>
          </w:tcPr>
          <w:p w14:paraId="1F1CC40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905" w:type="dxa"/>
            <w:vAlign w:val="center"/>
          </w:tcPr>
          <w:p w14:paraId="2D99CED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730" w:type="dxa"/>
            <w:vAlign w:val="center"/>
          </w:tcPr>
          <w:p w14:paraId="009FBBD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905" w:type="dxa"/>
            <w:vAlign w:val="center"/>
          </w:tcPr>
          <w:p w14:paraId="0AF6A68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48.38</w:t>
            </w:r>
          </w:p>
        </w:tc>
      </w:tr>
      <w:tr w:rsidR="000A6341" w14:paraId="2E0B7CB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1A22BF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7B3EC96" w14:textId="77777777" w:rsidR="000A6341" w:rsidRDefault="00000000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882E0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764" w:type="dxa"/>
            <w:vAlign w:val="center"/>
          </w:tcPr>
          <w:p w14:paraId="7F59AB5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E0EED5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2264</w:t>
            </w:r>
          </w:p>
        </w:tc>
        <w:tc>
          <w:tcPr>
            <w:tcW w:w="764" w:type="dxa"/>
            <w:vAlign w:val="center"/>
          </w:tcPr>
          <w:p w14:paraId="0DB305A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1862</w:t>
            </w:r>
          </w:p>
        </w:tc>
        <w:tc>
          <w:tcPr>
            <w:tcW w:w="764" w:type="dxa"/>
            <w:vAlign w:val="center"/>
          </w:tcPr>
          <w:p w14:paraId="27EBDD1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1E8D688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31F03DE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05" w:type="dxa"/>
            <w:vAlign w:val="center"/>
          </w:tcPr>
          <w:p w14:paraId="6884144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48.38</w:t>
            </w:r>
          </w:p>
        </w:tc>
      </w:tr>
      <w:tr w:rsidR="000A6341" w14:paraId="43181F2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BCD29A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BE8080E" w14:textId="77777777" w:rsidR="000A6341" w:rsidRDefault="00000000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89DE1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64" w:type="dxa"/>
            <w:vAlign w:val="center"/>
          </w:tcPr>
          <w:p w14:paraId="6719425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4F12C95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5509</w:t>
            </w:r>
          </w:p>
        </w:tc>
        <w:tc>
          <w:tcPr>
            <w:tcW w:w="764" w:type="dxa"/>
            <w:vAlign w:val="center"/>
          </w:tcPr>
          <w:p w14:paraId="1EC3D2B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4786</w:t>
            </w:r>
          </w:p>
        </w:tc>
        <w:tc>
          <w:tcPr>
            <w:tcW w:w="764" w:type="dxa"/>
            <w:vAlign w:val="center"/>
          </w:tcPr>
          <w:p w14:paraId="5978BAA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079EA87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30" w:type="dxa"/>
            <w:vAlign w:val="center"/>
          </w:tcPr>
          <w:p w14:paraId="6CB27FE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905" w:type="dxa"/>
            <w:vAlign w:val="center"/>
          </w:tcPr>
          <w:p w14:paraId="16E0A49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65.55</w:t>
            </w:r>
          </w:p>
        </w:tc>
      </w:tr>
      <w:tr w:rsidR="000A6341" w14:paraId="10C8BED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F6F3E1C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9AE7B15" w14:textId="77777777" w:rsidR="000A6341" w:rsidRDefault="00000000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B4B65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137.45</w:t>
            </w:r>
          </w:p>
        </w:tc>
        <w:tc>
          <w:tcPr>
            <w:tcW w:w="764" w:type="dxa"/>
            <w:vAlign w:val="center"/>
          </w:tcPr>
          <w:p w14:paraId="30C3D5B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3E98FA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7028</w:t>
            </w:r>
          </w:p>
        </w:tc>
        <w:tc>
          <w:tcPr>
            <w:tcW w:w="764" w:type="dxa"/>
            <w:vAlign w:val="center"/>
          </w:tcPr>
          <w:p w14:paraId="123A291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5846</w:t>
            </w:r>
          </w:p>
        </w:tc>
        <w:tc>
          <w:tcPr>
            <w:tcW w:w="764" w:type="dxa"/>
            <w:vAlign w:val="center"/>
          </w:tcPr>
          <w:p w14:paraId="5C47C6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488F5B7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730" w:type="dxa"/>
            <w:vAlign w:val="center"/>
          </w:tcPr>
          <w:p w14:paraId="3EB5398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905" w:type="dxa"/>
            <w:vAlign w:val="center"/>
          </w:tcPr>
          <w:p w14:paraId="496DB5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51.13</w:t>
            </w:r>
          </w:p>
        </w:tc>
      </w:tr>
      <w:tr w:rsidR="000A6341" w14:paraId="35FC01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4D501D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1072980" w14:textId="77777777" w:rsidR="000A6341" w:rsidRDefault="00000000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CFD97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64" w:type="dxa"/>
            <w:vAlign w:val="center"/>
          </w:tcPr>
          <w:p w14:paraId="12D744F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77C6B6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2898</w:t>
            </w:r>
          </w:p>
        </w:tc>
        <w:tc>
          <w:tcPr>
            <w:tcW w:w="764" w:type="dxa"/>
            <w:vAlign w:val="center"/>
          </w:tcPr>
          <w:p w14:paraId="2B311B7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2451</w:t>
            </w:r>
          </w:p>
        </w:tc>
        <w:tc>
          <w:tcPr>
            <w:tcW w:w="764" w:type="dxa"/>
            <w:vAlign w:val="center"/>
          </w:tcPr>
          <w:p w14:paraId="15F6B3C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5" w:type="dxa"/>
            <w:vAlign w:val="center"/>
          </w:tcPr>
          <w:p w14:paraId="345B276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 w14:paraId="2803023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 w14:paraId="1678DE7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55.74</w:t>
            </w:r>
          </w:p>
        </w:tc>
      </w:tr>
      <w:tr w:rsidR="000A6341" w14:paraId="62C70F4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C33C4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FEC56F9" w14:textId="77777777" w:rsidR="000A6341" w:rsidRDefault="00000000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D1468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64" w:type="dxa"/>
            <w:vAlign w:val="center"/>
          </w:tcPr>
          <w:p w14:paraId="1F8A979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2E6FFD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764" w:type="dxa"/>
            <w:vAlign w:val="center"/>
          </w:tcPr>
          <w:p w14:paraId="12F259A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1730</w:t>
            </w:r>
          </w:p>
        </w:tc>
        <w:tc>
          <w:tcPr>
            <w:tcW w:w="764" w:type="dxa"/>
            <w:vAlign w:val="center"/>
          </w:tcPr>
          <w:p w14:paraId="76659D5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14:paraId="3351748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730" w:type="dxa"/>
            <w:vAlign w:val="center"/>
          </w:tcPr>
          <w:p w14:paraId="56F172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14:paraId="07B26B3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54.62</w:t>
            </w:r>
          </w:p>
        </w:tc>
      </w:tr>
      <w:tr w:rsidR="000A6341" w14:paraId="78FD8F5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9A2779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8D23F9C" w14:textId="77777777" w:rsidR="000A6341" w:rsidRDefault="00000000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DF0B2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14:paraId="2BBBBBF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C26189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2562</w:t>
            </w:r>
          </w:p>
        </w:tc>
        <w:tc>
          <w:tcPr>
            <w:tcW w:w="764" w:type="dxa"/>
            <w:vAlign w:val="center"/>
          </w:tcPr>
          <w:p w14:paraId="3C8A455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2149</w:t>
            </w:r>
          </w:p>
        </w:tc>
        <w:tc>
          <w:tcPr>
            <w:tcW w:w="764" w:type="dxa"/>
            <w:vAlign w:val="center"/>
          </w:tcPr>
          <w:p w14:paraId="1F93682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5" w:type="dxa"/>
            <w:vAlign w:val="center"/>
          </w:tcPr>
          <w:p w14:paraId="750EC36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30" w:type="dxa"/>
            <w:vAlign w:val="center"/>
          </w:tcPr>
          <w:p w14:paraId="526B4B9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14:paraId="793ECAF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53.37</w:t>
            </w:r>
          </w:p>
        </w:tc>
      </w:tr>
      <w:tr w:rsidR="000A6341" w14:paraId="1F974D3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71EBFB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776C623" w14:textId="77777777" w:rsidR="000A6341" w:rsidRDefault="00000000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9C114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tcW w:w="764" w:type="dxa"/>
            <w:vAlign w:val="center"/>
          </w:tcPr>
          <w:p w14:paraId="384F54C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673AEB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3405</w:t>
            </w:r>
          </w:p>
        </w:tc>
        <w:tc>
          <w:tcPr>
            <w:tcW w:w="764" w:type="dxa"/>
            <w:vAlign w:val="center"/>
          </w:tcPr>
          <w:p w14:paraId="2F03306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2855</w:t>
            </w:r>
          </w:p>
        </w:tc>
        <w:tc>
          <w:tcPr>
            <w:tcW w:w="764" w:type="dxa"/>
            <w:vAlign w:val="center"/>
          </w:tcPr>
          <w:p w14:paraId="286390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905" w:type="dxa"/>
            <w:vAlign w:val="center"/>
          </w:tcPr>
          <w:p w14:paraId="0EB2AA8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tcW w:w="730" w:type="dxa"/>
            <w:vAlign w:val="center"/>
          </w:tcPr>
          <w:p w14:paraId="7744907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905" w:type="dxa"/>
            <w:vAlign w:val="center"/>
          </w:tcPr>
          <w:p w14:paraId="1C66675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53.21</w:t>
            </w:r>
          </w:p>
        </w:tc>
      </w:tr>
      <w:tr w:rsidR="000A6341" w14:paraId="0805D9A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7B3F29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532B022" w14:textId="77777777" w:rsidR="000A6341" w:rsidRDefault="00000000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9BD09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764" w:type="dxa"/>
            <w:vAlign w:val="center"/>
          </w:tcPr>
          <w:p w14:paraId="189DC1D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7231E1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764" w:type="dxa"/>
            <w:vAlign w:val="center"/>
          </w:tcPr>
          <w:p w14:paraId="19472EC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764" w:type="dxa"/>
            <w:vAlign w:val="center"/>
          </w:tcPr>
          <w:p w14:paraId="5ADA660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14:paraId="0788FD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2D6A35E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5" w:type="dxa"/>
            <w:vAlign w:val="center"/>
          </w:tcPr>
          <w:p w14:paraId="5EA200C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53.28</w:t>
            </w:r>
          </w:p>
        </w:tc>
      </w:tr>
      <w:tr w:rsidR="000A6341" w14:paraId="1A8B556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7B5D9D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EC3459A" w14:textId="77777777" w:rsidR="000A6341" w:rsidRDefault="00000000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51D83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30.51</w:t>
            </w:r>
          </w:p>
        </w:tc>
        <w:tc>
          <w:tcPr>
            <w:tcW w:w="764" w:type="dxa"/>
            <w:vAlign w:val="center"/>
          </w:tcPr>
          <w:p w14:paraId="02DFD94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09FF81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1680</w:t>
            </w:r>
          </w:p>
        </w:tc>
        <w:tc>
          <w:tcPr>
            <w:tcW w:w="764" w:type="dxa"/>
            <w:vAlign w:val="center"/>
          </w:tcPr>
          <w:p w14:paraId="73FCC4F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764" w:type="dxa"/>
            <w:vAlign w:val="center"/>
          </w:tcPr>
          <w:p w14:paraId="431D6DA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5" w:type="dxa"/>
            <w:vAlign w:val="center"/>
          </w:tcPr>
          <w:p w14:paraId="5B04A0C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5B987E2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 w14:paraId="042BACA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55.06</w:t>
            </w:r>
          </w:p>
        </w:tc>
      </w:tr>
      <w:tr w:rsidR="000A6341" w14:paraId="36A8DEB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57A52F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368DD55" w14:textId="77777777" w:rsidR="000A6341" w:rsidRDefault="00000000"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FFD70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tcW w:w="764" w:type="dxa"/>
            <w:vAlign w:val="center"/>
          </w:tcPr>
          <w:p w14:paraId="69E8F68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946110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764" w:type="dxa"/>
            <w:vAlign w:val="center"/>
          </w:tcPr>
          <w:p w14:paraId="000802A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764" w:type="dxa"/>
            <w:vAlign w:val="center"/>
          </w:tcPr>
          <w:p w14:paraId="4E5B651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5" w:type="dxa"/>
            <w:vAlign w:val="center"/>
          </w:tcPr>
          <w:p w14:paraId="2342E13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57C65CE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6FE81CE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53.31</w:t>
            </w:r>
          </w:p>
        </w:tc>
      </w:tr>
      <w:tr w:rsidR="000A6341" w14:paraId="5D6BE1C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742F5B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F495DA0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 w14:paraId="0C997302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2448.02</w:t>
            </w:r>
          </w:p>
        </w:tc>
        <w:tc>
          <w:tcPr>
            <w:tcW w:w="764" w:type="dxa"/>
            <w:vAlign w:val="center"/>
          </w:tcPr>
          <w:p w14:paraId="75DDC9D2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58948309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125122</w:t>
            </w:r>
          </w:p>
        </w:tc>
        <w:tc>
          <w:tcPr>
            <w:tcW w:w="764" w:type="dxa"/>
            <w:vAlign w:val="center"/>
          </w:tcPr>
          <w:p w14:paraId="5473D2F3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105432</w:t>
            </w:r>
          </w:p>
        </w:tc>
        <w:tc>
          <w:tcPr>
            <w:tcW w:w="764" w:type="dxa"/>
            <w:vAlign w:val="center"/>
          </w:tcPr>
          <w:p w14:paraId="7A709694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19691</w:t>
            </w:r>
          </w:p>
        </w:tc>
        <w:tc>
          <w:tcPr>
            <w:tcW w:w="905" w:type="dxa"/>
            <w:vAlign w:val="center"/>
          </w:tcPr>
          <w:p w14:paraId="4C4DB7F5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28.46</w:t>
            </w:r>
          </w:p>
        </w:tc>
        <w:tc>
          <w:tcPr>
            <w:tcW w:w="730" w:type="dxa"/>
            <w:vAlign w:val="center"/>
          </w:tcPr>
          <w:p w14:paraId="5C970626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18220</w:t>
            </w:r>
          </w:p>
        </w:tc>
        <w:tc>
          <w:tcPr>
            <w:tcW w:w="905" w:type="dxa"/>
            <w:vAlign w:val="center"/>
          </w:tcPr>
          <w:p w14:paraId="28D3B8F9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51.11</w:t>
            </w:r>
          </w:p>
        </w:tc>
      </w:tr>
      <w:tr w:rsidR="000A6341" w14:paraId="70317B57" w14:textId="77777777">
        <w:trPr>
          <w:jc w:val="center"/>
        </w:trPr>
        <w:tc>
          <w:tcPr>
            <w:tcW w:w="2885" w:type="dxa"/>
            <w:gridSpan w:val="2"/>
          </w:tcPr>
          <w:p w14:paraId="0EC16769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2CA8F200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2448.02</w:t>
            </w:r>
          </w:p>
        </w:tc>
        <w:tc>
          <w:tcPr>
            <w:tcW w:w="764" w:type="dxa"/>
            <w:vAlign w:val="center"/>
          </w:tcPr>
          <w:p w14:paraId="6858AF15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2D41A49A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125122</w:t>
            </w:r>
          </w:p>
        </w:tc>
        <w:tc>
          <w:tcPr>
            <w:tcW w:w="764" w:type="dxa"/>
            <w:vAlign w:val="center"/>
          </w:tcPr>
          <w:p w14:paraId="4A5477F8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105432</w:t>
            </w:r>
          </w:p>
        </w:tc>
        <w:tc>
          <w:tcPr>
            <w:tcW w:w="764" w:type="dxa"/>
            <w:vAlign w:val="center"/>
          </w:tcPr>
          <w:p w14:paraId="258B3EA3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19691</w:t>
            </w:r>
          </w:p>
        </w:tc>
        <w:tc>
          <w:tcPr>
            <w:tcW w:w="905" w:type="dxa"/>
            <w:vAlign w:val="center"/>
          </w:tcPr>
          <w:p w14:paraId="69EEA903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28.46</w:t>
            </w:r>
          </w:p>
        </w:tc>
        <w:tc>
          <w:tcPr>
            <w:tcW w:w="730" w:type="dxa"/>
            <w:vAlign w:val="center"/>
          </w:tcPr>
          <w:p w14:paraId="03D6C1F8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18220</w:t>
            </w:r>
          </w:p>
        </w:tc>
        <w:tc>
          <w:tcPr>
            <w:tcW w:w="905" w:type="dxa"/>
            <w:vAlign w:val="center"/>
          </w:tcPr>
          <w:p w14:paraId="60DBED75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51.11</w:t>
            </w:r>
          </w:p>
        </w:tc>
      </w:tr>
    </w:tbl>
    <w:p w14:paraId="3555B0A4" w14:textId="77777777" w:rsidR="000A6341" w:rsidRDefault="00000000">
      <w:pPr>
        <w:pStyle w:val="1"/>
        <w:rPr>
          <w:szCs w:val="24"/>
        </w:rPr>
      </w:pPr>
      <w:bookmarkStart w:id="132" w:name="_Toc154181648"/>
      <w:r>
        <w:rPr>
          <w:szCs w:val="24"/>
        </w:rPr>
        <w:t>建筑按楼层汇总表</w:t>
      </w:r>
      <w:bookmarkEnd w:id="13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0A6341" w14:paraId="3F1675B2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33665D1E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90F240F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E73D52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62865F4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6DC2273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6226355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0496748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B0BFFDC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7663786E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110082C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A6341" w14:paraId="597071DF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5BAE1537" w14:textId="77777777" w:rsidR="000A6341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4070B9DE" w14:textId="77777777" w:rsidR="000A6341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97602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67.95</w:t>
            </w:r>
          </w:p>
        </w:tc>
        <w:tc>
          <w:tcPr>
            <w:tcW w:w="764" w:type="dxa"/>
            <w:vAlign w:val="center"/>
          </w:tcPr>
          <w:p w14:paraId="2D507E3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04074A8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8716</w:t>
            </w:r>
          </w:p>
        </w:tc>
        <w:tc>
          <w:tcPr>
            <w:tcW w:w="764" w:type="dxa"/>
            <w:vAlign w:val="center"/>
          </w:tcPr>
          <w:p w14:paraId="26C3775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8132</w:t>
            </w:r>
          </w:p>
        </w:tc>
        <w:tc>
          <w:tcPr>
            <w:tcW w:w="764" w:type="dxa"/>
            <w:vAlign w:val="center"/>
          </w:tcPr>
          <w:p w14:paraId="33C4F01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905" w:type="dxa"/>
            <w:vAlign w:val="center"/>
          </w:tcPr>
          <w:p w14:paraId="253C36E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730" w:type="dxa"/>
            <w:vAlign w:val="center"/>
          </w:tcPr>
          <w:p w14:paraId="1213998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905" w:type="dxa"/>
            <w:vAlign w:val="center"/>
          </w:tcPr>
          <w:p w14:paraId="14F6C1A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128.27</w:t>
            </w:r>
          </w:p>
        </w:tc>
      </w:tr>
      <w:tr w:rsidR="000A6341" w14:paraId="3667399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9CD4D0E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411F224" w14:textId="77777777" w:rsidR="000A6341" w:rsidRDefault="00000000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834A0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184.05</w:t>
            </w:r>
          </w:p>
        </w:tc>
        <w:tc>
          <w:tcPr>
            <w:tcW w:w="764" w:type="dxa"/>
            <w:vAlign w:val="center"/>
          </w:tcPr>
          <w:p w14:paraId="0ABC17E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6CED000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3957</w:t>
            </w:r>
          </w:p>
        </w:tc>
        <w:tc>
          <w:tcPr>
            <w:tcW w:w="764" w:type="dxa"/>
            <w:vAlign w:val="center"/>
          </w:tcPr>
          <w:p w14:paraId="5B2819D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3732</w:t>
            </w:r>
          </w:p>
        </w:tc>
        <w:tc>
          <w:tcPr>
            <w:tcW w:w="764" w:type="dxa"/>
            <w:vAlign w:val="center"/>
          </w:tcPr>
          <w:p w14:paraId="2C731CC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5" w:type="dxa"/>
            <w:vAlign w:val="center"/>
          </w:tcPr>
          <w:p w14:paraId="5724AEF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730" w:type="dxa"/>
            <w:vAlign w:val="center"/>
          </w:tcPr>
          <w:p w14:paraId="35588F3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14:paraId="217C3E1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21.50</w:t>
            </w:r>
          </w:p>
        </w:tc>
      </w:tr>
      <w:tr w:rsidR="000A6341" w14:paraId="3DF5246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19675E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69F513F" w14:textId="77777777" w:rsidR="000A6341" w:rsidRDefault="0000000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FCBE6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64" w:type="dxa"/>
            <w:vAlign w:val="center"/>
          </w:tcPr>
          <w:p w14:paraId="332100B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425F02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2283</w:t>
            </w:r>
          </w:p>
        </w:tc>
        <w:tc>
          <w:tcPr>
            <w:tcW w:w="764" w:type="dxa"/>
            <w:vAlign w:val="center"/>
          </w:tcPr>
          <w:p w14:paraId="0E7C044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1847</w:t>
            </w:r>
          </w:p>
        </w:tc>
        <w:tc>
          <w:tcPr>
            <w:tcW w:w="764" w:type="dxa"/>
            <w:vAlign w:val="center"/>
          </w:tcPr>
          <w:p w14:paraId="46BD036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14:paraId="5C37E6D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730" w:type="dxa"/>
            <w:vAlign w:val="center"/>
          </w:tcPr>
          <w:p w14:paraId="67A0E72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5" w:type="dxa"/>
            <w:vAlign w:val="center"/>
          </w:tcPr>
          <w:p w14:paraId="22D0C3D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45.02</w:t>
            </w:r>
          </w:p>
        </w:tc>
      </w:tr>
      <w:tr w:rsidR="000A6341" w14:paraId="2A729EA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8290D0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BFA25AC" w14:textId="77777777" w:rsidR="000A6341" w:rsidRDefault="00000000">
            <w:r>
              <w:rPr>
                <w:sz w:val="18"/>
                <w:szCs w:val="18"/>
              </w:rPr>
              <w:t>1004,1005,1006,1007,1008,1009[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84147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764" w:type="dxa"/>
            <w:vAlign w:val="center"/>
          </w:tcPr>
          <w:p w14:paraId="041234E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984098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1368</w:t>
            </w:r>
          </w:p>
        </w:tc>
        <w:tc>
          <w:tcPr>
            <w:tcW w:w="764" w:type="dxa"/>
            <w:vAlign w:val="center"/>
          </w:tcPr>
          <w:p w14:paraId="696FA10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64" w:type="dxa"/>
            <w:vAlign w:val="center"/>
          </w:tcPr>
          <w:p w14:paraId="7A81102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 w14:paraId="4454E7F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730" w:type="dxa"/>
            <w:vAlign w:val="center"/>
          </w:tcPr>
          <w:p w14:paraId="0853625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 w14:paraId="01F18B1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43.84</w:t>
            </w:r>
          </w:p>
        </w:tc>
      </w:tr>
      <w:tr w:rsidR="000A6341" w14:paraId="5F1BC2B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3CE1E2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CB25F96" w14:textId="77777777" w:rsidR="000A6341" w:rsidRDefault="0000000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09D8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64" w:type="dxa"/>
            <w:vAlign w:val="center"/>
          </w:tcPr>
          <w:p w14:paraId="0EB3684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13B3828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4739</w:t>
            </w:r>
          </w:p>
        </w:tc>
        <w:tc>
          <w:tcPr>
            <w:tcW w:w="764" w:type="dxa"/>
            <w:vAlign w:val="center"/>
          </w:tcPr>
          <w:p w14:paraId="68A2FA4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4017</w:t>
            </w:r>
          </w:p>
        </w:tc>
        <w:tc>
          <w:tcPr>
            <w:tcW w:w="764" w:type="dxa"/>
            <w:vAlign w:val="center"/>
          </w:tcPr>
          <w:p w14:paraId="4F68B7C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7F5F57C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30" w:type="dxa"/>
            <w:vAlign w:val="center"/>
          </w:tcPr>
          <w:p w14:paraId="07B6A11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905" w:type="dxa"/>
            <w:vAlign w:val="center"/>
          </w:tcPr>
          <w:p w14:paraId="044ED3B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56.39</w:t>
            </w:r>
          </w:p>
        </w:tc>
      </w:tr>
      <w:tr w:rsidR="000A6341" w14:paraId="68C81BB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70A57D3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2D815F6" w14:textId="77777777" w:rsidR="000A6341" w:rsidRDefault="00000000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6CF762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64" w:type="dxa"/>
            <w:vAlign w:val="center"/>
          </w:tcPr>
          <w:p w14:paraId="3FF5874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953439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2645</w:t>
            </w:r>
          </w:p>
        </w:tc>
        <w:tc>
          <w:tcPr>
            <w:tcW w:w="764" w:type="dxa"/>
            <w:vAlign w:val="center"/>
          </w:tcPr>
          <w:p w14:paraId="1A5617A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73D578C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5" w:type="dxa"/>
            <w:vAlign w:val="center"/>
          </w:tcPr>
          <w:p w14:paraId="5F86EC0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 w14:paraId="5619362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 w14:paraId="2040960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50.86</w:t>
            </w:r>
          </w:p>
        </w:tc>
      </w:tr>
      <w:tr w:rsidR="000A6341" w14:paraId="7639DDC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DB92B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5987DE1" w14:textId="77777777" w:rsidR="000A6341" w:rsidRDefault="00000000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治疗室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21DCD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64" w:type="dxa"/>
            <w:vAlign w:val="center"/>
          </w:tcPr>
          <w:p w14:paraId="1C21A4C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1BB587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1883</w:t>
            </w:r>
          </w:p>
        </w:tc>
        <w:tc>
          <w:tcPr>
            <w:tcW w:w="764" w:type="dxa"/>
            <w:vAlign w:val="center"/>
          </w:tcPr>
          <w:p w14:paraId="1B3E5FF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764" w:type="dxa"/>
            <w:vAlign w:val="center"/>
          </w:tcPr>
          <w:p w14:paraId="42F5700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14:paraId="5CD7DE2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730" w:type="dxa"/>
            <w:vAlign w:val="center"/>
          </w:tcPr>
          <w:p w14:paraId="6072C36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14:paraId="2DBE3D1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50.08</w:t>
            </w:r>
          </w:p>
        </w:tc>
      </w:tr>
      <w:tr w:rsidR="000A6341" w14:paraId="30C0EFD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FD763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AAC862E" w14:textId="77777777" w:rsidR="000A6341" w:rsidRDefault="00000000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复印室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A44BA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14:paraId="34F747A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D854A9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2344</w:t>
            </w:r>
          </w:p>
        </w:tc>
        <w:tc>
          <w:tcPr>
            <w:tcW w:w="764" w:type="dxa"/>
            <w:vAlign w:val="center"/>
          </w:tcPr>
          <w:p w14:paraId="4D8AF95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64" w:type="dxa"/>
            <w:vAlign w:val="center"/>
          </w:tcPr>
          <w:p w14:paraId="678C55D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5" w:type="dxa"/>
            <w:vAlign w:val="center"/>
          </w:tcPr>
          <w:p w14:paraId="0DC5439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30" w:type="dxa"/>
            <w:vAlign w:val="center"/>
          </w:tcPr>
          <w:p w14:paraId="63BFAE3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14:paraId="4B8B0EB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48.83</w:t>
            </w:r>
          </w:p>
        </w:tc>
      </w:tr>
      <w:tr w:rsidR="000A6341" w14:paraId="1E459E8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4BE68D1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7C805F9" w14:textId="77777777" w:rsidR="000A6341" w:rsidRDefault="00000000">
            <w:r>
              <w:rPr>
                <w:sz w:val="18"/>
                <w:szCs w:val="18"/>
              </w:rPr>
              <w:t>1014,1015[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99F89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64" w:type="dxa"/>
            <w:vAlign w:val="center"/>
          </w:tcPr>
          <w:p w14:paraId="30E2E8F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C0F137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1557</w:t>
            </w:r>
          </w:p>
        </w:tc>
        <w:tc>
          <w:tcPr>
            <w:tcW w:w="764" w:type="dxa"/>
            <w:vAlign w:val="center"/>
          </w:tcPr>
          <w:p w14:paraId="396B3CC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1282</w:t>
            </w:r>
          </w:p>
        </w:tc>
        <w:tc>
          <w:tcPr>
            <w:tcW w:w="764" w:type="dxa"/>
            <w:vAlign w:val="center"/>
          </w:tcPr>
          <w:p w14:paraId="6207C27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05" w:type="dxa"/>
            <w:vAlign w:val="center"/>
          </w:tcPr>
          <w:p w14:paraId="5EBC01B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30" w:type="dxa"/>
            <w:vAlign w:val="center"/>
          </w:tcPr>
          <w:p w14:paraId="6D9B4D1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5" w:type="dxa"/>
            <w:vAlign w:val="center"/>
          </w:tcPr>
          <w:p w14:paraId="79E9ED6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48.66</w:t>
            </w:r>
          </w:p>
        </w:tc>
      </w:tr>
      <w:tr w:rsidR="000A6341" w14:paraId="55DFF0E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FDE67BE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23EDCA8" w14:textId="77777777" w:rsidR="000A6341" w:rsidRDefault="00000000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A403F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30.65</w:t>
            </w:r>
          </w:p>
        </w:tc>
        <w:tc>
          <w:tcPr>
            <w:tcW w:w="764" w:type="dxa"/>
            <w:vAlign w:val="center"/>
          </w:tcPr>
          <w:p w14:paraId="2F38893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6F4300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tcW w:w="764" w:type="dxa"/>
            <w:vAlign w:val="center"/>
          </w:tcPr>
          <w:p w14:paraId="00E3AB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tcW w:w="764" w:type="dxa"/>
            <w:vAlign w:val="center"/>
          </w:tcPr>
          <w:p w14:paraId="393E5C0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5" w:type="dxa"/>
            <w:vAlign w:val="center"/>
          </w:tcPr>
          <w:p w14:paraId="285DA65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2BC335D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5" w:type="dxa"/>
            <w:vAlign w:val="center"/>
          </w:tcPr>
          <w:p w14:paraId="7AF64C7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50.48</w:t>
            </w:r>
          </w:p>
        </w:tc>
      </w:tr>
      <w:tr w:rsidR="000A6341" w14:paraId="43A41FE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2ABECB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1E62D8B" w14:textId="77777777" w:rsidR="000A6341" w:rsidRDefault="00000000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6DDF0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21.51</w:t>
            </w:r>
          </w:p>
        </w:tc>
        <w:tc>
          <w:tcPr>
            <w:tcW w:w="764" w:type="dxa"/>
            <w:vAlign w:val="center"/>
          </w:tcPr>
          <w:p w14:paraId="7011C57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4D25B4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tcW w:w="764" w:type="dxa"/>
            <w:vAlign w:val="center"/>
          </w:tcPr>
          <w:p w14:paraId="45055B6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764" w:type="dxa"/>
            <w:vAlign w:val="center"/>
          </w:tcPr>
          <w:p w14:paraId="79918FA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14:paraId="6041142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3BAFA47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5" w:type="dxa"/>
            <w:vAlign w:val="center"/>
          </w:tcPr>
          <w:p w14:paraId="5C444F5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48.73</w:t>
            </w:r>
          </w:p>
        </w:tc>
      </w:tr>
      <w:tr w:rsidR="000A6341" w14:paraId="7038FD7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68F1AF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70C7759" w14:textId="77777777" w:rsidR="000A6341" w:rsidRDefault="00000000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4B9B0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764" w:type="dxa"/>
            <w:vAlign w:val="center"/>
          </w:tcPr>
          <w:p w14:paraId="5388162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6C73E4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764" w:type="dxa"/>
            <w:vAlign w:val="center"/>
          </w:tcPr>
          <w:p w14:paraId="44ADB8C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64" w:type="dxa"/>
            <w:vAlign w:val="center"/>
          </w:tcPr>
          <w:p w14:paraId="5797B6D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5" w:type="dxa"/>
            <w:vAlign w:val="center"/>
          </w:tcPr>
          <w:p w14:paraId="724D2C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15B8680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5E7CAE5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</w:tr>
      <w:tr w:rsidR="000A6341" w14:paraId="5BF3BF5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561CC53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3E8683E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5F3CF11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849.14</w:t>
            </w:r>
          </w:p>
        </w:tc>
        <w:tc>
          <w:tcPr>
            <w:tcW w:w="764" w:type="dxa"/>
            <w:vAlign w:val="center"/>
          </w:tcPr>
          <w:p w14:paraId="155B9007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74B10FA4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40451</w:t>
            </w:r>
          </w:p>
        </w:tc>
        <w:tc>
          <w:tcPr>
            <w:tcW w:w="764" w:type="dxa"/>
            <w:vAlign w:val="center"/>
          </w:tcPr>
          <w:p w14:paraId="47B20222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34508</w:t>
            </w:r>
          </w:p>
        </w:tc>
        <w:tc>
          <w:tcPr>
            <w:tcW w:w="764" w:type="dxa"/>
            <w:vAlign w:val="center"/>
          </w:tcPr>
          <w:p w14:paraId="1308C06D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5943</w:t>
            </w:r>
          </w:p>
        </w:tc>
        <w:tc>
          <w:tcPr>
            <w:tcW w:w="905" w:type="dxa"/>
            <w:vAlign w:val="center"/>
          </w:tcPr>
          <w:p w14:paraId="51CAC28E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8.59</w:t>
            </w:r>
          </w:p>
        </w:tc>
        <w:tc>
          <w:tcPr>
            <w:tcW w:w="730" w:type="dxa"/>
            <w:vAlign w:val="center"/>
          </w:tcPr>
          <w:p w14:paraId="6A969AD3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5463</w:t>
            </w:r>
          </w:p>
        </w:tc>
        <w:tc>
          <w:tcPr>
            <w:tcW w:w="905" w:type="dxa"/>
            <w:vAlign w:val="center"/>
          </w:tcPr>
          <w:p w14:paraId="2EBE774E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47.64</w:t>
            </w:r>
          </w:p>
        </w:tc>
      </w:tr>
      <w:tr w:rsidR="000A6341" w14:paraId="1175C251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30FFEB1C" w14:textId="77777777" w:rsidR="000A6341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4EB52BB" w14:textId="77777777" w:rsidR="000A6341" w:rsidRDefault="00000000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D1CDA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764" w:type="dxa"/>
            <w:vAlign w:val="center"/>
          </w:tcPr>
          <w:p w14:paraId="35CBC4A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654428F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4868</w:t>
            </w:r>
          </w:p>
        </w:tc>
        <w:tc>
          <w:tcPr>
            <w:tcW w:w="764" w:type="dxa"/>
            <w:vAlign w:val="center"/>
          </w:tcPr>
          <w:p w14:paraId="02E44D9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4711</w:t>
            </w:r>
          </w:p>
        </w:tc>
        <w:tc>
          <w:tcPr>
            <w:tcW w:w="764" w:type="dxa"/>
            <w:vAlign w:val="center"/>
          </w:tcPr>
          <w:p w14:paraId="0B818D1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14:paraId="040EB98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730" w:type="dxa"/>
            <w:vAlign w:val="center"/>
          </w:tcPr>
          <w:p w14:paraId="43EF1D8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 w14:paraId="474DDF2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266.73</w:t>
            </w:r>
          </w:p>
        </w:tc>
      </w:tr>
      <w:tr w:rsidR="000A6341" w14:paraId="40AFB41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AC624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9436197" w14:textId="77777777" w:rsidR="000A6341" w:rsidRDefault="00000000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03940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64" w:type="dxa"/>
            <w:vAlign w:val="center"/>
          </w:tcPr>
          <w:p w14:paraId="1952B6E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53F4DD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2283</w:t>
            </w:r>
          </w:p>
        </w:tc>
        <w:tc>
          <w:tcPr>
            <w:tcW w:w="764" w:type="dxa"/>
            <w:vAlign w:val="center"/>
          </w:tcPr>
          <w:p w14:paraId="389981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1847</w:t>
            </w:r>
          </w:p>
        </w:tc>
        <w:tc>
          <w:tcPr>
            <w:tcW w:w="764" w:type="dxa"/>
            <w:vAlign w:val="center"/>
          </w:tcPr>
          <w:p w14:paraId="7402452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14:paraId="1623F5B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730" w:type="dxa"/>
            <w:vAlign w:val="center"/>
          </w:tcPr>
          <w:p w14:paraId="7C96FDD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5" w:type="dxa"/>
            <w:vAlign w:val="center"/>
          </w:tcPr>
          <w:p w14:paraId="47952B6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45.03</w:t>
            </w:r>
          </w:p>
        </w:tc>
      </w:tr>
      <w:tr w:rsidR="000A6341" w14:paraId="5386066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F9B9DE2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004B94D" w14:textId="77777777" w:rsidR="000A6341" w:rsidRDefault="00000000">
            <w:r>
              <w:rPr>
                <w:sz w:val="18"/>
                <w:szCs w:val="18"/>
              </w:rPr>
              <w:t>2003,2004,2006,2007,2008,2009[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457C6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764" w:type="dxa"/>
            <w:vAlign w:val="center"/>
          </w:tcPr>
          <w:p w14:paraId="14C2C64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F3C617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1368</w:t>
            </w:r>
          </w:p>
        </w:tc>
        <w:tc>
          <w:tcPr>
            <w:tcW w:w="764" w:type="dxa"/>
            <w:vAlign w:val="center"/>
          </w:tcPr>
          <w:p w14:paraId="1A74C2E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764" w:type="dxa"/>
            <w:vAlign w:val="center"/>
          </w:tcPr>
          <w:p w14:paraId="0C656D7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905" w:type="dxa"/>
            <w:vAlign w:val="center"/>
          </w:tcPr>
          <w:p w14:paraId="2A24158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tcW w:w="730" w:type="dxa"/>
            <w:vAlign w:val="center"/>
          </w:tcPr>
          <w:p w14:paraId="455B1D4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 w14:paraId="537F3E4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43.84</w:t>
            </w:r>
          </w:p>
        </w:tc>
      </w:tr>
      <w:tr w:rsidR="000A6341" w14:paraId="23E6A5C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B1B0D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6D9B36B" w14:textId="77777777" w:rsidR="000A6341" w:rsidRDefault="00000000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C4FA1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764" w:type="dxa"/>
            <w:vAlign w:val="center"/>
          </w:tcPr>
          <w:p w14:paraId="37BC407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C0200E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2052</w:t>
            </w:r>
          </w:p>
        </w:tc>
        <w:tc>
          <w:tcPr>
            <w:tcW w:w="764" w:type="dxa"/>
            <w:vAlign w:val="center"/>
          </w:tcPr>
          <w:p w14:paraId="03E9786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1649</w:t>
            </w:r>
          </w:p>
        </w:tc>
        <w:tc>
          <w:tcPr>
            <w:tcW w:w="764" w:type="dxa"/>
            <w:vAlign w:val="center"/>
          </w:tcPr>
          <w:p w14:paraId="2EBDFDF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49C5873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39E0F43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05" w:type="dxa"/>
            <w:vAlign w:val="center"/>
          </w:tcPr>
          <w:p w14:paraId="0605B46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43.84</w:t>
            </w:r>
          </w:p>
        </w:tc>
      </w:tr>
      <w:tr w:rsidR="000A6341" w14:paraId="6130E02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721B94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98F2A1" w14:textId="77777777" w:rsidR="000A6341" w:rsidRDefault="00000000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A0D99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64" w:type="dxa"/>
            <w:vAlign w:val="center"/>
          </w:tcPr>
          <w:p w14:paraId="21C92EA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3E10B07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5301</w:t>
            </w:r>
          </w:p>
        </w:tc>
        <w:tc>
          <w:tcPr>
            <w:tcW w:w="764" w:type="dxa"/>
            <w:vAlign w:val="center"/>
          </w:tcPr>
          <w:p w14:paraId="214E843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4579</w:t>
            </w:r>
          </w:p>
        </w:tc>
        <w:tc>
          <w:tcPr>
            <w:tcW w:w="764" w:type="dxa"/>
            <w:vAlign w:val="center"/>
          </w:tcPr>
          <w:p w14:paraId="5C34358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59F5A72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30" w:type="dxa"/>
            <w:vAlign w:val="center"/>
          </w:tcPr>
          <w:p w14:paraId="401A3E5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905" w:type="dxa"/>
            <w:vAlign w:val="center"/>
          </w:tcPr>
          <w:p w14:paraId="49D73C4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63.08</w:t>
            </w:r>
          </w:p>
        </w:tc>
      </w:tr>
      <w:tr w:rsidR="000A6341" w14:paraId="21BFC42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B1479B6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8DF569" w14:textId="77777777" w:rsidR="000A6341" w:rsidRDefault="00000000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0CA32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137.48</w:t>
            </w:r>
          </w:p>
        </w:tc>
        <w:tc>
          <w:tcPr>
            <w:tcW w:w="764" w:type="dxa"/>
            <w:vAlign w:val="center"/>
          </w:tcPr>
          <w:p w14:paraId="1FDABE4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5C2270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6404</w:t>
            </w:r>
          </w:p>
        </w:tc>
        <w:tc>
          <w:tcPr>
            <w:tcW w:w="764" w:type="dxa"/>
            <w:vAlign w:val="center"/>
          </w:tcPr>
          <w:p w14:paraId="245FCF5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764" w:type="dxa"/>
            <w:vAlign w:val="center"/>
          </w:tcPr>
          <w:p w14:paraId="0AA3403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33E3232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730" w:type="dxa"/>
            <w:vAlign w:val="center"/>
          </w:tcPr>
          <w:p w14:paraId="2BC81FE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905" w:type="dxa"/>
            <w:vAlign w:val="center"/>
          </w:tcPr>
          <w:p w14:paraId="377BC19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46.58</w:t>
            </w:r>
          </w:p>
        </w:tc>
      </w:tr>
      <w:tr w:rsidR="000A6341" w14:paraId="14DF92B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4D512BD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D3CBF32" w14:textId="77777777" w:rsidR="000A6341" w:rsidRDefault="00000000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7F8F2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64" w:type="dxa"/>
            <w:vAlign w:val="center"/>
          </w:tcPr>
          <w:p w14:paraId="2EA452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10523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2645</w:t>
            </w:r>
          </w:p>
        </w:tc>
        <w:tc>
          <w:tcPr>
            <w:tcW w:w="764" w:type="dxa"/>
            <w:vAlign w:val="center"/>
          </w:tcPr>
          <w:p w14:paraId="6D3743D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764" w:type="dxa"/>
            <w:vAlign w:val="center"/>
          </w:tcPr>
          <w:p w14:paraId="7C33A48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5" w:type="dxa"/>
            <w:vAlign w:val="center"/>
          </w:tcPr>
          <w:p w14:paraId="643C3CF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 w14:paraId="75FAB84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 w14:paraId="2E7D382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0A6341" w14:paraId="637E9A8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0C8E49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CBB6082" w14:textId="77777777" w:rsidR="000A6341" w:rsidRDefault="00000000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723AD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64" w:type="dxa"/>
            <w:vAlign w:val="center"/>
          </w:tcPr>
          <w:p w14:paraId="0847F4E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B8A9DC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1883</w:t>
            </w:r>
          </w:p>
        </w:tc>
        <w:tc>
          <w:tcPr>
            <w:tcW w:w="764" w:type="dxa"/>
            <w:vAlign w:val="center"/>
          </w:tcPr>
          <w:p w14:paraId="1FD4AC8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764" w:type="dxa"/>
            <w:vAlign w:val="center"/>
          </w:tcPr>
          <w:p w14:paraId="3CEC3FF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14:paraId="4E5FB18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730" w:type="dxa"/>
            <w:vAlign w:val="center"/>
          </w:tcPr>
          <w:p w14:paraId="482AD2C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14:paraId="2DE5C9E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50.09</w:t>
            </w:r>
          </w:p>
        </w:tc>
      </w:tr>
      <w:tr w:rsidR="000A6341" w14:paraId="0C61158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FBD696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A63F747" w14:textId="77777777" w:rsidR="000A6341" w:rsidRDefault="00000000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12673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14:paraId="250F602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9E8C5E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2344</w:t>
            </w:r>
          </w:p>
        </w:tc>
        <w:tc>
          <w:tcPr>
            <w:tcW w:w="764" w:type="dxa"/>
            <w:vAlign w:val="center"/>
          </w:tcPr>
          <w:p w14:paraId="51FE2EC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64" w:type="dxa"/>
            <w:vAlign w:val="center"/>
          </w:tcPr>
          <w:p w14:paraId="1F5550A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5" w:type="dxa"/>
            <w:vAlign w:val="center"/>
          </w:tcPr>
          <w:p w14:paraId="2704C22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30" w:type="dxa"/>
            <w:vAlign w:val="center"/>
          </w:tcPr>
          <w:p w14:paraId="7C99530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14:paraId="2113B70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48.83</w:t>
            </w:r>
          </w:p>
        </w:tc>
      </w:tr>
      <w:tr w:rsidR="000A6341" w14:paraId="127ACFE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384C12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6F2C379" w14:textId="77777777" w:rsidR="000A6341" w:rsidRDefault="00000000">
            <w:r>
              <w:rPr>
                <w:sz w:val="18"/>
                <w:szCs w:val="18"/>
              </w:rPr>
              <w:t>2015,2016[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41A55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64" w:type="dxa"/>
            <w:vAlign w:val="center"/>
          </w:tcPr>
          <w:p w14:paraId="436FDC4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562977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764" w:type="dxa"/>
            <w:vAlign w:val="center"/>
          </w:tcPr>
          <w:p w14:paraId="225A6E6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1282</w:t>
            </w:r>
          </w:p>
        </w:tc>
        <w:tc>
          <w:tcPr>
            <w:tcW w:w="764" w:type="dxa"/>
            <w:vAlign w:val="center"/>
          </w:tcPr>
          <w:p w14:paraId="02493C2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905" w:type="dxa"/>
            <w:vAlign w:val="center"/>
          </w:tcPr>
          <w:p w14:paraId="4E9597D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tcW w:w="730" w:type="dxa"/>
            <w:vAlign w:val="center"/>
          </w:tcPr>
          <w:p w14:paraId="5BEF97C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5" w:type="dxa"/>
            <w:vAlign w:val="center"/>
          </w:tcPr>
          <w:p w14:paraId="119EC1B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48.67</w:t>
            </w:r>
          </w:p>
        </w:tc>
      </w:tr>
      <w:tr w:rsidR="000A6341" w14:paraId="04B657A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C863712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FB6DD5" w14:textId="77777777" w:rsidR="000A6341" w:rsidRDefault="00000000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B1320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30.48</w:t>
            </w:r>
          </w:p>
        </w:tc>
        <w:tc>
          <w:tcPr>
            <w:tcW w:w="764" w:type="dxa"/>
            <w:vAlign w:val="center"/>
          </w:tcPr>
          <w:p w14:paraId="3BD8685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826D35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1540</w:t>
            </w:r>
          </w:p>
        </w:tc>
        <w:tc>
          <w:tcPr>
            <w:tcW w:w="764" w:type="dxa"/>
            <w:vAlign w:val="center"/>
          </w:tcPr>
          <w:p w14:paraId="0486FB1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764" w:type="dxa"/>
            <w:vAlign w:val="center"/>
          </w:tcPr>
          <w:p w14:paraId="495A66D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5" w:type="dxa"/>
            <w:vAlign w:val="center"/>
          </w:tcPr>
          <w:p w14:paraId="2C28DBC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3684B45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 w14:paraId="1C0847C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50.53</w:t>
            </w:r>
          </w:p>
        </w:tc>
      </w:tr>
      <w:tr w:rsidR="000A6341" w14:paraId="5761080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4DDB57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FE4767D" w14:textId="77777777" w:rsidR="000A6341" w:rsidRDefault="00000000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A28A1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21.46</w:t>
            </w:r>
          </w:p>
        </w:tc>
        <w:tc>
          <w:tcPr>
            <w:tcW w:w="764" w:type="dxa"/>
            <w:vAlign w:val="center"/>
          </w:tcPr>
          <w:p w14:paraId="2898E87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D1B72C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tcW w:w="764" w:type="dxa"/>
            <w:vAlign w:val="center"/>
          </w:tcPr>
          <w:p w14:paraId="710F09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764" w:type="dxa"/>
            <w:vAlign w:val="center"/>
          </w:tcPr>
          <w:p w14:paraId="68F3BD7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14:paraId="69B95DB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074D389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3881673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</w:tr>
      <w:tr w:rsidR="000A6341" w14:paraId="5891D2B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07D37ED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ED75AF6" w14:textId="77777777" w:rsidR="000A6341" w:rsidRDefault="00000000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C95D5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764" w:type="dxa"/>
            <w:vAlign w:val="center"/>
          </w:tcPr>
          <w:p w14:paraId="360FBC5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4B9EDC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764" w:type="dxa"/>
            <w:vAlign w:val="center"/>
          </w:tcPr>
          <w:p w14:paraId="3BE3319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764" w:type="dxa"/>
            <w:vAlign w:val="center"/>
          </w:tcPr>
          <w:p w14:paraId="15F299A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5" w:type="dxa"/>
            <w:vAlign w:val="center"/>
          </w:tcPr>
          <w:p w14:paraId="16FDFBD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28B3C60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13C06FE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48.76</w:t>
            </w:r>
          </w:p>
        </w:tc>
      </w:tr>
      <w:tr w:rsidR="000A6341" w14:paraId="54EF58B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D4CF870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CE3D19B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0AECF6F6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799.44</w:t>
            </w:r>
          </w:p>
        </w:tc>
        <w:tc>
          <w:tcPr>
            <w:tcW w:w="764" w:type="dxa"/>
            <w:vAlign w:val="center"/>
          </w:tcPr>
          <w:p w14:paraId="3FCAF211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67B54094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41587</w:t>
            </w:r>
          </w:p>
        </w:tc>
        <w:tc>
          <w:tcPr>
            <w:tcW w:w="764" w:type="dxa"/>
            <w:vAlign w:val="center"/>
          </w:tcPr>
          <w:p w14:paraId="2F7B55C4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34713</w:t>
            </w:r>
          </w:p>
        </w:tc>
        <w:tc>
          <w:tcPr>
            <w:tcW w:w="764" w:type="dxa"/>
            <w:vAlign w:val="center"/>
          </w:tcPr>
          <w:p w14:paraId="29961E8A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6874</w:t>
            </w:r>
          </w:p>
        </w:tc>
        <w:tc>
          <w:tcPr>
            <w:tcW w:w="905" w:type="dxa"/>
            <w:vAlign w:val="center"/>
          </w:tcPr>
          <w:p w14:paraId="7F1E61E8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9.93</w:t>
            </w:r>
          </w:p>
        </w:tc>
        <w:tc>
          <w:tcPr>
            <w:tcW w:w="730" w:type="dxa"/>
            <w:vAlign w:val="center"/>
          </w:tcPr>
          <w:p w14:paraId="4B9EEFF3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6379</w:t>
            </w:r>
          </w:p>
        </w:tc>
        <w:tc>
          <w:tcPr>
            <w:tcW w:w="905" w:type="dxa"/>
            <w:vAlign w:val="center"/>
          </w:tcPr>
          <w:p w14:paraId="2B68220F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52.02</w:t>
            </w:r>
          </w:p>
        </w:tc>
      </w:tr>
      <w:tr w:rsidR="000A6341" w14:paraId="26C8D20F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D2A3D76" w14:textId="77777777" w:rsidR="000A6341" w:rsidRDefault="00000000">
            <w:r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5884DCCA" w14:textId="77777777" w:rsidR="000A6341" w:rsidRDefault="00000000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17143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764" w:type="dxa"/>
            <w:vAlign w:val="center"/>
          </w:tcPr>
          <w:p w14:paraId="1C6F4BD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64" w:type="dxa"/>
            <w:vAlign w:val="center"/>
          </w:tcPr>
          <w:p w14:paraId="74BE14A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tcW w:w="764" w:type="dxa"/>
            <w:vAlign w:val="center"/>
          </w:tcPr>
          <w:p w14:paraId="3B2B53C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3992</w:t>
            </w:r>
          </w:p>
        </w:tc>
        <w:tc>
          <w:tcPr>
            <w:tcW w:w="764" w:type="dxa"/>
            <w:vAlign w:val="center"/>
          </w:tcPr>
          <w:p w14:paraId="083A2F7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14:paraId="3B3AF1B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730" w:type="dxa"/>
            <w:vAlign w:val="center"/>
          </w:tcPr>
          <w:p w14:paraId="5F5705D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 w14:paraId="2888E51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227.32</w:t>
            </w:r>
          </w:p>
        </w:tc>
      </w:tr>
      <w:tr w:rsidR="000A6341" w14:paraId="6012659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12F603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18B04DC" w14:textId="77777777" w:rsidR="000A6341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462E7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64" w:type="dxa"/>
            <w:vAlign w:val="center"/>
          </w:tcPr>
          <w:p w14:paraId="28712F3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92DE22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2534</w:t>
            </w:r>
          </w:p>
        </w:tc>
        <w:tc>
          <w:tcPr>
            <w:tcW w:w="764" w:type="dxa"/>
            <w:vAlign w:val="center"/>
          </w:tcPr>
          <w:p w14:paraId="1048FF9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764" w:type="dxa"/>
            <w:vAlign w:val="center"/>
          </w:tcPr>
          <w:p w14:paraId="5B812B4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14:paraId="056599C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0.63</w:t>
            </w:r>
          </w:p>
        </w:tc>
        <w:tc>
          <w:tcPr>
            <w:tcW w:w="730" w:type="dxa"/>
            <w:vAlign w:val="center"/>
          </w:tcPr>
          <w:p w14:paraId="25C8F66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5" w:type="dxa"/>
            <w:vAlign w:val="center"/>
          </w:tcPr>
          <w:p w14:paraId="29A2A7F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49.97</w:t>
            </w:r>
          </w:p>
        </w:tc>
      </w:tr>
      <w:tr w:rsidR="000A6341" w14:paraId="1B7C724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CFB71B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7B06692" w14:textId="77777777" w:rsidR="000A6341" w:rsidRDefault="00000000">
            <w:r>
              <w:rPr>
                <w:sz w:val="18"/>
                <w:szCs w:val="18"/>
              </w:rPr>
              <w:t>3003,3005[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];3006[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5BA7C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tcW w:w="764" w:type="dxa"/>
            <w:vAlign w:val="center"/>
          </w:tcPr>
          <w:p w14:paraId="783FAA9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D7F8ED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3019</w:t>
            </w:r>
          </w:p>
        </w:tc>
        <w:tc>
          <w:tcPr>
            <w:tcW w:w="764" w:type="dxa"/>
            <w:vAlign w:val="center"/>
          </w:tcPr>
          <w:p w14:paraId="6198767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2482</w:t>
            </w:r>
          </w:p>
        </w:tc>
        <w:tc>
          <w:tcPr>
            <w:tcW w:w="764" w:type="dxa"/>
            <w:vAlign w:val="center"/>
          </w:tcPr>
          <w:p w14:paraId="3104DC2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905" w:type="dxa"/>
            <w:vAlign w:val="center"/>
          </w:tcPr>
          <w:p w14:paraId="227F0E8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730" w:type="dxa"/>
            <w:vAlign w:val="center"/>
          </w:tcPr>
          <w:p w14:paraId="7F5E022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905" w:type="dxa"/>
            <w:vAlign w:val="center"/>
          </w:tcPr>
          <w:p w14:paraId="54855E3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48.38</w:t>
            </w:r>
          </w:p>
        </w:tc>
      </w:tr>
      <w:tr w:rsidR="000A6341" w14:paraId="79274A3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389870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63CAC38" w14:textId="77777777" w:rsidR="000A6341" w:rsidRDefault="00000000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A7CEA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764" w:type="dxa"/>
            <w:vAlign w:val="center"/>
          </w:tcPr>
          <w:p w14:paraId="00AF2B7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B225AE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2264</w:t>
            </w:r>
          </w:p>
        </w:tc>
        <w:tc>
          <w:tcPr>
            <w:tcW w:w="764" w:type="dxa"/>
            <w:vAlign w:val="center"/>
          </w:tcPr>
          <w:p w14:paraId="50071DE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1862</w:t>
            </w:r>
          </w:p>
        </w:tc>
        <w:tc>
          <w:tcPr>
            <w:tcW w:w="764" w:type="dxa"/>
            <w:vAlign w:val="center"/>
          </w:tcPr>
          <w:p w14:paraId="3C11EF4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1714FC3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730" w:type="dxa"/>
            <w:vAlign w:val="center"/>
          </w:tcPr>
          <w:p w14:paraId="1B1B9A4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05" w:type="dxa"/>
            <w:vAlign w:val="center"/>
          </w:tcPr>
          <w:p w14:paraId="0CFA4B4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48.38</w:t>
            </w:r>
          </w:p>
        </w:tc>
      </w:tr>
      <w:tr w:rsidR="000A6341" w14:paraId="5F15BC3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58301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93A076D" w14:textId="77777777" w:rsidR="000A6341" w:rsidRDefault="00000000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3B9A1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64" w:type="dxa"/>
            <w:vAlign w:val="center"/>
          </w:tcPr>
          <w:p w14:paraId="2392643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421BEE0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5509</w:t>
            </w:r>
          </w:p>
        </w:tc>
        <w:tc>
          <w:tcPr>
            <w:tcW w:w="764" w:type="dxa"/>
            <w:vAlign w:val="center"/>
          </w:tcPr>
          <w:p w14:paraId="4488083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4786</w:t>
            </w:r>
          </w:p>
        </w:tc>
        <w:tc>
          <w:tcPr>
            <w:tcW w:w="764" w:type="dxa"/>
            <w:vAlign w:val="center"/>
          </w:tcPr>
          <w:p w14:paraId="31AF24B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905" w:type="dxa"/>
            <w:vAlign w:val="center"/>
          </w:tcPr>
          <w:p w14:paraId="2720E71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tcW w:w="730" w:type="dxa"/>
            <w:vAlign w:val="center"/>
          </w:tcPr>
          <w:p w14:paraId="344EFA7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905" w:type="dxa"/>
            <w:vAlign w:val="center"/>
          </w:tcPr>
          <w:p w14:paraId="54EB39D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65.55</w:t>
            </w:r>
          </w:p>
        </w:tc>
      </w:tr>
      <w:tr w:rsidR="000A6341" w14:paraId="618807B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E1CFFC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4F4E01E" w14:textId="77777777" w:rsidR="000A6341" w:rsidRDefault="00000000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46DC7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137.45</w:t>
            </w:r>
          </w:p>
        </w:tc>
        <w:tc>
          <w:tcPr>
            <w:tcW w:w="764" w:type="dxa"/>
            <w:vAlign w:val="center"/>
          </w:tcPr>
          <w:p w14:paraId="46851EA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BF5703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7028</w:t>
            </w:r>
          </w:p>
        </w:tc>
        <w:tc>
          <w:tcPr>
            <w:tcW w:w="764" w:type="dxa"/>
            <w:vAlign w:val="center"/>
          </w:tcPr>
          <w:p w14:paraId="11DDCFE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5846</w:t>
            </w:r>
          </w:p>
        </w:tc>
        <w:tc>
          <w:tcPr>
            <w:tcW w:w="764" w:type="dxa"/>
            <w:vAlign w:val="center"/>
          </w:tcPr>
          <w:p w14:paraId="057CE10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905" w:type="dxa"/>
            <w:vAlign w:val="center"/>
          </w:tcPr>
          <w:p w14:paraId="22D2824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1.71</w:t>
            </w:r>
          </w:p>
        </w:tc>
        <w:tc>
          <w:tcPr>
            <w:tcW w:w="730" w:type="dxa"/>
            <w:vAlign w:val="center"/>
          </w:tcPr>
          <w:p w14:paraId="00DD578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905" w:type="dxa"/>
            <w:vAlign w:val="center"/>
          </w:tcPr>
          <w:p w14:paraId="4673BF8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51.13</w:t>
            </w:r>
          </w:p>
        </w:tc>
      </w:tr>
      <w:tr w:rsidR="000A6341" w14:paraId="0E4E8ED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9DFDEF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A23819B" w14:textId="77777777" w:rsidR="000A6341" w:rsidRDefault="00000000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2FF19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64" w:type="dxa"/>
            <w:vAlign w:val="center"/>
          </w:tcPr>
          <w:p w14:paraId="0D544FB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6826D0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2898</w:t>
            </w:r>
          </w:p>
        </w:tc>
        <w:tc>
          <w:tcPr>
            <w:tcW w:w="764" w:type="dxa"/>
            <w:vAlign w:val="center"/>
          </w:tcPr>
          <w:p w14:paraId="049E829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2451</w:t>
            </w:r>
          </w:p>
        </w:tc>
        <w:tc>
          <w:tcPr>
            <w:tcW w:w="764" w:type="dxa"/>
            <w:vAlign w:val="center"/>
          </w:tcPr>
          <w:p w14:paraId="5003851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905" w:type="dxa"/>
            <w:vAlign w:val="center"/>
          </w:tcPr>
          <w:p w14:paraId="32156E5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tcW w:w="730" w:type="dxa"/>
            <w:vAlign w:val="center"/>
          </w:tcPr>
          <w:p w14:paraId="7B37C9A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 w14:paraId="26405D7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55.74</w:t>
            </w:r>
          </w:p>
        </w:tc>
      </w:tr>
      <w:tr w:rsidR="000A6341" w14:paraId="4C9E1D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6CAF4E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321DBC4" w14:textId="77777777" w:rsidR="000A6341" w:rsidRDefault="00000000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F8E1A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64" w:type="dxa"/>
            <w:vAlign w:val="center"/>
          </w:tcPr>
          <w:p w14:paraId="7AF6336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220331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764" w:type="dxa"/>
            <w:vAlign w:val="center"/>
          </w:tcPr>
          <w:p w14:paraId="3855E13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1730</w:t>
            </w:r>
          </w:p>
        </w:tc>
        <w:tc>
          <w:tcPr>
            <w:tcW w:w="764" w:type="dxa"/>
            <w:vAlign w:val="center"/>
          </w:tcPr>
          <w:p w14:paraId="51AEA4B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905" w:type="dxa"/>
            <w:vAlign w:val="center"/>
          </w:tcPr>
          <w:p w14:paraId="33F307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0.47</w:t>
            </w:r>
          </w:p>
        </w:tc>
        <w:tc>
          <w:tcPr>
            <w:tcW w:w="730" w:type="dxa"/>
            <w:vAlign w:val="center"/>
          </w:tcPr>
          <w:p w14:paraId="0D63865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14:paraId="3E25D66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54.62</w:t>
            </w:r>
          </w:p>
        </w:tc>
      </w:tr>
      <w:tr w:rsidR="000A6341" w14:paraId="0D3ECB8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8CF74CA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9C05D5E" w14:textId="77777777" w:rsidR="000A6341" w:rsidRDefault="00000000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CAE63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14:paraId="79EFC58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E7A4A5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2562</w:t>
            </w:r>
          </w:p>
        </w:tc>
        <w:tc>
          <w:tcPr>
            <w:tcW w:w="764" w:type="dxa"/>
            <w:vAlign w:val="center"/>
          </w:tcPr>
          <w:p w14:paraId="3483250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2149</w:t>
            </w:r>
          </w:p>
        </w:tc>
        <w:tc>
          <w:tcPr>
            <w:tcW w:w="764" w:type="dxa"/>
            <w:vAlign w:val="center"/>
          </w:tcPr>
          <w:p w14:paraId="2631532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905" w:type="dxa"/>
            <w:vAlign w:val="center"/>
          </w:tcPr>
          <w:p w14:paraId="4D4F69B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tcW w:w="730" w:type="dxa"/>
            <w:vAlign w:val="center"/>
          </w:tcPr>
          <w:p w14:paraId="7A98537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14:paraId="40C629C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53.37</w:t>
            </w:r>
          </w:p>
        </w:tc>
      </w:tr>
      <w:tr w:rsidR="000A6341" w14:paraId="326ECAA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D12F85F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BCF37CB" w14:textId="77777777" w:rsidR="000A6341" w:rsidRDefault="00000000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9C341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tcW w:w="764" w:type="dxa"/>
            <w:vAlign w:val="center"/>
          </w:tcPr>
          <w:p w14:paraId="3E8681C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92CECF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3405</w:t>
            </w:r>
          </w:p>
        </w:tc>
        <w:tc>
          <w:tcPr>
            <w:tcW w:w="764" w:type="dxa"/>
            <w:vAlign w:val="center"/>
          </w:tcPr>
          <w:p w14:paraId="5B8C3C8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2855</w:t>
            </w:r>
          </w:p>
        </w:tc>
        <w:tc>
          <w:tcPr>
            <w:tcW w:w="764" w:type="dxa"/>
            <w:vAlign w:val="center"/>
          </w:tcPr>
          <w:p w14:paraId="2DFB4E6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905" w:type="dxa"/>
            <w:vAlign w:val="center"/>
          </w:tcPr>
          <w:p w14:paraId="1CFC92B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tcW w:w="730" w:type="dxa"/>
            <w:vAlign w:val="center"/>
          </w:tcPr>
          <w:p w14:paraId="2094B47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905" w:type="dxa"/>
            <w:vAlign w:val="center"/>
          </w:tcPr>
          <w:p w14:paraId="03DC387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53.21</w:t>
            </w:r>
          </w:p>
        </w:tc>
      </w:tr>
      <w:tr w:rsidR="000A6341" w14:paraId="4B88894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F623772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5F60022" w14:textId="77777777" w:rsidR="000A6341" w:rsidRDefault="00000000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6FEB8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764" w:type="dxa"/>
            <w:vAlign w:val="center"/>
          </w:tcPr>
          <w:p w14:paraId="35AB3EF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59C12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764" w:type="dxa"/>
            <w:vAlign w:val="center"/>
          </w:tcPr>
          <w:p w14:paraId="4F6E5C8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764" w:type="dxa"/>
            <w:vAlign w:val="center"/>
          </w:tcPr>
          <w:p w14:paraId="57DFDFD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905" w:type="dxa"/>
            <w:vAlign w:val="center"/>
          </w:tcPr>
          <w:p w14:paraId="429BE5B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71C7B14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5" w:type="dxa"/>
            <w:vAlign w:val="center"/>
          </w:tcPr>
          <w:p w14:paraId="14E90C4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53.28</w:t>
            </w:r>
          </w:p>
        </w:tc>
      </w:tr>
      <w:tr w:rsidR="000A6341" w14:paraId="03A2A9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087829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FF69C47" w14:textId="77777777" w:rsidR="000A6341" w:rsidRDefault="00000000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D6326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30.51</w:t>
            </w:r>
          </w:p>
        </w:tc>
        <w:tc>
          <w:tcPr>
            <w:tcW w:w="764" w:type="dxa"/>
            <w:vAlign w:val="center"/>
          </w:tcPr>
          <w:p w14:paraId="4E584E6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CC43C4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1680</w:t>
            </w:r>
          </w:p>
        </w:tc>
        <w:tc>
          <w:tcPr>
            <w:tcW w:w="764" w:type="dxa"/>
            <w:vAlign w:val="center"/>
          </w:tcPr>
          <w:p w14:paraId="7F49437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1417</w:t>
            </w:r>
          </w:p>
        </w:tc>
        <w:tc>
          <w:tcPr>
            <w:tcW w:w="764" w:type="dxa"/>
            <w:vAlign w:val="center"/>
          </w:tcPr>
          <w:p w14:paraId="38AEE82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05" w:type="dxa"/>
            <w:vAlign w:val="center"/>
          </w:tcPr>
          <w:p w14:paraId="290C0C0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tcW w:w="730" w:type="dxa"/>
            <w:vAlign w:val="center"/>
          </w:tcPr>
          <w:p w14:paraId="4E368B2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 w14:paraId="1D849DB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55.06</w:t>
            </w:r>
          </w:p>
        </w:tc>
      </w:tr>
      <w:tr w:rsidR="000A6341" w14:paraId="35692FB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2534C67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A6D201" w14:textId="77777777" w:rsidR="000A6341" w:rsidRDefault="00000000"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D327E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tcW w:w="764" w:type="dxa"/>
            <w:vAlign w:val="center"/>
          </w:tcPr>
          <w:p w14:paraId="51ADF9C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A54C1C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764" w:type="dxa"/>
            <w:vAlign w:val="center"/>
          </w:tcPr>
          <w:p w14:paraId="409AD1C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764" w:type="dxa"/>
            <w:vAlign w:val="center"/>
          </w:tcPr>
          <w:p w14:paraId="0E6D802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905" w:type="dxa"/>
            <w:vAlign w:val="center"/>
          </w:tcPr>
          <w:p w14:paraId="19DA240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730" w:type="dxa"/>
            <w:vAlign w:val="center"/>
          </w:tcPr>
          <w:p w14:paraId="60A3C09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051FF0E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53.31</w:t>
            </w:r>
          </w:p>
        </w:tc>
      </w:tr>
      <w:tr w:rsidR="000A6341" w14:paraId="4313FA2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589E5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5BED95B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5A52D8F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799.44</w:t>
            </w:r>
          </w:p>
        </w:tc>
        <w:tc>
          <w:tcPr>
            <w:tcW w:w="764" w:type="dxa"/>
            <w:vAlign w:val="center"/>
          </w:tcPr>
          <w:p w14:paraId="4CD194F3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F4C0B7E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44241</w:t>
            </w:r>
          </w:p>
        </w:tc>
        <w:tc>
          <w:tcPr>
            <w:tcW w:w="764" w:type="dxa"/>
            <w:vAlign w:val="center"/>
          </w:tcPr>
          <w:p w14:paraId="436192C0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37367</w:t>
            </w:r>
          </w:p>
        </w:tc>
        <w:tc>
          <w:tcPr>
            <w:tcW w:w="764" w:type="dxa"/>
            <w:vAlign w:val="center"/>
          </w:tcPr>
          <w:p w14:paraId="1147AF83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6874</w:t>
            </w:r>
          </w:p>
        </w:tc>
        <w:tc>
          <w:tcPr>
            <w:tcW w:w="905" w:type="dxa"/>
            <w:vAlign w:val="center"/>
          </w:tcPr>
          <w:p w14:paraId="0624ED50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9.93</w:t>
            </w:r>
          </w:p>
        </w:tc>
        <w:tc>
          <w:tcPr>
            <w:tcW w:w="730" w:type="dxa"/>
            <w:vAlign w:val="center"/>
          </w:tcPr>
          <w:p w14:paraId="51B0DCCB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6379</w:t>
            </w:r>
          </w:p>
        </w:tc>
        <w:tc>
          <w:tcPr>
            <w:tcW w:w="905" w:type="dxa"/>
            <w:vAlign w:val="center"/>
          </w:tcPr>
          <w:p w14:paraId="09134392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55.34</w:t>
            </w:r>
          </w:p>
        </w:tc>
      </w:tr>
      <w:tr w:rsidR="000A6341" w14:paraId="53D97B25" w14:textId="77777777">
        <w:trPr>
          <w:jc w:val="center"/>
        </w:trPr>
        <w:tc>
          <w:tcPr>
            <w:tcW w:w="2885" w:type="dxa"/>
            <w:gridSpan w:val="2"/>
          </w:tcPr>
          <w:p w14:paraId="706F7F67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00779433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2448.02</w:t>
            </w:r>
          </w:p>
        </w:tc>
        <w:tc>
          <w:tcPr>
            <w:tcW w:w="764" w:type="dxa"/>
            <w:vAlign w:val="center"/>
          </w:tcPr>
          <w:p w14:paraId="067D0CB9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065DBE6C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125122</w:t>
            </w:r>
          </w:p>
        </w:tc>
        <w:tc>
          <w:tcPr>
            <w:tcW w:w="764" w:type="dxa"/>
            <w:vAlign w:val="center"/>
          </w:tcPr>
          <w:p w14:paraId="555EF076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105432</w:t>
            </w:r>
          </w:p>
        </w:tc>
        <w:tc>
          <w:tcPr>
            <w:tcW w:w="764" w:type="dxa"/>
            <w:vAlign w:val="center"/>
          </w:tcPr>
          <w:p w14:paraId="363BB46A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19691</w:t>
            </w:r>
          </w:p>
        </w:tc>
        <w:tc>
          <w:tcPr>
            <w:tcW w:w="905" w:type="dxa"/>
            <w:vAlign w:val="center"/>
          </w:tcPr>
          <w:p w14:paraId="2B850AD8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28.46</w:t>
            </w:r>
          </w:p>
        </w:tc>
        <w:tc>
          <w:tcPr>
            <w:tcW w:w="730" w:type="dxa"/>
            <w:vAlign w:val="center"/>
          </w:tcPr>
          <w:p w14:paraId="29FDCD1F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18220</w:t>
            </w:r>
          </w:p>
        </w:tc>
        <w:tc>
          <w:tcPr>
            <w:tcW w:w="905" w:type="dxa"/>
            <w:vAlign w:val="center"/>
          </w:tcPr>
          <w:p w14:paraId="08B2F123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51.11</w:t>
            </w:r>
          </w:p>
        </w:tc>
      </w:tr>
    </w:tbl>
    <w:p w14:paraId="59561374" w14:textId="77777777" w:rsidR="000A6341" w:rsidRDefault="00000000">
      <w:pPr>
        <w:pStyle w:val="1"/>
        <w:rPr>
          <w:szCs w:val="24"/>
        </w:rPr>
      </w:pPr>
      <w:bookmarkStart w:id="133" w:name="_Toc154181649"/>
      <w:r>
        <w:rPr>
          <w:szCs w:val="24"/>
        </w:rPr>
        <w:t>新风负荷表</w:t>
      </w:r>
      <w:bookmarkEnd w:id="1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0A6341" w14:paraId="78038B30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56354140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5415149B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C46EC7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DA946B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D7CBBB1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5394193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095A129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7546600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BDA1278" w14:textId="77777777" w:rsidR="000A6341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0A6341" w14:paraId="6C090A88" w14:textId="77777777">
        <w:tc>
          <w:tcPr>
            <w:tcW w:w="679" w:type="dxa"/>
            <w:vMerge w:val="restart"/>
            <w:vAlign w:val="center"/>
          </w:tcPr>
          <w:p w14:paraId="3AFFAB8C" w14:textId="77777777" w:rsidR="000A6341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7D64DE1E" w14:textId="77777777" w:rsidR="000A6341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AA10F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67.95</w:t>
            </w:r>
          </w:p>
        </w:tc>
        <w:tc>
          <w:tcPr>
            <w:tcW w:w="1075" w:type="dxa"/>
            <w:vAlign w:val="center"/>
          </w:tcPr>
          <w:p w14:paraId="1458EB0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254.81</w:t>
            </w:r>
          </w:p>
        </w:tc>
        <w:tc>
          <w:tcPr>
            <w:tcW w:w="905" w:type="dxa"/>
            <w:vAlign w:val="center"/>
          </w:tcPr>
          <w:p w14:paraId="323E5B7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905" w:type="dxa"/>
            <w:vAlign w:val="center"/>
          </w:tcPr>
          <w:p w14:paraId="1D46D25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905" w:type="dxa"/>
            <w:vAlign w:val="center"/>
          </w:tcPr>
          <w:p w14:paraId="4100611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14:paraId="4698C6F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905" w:type="dxa"/>
            <w:vAlign w:val="center"/>
          </w:tcPr>
          <w:p w14:paraId="6E16640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530DB03D" w14:textId="77777777">
        <w:tc>
          <w:tcPr>
            <w:tcW w:w="679" w:type="dxa"/>
            <w:vMerge/>
            <w:vAlign w:val="center"/>
          </w:tcPr>
          <w:p w14:paraId="31E5EC1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C9EB207" w14:textId="77777777" w:rsidR="000A6341" w:rsidRDefault="00000000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208C8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184.05</w:t>
            </w:r>
          </w:p>
        </w:tc>
        <w:tc>
          <w:tcPr>
            <w:tcW w:w="1075" w:type="dxa"/>
            <w:vAlign w:val="center"/>
          </w:tcPr>
          <w:p w14:paraId="2EBD37D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73.62</w:t>
            </w:r>
          </w:p>
        </w:tc>
        <w:tc>
          <w:tcPr>
            <w:tcW w:w="905" w:type="dxa"/>
            <w:vAlign w:val="center"/>
          </w:tcPr>
          <w:p w14:paraId="2C152B6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905" w:type="dxa"/>
            <w:vAlign w:val="center"/>
          </w:tcPr>
          <w:p w14:paraId="432EA32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905" w:type="dxa"/>
            <w:vAlign w:val="center"/>
          </w:tcPr>
          <w:p w14:paraId="6F36B4E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05" w:type="dxa"/>
            <w:vAlign w:val="center"/>
          </w:tcPr>
          <w:p w14:paraId="20C6438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 w14:paraId="71187A0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0.85</w:t>
            </w:r>
          </w:p>
        </w:tc>
      </w:tr>
      <w:tr w:rsidR="000A6341" w14:paraId="01724DD4" w14:textId="77777777">
        <w:tc>
          <w:tcPr>
            <w:tcW w:w="679" w:type="dxa"/>
            <w:vMerge/>
            <w:vAlign w:val="center"/>
          </w:tcPr>
          <w:p w14:paraId="4F2EE46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4FD5839" w14:textId="77777777" w:rsidR="000A6341" w:rsidRDefault="0000000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2E78D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1075" w:type="dxa"/>
            <w:vAlign w:val="center"/>
          </w:tcPr>
          <w:p w14:paraId="0FDFC7A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190.13</w:t>
            </w:r>
          </w:p>
        </w:tc>
        <w:tc>
          <w:tcPr>
            <w:tcW w:w="905" w:type="dxa"/>
            <w:vAlign w:val="center"/>
          </w:tcPr>
          <w:p w14:paraId="16FAED7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5" w:type="dxa"/>
            <w:vAlign w:val="center"/>
          </w:tcPr>
          <w:p w14:paraId="3374D6F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5" w:type="dxa"/>
            <w:vAlign w:val="center"/>
          </w:tcPr>
          <w:p w14:paraId="2468327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5" w:type="dxa"/>
            <w:vAlign w:val="center"/>
          </w:tcPr>
          <w:p w14:paraId="4C653D4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62EB8C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3362E891" w14:textId="77777777">
        <w:tc>
          <w:tcPr>
            <w:tcW w:w="679" w:type="dxa"/>
            <w:vMerge/>
            <w:vAlign w:val="center"/>
          </w:tcPr>
          <w:p w14:paraId="1920680E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B4490BF" w14:textId="77777777" w:rsidR="000A6341" w:rsidRDefault="00000000">
            <w:r>
              <w:rPr>
                <w:sz w:val="18"/>
                <w:szCs w:val="18"/>
              </w:rPr>
              <w:t>1004,1005,1006,1007,1008,1009[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719C1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1075" w:type="dxa"/>
            <w:vAlign w:val="center"/>
          </w:tcPr>
          <w:p w14:paraId="017DA5A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117.00</w:t>
            </w:r>
          </w:p>
        </w:tc>
        <w:tc>
          <w:tcPr>
            <w:tcW w:w="905" w:type="dxa"/>
            <w:vAlign w:val="center"/>
          </w:tcPr>
          <w:p w14:paraId="4C49264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 w14:paraId="2D4D47A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5" w:type="dxa"/>
            <w:vAlign w:val="center"/>
          </w:tcPr>
          <w:p w14:paraId="08C1E3C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14:paraId="114B04A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05FF6F7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2ABDFE39" w14:textId="77777777">
        <w:tc>
          <w:tcPr>
            <w:tcW w:w="679" w:type="dxa"/>
            <w:vMerge/>
            <w:vAlign w:val="center"/>
          </w:tcPr>
          <w:p w14:paraId="7480C416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AEF6FCA" w14:textId="77777777" w:rsidR="000A6341" w:rsidRDefault="0000000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A04C2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1075" w:type="dxa"/>
            <w:vAlign w:val="center"/>
          </w:tcPr>
          <w:p w14:paraId="069688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315.15</w:t>
            </w:r>
          </w:p>
        </w:tc>
        <w:tc>
          <w:tcPr>
            <w:tcW w:w="905" w:type="dxa"/>
            <w:vAlign w:val="center"/>
          </w:tcPr>
          <w:p w14:paraId="57EF302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905" w:type="dxa"/>
            <w:vAlign w:val="center"/>
          </w:tcPr>
          <w:p w14:paraId="0E17D7B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5" w:type="dxa"/>
            <w:vAlign w:val="center"/>
          </w:tcPr>
          <w:p w14:paraId="43BB1EC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5" w:type="dxa"/>
            <w:vAlign w:val="center"/>
          </w:tcPr>
          <w:p w14:paraId="7C98CB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905" w:type="dxa"/>
            <w:vAlign w:val="center"/>
          </w:tcPr>
          <w:p w14:paraId="0CBC315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0FDB8A90" w14:textId="77777777">
        <w:tc>
          <w:tcPr>
            <w:tcW w:w="679" w:type="dxa"/>
            <w:vMerge/>
            <w:vAlign w:val="center"/>
          </w:tcPr>
          <w:p w14:paraId="55CE90D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0979AE3" w14:textId="77777777" w:rsidR="000A6341" w:rsidRDefault="00000000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1DF0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1075" w:type="dxa"/>
            <w:vAlign w:val="center"/>
          </w:tcPr>
          <w:p w14:paraId="2E987AF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195.00</w:t>
            </w:r>
          </w:p>
        </w:tc>
        <w:tc>
          <w:tcPr>
            <w:tcW w:w="905" w:type="dxa"/>
            <w:vAlign w:val="center"/>
          </w:tcPr>
          <w:p w14:paraId="2AB10F2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 w14:paraId="659FEE7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5" w:type="dxa"/>
            <w:vAlign w:val="center"/>
          </w:tcPr>
          <w:p w14:paraId="438D13A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5" w:type="dxa"/>
            <w:vAlign w:val="center"/>
          </w:tcPr>
          <w:p w14:paraId="1637597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646EF5E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515E0BCE" w14:textId="77777777">
        <w:tc>
          <w:tcPr>
            <w:tcW w:w="679" w:type="dxa"/>
            <w:vMerge/>
            <w:vAlign w:val="center"/>
          </w:tcPr>
          <w:p w14:paraId="745F7746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D6FA4C8" w14:textId="77777777" w:rsidR="000A6341" w:rsidRDefault="00000000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治疗室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1132F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1075" w:type="dxa"/>
            <w:vAlign w:val="center"/>
          </w:tcPr>
          <w:p w14:paraId="21DC40C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141.00</w:t>
            </w:r>
          </w:p>
        </w:tc>
        <w:tc>
          <w:tcPr>
            <w:tcW w:w="905" w:type="dxa"/>
            <w:vAlign w:val="center"/>
          </w:tcPr>
          <w:p w14:paraId="19AE34D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14:paraId="4B2CE89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14:paraId="14E3478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14:paraId="6E3B4CF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14:paraId="7403D06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30E959B1" w14:textId="77777777">
        <w:tc>
          <w:tcPr>
            <w:tcW w:w="679" w:type="dxa"/>
            <w:vMerge/>
            <w:vAlign w:val="center"/>
          </w:tcPr>
          <w:p w14:paraId="1FF7AD56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BC18B5D" w14:textId="77777777" w:rsidR="000A6341" w:rsidRDefault="00000000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复印室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0C67C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1075" w:type="dxa"/>
            <w:vAlign w:val="center"/>
          </w:tcPr>
          <w:p w14:paraId="35F6BE1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14:paraId="55E6A4E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14:paraId="0C5064F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 w14:paraId="033E430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center"/>
          </w:tcPr>
          <w:p w14:paraId="069E419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 w14:paraId="0046A30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0BC66734" w14:textId="77777777">
        <w:tc>
          <w:tcPr>
            <w:tcW w:w="679" w:type="dxa"/>
            <w:vMerge/>
            <w:vAlign w:val="center"/>
          </w:tcPr>
          <w:p w14:paraId="0322A630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34E33EC" w14:textId="77777777" w:rsidR="000A6341" w:rsidRDefault="00000000">
            <w:r>
              <w:rPr>
                <w:sz w:val="18"/>
                <w:szCs w:val="18"/>
              </w:rPr>
              <w:t>1014,1015[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2ADAF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1075" w:type="dxa"/>
            <w:vAlign w:val="center"/>
          </w:tcPr>
          <w:p w14:paraId="691DF51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3D504D4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5" w:type="dxa"/>
            <w:vAlign w:val="center"/>
          </w:tcPr>
          <w:p w14:paraId="4CB128B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5" w:type="dxa"/>
            <w:vAlign w:val="center"/>
          </w:tcPr>
          <w:p w14:paraId="43737D0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 w14:paraId="40901DC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 w14:paraId="73D349E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5A77911A" w14:textId="77777777">
        <w:tc>
          <w:tcPr>
            <w:tcW w:w="679" w:type="dxa"/>
            <w:vMerge/>
            <w:vAlign w:val="center"/>
          </w:tcPr>
          <w:p w14:paraId="5571F25B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F6B7D4E" w14:textId="77777777" w:rsidR="000A6341" w:rsidRDefault="00000000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B2D08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30.65</w:t>
            </w:r>
          </w:p>
        </w:tc>
        <w:tc>
          <w:tcPr>
            <w:tcW w:w="1075" w:type="dxa"/>
            <w:vAlign w:val="center"/>
          </w:tcPr>
          <w:p w14:paraId="4BF7D2C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114.92</w:t>
            </w:r>
          </w:p>
        </w:tc>
        <w:tc>
          <w:tcPr>
            <w:tcW w:w="905" w:type="dxa"/>
            <w:vAlign w:val="center"/>
          </w:tcPr>
          <w:p w14:paraId="7D5D9AB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05" w:type="dxa"/>
            <w:vAlign w:val="center"/>
          </w:tcPr>
          <w:p w14:paraId="0B0565C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905" w:type="dxa"/>
            <w:vAlign w:val="center"/>
          </w:tcPr>
          <w:p w14:paraId="691F451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5" w:type="dxa"/>
            <w:vAlign w:val="center"/>
          </w:tcPr>
          <w:p w14:paraId="6FAB22A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135C641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6560D6F" w14:textId="77777777">
        <w:tc>
          <w:tcPr>
            <w:tcW w:w="679" w:type="dxa"/>
            <w:vMerge/>
            <w:vAlign w:val="center"/>
          </w:tcPr>
          <w:p w14:paraId="380683BD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CF8B5B6" w14:textId="77777777" w:rsidR="000A6341" w:rsidRDefault="00000000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5FEEF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21.51</w:t>
            </w:r>
          </w:p>
        </w:tc>
        <w:tc>
          <w:tcPr>
            <w:tcW w:w="1075" w:type="dxa"/>
            <w:vAlign w:val="center"/>
          </w:tcPr>
          <w:p w14:paraId="275F70A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80.65</w:t>
            </w:r>
          </w:p>
        </w:tc>
        <w:tc>
          <w:tcPr>
            <w:tcW w:w="905" w:type="dxa"/>
            <w:vAlign w:val="center"/>
          </w:tcPr>
          <w:p w14:paraId="1371278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5" w:type="dxa"/>
            <w:vAlign w:val="center"/>
          </w:tcPr>
          <w:p w14:paraId="7706721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5" w:type="dxa"/>
            <w:vAlign w:val="center"/>
          </w:tcPr>
          <w:p w14:paraId="4D537C2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center"/>
          </w:tcPr>
          <w:p w14:paraId="16CDB21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 w14:paraId="6C34F2D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72929606" w14:textId="77777777">
        <w:tc>
          <w:tcPr>
            <w:tcW w:w="679" w:type="dxa"/>
            <w:vMerge/>
            <w:vAlign w:val="center"/>
          </w:tcPr>
          <w:p w14:paraId="6E4E2C9E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812ACAC" w14:textId="77777777" w:rsidR="000A6341" w:rsidRDefault="00000000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77255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1075" w:type="dxa"/>
            <w:vAlign w:val="center"/>
          </w:tcPr>
          <w:p w14:paraId="68DF5E4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80.41</w:t>
            </w:r>
          </w:p>
        </w:tc>
        <w:tc>
          <w:tcPr>
            <w:tcW w:w="905" w:type="dxa"/>
            <w:vAlign w:val="center"/>
          </w:tcPr>
          <w:p w14:paraId="5C31B3E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79D0398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14:paraId="443CC7B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center"/>
          </w:tcPr>
          <w:p w14:paraId="6AC77E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 w14:paraId="02542EC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FE1E2B5" w14:textId="77777777">
        <w:tc>
          <w:tcPr>
            <w:tcW w:w="679" w:type="dxa"/>
            <w:vMerge/>
            <w:vAlign w:val="center"/>
          </w:tcPr>
          <w:p w14:paraId="7C92644E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71F0C7C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D2EA62C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849</w:t>
            </w:r>
          </w:p>
        </w:tc>
        <w:tc>
          <w:tcPr>
            <w:tcW w:w="1075" w:type="dxa"/>
            <w:vAlign w:val="center"/>
          </w:tcPr>
          <w:p w14:paraId="21A9B782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2567.69</w:t>
            </w:r>
          </w:p>
        </w:tc>
        <w:tc>
          <w:tcPr>
            <w:tcW w:w="905" w:type="dxa"/>
            <w:vAlign w:val="center"/>
          </w:tcPr>
          <w:p w14:paraId="06F1C1AF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5463</w:t>
            </w:r>
          </w:p>
        </w:tc>
        <w:tc>
          <w:tcPr>
            <w:tcW w:w="905" w:type="dxa"/>
            <w:vAlign w:val="center"/>
          </w:tcPr>
          <w:p w14:paraId="03A006AF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3462</w:t>
            </w:r>
          </w:p>
        </w:tc>
        <w:tc>
          <w:tcPr>
            <w:tcW w:w="905" w:type="dxa"/>
            <w:vAlign w:val="center"/>
          </w:tcPr>
          <w:p w14:paraId="2D2D0C37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2002</w:t>
            </w:r>
          </w:p>
        </w:tc>
        <w:tc>
          <w:tcPr>
            <w:tcW w:w="905" w:type="dxa"/>
            <w:vAlign w:val="center"/>
          </w:tcPr>
          <w:p w14:paraId="343A6D01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2.69</w:t>
            </w:r>
          </w:p>
        </w:tc>
        <w:tc>
          <w:tcPr>
            <w:tcW w:w="905" w:type="dxa"/>
            <w:vAlign w:val="center"/>
          </w:tcPr>
          <w:p w14:paraId="40747CBB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6.43</w:t>
            </w:r>
          </w:p>
        </w:tc>
      </w:tr>
      <w:tr w:rsidR="000A6341" w14:paraId="20E91EE6" w14:textId="77777777">
        <w:tc>
          <w:tcPr>
            <w:tcW w:w="679" w:type="dxa"/>
            <w:vMerge w:val="restart"/>
            <w:vAlign w:val="center"/>
          </w:tcPr>
          <w:p w14:paraId="27C30C40" w14:textId="77777777" w:rsidR="000A6341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00B9CC92" w14:textId="77777777" w:rsidR="000A6341" w:rsidRDefault="00000000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E99DE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1075" w:type="dxa"/>
            <w:vAlign w:val="center"/>
          </w:tcPr>
          <w:p w14:paraId="075CA9B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68.44</w:t>
            </w:r>
          </w:p>
        </w:tc>
        <w:tc>
          <w:tcPr>
            <w:tcW w:w="905" w:type="dxa"/>
            <w:vAlign w:val="center"/>
          </w:tcPr>
          <w:p w14:paraId="08E70F2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 w14:paraId="233DC7F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5" w:type="dxa"/>
            <w:vAlign w:val="center"/>
          </w:tcPr>
          <w:p w14:paraId="142D961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33E4BDA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14:paraId="694BEDA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7D4E8538" w14:textId="77777777">
        <w:tc>
          <w:tcPr>
            <w:tcW w:w="679" w:type="dxa"/>
            <w:vMerge/>
            <w:vAlign w:val="center"/>
          </w:tcPr>
          <w:p w14:paraId="2A53215E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233D562" w14:textId="77777777" w:rsidR="000A6341" w:rsidRDefault="00000000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8E005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1075" w:type="dxa"/>
            <w:vAlign w:val="center"/>
          </w:tcPr>
          <w:p w14:paraId="47AF1CF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190.13</w:t>
            </w:r>
          </w:p>
        </w:tc>
        <w:tc>
          <w:tcPr>
            <w:tcW w:w="905" w:type="dxa"/>
            <w:vAlign w:val="center"/>
          </w:tcPr>
          <w:p w14:paraId="23F6D4A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5" w:type="dxa"/>
            <w:vAlign w:val="center"/>
          </w:tcPr>
          <w:p w14:paraId="4F49930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5" w:type="dxa"/>
            <w:vAlign w:val="center"/>
          </w:tcPr>
          <w:p w14:paraId="5499D3B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5" w:type="dxa"/>
            <w:vAlign w:val="center"/>
          </w:tcPr>
          <w:p w14:paraId="2C5B4C4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458AEA6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505C979" w14:textId="77777777">
        <w:tc>
          <w:tcPr>
            <w:tcW w:w="679" w:type="dxa"/>
            <w:vMerge/>
            <w:vAlign w:val="center"/>
          </w:tcPr>
          <w:p w14:paraId="4859AA7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2ED20BF" w14:textId="77777777" w:rsidR="000A6341" w:rsidRDefault="00000000">
            <w:r>
              <w:rPr>
                <w:sz w:val="18"/>
                <w:szCs w:val="18"/>
              </w:rPr>
              <w:t>2003,2004,2006,2007,2008,2009[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0E1BD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1075" w:type="dxa"/>
            <w:vAlign w:val="center"/>
          </w:tcPr>
          <w:p w14:paraId="0E4F333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117.00</w:t>
            </w:r>
          </w:p>
        </w:tc>
        <w:tc>
          <w:tcPr>
            <w:tcW w:w="905" w:type="dxa"/>
            <w:vAlign w:val="center"/>
          </w:tcPr>
          <w:p w14:paraId="0F6CA79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905" w:type="dxa"/>
            <w:vAlign w:val="center"/>
          </w:tcPr>
          <w:p w14:paraId="566600D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05" w:type="dxa"/>
            <w:vAlign w:val="center"/>
          </w:tcPr>
          <w:p w14:paraId="223AAEF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14:paraId="40570D6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66AAE45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212D8317" w14:textId="77777777">
        <w:tc>
          <w:tcPr>
            <w:tcW w:w="679" w:type="dxa"/>
            <w:vMerge/>
            <w:vAlign w:val="center"/>
          </w:tcPr>
          <w:p w14:paraId="0A0EFCD4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060AA2" w14:textId="77777777" w:rsidR="000A6341" w:rsidRDefault="00000000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D2DCD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1075" w:type="dxa"/>
            <w:vAlign w:val="center"/>
          </w:tcPr>
          <w:p w14:paraId="4A6F04D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175.50</w:t>
            </w:r>
          </w:p>
        </w:tc>
        <w:tc>
          <w:tcPr>
            <w:tcW w:w="905" w:type="dxa"/>
            <w:vAlign w:val="center"/>
          </w:tcPr>
          <w:p w14:paraId="201972B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05" w:type="dxa"/>
            <w:vAlign w:val="center"/>
          </w:tcPr>
          <w:p w14:paraId="0B51A7D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 w14:paraId="56A013F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5" w:type="dxa"/>
            <w:vAlign w:val="center"/>
          </w:tcPr>
          <w:p w14:paraId="562B653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 w14:paraId="59D6D16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08B8E765" w14:textId="77777777">
        <w:tc>
          <w:tcPr>
            <w:tcW w:w="679" w:type="dxa"/>
            <w:vMerge/>
            <w:vAlign w:val="center"/>
          </w:tcPr>
          <w:p w14:paraId="6A0AD52E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CA13F05" w14:textId="77777777" w:rsidR="000A6341" w:rsidRDefault="00000000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FB7F9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1075" w:type="dxa"/>
            <w:vAlign w:val="center"/>
          </w:tcPr>
          <w:p w14:paraId="1B5A25A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315.15</w:t>
            </w:r>
          </w:p>
        </w:tc>
        <w:tc>
          <w:tcPr>
            <w:tcW w:w="905" w:type="dxa"/>
            <w:vAlign w:val="center"/>
          </w:tcPr>
          <w:p w14:paraId="6C63968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905" w:type="dxa"/>
            <w:vAlign w:val="center"/>
          </w:tcPr>
          <w:p w14:paraId="439222C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5" w:type="dxa"/>
            <w:vAlign w:val="center"/>
          </w:tcPr>
          <w:p w14:paraId="584D7B5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5" w:type="dxa"/>
            <w:vAlign w:val="center"/>
          </w:tcPr>
          <w:p w14:paraId="2F80CDC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905" w:type="dxa"/>
            <w:vAlign w:val="center"/>
          </w:tcPr>
          <w:p w14:paraId="7B62649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1A2E9542" w14:textId="77777777">
        <w:tc>
          <w:tcPr>
            <w:tcW w:w="679" w:type="dxa"/>
            <w:vMerge/>
            <w:vAlign w:val="center"/>
          </w:tcPr>
          <w:p w14:paraId="3891C391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B085C27" w14:textId="77777777" w:rsidR="000A6341" w:rsidRDefault="00000000"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C4332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137.48</w:t>
            </w:r>
          </w:p>
        </w:tc>
        <w:tc>
          <w:tcPr>
            <w:tcW w:w="1075" w:type="dxa"/>
            <w:vAlign w:val="center"/>
          </w:tcPr>
          <w:p w14:paraId="73EA9FE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515.55</w:t>
            </w:r>
          </w:p>
        </w:tc>
        <w:tc>
          <w:tcPr>
            <w:tcW w:w="905" w:type="dxa"/>
            <w:vAlign w:val="center"/>
          </w:tcPr>
          <w:p w14:paraId="0B063B9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905" w:type="dxa"/>
            <w:vAlign w:val="center"/>
          </w:tcPr>
          <w:p w14:paraId="0929BAE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905" w:type="dxa"/>
            <w:vAlign w:val="center"/>
          </w:tcPr>
          <w:p w14:paraId="20F3BA4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413D525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05" w:type="dxa"/>
            <w:vAlign w:val="center"/>
          </w:tcPr>
          <w:p w14:paraId="688D923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370CFA8B" w14:textId="77777777">
        <w:tc>
          <w:tcPr>
            <w:tcW w:w="679" w:type="dxa"/>
            <w:vMerge/>
            <w:vAlign w:val="center"/>
          </w:tcPr>
          <w:p w14:paraId="0820B994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A7C29DF" w14:textId="77777777" w:rsidR="000A6341" w:rsidRDefault="00000000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5F385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1075" w:type="dxa"/>
            <w:vAlign w:val="center"/>
          </w:tcPr>
          <w:p w14:paraId="380028E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195.00</w:t>
            </w:r>
          </w:p>
        </w:tc>
        <w:tc>
          <w:tcPr>
            <w:tcW w:w="905" w:type="dxa"/>
            <w:vAlign w:val="center"/>
          </w:tcPr>
          <w:p w14:paraId="792E2FE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 w14:paraId="7BF1D3F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5" w:type="dxa"/>
            <w:vAlign w:val="center"/>
          </w:tcPr>
          <w:p w14:paraId="075E8DF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5" w:type="dxa"/>
            <w:vAlign w:val="center"/>
          </w:tcPr>
          <w:p w14:paraId="51791CB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2E4F661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61814F8C" w14:textId="77777777">
        <w:tc>
          <w:tcPr>
            <w:tcW w:w="679" w:type="dxa"/>
            <w:vMerge/>
            <w:vAlign w:val="center"/>
          </w:tcPr>
          <w:p w14:paraId="07F46D1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7097627" w14:textId="77777777" w:rsidR="000A6341" w:rsidRDefault="00000000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06807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1075" w:type="dxa"/>
            <w:vAlign w:val="center"/>
          </w:tcPr>
          <w:p w14:paraId="017C692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141.00</w:t>
            </w:r>
          </w:p>
        </w:tc>
        <w:tc>
          <w:tcPr>
            <w:tcW w:w="905" w:type="dxa"/>
            <w:vAlign w:val="center"/>
          </w:tcPr>
          <w:p w14:paraId="1CDB791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14:paraId="2AC0C1A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14:paraId="3FD2947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14:paraId="0C95E16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14:paraId="6CF3D6B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5CA98544" w14:textId="77777777">
        <w:tc>
          <w:tcPr>
            <w:tcW w:w="679" w:type="dxa"/>
            <w:vMerge/>
            <w:vAlign w:val="center"/>
          </w:tcPr>
          <w:p w14:paraId="38D58DB2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3A9A55A" w14:textId="77777777" w:rsidR="000A6341" w:rsidRDefault="00000000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3956A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1075" w:type="dxa"/>
            <w:vAlign w:val="center"/>
          </w:tcPr>
          <w:p w14:paraId="08BECA6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14:paraId="1A674A3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14:paraId="07975C2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 w14:paraId="54B6154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center"/>
          </w:tcPr>
          <w:p w14:paraId="685B6D4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 w14:paraId="167D36B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58574145" w14:textId="77777777">
        <w:tc>
          <w:tcPr>
            <w:tcW w:w="679" w:type="dxa"/>
            <w:vMerge/>
            <w:vAlign w:val="center"/>
          </w:tcPr>
          <w:p w14:paraId="6E6A59AB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0FED868" w14:textId="77777777" w:rsidR="000A6341" w:rsidRDefault="00000000">
            <w:r>
              <w:rPr>
                <w:sz w:val="18"/>
                <w:szCs w:val="18"/>
              </w:rPr>
              <w:t>2015,2016[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C0B4D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1075" w:type="dxa"/>
            <w:vAlign w:val="center"/>
          </w:tcPr>
          <w:p w14:paraId="3AE5A81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120.00</w:t>
            </w:r>
          </w:p>
        </w:tc>
        <w:tc>
          <w:tcPr>
            <w:tcW w:w="905" w:type="dxa"/>
            <w:vAlign w:val="center"/>
          </w:tcPr>
          <w:p w14:paraId="176F655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905" w:type="dxa"/>
            <w:vAlign w:val="center"/>
          </w:tcPr>
          <w:p w14:paraId="278E5C7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905" w:type="dxa"/>
            <w:vAlign w:val="center"/>
          </w:tcPr>
          <w:p w14:paraId="1B7D459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05" w:type="dxa"/>
            <w:vAlign w:val="center"/>
          </w:tcPr>
          <w:p w14:paraId="2FE3E3A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0.13</w:t>
            </w:r>
          </w:p>
        </w:tc>
        <w:tc>
          <w:tcPr>
            <w:tcW w:w="905" w:type="dxa"/>
            <w:vAlign w:val="center"/>
          </w:tcPr>
          <w:p w14:paraId="54A1A58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2C992D66" w14:textId="77777777">
        <w:tc>
          <w:tcPr>
            <w:tcW w:w="679" w:type="dxa"/>
            <w:vMerge/>
            <w:vAlign w:val="center"/>
          </w:tcPr>
          <w:p w14:paraId="266FD420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B29A438" w14:textId="77777777" w:rsidR="000A6341" w:rsidRDefault="00000000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8DD4F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30.48</w:t>
            </w:r>
          </w:p>
        </w:tc>
        <w:tc>
          <w:tcPr>
            <w:tcW w:w="1075" w:type="dxa"/>
            <w:vAlign w:val="center"/>
          </w:tcPr>
          <w:p w14:paraId="172F81F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114.28</w:t>
            </w:r>
          </w:p>
        </w:tc>
        <w:tc>
          <w:tcPr>
            <w:tcW w:w="905" w:type="dxa"/>
            <w:vAlign w:val="center"/>
          </w:tcPr>
          <w:p w14:paraId="149994C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 w14:paraId="62EE85E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14:paraId="73935A9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5" w:type="dxa"/>
            <w:vAlign w:val="center"/>
          </w:tcPr>
          <w:p w14:paraId="77080A4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0A7E5BE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31AE4445" w14:textId="77777777">
        <w:tc>
          <w:tcPr>
            <w:tcW w:w="679" w:type="dxa"/>
            <w:vMerge/>
            <w:vAlign w:val="center"/>
          </w:tcPr>
          <w:p w14:paraId="0B6F7288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898207" w14:textId="77777777" w:rsidR="000A6341" w:rsidRDefault="00000000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4E305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21.46</w:t>
            </w:r>
          </w:p>
        </w:tc>
        <w:tc>
          <w:tcPr>
            <w:tcW w:w="1075" w:type="dxa"/>
            <w:vAlign w:val="center"/>
          </w:tcPr>
          <w:p w14:paraId="65A165B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80.47</w:t>
            </w:r>
          </w:p>
        </w:tc>
        <w:tc>
          <w:tcPr>
            <w:tcW w:w="905" w:type="dxa"/>
            <w:vAlign w:val="center"/>
          </w:tcPr>
          <w:p w14:paraId="7BC86E8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534528B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14:paraId="1F375E6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center"/>
          </w:tcPr>
          <w:p w14:paraId="2A2C72A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 w14:paraId="06381C9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509D8B80" w14:textId="77777777">
        <w:tc>
          <w:tcPr>
            <w:tcW w:w="679" w:type="dxa"/>
            <w:vMerge/>
            <w:vAlign w:val="center"/>
          </w:tcPr>
          <w:p w14:paraId="057DDC5E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87BB8B2" w14:textId="77777777" w:rsidR="000A6341" w:rsidRDefault="00000000"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69677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1075" w:type="dxa"/>
            <w:vAlign w:val="center"/>
          </w:tcPr>
          <w:p w14:paraId="5FB43D0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80.38</w:t>
            </w:r>
          </w:p>
        </w:tc>
        <w:tc>
          <w:tcPr>
            <w:tcW w:w="905" w:type="dxa"/>
            <w:vAlign w:val="center"/>
          </w:tcPr>
          <w:p w14:paraId="2095A00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2729747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14:paraId="7C65514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center"/>
          </w:tcPr>
          <w:p w14:paraId="55EC8B3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 w14:paraId="6EA5258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34766F2" w14:textId="77777777">
        <w:tc>
          <w:tcPr>
            <w:tcW w:w="679" w:type="dxa"/>
            <w:vMerge/>
            <w:vAlign w:val="center"/>
          </w:tcPr>
          <w:p w14:paraId="46FD9739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99F4ADD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F07BC01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799</w:t>
            </w:r>
          </w:p>
        </w:tc>
        <w:tc>
          <w:tcPr>
            <w:tcW w:w="1075" w:type="dxa"/>
            <w:vAlign w:val="center"/>
          </w:tcPr>
          <w:p w14:paraId="26C4434A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2997.90</w:t>
            </w:r>
          </w:p>
        </w:tc>
        <w:tc>
          <w:tcPr>
            <w:tcW w:w="905" w:type="dxa"/>
            <w:vAlign w:val="center"/>
          </w:tcPr>
          <w:p w14:paraId="525627F4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6379</w:t>
            </w:r>
          </w:p>
        </w:tc>
        <w:tc>
          <w:tcPr>
            <w:tcW w:w="905" w:type="dxa"/>
            <w:vAlign w:val="center"/>
          </w:tcPr>
          <w:p w14:paraId="4E478CB6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4042</w:t>
            </w:r>
          </w:p>
        </w:tc>
        <w:tc>
          <w:tcPr>
            <w:tcW w:w="905" w:type="dxa"/>
            <w:vAlign w:val="center"/>
          </w:tcPr>
          <w:p w14:paraId="29EE107D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2337</w:t>
            </w:r>
          </w:p>
        </w:tc>
        <w:tc>
          <w:tcPr>
            <w:tcW w:w="905" w:type="dxa"/>
            <w:vAlign w:val="center"/>
          </w:tcPr>
          <w:p w14:paraId="2CFB543E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3.14</w:t>
            </w:r>
          </w:p>
        </w:tc>
        <w:tc>
          <w:tcPr>
            <w:tcW w:w="905" w:type="dxa"/>
            <w:vAlign w:val="center"/>
          </w:tcPr>
          <w:p w14:paraId="40DB9747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7.98</w:t>
            </w:r>
          </w:p>
        </w:tc>
      </w:tr>
      <w:tr w:rsidR="000A6341" w14:paraId="72ECF9AC" w14:textId="77777777">
        <w:tc>
          <w:tcPr>
            <w:tcW w:w="679" w:type="dxa"/>
            <w:vMerge w:val="restart"/>
            <w:vAlign w:val="center"/>
          </w:tcPr>
          <w:p w14:paraId="254517D3" w14:textId="77777777" w:rsidR="000A6341" w:rsidRDefault="00000000">
            <w:r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66AFBF2F" w14:textId="77777777" w:rsidR="000A6341" w:rsidRDefault="00000000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465D7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1075" w:type="dxa"/>
            <w:vAlign w:val="center"/>
          </w:tcPr>
          <w:p w14:paraId="497D886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68.44</w:t>
            </w:r>
          </w:p>
        </w:tc>
        <w:tc>
          <w:tcPr>
            <w:tcW w:w="905" w:type="dxa"/>
            <w:vAlign w:val="center"/>
          </w:tcPr>
          <w:p w14:paraId="6FE7E64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905" w:type="dxa"/>
            <w:vAlign w:val="center"/>
          </w:tcPr>
          <w:p w14:paraId="2E796D4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05" w:type="dxa"/>
            <w:vAlign w:val="center"/>
          </w:tcPr>
          <w:p w14:paraId="036348F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12F205D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905" w:type="dxa"/>
            <w:vAlign w:val="center"/>
          </w:tcPr>
          <w:p w14:paraId="69D6DD1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DF29C3A" w14:textId="77777777">
        <w:tc>
          <w:tcPr>
            <w:tcW w:w="679" w:type="dxa"/>
            <w:vMerge/>
            <w:vAlign w:val="center"/>
          </w:tcPr>
          <w:p w14:paraId="0833236A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E24A96" w14:textId="77777777" w:rsidR="000A6341" w:rsidRDefault="00000000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54355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1075" w:type="dxa"/>
            <w:vAlign w:val="center"/>
          </w:tcPr>
          <w:p w14:paraId="398FCE3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190.13</w:t>
            </w:r>
          </w:p>
        </w:tc>
        <w:tc>
          <w:tcPr>
            <w:tcW w:w="905" w:type="dxa"/>
            <w:vAlign w:val="center"/>
          </w:tcPr>
          <w:p w14:paraId="5CE7960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905" w:type="dxa"/>
            <w:vAlign w:val="center"/>
          </w:tcPr>
          <w:p w14:paraId="3B73AF0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905" w:type="dxa"/>
            <w:vAlign w:val="center"/>
          </w:tcPr>
          <w:p w14:paraId="600DD47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5" w:type="dxa"/>
            <w:vAlign w:val="center"/>
          </w:tcPr>
          <w:p w14:paraId="0D9CB2E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4F88CB7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3921C8D1" w14:textId="77777777">
        <w:tc>
          <w:tcPr>
            <w:tcW w:w="679" w:type="dxa"/>
            <w:vMerge/>
            <w:vAlign w:val="center"/>
          </w:tcPr>
          <w:p w14:paraId="6F602A8B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74D0FA7" w14:textId="77777777" w:rsidR="000A6341" w:rsidRDefault="00000000">
            <w:r>
              <w:rPr>
                <w:sz w:val="18"/>
                <w:szCs w:val="18"/>
              </w:rPr>
              <w:t>3003,3005[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];3006[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5E6EE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tcW w:w="1075" w:type="dxa"/>
            <w:vAlign w:val="center"/>
          </w:tcPr>
          <w:p w14:paraId="3BD2849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234.00</w:t>
            </w:r>
          </w:p>
        </w:tc>
        <w:tc>
          <w:tcPr>
            <w:tcW w:w="905" w:type="dxa"/>
            <w:vAlign w:val="center"/>
          </w:tcPr>
          <w:p w14:paraId="16347BE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905" w:type="dxa"/>
            <w:vAlign w:val="center"/>
          </w:tcPr>
          <w:p w14:paraId="7683175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905" w:type="dxa"/>
            <w:vAlign w:val="center"/>
          </w:tcPr>
          <w:p w14:paraId="1E23B2E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905" w:type="dxa"/>
            <w:vAlign w:val="center"/>
          </w:tcPr>
          <w:p w14:paraId="5A92643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05" w:type="dxa"/>
            <w:vAlign w:val="center"/>
          </w:tcPr>
          <w:p w14:paraId="3D1A685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82CC9CC" w14:textId="77777777">
        <w:tc>
          <w:tcPr>
            <w:tcW w:w="679" w:type="dxa"/>
            <w:vMerge/>
            <w:vAlign w:val="center"/>
          </w:tcPr>
          <w:p w14:paraId="6021D363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CB77886" w14:textId="77777777" w:rsidR="000A6341" w:rsidRDefault="00000000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97744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1075" w:type="dxa"/>
            <w:vAlign w:val="center"/>
          </w:tcPr>
          <w:p w14:paraId="4E55ED6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175.50</w:t>
            </w:r>
          </w:p>
        </w:tc>
        <w:tc>
          <w:tcPr>
            <w:tcW w:w="905" w:type="dxa"/>
            <w:vAlign w:val="center"/>
          </w:tcPr>
          <w:p w14:paraId="5181D8F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905" w:type="dxa"/>
            <w:vAlign w:val="center"/>
          </w:tcPr>
          <w:p w14:paraId="7D6C82C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905" w:type="dxa"/>
            <w:vAlign w:val="center"/>
          </w:tcPr>
          <w:p w14:paraId="46E29F8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905" w:type="dxa"/>
            <w:vAlign w:val="center"/>
          </w:tcPr>
          <w:p w14:paraId="7F0DF82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905" w:type="dxa"/>
            <w:vAlign w:val="center"/>
          </w:tcPr>
          <w:p w14:paraId="55F58CF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347116FD" w14:textId="77777777">
        <w:tc>
          <w:tcPr>
            <w:tcW w:w="679" w:type="dxa"/>
            <w:vMerge/>
            <w:vAlign w:val="center"/>
          </w:tcPr>
          <w:p w14:paraId="7946858D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17E6863" w14:textId="77777777" w:rsidR="000A6341" w:rsidRDefault="00000000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7762A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1075" w:type="dxa"/>
            <w:vAlign w:val="center"/>
          </w:tcPr>
          <w:p w14:paraId="44114FF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315.15</w:t>
            </w:r>
          </w:p>
        </w:tc>
        <w:tc>
          <w:tcPr>
            <w:tcW w:w="905" w:type="dxa"/>
            <w:vAlign w:val="center"/>
          </w:tcPr>
          <w:p w14:paraId="67360E7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905" w:type="dxa"/>
            <w:vAlign w:val="center"/>
          </w:tcPr>
          <w:p w14:paraId="1FD5297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5" w:type="dxa"/>
            <w:vAlign w:val="center"/>
          </w:tcPr>
          <w:p w14:paraId="4FA3C1D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905" w:type="dxa"/>
            <w:vAlign w:val="center"/>
          </w:tcPr>
          <w:p w14:paraId="584F731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905" w:type="dxa"/>
            <w:vAlign w:val="center"/>
          </w:tcPr>
          <w:p w14:paraId="7AFF6FC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3EEBE85" w14:textId="77777777">
        <w:tc>
          <w:tcPr>
            <w:tcW w:w="679" w:type="dxa"/>
            <w:vMerge/>
            <w:vAlign w:val="center"/>
          </w:tcPr>
          <w:p w14:paraId="718BCA23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AD6A5F1" w14:textId="77777777" w:rsidR="000A6341" w:rsidRDefault="00000000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A8C08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137.45</w:t>
            </w:r>
          </w:p>
        </w:tc>
        <w:tc>
          <w:tcPr>
            <w:tcW w:w="1075" w:type="dxa"/>
            <w:vAlign w:val="center"/>
          </w:tcPr>
          <w:p w14:paraId="5FEEDAC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515.45</w:t>
            </w:r>
          </w:p>
        </w:tc>
        <w:tc>
          <w:tcPr>
            <w:tcW w:w="905" w:type="dxa"/>
            <w:vAlign w:val="center"/>
          </w:tcPr>
          <w:p w14:paraId="694CC98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905" w:type="dxa"/>
            <w:vAlign w:val="center"/>
          </w:tcPr>
          <w:p w14:paraId="41DD39A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905" w:type="dxa"/>
            <w:vAlign w:val="center"/>
          </w:tcPr>
          <w:p w14:paraId="5EFAB40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905" w:type="dxa"/>
            <w:vAlign w:val="center"/>
          </w:tcPr>
          <w:p w14:paraId="52D97F5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05" w:type="dxa"/>
            <w:vAlign w:val="center"/>
          </w:tcPr>
          <w:p w14:paraId="7CF7A7D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2728477" w14:textId="77777777">
        <w:tc>
          <w:tcPr>
            <w:tcW w:w="679" w:type="dxa"/>
            <w:vMerge/>
            <w:vAlign w:val="center"/>
          </w:tcPr>
          <w:p w14:paraId="390FBEDF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C1A4096" w14:textId="77777777" w:rsidR="000A6341" w:rsidRDefault="00000000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2C909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1075" w:type="dxa"/>
            <w:vAlign w:val="center"/>
          </w:tcPr>
          <w:p w14:paraId="76B3990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195.00</w:t>
            </w:r>
          </w:p>
        </w:tc>
        <w:tc>
          <w:tcPr>
            <w:tcW w:w="905" w:type="dxa"/>
            <w:vAlign w:val="center"/>
          </w:tcPr>
          <w:p w14:paraId="6302161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905" w:type="dxa"/>
            <w:vAlign w:val="center"/>
          </w:tcPr>
          <w:p w14:paraId="6215DF3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5" w:type="dxa"/>
            <w:vAlign w:val="center"/>
          </w:tcPr>
          <w:p w14:paraId="7C206A83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905" w:type="dxa"/>
            <w:vAlign w:val="center"/>
          </w:tcPr>
          <w:p w14:paraId="02A30C4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905" w:type="dxa"/>
            <w:vAlign w:val="center"/>
          </w:tcPr>
          <w:p w14:paraId="441A5D1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575AA336" w14:textId="77777777">
        <w:tc>
          <w:tcPr>
            <w:tcW w:w="679" w:type="dxa"/>
            <w:vMerge/>
            <w:vAlign w:val="center"/>
          </w:tcPr>
          <w:p w14:paraId="3E50A7CA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741D310" w14:textId="77777777" w:rsidR="000A6341" w:rsidRDefault="00000000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4AEF1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1075" w:type="dxa"/>
            <w:vAlign w:val="center"/>
          </w:tcPr>
          <w:p w14:paraId="1CC437B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141.00</w:t>
            </w:r>
          </w:p>
        </w:tc>
        <w:tc>
          <w:tcPr>
            <w:tcW w:w="905" w:type="dxa"/>
            <w:vAlign w:val="center"/>
          </w:tcPr>
          <w:p w14:paraId="2E9AAEB7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5" w:type="dxa"/>
            <w:vAlign w:val="center"/>
          </w:tcPr>
          <w:p w14:paraId="7F2D7BA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905" w:type="dxa"/>
            <w:vAlign w:val="center"/>
          </w:tcPr>
          <w:p w14:paraId="0EED48A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05" w:type="dxa"/>
            <w:vAlign w:val="center"/>
          </w:tcPr>
          <w:p w14:paraId="4007FA5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tcW w:w="905" w:type="dxa"/>
            <w:vAlign w:val="center"/>
          </w:tcPr>
          <w:p w14:paraId="0D1AC74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1974D73C" w14:textId="77777777">
        <w:tc>
          <w:tcPr>
            <w:tcW w:w="679" w:type="dxa"/>
            <w:vMerge/>
            <w:vAlign w:val="center"/>
          </w:tcPr>
          <w:p w14:paraId="4B343AF7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DC6E23C" w14:textId="77777777" w:rsidR="000A6341" w:rsidRDefault="00000000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E1DCB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1075" w:type="dxa"/>
            <w:vAlign w:val="center"/>
          </w:tcPr>
          <w:p w14:paraId="10DDCFF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14:paraId="2880355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05" w:type="dxa"/>
            <w:vAlign w:val="center"/>
          </w:tcPr>
          <w:p w14:paraId="598BE33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 w14:paraId="669871D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05" w:type="dxa"/>
            <w:vAlign w:val="center"/>
          </w:tcPr>
          <w:p w14:paraId="0153720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905" w:type="dxa"/>
            <w:vAlign w:val="center"/>
          </w:tcPr>
          <w:p w14:paraId="7949A61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75FD0D37" w14:textId="77777777">
        <w:tc>
          <w:tcPr>
            <w:tcW w:w="679" w:type="dxa"/>
            <w:vMerge/>
            <w:vAlign w:val="center"/>
          </w:tcPr>
          <w:p w14:paraId="3271DDF5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55CCC94" w14:textId="77777777" w:rsidR="000A6341" w:rsidRDefault="00000000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213C0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tcW w:w="1075" w:type="dxa"/>
            <w:vAlign w:val="center"/>
          </w:tcPr>
          <w:p w14:paraId="6A08D8D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240.00</w:t>
            </w:r>
          </w:p>
        </w:tc>
        <w:tc>
          <w:tcPr>
            <w:tcW w:w="905" w:type="dxa"/>
            <w:vAlign w:val="center"/>
          </w:tcPr>
          <w:p w14:paraId="7072C8ED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905" w:type="dxa"/>
            <w:vAlign w:val="center"/>
          </w:tcPr>
          <w:p w14:paraId="7E9327B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905" w:type="dxa"/>
            <w:vAlign w:val="center"/>
          </w:tcPr>
          <w:p w14:paraId="6E67FFAE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905" w:type="dxa"/>
            <w:vAlign w:val="center"/>
          </w:tcPr>
          <w:p w14:paraId="26C8B2D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905" w:type="dxa"/>
            <w:vAlign w:val="center"/>
          </w:tcPr>
          <w:p w14:paraId="7C80D87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2A1FF2DA" w14:textId="77777777">
        <w:tc>
          <w:tcPr>
            <w:tcW w:w="679" w:type="dxa"/>
            <w:vMerge/>
            <w:vAlign w:val="center"/>
          </w:tcPr>
          <w:p w14:paraId="07F0FBFB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2FF8F8B" w14:textId="77777777" w:rsidR="000A6341" w:rsidRDefault="00000000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32ACA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1075" w:type="dxa"/>
            <w:vAlign w:val="center"/>
          </w:tcPr>
          <w:p w14:paraId="70163E6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80.64</w:t>
            </w:r>
          </w:p>
        </w:tc>
        <w:tc>
          <w:tcPr>
            <w:tcW w:w="905" w:type="dxa"/>
            <w:vAlign w:val="center"/>
          </w:tcPr>
          <w:p w14:paraId="20642CE4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905" w:type="dxa"/>
            <w:vAlign w:val="center"/>
          </w:tcPr>
          <w:p w14:paraId="3E1AE0E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05" w:type="dxa"/>
            <w:vAlign w:val="center"/>
          </w:tcPr>
          <w:p w14:paraId="2832A8A1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center"/>
          </w:tcPr>
          <w:p w14:paraId="3A7BF07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 w14:paraId="3FC600F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CAD7F77" w14:textId="77777777">
        <w:tc>
          <w:tcPr>
            <w:tcW w:w="679" w:type="dxa"/>
            <w:vMerge/>
            <w:vAlign w:val="center"/>
          </w:tcPr>
          <w:p w14:paraId="26B456FC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F79C774" w14:textId="77777777" w:rsidR="000A6341" w:rsidRDefault="00000000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E5990A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30.51</w:t>
            </w:r>
          </w:p>
        </w:tc>
        <w:tc>
          <w:tcPr>
            <w:tcW w:w="1075" w:type="dxa"/>
            <w:vAlign w:val="center"/>
          </w:tcPr>
          <w:p w14:paraId="5C2CDDB0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114.40</w:t>
            </w:r>
          </w:p>
        </w:tc>
        <w:tc>
          <w:tcPr>
            <w:tcW w:w="905" w:type="dxa"/>
            <w:vAlign w:val="center"/>
          </w:tcPr>
          <w:p w14:paraId="4041869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905" w:type="dxa"/>
            <w:vAlign w:val="center"/>
          </w:tcPr>
          <w:p w14:paraId="2CD5775F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905" w:type="dxa"/>
            <w:vAlign w:val="center"/>
          </w:tcPr>
          <w:p w14:paraId="14513E8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05" w:type="dxa"/>
            <w:vAlign w:val="center"/>
          </w:tcPr>
          <w:p w14:paraId="0BD93BD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27D90BFC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1FA63413" w14:textId="77777777">
        <w:tc>
          <w:tcPr>
            <w:tcW w:w="679" w:type="dxa"/>
            <w:vMerge/>
            <w:vAlign w:val="center"/>
          </w:tcPr>
          <w:p w14:paraId="36FFC58F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D4AC3D0" w14:textId="77777777" w:rsidR="000A6341" w:rsidRDefault="00000000"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46B345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tcW w:w="1075" w:type="dxa"/>
            <w:vAlign w:val="center"/>
          </w:tcPr>
          <w:p w14:paraId="1B581418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80.20</w:t>
            </w:r>
          </w:p>
        </w:tc>
        <w:tc>
          <w:tcPr>
            <w:tcW w:w="905" w:type="dxa"/>
            <w:vAlign w:val="center"/>
          </w:tcPr>
          <w:p w14:paraId="1D078EC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905" w:type="dxa"/>
            <w:vAlign w:val="center"/>
          </w:tcPr>
          <w:p w14:paraId="45FD024B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05" w:type="dxa"/>
            <w:vAlign w:val="center"/>
          </w:tcPr>
          <w:p w14:paraId="164DD236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05" w:type="dxa"/>
            <w:vAlign w:val="center"/>
          </w:tcPr>
          <w:p w14:paraId="428628B9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905" w:type="dxa"/>
            <w:vAlign w:val="center"/>
          </w:tcPr>
          <w:p w14:paraId="2FD52982" w14:textId="77777777" w:rsidR="000A6341" w:rsidRDefault="00000000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</w:tr>
      <w:tr w:rsidR="000A6341" w14:paraId="4A61B139" w14:textId="77777777">
        <w:tc>
          <w:tcPr>
            <w:tcW w:w="679" w:type="dxa"/>
            <w:vMerge/>
            <w:vAlign w:val="center"/>
          </w:tcPr>
          <w:p w14:paraId="46287A32" w14:textId="77777777" w:rsidR="000A6341" w:rsidRDefault="000A6341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9E499F9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1F395B5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799</w:t>
            </w:r>
          </w:p>
        </w:tc>
        <w:tc>
          <w:tcPr>
            <w:tcW w:w="1075" w:type="dxa"/>
            <w:vAlign w:val="center"/>
          </w:tcPr>
          <w:p w14:paraId="28C3400F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2997.90</w:t>
            </w:r>
          </w:p>
        </w:tc>
        <w:tc>
          <w:tcPr>
            <w:tcW w:w="905" w:type="dxa"/>
            <w:vAlign w:val="center"/>
          </w:tcPr>
          <w:p w14:paraId="657D4A4D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6379</w:t>
            </w:r>
          </w:p>
        </w:tc>
        <w:tc>
          <w:tcPr>
            <w:tcW w:w="905" w:type="dxa"/>
            <w:vAlign w:val="center"/>
          </w:tcPr>
          <w:p w14:paraId="1298576C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4042</w:t>
            </w:r>
          </w:p>
        </w:tc>
        <w:tc>
          <w:tcPr>
            <w:tcW w:w="905" w:type="dxa"/>
            <w:vAlign w:val="center"/>
          </w:tcPr>
          <w:p w14:paraId="795E8FD7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2337</w:t>
            </w:r>
          </w:p>
        </w:tc>
        <w:tc>
          <w:tcPr>
            <w:tcW w:w="905" w:type="dxa"/>
            <w:vAlign w:val="center"/>
          </w:tcPr>
          <w:p w14:paraId="3BC1217E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3.14</w:t>
            </w:r>
          </w:p>
        </w:tc>
        <w:tc>
          <w:tcPr>
            <w:tcW w:w="905" w:type="dxa"/>
            <w:vAlign w:val="center"/>
          </w:tcPr>
          <w:p w14:paraId="7B2EB84F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7.98</w:t>
            </w:r>
          </w:p>
        </w:tc>
      </w:tr>
      <w:tr w:rsidR="000A6341" w14:paraId="2B7AC202" w14:textId="77777777">
        <w:tc>
          <w:tcPr>
            <w:tcW w:w="2875" w:type="dxa"/>
            <w:gridSpan w:val="2"/>
            <w:vAlign w:val="center"/>
          </w:tcPr>
          <w:p w14:paraId="20D8C1BC" w14:textId="77777777" w:rsidR="000A6341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368CFD99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2448</w:t>
            </w:r>
          </w:p>
        </w:tc>
        <w:tc>
          <w:tcPr>
            <w:tcW w:w="1075" w:type="dxa"/>
            <w:vAlign w:val="center"/>
          </w:tcPr>
          <w:p w14:paraId="59E9A82D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8563.49</w:t>
            </w:r>
          </w:p>
        </w:tc>
        <w:tc>
          <w:tcPr>
            <w:tcW w:w="905" w:type="dxa"/>
            <w:vAlign w:val="center"/>
          </w:tcPr>
          <w:p w14:paraId="73E5BF21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18220</w:t>
            </w:r>
          </w:p>
        </w:tc>
        <w:tc>
          <w:tcPr>
            <w:tcW w:w="905" w:type="dxa"/>
            <w:vAlign w:val="center"/>
          </w:tcPr>
          <w:p w14:paraId="4FE24DB2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11545</w:t>
            </w:r>
          </w:p>
        </w:tc>
        <w:tc>
          <w:tcPr>
            <w:tcW w:w="905" w:type="dxa"/>
            <w:vAlign w:val="center"/>
          </w:tcPr>
          <w:p w14:paraId="37CB977B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6676</w:t>
            </w:r>
          </w:p>
        </w:tc>
        <w:tc>
          <w:tcPr>
            <w:tcW w:w="905" w:type="dxa"/>
            <w:vAlign w:val="center"/>
          </w:tcPr>
          <w:p w14:paraId="187F2027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8.97</w:t>
            </w:r>
          </w:p>
        </w:tc>
        <w:tc>
          <w:tcPr>
            <w:tcW w:w="905" w:type="dxa"/>
            <w:vAlign w:val="center"/>
          </w:tcPr>
          <w:p w14:paraId="6001432B" w14:textId="77777777" w:rsidR="000A6341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7.44</w:t>
            </w:r>
          </w:p>
        </w:tc>
      </w:tr>
    </w:tbl>
    <w:p w14:paraId="1F718418" w14:textId="77777777" w:rsidR="000A6341" w:rsidRDefault="000A6341">
      <w:pPr>
        <w:sectPr w:rsidR="000A6341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0E55D7D" w14:textId="77777777" w:rsidR="000A6341" w:rsidRDefault="00000000">
      <w:pPr>
        <w:pStyle w:val="1"/>
        <w:rPr>
          <w:szCs w:val="24"/>
        </w:rPr>
      </w:pPr>
      <w:bookmarkStart w:id="134" w:name="_Toc154181650"/>
      <w:r>
        <w:rPr>
          <w:szCs w:val="24"/>
        </w:rPr>
        <w:lastRenderedPageBreak/>
        <w:t>房间冷负荷详细表</w:t>
      </w:r>
      <w:bookmarkEnd w:id="134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03E3F3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407D45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129961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930BD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3AC6D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C2B9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50D36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CB4CA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48263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2EE04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59E1C9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F0B4CF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F95481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CFAC34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22C52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31A5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46C1C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854D1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EAEB4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50FC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E16E5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52B24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8D5FB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5F7D90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BAB0C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E1CB4C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走道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04B7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C53A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2CAD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A6B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5C4E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FB1C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2F8C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FB97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A36B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0C37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095BA6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4D430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11FFF9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03889C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B1D4ED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79D1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02AB1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695CA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1361D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CFE0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C9F74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F78F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707B5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EC7882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098016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83B737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718900C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5AF8C0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1058FC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6A923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77897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E2795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56054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1451B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102F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2CDF1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6F86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2558A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7879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AA76A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972F6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03300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5742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56A5B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FF5E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29A75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66BB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5EDF2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5058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D13AC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21C8E2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BF270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49B9E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F=49.70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6B6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ED0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1BA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3DFA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5AD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4BF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/>
              <w:t>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4BA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759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275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F63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88C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4A7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199.0</w:t>
            </w:r>
          </w:p>
        </w:tc>
      </w:tr>
      <w:tr w:rsidR="000A6341" w14:paraId="546BBD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9FC4E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50A8B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5E23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4B2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419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043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8F0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D98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FF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A4E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C2A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6F5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892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CA3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</w:tr>
      <w:tr w:rsidR="000A6341" w14:paraId="0E0A8F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43717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64608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72E4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60A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220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90A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3EA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4C9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9B8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54E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28C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B7A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2E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5B8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</w:tr>
      <w:tr w:rsidR="000A6341" w14:paraId="710568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40513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79585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K=0.41 </w:t>
            </w:r>
            <w:r>
              <w:rPr>
                <w:rFonts w:ascii="宋体" w:hAnsi="宋体"/>
                <w:sz w:val="18"/>
                <w:szCs w:val="18"/>
              </w:rPr>
              <w:t>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EF0E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B91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A50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02E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3D0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5FE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812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47A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14C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EA1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C87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B8D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</w:tr>
      <w:tr w:rsidR="000A6341" w14:paraId="2E0CD33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86B11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44C15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F=74.40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A9F9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653.2</w:t>
            </w:r>
            <w:r>
              <w:rPr>
                <w:rFonts w:ascii="宋体" w:hAnsi="宋体"/>
                <w:sz w:val="18"/>
                <w:szCs w:val="18"/>
              </w:rPr>
              <w:br/>
              <w:t>5325.9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954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465.8</w:t>
            </w:r>
            <w:r>
              <w:rPr>
                <w:rFonts w:ascii="宋体" w:hAnsi="宋体"/>
                <w:sz w:val="18"/>
                <w:szCs w:val="18"/>
              </w:rPr>
              <w:br/>
              <w:t>5470.1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7A0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350.3</w:t>
            </w:r>
            <w:r>
              <w:rPr>
                <w:rFonts w:ascii="宋体" w:hAnsi="宋体"/>
                <w:sz w:val="18"/>
                <w:szCs w:val="18"/>
              </w:rPr>
              <w:br/>
              <w:t>5112.6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7BC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232.8</w:t>
            </w:r>
            <w:r>
              <w:rPr>
                <w:rFonts w:ascii="宋体" w:hAnsi="宋体"/>
                <w:sz w:val="18"/>
                <w:szCs w:val="18"/>
              </w:rPr>
              <w:br/>
              <w:t>4472.5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76D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3697.0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133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3167.8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DFB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1092.3</w:t>
            </w:r>
            <w:r>
              <w:rPr>
                <w:rFonts w:ascii="宋体" w:hAnsi="宋体"/>
                <w:sz w:val="18"/>
                <w:szCs w:val="18"/>
              </w:rPr>
              <w:br/>
              <w:t>2923.5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41D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9D6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1634.8</w:t>
            </w:r>
            <w:r>
              <w:rPr>
                <w:rFonts w:ascii="宋体" w:hAnsi="宋体"/>
                <w:sz w:val="18"/>
                <w:szCs w:val="18"/>
              </w:rPr>
              <w:br/>
              <w:t>1415.3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EBE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2549.5</w:t>
            </w:r>
            <w:r>
              <w:rPr>
                <w:rFonts w:ascii="宋体" w:hAnsi="宋体"/>
                <w:sz w:val="18"/>
                <w:szCs w:val="18"/>
              </w:rPr>
              <w:br/>
              <w:t>1168.4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028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3613.4</w:t>
            </w:r>
            <w:r>
              <w:rPr>
                <w:rFonts w:ascii="宋体" w:hAnsi="宋体"/>
                <w:sz w:val="18"/>
                <w:szCs w:val="18"/>
              </w:rPr>
              <w:br/>
              <w:t>967.0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3E7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4645.2</w:t>
            </w:r>
            <w:r>
              <w:rPr>
                <w:rFonts w:ascii="宋体" w:hAnsi="宋体"/>
                <w:sz w:val="18"/>
                <w:szCs w:val="18"/>
              </w:rPr>
              <w:br/>
              <w:t>788.9</w:t>
            </w:r>
          </w:p>
        </w:tc>
      </w:tr>
      <w:tr w:rsidR="000A6341" w14:paraId="194FD8E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0F8AE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50499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3C38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-282.5</w:t>
            </w:r>
            <w:r>
              <w:rPr>
                <w:rFonts w:ascii="宋体" w:hAnsi="宋体"/>
                <w:sz w:val="18"/>
                <w:szCs w:val="18"/>
              </w:rPr>
              <w:br/>
              <w:t>405.4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0E9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-376.3</w:t>
            </w:r>
            <w:r>
              <w:rPr>
                <w:rFonts w:ascii="宋体" w:hAnsi="宋体"/>
                <w:sz w:val="18"/>
                <w:szCs w:val="18"/>
              </w:rPr>
              <w:br/>
              <w:t>488.8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E93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-407.6</w:t>
            </w:r>
            <w:r>
              <w:rPr>
                <w:rFonts w:ascii="宋体" w:hAnsi="宋体"/>
                <w:sz w:val="18"/>
                <w:szCs w:val="18"/>
              </w:rPr>
              <w:br/>
              <w:t>530.5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FAB7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-449.3</w:t>
            </w:r>
            <w:r>
              <w:rPr>
                <w:rFonts w:ascii="宋体" w:hAnsi="宋体"/>
                <w:sz w:val="18"/>
                <w:szCs w:val="18"/>
              </w:rPr>
              <w:br/>
              <w:t>520.0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1F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-480.6</w:t>
            </w:r>
            <w:r>
              <w:rPr>
                <w:rFonts w:ascii="宋体" w:hAnsi="宋体"/>
                <w:sz w:val="18"/>
                <w:szCs w:val="18"/>
              </w:rPr>
              <w:br/>
              <w:t>436.7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86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-501.4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AE4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-438.9</w:t>
            </w:r>
            <w:r>
              <w:rPr>
                <w:rFonts w:ascii="宋体" w:hAnsi="宋体"/>
                <w:sz w:val="18"/>
                <w:szCs w:val="18"/>
              </w:rPr>
              <w:br/>
              <w:t>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0AB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-303.4</w:t>
            </w:r>
            <w:r>
              <w:rPr>
                <w:rFonts w:ascii="宋体" w:hAnsi="宋体"/>
                <w:sz w:val="18"/>
                <w:szCs w:val="18"/>
              </w:rPr>
              <w:br/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F3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-136.6</w:t>
            </w:r>
            <w:r>
              <w:rPr>
                <w:rFonts w:ascii="宋体" w:hAnsi="宋体"/>
                <w:sz w:val="18"/>
                <w:szCs w:val="18"/>
              </w:rPr>
              <w:br/>
              <w:t>-11.5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A5C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-115.8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35A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/>
              <w:t>-188.7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F5C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-251.3</w:t>
            </w:r>
          </w:p>
        </w:tc>
      </w:tr>
      <w:tr w:rsidR="000A6341" w14:paraId="046CB70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41242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13FCC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427C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935.7</w:t>
            </w:r>
            <w:r>
              <w:rPr>
                <w:rFonts w:ascii="宋体" w:hAnsi="宋体"/>
                <w:sz w:val="18"/>
                <w:szCs w:val="18"/>
              </w:rPr>
              <w:br/>
              <w:t>4920.5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678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842.2</w:t>
            </w:r>
            <w:r>
              <w:rPr>
                <w:rFonts w:ascii="宋体" w:hAnsi="宋体"/>
                <w:sz w:val="18"/>
                <w:szCs w:val="18"/>
              </w:rPr>
              <w:br/>
              <w:t>4981.4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B29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757.9</w:t>
            </w:r>
            <w:r>
              <w:rPr>
                <w:rFonts w:ascii="宋体" w:hAnsi="宋体"/>
                <w:sz w:val="18"/>
                <w:szCs w:val="18"/>
              </w:rPr>
              <w:br/>
              <w:t>4582.1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113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682.2</w:t>
            </w:r>
            <w:r>
              <w:rPr>
                <w:rFonts w:ascii="宋体" w:hAnsi="宋体"/>
                <w:sz w:val="18"/>
                <w:szCs w:val="18"/>
              </w:rPr>
              <w:br/>
              <w:t>3952.4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ABE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613.9</w:t>
            </w:r>
            <w:r>
              <w:rPr>
                <w:rFonts w:ascii="宋体" w:hAnsi="宋体"/>
                <w:sz w:val="18"/>
                <w:szCs w:val="18"/>
              </w:rPr>
              <w:br/>
              <w:t>3260.3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0BF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552.5</w:t>
            </w:r>
            <w:r>
              <w:rPr>
                <w:rFonts w:ascii="宋体" w:hAnsi="宋体"/>
                <w:sz w:val="18"/>
                <w:szCs w:val="18"/>
              </w:rPr>
              <w:br/>
              <w:t>2772.9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D1C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1531.2</w:t>
            </w:r>
            <w:r>
              <w:rPr>
                <w:rFonts w:ascii="宋体" w:hAnsi="宋体"/>
                <w:sz w:val="18"/>
                <w:szCs w:val="18"/>
              </w:rPr>
              <w:br/>
              <w:t>2643.2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836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1739.4</w:t>
            </w:r>
            <w:r>
              <w:rPr>
                <w:rFonts w:ascii="宋体" w:hAnsi="宋体"/>
                <w:sz w:val="18"/>
                <w:szCs w:val="18"/>
              </w:rPr>
              <w:br/>
              <w:t>1585.4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FBD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1771.4</w:t>
            </w:r>
            <w:r>
              <w:rPr>
                <w:rFonts w:ascii="宋体" w:hAnsi="宋体"/>
                <w:sz w:val="18"/>
                <w:szCs w:val="18"/>
              </w:rPr>
              <w:br/>
              <w:t>1426.9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44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2529.8</w:t>
            </w:r>
            <w:r>
              <w:rPr>
                <w:rFonts w:ascii="宋体" w:hAnsi="宋体"/>
                <w:sz w:val="18"/>
                <w:szCs w:val="18"/>
              </w:rPr>
              <w:br/>
              <w:t>1284.2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C82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3458.2</w:t>
            </w:r>
            <w:r>
              <w:rPr>
                <w:rFonts w:ascii="宋体" w:hAnsi="宋体"/>
                <w:sz w:val="18"/>
                <w:szCs w:val="18"/>
              </w:rPr>
              <w:br/>
              <w:t>1155.8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CD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4354.4</w:t>
            </w:r>
            <w:r>
              <w:rPr>
                <w:rFonts w:ascii="宋体" w:hAnsi="宋体"/>
                <w:sz w:val="18"/>
                <w:szCs w:val="18"/>
              </w:rPr>
              <w:br/>
              <w:t>1040.2</w:t>
            </w:r>
          </w:p>
        </w:tc>
      </w:tr>
      <w:tr w:rsidR="000A6341" w14:paraId="5E4A66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B72BB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13E11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F2D9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595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7B5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DDBC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6CB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734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259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A5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235.4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FFE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7B1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298.6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396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272.1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B16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</w:tr>
      <w:tr w:rsidR="000A6341" w14:paraId="7F5ED8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3F1B6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0A1DD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7DDD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6F4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F3F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A17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070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662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87D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B15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FD7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934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7C8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CA3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-8.1</w:t>
            </w:r>
          </w:p>
        </w:tc>
      </w:tr>
      <w:tr w:rsidR="000A6341" w14:paraId="670D29A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A434A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851DF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BA68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192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51E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81D9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3F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C54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9B0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181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A0D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37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298.0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DD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B21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</w:tr>
      <w:tr w:rsidR="000A6341" w14:paraId="09568B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03150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4B6E7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97D8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-20.3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0B9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-27.0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90B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-29.3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419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21D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-34.5</w:t>
            </w:r>
            <w:r>
              <w:rPr>
                <w:rFonts w:ascii="宋体" w:hAnsi="宋体"/>
                <w:sz w:val="18"/>
                <w:szCs w:val="18"/>
              </w:rPr>
              <w:br/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500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-36.0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55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-31.5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D08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-21.8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71F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7BA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/>
              <w:t>-8.3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6C4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-13.6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ED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-18.0</w:t>
            </w:r>
          </w:p>
        </w:tc>
      </w:tr>
      <w:tr w:rsidR="000A6341" w14:paraId="5530A5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2DD3B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F03C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F=67.95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0679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21F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146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92D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E8E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70B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4BC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8FD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AEC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AA5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D88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28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-2.2</w:t>
            </w:r>
            <w:r>
              <w:rPr>
                <w:rFonts w:ascii="宋体" w:hAnsi="宋体"/>
                <w:sz w:val="18"/>
                <w:szCs w:val="18"/>
              </w:rPr>
              <w:br/>
              <w:t>-2.2</w:t>
            </w:r>
          </w:p>
        </w:tc>
      </w:tr>
      <w:tr w:rsidR="000A6341" w14:paraId="2715AC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4B182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EAE13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EF2A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285.4</w:t>
            </w:r>
            <w:r>
              <w:rPr>
                <w:rFonts w:ascii="宋体" w:hAnsi="宋体"/>
                <w:sz w:val="18"/>
                <w:szCs w:val="18"/>
              </w:rPr>
              <w:br/>
              <w:t>805.2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F5A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/>
              <w:t>835.8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7F50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856.2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3624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876.6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F61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896.9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938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907.1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00E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407.7</w:t>
            </w:r>
            <w:r>
              <w:rPr>
                <w:rFonts w:ascii="宋体" w:hAnsi="宋体"/>
                <w:sz w:val="18"/>
                <w:szCs w:val="18"/>
              </w:rPr>
              <w:br/>
              <w:t>927.5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C91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4A9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621.7</w:t>
            </w:r>
            <w:r>
              <w:rPr>
                <w:rFonts w:ascii="宋体" w:hAnsi="宋体"/>
                <w:sz w:val="18"/>
                <w:szCs w:val="18"/>
              </w:rPr>
              <w:br/>
              <w:t>550.4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65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682.9</w:t>
            </w:r>
            <w:r>
              <w:rPr>
                <w:rFonts w:ascii="宋体" w:hAnsi="宋体"/>
                <w:sz w:val="18"/>
                <w:szCs w:val="18"/>
              </w:rPr>
              <w:br/>
              <w:t>458.7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3B5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733.9</w:t>
            </w:r>
            <w:r>
              <w:rPr>
                <w:rFonts w:ascii="宋体" w:hAnsi="宋体"/>
                <w:sz w:val="18"/>
                <w:szCs w:val="18"/>
              </w:rPr>
              <w:br/>
              <w:t>387.3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D2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774.6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</w:tr>
      <w:tr w:rsidR="000A6341" w14:paraId="5EB4B2D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93508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85F26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1810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FF6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FC0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868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446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D01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FCC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B79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1C0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F35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42D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512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611.6</w:t>
            </w:r>
            <w:r>
              <w:rPr>
                <w:rFonts w:ascii="宋体" w:hAnsi="宋体"/>
                <w:sz w:val="18"/>
                <w:szCs w:val="18"/>
              </w:rPr>
              <w:br/>
              <w:t>611.6</w:t>
            </w:r>
          </w:p>
        </w:tc>
      </w:tr>
      <w:tr w:rsidR="000A6341" w14:paraId="5E0141B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3CB35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BA2D3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63BF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474.7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6BB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485.4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E89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490.7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87D5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496.1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2A1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501.4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A26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506.7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E8F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/>
              <w:t>512.1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657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5D8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410.7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7C8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432.1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A4D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EBD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464.1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</w:tr>
      <w:tr w:rsidR="000A6341" w14:paraId="2C7832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43E03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FCFDF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8975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/>
              <w:t>860.3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1F8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/>
              <w:t>871.0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3A2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876.4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D01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881.7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CDB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887.0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88D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892.4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8B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663.0</w:t>
            </w:r>
            <w:r>
              <w:rPr>
                <w:rFonts w:ascii="宋体" w:hAnsi="宋体"/>
                <w:sz w:val="18"/>
                <w:szCs w:val="18"/>
              </w:rPr>
              <w:br/>
              <w:t>897.7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340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764.3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EF1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796.3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2FE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817.7</w:t>
            </w:r>
            <w:r>
              <w:rPr>
                <w:rFonts w:ascii="宋体" w:hAnsi="宋体"/>
                <w:sz w:val="18"/>
                <w:szCs w:val="18"/>
              </w:rPr>
              <w:br/>
              <w:t>128.0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EA2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833.7</w:t>
            </w:r>
            <w:r>
              <w:rPr>
                <w:rFonts w:ascii="宋体" w:hAnsi="宋体"/>
                <w:sz w:val="18"/>
                <w:szCs w:val="18"/>
              </w:rPr>
              <w:br/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698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</w:tr>
      <w:tr w:rsidR="000A6341" w14:paraId="4F5ABA6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4042D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50664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0928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20B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4D7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6958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1E1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3D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639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B2E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42A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F05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195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E1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08DE2E4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ADC2F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1DEE8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5691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E92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B4A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3BB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9DF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AC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082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8C9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538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5F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DFF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92F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429F64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A25B0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8B9B7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9439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198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128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A32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84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2B5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017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542.2</w:t>
            </w:r>
            <w:r>
              <w:rPr>
                <w:rFonts w:ascii="宋体" w:hAnsi="宋体"/>
                <w:sz w:val="18"/>
                <w:szCs w:val="18"/>
              </w:rPr>
              <w:br/>
              <w:t>542.2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39C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AF3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465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597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721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D86A66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EE35F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9985A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9E6D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960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865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4ED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4F0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6BB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4F3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705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9C5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609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8B2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A0C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01B73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AAEC1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F7E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8565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B45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/>
              <w:t>8716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665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8408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EDAF4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7812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A4F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7069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1C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6571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C98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3674</w:t>
            </w:r>
            <w:r>
              <w:rPr>
                <w:rFonts w:ascii="宋体" w:hAnsi="宋体"/>
                <w:sz w:val="18"/>
                <w:szCs w:val="18"/>
              </w:rPr>
              <w:br/>
              <w:t>6355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DB8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4326</w:t>
            </w:r>
            <w:r>
              <w:rPr>
                <w:rFonts w:ascii="宋体" w:hAnsi="宋体"/>
                <w:sz w:val="18"/>
                <w:szCs w:val="18"/>
              </w:rPr>
              <w:br/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8A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4703</w:t>
            </w:r>
            <w:r>
              <w:rPr>
                <w:rFonts w:ascii="宋体" w:hAnsi="宋体"/>
                <w:sz w:val="18"/>
                <w:szCs w:val="18"/>
              </w:rPr>
              <w:br/>
              <w:t>3139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C8D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5722</w:t>
            </w:r>
            <w:r>
              <w:rPr>
                <w:rFonts w:ascii="宋体" w:hAnsi="宋体"/>
                <w:sz w:val="18"/>
                <w:szCs w:val="18"/>
              </w:rPr>
              <w:br/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B09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6832</w:t>
            </w:r>
            <w:r>
              <w:rPr>
                <w:rFonts w:ascii="宋体" w:hAnsi="宋体"/>
                <w:sz w:val="18"/>
                <w:szCs w:val="18"/>
              </w:rPr>
              <w:br/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68F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7874</w:t>
            </w:r>
            <w:r>
              <w:rPr>
                <w:rFonts w:ascii="宋体" w:hAnsi="宋体"/>
                <w:sz w:val="18"/>
                <w:szCs w:val="18"/>
              </w:rPr>
              <w:br/>
              <w:t>2160</w:t>
            </w:r>
          </w:p>
        </w:tc>
      </w:tr>
      <w:tr w:rsidR="0010346A" w:rsidRPr="001F2AC7" w14:paraId="46B88E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2D749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F9D4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7981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26CE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/>
              <w:t>8132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819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7824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27F61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7228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82BD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6484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7ABE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5987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B4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</w:t>
            </w:r>
            <w:r>
              <w:rPr>
                <w:rFonts w:ascii="宋体" w:hAnsi="宋体"/>
                <w:sz w:val="18"/>
                <w:szCs w:val="18"/>
              </w:rPr>
              <w:br/>
              <w:t>5771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D68B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3742</w:t>
            </w:r>
            <w:r>
              <w:rPr>
                <w:rFonts w:ascii="宋体" w:hAnsi="宋体"/>
                <w:sz w:val="18"/>
                <w:szCs w:val="18"/>
              </w:rPr>
              <w:br/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6F7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D99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5137</w:t>
            </w:r>
            <w:r>
              <w:rPr>
                <w:rFonts w:ascii="宋体" w:hAnsi="宋体"/>
                <w:sz w:val="18"/>
                <w:szCs w:val="18"/>
              </w:rPr>
              <w:br/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4C2B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6248</w:t>
            </w:r>
            <w:r>
              <w:rPr>
                <w:rFonts w:ascii="宋体" w:hAnsi="宋体"/>
                <w:sz w:val="18"/>
                <w:szCs w:val="18"/>
              </w:rPr>
              <w:br/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EB52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7289</w:t>
            </w:r>
            <w:r>
              <w:rPr>
                <w:rFonts w:ascii="宋体" w:hAnsi="宋体"/>
                <w:sz w:val="18"/>
                <w:szCs w:val="18"/>
              </w:rPr>
              <w:br/>
              <w:t>2160</w:t>
            </w:r>
          </w:p>
        </w:tc>
      </w:tr>
      <w:tr w:rsidR="0010346A" w:rsidRPr="001F2AC7" w14:paraId="7606676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4E355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212A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1FF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546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29F6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F5FC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421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627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293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7C94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095A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4B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563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/>
              <w:t>0.84</w:t>
            </w:r>
          </w:p>
        </w:tc>
      </w:tr>
      <w:tr w:rsidR="0010346A" w:rsidRPr="001F2AC7" w14:paraId="066267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BA26D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033E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8023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4419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/>
              <w:t>8174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536D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7866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6A38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7270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CA4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6527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7D62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6029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012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/>
              <w:t>5813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AF6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3784</w:t>
            </w:r>
            <w:r>
              <w:rPr>
                <w:rFonts w:ascii="宋体" w:hAnsi="宋体"/>
                <w:sz w:val="18"/>
                <w:szCs w:val="18"/>
              </w:rPr>
              <w:br/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6E7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4160</w:t>
            </w:r>
            <w:r>
              <w:rPr>
                <w:rFonts w:ascii="宋体" w:hAnsi="宋体"/>
                <w:sz w:val="18"/>
                <w:szCs w:val="18"/>
              </w:rPr>
              <w:br/>
              <w:t>3139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092D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5179</w:t>
            </w:r>
            <w:r>
              <w:rPr>
                <w:rFonts w:ascii="宋体" w:hAnsi="宋体"/>
                <w:sz w:val="18"/>
                <w:szCs w:val="18"/>
              </w:rPr>
              <w:br/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DC7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6290</w:t>
            </w:r>
            <w:r>
              <w:rPr>
                <w:rFonts w:ascii="宋体" w:hAnsi="宋体"/>
                <w:sz w:val="18"/>
                <w:szCs w:val="18"/>
              </w:rPr>
              <w:br/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E363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7332</w:t>
            </w:r>
            <w:r>
              <w:rPr>
                <w:rFonts w:ascii="宋体" w:hAnsi="宋体"/>
                <w:sz w:val="18"/>
                <w:szCs w:val="18"/>
              </w:rPr>
              <w:br/>
              <w:t>2160</w:t>
            </w:r>
          </w:p>
        </w:tc>
      </w:tr>
      <w:tr w:rsidR="0010346A" w:rsidRPr="001F2AC7" w14:paraId="03236E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16130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433C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7638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343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/>
              <w:t>7788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D34F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7480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58ED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6884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5C74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6141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4A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5644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9FA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/>
              <w:t>5428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F88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/>
              <w:t>3692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751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3775</w:t>
            </w:r>
            <w:r>
              <w:rPr>
                <w:rFonts w:ascii="宋体" w:hAnsi="宋体"/>
                <w:sz w:val="18"/>
                <w:szCs w:val="18"/>
              </w:rPr>
              <w:br/>
              <w:t>3139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D0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4794</w:t>
            </w:r>
            <w:r>
              <w:rPr>
                <w:rFonts w:ascii="宋体" w:hAnsi="宋体"/>
                <w:sz w:val="18"/>
                <w:szCs w:val="18"/>
              </w:rPr>
              <w:br/>
              <w:t>2755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2DF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5904</w:t>
            </w:r>
            <w:r>
              <w:rPr>
                <w:rFonts w:ascii="宋体" w:hAnsi="宋体"/>
                <w:sz w:val="18"/>
                <w:szCs w:val="18"/>
              </w:rPr>
              <w:br/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0A7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6946</w:t>
            </w:r>
            <w:r>
              <w:rPr>
                <w:rFonts w:ascii="宋体" w:hAnsi="宋体"/>
                <w:sz w:val="18"/>
                <w:szCs w:val="18"/>
              </w:rPr>
              <w:br/>
              <w:t>2160</w:t>
            </w:r>
          </w:p>
        </w:tc>
      </w:tr>
      <w:tr w:rsidR="0010346A" w:rsidRPr="001F2AC7" w14:paraId="76C98F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46273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C0AC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761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0F4AD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B6E6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13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8E1A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65AA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F8F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35F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39E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49B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1E63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</w:tr>
    </w:tbl>
    <w:p w14:paraId="2D9E210F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275ECC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670CD9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64B6D9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C790C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09017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B469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21014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3BC20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8EBB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B1FE4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8AB84B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10A2E9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EAB3B7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1421E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66BD6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C90E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D0A7A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BC2CC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0F6F5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03A2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3384D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7C1F6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ECE3A9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530C0C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70EEE5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DA709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1E741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9C19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4D97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827C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B3DA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8542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24AD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EFE8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7D07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476D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7D5207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60202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BE6929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2C9FA8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64A3AA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9344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418055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21AF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209A2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73EC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C1673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15E8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B542A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0E8367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9DA173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47BBC1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DFAA211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2866E7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000882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74310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8908B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1F7CA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FE641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52BA9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CC426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1BB78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5C1DF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F7675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44A58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8E66C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AF35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25DF7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F9CA8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DBFDD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584D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E6B36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D5B3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2072C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FAEB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3F1A7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2B18C6E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7DE28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67F51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F=6.12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33297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B4C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A09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02B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08D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FAC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512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3DD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503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68E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92A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201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</w:tr>
      <w:tr w:rsidR="000A6341" w14:paraId="284134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93B52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9A8C0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C207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-18.3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59F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6E6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3B4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93A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6A3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-32.4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C02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-28.4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9B0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258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71B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-7.5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F37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E1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-16.2</w:t>
            </w:r>
          </w:p>
        </w:tc>
      </w:tr>
      <w:tr w:rsidR="000A6341" w14:paraId="5A6DF6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90A20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A5CEC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B4E8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0C3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4E39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F8FF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B41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C76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17B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0A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A42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746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7A5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3E1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</w:tr>
      <w:tr w:rsidR="000A6341" w14:paraId="7DAFDC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91063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A7947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76D1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773.0</w:t>
            </w:r>
            <w:r>
              <w:rPr>
                <w:rFonts w:ascii="宋体" w:hAnsi="宋体"/>
                <w:sz w:val="18"/>
                <w:szCs w:val="18"/>
              </w:rPr>
              <w:br/>
              <w:t>2181.1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055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662.6</w:t>
            </w:r>
            <w:r>
              <w:rPr>
                <w:rFonts w:ascii="宋体" w:hAnsi="宋体"/>
                <w:sz w:val="18"/>
                <w:szCs w:val="18"/>
              </w:rPr>
              <w:br/>
              <w:t>2263.9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F18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579.8</w:t>
            </w:r>
            <w:r>
              <w:rPr>
                <w:rFonts w:ascii="宋体" w:hAnsi="宋体"/>
                <w:sz w:val="18"/>
                <w:szCs w:val="18"/>
              </w:rPr>
              <w:br/>
              <w:t>2319.1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57A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524.6</w:t>
            </w:r>
            <w:r>
              <w:rPr>
                <w:rFonts w:ascii="宋体" w:hAnsi="宋体"/>
                <w:sz w:val="18"/>
                <w:szCs w:val="18"/>
              </w:rPr>
              <w:br/>
              <w:t>2374.3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230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/>
              <w:t>2429.5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CC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414.1</w:t>
            </w:r>
            <w:r>
              <w:rPr>
                <w:rFonts w:ascii="宋体" w:hAnsi="宋体"/>
                <w:sz w:val="18"/>
                <w:szCs w:val="18"/>
              </w:rPr>
              <w:br/>
              <w:t>2457.1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9D8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1104.3</w:t>
            </w:r>
            <w:r>
              <w:rPr>
                <w:rFonts w:ascii="宋体" w:hAnsi="宋体"/>
                <w:sz w:val="18"/>
                <w:szCs w:val="18"/>
              </w:rPr>
              <w:br/>
              <w:t>2512.4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EE1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1435.6</w:t>
            </w:r>
            <w:r>
              <w:rPr>
                <w:rFonts w:ascii="宋体" w:hAnsi="宋体"/>
                <w:sz w:val="18"/>
                <w:szCs w:val="18"/>
              </w:rPr>
              <w:br/>
              <w:t>1849.8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856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1684.1</w:t>
            </w:r>
            <w:r>
              <w:rPr>
                <w:rFonts w:ascii="宋体" w:hAnsi="宋体"/>
                <w:sz w:val="18"/>
                <w:szCs w:val="18"/>
              </w:rPr>
              <w:br/>
              <w:t>1490.8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2EE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1849.8</w:t>
            </w:r>
            <w:r>
              <w:rPr>
                <w:rFonts w:ascii="宋体" w:hAnsi="宋体"/>
                <w:sz w:val="18"/>
                <w:szCs w:val="18"/>
              </w:rPr>
              <w:br/>
              <w:t>1242.4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71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AC7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2098.2</w:t>
            </w:r>
            <w:r>
              <w:rPr>
                <w:rFonts w:ascii="宋体" w:hAnsi="宋体"/>
                <w:sz w:val="18"/>
                <w:szCs w:val="18"/>
              </w:rPr>
              <w:br/>
              <w:t>883.5</w:t>
            </w:r>
          </w:p>
        </w:tc>
      </w:tr>
      <w:tr w:rsidR="000A6341" w14:paraId="1F9202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B7B63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D71A8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0804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791.4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543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809.8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A83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828.2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837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837.5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A10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846.7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211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0CE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386.5</w:t>
            </w:r>
            <w:r>
              <w:rPr>
                <w:rFonts w:ascii="宋体" w:hAnsi="宋体"/>
                <w:sz w:val="18"/>
                <w:szCs w:val="18"/>
              </w:rPr>
              <w:br/>
              <w:t>865.1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7AF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570.6</w:t>
            </w:r>
            <w:r>
              <w:rPr>
                <w:rFonts w:ascii="宋体" w:hAnsi="宋体"/>
                <w:sz w:val="18"/>
                <w:szCs w:val="18"/>
              </w:rPr>
              <w:br/>
              <w:t>552.2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FD2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644.2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64B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690.2</w:t>
            </w:r>
            <w:r>
              <w:rPr>
                <w:rFonts w:ascii="宋体" w:hAnsi="宋体"/>
                <w:sz w:val="18"/>
                <w:szCs w:val="18"/>
              </w:rPr>
              <w:br/>
              <w:t>294.5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B4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727.0</w:t>
            </w:r>
            <w:r>
              <w:rPr>
                <w:rFonts w:ascii="宋体" w:hAnsi="宋体"/>
                <w:sz w:val="18"/>
                <w:szCs w:val="18"/>
              </w:rPr>
              <w:br/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1A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763.8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</w:tr>
      <w:tr w:rsidR="000A6341" w14:paraId="0F4637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6C5C9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8C77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8624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E9C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C28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B73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023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217.3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99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56B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763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D7A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A33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528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BD7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</w:tr>
      <w:tr w:rsidR="000A6341" w14:paraId="72CC734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DBE89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77E2B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1873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CD8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A24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379.8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907A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89A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384.4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9FC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386.7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0FD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/>
              <w:t>389.0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DB8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331.3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C62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C7A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354.4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1A3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361.3</w:t>
            </w:r>
            <w:r>
              <w:rPr>
                <w:rFonts w:ascii="宋体" w:hAnsi="宋体"/>
                <w:sz w:val="18"/>
                <w:szCs w:val="18"/>
              </w:rPr>
              <w:br/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47A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368.2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</w:tr>
      <w:tr w:rsidR="000A6341" w14:paraId="1D7B31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6FC23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7A73D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B2AB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1A0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6D3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055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EA1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3A7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FC0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49A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2BA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85D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4D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D51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0F4D0F5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29AB1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9597A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6C22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2EA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32B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4D2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5E5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E3B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8D5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E16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052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EBC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C7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13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1682FA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5184A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5A8F3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4688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AC4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126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1EA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E69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0D9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0BB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867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E03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62F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CE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165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C16BFB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D2722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72ED5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8A11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7B6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2AE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7087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393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C93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662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618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2DA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2F8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B4F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814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18E5E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C6D33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27E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3544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2A5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3655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5406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3734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47BC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3800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D11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3861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5A2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3897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651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1925</w:t>
            </w:r>
            <w:r>
              <w:rPr>
                <w:rFonts w:ascii="宋体" w:hAnsi="宋体"/>
                <w:sz w:val="18"/>
                <w:szCs w:val="18"/>
              </w:rPr>
              <w:br/>
              <w:t>3957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46B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5C00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2838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43F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</w:t>
            </w:r>
            <w:r>
              <w:rPr>
                <w:rFonts w:ascii="宋体" w:hAnsi="宋体"/>
                <w:sz w:val="18"/>
                <w:szCs w:val="18"/>
              </w:rPr>
              <w:br/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C814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3259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940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3422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</w:tr>
      <w:tr w:rsidR="0010346A" w:rsidRPr="001F2AC7" w14:paraId="4933B6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C8472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F2DD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3320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E563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3431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ED5B6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3509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89B2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3575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59A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3636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7F32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3673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729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</w:t>
            </w:r>
            <w:r>
              <w:rPr>
                <w:rFonts w:ascii="宋体" w:hAnsi="宋体"/>
                <w:sz w:val="18"/>
                <w:szCs w:val="18"/>
              </w:rPr>
              <w:br/>
              <w:t>3732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C98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2267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D5D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2613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947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/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989D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909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3197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</w:tr>
      <w:tr w:rsidR="0010346A" w:rsidRPr="001F2AC7" w14:paraId="478230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DA7E5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D7CA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359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A66C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5419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16C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3013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32B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3F22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D68C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8B1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47E6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1F7F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</w:tr>
      <w:tr w:rsidR="0010346A" w:rsidRPr="001F2AC7" w14:paraId="1CD49C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99B4B3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6212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3387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1AA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3499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D738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3577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5DB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E5E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3704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BA1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3741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CC6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/>
              <w:t>3800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3E8D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2335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848B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A48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2912</w:t>
            </w:r>
            <w:r>
              <w:rPr>
                <w:rFonts w:ascii="宋体" w:hAnsi="宋体"/>
                <w:sz w:val="18"/>
                <w:szCs w:val="18"/>
              </w:rPr>
              <w:br/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5B30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3102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1FE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</w:tr>
      <w:tr w:rsidR="0010346A" w:rsidRPr="001F2AC7" w14:paraId="75140F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80D59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DCD5B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BDFF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B101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3410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63A9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3476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1CD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3537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784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3573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3F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</w:t>
            </w:r>
            <w:r>
              <w:rPr>
                <w:rFonts w:ascii="宋体" w:hAnsi="宋体"/>
                <w:sz w:val="18"/>
                <w:szCs w:val="18"/>
              </w:rPr>
              <w:br/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7D5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/>
              <w:t>2540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86B7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F0B3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/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F3C0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1339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E2DE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3098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</w:tr>
      <w:tr w:rsidR="0010346A" w:rsidRPr="001F2AC7" w14:paraId="4975CC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B3A72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F611A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CDA3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AB690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952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FA4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0DC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436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E752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1EE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E023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7C0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5C0E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</w:tr>
    </w:tbl>
    <w:p w14:paraId="47347837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9E12B9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F4A4A8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E5D903B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673010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FC0C7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7FD2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38015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98FCD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27A1F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C7D318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F65CBD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51C76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25C616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D11D78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87375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27C1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3E56E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98440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76297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1962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AC49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A4B97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6B31E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382529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4928E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B227A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快递驿站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87C2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EA98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A419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3F15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F41A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62E0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FDF1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F33F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8D80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3795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AA9659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A8862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12EC787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19070D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FAAA8F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01F0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527A6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F743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8B8E1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8110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131F1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CFA3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370A3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06E44D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46E305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8016A7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3F1C45B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06C008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01DF1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D8CD5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4BA90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A1352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812CC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9FA1A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ABD2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0716F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0922D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89E6B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651A8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B7864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75ED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ECFF3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06EC6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A7A04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BBB4F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1AD31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094A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F2FA0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6F671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D3ABA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10F1EC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53FE7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55051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0837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F6D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0D7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EEB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33D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7B3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1AE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EB8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503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407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509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C0E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</w:tr>
      <w:tr w:rsidR="000A6341" w14:paraId="0F6820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08E74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9D26B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F=15.60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2525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D4E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36E4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D868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12D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CBA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CE4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93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E24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B9E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F03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77E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</w:tr>
      <w:tr w:rsidR="000A6341" w14:paraId="0A6B88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AF44F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F4964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5517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600.8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34D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623.6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65B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638.8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C39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E5C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669.2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59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676.8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19C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/>
              <w:t>692.1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8AB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395.5</w:t>
            </w:r>
            <w:r>
              <w:rPr>
                <w:rFonts w:ascii="宋体" w:hAnsi="宋体"/>
                <w:sz w:val="18"/>
                <w:szCs w:val="18"/>
              </w:rPr>
              <w:br/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90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/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9C7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509.5</w:t>
            </w:r>
            <w:r>
              <w:rPr>
                <w:rFonts w:ascii="宋体" w:hAnsi="宋体"/>
                <w:sz w:val="18"/>
                <w:szCs w:val="18"/>
              </w:rPr>
              <w:br/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368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547.6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FA5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</w:tr>
      <w:tr w:rsidR="000A6341" w14:paraId="378924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60EA8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12D85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29FD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B60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5F29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A1D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EC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2F3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5E3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92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004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DC9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1BA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E5D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</w:tr>
      <w:tr w:rsidR="000A6341" w14:paraId="7A2F21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353AAC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CA48C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73A5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5BD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362.2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868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366.2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104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C63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1B7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79B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51A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DC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306.5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5EE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107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652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</w:tr>
      <w:tr w:rsidR="000A6341" w14:paraId="415924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2E873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06E38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3D76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641.9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BAC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50C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653.9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FBD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DC4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B6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82F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307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570.3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6EE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594.2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2B6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610.1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FDD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18A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634.0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</w:tr>
      <w:tr w:rsidR="000A6341" w14:paraId="01C0EC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CAF96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CF875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8E08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ADB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F22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BE6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B13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599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55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BC8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7FF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724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8A7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E88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30A01FF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3E29F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DBDFE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9EAE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654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65F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B30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0FC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251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F4C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34F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26F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729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044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4A9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00C6B2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F7D11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1DA20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D6FE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B0C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ECC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E8C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F3E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A84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892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DF8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BCE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1FD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64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56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CD8ABC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B1202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2C8A3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FF8F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ED5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02B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EA1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81F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B6A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B17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BE0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F37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AD0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046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2B5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4F7766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420AD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7B4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2165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5A1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8E44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2214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466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931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2251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C74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F80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/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A8E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1891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0D2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7C5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567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565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</w:tr>
      <w:tr w:rsidR="0010346A" w:rsidRPr="001F2AC7" w14:paraId="2C4BE1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85FC6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0AA9F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1729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E803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A5B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4B28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1469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F25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E23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9643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6DA4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02A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4F1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531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</w:tr>
      <w:tr w:rsidR="0010346A" w:rsidRPr="001F2AC7" w14:paraId="0484B6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053A8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2936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E7C5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5C55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168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0A53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F82B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6FF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67FD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4319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FC5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8903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0C0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</w:tr>
      <w:tr w:rsidR="0010346A" w:rsidRPr="001F2AC7" w14:paraId="79B455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5AF98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4DCB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1760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3EC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1790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F2FEC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249B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A691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21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06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/>
              <w:t>1878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D1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0D9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DE8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B21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111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</w:tr>
      <w:tr w:rsidR="0010346A" w:rsidRPr="001F2AC7" w14:paraId="2D91E84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34C69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3528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1472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16C9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0BB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1521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F2B2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1540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5D9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639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E2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/>
              <w:t>1590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07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0549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906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/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E11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0A90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</w:tr>
      <w:tr w:rsidR="0010346A" w:rsidRPr="001F2AC7" w14:paraId="389D06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88F18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71DBE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CB6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53E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ED43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F0B2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BCF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736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AA4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7D4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B2E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3C5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81B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</w:tr>
    </w:tbl>
    <w:p w14:paraId="7B150A28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A75AC8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133AA66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1CED49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C7E87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2D894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91CD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D399E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C4F9A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AB673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A3B57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732468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F68EBD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72CA2C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66D4F9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92F62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FAD75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23166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EDD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8771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6CDFB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CFDBE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33238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E5BA8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AFAD1E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C98A2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4C6E35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BAE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23428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C5E0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F3D4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EC2B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156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E191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488C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102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612C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88AAAF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52751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D61B5DD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1005,1006,1007,1008,1009,2003,2004,2006,2007,2008,2009</w:t>
            </w:r>
          </w:p>
        </w:tc>
      </w:tr>
      <w:tr w:rsidR="002675A0" w:rsidRPr="001F2AC7" w14:paraId="58D4E5D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ACD8AB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059A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8CA2E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2512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00524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088F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724CA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B15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E6DDB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F86098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831916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665DFA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C2FF265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72FDD5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480B90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46596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E03F1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E17FE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F4378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04016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B5A1F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13106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A14A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A828B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2E0FD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22FA3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E5AAB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D22BE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EBAFD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C579F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E3B3D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764BA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40AFF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AA709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AF1C7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E4BF2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29A4BD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28F33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06532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1BDE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131.0</w:t>
            </w:r>
            <w:r>
              <w:rPr>
                <w:rFonts w:ascii="宋体" w:hAnsi="宋体"/>
                <w:sz w:val="18"/>
                <w:szCs w:val="18"/>
              </w:rPr>
              <w:br/>
              <w:t>369.7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F88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383.8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D28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393.1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F49C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064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AF1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416.5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737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C6C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BAE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/>
              <w:t>252.7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6BA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313.6</w:t>
            </w:r>
            <w:r>
              <w:rPr>
                <w:rFonts w:ascii="宋体" w:hAnsi="宋体"/>
                <w:sz w:val="18"/>
                <w:szCs w:val="18"/>
              </w:rPr>
              <w:br/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0C4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337.0</w:t>
            </w:r>
            <w:r>
              <w:rPr>
                <w:rFonts w:ascii="宋体" w:hAnsi="宋体"/>
                <w:sz w:val="18"/>
                <w:szCs w:val="18"/>
              </w:rPr>
              <w:br/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135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355.7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</w:tr>
      <w:tr w:rsidR="000A6341" w14:paraId="4711A0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05DA5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973B5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B4CD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0D4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772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E033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68E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99E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55A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104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B1D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9C6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2FB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BD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</w:tr>
      <w:tr w:rsidR="000A6341" w14:paraId="77D373C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3B79A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B6CD3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A9C4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218.0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940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C30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225.3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0289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13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230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6D4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717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173.9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21C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7AB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198.4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D12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6D6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</w:tr>
      <w:tr w:rsidR="000A6341" w14:paraId="322480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0DAE0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DA0B7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60A8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DB4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399.9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38B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402.4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12C7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404.8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539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407.3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A43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113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304.4</w:t>
            </w:r>
            <w:r>
              <w:rPr>
                <w:rFonts w:ascii="宋体" w:hAnsi="宋体"/>
                <w:sz w:val="18"/>
                <w:szCs w:val="18"/>
              </w:rPr>
              <w:br/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C9E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903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E07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375.4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89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B3D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390.1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</w:tr>
      <w:tr w:rsidR="000A6341" w14:paraId="7051C1C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7262C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43667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EFA0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C03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FFD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A02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BB6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EF4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9FC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C7F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7DC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E58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7F2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D01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176DDFB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82F6B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405A3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2F57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F69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A2D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2117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1DD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52B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A07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BC9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F93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A91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331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BC8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0B9F10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2C9E7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C70D8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F8C3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260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4AF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194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C0F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4C7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59B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3E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7A2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4A3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7B6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5D5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609CA6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043CE9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59A55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9BC4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89B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02D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802F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ADD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5D2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708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178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B8F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DED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C29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082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F3E74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A77E1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DA8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EB6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1313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9BE7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8D0D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C6BE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4744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DAF3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6DE1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3ED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588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F01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998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</w:tr>
      <w:tr w:rsidR="0010346A" w:rsidRPr="001F2AC7" w14:paraId="26B356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0BCB0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997C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06FE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1DD1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C91F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88C9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6713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24E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C75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4E4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C84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974A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DD6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</w:tr>
      <w:tr w:rsidR="0010346A" w:rsidRPr="001F2AC7" w14:paraId="788C1A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153EC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719E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8E4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063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1C9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902C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BB41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92B4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F0B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368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C79B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80C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732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/>
              <w:t>0.39</w:t>
            </w:r>
          </w:p>
        </w:tc>
      </w:tr>
      <w:tr w:rsidR="0010346A" w:rsidRPr="001F2AC7" w14:paraId="35F13B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F0E02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499C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C3E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5AC5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0E0A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7C4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9C8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911D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D84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93DB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245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9FD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FD5F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</w:tr>
      <w:tr w:rsidR="0010346A" w:rsidRPr="001F2AC7" w14:paraId="1A9260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7CE48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6A8B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868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340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19E0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6C1F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B88A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749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359B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4FC5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0BCE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B4E4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685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CE5A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472</w:t>
            </w:r>
          </w:p>
        </w:tc>
      </w:tr>
      <w:tr w:rsidR="0010346A" w:rsidRPr="001F2AC7" w14:paraId="2C806D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8B0B7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DA4E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7D42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2B2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EC2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BB6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A508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063C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774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F66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F5E2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B2FD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8389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</w:tbl>
    <w:p w14:paraId="5600FCA1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6E4BDA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EE89E4D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D0DECCE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4265F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4F7BD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FCF2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CA43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82469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DBCB8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91ADED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F75282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04D2CD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BBE77F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50D379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1A752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DE0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607A6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4466A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231F8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7CAE5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384F7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A4C58C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F5882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1F03CE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92D7F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739FC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583F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4591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9E62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00FA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4AF0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BEFC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A29F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7C01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02A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A10B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16913A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5D76D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A5A2F2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95BF18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722C8A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96FE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9C6258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9B034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DAE84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DF24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14DC7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9DA0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0F206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ED66E4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4DB284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C66710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6CCD6C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115E68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25FA22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DBD0F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ED3D3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51855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758D8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C3915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AAB46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D6D2E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66478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D1FA4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C3F0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8ACE7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FFD7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4C258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48C80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2F2E9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AC2C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AF0C0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6E736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4E8CF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81AE7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0E54C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5DD7709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52089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205E7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F=37.30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61F9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661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405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2C9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FE7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060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7DF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5F1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587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3BD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F65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ECD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</w:tr>
      <w:tr w:rsidR="000A6341" w14:paraId="05385C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066A3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252C9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BDB8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148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A85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FC9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486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54C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6BF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6EC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293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0CD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5E4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D79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</w:tr>
      <w:tr w:rsidR="000A6341" w14:paraId="539B779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4861F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E2CE0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67CD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1046.9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03A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1064.4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20C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1060.3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77CD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1018.4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8FF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1C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DB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3E8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1424.1</w:t>
            </w:r>
            <w:r>
              <w:rPr>
                <w:rFonts w:ascii="宋体" w:hAnsi="宋体"/>
                <w:sz w:val="18"/>
                <w:szCs w:val="18"/>
              </w:rPr>
              <w:br/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8FC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1019.7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7ED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1149.0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06C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1156.3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8BC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1084.9</w:t>
            </w:r>
            <w:r>
              <w:rPr>
                <w:rFonts w:ascii="宋体" w:hAnsi="宋体"/>
                <w:sz w:val="18"/>
                <w:szCs w:val="18"/>
              </w:rPr>
              <w:br/>
              <w:t>246.7</w:t>
            </w:r>
          </w:p>
        </w:tc>
      </w:tr>
      <w:tr w:rsidR="000A6341" w14:paraId="7EF5BE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478B2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B188C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9ADB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-76.0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AE4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-101.2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C69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-109.6</w:t>
            </w:r>
            <w:r>
              <w:rPr>
                <w:rFonts w:ascii="宋体" w:hAnsi="宋体"/>
                <w:sz w:val="18"/>
                <w:szCs w:val="18"/>
              </w:rPr>
              <w:br/>
              <w:t>142.6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570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-120.8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6EE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2C0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-134.8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2AC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FC5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-81.6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3F8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-36.7</w:t>
            </w:r>
            <w:r>
              <w:rPr>
                <w:rFonts w:ascii="宋体" w:hAnsi="宋体"/>
                <w:sz w:val="18"/>
                <w:szCs w:val="18"/>
              </w:rPr>
              <w:br/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3D0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-31.1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815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-50.7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F7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-67.5</w:t>
            </w:r>
          </w:p>
        </w:tc>
      </w:tr>
      <w:tr w:rsidR="000A6341" w14:paraId="1978ED7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98DBF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3B223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D6F0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938.0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841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933.0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7A1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917.7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8421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878.6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36C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805.0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8A9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/>
              <w:t>810.5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30F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1059.2</w:t>
            </w:r>
            <w:r>
              <w:rPr>
                <w:rFonts w:ascii="宋体" w:hAnsi="宋体"/>
                <w:sz w:val="18"/>
                <w:szCs w:val="18"/>
              </w:rPr>
              <w:br/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CC4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1505.6</w:t>
            </w:r>
            <w:r>
              <w:rPr>
                <w:rFonts w:ascii="宋体" w:hAnsi="宋体"/>
                <w:sz w:val="18"/>
                <w:szCs w:val="18"/>
              </w:rPr>
              <w:br/>
              <w:t>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6B0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1056.4</w:t>
            </w:r>
            <w:r>
              <w:rPr>
                <w:rFonts w:ascii="宋体" w:hAnsi="宋体"/>
                <w:sz w:val="18"/>
                <w:szCs w:val="18"/>
              </w:rPr>
              <w:br/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B62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1143.7</w:t>
            </w:r>
            <w:r>
              <w:rPr>
                <w:rFonts w:ascii="宋体" w:hAnsi="宋体"/>
                <w:sz w:val="18"/>
                <w:szCs w:val="18"/>
              </w:rPr>
              <w:br/>
              <w:t>387.9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EA0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1114.5</w:t>
            </w:r>
            <w:r>
              <w:rPr>
                <w:rFonts w:ascii="宋体" w:hAnsi="宋体"/>
                <w:sz w:val="18"/>
                <w:szCs w:val="18"/>
              </w:rPr>
              <w:br/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43C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1006.8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</w:tr>
      <w:tr w:rsidR="000A6341" w14:paraId="4B60C8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3AFC9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F9318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F=43.00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EE25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ED2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EA1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F59B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B5E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CA7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508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47E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73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F99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EBA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746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-1.4</w:t>
            </w:r>
            <w:r>
              <w:rPr>
                <w:rFonts w:ascii="宋体" w:hAnsi="宋体"/>
                <w:sz w:val="18"/>
                <w:szCs w:val="18"/>
              </w:rPr>
              <w:br/>
              <w:t>-1.4</w:t>
            </w:r>
          </w:p>
        </w:tc>
      </w:tr>
      <w:tr w:rsidR="000A6341" w14:paraId="03CE0FE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F0DAA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01511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00AE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/>
              <w:t>995.9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F71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/>
              <w:t>1033.7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7C1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/>
              <w:t>1058.9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532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1084.1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CAA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6A1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A27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/>
              <w:t>1147.1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978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655.5</w:t>
            </w:r>
            <w:r>
              <w:rPr>
                <w:rFonts w:ascii="宋体" w:hAnsi="宋体"/>
                <w:sz w:val="18"/>
                <w:szCs w:val="18"/>
              </w:rPr>
              <w:br/>
              <w:t>844.6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9CD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769.0</w:t>
            </w:r>
            <w:r>
              <w:rPr>
                <w:rFonts w:ascii="宋体" w:hAnsi="宋体"/>
                <w:sz w:val="18"/>
                <w:szCs w:val="18"/>
              </w:rPr>
              <w:br/>
              <w:t>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D24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844.6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3F8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907.6</w:t>
            </w:r>
            <w:r>
              <w:rPr>
                <w:rFonts w:ascii="宋体" w:hAnsi="宋体"/>
                <w:sz w:val="18"/>
                <w:szCs w:val="18"/>
              </w:rPr>
              <w:br/>
              <w:t>479.0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7B8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958.1</w:t>
            </w:r>
            <w:r>
              <w:rPr>
                <w:rFonts w:ascii="宋体" w:hAnsi="宋体"/>
                <w:sz w:val="18"/>
                <w:szCs w:val="18"/>
              </w:rPr>
              <w:br/>
              <w:t>403.4</w:t>
            </w:r>
          </w:p>
        </w:tc>
      </w:tr>
      <w:tr w:rsidR="000A6341" w14:paraId="02969E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4466E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2BC9C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819A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BFC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835B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FC7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F65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DBE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F6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347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DBD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19C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51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324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</w:tr>
      <w:tr w:rsidR="000A6341" w14:paraId="0F41CBD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44221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DC29E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FEB6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587.1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633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600.3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EC6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C698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613.5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939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620.1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ADF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00D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343.1</w:t>
            </w:r>
            <w:r>
              <w:rPr>
                <w:rFonts w:ascii="宋体" w:hAnsi="宋体"/>
                <w:sz w:val="18"/>
                <w:szCs w:val="18"/>
              </w:rPr>
              <w:br/>
              <w:t>633.3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2A6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0A6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54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C72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554.2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2A8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</w:tr>
      <w:tr w:rsidR="000A6341" w14:paraId="5A7E98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3662C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7769E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7341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1064.1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70A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1077.3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6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1083.9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74B4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1090.5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FBC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1097.1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D7B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1103.7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C2F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820.0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B60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945.3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129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984.9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1E9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1011.3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C5D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1031.1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3D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1050.9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</w:tr>
      <w:tr w:rsidR="000A6341" w14:paraId="306A9E0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B0B4C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14A4B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FD99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A8E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535E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576D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41F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AAD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78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FA2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48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CA1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E32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0AA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6B48CF8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3E6D9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FFAA1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C81C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B98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A75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876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A72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ACA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23D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C8C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45F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FA5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F86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A0B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2F8A2D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34D4F1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E1283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0723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B97B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CC2B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79F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3EF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4F8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A25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799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236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1F0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48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4F3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A7934D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EF30E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32E37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CD06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4C6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DF2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8BD2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674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10D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713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33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1FB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95C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452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9F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7AB76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ED792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D54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/>
              <w:t>4645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198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48C3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4739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4F84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4728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54F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4664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4D2B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40F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3814</w:t>
            </w:r>
            <w:r>
              <w:rPr>
                <w:rFonts w:ascii="宋体" w:hAnsi="宋体"/>
                <w:sz w:val="18"/>
                <w:szCs w:val="18"/>
              </w:rPr>
              <w:br/>
              <w:t>4651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429C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4569</w:t>
            </w:r>
            <w:r>
              <w:rPr>
                <w:rFonts w:ascii="宋体" w:hAnsi="宋体"/>
                <w:sz w:val="18"/>
                <w:szCs w:val="18"/>
              </w:rPr>
              <w:br/>
              <w:t>2569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35D3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4316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B90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4546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8F4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4635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284B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4633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</w:tr>
      <w:tr w:rsidR="0010346A" w:rsidRPr="001F2AC7" w14:paraId="298C5A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F72B7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B694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/>
              <w:t>3922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24B4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3989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E49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4017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F8B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4006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9AC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3941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552B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3954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2C0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3091</w:t>
            </w:r>
            <w:r>
              <w:rPr>
                <w:rFonts w:ascii="宋体" w:hAnsi="宋体"/>
                <w:sz w:val="18"/>
                <w:szCs w:val="18"/>
              </w:rPr>
              <w:br/>
              <w:t>3928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F55F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</w:t>
            </w:r>
            <w:r>
              <w:rPr>
                <w:rFonts w:ascii="宋体" w:hAnsi="宋体"/>
                <w:sz w:val="18"/>
                <w:szCs w:val="18"/>
              </w:rPr>
              <w:br/>
              <w:t>2569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1E6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3593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F140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3823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9B7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8601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3910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</w:tr>
      <w:tr w:rsidR="0010346A" w:rsidRPr="001F2AC7" w14:paraId="587B32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85617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9D68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78B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A174F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112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713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18FD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904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250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06BD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5582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42D4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9FDD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</w:tr>
      <w:tr w:rsidR="0010346A" w:rsidRPr="001F2AC7" w14:paraId="5ACC8B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5C00E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AD6D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/>
              <w:t>3974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FB4F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4042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3D51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4069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B2ED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4058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10D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3993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E89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4006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0E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3143</w:t>
            </w:r>
            <w:r>
              <w:rPr>
                <w:rFonts w:ascii="宋体" w:hAnsi="宋体"/>
                <w:sz w:val="18"/>
                <w:szCs w:val="18"/>
              </w:rPr>
              <w:br/>
              <w:t>3980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EEF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3898</w:t>
            </w:r>
            <w:r>
              <w:rPr>
                <w:rFonts w:ascii="宋体" w:hAnsi="宋体"/>
                <w:sz w:val="18"/>
                <w:szCs w:val="18"/>
              </w:rPr>
              <w:br/>
              <w:t>2569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69F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3645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9513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DBE5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3964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CDA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3962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</w:tr>
      <w:tr w:rsidR="0010346A" w:rsidRPr="001F2AC7" w14:paraId="6DBB2AB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1B7F6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4578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/>
              <w:t>3497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EDB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</w:t>
            </w:r>
            <w:r>
              <w:rPr>
                <w:rFonts w:ascii="宋体" w:hAnsi="宋体"/>
                <w:sz w:val="18"/>
                <w:szCs w:val="18"/>
              </w:rPr>
              <w:br/>
              <w:t>3565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CF7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60F7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3581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C48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3516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39C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3529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45F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2666</w:t>
            </w:r>
            <w:r>
              <w:rPr>
                <w:rFonts w:ascii="宋体" w:hAnsi="宋体"/>
                <w:sz w:val="18"/>
                <w:szCs w:val="18"/>
              </w:rPr>
              <w:br/>
              <w:t>3503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41D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</w:t>
            </w:r>
            <w:r>
              <w:rPr>
                <w:rFonts w:ascii="宋体" w:hAnsi="宋体"/>
                <w:sz w:val="18"/>
                <w:szCs w:val="18"/>
              </w:rPr>
              <w:br/>
              <w:t>2569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D051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3168</w:t>
            </w:r>
            <w:r>
              <w:rPr>
                <w:rFonts w:ascii="宋体" w:hAnsi="宋体"/>
                <w:sz w:val="18"/>
                <w:szCs w:val="18"/>
              </w:rPr>
              <w:br/>
              <w:t>2196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9A0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3398</w:t>
            </w:r>
            <w:r>
              <w:rPr>
                <w:rFonts w:ascii="宋体" w:hAnsi="宋体"/>
                <w:sz w:val="18"/>
                <w:szCs w:val="18"/>
              </w:rPr>
              <w:br/>
              <w:t>1974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DF65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F37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3485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</w:tr>
      <w:tr w:rsidR="0010346A" w:rsidRPr="001F2AC7" w14:paraId="5256D6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62813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36FC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2D3A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E31F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2EAB9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98CC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BA9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57E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628F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D9E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2FB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5A5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C8C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</w:tr>
    </w:tbl>
    <w:p w14:paraId="686087D9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6B0263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4878F5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95522C7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23E29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B9955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2676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656A3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A9197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44029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B24327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913B97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EB6EDE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AD1ED1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28094D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DA087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4993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601A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AB6D5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E89A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42DC6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E190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E247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DA26E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4294D5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BE2D7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E3336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</w:t>
            </w:r>
            <w:r>
              <w:rPr>
                <w:rFonts w:ascii="宋体" w:hAnsi="宋体"/>
                <w:sz w:val="18"/>
                <w:szCs w:val="18"/>
              </w:rPr>
              <w:t>快递驿站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6E17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441D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892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366A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6B59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14B4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1D27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2DE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DA04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9A5C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04C355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889CC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6F28103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089ED5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6A64D7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70E1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E59C2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40BF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6BB20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8E82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0F939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EA74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84464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47422C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61DAED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1866CD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A2CA2DD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70AA56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6438BF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5D840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9FFA8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5C01E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C1354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26FB5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59BD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B943E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6ECDD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DC3BB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EB268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31130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B3F09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21FD9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9714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4C8EB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0B99A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11BA9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EF09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CFC4B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BB6D3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5A8A2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3DCA35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6760A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F37BC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1237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B5F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044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551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2FC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027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AB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361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314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AD3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1A4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547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</w:tr>
      <w:tr w:rsidR="000A6341" w14:paraId="7B23DC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8176F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BCC79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246C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2D0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25E1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EF5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ADB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1E2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AA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47D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C6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306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504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8A0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</w:tr>
      <w:tr w:rsidR="000A6341" w14:paraId="7C2E4E0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CED27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6D39C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F897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302.6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9C7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E97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596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32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A2F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14D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DAA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E17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7BA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C14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8FF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</w:tr>
      <w:tr w:rsidR="000A6341" w14:paraId="69BD7B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74190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F08A6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9F34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783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-36.4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442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14F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A87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4B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16A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-42.5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BE5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0C6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/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2FE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FB5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-18.3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49D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-24.3</w:t>
            </w:r>
          </w:p>
        </w:tc>
      </w:tr>
      <w:tr w:rsidR="000A6341" w14:paraId="046847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2AFB9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02709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685E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B02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269.0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CE1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270.2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667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AA0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C44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D4F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AB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43E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EC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BE4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2E8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0A6341" w14:paraId="290019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8D759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E4F06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6A0D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620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BE7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B60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A39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CE5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8A1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81D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B9F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FD4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FD6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483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-0.8</w:t>
            </w:r>
            <w:r>
              <w:rPr>
                <w:rFonts w:ascii="宋体" w:hAnsi="宋体"/>
                <w:sz w:val="18"/>
                <w:szCs w:val="18"/>
              </w:rPr>
              <w:br/>
              <w:t>-0.8</w:t>
            </w:r>
          </w:p>
        </w:tc>
      </w:tr>
      <w:tr w:rsidR="000A6341" w14:paraId="000C8E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EC684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6972D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67B8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/>
              <w:t>616.2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E3F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639.6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912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5A1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FFC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ED2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BE5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291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/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1E6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677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/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477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0E0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592.8</w:t>
            </w:r>
            <w:r>
              <w:rPr>
                <w:rFonts w:ascii="宋体" w:hAnsi="宋体"/>
                <w:sz w:val="18"/>
                <w:szCs w:val="18"/>
              </w:rPr>
              <w:br/>
              <w:t>249.6</w:t>
            </w:r>
          </w:p>
        </w:tc>
      </w:tr>
      <w:tr w:rsidR="000A6341" w14:paraId="1AC917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BA231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E1DEA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7D9D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C6B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519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08D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BC2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233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725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3FC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89B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426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796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353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</w:tr>
      <w:tr w:rsidR="000A6341" w14:paraId="7D302E5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9EC10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613B8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5BD8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3C3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909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44A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BDA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C00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3C0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D2E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9B0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523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446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24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355.1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</w:tr>
      <w:tr w:rsidR="000A6341" w14:paraId="50DF2C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6F9CE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E3DC6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A5C7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658.4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B0C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666.6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672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07B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681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678.8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2A2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682.9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B5C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507.4</w:t>
            </w:r>
            <w:r>
              <w:rPr>
                <w:rFonts w:ascii="宋体" w:hAnsi="宋体"/>
                <w:sz w:val="18"/>
                <w:szCs w:val="18"/>
              </w:rPr>
              <w:br/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BF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80D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609.4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6CA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F2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A19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650.2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</w:tr>
      <w:tr w:rsidR="000A6341" w14:paraId="314815B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B97BB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CBF4F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0BD1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3A2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985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A75F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2FB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2DC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13A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EC0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8CF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702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567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E5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6336AE8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74E03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CBAC8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6702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8D8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E66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FB7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BE0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1D8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CCA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D9E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4C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B37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44D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B5A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4B11CD1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D142F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03994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B5F6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27D7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15D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683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F2C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A5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CB7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278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380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A66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8DA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734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5F4B4C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F556F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167F1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5D5F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E4B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BE2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5C8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9C6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126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388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5E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332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DE8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B1A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579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7BD3B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C8ADC8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FA9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2537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69B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2581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946E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5138D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2616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DBFA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D808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9346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</w:t>
            </w:r>
            <w:r>
              <w:rPr>
                <w:rFonts w:ascii="宋体" w:hAnsi="宋体"/>
                <w:sz w:val="18"/>
                <w:szCs w:val="18"/>
              </w:rPr>
              <w:br/>
              <w:t>2645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C407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0ED8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5B3B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BE1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22E0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</w:tr>
      <w:tr w:rsidR="0010346A" w:rsidRPr="001F2AC7" w14:paraId="571C65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933B3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42E2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2090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AB7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2134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2179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0827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A75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2159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E775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2187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55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CB43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9E84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1179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35C0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ED7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</w:tr>
      <w:tr w:rsidR="0010346A" w:rsidRPr="001F2AC7" w14:paraId="1D2A9D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75138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A508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FE68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C2F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E237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FDB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D663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6A01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7C1C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2F1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CE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3FB7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3AC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</w:tr>
      <w:tr w:rsidR="0010346A" w:rsidRPr="001F2AC7" w14:paraId="77BC8F7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D7D23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76CCE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2122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5ED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2166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2CE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0BD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8A88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61C5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ABCA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</w:t>
            </w:r>
            <w:r>
              <w:rPr>
                <w:rFonts w:ascii="宋体" w:hAnsi="宋体"/>
                <w:sz w:val="18"/>
                <w:szCs w:val="18"/>
              </w:rPr>
              <w:br/>
              <w:t>2230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52F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C2A9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AED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AD5E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C393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</w:tr>
      <w:tr w:rsidR="0010346A" w:rsidRPr="001F2AC7" w14:paraId="6C4561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D955F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407B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83A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1871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8ACC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1896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29CA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4BA0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1896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1AE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DDB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1226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1C8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10B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1607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0B0E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FF1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</w:tr>
      <w:tr w:rsidR="0010346A" w:rsidRPr="001F2AC7" w14:paraId="303946E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AE550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0478F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5E8E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84C9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2D36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448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2A45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799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167A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176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CFC3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4C7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003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</w:tr>
    </w:tbl>
    <w:p w14:paraId="2062FED1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C74933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D6500D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8C9B81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A770F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A5992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277A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59B8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8D9EE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15071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ABDBFD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102AE1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F3F5F3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D35C05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21FA16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7F5B8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E85BC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6EC6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78A3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FE9B0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8D373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8C78F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08C3B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E4826B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2EE605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EDCD61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0DD2E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治疗室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60914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234D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148F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7E13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73C5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2B52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BF04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CE71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9885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F38A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0FFDDA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F2265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B4ED49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9C9731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2E79BE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58C6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F8BCF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700C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65244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DF07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6FE1C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628A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C2447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38C7CA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519F9D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65047B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C69B03D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9AC78F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5E6AA0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1538F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37299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43086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A6382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C4F6C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3B01A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BA948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1798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00128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2860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6D7A7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00D81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6FAE0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74D03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6476E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1E96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D4402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DFE4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01733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ACE0A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33A6A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254E58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95F5E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08128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AF2C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05E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307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524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ACE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F4A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D7A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F33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8A5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4F0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BB1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681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0A6341" w14:paraId="1E5DCB9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9B1A64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44207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F7EE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44A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636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AB3D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683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62A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113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F4B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A4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77C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6A7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44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</w:tr>
      <w:tr w:rsidR="000A6341" w14:paraId="1B28CF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5866F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72653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2199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CA6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E29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9F2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0A7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6D4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56B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09F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CEA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F1B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6CB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-14.2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D3B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-18.9</w:t>
            </w:r>
          </w:p>
        </w:tc>
      </w:tr>
      <w:tr w:rsidR="000A6341" w14:paraId="06707D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BA6EC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37C16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427D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75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F966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716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A0D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20E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FC2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4F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D1A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C90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358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E85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</w:tr>
      <w:tr w:rsidR="000A6341" w14:paraId="11D449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8EDB7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85C39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C3DA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647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C46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6D0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9CB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178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757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70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B42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07F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1CD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577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</w:tr>
      <w:tr w:rsidR="000A6341" w14:paraId="12F1F7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0EBB9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405F8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DDB0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445.6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816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345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473.8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878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06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1B5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907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/>
              <w:t>513.2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9A7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C10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981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377.9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BFA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710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</w:tr>
      <w:tr w:rsidR="000A6341" w14:paraId="4DFBE87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B645B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9D4FF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2032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F1C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74C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9B04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2D0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7FB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16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52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37A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393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C80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C43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</w:tr>
      <w:tr w:rsidR="000A6341" w14:paraId="6BD4DDC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11B05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A6B94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F5B3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B5F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268.6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D16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430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837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A58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0F5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AA7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261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B4D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ED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695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0A6341" w14:paraId="7DDC57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4D177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896FD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5705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47C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6BC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484.9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5068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2A2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490.8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C6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0D5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93E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CFC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440.7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3E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452.5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307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DA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0A6341" w14:paraId="464A21B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188D4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EFAAF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F847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A0A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648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5784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273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956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255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1EA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C9F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40F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33D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75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336E116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FC346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736C3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AA20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644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B97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151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97C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24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C98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3C1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BE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85C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A23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860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1207B86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09DCC8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BCD89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D3E5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D7F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5E5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FDF1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416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027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61D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CAE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D5F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8CB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93D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D8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40EE5F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38E44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9B95B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AB63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C38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460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BFB0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0DA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4FD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E52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11E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E4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A43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C76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738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24920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988C3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729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90DC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1838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3173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E1BD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EE8F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C07C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217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1883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036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556C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DEF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B2C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143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</w:tr>
      <w:tr w:rsidR="0010346A" w:rsidRPr="001F2AC7" w14:paraId="7C4FC4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644D8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F9641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3FD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D1E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1533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D142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295B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6BAB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5D6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3969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401E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900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EB6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72B2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</w:tr>
      <w:tr w:rsidR="0010346A" w:rsidRPr="001F2AC7" w14:paraId="217D920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3403F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974D9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479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E825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9A6D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DDF7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371E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4E3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A8F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0CD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69E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918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097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</w:tr>
      <w:tr w:rsidR="0010346A" w:rsidRPr="001F2AC7" w14:paraId="785EC6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57EC2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CB88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F79F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1538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5F23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ABF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13E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569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B06F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80A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0FA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3C8C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9B6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BBD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</w:tr>
      <w:tr w:rsidR="0010346A" w:rsidRPr="001F2AC7" w14:paraId="076DC3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FE90C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3F89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4360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8C8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A979E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59E4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5049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D30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B7C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692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0D27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69D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B16F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</w:tr>
      <w:tr w:rsidR="0010346A" w:rsidRPr="001F2AC7" w14:paraId="40E51D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EDF19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9863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EE8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63EB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0D3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C4B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CCED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917F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943F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0F7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80C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96F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A6C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14:paraId="30A288E3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BC4EB5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66A4BD9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6ECA671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B9F2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86BA2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9F57A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F3AA5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DBB12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286A0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37788B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952FE4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C84284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509882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9B8222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02BC3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FB242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A5EE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A5FB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C5F26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F2135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DDD9D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FAB4A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F1DA5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638EEC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F0966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BC7776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复印室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CF0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E72EA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53C9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2661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3562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C8D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0F20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223A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DA19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D105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487ED6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12D87A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ABA34CA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C29B09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DABF90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CCB8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98889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BC78B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710F4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3F31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72244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5D37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EE4DC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2A3EF4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678124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D23399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A122F2D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A8ACD5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FFB5F4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827F2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E54F81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BDC2D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E9DA4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67938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93BC0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A0F01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26BDB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49649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A49B2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E0AD4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5ABD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7EC99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7DE2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E2382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16D5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1D54E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F5D7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C16A8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FD39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063EC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220C40C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1E4D9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9407C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A45C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425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329E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00CD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E74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13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0A5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BC3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957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DF2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A46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5BE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</w:tr>
      <w:tr w:rsidR="000A6341" w14:paraId="7378B49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1E08D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45947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E79B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F65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5FA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2A1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032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BF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6C2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BBB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F94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2C2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731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43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</w:tr>
      <w:tr w:rsidR="000A6341" w14:paraId="4D0711C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B619B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0484B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49CE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503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E19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B24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41B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C6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408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3AF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EA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58C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1B4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-14.2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204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-18.9</w:t>
            </w:r>
          </w:p>
        </w:tc>
      </w:tr>
      <w:tr w:rsidR="000A6341" w14:paraId="0C445A0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4137D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06F57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393F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084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FF8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DA3F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2D0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32B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260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CDE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11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377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036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79D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</w:tr>
      <w:tr w:rsidR="000A6341" w14:paraId="25C86B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3ED96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27C90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794E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F8B5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860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8DDA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50F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F3C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72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039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17A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20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5F3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DC5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</w:tr>
      <w:tr w:rsidR="000A6341" w14:paraId="1DD3FB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DE9C6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21DB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9CAB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568.8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2D0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590.4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C3E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7B6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391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DF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301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534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A51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87F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81B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8E4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</w:tr>
      <w:tr w:rsidR="000A6341" w14:paraId="7524AE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587A9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62D88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89FC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7A4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046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44A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96D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26E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C81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541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4E6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135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B02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7CA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</w:tr>
      <w:tr w:rsidR="000A6341" w14:paraId="4B4D6EA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44205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9A02A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5627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045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FD5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2DD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C8E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C14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1A6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221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48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2ED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C39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181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0A6341" w14:paraId="4BC961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9A42E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0549A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8165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DCC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267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A925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6EA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531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FE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0C1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FBE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B17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2D9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4A9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0A6341" w14:paraId="0A6591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BA56C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A017E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23D0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B36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60CA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828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65E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D23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8AF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6A2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DA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A35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E2B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3B7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3E0DE56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96A5A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5D1AF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0F50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2448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F11F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4299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A91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1E8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C2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838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000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D78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11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7AF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1AAED44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26E1B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AEB50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647FB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3D6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87D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4689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52D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69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AFE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B43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73B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E30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5B8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DF5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491BF0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11D5B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41DE3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60DE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FA2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8E69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7164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04E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A9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17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3D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54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58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1A5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0C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FE8A9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5A78E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C74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5C3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9DB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605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2314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38F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1B4B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FB1B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0B6E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4BE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DD7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177A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2127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883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60F5F6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AEC4D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24D5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1828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EB9C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1868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CA15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1890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6AD6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710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1896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C4D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0CC2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577A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BCF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83E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228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83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59D4AD9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EEB38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B61A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ECC7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6C7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088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6E8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1A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3E0C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29C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006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4B04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ADA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1EF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  <w:tr w:rsidR="0010346A" w:rsidRPr="001F2AC7" w14:paraId="0BD21B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1441F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263F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2A58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1898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5AE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1920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F1DE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437F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3F0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BE2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/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2D9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696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7EE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74DA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B5F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124605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64A4C8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2451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0E1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1625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74E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1647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5B9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FDEF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94C0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7498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D238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8B73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/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91DF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F8DA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9CD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2CF5EC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4AE32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8ACEE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ED9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D3E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13C8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D77C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D2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297D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6DB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08B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5613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E99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951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</w:tr>
    </w:tbl>
    <w:p w14:paraId="718D7031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D90D18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15FCB0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88BD391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401D2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ABDD0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A35C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FEA30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C2600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EA9D7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3A7F5E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CE1BA4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7C29CE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0093B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D2D4CB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E483B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CB8C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A5D5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8C07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F986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AD9C1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49BF2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37EA4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228F5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CBCBC8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B3D5B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1A8FA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卧室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56F6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8FA0A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3FA2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11DF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28A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BB1C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305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DB99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6B79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09D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37C910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9A243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76C5EC5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</w:tr>
      <w:tr w:rsidR="002675A0" w:rsidRPr="001F2AC7" w14:paraId="1EE6376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CD4448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6F05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4E79D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5173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78078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56D2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F96A5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0E75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67D1B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C1D518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E801BA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96DC7D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958FCA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B9F84C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77532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BCD27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0E2B88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CF088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88422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5E6A6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38BC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B59C1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321FE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FEE34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62902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42300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9EF1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95F7B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CB6F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14F8C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7CCB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95890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B7D29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1722B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C300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EB836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4D7961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CE521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30C58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69F3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E6CC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D94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4DA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3D4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FB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E3E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1CC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BAC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D6C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9C7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30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0A6341" w14:paraId="0930FF6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A1C5C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2D610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FF51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9C8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20E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EDF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B5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72A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3D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6DF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AF6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C2D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2F6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D48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</w:tr>
      <w:tr w:rsidR="000A6341" w14:paraId="5AD5D0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C3D36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9242A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4D76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7EA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EDB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1120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A61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AC7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5A5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7D1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702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/>
              <w:t>-0.6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A63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C68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-9.1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080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-12.2</w:t>
            </w:r>
          </w:p>
        </w:tc>
      </w:tr>
      <w:tr w:rsidR="000A6341" w14:paraId="6F9E26C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BD110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42255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F232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400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7D8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12CC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88C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4E2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01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6D1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D49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719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6AD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4B2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</w:tr>
      <w:tr w:rsidR="000A6341" w14:paraId="429F3E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41E9E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B6D51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B0BC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FEB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899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8D66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2D2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092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82A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8E4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052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686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F98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A77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</w:tr>
      <w:tr w:rsidR="000A6341" w14:paraId="0C8865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37491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FC663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A9B9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06F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884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E87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F2D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609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14C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2F0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AD7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117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B1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817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</w:tr>
      <w:tr w:rsidR="000A6341" w14:paraId="00F09C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B741B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600EA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FC17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EAC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E9C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051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0E7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BA4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21D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D64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36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AA6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0A9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19A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</w:tr>
      <w:tr w:rsidR="000A6341" w14:paraId="645B309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9AC0F7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D9A34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A448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3F4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8ED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ECB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94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01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319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8DD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24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DA4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EF9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A95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0A6341" w14:paraId="775817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64927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537EC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35DD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A357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02B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61F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C2D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8C2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63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FA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CF8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CAA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E92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433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0A6341" w14:paraId="2EA57C6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82DD7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76AE5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B1B7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2998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59C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7F4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993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BB2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15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B49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68E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83A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67F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38E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4179E8C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A186E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C13AD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A10D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3A7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C91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0196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1D2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E43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3F3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970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265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FA0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F10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A76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3575907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E2FA2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A43D7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6727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22B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E99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D070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1FE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970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E9F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206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222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CA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957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E22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3543BE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3490A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9E4BE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3CDA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4E0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0D2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E70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1B4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0CA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C90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804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0B2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A63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BE3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403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928CAB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8ADCD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803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05B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B7F2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1529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3B4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B8E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81C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CF7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5171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4C2A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C31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790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8A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6BC617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F5186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53BE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7A7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69BFA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1254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B9BC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4F1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72F8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C7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AE6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FD3E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073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BF10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9D67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15DEBF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7057C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403FF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A28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FE28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2799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F44D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09B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3102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046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DE5F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B96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238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5E4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  <w:tr w:rsidR="0010346A" w:rsidRPr="001F2AC7" w14:paraId="1F75AA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52AEA8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3315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85C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547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B064C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80A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61DA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B4C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1DD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8E5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717D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980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6EA4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58F05A5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166BA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D081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D12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EC1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1092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A25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EDC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94DC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AA62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5F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E138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09CC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A691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F3E9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4783213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C71D7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13D5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BCC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1D6D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C1D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462B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C98B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B9D3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A2C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901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440C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6199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177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0C9DAA5A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3E8C2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79CE5BC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926291F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04839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3854D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CF1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5F7F5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A3E4D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18F28E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C2212F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8356CE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492DE9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172832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11E4B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3F9F4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CDA17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B77B4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01216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6AE7E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0267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0AC5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40BB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6A0B0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A82C49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49F823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53E0A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D808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9183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3711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566A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FE79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4EC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BD0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BA17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EEE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F300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909299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BD213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3AEEEB9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F901C9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F8C6AE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E07D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AFC0E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88838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29FC8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A7D6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39735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CC4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EEC88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A394FC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A4B6A0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FEEAB2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97E8EF2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3EC36A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DDB89C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409F8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3600C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C78A6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814BA2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35466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D9A82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15448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3A14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7EE24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BB48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0A819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ADED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E4B00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42046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AF2FD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C32A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C1580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A4F4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9FDE4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1F76A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17C04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24FF96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B7085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C716A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C7E4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618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81F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6DF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0F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1D7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49C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93A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1CF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C97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588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9A6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</w:tr>
      <w:tr w:rsidR="000A6341" w14:paraId="4B284E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C2B68C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606DA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B1F7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201.7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21D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BCBD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997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296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CC4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A2C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CBF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736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17D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62A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714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</w:tr>
      <w:tr w:rsidR="000A6341" w14:paraId="394091C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60E48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2CCAC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C91D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245C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6CB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220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53B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E9F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CB3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015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A9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CA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-7.5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6F6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EDB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-16.2</w:t>
            </w:r>
          </w:p>
        </w:tc>
      </w:tr>
      <w:tr w:rsidR="000A6341" w14:paraId="31FEFFB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2694C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277E2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0480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74F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D80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B7D6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D7E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10B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50D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C6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4CC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465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292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2FA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</w:tr>
      <w:tr w:rsidR="000A6341" w14:paraId="1312E0A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6006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6B3EB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F=9.40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212F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EDD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492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7B8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A70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1A9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2D7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D88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6C6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23F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B8B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048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/>
              <w:t>-0.3</w:t>
            </w:r>
          </w:p>
        </w:tc>
      </w:tr>
      <w:tr w:rsidR="000A6341" w14:paraId="5534CA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4069E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BFF4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D861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DC9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376.9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4E4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B88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395.3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A5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029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409.1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AB0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418.3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0A0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/>
              <w:t>308.0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E82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6A0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308.0</w:t>
            </w:r>
            <w:r>
              <w:rPr>
                <w:rFonts w:ascii="宋体" w:hAnsi="宋体"/>
                <w:sz w:val="18"/>
                <w:szCs w:val="18"/>
              </w:rPr>
              <w:br/>
              <w:t>206.9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08E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331.0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263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/>
              <w:t>147.1</w:t>
            </w:r>
          </w:p>
        </w:tc>
      </w:tr>
      <w:tr w:rsidR="000A6341" w14:paraId="20D136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3E78C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AC00C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6724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B49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D79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CD4B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F0B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C84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C00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551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6B9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5F2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BC2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5A1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</w:tr>
      <w:tr w:rsidR="000A6341" w14:paraId="0D17D7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24120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D5893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DCC8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D72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C35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0C9F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785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8FB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DCF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/>
              <w:t>230.9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F80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B38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185.2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7CA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9FC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875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</w:tr>
      <w:tr w:rsidR="000A6341" w14:paraId="0619A9B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A8629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DC617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363F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02B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392.8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107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395.2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1B7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397.6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855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4BB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C4C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5F2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ECB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623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368.8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E9C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CE8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383.2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</w:tr>
      <w:tr w:rsidR="000A6341" w14:paraId="6ED6DB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90085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9D33B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6F21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13B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185F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46D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5EF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6E8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352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6EE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AA3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7EB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FE4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DBC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153C5AA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BC9B8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A83EF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4ACA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F4B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64CF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8B3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D97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02C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938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9FE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1C8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66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3B4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861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6AED27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6E6B1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0F5AE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FFC7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4DD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494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600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C75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D9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AB1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5AC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D93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DD7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00B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8B3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695883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FE11B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FAE79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419B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C98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B86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8F3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32F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389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6CF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721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E4F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8D2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409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F5B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B32AE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97ED4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710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E450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9A8E6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611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8A2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1524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B4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60FB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6CAC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F38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45D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76E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F49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</w:tr>
      <w:tr w:rsidR="0010346A" w:rsidRPr="001F2AC7" w14:paraId="0B2ACE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5A750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83BF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1273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1248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A5F3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E3B2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1268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D2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556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632F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1284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F16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0A9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B78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A2FD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B5D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</w:tr>
      <w:tr w:rsidR="0010346A" w:rsidRPr="001F2AC7" w14:paraId="1F1D51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3BF4D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BDBC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A4F2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C904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78A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764C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10E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5AB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1C8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6E5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AF3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D0F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8637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2D675F3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BE595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6769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F33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1267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5EFB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AB1DE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7AEA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97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76B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F60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A9A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6BA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BE1A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DE5D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</w:tr>
      <w:tr w:rsidR="0010346A" w:rsidRPr="001F2AC7" w14:paraId="29551A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BBBED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4B7A9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6B6E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B43E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002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CC8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8B0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4FE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/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9546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6E3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9228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EA7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F64A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</w:tr>
      <w:tr w:rsidR="0010346A" w:rsidRPr="001F2AC7" w14:paraId="204D336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DB3E4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1915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0DA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D30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F34D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552B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382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167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ECD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31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2B1C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B04E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7AAB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14:paraId="4CB9D919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C6362A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CA7664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22C99CB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14D4D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35281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1111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0890E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AC55B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625A1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626750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51F5FE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BCBAE5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FEB9F5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4B8E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B5779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BA205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76A74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FD3A0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A8A89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9691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21CAA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68826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60440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7E1C6D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AE9E5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FE75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2A60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D7676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C7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452F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FA6D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F9F1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6A57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6D95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BC1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7897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F7EC00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B96F94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9E70A31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7892DC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C98EE2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46D4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1168A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E9A91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079A1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F1E9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34CC6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2BE4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9A4D0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3A03EF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AEF6C7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3DF9F3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FAAA7F5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FA4330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F0527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988AC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0FDAC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48642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36E29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9EA99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C182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97D0C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326EF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D7C46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97B3D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DAE69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CD249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00B63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5BA9F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94029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3DB2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6B5CE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D70B4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D8F0C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999C2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08047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7ABB4D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9B8B1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343F5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E866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623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2DD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64E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CE3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7EF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D45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919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444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6FF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2A1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81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</w:tr>
      <w:tr w:rsidR="000A6341" w14:paraId="3F56F13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A9440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A4A78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BA2C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1C4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D91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CFC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979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529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729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B92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AD7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D4D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59E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0F5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</w:tr>
      <w:tr w:rsidR="000A6341" w14:paraId="156744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71AC3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E7B76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2ED6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0BBC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87A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64B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B69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88B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FF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924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C56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CE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836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D44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-8.1</w:t>
            </w:r>
          </w:p>
        </w:tc>
      </w:tr>
      <w:tr w:rsidR="000A6341" w14:paraId="6780D22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B687B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82435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E26B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0FB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ADD1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3D0A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8A1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10C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BF4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97F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A1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B7D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308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C51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</w:tr>
      <w:tr w:rsidR="000A6341" w14:paraId="4566B3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0A224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D1623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1DE2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54A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414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213C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6E3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0EE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AB1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44B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074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A71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D10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FEE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</w:tr>
      <w:tr w:rsidR="000A6341" w14:paraId="1497E6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031A6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19277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B69E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254.8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A97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ED8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271.0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E6E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997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520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D24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0AF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BF2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FE2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8E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6D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</w:tr>
      <w:tr w:rsidR="000A6341" w14:paraId="4226DC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6D510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CA722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B131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95F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02F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8894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089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F4C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EE1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AD3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282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569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F53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2FD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193.6</w:t>
            </w:r>
          </w:p>
        </w:tc>
      </w:tr>
      <w:tr w:rsidR="000A6341" w14:paraId="2864EF8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F0448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82A24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7409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150.3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615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594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4CE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BF5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D30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248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95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A72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5B1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6CC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865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A6341" w14:paraId="234F3C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45503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23A08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2449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F38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BC9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89E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914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BC4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172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C1B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338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C12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C84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263.9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052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A6341" w14:paraId="6393F3F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C5CD5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6367C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05F8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EC1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068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3AE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9B9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B06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CF0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5A3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1C4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DEB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13C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3D5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14C5461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02399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685C4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8E46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E86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082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EED7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CA6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5C3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931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FCD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13A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995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15A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FA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63D747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1E00E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1541A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4BC9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409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D39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D73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EC0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484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2E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D18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0E1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91B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20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D1B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26B638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DBA11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C1068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3D12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B2E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404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586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AC5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71C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3C5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A06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EE3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8B3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578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174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08271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D59F7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349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7338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0B1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A99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99F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81B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BC9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DBF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23AE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AA9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5331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5D6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0419C6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3B7C5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D348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3DCC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834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8B2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844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84E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8A7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045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49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2AC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4E9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2F91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9AA2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1CE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614CCC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D95E8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D1441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EAA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397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79CE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9E0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C9FD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BE86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51D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490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7643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B96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3B96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701977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44D50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D00E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765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FB7B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9761B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C5D7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B13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24F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FBC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B219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C0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D9B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369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2B9DD3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05370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DC8C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BAEE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22B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FA4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CA12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FA3D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C87C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1CB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802B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C57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01F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597D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21F2DE8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D9768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635E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E8C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748F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724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24E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B79E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03A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4E2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4A31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125A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F883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41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14:paraId="7D4F9C02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52671A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220F70E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5B2B78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371E4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91E6E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42CF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D118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A5A10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1EC26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160E1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C89162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EE3C8F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3A1CB1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0F98BB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71110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A7A39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3CCF5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A5E5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242D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3B09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D5F9A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D6762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7F666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5ED7D4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24872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E60BB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6C48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EB1C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722C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971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83DC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6DA1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9027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14B5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4A2A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083D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BE9CB9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2ED02C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98FC79E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63FBB3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3357C4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CE69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56F6F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C24F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33C28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B370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3AA39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1C8F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A79D0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A3C80E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FEAE49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70F6EB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6BD6B64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CDA2E2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AEEA3D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109D7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75ABB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49118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331D0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EE327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4038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D7764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E0884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D8345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5D3B8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C0C9C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09080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857AE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9275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F7279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7D1A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F209A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68D7F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31A3C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3DD1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26454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6F603D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2AA63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36721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33FA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DFA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D25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F539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A21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94D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34F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CA8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522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973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AF7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5E3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</w:tr>
      <w:tr w:rsidR="000A6341" w14:paraId="0A1E8F2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1D917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63377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3758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140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269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BFF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A7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C6A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517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2B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8A9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A3D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E1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EAF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</w:tr>
      <w:tr w:rsidR="000A6341" w14:paraId="3A8AF64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66370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594D3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55DF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1A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71D1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485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6E2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3B9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7B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8C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B79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64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950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978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-8.1</w:t>
            </w:r>
          </w:p>
        </w:tc>
      </w:tr>
      <w:tr w:rsidR="000A6341" w14:paraId="156C289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15E22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90962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E312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0E0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579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93B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19D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F2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BFB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C97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75B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660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7C6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828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</w:tr>
      <w:tr w:rsidR="000A6341" w14:paraId="1F3F19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5E2EC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346C4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F=6.60</w:t>
            </w:r>
            <w:r>
              <w:rPr>
                <w:rFonts w:ascii="宋体" w:hAnsi="宋体"/>
                <w:sz w:val="18"/>
                <w:szCs w:val="18"/>
              </w:rPr>
              <w:br/>
              <w:t>K=0.33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B4C7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250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5A0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579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6F5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908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BF7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E57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77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7F6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262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64B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-0.2</w:t>
            </w:r>
            <w:r>
              <w:rPr>
                <w:rFonts w:ascii="宋体" w:hAnsi="宋体"/>
                <w:sz w:val="18"/>
                <w:szCs w:val="18"/>
              </w:rPr>
              <w:br/>
              <w:t>-0.2</w:t>
            </w:r>
          </w:p>
        </w:tc>
      </w:tr>
      <w:tr w:rsidR="000A6341" w14:paraId="6D0645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BF2BC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FF98E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9E2C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DFF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F75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270.2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494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0C4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A1E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FFB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/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B76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167.3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F49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46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94C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C11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0A6341" w14:paraId="0C8B00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A0D44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FCCEF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C701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83CE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BA5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686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A7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FF0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8E6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C3A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E85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5A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51C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54D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193.0</w:t>
            </w:r>
          </w:p>
        </w:tc>
      </w:tr>
      <w:tr w:rsidR="000A6341" w14:paraId="140E821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913A5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7836E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0370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CF1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5E8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3D7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653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8A7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9DC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EDC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AF4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00B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7C2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EEC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</w:tr>
      <w:tr w:rsidR="000A6341" w14:paraId="3C0B58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A202E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5526A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81E3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B3B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274.9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8E1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0CD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CC4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D9D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209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209.2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1A2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55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A5E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8A2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849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</w:tr>
      <w:tr w:rsidR="000A6341" w14:paraId="475865D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5A7F3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CF83E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2FDD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211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E8E7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212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F53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2A7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6B6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1FE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6C3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C7E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EEA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8C3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2E0237F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47015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0ADDC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A716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D8E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BF2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DD0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022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267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B09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648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38E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40A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3F9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A33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4CAC73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6298ED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59A9F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A5D1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23E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508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4F80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A16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9BC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22F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0A7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7D9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306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9EF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200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A2EE92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E5160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8A443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6A9C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BDD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070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9585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A95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02B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4F9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4CA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CC1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AF6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032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0A6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6D8E9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B2CFB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662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F50E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1017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FB0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1026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0C8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8F8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E90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A037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305C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27E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AF79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41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B84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350FE8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8BF3A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FB23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428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32F9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44787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E15D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8C4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AE1E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9B9A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22B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1FD3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C9B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6DFA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13D886C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5C6133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9ACE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B0F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93A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3BD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D3B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16E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D39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574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EEC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8D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E5E1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C20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04599F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B8434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B098F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AA77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7450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F7A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D53B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204F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5AE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C1EF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C889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14F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35C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28DE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0293DE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488BC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807F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5AC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640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5BC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118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DBF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86B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359E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4C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3C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677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2E1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52B27A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BC2B83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E36E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ED25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429F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8BB93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E030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7AB7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8E9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B850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BCE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9D6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657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7EA4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14:paraId="24071EBE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93BEAB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033308C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DA3651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62718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AA39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9443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6BC2D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1F3E9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B0604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6A333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644010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AA88CF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F344D1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7DA2F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E218F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E5059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4325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DD290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7C969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9E18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3E5E4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4B46A6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63586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587C03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E727B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3EB01E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4C8C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6FCD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EA4B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0D2F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9740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93A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E365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D58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6F30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7529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7337C6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3E616F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0C9816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0334FC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D38514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33D8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AB4B7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7BDB2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92E11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260F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DD9D6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C0D1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BF628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1DDF39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892A0A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1E8ECE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759787C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700C6E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B99BA9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97280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E6E50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ED845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FA603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4AAFD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8C76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16EE1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8FE9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0BA19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43540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FA9A0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F30AE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F71BF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87B7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A6636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0E73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F2559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A2EF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787A8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0204F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85ECE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084625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D7D9D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CD57E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360A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F2D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289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CF9A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2C1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739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570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446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DD8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6B9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C32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376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</w:tr>
      <w:tr w:rsidR="000A6341" w14:paraId="125304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12BA3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7FB53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F=55.20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8C16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030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2C0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96.3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AFD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F09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78E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20F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719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B29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5D6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226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87A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</w:tr>
      <w:tr w:rsidR="000A6341" w14:paraId="185377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E1163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1F1DA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1039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421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3B2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711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954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BD1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43E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14E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56F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855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DD1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ABF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</w:tr>
      <w:tr w:rsidR="000A6341" w14:paraId="4781B9B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1C8F3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B00F4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F=54.30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6AA6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476.7</w:t>
            </w:r>
            <w:r>
              <w:rPr>
                <w:rFonts w:ascii="宋体" w:hAnsi="宋体"/>
                <w:sz w:val="18"/>
                <w:szCs w:val="18"/>
              </w:rPr>
              <w:br/>
              <w:t>3887.1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4E1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340.0</w:t>
            </w:r>
            <w:r>
              <w:rPr>
                <w:rFonts w:ascii="宋体" w:hAnsi="宋体"/>
                <w:sz w:val="18"/>
                <w:szCs w:val="18"/>
              </w:rPr>
              <w:br/>
              <w:t>3994.7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382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/>
              <w:t>3741.3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2F0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3278.8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BA8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2370.2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3AF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2312.0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141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797.2</w:t>
            </w:r>
            <w:r>
              <w:rPr>
                <w:rFonts w:ascii="宋体" w:hAnsi="宋体"/>
                <w:sz w:val="18"/>
                <w:szCs w:val="18"/>
              </w:rPr>
              <w:br/>
              <w:t>2133.7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04B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1048.1</w:t>
            </w:r>
            <w:r>
              <w:rPr>
                <w:rFonts w:ascii="宋体" w:hAnsi="宋体"/>
                <w:sz w:val="18"/>
                <w:szCs w:val="18"/>
              </w:rPr>
              <w:br/>
              <w:t>1255.2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E89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1193.2</w:t>
            </w:r>
            <w:r>
              <w:rPr>
                <w:rFonts w:ascii="宋体" w:hAnsi="宋体"/>
                <w:sz w:val="18"/>
                <w:szCs w:val="18"/>
              </w:rPr>
              <w:br/>
              <w:t>1033.0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EDD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1866.3</w:t>
            </w:r>
            <w:r>
              <w:rPr>
                <w:rFonts w:ascii="宋体" w:hAnsi="宋体"/>
                <w:sz w:val="18"/>
                <w:szCs w:val="18"/>
              </w:rPr>
              <w:br/>
              <w:t>852.8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9BC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2644.7</w:t>
            </w:r>
            <w:r>
              <w:rPr>
                <w:rFonts w:ascii="宋体" w:hAnsi="宋体"/>
                <w:sz w:val="18"/>
                <w:szCs w:val="18"/>
              </w:rPr>
              <w:br/>
              <w:t>705.8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4B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3393.7</w:t>
            </w:r>
            <w:r>
              <w:rPr>
                <w:rFonts w:ascii="宋体" w:hAnsi="宋体"/>
                <w:sz w:val="18"/>
                <w:szCs w:val="18"/>
              </w:rPr>
              <w:br/>
              <w:t>575.8</w:t>
            </w:r>
          </w:p>
        </w:tc>
      </w:tr>
      <w:tr w:rsidR="000A6341" w14:paraId="64B42C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BE484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E8428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D3AB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-206.2</w:t>
            </w:r>
            <w:r>
              <w:rPr>
                <w:rFonts w:ascii="宋体" w:hAnsi="宋体"/>
                <w:sz w:val="18"/>
                <w:szCs w:val="18"/>
              </w:rPr>
              <w:br/>
              <w:t>295.9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25A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-274.7</w:t>
            </w:r>
            <w:r>
              <w:rPr>
                <w:rFonts w:ascii="宋体" w:hAnsi="宋体"/>
                <w:sz w:val="18"/>
                <w:szCs w:val="18"/>
              </w:rPr>
              <w:br/>
              <w:t>356.7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810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-297.5</w:t>
            </w:r>
            <w:r>
              <w:rPr>
                <w:rFonts w:ascii="宋体" w:hAnsi="宋体"/>
                <w:sz w:val="18"/>
                <w:szCs w:val="18"/>
              </w:rPr>
              <w:br/>
              <w:t>387.2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F85C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-327.9</w:t>
            </w:r>
            <w:r>
              <w:rPr>
                <w:rFonts w:ascii="宋体" w:hAnsi="宋体"/>
                <w:sz w:val="18"/>
                <w:szCs w:val="18"/>
              </w:rPr>
              <w:br/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8A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-350.7</w:t>
            </w:r>
            <w:r>
              <w:rPr>
                <w:rFonts w:ascii="宋体" w:hAnsi="宋体"/>
                <w:sz w:val="18"/>
                <w:szCs w:val="18"/>
              </w:rPr>
              <w:br/>
              <w:t>318.7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B98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-366.0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36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-320.3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C4B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-221.4</w:t>
            </w:r>
            <w:r>
              <w:rPr>
                <w:rFonts w:ascii="宋体" w:hAnsi="宋体"/>
                <w:sz w:val="18"/>
                <w:szCs w:val="18"/>
              </w:rPr>
              <w:br/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AF0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-99.7</w:t>
            </w:r>
            <w:r>
              <w:rPr>
                <w:rFonts w:ascii="宋体" w:hAnsi="宋体"/>
                <w:sz w:val="18"/>
                <w:szCs w:val="18"/>
              </w:rPr>
              <w:br/>
              <w:t>-8.4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10B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-84.5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550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/>
              <w:t>-137.7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FB2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-183.4</w:t>
            </w:r>
          </w:p>
        </w:tc>
      </w:tr>
      <w:tr w:rsidR="000A6341" w14:paraId="3EF7621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2B0A5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38411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6AE1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682.9</w:t>
            </w:r>
            <w:r>
              <w:rPr>
                <w:rFonts w:ascii="宋体" w:hAnsi="宋体"/>
                <w:sz w:val="18"/>
                <w:szCs w:val="18"/>
              </w:rPr>
              <w:br/>
              <w:t>3591.2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220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614.6</w:t>
            </w:r>
            <w:r>
              <w:rPr>
                <w:rFonts w:ascii="宋体" w:hAnsi="宋体"/>
                <w:sz w:val="18"/>
                <w:szCs w:val="18"/>
              </w:rPr>
              <w:br/>
              <w:t>3638.0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E797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553.2</w:t>
            </w:r>
            <w:r>
              <w:rPr>
                <w:rFonts w:ascii="宋体" w:hAnsi="宋体"/>
                <w:sz w:val="18"/>
                <w:szCs w:val="18"/>
              </w:rPr>
              <w:br/>
              <w:t>3354.1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72E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2899.2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DB4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  <w:t>2051.5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866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403.3</w:t>
            </w:r>
            <w:r>
              <w:rPr>
                <w:rFonts w:ascii="宋体" w:hAnsi="宋体"/>
                <w:sz w:val="18"/>
                <w:szCs w:val="18"/>
              </w:rPr>
              <w:br/>
              <w:t>2023.7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E04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1117.5</w:t>
            </w:r>
            <w:r>
              <w:rPr>
                <w:rFonts w:ascii="宋体" w:hAnsi="宋体"/>
                <w:sz w:val="18"/>
                <w:szCs w:val="18"/>
              </w:rPr>
              <w:br/>
              <w:t>1929.1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DE6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1269.5</w:t>
            </w:r>
            <w:r>
              <w:rPr>
                <w:rFonts w:ascii="宋体" w:hAnsi="宋体"/>
                <w:sz w:val="18"/>
                <w:szCs w:val="18"/>
              </w:rPr>
              <w:br/>
              <w:t>1157.1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DA1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1292.9</w:t>
            </w:r>
            <w:r>
              <w:rPr>
                <w:rFonts w:ascii="宋体" w:hAnsi="宋体"/>
                <w:sz w:val="18"/>
                <w:szCs w:val="18"/>
              </w:rPr>
              <w:br/>
              <w:t>1041.4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BF3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1851.9</w:t>
            </w:r>
            <w:r>
              <w:rPr>
                <w:rFonts w:ascii="宋体" w:hAnsi="宋体"/>
                <w:sz w:val="18"/>
                <w:szCs w:val="18"/>
              </w:rPr>
              <w:br/>
              <w:t>937.3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AFA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2531.4</w:t>
            </w:r>
            <w:r>
              <w:rPr>
                <w:rFonts w:ascii="宋体" w:hAnsi="宋体"/>
                <w:sz w:val="18"/>
                <w:szCs w:val="18"/>
              </w:rPr>
              <w:br/>
              <w:t>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4D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3181.5</w:t>
            </w:r>
            <w:r>
              <w:rPr>
                <w:rFonts w:ascii="宋体" w:hAnsi="宋体"/>
                <w:sz w:val="18"/>
                <w:szCs w:val="18"/>
              </w:rPr>
              <w:br/>
              <w:t>759.2</w:t>
            </w:r>
          </w:p>
        </w:tc>
      </w:tr>
      <w:tr w:rsidR="000A6341" w14:paraId="3E60DD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7A33D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2491A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3C05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2728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8F9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BF0D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6D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000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06D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E72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21D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E42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E7A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2BB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</w:tr>
      <w:tr w:rsidR="000A6341" w14:paraId="33DA77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1A6B8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9BA28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6433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DAE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B5E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C81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82A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440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F11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EF9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205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49D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B99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DBA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</w:tr>
      <w:tr w:rsidR="000A6341" w14:paraId="7E6D712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1F188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FD4AF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2921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C6A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711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E63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455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658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DF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3E3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216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4BF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11B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34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</w:tr>
      <w:tr w:rsidR="000A6341" w14:paraId="7F5EF0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9C0F6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08FCC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7186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CF9E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1BC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7573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11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9D9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199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DEB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10E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9A4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54A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5F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</w:tr>
      <w:tr w:rsidR="000A6341" w14:paraId="2F0ACD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4AB9F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CDA37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582A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2C3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2FA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E091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8A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AD0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B33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133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2FE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B75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2D1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464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63E540D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6B621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9F290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5EA7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12A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C3F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5AC8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0E9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7AC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104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66D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4E3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E2C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84F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8AB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66142F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F6A7C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8EF49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A8F1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022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284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6E3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6D0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08A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CB6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85F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E9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138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C0E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2E9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03EAB7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6EAFD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5BC3D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5AE1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429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263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351D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46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EF3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F3E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427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D2A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F19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B5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1DE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16183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44219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943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4750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F72B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4868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201F2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4621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925F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4164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2510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3262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BE4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7AD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3039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72B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1819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4B4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95DD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2BA0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6A6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4247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</w:tr>
      <w:tr w:rsidR="0010346A" w:rsidRPr="001F2AC7" w14:paraId="15C8183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FA3E1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DAD8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4594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63F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4711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9736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4464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0368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4007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C78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3105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A40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33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/>
              <w:t>2882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7DB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7D9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124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531C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3327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3B4B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4090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</w:tr>
      <w:tr w:rsidR="0010346A" w:rsidRPr="001F2AC7" w14:paraId="7639C27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5599A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43A7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3B3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5D81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0375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89D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E44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6B6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18F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91E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F3AD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12E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21A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  <w:tr w:rsidR="0010346A" w:rsidRPr="001F2AC7" w14:paraId="5AF9320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E62BE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FA45F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4605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1ADB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4722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26A8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4475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2E5C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6D8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3116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6DDD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895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/>
              <w:t>2893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B3D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1673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535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</w:t>
            </w:r>
            <w:r>
              <w:rPr>
                <w:rFonts w:ascii="宋体" w:hAnsi="宋体"/>
                <w:sz w:val="18"/>
                <w:szCs w:val="18"/>
              </w:rPr>
              <w:br/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7AAD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16B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3338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2A3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4101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</w:tr>
      <w:tr w:rsidR="0010346A" w:rsidRPr="001F2AC7" w14:paraId="580E555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013F3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2E07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4501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949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4619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14EC3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4371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B7EA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/>
              <w:t>3915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70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</w:t>
            </w:r>
            <w:r>
              <w:rPr>
                <w:rFonts w:ascii="宋体" w:hAnsi="宋体"/>
                <w:sz w:val="18"/>
                <w:szCs w:val="18"/>
              </w:rPr>
              <w:br/>
              <w:t>3013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062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2958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9F0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2790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7C9B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1B9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C55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71E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3235</w:t>
            </w:r>
            <w:r>
              <w:rPr>
                <w:rFonts w:ascii="宋体" w:hAnsi="宋体"/>
                <w:sz w:val="18"/>
                <w:szCs w:val="18"/>
              </w:rPr>
              <w:br/>
              <w:t>1127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BA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3998</w:t>
            </w:r>
            <w:r>
              <w:rPr>
                <w:rFonts w:ascii="宋体" w:hAnsi="宋体"/>
                <w:sz w:val="18"/>
                <w:szCs w:val="18"/>
              </w:rPr>
              <w:br/>
              <w:t>981</w:t>
            </w:r>
          </w:p>
        </w:tc>
      </w:tr>
      <w:tr w:rsidR="0010346A" w:rsidRPr="001F2AC7" w14:paraId="149A09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EBD5C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5D6F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586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A4C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30F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721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E2B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510A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D7E0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8FA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1B7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A7A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EC5E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</w:tbl>
    <w:p w14:paraId="747BA3FC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ECB5B3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64EEC8D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CD5B1F7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193B4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03F7E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9011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BCFDA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5C692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B3BDE4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CC32F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E9E373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A77E72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4EBEBF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9C8DF1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23463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49125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2024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2D3F3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E0203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41A18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E51B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FF2CB7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74DF0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78874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B8064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CD5A37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CE59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1D30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ADF8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E52A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4A56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9719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7E1F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54D8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EFE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176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CD7315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F03B0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31662C0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A78504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68CF5C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BCBF7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09DD3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79896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986A1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C70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21325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4868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F8A90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A4EB22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AD5D1D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D9CB6C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35DB652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28113A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529A2B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53BBE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5CE8C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5A31C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341D7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5C5D3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6FE24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49014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C2FD3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7A4EC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2CE98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08CE7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E4A76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F813C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AC96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AE2D2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07AB0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3A093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8111C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939DA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1365C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34954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78E178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1596A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42452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324E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BC6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53E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68F8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84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E58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B30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E46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5D3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/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3C7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E5A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6D4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65.6</w:t>
            </w:r>
          </w:p>
        </w:tc>
      </w:tr>
      <w:tr w:rsidR="000A6341" w14:paraId="0F9DB79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E8EF9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3B750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46D6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600.8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69B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623.6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02F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638.8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636B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F50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669.2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BCD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676.8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9BC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/>
              <w:t>692.1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0DC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395.5</w:t>
            </w:r>
            <w:r>
              <w:rPr>
                <w:rFonts w:ascii="宋体" w:hAnsi="宋体"/>
                <w:sz w:val="18"/>
                <w:szCs w:val="18"/>
              </w:rPr>
              <w:br/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AAE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/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87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509.5</w:t>
            </w:r>
            <w:r>
              <w:rPr>
                <w:rFonts w:ascii="宋体" w:hAnsi="宋体"/>
                <w:sz w:val="18"/>
                <w:szCs w:val="18"/>
              </w:rPr>
              <w:br/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654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547.6</w:t>
            </w:r>
            <w:r>
              <w:rPr>
                <w:rFonts w:ascii="宋体" w:hAnsi="宋体"/>
                <w:sz w:val="18"/>
                <w:szCs w:val="18"/>
              </w:rPr>
              <w:br/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BE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</w:tr>
      <w:tr w:rsidR="000A6341" w14:paraId="457808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99FCF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8B78E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9636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BC9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488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345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9E6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7CE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ABB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BC6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820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53D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CCA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</w:tr>
      <w:tr w:rsidR="000A6341" w14:paraId="457AA35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E3F17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B3BE4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82F7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0E6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362.2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9F8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9BE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BC4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9E6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245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966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07B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306.5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C19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7A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66A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</w:tr>
      <w:tr w:rsidR="000A6341" w14:paraId="56C8E3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DA0F8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92D21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17AB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641.9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E97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69B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653.9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E20B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636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FDA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B6B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44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570.3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C22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594.2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458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610.1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0C7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E9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634.0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</w:tr>
      <w:tr w:rsidR="000A6341" w14:paraId="5573533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C57FC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C4DDE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289B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A09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65D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D18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C8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BFB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2B3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582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E99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69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18D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BF1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1DB2CD5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4D196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D3B6B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57CD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265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01D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08B3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B4D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183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7E6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C97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F93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30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FB7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4BB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275F91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7CB60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61386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E01C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68C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8A6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3677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216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356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10E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634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F5A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8DD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A27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2C8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9890BA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5D106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4BD8E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DBFD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530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FB0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57D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B59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02A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67F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785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402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08A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DB3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66A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07078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91EF3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23A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2165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CDB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2195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D28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2214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295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2233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FC2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2FF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2263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B8C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</w:t>
            </w:r>
            <w:r>
              <w:rPr>
                <w:rFonts w:ascii="宋体" w:hAnsi="宋体"/>
                <w:sz w:val="18"/>
                <w:szCs w:val="18"/>
              </w:rPr>
              <w:br/>
              <w:t>2283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F92D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160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E6D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FB3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E11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2135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</w:tr>
      <w:tr w:rsidR="0010346A" w:rsidRPr="001F2AC7" w14:paraId="5F2788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D4FDF8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FF0FB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1729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C978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D5D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D7F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654B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DEF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EE3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/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AD7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7E7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50F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F1C3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9860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1699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</w:tr>
      <w:tr w:rsidR="0010346A" w:rsidRPr="001F2AC7" w14:paraId="456164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B3D97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9E0E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4D1E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4A3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386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1C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41E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728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D85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F77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7CB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23E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C1C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</w:tr>
      <w:tr w:rsidR="0010346A" w:rsidRPr="001F2AC7" w14:paraId="198383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57BEA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A314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1761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199D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751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1810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AF6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671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2A7F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3451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1879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E555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C46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634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38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52CC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</w:tr>
      <w:tr w:rsidR="0010346A" w:rsidRPr="001F2AC7" w14:paraId="0686A9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49F1E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2539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</w:t>
            </w:r>
            <w:r>
              <w:rPr>
                <w:rFonts w:ascii="宋体" w:hAnsi="宋体"/>
                <w:sz w:val="18"/>
                <w:szCs w:val="18"/>
              </w:rPr>
              <w:br/>
              <w:t>1473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D50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/>
              <w:t>1503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6A82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1522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E78C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C27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630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F11E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1591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DE1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C08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/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4DBB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D3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5D9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</w:tr>
      <w:tr w:rsidR="0010346A" w:rsidRPr="001F2AC7" w14:paraId="788BBD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2C811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095D1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0133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E303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1BE64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DEB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B6E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A7D8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EDF9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470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E9EB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CC9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822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</w:tr>
    </w:tbl>
    <w:p w14:paraId="23F2B92A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BFDCB2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1B640EC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E56E35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7C1C4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9241F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F9402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DE99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96F0C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A0524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81EA1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3DF4AC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267282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A7D29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E9EB3B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617B8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DA4A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3302C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F1B4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77F5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C033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C3548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8F98D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E72E1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985678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844466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E4E9BC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B663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4CC03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6EA5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8650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35C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2E4C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FCB4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6884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821E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987A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9FAB01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DE2AFA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C79067C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A55EAF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141611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715F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5341D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1167B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C3A69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A34D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92AC58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7705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CE170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91752C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24D364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CE67E2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1745106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5519D7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9CD0B9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42B2C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D1D0C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43B45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69669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91563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47D8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6F805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ACE6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ED7F5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A12D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F2198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A0BD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34E8A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CD6B2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94FBB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89133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B3E5B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81C16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E47CC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93D6A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9DAD8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58CF03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D0BA9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92581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B520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612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575.6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4282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/>
              <w:t>589.7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91CA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B91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0F1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624.8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93D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638.8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29B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470.3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845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C8D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470.3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BB8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505.4</w:t>
            </w:r>
            <w:r>
              <w:rPr>
                <w:rFonts w:ascii="宋体" w:hAnsi="宋体"/>
                <w:sz w:val="18"/>
                <w:szCs w:val="18"/>
              </w:rPr>
              <w:br/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33B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533.5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</w:tr>
      <w:tr w:rsidR="000A6341" w14:paraId="1BF128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BFC6F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40F1F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E2F7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0F4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1AD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10FB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973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7E4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603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581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4AA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E8D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98B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DA6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</w:tr>
      <w:tr w:rsidR="000A6341" w14:paraId="477A243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B4192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36904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94E0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327.0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34D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0B2F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2146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8A8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736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B76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352.7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E91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17F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ABF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4D9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60B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319.6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0A6341" w14:paraId="2FF1CC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CC394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BF51A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D731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592.6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48B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599.9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D01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31C9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607.3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F0B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610.9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B29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614.6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F17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456.6</w:t>
            </w:r>
            <w:r>
              <w:rPr>
                <w:rFonts w:ascii="宋体" w:hAnsi="宋体"/>
                <w:sz w:val="18"/>
                <w:szCs w:val="18"/>
              </w:rPr>
              <w:br/>
              <w:t>618.3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62F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70E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548.5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535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FC1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241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585.2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0A6341" w14:paraId="090D24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30A47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2255F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83A9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DBC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38E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D4F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B21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3B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DE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467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97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BCD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986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67E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4C12E0C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364CC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2D427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BC1F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C3E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DE9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BA7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EAF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0C0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44D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693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14A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C97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D80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A25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0AE4FF9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465A3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FF7F4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22FA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A7B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5283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7C3C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2CC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424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81D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F3E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F33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23A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481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B3D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C25E31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2E8CB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DA07A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5499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52C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BF3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77E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EF3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19B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5F1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83D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EB1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D74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24F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B63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1EA3C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86F52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6B6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1942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F98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1970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2477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1988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9CC0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65D2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2023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0D8A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4EBB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2052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4A6C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ED0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2249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1FE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CEC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</w:tr>
      <w:tr w:rsidR="0010346A" w:rsidRPr="001F2AC7" w14:paraId="2FBF525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1DDFF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5FEEB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1539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13E5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12F3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6D90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01C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BED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AA0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D057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705A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0178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383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EE0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</w:tr>
      <w:tr w:rsidR="0010346A" w:rsidRPr="001F2AC7" w14:paraId="00EEF55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C61A6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0FDD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4657E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701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DE2C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F38D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4BD1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7EB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088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21E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4FF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79B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600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</w:tr>
      <w:tr w:rsidR="0010346A" w:rsidRPr="001F2AC7" w14:paraId="735937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45A7F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8DD5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1568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0EDA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1597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B35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1614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9260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924C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422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BBA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37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261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C81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0E9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426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</w:tr>
      <w:tr w:rsidR="0010346A" w:rsidRPr="001F2AC7" w14:paraId="7114DDD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C5A32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1CD1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1303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5B9B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1331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314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0C1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00A7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F133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C2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438B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</w:t>
            </w:r>
            <w:r>
              <w:rPr>
                <w:rFonts w:ascii="宋体" w:hAnsi="宋体"/>
                <w:sz w:val="18"/>
                <w:szCs w:val="18"/>
              </w:rPr>
              <w:br/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09E5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6818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45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/>
              <w:t>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CCD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</w:tr>
      <w:tr w:rsidR="0010346A" w:rsidRPr="001F2AC7" w14:paraId="746F65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8F964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5613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018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B9C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1B88B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B4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A471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70C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7C3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0EB2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A777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BA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7D1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</w:tbl>
    <w:p w14:paraId="70A208BF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6C6789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336711D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A9E2467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E746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79469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96AF7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D6CF3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D90A9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77010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06ED3F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D3F919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70CBB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E7E3F0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43C20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76ACD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2172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E81C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607C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74947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705DC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AEFF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63B70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72915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7B6A11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C17B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A1B92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855B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0D642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85D7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5D57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B74D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E864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1CC0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CDC8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59C9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4E30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AF2D5D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44FD55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5B925FA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0F634A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1017F4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7CA42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5B2527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1B6E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3A3B3C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677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CFD9B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0EB6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B3635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D95C37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4DD748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48DA59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6ED3F1A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9AC02F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9CB88B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49A74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4A443D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CC37A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8098E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7794F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A8B8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E815B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9696A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1E57E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1F7E4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3C54B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AD20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A8902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AE8BF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3D841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120A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4E664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B6BA3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13871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2111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C563E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1418D3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78C1C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AF2B2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F=37.30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6C5D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19B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42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F4B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A05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E15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D0F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3D5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592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90C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118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08F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</w:tr>
      <w:tr w:rsidR="000A6341" w14:paraId="33F1CE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72F07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80854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5285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A6D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788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4682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C9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357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1EA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1D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6F5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139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B6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222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</w:tr>
      <w:tr w:rsidR="000A6341" w14:paraId="571F74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7C92C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19077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001C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1D7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ECB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325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927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4A8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1A0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715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0C1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AD6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8ED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E63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</w:tr>
      <w:tr w:rsidR="000A6341" w14:paraId="73D9565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C6C66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B6F37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76BD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1046.9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196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1064.4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6747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1060.3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2098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1018.4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EF1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1D4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882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941.2</w:t>
            </w:r>
            <w:r>
              <w:rPr>
                <w:rFonts w:ascii="宋体" w:hAnsi="宋体"/>
                <w:sz w:val="18"/>
                <w:szCs w:val="18"/>
              </w:rPr>
              <w:br/>
              <w:t>844.5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2F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1424.1</w:t>
            </w:r>
            <w:r>
              <w:rPr>
                <w:rFonts w:ascii="宋体" w:hAnsi="宋体"/>
                <w:sz w:val="18"/>
                <w:szCs w:val="18"/>
              </w:rPr>
              <w:br/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C20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1019.7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C7E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1149.0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C88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1156.3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401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1084.9</w:t>
            </w:r>
            <w:r>
              <w:rPr>
                <w:rFonts w:ascii="宋体" w:hAnsi="宋体"/>
                <w:sz w:val="18"/>
                <w:szCs w:val="18"/>
              </w:rPr>
              <w:br/>
              <w:t>246.7</w:t>
            </w:r>
          </w:p>
        </w:tc>
      </w:tr>
      <w:tr w:rsidR="000A6341" w14:paraId="5406C0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D33DA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F0D98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6E4B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-76.0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223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-101.2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F3E3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-109.6</w:t>
            </w:r>
            <w:r>
              <w:rPr>
                <w:rFonts w:ascii="宋体" w:hAnsi="宋体"/>
                <w:sz w:val="18"/>
                <w:szCs w:val="18"/>
              </w:rPr>
              <w:br/>
              <w:t>142.6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803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-120.8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FA1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4D6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-134.8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807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583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-81.6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0E1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-36.7</w:t>
            </w:r>
            <w:r>
              <w:rPr>
                <w:rFonts w:ascii="宋体" w:hAnsi="宋体"/>
                <w:sz w:val="18"/>
                <w:szCs w:val="18"/>
              </w:rPr>
              <w:br/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85F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-31.1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EC1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-50.7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B39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-67.5</w:t>
            </w:r>
          </w:p>
        </w:tc>
      </w:tr>
      <w:tr w:rsidR="000A6341" w14:paraId="668DCA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084F4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D7109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465F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938.0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8B1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933.0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52C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917.7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F5CA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878.6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522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805.0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2F5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/>
              <w:t>810.5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A2B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1059.2</w:t>
            </w:r>
            <w:r>
              <w:rPr>
                <w:rFonts w:ascii="宋体" w:hAnsi="宋体"/>
                <w:sz w:val="18"/>
                <w:szCs w:val="18"/>
              </w:rPr>
              <w:br/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11C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1505.6</w:t>
            </w:r>
            <w:r>
              <w:rPr>
                <w:rFonts w:ascii="宋体" w:hAnsi="宋体"/>
                <w:sz w:val="18"/>
                <w:szCs w:val="18"/>
              </w:rPr>
              <w:br/>
              <w:t>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CAC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1056.4</w:t>
            </w:r>
            <w:r>
              <w:rPr>
                <w:rFonts w:ascii="宋体" w:hAnsi="宋体"/>
                <w:sz w:val="18"/>
                <w:szCs w:val="18"/>
              </w:rPr>
              <w:br/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D3A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1143.7</w:t>
            </w:r>
            <w:r>
              <w:rPr>
                <w:rFonts w:ascii="宋体" w:hAnsi="宋体"/>
                <w:sz w:val="18"/>
                <w:szCs w:val="18"/>
              </w:rPr>
              <w:br/>
              <w:t>387.9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F72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1114.5</w:t>
            </w:r>
            <w:r>
              <w:rPr>
                <w:rFonts w:ascii="宋体" w:hAnsi="宋体"/>
                <w:sz w:val="18"/>
                <w:szCs w:val="18"/>
              </w:rPr>
              <w:br/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E14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1006.8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</w:tr>
      <w:tr w:rsidR="000A6341" w14:paraId="5A20253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902D0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1B511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37F8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04E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578.6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683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C0E5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28A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9EC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5F4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48F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99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CE8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A58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389.6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3DB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500.0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</w:tr>
      <w:tr w:rsidR="000A6341" w14:paraId="7F383A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E404A1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67BE3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8CD4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7BD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058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-43.8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816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CC3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-51.7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3D3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-53.9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8AB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049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8BC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/>
              <w:t>-1.2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0F1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-12.4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01A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-20.3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060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-27.0</w:t>
            </w:r>
          </w:p>
        </w:tc>
      </w:tr>
      <w:tr w:rsidR="000A6341" w14:paraId="484461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38D37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1629F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4D47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529.1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82D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526.0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1F7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458.2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6ED8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343.4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F60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815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AE4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E4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9C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198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78C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89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</w:tr>
      <w:tr w:rsidR="000A6341" w14:paraId="5901DC8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6A92A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89F6A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9200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F24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/>
              <w:t>1033.7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8D1E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/>
              <w:t>1058.9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CA03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1084.1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D7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F11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AF0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/>
              <w:t>1147.1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ABC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655.5</w:t>
            </w:r>
            <w:r>
              <w:rPr>
                <w:rFonts w:ascii="宋体" w:hAnsi="宋体"/>
                <w:sz w:val="18"/>
                <w:szCs w:val="18"/>
              </w:rPr>
              <w:br/>
              <w:t>844.6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894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769.0</w:t>
            </w:r>
            <w:r>
              <w:rPr>
                <w:rFonts w:ascii="宋体" w:hAnsi="宋体"/>
                <w:sz w:val="18"/>
                <w:szCs w:val="18"/>
              </w:rPr>
              <w:br/>
              <w:t>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4D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844.6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C68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907.6</w:t>
            </w:r>
            <w:r>
              <w:rPr>
                <w:rFonts w:ascii="宋体" w:hAnsi="宋体"/>
                <w:sz w:val="18"/>
                <w:szCs w:val="18"/>
              </w:rPr>
              <w:br/>
              <w:t>479.0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F87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958.1</w:t>
            </w:r>
            <w:r>
              <w:rPr>
                <w:rFonts w:ascii="宋体" w:hAnsi="宋体"/>
                <w:sz w:val="18"/>
                <w:szCs w:val="18"/>
              </w:rPr>
              <w:br/>
              <w:t>403.4</w:t>
            </w:r>
          </w:p>
        </w:tc>
      </w:tr>
      <w:tr w:rsidR="000A6341" w14:paraId="57224CB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76597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5256E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D031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C1F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85B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05A9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9F4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469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F07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0C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522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48F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FCB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82D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</w:tr>
      <w:tr w:rsidR="000A6341" w14:paraId="57A0FA4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E6059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72188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49BC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587.1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846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600.3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D50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46AB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613.5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6B4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620.1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683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0EC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343.1</w:t>
            </w:r>
            <w:r>
              <w:rPr>
                <w:rFonts w:ascii="宋体" w:hAnsi="宋体"/>
                <w:sz w:val="18"/>
                <w:szCs w:val="18"/>
              </w:rPr>
              <w:br/>
              <w:t>633.3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FD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E76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588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4B1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554.2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227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</w:tr>
      <w:tr w:rsidR="000A6341" w14:paraId="5275AD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AEBE9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D2EBF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4452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1064.1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D56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1077.3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B71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1083.9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EBB6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213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1097.1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16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1103.7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AF3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820.0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B52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945.3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A4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984.9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CEA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1011.3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61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1031.1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FA5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1050.9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</w:tr>
      <w:tr w:rsidR="000A6341" w14:paraId="45B5D56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876AC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18000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6CF8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57C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4E5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C2AC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37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C61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4B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72A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E7F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A8F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B96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E21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3CCC195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C9B50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31AB4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37F9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330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7AA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6D7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CD1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BA9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11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32A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5E9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CFC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50B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AAD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7E28110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CF4678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34B93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1CFD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F3D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DF6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839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40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75B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D27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854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3D1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8DE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E3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014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E73DB1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2172A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389DD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B9F1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2FD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EA1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2DD3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571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4EA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461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DC2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2D6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D8B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D3C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09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55DDC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A83AC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393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5228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6F93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5301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3D17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5265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772F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5138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60B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5014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805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5028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62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3943</w:t>
            </w:r>
            <w:r>
              <w:rPr>
                <w:rFonts w:ascii="宋体" w:hAnsi="宋体"/>
                <w:sz w:val="18"/>
                <w:szCs w:val="18"/>
              </w:rPr>
              <w:br/>
              <w:t>4976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2F1B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4734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FF63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4503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646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4832</w:t>
            </w:r>
            <w:r>
              <w:rPr>
                <w:rFonts w:ascii="宋体" w:hAnsi="宋体"/>
                <w:sz w:val="18"/>
                <w:szCs w:val="18"/>
              </w:rPr>
              <w:br/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FC34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5035</w:t>
            </w:r>
            <w:r>
              <w:rPr>
                <w:rFonts w:ascii="宋体" w:hAnsi="宋体"/>
                <w:sz w:val="18"/>
                <w:szCs w:val="18"/>
              </w:rPr>
              <w:br/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46A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5143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</w:tr>
      <w:tr w:rsidR="0010346A" w:rsidRPr="001F2AC7" w14:paraId="1AFD07C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E49A5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1133A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4506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B97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4579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828E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4542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729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4416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CA6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4292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D7A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4305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FB5D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3220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FE3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63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EC5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4109</w:t>
            </w:r>
            <w:r>
              <w:rPr>
                <w:rFonts w:ascii="宋体" w:hAnsi="宋体"/>
                <w:sz w:val="18"/>
                <w:szCs w:val="18"/>
              </w:rPr>
              <w:br/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6C5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</w:t>
            </w:r>
            <w:r>
              <w:rPr>
                <w:rFonts w:ascii="宋体" w:hAnsi="宋体"/>
                <w:sz w:val="18"/>
                <w:szCs w:val="18"/>
              </w:rPr>
              <w:br/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3C4A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</w:tr>
      <w:tr w:rsidR="0010346A" w:rsidRPr="001F2AC7" w14:paraId="1578DF7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210D2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173A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F487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B62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FF89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0C4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C46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E83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2FE7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87D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B733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056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9E1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</w:tr>
      <w:tr w:rsidR="0010346A" w:rsidRPr="001F2AC7" w14:paraId="5EA3C1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2208E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CB85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4558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80E4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4631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8E0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4594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AFA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4468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7F0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4344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DBED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4357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EEC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/>
              <w:t>4305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067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4064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37D9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3832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706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4161</w:t>
            </w:r>
            <w:r>
              <w:rPr>
                <w:rFonts w:ascii="宋体" w:hAnsi="宋体"/>
                <w:sz w:val="18"/>
                <w:szCs w:val="18"/>
              </w:rPr>
              <w:br/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C5E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4365</w:t>
            </w:r>
            <w:r>
              <w:rPr>
                <w:rFonts w:ascii="宋体" w:hAnsi="宋体"/>
                <w:sz w:val="18"/>
                <w:szCs w:val="18"/>
              </w:rPr>
              <w:br/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1B6E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4473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</w:tr>
      <w:tr w:rsidR="0010346A" w:rsidRPr="001F2AC7" w14:paraId="0A9B8C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4A9F7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4248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4081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9D4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4154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94A2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4117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F44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3991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3F2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/>
              <w:t>3867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A47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3880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603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3828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36FD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67D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3355</w:t>
            </w:r>
            <w:r>
              <w:rPr>
                <w:rFonts w:ascii="宋体" w:hAnsi="宋体"/>
                <w:sz w:val="18"/>
                <w:szCs w:val="18"/>
              </w:rPr>
              <w:br/>
              <w:t>2359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19F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3684</w:t>
            </w:r>
            <w:r>
              <w:rPr>
                <w:rFonts w:ascii="宋体" w:hAnsi="宋体"/>
                <w:sz w:val="18"/>
                <w:szCs w:val="18"/>
              </w:rPr>
              <w:br/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2E7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3888</w:t>
            </w:r>
            <w:r>
              <w:rPr>
                <w:rFonts w:ascii="宋体" w:hAnsi="宋体"/>
                <w:sz w:val="18"/>
                <w:szCs w:val="18"/>
              </w:rPr>
              <w:br/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216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</w:t>
            </w:r>
            <w:r>
              <w:rPr>
                <w:rFonts w:ascii="宋体" w:hAnsi="宋体"/>
                <w:sz w:val="18"/>
                <w:szCs w:val="18"/>
              </w:rPr>
              <w:br/>
              <w:t>1747</w:t>
            </w:r>
          </w:p>
        </w:tc>
      </w:tr>
      <w:tr w:rsidR="0010346A" w:rsidRPr="001F2AC7" w14:paraId="14C7C5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6FDDD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EBF59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F9A4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EE46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3BE2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E1E9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7F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2A9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F2D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FAC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F89F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D8A6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33C9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</w:tr>
    </w:tbl>
    <w:p w14:paraId="4EE5CBE3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FEFE61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CB956F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30B895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26369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0958D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1C7A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46D0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87F4B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C419B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D1CAB9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E042F0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15C0F6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3C88C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B3DAF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E4635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3D53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6E22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E460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1A1A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62A01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A45CD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8A465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B99E8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113437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18C4AE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21439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2C193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FE19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E47C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57DA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35FD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1919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BA57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8F03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3A02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2F66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ED90B9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B0F8CF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A08346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0E50E7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79D8C5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D0D0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8A1E0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E29B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83160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15F3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DDA15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22A9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A9BDD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12AEAD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69B763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AD32F9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7894469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1254B3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4827B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28D61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AA5A8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5F673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06E2E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3C57F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69B1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78491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82C9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F2F8F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45F55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E2141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9E8D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D626D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D02C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80BC7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A630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46599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8B3E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4B676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CAF89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AFA3C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3EB1191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8073B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E3974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0802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12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E1E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9226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AE0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AC1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0B1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C89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84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FE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3AB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754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</w:tr>
      <w:tr w:rsidR="000A6341" w14:paraId="257CE2E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B1B9BE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39015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5AD0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B4B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3AC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3B63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539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565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936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6F6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BDC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13D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49B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0A2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0A6341" w14:paraId="125F292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19395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B9A9C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2213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0F5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8A4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1F8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42E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AE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6B9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78F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B78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73D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154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499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-10.1</w:t>
            </w:r>
          </w:p>
        </w:tc>
      </w:tr>
      <w:tr w:rsidR="000A6341" w14:paraId="6EC2827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BA208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7F65D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3A24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66E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176.6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952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270.7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006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0B3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93F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83E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B75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571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13A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C65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AFD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</w:tr>
      <w:tr w:rsidR="000A6341" w14:paraId="7898EC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14505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5A371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FB33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577.4</w:t>
            </w:r>
            <w:r>
              <w:rPr>
                <w:rFonts w:ascii="宋体" w:hAnsi="宋体"/>
                <w:sz w:val="18"/>
                <w:szCs w:val="18"/>
              </w:rPr>
              <w:br/>
              <w:t>1629.1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AFA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/>
              <w:t>1691.0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F6F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433.1</w:t>
            </w:r>
            <w:r>
              <w:rPr>
                <w:rFonts w:ascii="宋体" w:hAnsi="宋体"/>
                <w:sz w:val="18"/>
                <w:szCs w:val="18"/>
              </w:rPr>
              <w:br/>
              <w:t>1732.2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44EF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391.8</w:t>
            </w:r>
            <w:r>
              <w:rPr>
                <w:rFonts w:ascii="宋体" w:hAnsi="宋体"/>
                <w:sz w:val="18"/>
                <w:szCs w:val="18"/>
              </w:rPr>
              <w:br/>
              <w:t>1773.5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602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/>
              <w:t>1814.7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46A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1835.3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62B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824.9</w:t>
            </w:r>
            <w:r>
              <w:rPr>
                <w:rFonts w:ascii="宋体" w:hAnsi="宋体"/>
                <w:sz w:val="18"/>
                <w:szCs w:val="18"/>
              </w:rPr>
              <w:br/>
              <w:t>1876.6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23F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1072.3</w:t>
            </w:r>
            <w:r>
              <w:rPr>
                <w:rFonts w:ascii="宋体" w:hAnsi="宋体"/>
                <w:sz w:val="18"/>
                <w:szCs w:val="18"/>
              </w:rPr>
              <w:br/>
              <w:t>1381.7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429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1257.9</w:t>
            </w:r>
            <w:r>
              <w:rPr>
                <w:rFonts w:ascii="宋体" w:hAnsi="宋体"/>
                <w:sz w:val="18"/>
                <w:szCs w:val="18"/>
              </w:rPr>
              <w:br/>
              <w:t>1113.6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91A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1381.7</w:t>
            </w:r>
            <w:r>
              <w:rPr>
                <w:rFonts w:ascii="宋体" w:hAnsi="宋体"/>
                <w:sz w:val="18"/>
                <w:szCs w:val="18"/>
              </w:rPr>
              <w:br/>
              <w:t>928.0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0E9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1484.8</w:t>
            </w:r>
            <w:r>
              <w:rPr>
                <w:rFonts w:ascii="宋体" w:hAnsi="宋体"/>
                <w:sz w:val="18"/>
                <w:szCs w:val="18"/>
              </w:rPr>
              <w:br/>
              <w:t>783.6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AB0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1567.3</w:t>
            </w:r>
            <w:r>
              <w:rPr>
                <w:rFonts w:ascii="宋体" w:hAnsi="宋体"/>
                <w:sz w:val="18"/>
                <w:szCs w:val="18"/>
              </w:rPr>
              <w:br/>
              <w:t>659.9</w:t>
            </w:r>
          </w:p>
        </w:tc>
      </w:tr>
      <w:tr w:rsidR="000A6341" w14:paraId="4A052C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A9B34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4F42F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9FDD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AF1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BCF1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7BCD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FC5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5F4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99D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841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5BE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900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A5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143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1237.3</w:t>
            </w:r>
            <w:r>
              <w:rPr>
                <w:rFonts w:ascii="宋体" w:hAnsi="宋体"/>
                <w:sz w:val="18"/>
                <w:szCs w:val="18"/>
              </w:rPr>
              <w:br/>
              <w:t>1237.3</w:t>
            </w:r>
          </w:p>
        </w:tc>
      </w:tr>
      <w:tr w:rsidR="000A6341" w14:paraId="22D5310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8B09A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FDD26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DED5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960.5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641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982.1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016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992.9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33F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1003.7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C4F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1014.5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3E6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1025.2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443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561.2</w:t>
            </w:r>
            <w:r>
              <w:rPr>
                <w:rFonts w:ascii="宋体" w:hAnsi="宋体"/>
                <w:sz w:val="18"/>
                <w:szCs w:val="18"/>
              </w:rPr>
              <w:br/>
              <w:t>1036.0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88D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766.2</w:t>
            </w:r>
            <w:r>
              <w:rPr>
                <w:rFonts w:ascii="宋体" w:hAnsi="宋体"/>
                <w:sz w:val="18"/>
                <w:szCs w:val="18"/>
              </w:rPr>
              <w:br/>
              <w:t>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509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831.0</w:t>
            </w:r>
            <w:r>
              <w:rPr>
                <w:rFonts w:ascii="宋体" w:hAnsi="宋体"/>
                <w:sz w:val="18"/>
                <w:szCs w:val="18"/>
              </w:rPr>
              <w:br/>
              <w:t>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A7F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874.2</w:t>
            </w:r>
            <w:r>
              <w:rPr>
                <w:rFonts w:ascii="宋体" w:hAnsi="宋体"/>
                <w:sz w:val="18"/>
                <w:szCs w:val="18"/>
              </w:rPr>
              <w:br/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440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906.5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331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938.9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</w:tr>
      <w:tr w:rsidR="000A6341" w14:paraId="195FD3E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C7A08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664EF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FE6C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1740.7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4DE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1762.3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59A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1773.1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E01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1783.9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876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1794.6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6B6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1805.4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FD8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1341.4</w:t>
            </w:r>
            <w:r>
              <w:rPr>
                <w:rFonts w:ascii="宋体" w:hAnsi="宋体"/>
                <w:sz w:val="18"/>
                <w:szCs w:val="18"/>
              </w:rPr>
              <w:br/>
              <w:t>1816.2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498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1546.4</w:t>
            </w:r>
            <w:r>
              <w:rPr>
                <w:rFonts w:ascii="宋体" w:hAnsi="宋体"/>
                <w:sz w:val="18"/>
                <w:szCs w:val="18"/>
              </w:rPr>
              <w:br/>
              <w:t>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BA6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1611.2</w:t>
            </w:r>
            <w:r>
              <w:rPr>
                <w:rFonts w:ascii="宋体" w:hAnsi="宋体"/>
                <w:sz w:val="18"/>
                <w:szCs w:val="18"/>
              </w:rPr>
              <w:br/>
              <w:t>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84B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1654.4</w:t>
            </w:r>
            <w:r>
              <w:rPr>
                <w:rFonts w:ascii="宋体" w:hAnsi="宋体"/>
                <w:sz w:val="18"/>
                <w:szCs w:val="18"/>
              </w:rPr>
              <w:br/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C41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1686.7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4D9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1719.1</w:t>
            </w:r>
            <w:r>
              <w:rPr>
                <w:rFonts w:ascii="宋体" w:hAnsi="宋体"/>
                <w:sz w:val="18"/>
                <w:szCs w:val="18"/>
              </w:rPr>
              <w:br/>
              <w:t>183.5</w:t>
            </w:r>
          </w:p>
        </w:tc>
      </w:tr>
      <w:tr w:rsidR="000A6341" w14:paraId="40AA335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521D3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3792F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0DA1E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855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D77A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7782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6DE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6C8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11A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78F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968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E8C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157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FE6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759A34D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81241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53689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1477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EB6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3C8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1DA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2EB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458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95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/>
              <w:t>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217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6F9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6EC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F4D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F53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735039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E9ED7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48455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953F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786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2406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2C84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E61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534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28C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1096.9</w:t>
            </w:r>
            <w:r>
              <w:rPr>
                <w:rFonts w:ascii="宋体" w:hAnsi="宋体"/>
                <w:sz w:val="18"/>
                <w:szCs w:val="18"/>
              </w:rPr>
              <w:br/>
              <w:t>1096.9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DA5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30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AC2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40E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A3D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5BA5F1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B4159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AE40F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F132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EAD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A26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9BCB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D3D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67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B7C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D00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336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8CE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E41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F1E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4C61F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DEDD8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48A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5852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426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/>
              <w:t>6002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C2E4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/>
              <w:t>6149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944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/>
              <w:t>6283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69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6374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341A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6404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99ED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4575</w:t>
            </w:r>
            <w:r>
              <w:rPr>
                <w:rFonts w:ascii="宋体" w:hAnsi="宋体"/>
                <w:sz w:val="18"/>
                <w:szCs w:val="18"/>
              </w:rPr>
              <w:br/>
              <w:t>6392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EB6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5038</w:t>
            </w:r>
            <w:r>
              <w:rPr>
                <w:rFonts w:ascii="宋体" w:hAnsi="宋体"/>
                <w:sz w:val="18"/>
                <w:szCs w:val="18"/>
              </w:rPr>
              <w:br/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2BEE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5295</w:t>
            </w:r>
            <w:r>
              <w:rPr>
                <w:rFonts w:ascii="宋体" w:hAnsi="宋体"/>
                <w:sz w:val="18"/>
                <w:szCs w:val="18"/>
              </w:rPr>
              <w:br/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224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5481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FC72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5631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8E0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5759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</w:tr>
      <w:tr w:rsidR="0010346A" w:rsidRPr="001F2AC7" w14:paraId="42831A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A1CF5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C67D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4670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4798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/>
              <w:t>4820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78B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/>
              <w:t>4967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4F80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/>
              <w:t>5101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C22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5192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448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5222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F011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3393</w:t>
            </w:r>
            <w:r>
              <w:rPr>
                <w:rFonts w:ascii="宋体" w:hAnsi="宋体"/>
                <w:sz w:val="18"/>
                <w:szCs w:val="18"/>
              </w:rPr>
              <w:br/>
              <w:t>5210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C53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</w:t>
            </w:r>
            <w:r>
              <w:rPr>
                <w:rFonts w:ascii="宋体" w:hAnsi="宋体"/>
                <w:sz w:val="18"/>
                <w:szCs w:val="18"/>
              </w:rPr>
              <w:br/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EA9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4113</w:t>
            </w:r>
            <w:r>
              <w:rPr>
                <w:rFonts w:ascii="宋体" w:hAnsi="宋体"/>
                <w:sz w:val="18"/>
                <w:szCs w:val="18"/>
              </w:rPr>
              <w:br/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C66A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4299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A4A4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4449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FDE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4577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</w:tr>
      <w:tr w:rsidR="0010346A" w:rsidRPr="001F2AC7" w14:paraId="6F43BC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A0B7A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33BFE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158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AA0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6734B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DAF3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791F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B6E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62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59E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9F3A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48C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E23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</w:tr>
      <w:tr w:rsidR="0010346A" w:rsidRPr="001F2AC7" w14:paraId="4184BE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965D9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23F7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4756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922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/>
              <w:t>4905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8EE4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/>
              <w:t>5053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9477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6C8B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5277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EE8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5307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9B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3478</w:t>
            </w:r>
            <w:r>
              <w:rPr>
                <w:rFonts w:ascii="宋体" w:hAnsi="宋体"/>
                <w:sz w:val="18"/>
                <w:szCs w:val="18"/>
              </w:rPr>
              <w:br/>
              <w:t>5295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D1E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</w:t>
            </w:r>
            <w:r>
              <w:rPr>
                <w:rFonts w:ascii="宋体" w:hAnsi="宋体"/>
                <w:sz w:val="18"/>
                <w:szCs w:val="18"/>
              </w:rPr>
              <w:br/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4E2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4198</w:t>
            </w:r>
            <w:r>
              <w:rPr>
                <w:rFonts w:ascii="宋体" w:hAnsi="宋体"/>
                <w:sz w:val="18"/>
                <w:szCs w:val="18"/>
              </w:rPr>
              <w:br/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4901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4384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9E66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4534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8E2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4662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</w:tr>
      <w:tr w:rsidR="0010346A" w:rsidRPr="001F2AC7" w14:paraId="12BB79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7DB9D3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E86FB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3975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0EE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1916</w:t>
            </w:r>
            <w:r>
              <w:rPr>
                <w:rFonts w:ascii="宋体" w:hAnsi="宋体"/>
                <w:sz w:val="18"/>
                <w:szCs w:val="18"/>
              </w:rPr>
              <w:br/>
              <w:t>4125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22F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</w:t>
            </w:r>
            <w:r>
              <w:rPr>
                <w:rFonts w:ascii="宋体" w:hAnsi="宋体"/>
                <w:sz w:val="18"/>
                <w:szCs w:val="18"/>
              </w:rPr>
              <w:br/>
              <w:t>4272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E206D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/>
              <w:t>4406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D38E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4497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CC4B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4527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8A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</w:t>
            </w:r>
            <w:r>
              <w:rPr>
                <w:rFonts w:ascii="宋体" w:hAnsi="宋体"/>
                <w:sz w:val="18"/>
                <w:szCs w:val="18"/>
              </w:rPr>
              <w:br/>
              <w:t>4515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5184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3161</w:t>
            </w:r>
            <w:r>
              <w:rPr>
                <w:rFonts w:ascii="宋体" w:hAnsi="宋体"/>
                <w:sz w:val="18"/>
                <w:szCs w:val="18"/>
              </w:rPr>
              <w:br/>
              <w:t>3339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0CCB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3418</w:t>
            </w:r>
            <w:r>
              <w:rPr>
                <w:rFonts w:ascii="宋体" w:hAnsi="宋体"/>
                <w:sz w:val="18"/>
                <w:szCs w:val="18"/>
              </w:rPr>
              <w:br/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B0E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B2C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3754</w:t>
            </w:r>
            <w:r>
              <w:rPr>
                <w:rFonts w:ascii="宋体" w:hAnsi="宋体"/>
                <w:sz w:val="18"/>
                <w:szCs w:val="18"/>
              </w:rPr>
              <w:br/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93BE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</w:tr>
      <w:tr w:rsidR="0010346A" w:rsidRPr="001F2AC7" w14:paraId="5BC79F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2BAEF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40CD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E5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877A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6D7B4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F2F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02F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A53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DE2A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DBC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F70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4A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2CB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</w:tr>
    </w:tbl>
    <w:p w14:paraId="143BEEB1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415BC1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40CAD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B1E848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28CDA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663BA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CAC6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3DA5D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0FB6B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5E2731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66DC1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342E12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0DE7E0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2949B3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1294C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E3227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DE63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6255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B39ED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1CAA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8C1C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00B5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DF42E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17346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13DE34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C4B82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0D8F32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F5E4B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54BC8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1D57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7468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A165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7EB5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C130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252F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50D9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7477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F1C8AA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E44A0A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9D36D80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943792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4FF5F7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E205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2A6CD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F1EE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7205E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90B0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00876B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F1CC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C04C8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881343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8CB9C6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BFA629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566CCE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98E2B1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3D818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A01BF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5CFA5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FBC26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5CCB9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FC581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CB852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BF0D9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7A3CF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80BB8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6D29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E95BE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6474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98B99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14D76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988CC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5E23A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8BC58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263E9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3BD93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8A27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4E864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25C109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BD399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560E6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F=12.30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324A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25D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49B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2A9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6BF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0FC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0D0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2C2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9F5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15B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CF0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7A9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</w:tr>
      <w:tr w:rsidR="000A6341" w14:paraId="4A562A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88B15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0791A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C492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E42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960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6B0A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CB7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3DC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EFC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14E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E28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5A3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152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82F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67.3</w:t>
            </w:r>
          </w:p>
        </w:tc>
      </w:tr>
      <w:tr w:rsidR="000A6341" w14:paraId="34F5683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A8E2A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0B704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EAD8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302.6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30E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989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3C5E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275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619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6D7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97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1D9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2DD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D0C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BFE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</w:tr>
      <w:tr w:rsidR="000A6341" w14:paraId="6F70C77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AAE73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74BA1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2E18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329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-36.4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C24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D36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E03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018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352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-42.5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928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A9F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179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671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-18.3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24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-24.3</w:t>
            </w:r>
          </w:p>
        </w:tc>
      </w:tr>
      <w:tr w:rsidR="000A6341" w14:paraId="1DC8E8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A1F62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6C233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0871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A81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269.0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81A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270.2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CB8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75E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150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496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0F4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257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E16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867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9E4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0A6341" w14:paraId="146E9C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8D298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80145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9FD3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/>
              <w:t>616.2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9401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639.6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BC9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BE3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C90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D5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FFB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EBD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/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980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2E3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/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D3D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0E9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592.8</w:t>
            </w:r>
            <w:r>
              <w:rPr>
                <w:rFonts w:ascii="宋体" w:hAnsi="宋体"/>
                <w:sz w:val="18"/>
                <w:szCs w:val="18"/>
              </w:rPr>
              <w:br/>
              <w:t>249.6</w:t>
            </w:r>
          </w:p>
        </w:tc>
      </w:tr>
      <w:tr w:rsidR="000A6341" w14:paraId="0BF9E8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7D699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49CB4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77C5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AF0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45E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F12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440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C6D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087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3DC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C39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C53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9D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F89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</w:tr>
      <w:tr w:rsidR="000A6341" w14:paraId="4DE4809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587CF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BEF81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0FE9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4F9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CA2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4DF2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1D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215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E6F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6FE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1C4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F4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40B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67E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355.1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</w:tr>
      <w:tr w:rsidR="000A6341" w14:paraId="32CC9DF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26B3D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CE30C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1E47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658.4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656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666.6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F268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AB91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3A1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678.8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59C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682.9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C55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507.4</w:t>
            </w:r>
            <w:r>
              <w:rPr>
                <w:rFonts w:ascii="宋体" w:hAnsi="宋体"/>
                <w:sz w:val="18"/>
                <w:szCs w:val="18"/>
              </w:rPr>
              <w:br/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DC7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584.9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AB7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609.4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B4C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2E0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726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650.2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</w:tr>
      <w:tr w:rsidR="000A6341" w14:paraId="2D335C7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ED43CE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32658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CE73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E41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572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3D8E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C7D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961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630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69F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118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24F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1C3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D80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64D411E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6EF66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F0B27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AD37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F9F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243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24F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8AB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2F4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1DE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3EA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737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9CB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FB8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339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493F2CA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BF1C5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AE03A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EE84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282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7E4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3807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6E5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262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EDE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9C9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2C9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A25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030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540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C1D072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A09BC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84A8A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6476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E6A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9C4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71C2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3AB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6C4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D90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B15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0BC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9C6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EA1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FC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91D4F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A7ECF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B51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2538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32A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2582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7641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76D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2616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6C7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2607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DD8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1CC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2645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272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2109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B1A4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2209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C271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40BD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664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2480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</w:tr>
      <w:tr w:rsidR="0010346A" w:rsidRPr="001F2AC7" w14:paraId="1766F2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8BAD0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92CD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2091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961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2135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6F8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2159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A25C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8BE2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2159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3BD1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A6D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/>
              <w:t>2198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BA10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CB1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26B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01D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2C75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</w:tr>
      <w:tr w:rsidR="0010346A" w:rsidRPr="001F2AC7" w14:paraId="6D1FB2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8469D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E259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4F7B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EC8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5434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106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6D3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D1BB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D158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05C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911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1A6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93AC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</w:tr>
      <w:tr w:rsidR="0010346A" w:rsidRPr="001F2AC7" w14:paraId="2D8050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14FDB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641E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2123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B0E7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2167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6B30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9E54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7E2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683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1A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</w:t>
            </w:r>
            <w:r>
              <w:rPr>
                <w:rFonts w:ascii="宋体" w:hAnsi="宋体"/>
                <w:sz w:val="18"/>
                <w:szCs w:val="18"/>
              </w:rPr>
              <w:br/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CF2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1694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CD92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5E5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4F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96C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2065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</w:tr>
      <w:tr w:rsidR="0010346A" w:rsidRPr="001F2AC7" w14:paraId="3E4DBF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9E840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C5F8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/>
              <w:t>1828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9AD7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065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/>
              <w:t>1896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3C7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5FD6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786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ECE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CA9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AEA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15F3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E20D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1696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E8E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</w:tr>
      <w:tr w:rsidR="0010346A" w:rsidRPr="001F2AC7" w14:paraId="106EB8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C2479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1956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E05B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ECB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A16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A0FE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162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C57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516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C05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864B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D67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90C0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</w:tr>
    </w:tbl>
    <w:p w14:paraId="02A6895E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FE4E7D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F0851C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B2F523A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72376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C3B34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C143E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567C4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E9E88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C8AB39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017E62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2E43D7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B9E169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AD66F2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724CF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002D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CC122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0326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9D4D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7CE1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B38C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9E090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CC359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31C87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5CCD9E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9160B7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C1BD6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BD9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7EA3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066A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F742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8DC2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3B7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25DE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83A9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C48A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C4FC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E839EB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D092F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2A2E6F8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89275F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A6DD98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F0FA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548139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4825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AA02F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003F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E4CC7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7BE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EF120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278BAC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C4A17B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73C53A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61F7DF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6EE985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201866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8E1DA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132E6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E948B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97800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1672F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4537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42630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EE8B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92FCD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A92B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DAF1F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822E4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3662E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7D6DE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EEB21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27DB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0D7DC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9FA3F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61548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F4A22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FE57B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6587D0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A1A12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B05EF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7DEA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4A9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C638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6EE9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035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3A2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F5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63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A12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04C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EC7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D36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</w:tr>
      <w:tr w:rsidR="000A6341" w14:paraId="399BEA4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488C3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38922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B5FB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309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B90B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D7D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123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47E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746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0C6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A9E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0E8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EA4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634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</w:tr>
      <w:tr w:rsidR="000A6341" w14:paraId="399D69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76AD4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E3868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D49F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FBE0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E433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F57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B97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BE0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9DE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2CE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A0D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717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E32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-14.2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66D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-18.9</w:t>
            </w:r>
          </w:p>
        </w:tc>
      </w:tr>
      <w:tr w:rsidR="000A6341" w14:paraId="3E32BDE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E1D3E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8C5C2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8265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316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18B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AD64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C0C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B19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E2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9EE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1ED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C0D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F5B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4B1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</w:tr>
      <w:tr w:rsidR="000A6341" w14:paraId="3A1884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ACF6C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8312C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4D6E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445.6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632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EB0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473.8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C197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5E4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CBF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502.0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AFF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/>
              <w:t>513.2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971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D86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BED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377.9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BB0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F6F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</w:tr>
      <w:tr w:rsidR="000A6341" w14:paraId="14622C8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A957A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9440F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E00E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573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686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D66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86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EE9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530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BE8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146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8F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28B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D1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</w:tr>
      <w:tr w:rsidR="000A6341" w14:paraId="2FEFA65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537E3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D631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F26C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037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268.6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B74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13DE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A2F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C88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9C7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61B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D5E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5DF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DA5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074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0A6341" w14:paraId="14830CD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CD149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9C05E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A497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1A4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AA5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484.9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53D4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E80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490.8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45A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74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2A6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2ED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440.7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3C3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452.5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6BC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9A5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0A6341" w14:paraId="0BF5C8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91674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35003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1E0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D2B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CB3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23B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295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126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3B5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651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E8D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21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2DB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40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7E7EC4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0B31F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88AF5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C6C8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B9C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B17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A75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2A7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29D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934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5A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652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E3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9BD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CD7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2CC236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4B594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AD5A4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C387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E36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30F7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9E2C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AF9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D1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211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98A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7C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D12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F72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435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64B9BA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B40BE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3A663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0A4D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6FFF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B365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710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CA7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62E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F9F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906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340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A56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375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AE9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ED2D0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9E2CB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5DE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9219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1839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A9C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D995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FB1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9B6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914A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1883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ADBA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8A4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AFD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F9B9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0D4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</w:tr>
      <w:tr w:rsidR="0010346A" w:rsidRPr="001F2AC7" w14:paraId="2F9C13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84F55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4EA4A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CF1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657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1534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531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E4CB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14CF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3573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1560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5693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332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6CD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822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3A5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</w:tr>
      <w:tr w:rsidR="0010346A" w:rsidRPr="001F2AC7" w14:paraId="0DEC9B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9D071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5542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9ED0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6FA5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F8CF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EB4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1CA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2DD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AD7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D4E8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AFC7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456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703E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</w:tr>
      <w:tr w:rsidR="0010346A" w:rsidRPr="001F2AC7" w14:paraId="3442DF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291D2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0AF7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784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1539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0258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CCDB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DA4C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632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ADB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1583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255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682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98F7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0B03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7FA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</w:tr>
      <w:tr w:rsidR="0010346A" w:rsidRPr="001F2AC7" w14:paraId="056F759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96276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3324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C91A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1325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D89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D93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146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1342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4D8D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F8A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D19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</w:t>
            </w:r>
            <w:r>
              <w:rPr>
                <w:rFonts w:ascii="宋体" w:hAnsi="宋体"/>
                <w:sz w:val="18"/>
                <w:szCs w:val="18"/>
              </w:rPr>
              <w:br/>
              <w:t>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013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FDE8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957A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3B33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/>
              <w:t>634</w:t>
            </w:r>
          </w:p>
        </w:tc>
      </w:tr>
      <w:tr w:rsidR="0010346A" w:rsidRPr="001F2AC7" w14:paraId="34F37D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FEDA3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5C72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5B0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12B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2C5B2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1BD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21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420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2D7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3251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1B3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1A4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031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14:paraId="7C247B36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8AF2A4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E97C386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34BDBA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5F5E7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6B6CEA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236A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A94E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E1F4EF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24320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A0963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28B5C9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2F6848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647A7A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5F7A5B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9DDEA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72D5A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C2C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B4F52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CCD6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1B1A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9327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315D5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2D78EB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C1271C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6C2A0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96381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1F45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7735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194B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434D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BBA3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41DA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2A7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E67B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F62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A119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C3784F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A3AC8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1F34C0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E00DD9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8F3C73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DCB7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E3693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7A29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36603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F4A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FA244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F66F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2D757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48890A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4248B2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EB8FEF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EFD914C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BC09C6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8CF997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3F4E5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AD067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DEF41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476B9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F7CAD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D500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64FA8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C1E4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517E3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635B8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BAD3D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E70E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1DD01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C4E67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CA0A1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3053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1C643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DDCF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52A5A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AAECB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48D10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498E26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22219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6FB6A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E4CB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165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ACC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8052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C06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9BA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ABE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951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811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A09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A4B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5EF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</w:tr>
      <w:tr w:rsidR="000A6341" w14:paraId="01D78C2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714F8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055F6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9355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096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B96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8D0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445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828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E3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E1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60D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19B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47D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0E1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</w:tr>
      <w:tr w:rsidR="000A6341" w14:paraId="7E7106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27715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5347FB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436D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7D7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7FD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8631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741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986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09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7D8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B2D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419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DDD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-14.2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EB4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-18.9</w:t>
            </w:r>
          </w:p>
        </w:tc>
      </w:tr>
      <w:tr w:rsidR="000A6341" w14:paraId="45880B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11F11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5A4AD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59A8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716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548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72D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197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F08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6B9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4B1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58B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C2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C6F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D44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</w:tr>
      <w:tr w:rsidR="000A6341" w14:paraId="0C0A6B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32F22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7FE99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19E5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568.8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3A6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590.4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71E4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560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92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EB4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645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B45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E9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5A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8D5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8D0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</w:tr>
      <w:tr w:rsidR="000A6341" w14:paraId="5DC4725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B92A3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96243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7A1A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157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440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A687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4B7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CB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5C0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17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D1C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DAB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5F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6F5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</w:tr>
      <w:tr w:rsidR="000A6341" w14:paraId="7ABD585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62474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55049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E35F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899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FBE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1E5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DDC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E13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914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BCC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2A3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6F7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9B9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0F3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0A6341" w14:paraId="67AB293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F3112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E6795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A96F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F36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F88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3E39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F45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BAD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094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0DC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CCC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AE1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26E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AF7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0A6341" w14:paraId="06CAA55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5A011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E9D4B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10FE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C9C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DD4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C2C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FF1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A57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B62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42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C2A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D3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0BE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AF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22444D6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36C17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A7F20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CD88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C63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599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E03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D8F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754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2D2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824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C5A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654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EAE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0F7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68D7DFA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5A41A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95B0A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7FD9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795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919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86F6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FD9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9BB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80B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03D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396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9D5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F91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AF4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93AF5E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AB3B2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08C67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3B7A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845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AFFB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7C9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D44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827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D45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4AE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E64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69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A6D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BD4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D116F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F928F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64B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D76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6604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2303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FA6F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4EC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3DE7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2334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AAE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3AA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19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EB6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2051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9A7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FBA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192B1D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E68F2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E598F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1829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E71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1868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A0D8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1890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688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366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FD4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8A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1273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7CDB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CD21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444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FDB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3B3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21C22E9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0D3C8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79D3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764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975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C48E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627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31DB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7D2D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068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14F1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511B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618F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964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  <w:tr w:rsidR="0010346A" w:rsidRPr="001F2AC7" w14:paraId="0F3F0E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821C7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AD14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A842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1898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CA85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1920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2886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731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1BF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CB8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1961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936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E23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A5A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AF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0566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48F69A3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29707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CC36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0FA0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563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1648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27E2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</w:t>
            </w:r>
            <w:r>
              <w:rPr>
                <w:rFonts w:ascii="宋体" w:hAnsi="宋体"/>
                <w:sz w:val="18"/>
                <w:szCs w:val="18"/>
              </w:rPr>
              <w:br/>
              <w:t>1659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D23B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AB7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E57E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F464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915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E15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DB4E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/>
              <w:t>864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17A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797</w:t>
            </w:r>
          </w:p>
        </w:tc>
      </w:tr>
      <w:tr w:rsidR="0010346A" w:rsidRPr="001F2AC7" w14:paraId="2D450D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87E77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7506A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4D5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934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236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1C3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DF6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9877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F02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399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2555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FF1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2A65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14:paraId="4D241841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44DC89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CC36242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E9D6659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6C659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81EBB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3C4BC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34070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FD98E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E023E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1CDEEC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EDC410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7153E9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50E3F3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E9C8C4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BD80F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08638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DF4B4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57815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AAAD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8128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FCAA6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21081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3FE26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D89BE1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B8C18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E5333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EB3A7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2E035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368A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31AD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9CF8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C0A1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C2BA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2DBC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6AA7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D8D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F920A8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84E809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6A769C8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</w:t>
            </w:r>
          </w:p>
        </w:tc>
      </w:tr>
      <w:tr w:rsidR="002675A0" w:rsidRPr="001F2AC7" w14:paraId="00EBE0D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0AAB40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992B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0D467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5764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CA8932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34DC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6BFE7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D40F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813C1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760886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1DED80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D2D54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F30CF33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89AFA5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32417C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B1B23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0DEDC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6794F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CA2E2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5A76E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F32E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9FFB3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7460A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AC454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E981A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1F3EC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B9309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89DCD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E9B84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4EB6D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9EB9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5EE4C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A9A4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7C76C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E6390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261E2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57E2946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5CB78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F951B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FCE1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30E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F92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F4F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59E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905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DEA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28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473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138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2BF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1FA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0A6341" w14:paraId="1FADAD9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63FFD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5AE5C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EA54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151.3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6F9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218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3EA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598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6B8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41D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E04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B24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FE8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DAA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331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</w:tr>
      <w:tr w:rsidR="000A6341" w14:paraId="711341F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E99AB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E1AAB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FCDF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-13.7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DEE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EAA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-19.7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755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-21.7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AB7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-23.3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0B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83C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-21.2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25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192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-6.6</w:t>
            </w:r>
            <w:r>
              <w:rPr>
                <w:rFonts w:ascii="宋体" w:hAnsi="宋体"/>
                <w:sz w:val="18"/>
                <w:szCs w:val="18"/>
              </w:rPr>
              <w:br/>
              <w:t>-0.6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AB5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  <w:r>
              <w:rPr>
                <w:rFonts w:ascii="宋体" w:hAnsi="宋体"/>
                <w:sz w:val="18"/>
                <w:szCs w:val="18"/>
              </w:rPr>
              <w:br/>
              <w:t>-5.6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F95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-9.1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74D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-12.2</w:t>
            </w:r>
          </w:p>
        </w:tc>
      </w:tr>
      <w:tr w:rsidR="000A6341" w14:paraId="22A2B57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D59C7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E1041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76F7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B81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DDC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/>
              <w:t>135.1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CD6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19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1E9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616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652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83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D91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1AB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A81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</w:tr>
      <w:tr w:rsidR="000A6341" w14:paraId="553575C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17A8C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B20C3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B8FD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/>
              <w:t>379.2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A20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393.6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139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403.2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F5BA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1FF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422.4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BE5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385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436.8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DBD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321.6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332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9D1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/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3AA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96C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</w:tr>
      <w:tr w:rsidR="000A6341" w14:paraId="1F53F5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F4226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D9358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6F04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CC0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6D1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E0F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6E2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E1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87C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7C3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F05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7BD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C5F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9B0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288.0</w:t>
            </w:r>
          </w:p>
        </w:tc>
      </w:tr>
      <w:tr w:rsidR="000A6341" w14:paraId="5725761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06EF4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17848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3751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F116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78F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492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989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C6D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039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908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714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193.4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907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45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B3B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0A6341" w14:paraId="3DB1BD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2FCFF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4AAD8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093C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1EA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ED7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F7B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415.2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E5D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0A1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420.2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EFC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/>
              <w:t>422.8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DB2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320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0F6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385.1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8F2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392.6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2D8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</w:tr>
      <w:tr w:rsidR="000A6341" w14:paraId="1B69DEB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B4073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85EA4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689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B09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65B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350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73E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8A2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FBF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B5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982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A18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75A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2FB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39E23B9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90BF6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0BDED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07A5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2BA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8A1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25C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94F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D23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57F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434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932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0F9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CFB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F92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631EA81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13F1D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314F2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6255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27D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EBE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A78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57B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6C9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882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5EB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8FA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FEA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617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DF2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124446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23B40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BE4E6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D39C4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FA3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E02A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9E4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AA6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F48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D5F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346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305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A33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367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61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6FCEE5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60257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A13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1489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BDA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D75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1530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31B8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E30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9A6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EF4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1558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281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2D4B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77F3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862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1414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A781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187125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50EC2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07ED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FD7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1240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377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1254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5C4F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A03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463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A00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F7A1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AC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D56C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71CA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254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4CC4433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C1F0D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0795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CACC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DB0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6EC6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DCE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265B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492E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503D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0E0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6BA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9346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BC4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  <w:tr w:rsidR="0010346A" w:rsidRPr="001F2AC7" w14:paraId="5C5842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52605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652D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460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1260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579B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B3C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C492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FCD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E96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624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CB4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7F4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1A7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E1CE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587F73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F1A9A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0530F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1052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39B3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1078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D75F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1093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7CA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EEC9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7F2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/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358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62E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A83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3D5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8A0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C5E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</w:tr>
      <w:tr w:rsidR="0010346A" w:rsidRPr="001F2AC7" w14:paraId="64FFA5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77544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7D7B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B77B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CD1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4EED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592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436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0B3A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8AEB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359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DC2D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7D7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0EC2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</w:tbl>
    <w:p w14:paraId="3E744EDD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08D06A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02455C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52BA26D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031EC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C11A8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2288A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E1349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AAD74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126E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13E03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651374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D46083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2B713D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481908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9247F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DF75B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2F28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0ED5B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ADCC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64705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36C6B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7175A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BA68B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1EDDB0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4C1D0F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7991F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126C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900F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72D2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BB25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6966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456D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42A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A45B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0CB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1AA4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EB8497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F7893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F5799E9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597AF8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EE6976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AD6A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18CFB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E517D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D058B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8349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35F24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C3F7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3BC8E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585182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364EF9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07A61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E39F80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6AB730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4025D1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B92A9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A3E5C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B2037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3BCAB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DCAA4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CE01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AE006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2BA7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C8973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5ECC7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D79C4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2DA2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C726B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5F91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D134A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CDF7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752C4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F554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E6C62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4CA5B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7DB49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4F169A9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FBBB0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43AE6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56BB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354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141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834E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059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13E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91D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73D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1D6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B7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3B7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C2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</w:tr>
      <w:tr w:rsidR="000A6341" w14:paraId="0C57DCB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35DA3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023D4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50AC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201.7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B73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E7F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E8D0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2F7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36A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AEF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A96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D91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33E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1A9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C22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</w:tr>
      <w:tr w:rsidR="000A6341" w14:paraId="767AAC8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BB148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0E38E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AF8C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696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988C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DBE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7B4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A2E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BA6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588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0A6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0E3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-7.5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488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C2B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-16.2</w:t>
            </w:r>
          </w:p>
        </w:tc>
      </w:tr>
      <w:tr w:rsidR="000A6341" w14:paraId="4028FC4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396D3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1FBD6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2243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4E9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A61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85E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B31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A56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4CF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939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D4B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C3C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A1A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308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</w:tr>
      <w:tr w:rsidR="000A6341" w14:paraId="2F9232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62AE3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C27B4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1149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361.1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084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374.9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9CF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384.0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7C9E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393.1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A8B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165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406.9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8E2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1E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/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F84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/>
              <w:t>246.9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479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284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329.1</w:t>
            </w:r>
            <w:r>
              <w:rPr>
                <w:rFonts w:ascii="宋体" w:hAnsi="宋体"/>
                <w:sz w:val="18"/>
                <w:szCs w:val="18"/>
              </w:rPr>
              <w:br/>
              <w:t>173.7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DC2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347.4</w:t>
            </w:r>
            <w:r>
              <w:rPr>
                <w:rFonts w:ascii="宋体" w:hAnsi="宋体"/>
                <w:sz w:val="18"/>
                <w:szCs w:val="18"/>
              </w:rPr>
              <w:br/>
              <w:t>146.3</w:t>
            </w:r>
          </w:p>
        </w:tc>
      </w:tr>
      <w:tr w:rsidR="000A6341" w14:paraId="07419B2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9DAA9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A5722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987E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F90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AA6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57B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46D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0B4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B42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0C8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5AE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65E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A56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54E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/>
              <w:t>274.3</w:t>
            </w:r>
          </w:p>
        </w:tc>
      </w:tr>
      <w:tr w:rsidR="000A6341" w14:paraId="57D3968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EB184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0EB96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B700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3554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217.7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CD1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220.1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CBC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5F8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511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AF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124.4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666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/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291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184.2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E08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CC1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4B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</w:tr>
      <w:tr w:rsidR="000A6341" w14:paraId="17BED6F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41D63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C3BF6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331A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3CB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0CC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393.0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1D1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FB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397.8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B1B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8D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/>
              <w:t>402.6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F07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342.8</w:t>
            </w:r>
            <w:r>
              <w:rPr>
                <w:rFonts w:ascii="宋体" w:hAnsi="宋体"/>
                <w:sz w:val="18"/>
                <w:szCs w:val="18"/>
              </w:rPr>
              <w:br/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09A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35F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576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373.9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CE7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381.1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</w:tr>
      <w:tr w:rsidR="000A6341" w14:paraId="0407974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48B20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E234D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12F4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0CD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5C5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26F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2A2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195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E7E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F8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03A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77E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622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777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54A428F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43CA1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AC0CB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0FC8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4D9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56D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F8F5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F74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245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E56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916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81B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4EF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D52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F8D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30B22C2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C384B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C707D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3C4A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B16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C46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AE2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104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552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867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4EE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FD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BF9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55F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E3A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7E18E9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556FC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ADC5F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04FB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E5E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B9C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2CCA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D06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193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5E1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11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C2D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716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288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7AB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DA9A0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2938E3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82F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42C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910C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A4E7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0F6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1517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176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BA5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B38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E521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0AC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82B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893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</w:tr>
      <w:tr w:rsidR="0010346A" w:rsidRPr="001F2AC7" w14:paraId="0C5940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7DB49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7050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828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3730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1257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0AB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D9D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547A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093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E6A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9A5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4F2A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E7E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178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</w:tr>
      <w:tr w:rsidR="0010346A" w:rsidRPr="001F2AC7" w14:paraId="40AA54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0DA6C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4066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726D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8E1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50F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12AF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A5B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72F0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4B7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9CE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145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9DC8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DFE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13469C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7ACA5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2388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ED4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1261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D12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E2F8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7FF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CCC1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F454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2BA3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DE9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2DA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61F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064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</w:tr>
      <w:tr w:rsidR="0010346A" w:rsidRPr="001F2AC7" w14:paraId="020E9FD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F5535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C11AB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EA2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1088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7044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3C18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723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B5AD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7D5B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FE7B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91D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C2AB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33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3C7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</w:tr>
      <w:tr w:rsidR="0010346A" w:rsidRPr="001F2AC7" w14:paraId="7172EC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1793B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A905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F9D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DA34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A8AF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275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D0A6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53CC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9880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3E6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AA8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4EF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43E9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14:paraId="60F306D4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8674DA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659E02F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0FA5DDE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FEFCB9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63283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09B7B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8DDB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BD815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18406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F6C4A3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7B364F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E1A282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C83340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06F3AB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2D7B3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BDD7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D0AC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2821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6002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A1AB4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53A2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03F4A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CE983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EC8BA4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835BE9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0DD4C5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5B8B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CE10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2D15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5EF1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2223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68DA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80C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96FB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E8B4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2028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09B332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5A02F6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487AC9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F150E8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D07547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00A2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CD29D4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E8E3F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7F656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3FD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DAC96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A4B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55366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86E762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DADCE1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589867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9DB7A24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E97EEF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FB7781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868EA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1A779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6B22F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2842C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96BFC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474BD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366E0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28998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95A6D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EF3D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4DD95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8EFE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39057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403D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6540B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70FAA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4DE09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EED7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D8761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779B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44689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1B9EC6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B685D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A39C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6DCF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78B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243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220B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622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33C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164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1EE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C5A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59B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50F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58F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</w:tr>
      <w:tr w:rsidR="000A6341" w14:paraId="0CDFA28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2705F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1CDAB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EFC8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B09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93B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B16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0BA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ECF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69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E75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1B5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F43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9FC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CD6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</w:tr>
      <w:tr w:rsidR="000A6341" w14:paraId="36F5B3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6B55A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C2F45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4787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2E0B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D6C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E64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A5A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CBC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55B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381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177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0CD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CB5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494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-8.1</w:t>
            </w:r>
          </w:p>
        </w:tc>
      </w:tr>
      <w:tr w:rsidR="000A6341" w14:paraId="3A50036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ED78B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3C6D6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DE45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E4C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781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E4FC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D02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09F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F15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DDC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4E4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EF0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587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E9A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</w:tr>
      <w:tr w:rsidR="000A6341" w14:paraId="06BB7D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9F802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051E8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2101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123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77.3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12D5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270.4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FE0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AD0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D32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/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663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FC7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/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288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196.4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54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/>
              <w:t>144.9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122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C05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244.6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</w:tr>
      <w:tr w:rsidR="000A6341" w14:paraId="0B4047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CAB11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F91A3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FC62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106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0C6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152F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C8D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407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2C3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55D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F3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5F7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D1A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8D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</w:tr>
      <w:tr w:rsidR="000A6341" w14:paraId="034B452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0CF5E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435DE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75B0A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149.9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77C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D33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B99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B70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7E2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A0A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064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12F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673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136.5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8A6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60F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146.6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</w:tr>
      <w:tr w:rsidR="000A6341" w14:paraId="22B8D51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A9DB7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55485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4AAA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30D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D48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8BE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E94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19A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DFE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/>
              <w:t>283.5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593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241.4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964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AA5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FDE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8D4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</w:tr>
      <w:tr w:rsidR="000A6341" w14:paraId="5B4B45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D4207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ED21F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B9EF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E85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1B8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DDFA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BFF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CB4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B75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809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B65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E5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969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00B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1E9520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C878E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D279F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E39A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74A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BD5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97F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B91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EBD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60D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108.5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EF7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C8C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5E4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DA7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31A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4EED89C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FA407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8847E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C7DD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41E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FC87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E47E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377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438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82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9B7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555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0B7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D88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1AF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487BF9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CAD15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CCAAE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431C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6C0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0DE3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DC11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815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A76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DC3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E53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81D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D76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626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26E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ADC3A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CD779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0D7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C3E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1017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C9B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1027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E3F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991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3A5F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ED0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8BA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FDB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7EB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257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1E1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541A92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B7CD5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C537F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C1C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9AE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B4CD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FDC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E1D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98D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1306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AD6C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77B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2B4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7D9C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5BA7B6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84E83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E7C8B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CE1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4A3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E6CF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6BD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1BE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E75B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72DA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FF5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59C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125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38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57485B0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02723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58A1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F7E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169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ACFD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4FF9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E277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BB6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60D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D9A7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A88F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24A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22B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198E88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D8531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85A6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0A1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5FF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90D87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D01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AD0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475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979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07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5B6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8BB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7DA4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4534E9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0DE12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3042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1F9E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C22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10D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D15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A94C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9EB3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13F7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BE7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E34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317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7188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14:paraId="19EBFA81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447DBA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CF5F3AB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291A190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7F0053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055BD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0EB7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551E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D4BEF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AE3F9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0CBC4C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F7EAB3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3C38B9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FCDD5A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6892B7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54A9D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03F5B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F572D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42D53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B045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E2312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4A42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9B014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8BE93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5B2D15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7B145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C8A37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2019[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35C0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5F406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7906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BB47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6BBD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181B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B574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FFEE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DCE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D9D9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BCE3B7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16C92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2EE9DB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089FBC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1CD2EC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9938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EDF4E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8ADE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94B0B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D2E7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FD0D2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DB32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FDFAC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C91345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8C110D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76F5D1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EC12CEB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E4EC9E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0563A8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10DBD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CCE657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16DC4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0D27B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B8AF5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B174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29295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23653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EFBA4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CB712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C0697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9D51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90A04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62BF1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494DF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3FCAB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501F0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C4106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B5779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8A1B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217BA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7ACF9D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90FD4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51CF0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F525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7ED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937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82F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501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D45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588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56C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744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97A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A49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0B9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</w:tr>
      <w:tr w:rsidR="000A6341" w14:paraId="7735CA4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E8828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E43B1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C27E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423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6A0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789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F4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A3F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DC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95F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61A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519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B00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FF6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</w:tr>
      <w:tr w:rsidR="000A6341" w14:paraId="138026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9E7B7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F40E9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0F98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139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43F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5B6A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B03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23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84B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F09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76E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DFC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70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728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-8.1</w:t>
            </w:r>
          </w:p>
        </w:tc>
      </w:tr>
      <w:tr w:rsidR="000A6341" w14:paraId="460854E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4D0D3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FFC98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3985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8EA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7F0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4C23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554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77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184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B18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839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72A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FD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24C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</w:tr>
      <w:tr w:rsidR="000A6341" w14:paraId="6D942D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AE79A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7D39E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25A8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0B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F41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270.1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392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821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ECA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A8F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E78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AC7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196.1</w:t>
            </w:r>
            <w:r>
              <w:rPr>
                <w:rFonts w:ascii="宋体" w:hAnsi="宋体"/>
                <w:sz w:val="18"/>
                <w:szCs w:val="18"/>
              </w:rPr>
              <w:br/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28E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BF2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231.5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12B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</w:tr>
      <w:tr w:rsidR="000A6341" w14:paraId="68048C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AE1A9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3F07A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60BC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EB7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F73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EADA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44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25F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B42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076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BD9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E0E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D2C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73F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</w:tr>
      <w:tr w:rsidR="000A6341" w14:paraId="5D094F4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17D73B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CDE92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6990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927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153.1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BC1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BC81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E11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50E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F0F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2B6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286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D0F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EF2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B60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</w:tr>
      <w:tr w:rsidR="000A6341" w14:paraId="2999319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331CB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E0EAE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14F2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668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274.8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068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572D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DA9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693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2EF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/>
              <w:t>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181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30D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C2C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B6E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263.0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401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28.6</w:t>
            </w:r>
          </w:p>
        </w:tc>
      </w:tr>
      <w:tr w:rsidR="000A6341" w14:paraId="4E1C1A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0FDD2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A3C13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9111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231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4E06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4FD1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35D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3FF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8E4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F9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4C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FBD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65F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A9D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1CD04DB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212DF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ECEEC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18C9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BEC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33A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4CA6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851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6E8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399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353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77A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70E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C08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B18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679A938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42362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254E3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7579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84F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D5B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30E9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444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144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E43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171.0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67D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1AE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8AF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16F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136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3D7BD5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1BCE8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D0163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14D1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84B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5FC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3EE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B7B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C41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4BB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346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24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423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2A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55C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5FA60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87514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4E9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536C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289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7386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BFA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A39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EDF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0D29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1E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0F1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C5F0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6918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5A0347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665A3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FC73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A9B3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5792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9F459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E1F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0DE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C18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EE5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0769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19B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3CC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96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097184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D5CE8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18BD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E1B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C44F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2955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413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8C34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7E4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61E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752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CE23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EF8B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8B9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3FF465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E48A3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669F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C25B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F90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765A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047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5B5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221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F1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21E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CFB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2312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3D5F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122705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D9961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07D3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FDC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964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1B3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213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</w:t>
            </w:r>
            <w:r>
              <w:rPr>
                <w:rFonts w:ascii="宋体" w:hAnsi="宋体"/>
                <w:sz w:val="18"/>
                <w:szCs w:val="18"/>
              </w:rPr>
              <w:br/>
              <w:t>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E10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38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B998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E2D1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452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70F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8B0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</w:tr>
      <w:tr w:rsidR="0010346A" w:rsidRPr="001F2AC7" w14:paraId="3E7D28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03D468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88DC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39F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313A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74EC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BB2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F49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02FE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B256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6FB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3576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C8D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5EE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14:paraId="6295B6E5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7325F7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4965EC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BE241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7AC07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35C38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9C1F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673C4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8056D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8F86C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331C3D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9D33E5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84AAE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69D178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39BF44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F62F2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7C380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E08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7A39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BC8B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4F52B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5FD3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71128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E0D18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E192FE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0BC4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67AAF1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BA8A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A1B0F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F94B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993F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E2F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00A6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03A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62A7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8D60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885F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90A0CC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4E6C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6A9540C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D515F5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1980B0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BC6E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39C6E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0A75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6FC3F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E9A8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3AE9D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88FF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2750B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6557A0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C37009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ADE487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251863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2565DB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AC15ED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61627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0B0D5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0C104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D98B2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BC075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2B34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55863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B8FE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9C5E2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D57BE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FE1B9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743F5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AE2F1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15A5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02FB3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D523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F8CA6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79758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9ED16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D32A1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02828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4C1262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36953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0632F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F=18.63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D45F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18B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073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7FA5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32D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979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085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FEE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F91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A8E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FAF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245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74.6</w:t>
            </w:r>
          </w:p>
        </w:tc>
      </w:tr>
      <w:tr w:rsidR="000A6341" w14:paraId="089FE7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5ABA6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AE91D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F=59.41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E697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75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B92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DE2A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128.0</w:t>
            </w:r>
            <w:r>
              <w:rPr>
                <w:rFonts w:ascii="宋体" w:hAnsi="宋体"/>
                <w:sz w:val="18"/>
                <w:szCs w:val="18"/>
              </w:rPr>
              <w:br/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DCC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746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9DB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D30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B52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29A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603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FCC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129.4</w:t>
            </w:r>
          </w:p>
        </w:tc>
      </w:tr>
      <w:tr w:rsidR="000A6341" w14:paraId="309D4B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B19D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9A7AF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CEC6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57F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524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7510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A53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251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AF0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4D7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721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719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305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6A3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4.4</w:t>
            </w:r>
          </w:p>
        </w:tc>
      </w:tr>
      <w:tr w:rsidR="000A6341" w14:paraId="35D8B9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6C52F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B8570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F=1.58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06ED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8A4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94C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225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66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8EF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EF4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EA1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078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6E0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02E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48B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</w:tr>
      <w:tr w:rsidR="000A6341" w14:paraId="61A2E34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5A4CF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47A09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F=54.23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9445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476.1</w:t>
            </w:r>
            <w:r>
              <w:rPr>
                <w:rFonts w:ascii="宋体" w:hAnsi="宋体"/>
                <w:sz w:val="18"/>
                <w:szCs w:val="18"/>
              </w:rPr>
              <w:br/>
              <w:t>3240.9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F4B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339.5</w:t>
            </w:r>
            <w:r>
              <w:rPr>
                <w:rFonts w:ascii="宋体" w:hAnsi="宋体"/>
                <w:sz w:val="18"/>
                <w:szCs w:val="18"/>
              </w:rPr>
              <w:br/>
              <w:t>3186.0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1E5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255.4</w:t>
            </w:r>
            <w:r>
              <w:rPr>
                <w:rFonts w:ascii="宋体" w:hAnsi="宋体"/>
                <w:sz w:val="18"/>
                <w:szCs w:val="18"/>
              </w:rPr>
              <w:br/>
              <w:t>2949.2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E9C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169.7</w:t>
            </w:r>
            <w:r>
              <w:rPr>
                <w:rFonts w:ascii="宋体" w:hAnsi="宋体"/>
                <w:sz w:val="18"/>
                <w:szCs w:val="18"/>
              </w:rPr>
              <w:br/>
              <w:t>2640.4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BC3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2323.2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001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2309.1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471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796.2</w:t>
            </w:r>
            <w:r>
              <w:rPr>
                <w:rFonts w:ascii="宋体" w:hAnsi="宋体"/>
                <w:sz w:val="18"/>
                <w:szCs w:val="18"/>
              </w:rPr>
              <w:br/>
              <w:t>2131.0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CD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1046.8</w:t>
            </w:r>
            <w:r>
              <w:rPr>
                <w:rFonts w:ascii="宋体" w:hAnsi="宋体"/>
                <w:sz w:val="18"/>
                <w:szCs w:val="18"/>
              </w:rPr>
              <w:br/>
              <w:t>1253.6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931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1191.6</w:t>
            </w:r>
            <w:r>
              <w:rPr>
                <w:rFonts w:ascii="宋体" w:hAnsi="宋体"/>
                <w:sz w:val="18"/>
                <w:szCs w:val="18"/>
              </w:rPr>
              <w:br/>
              <w:t>1031.7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AF2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1658.3</w:t>
            </w:r>
            <w:r>
              <w:rPr>
                <w:rFonts w:ascii="宋体" w:hAnsi="宋体"/>
                <w:sz w:val="18"/>
                <w:szCs w:val="18"/>
              </w:rPr>
              <w:br/>
              <w:t>851.7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03D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2171.5</w:t>
            </w:r>
            <w:r>
              <w:rPr>
                <w:rFonts w:ascii="宋体" w:hAnsi="宋体"/>
                <w:sz w:val="18"/>
                <w:szCs w:val="18"/>
              </w:rPr>
              <w:br/>
              <w:t>704.9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3FD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2738.2</w:t>
            </w:r>
            <w:r>
              <w:rPr>
                <w:rFonts w:ascii="宋体" w:hAnsi="宋体"/>
                <w:sz w:val="18"/>
                <w:szCs w:val="18"/>
              </w:rPr>
              <w:br/>
              <w:t>575.1</w:t>
            </w:r>
          </w:p>
        </w:tc>
      </w:tr>
      <w:tr w:rsidR="000A6341" w14:paraId="05B212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F58F2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782ABA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F2A1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-205.9</w:t>
            </w:r>
            <w:r>
              <w:rPr>
                <w:rFonts w:ascii="宋体" w:hAnsi="宋体"/>
                <w:sz w:val="18"/>
                <w:szCs w:val="18"/>
              </w:rPr>
              <w:br/>
              <w:t>295.5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F60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-274.3</w:t>
            </w:r>
            <w:r>
              <w:rPr>
                <w:rFonts w:ascii="宋体" w:hAnsi="宋体"/>
                <w:sz w:val="18"/>
                <w:szCs w:val="18"/>
              </w:rPr>
              <w:br/>
              <w:t>356.3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B1B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-297.1</w:t>
            </w:r>
            <w:r>
              <w:rPr>
                <w:rFonts w:ascii="宋体" w:hAnsi="宋体"/>
                <w:sz w:val="18"/>
                <w:szCs w:val="18"/>
              </w:rPr>
              <w:br/>
              <w:t>386.7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F487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-327.5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53A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-350.3</w:t>
            </w:r>
            <w:r>
              <w:rPr>
                <w:rFonts w:ascii="宋体" w:hAnsi="宋体"/>
                <w:sz w:val="18"/>
                <w:szCs w:val="18"/>
              </w:rPr>
              <w:br/>
              <w:t>318.3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2A2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-365.5</w:t>
            </w:r>
            <w:r>
              <w:rPr>
                <w:rFonts w:ascii="宋体" w:hAnsi="宋体"/>
                <w:sz w:val="18"/>
                <w:szCs w:val="18"/>
              </w:rPr>
              <w:br/>
              <w:t>287.9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CE4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-319.9</w:t>
            </w:r>
            <w:r>
              <w:rPr>
                <w:rFonts w:ascii="宋体" w:hAnsi="宋体"/>
                <w:sz w:val="18"/>
                <w:szCs w:val="18"/>
              </w:rPr>
              <w:br/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57C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-221.1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5A4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-99.6</w:t>
            </w:r>
            <w:r>
              <w:rPr>
                <w:rFonts w:ascii="宋体" w:hAnsi="宋体"/>
                <w:sz w:val="18"/>
                <w:szCs w:val="18"/>
              </w:rPr>
              <w:br/>
              <w:t>-8.4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67D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-84.4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D4B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-137.6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C9F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/>
              <w:t>-183.1</w:t>
            </w:r>
          </w:p>
        </w:tc>
      </w:tr>
      <w:tr w:rsidR="000A6341" w14:paraId="37AE1F0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B8B2B2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503B38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B815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682.1</w:t>
            </w:r>
            <w:r>
              <w:rPr>
                <w:rFonts w:ascii="宋体" w:hAnsi="宋体"/>
                <w:sz w:val="18"/>
                <w:szCs w:val="18"/>
              </w:rPr>
              <w:br/>
              <w:t>2945.5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D8F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613.9</w:t>
            </w:r>
            <w:r>
              <w:rPr>
                <w:rFonts w:ascii="宋体" w:hAnsi="宋体"/>
                <w:sz w:val="18"/>
                <w:szCs w:val="18"/>
              </w:rPr>
              <w:br/>
              <w:t>2829.8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D5B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552.5</w:t>
            </w:r>
            <w:r>
              <w:rPr>
                <w:rFonts w:ascii="宋体" w:hAnsi="宋体"/>
                <w:sz w:val="18"/>
                <w:szCs w:val="18"/>
              </w:rPr>
              <w:br/>
              <w:t>2562.5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1389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497.2</w:t>
            </w:r>
            <w:r>
              <w:rPr>
                <w:rFonts w:ascii="宋体" w:hAnsi="宋体"/>
                <w:sz w:val="18"/>
                <w:szCs w:val="18"/>
              </w:rPr>
              <w:br/>
              <w:t>2261.4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119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447.5</w:t>
            </w:r>
            <w:r>
              <w:rPr>
                <w:rFonts w:ascii="宋体" w:hAnsi="宋体"/>
                <w:sz w:val="18"/>
                <w:szCs w:val="18"/>
              </w:rPr>
              <w:br/>
              <w:t>2004.9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89C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402.8</w:t>
            </w:r>
            <w:r>
              <w:rPr>
                <w:rFonts w:ascii="宋体" w:hAnsi="宋体"/>
                <w:sz w:val="18"/>
                <w:szCs w:val="18"/>
              </w:rPr>
              <w:br/>
              <w:t>2021.2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AB2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1116.1</w:t>
            </w:r>
            <w:r>
              <w:rPr>
                <w:rFonts w:ascii="宋体" w:hAnsi="宋体"/>
                <w:sz w:val="18"/>
                <w:szCs w:val="18"/>
              </w:rPr>
              <w:br/>
              <w:t>1926.7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CCE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1267.9</w:t>
            </w:r>
            <w:r>
              <w:rPr>
                <w:rFonts w:ascii="宋体" w:hAnsi="宋体"/>
                <w:sz w:val="18"/>
                <w:szCs w:val="18"/>
              </w:rPr>
              <w:br/>
              <w:t>1155.6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767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1291.2</w:t>
            </w:r>
            <w:r>
              <w:rPr>
                <w:rFonts w:ascii="宋体" w:hAnsi="宋体"/>
                <w:sz w:val="18"/>
                <w:szCs w:val="18"/>
              </w:rPr>
              <w:br/>
              <w:t>1040.1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C5D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1643.9</w:t>
            </w:r>
            <w:r>
              <w:rPr>
                <w:rFonts w:ascii="宋体" w:hAnsi="宋体"/>
                <w:sz w:val="18"/>
                <w:szCs w:val="18"/>
              </w:rPr>
              <w:br/>
              <w:t>936.1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AD6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2058.3</w:t>
            </w:r>
            <w:r>
              <w:rPr>
                <w:rFonts w:ascii="宋体" w:hAnsi="宋体"/>
                <w:sz w:val="18"/>
                <w:szCs w:val="18"/>
              </w:rPr>
              <w:br/>
              <w:t>842.5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8B9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2526.3</w:t>
            </w:r>
            <w:r>
              <w:rPr>
                <w:rFonts w:ascii="宋体" w:hAnsi="宋体"/>
                <w:sz w:val="18"/>
                <w:szCs w:val="18"/>
              </w:rPr>
              <w:br/>
              <w:t>758.2</w:t>
            </w:r>
          </w:p>
        </w:tc>
      </w:tr>
      <w:tr w:rsidR="000A6341" w14:paraId="64ADE8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E903D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45471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4299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CA4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224.5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009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92C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C0F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240.9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A75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D4D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DDC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2D9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/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07A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9D8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DF9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</w:tr>
      <w:tr w:rsidR="000A6341" w14:paraId="109FC6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AF023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F4FC1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76E1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77E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E80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5E5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AB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DBF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EA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7DC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EDA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39F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5E8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608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</w:tr>
      <w:tr w:rsidR="000A6341" w14:paraId="64A9122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9A6CD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4DF05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AD01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EC8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C84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38B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77E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C3C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08F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/>
              <w:t>137.5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FE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9BC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AF4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A5F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DC4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</w:tr>
      <w:tr w:rsidR="000A6341" w14:paraId="7D187E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2A53E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E1E12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7179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FE8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079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05A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9F5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238.2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432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239.7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08B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178.1</w:t>
            </w:r>
            <w:r>
              <w:rPr>
                <w:rFonts w:ascii="宋体" w:hAnsi="宋体"/>
                <w:sz w:val="18"/>
                <w:szCs w:val="18"/>
              </w:rPr>
              <w:br/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89D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7B6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599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BFA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73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</w:tr>
      <w:tr w:rsidR="000A6341" w14:paraId="394B408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CBE06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6D00C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3839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C4B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1C06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AAA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E61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BE4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A64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B5A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715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754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F5C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BB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7CD047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6F8891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AEFFD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A549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D05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CBBD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354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597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172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0B4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B29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237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0C5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CB4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DC9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61D114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50E12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DBB81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2396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0DF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08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7422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0B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854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DE3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EF9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430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51B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92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07F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C1558A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0976C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1FBB8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A7CE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615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C378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BD6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015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7B2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BB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A20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1C7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A4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25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737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D7782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F768B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A2B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4149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4C47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4109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21C7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3887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AD8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3593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2F84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3292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AB65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23AE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3127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B00E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1B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2041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29E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9E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3056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578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3636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</w:tr>
      <w:tr w:rsidR="0010346A" w:rsidRPr="001F2AC7" w14:paraId="2D83F0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E391C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C5C0F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3992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459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3952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CC4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3730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43CC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3437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E5D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3135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4EC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3132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291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2970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90A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A81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087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008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2899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995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</w:tr>
      <w:tr w:rsidR="0010346A" w:rsidRPr="001F2AC7" w14:paraId="0B2EB1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A5865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0CC4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A34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301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E96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0DF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DF27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AF5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353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23AF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9D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D98E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F8E3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0.23</w:t>
            </w:r>
            <w:r>
              <w:rPr>
                <w:rFonts w:ascii="宋体" w:hAnsi="宋体"/>
                <w:sz w:val="18"/>
                <w:szCs w:val="18"/>
              </w:rPr>
              <w:br/>
              <w:t>0.23</w:t>
            </w:r>
          </w:p>
        </w:tc>
      </w:tr>
      <w:tr w:rsidR="0010346A" w:rsidRPr="001F2AC7" w14:paraId="42EFEFA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4C772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4DF8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4003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0F4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3964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3B0D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3741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828D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D98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3146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38B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3143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18BD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2981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F83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E63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138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18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2911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F6D4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</w:tr>
      <w:tr w:rsidR="0010346A" w:rsidRPr="001F2AC7" w14:paraId="5AF41A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CA59C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2D4E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3899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F53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/>
              <w:t>3860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FC7F1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3638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3F9A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/>
              <w:t>3344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C8DC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3043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6C6A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3040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0E97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/>
              <w:t>2877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83A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B8E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6D1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AE6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2807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C7A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</w:t>
            </w:r>
            <w:r>
              <w:rPr>
                <w:rFonts w:ascii="宋体" w:hAnsi="宋体"/>
                <w:sz w:val="18"/>
                <w:szCs w:val="18"/>
              </w:rPr>
              <w:br/>
              <w:t>1065</w:t>
            </w:r>
          </w:p>
        </w:tc>
      </w:tr>
      <w:tr w:rsidR="0010346A" w:rsidRPr="001F2AC7" w14:paraId="49958F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9CD9B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8D8C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15D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53B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22A02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68AF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E630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8CA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E5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706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215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980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1AA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0.16</w:t>
            </w:r>
            <w:r>
              <w:rPr>
                <w:rFonts w:ascii="宋体" w:hAnsi="宋体"/>
                <w:sz w:val="18"/>
                <w:szCs w:val="18"/>
              </w:rPr>
              <w:br/>
              <w:t>0.16</w:t>
            </w:r>
          </w:p>
        </w:tc>
      </w:tr>
    </w:tbl>
    <w:p w14:paraId="09A8DD0B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F09BCD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E3499B5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F97CC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340DA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FD48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C9344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8A71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6023B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47A41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D6FA49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19F8B7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39FA1A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E08AFF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E53C16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2FF75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FC94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495D0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2538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CAF2D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27CD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0D1FE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8E815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03DF6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77C7A0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B5AAB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4633CE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4E8A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EFE8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6638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5ACA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E59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264A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D5A2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8561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CA7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59CC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F391FE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D61279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37D026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010F7A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D8A333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CA64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E3694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9A15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BEEEA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56B8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8B207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49D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42004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3E0A22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F9E8C2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6336B6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C36D4F5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94AA1F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84F4F6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A65B9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A139D2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807BC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18FA8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50BFB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D8078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A4BDE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15F8D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F7691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87078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39533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91D4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25C3A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D0A03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9FF64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83C3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EAE0D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BFC62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20EB2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E9369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E0246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5B279D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B9E19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0FA6B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F=51.77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B539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24F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529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E82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/>
              <w:t>166.6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E84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AAD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213.9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89E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08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240.6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2AA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A56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371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430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/>
              <w:t>207.3</w:t>
            </w:r>
          </w:p>
        </w:tc>
      </w:tr>
      <w:tr w:rsidR="000A6341" w14:paraId="5D448F0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E417F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772F7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F=31.36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5144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750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/>
              <w:t>81.7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1F9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9CC4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6E1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/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C6B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6F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FF7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F91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FF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AD5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78D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</w:tr>
      <w:tr w:rsidR="000A6341" w14:paraId="7D7038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30E34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8CEB4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B92C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600.8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AEA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623.6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4EE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/>
              <w:t>638.8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5B7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144.5</w:t>
            </w:r>
            <w:r>
              <w:rPr>
                <w:rFonts w:ascii="宋体" w:hAnsi="宋体"/>
                <w:sz w:val="18"/>
                <w:szCs w:val="18"/>
              </w:rPr>
              <w:br/>
              <w:t>654.0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4C6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/>
              <w:t>669.2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288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676.8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CEB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304.2</w:t>
            </w:r>
            <w:r>
              <w:rPr>
                <w:rFonts w:ascii="宋体" w:hAnsi="宋体"/>
                <w:sz w:val="18"/>
                <w:szCs w:val="18"/>
              </w:rPr>
              <w:br/>
              <w:t>692.1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573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395.5</w:t>
            </w:r>
            <w:r>
              <w:rPr>
                <w:rFonts w:ascii="宋体" w:hAnsi="宋体"/>
                <w:sz w:val="18"/>
                <w:szCs w:val="18"/>
              </w:rPr>
              <w:br/>
              <w:t>509.5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6DD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/>
              <w:t>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F3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509.5</w:t>
            </w:r>
            <w:r>
              <w:rPr>
                <w:rFonts w:ascii="宋体" w:hAnsi="宋体"/>
                <w:sz w:val="18"/>
                <w:szCs w:val="18"/>
              </w:rPr>
              <w:br/>
              <w:t>342.2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3FE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911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</w:tr>
      <w:tr w:rsidR="000A6341" w14:paraId="095EF6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46CFD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A0899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AD31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123C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09E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C94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0E7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AD1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9AA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6DF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E29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04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857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246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456.3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</w:tr>
      <w:tr w:rsidR="000A6341" w14:paraId="504F2A7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B2BE46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E560E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2C3C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D5E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362.2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1C0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366.2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4C1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078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374.1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47F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7C9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207.0</w:t>
            </w:r>
            <w:r>
              <w:rPr>
                <w:rFonts w:ascii="宋体" w:hAnsi="宋体"/>
                <w:sz w:val="18"/>
                <w:szCs w:val="18"/>
              </w:rPr>
              <w:br/>
              <w:t>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C2B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1CA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306.5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ADF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BC4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5AE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346.3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</w:tr>
      <w:tr w:rsidR="000A6341" w14:paraId="7116F25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1BE73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1825C0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289E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641.9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271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649.9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A7B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653.9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2512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AEE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A50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665.8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306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/>
              <w:t>669.8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3AB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570.3</w:t>
            </w:r>
            <w:r>
              <w:rPr>
                <w:rFonts w:ascii="宋体" w:hAnsi="宋体"/>
                <w:sz w:val="18"/>
                <w:szCs w:val="18"/>
              </w:rPr>
              <w:br/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6F2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594.2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B9F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610.1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06F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/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20C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634.0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</w:tr>
      <w:tr w:rsidR="000A6341" w14:paraId="3271DE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5B5A3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A0671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EB96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BE0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2E51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F7C0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C8D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612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40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DC7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CD5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C29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4C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845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2A4614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56E6AB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01B38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0CD8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8C6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2A1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1A2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6E4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CA6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9F9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2CE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A27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2AB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E1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EBB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022561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8701A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58534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F367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2A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25E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B78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234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626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338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404.5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A21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8C3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89C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0C3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D4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EDD685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088B3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D2450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F125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0D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B0B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369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670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72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D6F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032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B6F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5C9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FE5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236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A0152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F95E0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7F2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2287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DC4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2334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B0BF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2375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64D3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2420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DCD1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2465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B4F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2497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542F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</w:t>
            </w:r>
            <w:r>
              <w:rPr>
                <w:rFonts w:ascii="宋体" w:hAnsi="宋体"/>
                <w:sz w:val="18"/>
                <w:szCs w:val="18"/>
              </w:rPr>
              <w:br/>
              <w:t>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7ED4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AE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187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090E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2219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D8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1063</w:t>
            </w:r>
          </w:p>
        </w:tc>
      </w:tr>
      <w:tr w:rsidR="0010346A" w:rsidRPr="001F2AC7" w14:paraId="19A523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C471E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33F6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435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1898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860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1939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FAAC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1984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2CD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2029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4ACC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2061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437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</w:t>
            </w:r>
            <w:r>
              <w:rPr>
                <w:rFonts w:ascii="宋体" w:hAnsi="宋体"/>
                <w:sz w:val="18"/>
                <w:szCs w:val="18"/>
              </w:rPr>
              <w:br/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AD1A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ABC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0A8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FDC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B172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/>
              <w:t>1063</w:t>
            </w:r>
          </w:p>
        </w:tc>
      </w:tr>
      <w:tr w:rsidR="0010346A" w:rsidRPr="001F2AC7" w14:paraId="21FF43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41F75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AA79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BFD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474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606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27B1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7F65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361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DDF3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6D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F46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964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0EDC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0.63</w:t>
            </w:r>
            <w:r>
              <w:rPr>
                <w:rFonts w:ascii="宋体" w:hAnsi="宋体"/>
                <w:sz w:val="18"/>
                <w:szCs w:val="18"/>
              </w:rPr>
              <w:br/>
              <w:t>0.63</w:t>
            </w:r>
          </w:p>
        </w:tc>
      </w:tr>
      <w:tr w:rsidR="0010346A" w:rsidRPr="001F2AC7" w14:paraId="3D7299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DD203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94D9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1882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1BC5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1929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361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1971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BA32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2015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FED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2060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C1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2093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A40B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/>
              <w:t>2129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23AA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1B2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2EBE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0B6E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5F9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</w:tr>
      <w:tr w:rsidR="0010346A" w:rsidRPr="001F2AC7" w14:paraId="2B517A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7DD73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6254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1595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02B8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525F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/>
              <w:t>1683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E68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6A4C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B9A1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48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1841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563D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4CA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A0EC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  <w:t>1219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523E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75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1063</w:t>
            </w:r>
          </w:p>
        </w:tc>
      </w:tr>
      <w:tr w:rsidR="0010346A" w:rsidRPr="001F2AC7" w14:paraId="155728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D4EA0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2AF2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5AC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A373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564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D07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51A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4A7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EF2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74D3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184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ED3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B235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0.43</w:t>
            </w:r>
            <w:r>
              <w:rPr>
                <w:rFonts w:ascii="宋体" w:hAnsi="宋体"/>
                <w:sz w:val="18"/>
                <w:szCs w:val="18"/>
              </w:rPr>
              <w:br/>
              <w:t>0.43</w:t>
            </w:r>
          </w:p>
        </w:tc>
      </w:tr>
    </w:tbl>
    <w:p w14:paraId="4BC15D67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163CC3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429145B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6FEBC07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8031A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FCEC9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C52E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D5A57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3A750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A7F4A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462124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53C601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C9E2A1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AC121C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3980F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15945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E8BD5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B3EC5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7DF77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B0C0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59888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7023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7D2F7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93554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5DEA70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83F023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45944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5875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6B7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862E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63BB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CA2A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7F69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B111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B4ED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D2DE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6EAE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5ADB02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BA168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2FE025F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3005;3006[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</w:tr>
      <w:tr w:rsidR="002675A0" w:rsidRPr="001F2AC7" w14:paraId="10E3AD1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34AD5F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FB88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557E62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5DD8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AF8E8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CBE9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2995D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6BFF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DF0C3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FF4127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74E7F0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F290B7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8A6B4F7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794491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D484A8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605E2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081B9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163BA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FB556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0915A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1A14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E6192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FFBF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52ADF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E8B82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ED2DF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0A763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65E90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8C11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03DD7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3860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49A10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41AE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798B9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ED71C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33C40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79720C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7440F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EDC56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F=63.71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B1A0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/>
              <w:t>124.2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219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CA5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6BAB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CFB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FC5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326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/>
              <w:t>283.0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698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875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12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/>
              <w:t>294.6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916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8E2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</w:tr>
      <w:tr w:rsidR="000A6341" w14:paraId="7CA472E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5444D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E0997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6CED2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739.4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3F4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767.5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0DC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/>
              <w:t>786.2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DB9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805.0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5E7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823.7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411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833.0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06A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851.8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6E0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486.7</w:t>
            </w:r>
            <w:r>
              <w:rPr>
                <w:rFonts w:ascii="宋体" w:hAnsi="宋体"/>
                <w:sz w:val="18"/>
                <w:szCs w:val="18"/>
              </w:rPr>
              <w:br/>
              <w:t>627.1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8C1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571.0</w:t>
            </w:r>
            <w:r>
              <w:rPr>
                <w:rFonts w:ascii="宋体" w:hAnsi="宋体"/>
                <w:sz w:val="18"/>
                <w:szCs w:val="18"/>
              </w:rPr>
              <w:br/>
              <w:t>505.4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4DE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26C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/>
              <w:t>355.7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B5D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711.4</w:t>
            </w:r>
            <w:r>
              <w:rPr>
                <w:rFonts w:ascii="宋体" w:hAnsi="宋体"/>
                <w:sz w:val="18"/>
                <w:szCs w:val="18"/>
              </w:rPr>
              <w:br/>
              <w:t>299.5</w:t>
            </w:r>
          </w:p>
        </w:tc>
      </w:tr>
      <w:tr w:rsidR="000A6341" w14:paraId="543C92F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D9EDC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83B28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59B1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BD9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B09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1AC2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AB0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368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894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83B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E66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CD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EF3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0F4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</w:tr>
      <w:tr w:rsidR="000A6341" w14:paraId="4DE6CF2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E02CC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21EC6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855F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436.0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781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445.8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E48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450.7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A9D5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1E3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ED0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465.3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761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/>
              <w:t>470.2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0AD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309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377.2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4D6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396.8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65E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411.5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3C0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</w:tr>
      <w:tr w:rsidR="000A6341" w14:paraId="6203A9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A4F2B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FF31A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0230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790.1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D14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799.9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75C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804.8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138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809.7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171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814.6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77D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CC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608.8</w:t>
            </w:r>
            <w:r>
              <w:rPr>
                <w:rFonts w:ascii="宋体" w:hAnsi="宋体"/>
                <w:sz w:val="18"/>
                <w:szCs w:val="18"/>
              </w:rPr>
              <w:br/>
              <w:t>824.4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214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701.9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AFB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731.3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6EE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750.9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04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765.6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50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780.3</w:t>
            </w:r>
            <w:r>
              <w:rPr>
                <w:rFonts w:ascii="宋体" w:hAnsi="宋体"/>
                <w:sz w:val="18"/>
                <w:szCs w:val="18"/>
              </w:rPr>
              <w:br/>
              <w:t>83.3</w:t>
            </w:r>
          </w:p>
        </w:tc>
      </w:tr>
      <w:tr w:rsidR="000A6341" w14:paraId="7A5D5E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94F5B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A3065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7B69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477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810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DA21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C9C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AD9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B0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B8C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437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E5B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742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89D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2A8F9A9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0056C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0D11B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E619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2C7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0FE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F2D1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B9B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974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F26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315.5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9CF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C431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5EB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A23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CC7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6343AA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2AAB1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F32E9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FDD8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363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4F74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102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786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7B2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90D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96F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B73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C78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253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782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142D9C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FD0C3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C9555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CDF6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232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1D7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861F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23F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B69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21E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D16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104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EF3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FEA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EFB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E287A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A9BA13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464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2713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967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2772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36B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2824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DA9C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2879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6844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2935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D0A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B78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2188</w:t>
            </w:r>
            <w:r>
              <w:rPr>
                <w:rFonts w:ascii="宋体" w:hAnsi="宋体"/>
                <w:sz w:val="18"/>
                <w:szCs w:val="18"/>
              </w:rPr>
              <w:br/>
              <w:t>3019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C24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05BB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C71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</w:t>
            </w:r>
            <w:r>
              <w:rPr>
                <w:rFonts w:ascii="宋体" w:hAnsi="宋体"/>
                <w:sz w:val="18"/>
                <w:szCs w:val="18"/>
              </w:rPr>
              <w:br/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632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EB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</w:tr>
      <w:tr w:rsidR="0010346A" w:rsidRPr="001F2AC7" w14:paraId="72F095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F6F34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08A2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2177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077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2235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9E1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2287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A79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AA5A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2398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0E45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573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/>
              <w:t>2482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1DD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E516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4FC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2034</w:t>
            </w:r>
            <w:r>
              <w:rPr>
                <w:rFonts w:ascii="宋体" w:hAnsi="宋体"/>
                <w:sz w:val="18"/>
                <w:szCs w:val="18"/>
              </w:rPr>
              <w:br/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9337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8751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</w:tr>
      <w:tr w:rsidR="0010346A" w:rsidRPr="001F2AC7" w14:paraId="663463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A2290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DD4A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2F67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5DBE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2920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C1B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A07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F56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FD40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689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70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2252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80F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</w:tr>
      <w:tr w:rsidR="0010346A" w:rsidRPr="001F2AC7" w14:paraId="41C1D9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D5DED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31DC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2215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A00D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EDC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2326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61F4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A04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2437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9BE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C474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ascii="宋体" w:hAnsi="宋体"/>
                <w:sz w:val="18"/>
                <w:szCs w:val="18"/>
              </w:rPr>
              <w:br/>
              <w:t>2521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700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73D3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36F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/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DF30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2130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9D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</w:tr>
      <w:tr w:rsidR="0010346A" w:rsidRPr="001F2AC7" w14:paraId="009956B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C4D9E8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87CA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1861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24D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45B5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107CF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2027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69B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67D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/>
              <w:t>2123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B89A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2167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BCCF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1537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2F3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</w:t>
            </w:r>
            <w:r>
              <w:rPr>
                <w:rFonts w:ascii="宋体" w:hAnsi="宋体"/>
                <w:sz w:val="18"/>
                <w:szCs w:val="18"/>
              </w:rPr>
              <w:br/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A11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/>
              <w:t>1395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E9D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F6B7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</w:tr>
      <w:tr w:rsidR="0010346A" w:rsidRPr="001F2AC7" w14:paraId="355DF1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A1939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6BB4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C62F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D3B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7F95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487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52B0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13E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D33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8D0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01E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FB5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FD9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0.53</w:t>
            </w:r>
            <w:r>
              <w:rPr>
                <w:rFonts w:ascii="宋体" w:hAnsi="宋体"/>
                <w:sz w:val="18"/>
                <w:szCs w:val="18"/>
              </w:rPr>
              <w:br/>
              <w:t>0.53</w:t>
            </w:r>
          </w:p>
        </w:tc>
      </w:tr>
    </w:tbl>
    <w:p w14:paraId="700D4632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D1521F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4AEFE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E1BDE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3EB94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56D6E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7F03E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C69B4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40AAA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DF555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D96C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AF91F1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C42E7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7372DC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AE3D4A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61EEB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0F0F6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CE11F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347C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4A4F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A92FC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AF14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26568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D1716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85E77E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29992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E46B8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E843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23DB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58CB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4F58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CB74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FFA3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E8DC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30DC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43B0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923C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C10836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B2A1D3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9AF1049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1378AB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08EF4A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D189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B4415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3BE8E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6272C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2BF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32887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ACA2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19EA1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F5F3D1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D08390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540E4C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B52B11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41DA28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D5B061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05D78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2B40B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5DCBE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640B3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0F6D4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E072B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9DD79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447C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2225D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2515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C7653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2334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F5742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7685D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FA4CD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3DBD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F5458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9535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7FF24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7E390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5E93F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5A5759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B6F3A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ADD07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F=47.78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24E2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DE6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385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92A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0B8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4A0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477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47F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/>
              <w:t>222.1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96F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50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52E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209.9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498D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</w:tr>
      <w:tr w:rsidR="000A6341" w14:paraId="22EF16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14507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5FCCE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5AF4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261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575.6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0DC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/>
              <w:t>589.7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2197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FBA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504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624.8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BA1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280.8</w:t>
            </w:r>
            <w:r>
              <w:rPr>
                <w:rFonts w:ascii="宋体" w:hAnsi="宋体"/>
                <w:sz w:val="18"/>
                <w:szCs w:val="18"/>
              </w:rPr>
              <w:br/>
              <w:t>638.8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1EF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470.3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381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428.2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BCA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470.3</w:t>
            </w:r>
            <w:r>
              <w:rPr>
                <w:rFonts w:ascii="宋体" w:hAnsi="宋体"/>
                <w:sz w:val="18"/>
                <w:szCs w:val="18"/>
              </w:rPr>
              <w:br/>
              <w:t>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517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505.4</w:t>
            </w:r>
            <w:r>
              <w:rPr>
                <w:rFonts w:ascii="宋体" w:hAnsi="宋体"/>
                <w:sz w:val="18"/>
                <w:szCs w:val="18"/>
              </w:rPr>
              <w:br/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48B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533.5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</w:tr>
      <w:tr w:rsidR="000A6341" w14:paraId="580F65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4B438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69797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5212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65A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D0A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62D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4C5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37C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D60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200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5C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0F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91D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B55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421.2</w:t>
            </w:r>
          </w:p>
        </w:tc>
      </w:tr>
      <w:tr w:rsidR="000A6341" w14:paraId="7B7B3C5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B33C8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25BB6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3D07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327.0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026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48A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730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471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330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349.0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A0A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352.7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95F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ECC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F79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FE7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308.6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24B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319.6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0A6341" w14:paraId="651177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C6AF8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4859F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FE14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/>
              <w:t>592.6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209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599.9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6FF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603.6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330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607.3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E2A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610.9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21B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614.6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2C2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456.6</w:t>
            </w:r>
            <w:r>
              <w:rPr>
                <w:rFonts w:ascii="宋体" w:hAnsi="宋体"/>
                <w:sz w:val="18"/>
                <w:szCs w:val="18"/>
              </w:rPr>
              <w:br/>
              <w:t>618.3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238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180.0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437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548.5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AC3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AF7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/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A17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585.2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</w:tr>
      <w:tr w:rsidR="000A6341" w14:paraId="279D58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1E9D3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81DE9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4DC4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3B4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CFC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DE5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B86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56B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F04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C0F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125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03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877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E6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0758E25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49349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741EB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BF8E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776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61C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A72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131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1B3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301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98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FB8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FE9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A26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1ED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30CE004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EFF62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C3FCA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F961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CBB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FE5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245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D70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E3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7E6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C62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9F1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5E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865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A2E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FD05D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EE984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5419B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B06A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AFC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96D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34B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9B1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A7A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487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3C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478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062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7EA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FC8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0298F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D59B8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CCA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2035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3F4D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2079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3FC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58D6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2159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763F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2201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204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2231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33DD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</w:t>
            </w:r>
            <w:r>
              <w:rPr>
                <w:rFonts w:ascii="宋体" w:hAnsi="宋体"/>
                <w:sz w:val="18"/>
                <w:szCs w:val="18"/>
              </w:rPr>
              <w:br/>
              <w:t>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893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16F5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A583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6312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7BD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</w:tr>
      <w:tr w:rsidR="0010346A" w:rsidRPr="001F2AC7" w14:paraId="2AF38F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75E9F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DBAB1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FEBD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1677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7AB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F80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AC54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ECF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B9C3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/>
              <w:t>1862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3E0C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368D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9060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9D85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1569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C931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</w:tr>
      <w:tr w:rsidR="0010346A" w:rsidRPr="001F2AC7" w14:paraId="652B555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E473B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956A1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D3C1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679B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68795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49F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327B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7DC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350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77E7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AF3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EA5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E83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0.58</w:t>
            </w:r>
            <w:r>
              <w:rPr>
                <w:rFonts w:ascii="宋体" w:hAnsi="宋体"/>
                <w:sz w:val="18"/>
                <w:szCs w:val="18"/>
              </w:rPr>
              <w:br/>
              <w:t>0.58</w:t>
            </w:r>
          </w:p>
        </w:tc>
      </w:tr>
      <w:tr w:rsidR="0010346A" w:rsidRPr="001F2AC7" w14:paraId="0FDBDF7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76568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35EE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1661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C8B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1706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40D3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1744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EC0F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42E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1828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9849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FA8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/>
              <w:t>1891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BE9E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877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90D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A76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0EC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</w:tr>
      <w:tr w:rsidR="0010346A" w:rsidRPr="001F2AC7" w14:paraId="32D762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1811E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282B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/>
              <w:t>1396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D4CC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6FF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1479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57EA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1520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7BF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</w:t>
            </w:r>
            <w:r>
              <w:rPr>
                <w:rFonts w:ascii="宋体" w:hAnsi="宋体"/>
                <w:sz w:val="18"/>
                <w:szCs w:val="18"/>
              </w:rPr>
              <w:br/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BC8D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4816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40C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601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1DC8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64C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2AD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</w:tr>
      <w:tr w:rsidR="0010346A" w:rsidRPr="001F2AC7" w14:paraId="2AC11C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F21B5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F6F7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33C4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E08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AB2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0BFE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E3A4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DEB2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87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FF1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EECB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B210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E3A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0.40</w:t>
            </w:r>
            <w:r>
              <w:rPr>
                <w:rFonts w:ascii="宋体" w:hAnsi="宋体"/>
                <w:sz w:val="18"/>
                <w:szCs w:val="18"/>
              </w:rPr>
              <w:br/>
              <w:t>0.40</w:t>
            </w:r>
          </w:p>
        </w:tc>
      </w:tr>
    </w:tbl>
    <w:p w14:paraId="4D5D457C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73DF93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E3F7314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32E6F41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6ED1C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73805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102FE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B5D2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019B0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A4362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4BF3AC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C06E24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F8EC3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2FDE6E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1902D7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2D309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AE863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0FF5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312DC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5544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6FEC3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C6809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4086B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7DBEA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EC5A8F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23BC0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8F1F4C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</w:t>
            </w:r>
            <w:r>
              <w:rPr>
                <w:rFonts w:ascii="宋体" w:hAnsi="宋体"/>
                <w:sz w:val="18"/>
                <w:szCs w:val="18"/>
              </w:rPr>
              <w:t>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71BC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26E3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A757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A29E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5851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0845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229D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D0AD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557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71C4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4FCCEC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F0C4C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2BA0272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849037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196137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6A92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43477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91FA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DF524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56CF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12893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6C71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B09B7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BFB2AC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16C0E6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F31B22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464D08E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A18BF6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8334E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92831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BD355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B45F3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B495B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DF9EA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D6A0C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E37F1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E514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D0905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3E565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83F1D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0DC6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754B6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A169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A181D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EC6A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17112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A49B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EA693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D423C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6C476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04CE84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A50CA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E24B6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F=84.04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72F92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301.4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D4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737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225.9</w:t>
            </w:r>
            <w:r>
              <w:rPr>
                <w:rFonts w:ascii="宋体" w:hAnsi="宋体"/>
                <w:sz w:val="18"/>
                <w:szCs w:val="18"/>
              </w:rPr>
              <w:br/>
              <w:t>228.4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A11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23F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62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/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94F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191.6</w:t>
            </w:r>
            <w:r>
              <w:rPr>
                <w:rFonts w:ascii="宋体" w:hAnsi="宋体"/>
                <w:sz w:val="18"/>
                <w:szCs w:val="18"/>
              </w:rPr>
              <w:br/>
              <w:t>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28D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/>
              <w:t>390.6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2A4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395.1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D78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175.1</w:t>
            </w:r>
            <w:r>
              <w:rPr>
                <w:rFonts w:ascii="宋体" w:hAnsi="宋体"/>
                <w:sz w:val="18"/>
                <w:szCs w:val="18"/>
              </w:rPr>
              <w:br/>
              <w:t>388.6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2C2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369.2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16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336.5</w:t>
            </w:r>
          </w:p>
        </w:tc>
      </w:tr>
      <w:tr w:rsidR="000A6341" w14:paraId="60A08A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CABDB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DCE34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F=37.30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7234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17C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FFFD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95.6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738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5D6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874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105.9</w:t>
            </w:r>
            <w:r>
              <w:rPr>
                <w:rFonts w:ascii="宋体" w:hAnsi="宋体"/>
                <w:sz w:val="18"/>
                <w:szCs w:val="18"/>
              </w:rPr>
              <w:br/>
              <w:t>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098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260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EA6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8E3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932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2D1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</w:tr>
      <w:tr w:rsidR="000A6341" w14:paraId="5691478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F270E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E1BC1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968F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D99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F5F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5CE4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3AB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5EC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4A3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D8A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507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E8B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973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7A2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</w:tr>
      <w:tr w:rsidR="000A6341" w14:paraId="761225B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711E3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A0211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1EFF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F4E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14B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498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B36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80A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B40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56D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EBB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9BA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250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603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</w:tr>
      <w:tr w:rsidR="000A6341" w14:paraId="1760E1B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3E996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8EF04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F=20.00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4F66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206.7</w:t>
            </w:r>
            <w:r>
              <w:rPr>
                <w:rFonts w:ascii="宋体" w:hAnsi="宋体"/>
                <w:sz w:val="18"/>
                <w:szCs w:val="18"/>
              </w:rPr>
              <w:br/>
              <w:t>1046.9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D13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1064.4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31E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1060.3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0564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1018.4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321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F72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916.7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032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941.2</w:t>
            </w:r>
            <w:r>
              <w:rPr>
                <w:rFonts w:ascii="宋体" w:hAnsi="宋体"/>
                <w:sz w:val="18"/>
                <w:szCs w:val="18"/>
              </w:rPr>
              <w:br/>
              <w:t>844.5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921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1424.1</w:t>
            </w:r>
            <w:r>
              <w:rPr>
                <w:rFonts w:ascii="宋体" w:hAnsi="宋体"/>
                <w:sz w:val="18"/>
                <w:szCs w:val="18"/>
              </w:rPr>
              <w:br/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2E5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1019.7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78D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1149.0</w:t>
            </w:r>
            <w:r>
              <w:rPr>
                <w:rFonts w:ascii="宋体" w:hAnsi="宋体"/>
                <w:sz w:val="18"/>
                <w:szCs w:val="18"/>
              </w:rPr>
              <w:br/>
              <w:t>356.8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E67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1156.3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481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1084.9</w:t>
            </w:r>
            <w:r>
              <w:rPr>
                <w:rFonts w:ascii="宋体" w:hAnsi="宋体"/>
                <w:sz w:val="18"/>
                <w:szCs w:val="18"/>
              </w:rPr>
              <w:br/>
              <w:t>246.7</w:t>
            </w:r>
          </w:p>
        </w:tc>
      </w:tr>
      <w:tr w:rsidR="000A6341" w14:paraId="15EECD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C0815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2F18E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C6E5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-76.0</w:t>
            </w:r>
            <w:r>
              <w:rPr>
                <w:rFonts w:ascii="宋体" w:hAnsi="宋体"/>
                <w:sz w:val="18"/>
                <w:szCs w:val="18"/>
              </w:rPr>
              <w:br/>
              <w:t>109.0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251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740D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-109.6</w:t>
            </w:r>
            <w:r>
              <w:rPr>
                <w:rFonts w:ascii="宋体" w:hAnsi="宋体"/>
                <w:sz w:val="18"/>
                <w:szCs w:val="18"/>
              </w:rPr>
              <w:br/>
              <w:t>142.6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2ED8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-120.8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95E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-129.2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B53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-134.8</w:t>
            </w:r>
            <w:r>
              <w:rPr>
                <w:rFonts w:ascii="宋体" w:hAnsi="宋体"/>
                <w:sz w:val="18"/>
                <w:szCs w:val="18"/>
              </w:rPr>
              <w:br/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633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-118.0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7D2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-81.6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6F6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-36.7</w:t>
            </w:r>
            <w:r>
              <w:rPr>
                <w:rFonts w:ascii="宋体" w:hAnsi="宋体"/>
                <w:sz w:val="18"/>
                <w:szCs w:val="18"/>
              </w:rPr>
              <w:br/>
              <w:t>-3.1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F1C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-31.1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9E1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-50.7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CA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/>
              <w:t>-67.5</w:t>
            </w:r>
          </w:p>
        </w:tc>
      </w:tr>
      <w:tr w:rsidR="000A6341" w14:paraId="0A10B5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58D57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02C47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91CC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282.7</w:t>
            </w:r>
            <w:r>
              <w:rPr>
                <w:rFonts w:ascii="宋体" w:hAnsi="宋体"/>
                <w:sz w:val="18"/>
                <w:szCs w:val="18"/>
              </w:rPr>
              <w:br/>
              <w:t>938.0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27D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/>
              <w:t>933.0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E04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917.7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A47B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206.1</w:t>
            </w:r>
            <w:r>
              <w:rPr>
                <w:rFonts w:ascii="宋体" w:hAnsi="宋体"/>
                <w:sz w:val="18"/>
                <w:szCs w:val="18"/>
              </w:rPr>
              <w:br/>
              <w:t>878.6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364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185.5</w:t>
            </w:r>
            <w:r>
              <w:rPr>
                <w:rFonts w:ascii="宋体" w:hAnsi="宋体"/>
                <w:sz w:val="18"/>
                <w:szCs w:val="18"/>
              </w:rPr>
              <w:br/>
              <w:t>805.0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EAD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201.8</w:t>
            </w:r>
            <w:r>
              <w:rPr>
                <w:rFonts w:ascii="宋体" w:hAnsi="宋体"/>
                <w:sz w:val="18"/>
                <w:szCs w:val="18"/>
              </w:rPr>
              <w:br/>
              <w:t>810.5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39B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1059.2</w:t>
            </w:r>
            <w:r>
              <w:rPr>
                <w:rFonts w:ascii="宋体" w:hAnsi="宋体"/>
                <w:sz w:val="18"/>
                <w:szCs w:val="18"/>
              </w:rPr>
              <w:br/>
              <w:t>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C78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1505.6</w:t>
            </w:r>
            <w:r>
              <w:rPr>
                <w:rFonts w:ascii="宋体" w:hAnsi="宋体"/>
                <w:sz w:val="18"/>
                <w:szCs w:val="18"/>
              </w:rPr>
              <w:br/>
              <w:t>478.9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2A0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67F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1143.7</w:t>
            </w:r>
            <w:r>
              <w:rPr>
                <w:rFonts w:ascii="宋体" w:hAnsi="宋体"/>
                <w:sz w:val="18"/>
                <w:szCs w:val="18"/>
              </w:rPr>
              <w:br/>
              <w:t>387.9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B17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1114.5</w:t>
            </w:r>
            <w:r>
              <w:rPr>
                <w:rFonts w:ascii="宋体" w:hAnsi="宋体"/>
                <w:sz w:val="18"/>
                <w:szCs w:val="18"/>
              </w:rPr>
              <w:br/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9D9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1006.8</w:t>
            </w:r>
            <w:r>
              <w:rPr>
                <w:rFonts w:ascii="宋体" w:hAnsi="宋体"/>
                <w:sz w:val="18"/>
                <w:szCs w:val="18"/>
              </w:rPr>
              <w:br/>
              <w:t>314.2</w:t>
            </w:r>
          </w:p>
        </w:tc>
      </w:tr>
      <w:tr w:rsidR="000A6341" w14:paraId="009BC21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12F19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CB0D3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7BFC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49D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CA1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C76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23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3D3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23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188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2B9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/>
              <w:t>152.2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566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EC7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389.6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05D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500.0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</w:tr>
      <w:tr w:rsidR="000A6341" w14:paraId="7CF292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718A0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C905B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BF98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123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-40.5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3CB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-43.8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9DA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-48.3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DAD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-51.7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DF6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-53.9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022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-47.2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B1C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-32.6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FE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-14.7</w:t>
            </w:r>
            <w:r>
              <w:rPr>
                <w:rFonts w:ascii="宋体" w:hAnsi="宋体"/>
                <w:sz w:val="18"/>
                <w:szCs w:val="18"/>
              </w:rPr>
              <w:br/>
              <w:t>-1.2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ECA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-12.4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177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-20.3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EDF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-27.0</w:t>
            </w:r>
          </w:p>
        </w:tc>
      </w:tr>
      <w:tr w:rsidR="000A6341" w14:paraId="495CE6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E7EB4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3A363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FE9D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529.1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B22C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529.3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199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473.8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A13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F91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326.2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0E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B71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27B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187.0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924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/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59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272.8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AF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373.0</w:t>
            </w:r>
            <w:r>
              <w:rPr>
                <w:rFonts w:ascii="宋体" w:hAnsi="宋体"/>
                <w:sz w:val="18"/>
                <w:szCs w:val="18"/>
              </w:rPr>
              <w:br/>
              <w:t>124.3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0F9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</w:tr>
      <w:tr w:rsidR="000A6341" w14:paraId="4D913AB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F0596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A1ADB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2FAC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353.0</w:t>
            </w:r>
            <w:r>
              <w:rPr>
                <w:rFonts w:ascii="宋体" w:hAnsi="宋体"/>
                <w:sz w:val="18"/>
                <w:szCs w:val="18"/>
              </w:rPr>
              <w:br/>
              <w:t>995.9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BC3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302.5</w:t>
            </w:r>
            <w:r>
              <w:rPr>
                <w:rFonts w:ascii="宋体" w:hAnsi="宋体"/>
                <w:sz w:val="18"/>
                <w:szCs w:val="18"/>
              </w:rPr>
              <w:br/>
              <w:t>1033.7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E38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/>
              <w:t>1058.9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78A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1084.1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FE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/>
              <w:t>1109.3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2AC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3B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504.2</w:t>
            </w:r>
            <w:r>
              <w:rPr>
                <w:rFonts w:ascii="宋体" w:hAnsi="宋体"/>
                <w:sz w:val="18"/>
                <w:szCs w:val="18"/>
              </w:rPr>
              <w:br/>
              <w:t>1147.1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088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655.5</w:t>
            </w:r>
            <w:r>
              <w:rPr>
                <w:rFonts w:ascii="宋体" w:hAnsi="宋体"/>
                <w:sz w:val="18"/>
                <w:szCs w:val="18"/>
              </w:rPr>
              <w:br/>
              <w:t>844.6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0DC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769.0</w:t>
            </w:r>
            <w:r>
              <w:rPr>
                <w:rFonts w:ascii="宋体" w:hAnsi="宋体"/>
                <w:sz w:val="18"/>
                <w:szCs w:val="18"/>
              </w:rPr>
              <w:br/>
              <w:t>680.7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4CC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844.6</w:t>
            </w:r>
            <w:r>
              <w:rPr>
                <w:rFonts w:ascii="宋体" w:hAnsi="宋体"/>
                <w:sz w:val="18"/>
                <w:szCs w:val="18"/>
              </w:rPr>
              <w:br/>
              <w:t>567.3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A54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907.6</w:t>
            </w:r>
            <w:r>
              <w:rPr>
                <w:rFonts w:ascii="宋体" w:hAnsi="宋体"/>
                <w:sz w:val="18"/>
                <w:szCs w:val="18"/>
              </w:rPr>
              <w:br/>
              <w:t>479.0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6F2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958.1</w:t>
            </w:r>
            <w:r>
              <w:rPr>
                <w:rFonts w:ascii="宋体" w:hAnsi="宋体"/>
                <w:sz w:val="18"/>
                <w:szCs w:val="18"/>
              </w:rPr>
              <w:br/>
              <w:t>403.4</w:t>
            </w:r>
          </w:p>
        </w:tc>
      </w:tr>
      <w:tr w:rsidR="000A6341" w14:paraId="5AC6B0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85624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173C2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C0E5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E2B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09F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1A8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4D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632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873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BBB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341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2ED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F0D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DC0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756.4</w:t>
            </w:r>
            <w:r>
              <w:rPr>
                <w:rFonts w:ascii="宋体" w:hAnsi="宋体"/>
                <w:sz w:val="18"/>
                <w:szCs w:val="18"/>
              </w:rPr>
              <w:br/>
              <w:t>756.4</w:t>
            </w:r>
          </w:p>
        </w:tc>
      </w:tr>
      <w:tr w:rsidR="000A6341" w14:paraId="24C258A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62C61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6E66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0F8A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587.1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FB0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600.3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160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606.9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135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613.5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D24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620.1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63A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EA2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343.1</w:t>
            </w:r>
            <w:r>
              <w:rPr>
                <w:rFonts w:ascii="宋体" w:hAnsi="宋体"/>
                <w:sz w:val="18"/>
                <w:szCs w:val="18"/>
              </w:rPr>
              <w:br/>
              <w:t>633.3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859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468.4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5EB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508.0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B97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E45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554.2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33C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574.0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</w:tr>
      <w:tr w:rsidR="000A6341" w14:paraId="1FEA96D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CFA87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7F37C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C610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1064.1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334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51B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1083.9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1556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1090.5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DA9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1097.1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D1D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1103.7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E05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820.0</w:t>
            </w:r>
            <w:r>
              <w:rPr>
                <w:rFonts w:ascii="宋体" w:hAnsi="宋体"/>
                <w:sz w:val="18"/>
                <w:szCs w:val="18"/>
              </w:rPr>
              <w:br/>
              <w:t>1110.3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88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945.3</w:t>
            </w:r>
            <w:r>
              <w:rPr>
                <w:rFonts w:ascii="宋体" w:hAnsi="宋体"/>
                <w:sz w:val="18"/>
                <w:szCs w:val="18"/>
              </w:rPr>
              <w:br/>
              <w:t>323.3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090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984.9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A7F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1011.3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FB2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1031.1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78D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1050.9</w:t>
            </w:r>
            <w:r>
              <w:rPr>
                <w:rFonts w:ascii="宋体" w:hAnsi="宋体"/>
                <w:sz w:val="18"/>
                <w:szCs w:val="18"/>
              </w:rPr>
              <w:br/>
              <w:t>112.2</w:t>
            </w:r>
          </w:p>
        </w:tc>
      </w:tr>
      <w:tr w:rsidR="000A6341" w14:paraId="60BE93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A8B62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5FE08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5CBB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55D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F93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4E2F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EB5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40A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F05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F43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4C0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BA2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E6E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0F1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6F9F35E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30257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1A803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51E4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7B6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CBF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D83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27E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8A7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44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424.9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28E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220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80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0C2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1DB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26242D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E4E23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C77AC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ED90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796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C6A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2E2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9DB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E9C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AFC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670.5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178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B9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A04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E37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44E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2F56DD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F2F7D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1C021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95BF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AC9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AF0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A22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980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D7C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F54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539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02E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917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0BD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AEE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97028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84D2B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379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5392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0CD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5496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806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/>
              <w:t>5509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B6A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5467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2D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5360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81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5375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681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4134</w:t>
            </w:r>
            <w:r>
              <w:rPr>
                <w:rFonts w:ascii="宋体" w:hAnsi="宋体"/>
                <w:sz w:val="18"/>
                <w:szCs w:val="18"/>
              </w:rPr>
              <w:br/>
              <w:t>5349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1D4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4921</w:t>
            </w:r>
            <w:r>
              <w:rPr>
                <w:rFonts w:ascii="宋体" w:hAnsi="宋体"/>
                <w:sz w:val="18"/>
                <w:szCs w:val="18"/>
              </w:rPr>
              <w:br/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1EC5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CE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2D8D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5206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6AAB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5310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</w:tr>
      <w:tr w:rsidR="0010346A" w:rsidRPr="001F2AC7" w14:paraId="71247F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C1AC7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36ACB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4669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49B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4773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F633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/>
              <w:t>4786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3DC81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4744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1DA0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4637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6C0F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4652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5D6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/>
              <w:t>4626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AB9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4198</w:t>
            </w:r>
            <w:r>
              <w:rPr>
                <w:rFonts w:ascii="宋体" w:hAnsi="宋体"/>
                <w:sz w:val="18"/>
                <w:szCs w:val="18"/>
              </w:rPr>
              <w:br/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72DB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3959</w:t>
            </w:r>
            <w:r>
              <w:rPr>
                <w:rFonts w:ascii="宋体" w:hAnsi="宋体"/>
                <w:sz w:val="18"/>
                <w:szCs w:val="18"/>
              </w:rPr>
              <w:br/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2947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4284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37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4483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198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</w:tr>
      <w:tr w:rsidR="0010346A" w:rsidRPr="001F2AC7" w14:paraId="1C0866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420E0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FD1DF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310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D23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2491B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61AA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8587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6E6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401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8D3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4E4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846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684F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1.04</w:t>
            </w:r>
            <w:r>
              <w:rPr>
                <w:rFonts w:ascii="宋体" w:hAnsi="宋体"/>
                <w:sz w:val="18"/>
                <w:szCs w:val="18"/>
              </w:rPr>
              <w:br/>
              <w:t>1.04</w:t>
            </w:r>
          </w:p>
        </w:tc>
      </w:tr>
      <w:tr w:rsidR="0010346A" w:rsidRPr="001F2AC7" w14:paraId="325908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43BF6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2DF7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4721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279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4825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50A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/>
              <w:t>4838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1E236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4797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017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4689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667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  <w:t>4704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7E3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3464</w:t>
            </w:r>
            <w:r>
              <w:rPr>
                <w:rFonts w:ascii="宋体" w:hAnsi="宋体"/>
                <w:sz w:val="18"/>
                <w:szCs w:val="18"/>
              </w:rPr>
              <w:br/>
              <w:t>4678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2BA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4250</w:t>
            </w:r>
            <w:r>
              <w:rPr>
                <w:rFonts w:ascii="宋体" w:hAnsi="宋体"/>
                <w:sz w:val="18"/>
                <w:szCs w:val="18"/>
              </w:rPr>
              <w:br/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AEC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4012</w:t>
            </w:r>
            <w:r>
              <w:rPr>
                <w:rFonts w:ascii="宋体" w:hAnsi="宋体"/>
                <w:sz w:val="18"/>
                <w:szCs w:val="18"/>
              </w:rPr>
              <w:br/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7E8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4336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7403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755F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4640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</w:tr>
      <w:tr w:rsidR="0010346A" w:rsidRPr="001F2AC7" w14:paraId="68AA34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A1F33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FD016B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1919</w:t>
            </w:r>
            <w:r>
              <w:rPr>
                <w:rFonts w:ascii="宋体" w:hAnsi="宋体"/>
                <w:sz w:val="18"/>
                <w:szCs w:val="18"/>
              </w:rPr>
              <w:br/>
              <w:t>4245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C17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4348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7A0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/>
              <w:t>4362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4FD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4320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5CCD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4212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1186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1B9E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/>
              <w:t>4201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68D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</w:t>
            </w:r>
            <w:r>
              <w:rPr>
                <w:rFonts w:ascii="宋体" w:hAnsi="宋体"/>
                <w:sz w:val="18"/>
                <w:szCs w:val="18"/>
              </w:rPr>
              <w:br/>
              <w:t>3155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97BC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3535</w:t>
            </w:r>
            <w:r>
              <w:rPr>
                <w:rFonts w:ascii="宋体" w:hAnsi="宋体"/>
                <w:sz w:val="18"/>
                <w:szCs w:val="18"/>
              </w:rPr>
              <w:br/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E90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3859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FC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</w:t>
            </w:r>
            <w:r>
              <w:rPr>
                <w:rFonts w:ascii="宋体" w:hAnsi="宋体"/>
                <w:sz w:val="18"/>
                <w:szCs w:val="18"/>
              </w:rPr>
              <w:br/>
              <w:t>2285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6C82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4163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</w:tr>
      <w:tr w:rsidR="0010346A" w:rsidRPr="001F2AC7" w14:paraId="75B2B8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B2971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B8F4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427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0C74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9395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AB7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9CF1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BB3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1BF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9F5D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A18B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41BC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B34B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/>
              <w:t>0.71</w:t>
            </w:r>
          </w:p>
        </w:tc>
      </w:tr>
    </w:tbl>
    <w:p w14:paraId="6463E7BD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42E70D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7BE39AA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7B72034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5B1E8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AE8D9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99E7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0E3D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F19A2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B49FE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167BF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E1C00C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4AC495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08668E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F72EE4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2D33B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26428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24A3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75394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224B5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0B1C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A0039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8B6A6D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2AC6D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CCE675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3577D5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6FFD0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</w:t>
            </w:r>
            <w:r>
              <w:rPr>
                <w:rFonts w:ascii="宋体" w:hAnsi="宋体"/>
                <w:sz w:val="18"/>
                <w:szCs w:val="18"/>
              </w:rPr>
              <w:t>过道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A8C2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0484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1B2F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BB28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D3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1CBD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675A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BC95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7708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5FE0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BABB43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5E916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7FCE35F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16DBDE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52E646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E678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C66BB6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F2C1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BB3C8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D0C0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929F3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1D4F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0831FF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BDF951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1A9D08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072781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835369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23AAED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F61206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244B1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614BA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A03C8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3DFDD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4057A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6EA79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20E9A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AFBD2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F8433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37868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2F971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C44F3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1F843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20E5C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1C30C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722B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4AE4B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347F4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04390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CF18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9B7B8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5FC0ED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671DC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EDF1E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F=139.82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6BF0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501.5</w:t>
            </w:r>
            <w:r>
              <w:rPr>
                <w:rFonts w:ascii="宋体" w:hAnsi="宋体"/>
                <w:sz w:val="18"/>
                <w:szCs w:val="18"/>
              </w:rPr>
              <w:br/>
              <w:t>272.5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B56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437.4</w:t>
            </w:r>
            <w:r>
              <w:rPr>
                <w:rFonts w:ascii="宋体" w:hAnsi="宋体"/>
                <w:sz w:val="18"/>
                <w:szCs w:val="18"/>
              </w:rPr>
              <w:br/>
              <w:t>318.4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7CF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375.9</w:t>
            </w:r>
            <w:r>
              <w:rPr>
                <w:rFonts w:ascii="宋体" w:hAnsi="宋体"/>
                <w:sz w:val="18"/>
                <w:szCs w:val="18"/>
              </w:rPr>
              <w:br/>
              <w:t>380.1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DBBB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/>
              <w:t>450.0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3AE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342.3</w:t>
            </w:r>
            <w:r>
              <w:rPr>
                <w:rFonts w:ascii="宋体" w:hAnsi="宋体"/>
                <w:sz w:val="18"/>
                <w:szCs w:val="18"/>
              </w:rPr>
              <w:br/>
              <w:t>520.1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68E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329.8</w:t>
            </w:r>
            <w:r>
              <w:rPr>
                <w:rFonts w:ascii="宋体" w:hAnsi="宋体"/>
                <w:sz w:val="18"/>
                <w:szCs w:val="18"/>
              </w:rPr>
              <w:br/>
              <w:t>577.7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31F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621.1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FAE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649.9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8FF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/>
              <w:t>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B7D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291.3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1B9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283.9</w:t>
            </w:r>
            <w:r>
              <w:rPr>
                <w:rFonts w:ascii="宋体" w:hAnsi="宋体"/>
                <w:sz w:val="18"/>
                <w:szCs w:val="18"/>
              </w:rPr>
              <w:br/>
              <w:t>614.2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CF4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559.9</w:t>
            </w:r>
          </w:p>
        </w:tc>
      </w:tr>
      <w:tr w:rsidR="000A6341" w14:paraId="7B74E0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689CD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56BBA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F=12.89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9C8B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4EB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1CF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6156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777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99F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207C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129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BFC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ED4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239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633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</w:tr>
      <w:tr w:rsidR="000A6341" w14:paraId="5301AD8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DCEE2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A8E76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2D5E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3E2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6C84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3476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497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0DB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411.7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487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F84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49C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96A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33A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BF0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</w:tr>
      <w:tr w:rsidR="000A6341" w14:paraId="1714AA5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6C0C9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2A99F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1BF0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-11.4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92F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-15.2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B50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-16.4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A4A2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-18.1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A93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-19.4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FBD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-20.2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80C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-17.7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214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-12.2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10F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-5.5</w:t>
            </w:r>
            <w:r>
              <w:rPr>
                <w:rFonts w:ascii="宋体" w:hAnsi="宋体"/>
                <w:sz w:val="18"/>
                <w:szCs w:val="18"/>
              </w:rPr>
              <w:br/>
              <w:t>-0.5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BCF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-4.7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6F3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-7.6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716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-10.1</w:t>
            </w:r>
          </w:p>
        </w:tc>
      </w:tr>
      <w:tr w:rsidR="000A6341" w14:paraId="74482F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D7BBC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4B718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FE0C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113.9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FE3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/>
              <w:t>165.0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DF2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270.7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05B9A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07E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E38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80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/>
              <w:t>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7D3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9D8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BA5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FEA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9E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</w:tr>
      <w:tr w:rsidR="000A6341" w14:paraId="3D9985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48ED0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BA3CD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C3A3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577.3</w:t>
            </w:r>
            <w:r>
              <w:rPr>
                <w:rFonts w:ascii="宋体" w:hAnsi="宋体"/>
                <w:sz w:val="18"/>
                <w:szCs w:val="18"/>
              </w:rPr>
              <w:br/>
              <w:t>1628.8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299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494.8</w:t>
            </w:r>
            <w:r>
              <w:rPr>
                <w:rFonts w:ascii="宋体" w:hAnsi="宋体"/>
                <w:sz w:val="18"/>
                <w:szCs w:val="18"/>
              </w:rPr>
              <w:br/>
              <w:t>1690.7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AAE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433.0</w:t>
            </w:r>
            <w:r>
              <w:rPr>
                <w:rFonts w:ascii="宋体" w:hAnsi="宋体"/>
                <w:sz w:val="18"/>
                <w:szCs w:val="18"/>
              </w:rPr>
              <w:br/>
              <w:t>1731.9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62F6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391.7</w:t>
            </w:r>
            <w:r>
              <w:rPr>
                <w:rFonts w:ascii="宋体" w:hAnsi="宋体"/>
                <w:sz w:val="18"/>
                <w:szCs w:val="18"/>
              </w:rPr>
              <w:br/>
              <w:t>1773.2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CF3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/>
              <w:t>1814.4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D1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1835.0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6A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824.7</w:t>
            </w:r>
            <w:r>
              <w:rPr>
                <w:rFonts w:ascii="宋体" w:hAnsi="宋体"/>
                <w:sz w:val="18"/>
                <w:szCs w:val="18"/>
              </w:rPr>
              <w:br/>
              <w:t>1876.2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83D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1072.1</w:t>
            </w:r>
            <w:r>
              <w:rPr>
                <w:rFonts w:ascii="宋体" w:hAnsi="宋体"/>
                <w:sz w:val="18"/>
                <w:szCs w:val="18"/>
              </w:rPr>
              <w:br/>
              <w:t>1381.4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3F0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1257.7</w:t>
            </w:r>
            <w:r>
              <w:rPr>
                <w:rFonts w:ascii="宋体" w:hAnsi="宋体"/>
                <w:sz w:val="18"/>
                <w:szCs w:val="18"/>
              </w:rPr>
              <w:br/>
              <w:t>1113.4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169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1381.4</w:t>
            </w:r>
            <w:r>
              <w:rPr>
                <w:rFonts w:ascii="宋体" w:hAnsi="宋体"/>
                <w:sz w:val="18"/>
                <w:szCs w:val="18"/>
              </w:rPr>
              <w:br/>
              <w:t>927.8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98D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1484.5</w:t>
            </w:r>
            <w:r>
              <w:rPr>
                <w:rFonts w:ascii="宋体" w:hAnsi="宋体"/>
                <w:sz w:val="18"/>
                <w:szCs w:val="18"/>
              </w:rPr>
              <w:br/>
              <w:t>783.5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1D0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1567.0</w:t>
            </w:r>
            <w:r>
              <w:rPr>
                <w:rFonts w:ascii="宋体" w:hAnsi="宋体"/>
                <w:sz w:val="18"/>
                <w:szCs w:val="18"/>
              </w:rPr>
              <w:br/>
              <w:t>659.8</w:t>
            </w:r>
          </w:p>
        </w:tc>
      </w:tr>
      <w:tr w:rsidR="000A6341" w14:paraId="51282C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A4979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57367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26F0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AC8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1237.1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31E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43D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E3E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CF6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D04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C2A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F52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6BE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F82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0F6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1237.1</w:t>
            </w:r>
            <w:r>
              <w:rPr>
                <w:rFonts w:ascii="宋体" w:hAnsi="宋体"/>
                <w:sz w:val="18"/>
                <w:szCs w:val="18"/>
              </w:rPr>
              <w:br/>
              <w:t>1237.1</w:t>
            </w:r>
          </w:p>
        </w:tc>
      </w:tr>
      <w:tr w:rsidR="000A6341" w14:paraId="466D106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D3E10C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170D7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D7B2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960.3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991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981.9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E01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992.7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C16C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1003.5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4DF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1014.3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DD3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1025.1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7B2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561.1</w:t>
            </w:r>
            <w:r>
              <w:rPr>
                <w:rFonts w:ascii="宋体" w:hAnsi="宋体"/>
                <w:sz w:val="18"/>
                <w:szCs w:val="18"/>
              </w:rPr>
              <w:br/>
              <w:t>1035.9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45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062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830.8</w:t>
            </w:r>
            <w:r>
              <w:rPr>
                <w:rFonts w:ascii="宋体" w:hAnsi="宋体"/>
                <w:sz w:val="18"/>
                <w:szCs w:val="18"/>
              </w:rPr>
              <w:br/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BA7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874.0</w:t>
            </w:r>
            <w:r>
              <w:rPr>
                <w:rFonts w:ascii="宋体" w:hAnsi="宋体"/>
                <w:sz w:val="18"/>
                <w:szCs w:val="18"/>
              </w:rPr>
              <w:br/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576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906.4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44B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938.7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</w:tr>
      <w:tr w:rsidR="000A6341" w14:paraId="3E7BC2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1B0ED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153C9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39CE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151.1</w:t>
            </w:r>
            <w:r>
              <w:rPr>
                <w:rFonts w:ascii="宋体" w:hAnsi="宋体"/>
                <w:sz w:val="18"/>
                <w:szCs w:val="18"/>
              </w:rPr>
              <w:br/>
              <w:t>1740.4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6BD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1761.9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88B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1772.7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547B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1783.5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3CA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/>
              <w:t>1794.3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1B9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1805.1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691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1341.1</w:t>
            </w:r>
            <w:r>
              <w:rPr>
                <w:rFonts w:ascii="宋体" w:hAnsi="宋体"/>
                <w:sz w:val="18"/>
                <w:szCs w:val="18"/>
              </w:rPr>
              <w:br/>
              <w:t>1815.9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6D3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1546.1</w:t>
            </w:r>
            <w:r>
              <w:rPr>
                <w:rFonts w:ascii="宋体" w:hAnsi="宋体"/>
                <w:sz w:val="18"/>
                <w:szCs w:val="18"/>
              </w:rPr>
              <w:br/>
              <w:t>528.7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8F9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1610.9</w:t>
            </w:r>
            <w:r>
              <w:rPr>
                <w:rFonts w:ascii="宋体" w:hAnsi="宋体"/>
                <w:sz w:val="18"/>
                <w:szCs w:val="18"/>
              </w:rPr>
              <w:br/>
              <w:t>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758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1654.0</w:t>
            </w:r>
            <w:r>
              <w:rPr>
                <w:rFonts w:ascii="宋体" w:hAnsi="宋体"/>
                <w:sz w:val="18"/>
                <w:szCs w:val="18"/>
              </w:rPr>
              <w:br/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DA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1686.4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F64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1718.8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</w:tr>
      <w:tr w:rsidR="000A6341" w14:paraId="75A4359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E8406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FAF22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79F8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EBE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490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E80C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D58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518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C5B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F38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F7F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7F7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25E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CD8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508E823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A9576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8AA0A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2BE4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B65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AA9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185F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3C0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2BB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29C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/>
              <w:t>694.9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E03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709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374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FEC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5F0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3B54F7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26765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9597F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4458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B77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24D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134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4F0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65A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9B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1096.7</w:t>
            </w:r>
            <w:r>
              <w:rPr>
                <w:rFonts w:ascii="宋体" w:hAnsi="宋体"/>
                <w:sz w:val="18"/>
                <w:szCs w:val="18"/>
              </w:rPr>
              <w:br/>
              <w:t>1096.7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EF2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0DF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D51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9AB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6C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01A274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9AD1E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74A93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BC82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AED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051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E62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25D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99B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224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9A3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5F9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80C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4F1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A3E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27A57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60B6E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601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6140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00A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/>
              <w:t>6323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5D28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/>
              <w:t>6544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9A7C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6747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4A20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6909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95A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/>
              <w:t>6996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4F71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</w:t>
            </w:r>
            <w:r>
              <w:rPr>
                <w:rFonts w:ascii="宋体" w:hAnsi="宋体"/>
                <w:sz w:val="18"/>
                <w:szCs w:val="18"/>
              </w:rPr>
              <w:br/>
              <w:t>7028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36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5364</w:t>
            </w:r>
            <w:r>
              <w:rPr>
                <w:rFonts w:ascii="宋体" w:hAnsi="宋体"/>
                <w:sz w:val="18"/>
                <w:szCs w:val="18"/>
              </w:rPr>
              <w:br/>
              <w:t>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84E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5609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42A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5787</w:t>
            </w:r>
            <w:r>
              <w:rPr>
                <w:rFonts w:ascii="宋体" w:hAnsi="宋体"/>
                <w:sz w:val="18"/>
                <w:szCs w:val="18"/>
              </w:rPr>
              <w:br/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FE52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5930</w:t>
            </w:r>
            <w:r>
              <w:rPr>
                <w:rFonts w:ascii="宋体" w:hAnsi="宋体"/>
                <w:sz w:val="18"/>
                <w:szCs w:val="18"/>
              </w:rPr>
              <w:br/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82FB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6051</w:t>
            </w:r>
            <w:r>
              <w:rPr>
                <w:rFonts w:ascii="宋体" w:hAnsi="宋体"/>
                <w:sz w:val="18"/>
                <w:szCs w:val="18"/>
              </w:rPr>
              <w:br/>
              <w:t>2726</w:t>
            </w:r>
          </w:p>
        </w:tc>
      </w:tr>
      <w:tr w:rsidR="0010346A" w:rsidRPr="001F2AC7" w14:paraId="6AD145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A72ADD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84A8D1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4958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D0F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/>
              <w:t>5141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9B5B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/>
              <w:t>5362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6C2E0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5565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E9D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5727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D4B5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/>
              <w:t>5814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FE4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3730</w:t>
            </w:r>
            <w:r>
              <w:rPr>
                <w:rFonts w:ascii="宋体" w:hAnsi="宋体"/>
                <w:sz w:val="18"/>
                <w:szCs w:val="18"/>
              </w:rPr>
              <w:br/>
              <w:t>5846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18C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4182</w:t>
            </w:r>
            <w:r>
              <w:rPr>
                <w:rFonts w:ascii="宋体" w:hAnsi="宋体"/>
                <w:sz w:val="18"/>
                <w:szCs w:val="18"/>
              </w:rPr>
              <w:br/>
              <w:t>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A07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49F5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4606</w:t>
            </w:r>
            <w:r>
              <w:rPr>
                <w:rFonts w:ascii="宋体" w:hAnsi="宋体"/>
                <w:sz w:val="18"/>
                <w:szCs w:val="18"/>
              </w:rPr>
              <w:br/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130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61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4869</w:t>
            </w:r>
            <w:r>
              <w:rPr>
                <w:rFonts w:ascii="宋体" w:hAnsi="宋体"/>
                <w:sz w:val="18"/>
                <w:szCs w:val="18"/>
              </w:rPr>
              <w:br/>
              <w:t>2726</w:t>
            </w:r>
          </w:p>
        </w:tc>
      </w:tr>
      <w:tr w:rsidR="0010346A" w:rsidRPr="001F2AC7" w14:paraId="51FEBA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54BB8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B162A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E27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B6408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D5BA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BFE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D21C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571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FCE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B992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F33D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40A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3E3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  <w:r>
              <w:rPr>
                <w:rFonts w:ascii="宋体" w:hAnsi="宋体"/>
                <w:sz w:val="18"/>
                <w:szCs w:val="18"/>
              </w:rPr>
              <w:br/>
              <w:t>1.71</w:t>
            </w:r>
          </w:p>
        </w:tc>
      </w:tr>
      <w:tr w:rsidR="0010346A" w:rsidRPr="001F2AC7" w14:paraId="61DB15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448AA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7E237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5043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E1E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/>
              <w:t>5226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EA381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/>
              <w:t>5447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75D0C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5651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610C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5812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F1AA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/>
              <w:t>5899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F646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3815</w:t>
            </w:r>
            <w:r>
              <w:rPr>
                <w:rFonts w:ascii="宋体" w:hAnsi="宋体"/>
                <w:sz w:val="18"/>
                <w:szCs w:val="18"/>
              </w:rPr>
              <w:br/>
              <w:t>5931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A5E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4267</w:t>
            </w:r>
            <w:r>
              <w:rPr>
                <w:rFonts w:ascii="宋体" w:hAnsi="宋体"/>
                <w:sz w:val="18"/>
                <w:szCs w:val="18"/>
              </w:rPr>
              <w:br/>
              <w:t>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3C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4512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F999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4691</w:t>
            </w:r>
            <w:r>
              <w:rPr>
                <w:rFonts w:ascii="宋体" w:hAnsi="宋体"/>
                <w:sz w:val="18"/>
                <w:szCs w:val="18"/>
              </w:rPr>
              <w:br/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369B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4834</w:t>
            </w:r>
            <w:r>
              <w:rPr>
                <w:rFonts w:ascii="宋体" w:hAnsi="宋体"/>
                <w:sz w:val="18"/>
                <w:szCs w:val="18"/>
              </w:rPr>
              <w:br/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BEF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4954</w:t>
            </w:r>
            <w:r>
              <w:rPr>
                <w:rFonts w:ascii="宋体" w:hAnsi="宋体"/>
                <w:sz w:val="18"/>
                <w:szCs w:val="18"/>
              </w:rPr>
              <w:br/>
              <w:t>2726</w:t>
            </w:r>
          </w:p>
        </w:tc>
      </w:tr>
      <w:tr w:rsidR="0010346A" w:rsidRPr="001F2AC7" w14:paraId="4CD10D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E0A8F3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E4AB1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4263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44F0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2371</w:t>
            </w:r>
            <w:r>
              <w:rPr>
                <w:rFonts w:ascii="宋体" w:hAnsi="宋体"/>
                <w:sz w:val="18"/>
                <w:szCs w:val="18"/>
              </w:rPr>
              <w:br/>
              <w:t>4446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89A8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</w:t>
            </w:r>
            <w:r>
              <w:rPr>
                <w:rFonts w:ascii="宋体" w:hAnsi="宋体"/>
                <w:sz w:val="18"/>
                <w:szCs w:val="18"/>
              </w:rPr>
              <w:br/>
              <w:t>4667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6C34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2147</w:t>
            </w:r>
            <w:r>
              <w:rPr>
                <w:rFonts w:ascii="宋体" w:hAnsi="宋体"/>
                <w:sz w:val="18"/>
                <w:szCs w:val="18"/>
              </w:rPr>
              <w:br/>
              <w:t>4871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089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5032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B7D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</w:t>
            </w:r>
            <w:r>
              <w:rPr>
                <w:rFonts w:ascii="宋体" w:hAnsi="宋体"/>
                <w:sz w:val="18"/>
                <w:szCs w:val="18"/>
              </w:rPr>
              <w:br/>
              <w:t>5119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C943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3035</w:t>
            </w:r>
            <w:r>
              <w:rPr>
                <w:rFonts w:ascii="宋体" w:hAnsi="宋体"/>
                <w:sz w:val="18"/>
                <w:szCs w:val="18"/>
              </w:rPr>
              <w:br/>
              <w:t>5151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FD8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/>
              <w:t>4004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0A4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3732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1F61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3911</w:t>
            </w:r>
            <w:r>
              <w:rPr>
                <w:rFonts w:ascii="宋体" w:hAnsi="宋体"/>
                <w:sz w:val="18"/>
                <w:szCs w:val="18"/>
              </w:rPr>
              <w:br/>
              <w:t>3175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A02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4054</w:t>
            </w:r>
            <w:r>
              <w:rPr>
                <w:rFonts w:ascii="宋体" w:hAnsi="宋体"/>
                <w:sz w:val="18"/>
                <w:szCs w:val="18"/>
              </w:rPr>
              <w:br/>
              <w:t>2945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C13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4174</w:t>
            </w:r>
            <w:r>
              <w:rPr>
                <w:rFonts w:ascii="宋体" w:hAnsi="宋体"/>
                <w:sz w:val="18"/>
                <w:szCs w:val="18"/>
              </w:rPr>
              <w:br/>
              <w:t>2726</w:t>
            </w:r>
          </w:p>
        </w:tc>
      </w:tr>
      <w:tr w:rsidR="0010346A" w:rsidRPr="001F2AC7" w14:paraId="52CA54D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10A0E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8B8C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40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5F3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5E66F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097F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2220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0AE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4432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17F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597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4FD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FB8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1.17</w:t>
            </w:r>
            <w:r>
              <w:rPr>
                <w:rFonts w:ascii="宋体" w:hAnsi="宋体"/>
                <w:sz w:val="18"/>
                <w:szCs w:val="18"/>
              </w:rPr>
              <w:br/>
              <w:t>1.17</w:t>
            </w:r>
          </w:p>
        </w:tc>
      </w:tr>
    </w:tbl>
    <w:p w14:paraId="3726A868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40F787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1177CDD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1E1761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73D00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01B7E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F8D45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F6C2A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96719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90572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6BDD2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49BE28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08DEEA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00A8DE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FF2F16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24848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D86E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2D7E4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511C6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BED1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8287D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2BED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8810A1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6DCE9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4A2C91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4D52B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06C21B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6F38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CA424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DD11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B79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1F68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B33F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4866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5264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B9F8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30CE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F5C719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0A5D8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CB24DB8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FDA649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87EC7A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F5AE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20EC04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27F3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082A2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57EE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21EC8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C195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E4E2B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B08C28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51D417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424B06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84508C2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6DE3AE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1C43E9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A1D90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10E2C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D7B27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E693D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C173D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5104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CEA7F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FB58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B4F33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3244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F474F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37FD2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F7775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AA2AF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3ED77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DDB23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0A159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9F04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B3D220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90D28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E9EBD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36D848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1AF2A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DBF36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F=52.84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6284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45F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120.3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6CE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142.1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A48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9A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F43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4B8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/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6ED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245.6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D81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975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F7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283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211.6</w:t>
            </w:r>
          </w:p>
        </w:tc>
      </w:tr>
      <w:tr w:rsidR="000A6341" w14:paraId="2801867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6583E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1ED7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F=13.06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0B39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5B5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9FB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BCE1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A0C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0D4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957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D2E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216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F1F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F32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210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</w:tr>
      <w:tr w:rsidR="000A6341" w14:paraId="4E536A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90AA8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EB877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F=30.70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99CF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70E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86B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A193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4DE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0D0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/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6A7D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219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3E1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90F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127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748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</w:tr>
      <w:tr w:rsidR="000A6341" w14:paraId="4F8E6A0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1B1B3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F146F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CF83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302.6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AC7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9DB0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C98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11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34B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B4D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27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F9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509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130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910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</w:tr>
      <w:tr w:rsidR="000A6341" w14:paraId="5347C9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85EA4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7982E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0B5D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90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-36.4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712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C4B4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195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F25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C5C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-42.5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E38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6FB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/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596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88F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-18.3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A66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-24.3</w:t>
            </w:r>
          </w:p>
        </w:tc>
      </w:tr>
      <w:tr w:rsidR="000A6341" w14:paraId="1F94188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036E1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A3224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6C0E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43A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269.0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D20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270.2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914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D9F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F5D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C48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D2F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714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FAA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373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69E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0A6341" w14:paraId="757AEC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7D5CB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5AAD6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A0DF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/>
              <w:t>616.2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CC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639.6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C19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75B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603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88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D87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8DB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/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35F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031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/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882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5F4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592.8</w:t>
            </w:r>
            <w:r>
              <w:rPr>
                <w:rFonts w:ascii="宋体" w:hAnsi="宋体"/>
                <w:sz w:val="18"/>
                <w:szCs w:val="18"/>
              </w:rPr>
              <w:br/>
              <w:t>249.6</w:t>
            </w:r>
          </w:p>
        </w:tc>
      </w:tr>
      <w:tr w:rsidR="000A6341" w14:paraId="3E40DF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BE3E6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6C0E1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5760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EA7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F2D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143C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A88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D7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728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AA2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3964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9A1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52A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AE7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</w:tr>
      <w:tr w:rsidR="000A6341" w14:paraId="6DE4BD9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C5CAE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05CAC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0D30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C06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163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375.5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FE2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8C0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6CD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387.8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48F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391.9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B3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289.8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179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DBA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5F0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767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355.1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</w:tr>
      <w:tr w:rsidR="000A6341" w14:paraId="5BD6655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4A3F9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75854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7BCE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658.4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6D3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666.6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3C0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819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/>
              <w:t>674.7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978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678.8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B53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682.9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DC1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507.4</w:t>
            </w:r>
            <w:r>
              <w:rPr>
                <w:rFonts w:ascii="宋体" w:hAnsi="宋体"/>
                <w:sz w:val="18"/>
                <w:szCs w:val="18"/>
              </w:rPr>
              <w:br/>
              <w:t>687.0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0E5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584.9</w:t>
            </w:r>
            <w:r>
              <w:rPr>
                <w:rFonts w:ascii="宋体" w:hAnsi="宋体"/>
                <w:sz w:val="18"/>
                <w:szCs w:val="18"/>
              </w:rPr>
              <w:br/>
              <w:t>200.0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0C1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609.4</w:t>
            </w:r>
            <w:r>
              <w:rPr>
                <w:rFonts w:ascii="宋体" w:hAnsi="宋体"/>
                <w:sz w:val="18"/>
                <w:szCs w:val="18"/>
              </w:rPr>
              <w:br/>
              <w:t>122.5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001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625.7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91F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638.0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C39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650.2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</w:tr>
      <w:tr w:rsidR="000A6341" w14:paraId="60FA3E5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FBDC1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37D58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8184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738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04E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C00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88A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269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5BA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E5B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1E2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966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93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1C7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445054D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B356A2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36A4B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93FF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7D7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16A7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F2D8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7D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8E7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E9B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150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76A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412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FB6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1BD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2449EAA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D4705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E75D9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EB12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F78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A6F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356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4F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F2F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EE6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869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567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F55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AD2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E49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FB15FD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BB65A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387E5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54411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246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0F4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0B5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545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C86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74C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CD8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AC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33A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8F7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C51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5A5FCA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B78B4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830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2659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431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74F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2768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5F6B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2805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CE5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D0F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78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</w:t>
            </w:r>
            <w:r>
              <w:rPr>
                <w:rFonts w:ascii="宋体" w:hAnsi="宋体"/>
                <w:sz w:val="18"/>
                <w:szCs w:val="18"/>
              </w:rPr>
              <w:br/>
              <w:t>2898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627D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2A5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27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A0A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C1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</w:tr>
      <w:tr w:rsidR="0010346A" w:rsidRPr="001F2AC7" w14:paraId="68C2AA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DB9898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9E2F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2212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4550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FA65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DE4B6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2357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6D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60B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52DD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2451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C4C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7EC7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801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23F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2085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6E6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</w:tr>
      <w:tr w:rsidR="0010346A" w:rsidRPr="001F2AC7" w14:paraId="4F4882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0A6478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D15CE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A3AE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B1A8A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A0AD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260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25B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49B9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2DAA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B4C3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733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88EC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9644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/>
              <w:t>0.65</w:t>
            </w:r>
          </w:p>
        </w:tc>
      </w:tr>
      <w:tr w:rsidR="0010346A" w:rsidRPr="001F2AC7" w14:paraId="1CC120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D4CD5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56DE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4EED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2306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C488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2353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694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2390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0FEE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2406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F1C7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C3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2484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6359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FB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3FEA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C68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2117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5E3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</w:tr>
      <w:tr w:rsidR="0010346A" w:rsidRPr="001F2AC7" w14:paraId="5F6D3E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0EC91E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6469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1949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EB54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2011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DDF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2058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72E9A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9EB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2111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ED54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2162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8B7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/>
              <w:t>2188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6E2A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1688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2F7B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509E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9E39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C2D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</w:t>
            </w:r>
            <w:r>
              <w:rPr>
                <w:rFonts w:ascii="宋体" w:hAnsi="宋体"/>
                <w:sz w:val="18"/>
                <w:szCs w:val="18"/>
              </w:rPr>
              <w:br/>
              <w:t>1171</w:t>
            </w:r>
          </w:p>
        </w:tc>
      </w:tr>
      <w:tr w:rsidR="0010346A" w:rsidRPr="001F2AC7" w14:paraId="16C617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05C46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D403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58E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DC7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DAD7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575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9450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A38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62BE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E95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5E0B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AC75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F10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0.44</w:t>
            </w:r>
            <w:r>
              <w:rPr>
                <w:rFonts w:ascii="宋体" w:hAnsi="宋体"/>
                <w:sz w:val="18"/>
                <w:szCs w:val="18"/>
              </w:rPr>
              <w:br/>
              <w:t>0.44</w:t>
            </w:r>
          </w:p>
        </w:tc>
      </w:tr>
    </w:tbl>
    <w:p w14:paraId="486EC016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436371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CBE395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E6B1EE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844D96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54BAA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A678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B2501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B6E55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89C8F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EED38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F96DF5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EEB4A3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38BCF7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A1EE6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43C2C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4329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64E2A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57215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7D5A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D7FC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CC48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6C157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80F07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7B324F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A024CE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4D9E3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</w:t>
            </w:r>
            <w:r>
              <w:rPr>
                <w:rFonts w:ascii="宋体" w:hAnsi="宋体"/>
                <w:sz w:val="18"/>
                <w:szCs w:val="18"/>
              </w:rPr>
              <w:t>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BDC2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9B02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7251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72FF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8B2B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CB3A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3F43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CD2D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0B14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D0B3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F586F2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9D696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E24AB2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78A8C4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EADC30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FA76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866F02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866D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2EB31B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9DA9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63AD2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6398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0B09F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5977C2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34F661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DCDEF9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762DA56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5EF3F3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3C1A1E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6CA84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7FAC3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DA0D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0FB45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873B6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F0D0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A29B8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3584C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33A50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4DE19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D5447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0497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FE678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6095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315F5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4704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F4AA3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3BA9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8A9AF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884B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B96D0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6C17AC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81E3B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0ABD2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F=38.21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64AF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5E2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192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AC02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A74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A88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DBB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C45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3DA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42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176.7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E71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9AD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153.0</w:t>
            </w:r>
          </w:p>
        </w:tc>
      </w:tr>
      <w:tr w:rsidR="000A6341" w14:paraId="051082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3C564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C6002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F=9.05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10B1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138E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539A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5BA6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323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748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59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CE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A75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8CD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D7D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E4E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0A6341" w14:paraId="7DFCE0B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5629E6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62DF1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5EFE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1CD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2E4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18DA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3A3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198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6F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802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737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DF7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A02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F75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</w:tr>
      <w:tr w:rsidR="000A6341" w14:paraId="485BF8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454D4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B3832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C270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1C4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0F3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C981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771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347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B3C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F8C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AD0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C7C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160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-14.2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4DA0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-18.9</w:t>
            </w:r>
          </w:p>
        </w:tc>
      </w:tr>
      <w:tr w:rsidR="000A6341" w14:paraId="2376E8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568A4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03720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94A4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395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11E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2378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88B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E21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7C5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C98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C59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A4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5C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197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</w:tr>
      <w:tr w:rsidR="000A6341" w14:paraId="0592BBF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BBC0F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E6DDD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A0CC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445.6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7F4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32D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/>
              <w:t>473.8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283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/>
              <w:t>485.0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B4A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/>
              <w:t>496.3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10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502.0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4B8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225.6</w:t>
            </w:r>
            <w:r>
              <w:rPr>
                <w:rFonts w:ascii="宋体" w:hAnsi="宋体"/>
                <w:sz w:val="18"/>
                <w:szCs w:val="18"/>
              </w:rPr>
              <w:br/>
              <w:t>513.2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3B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377.9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944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344.0</w:t>
            </w:r>
            <w:r>
              <w:rPr>
                <w:rFonts w:ascii="宋体" w:hAnsi="宋体"/>
                <w:sz w:val="18"/>
                <w:szCs w:val="18"/>
              </w:rPr>
              <w:br/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D0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377.9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559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DD4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</w:tr>
      <w:tr w:rsidR="000A6341" w14:paraId="01B979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429E5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C2649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A235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B82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EA9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395A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652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5C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B06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85B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F29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2EC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F38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A10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</w:tr>
      <w:tr w:rsidR="000A6341" w14:paraId="479B16E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65865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0A92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6285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57B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268.6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0A4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79D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13B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719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4B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EB7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E47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C42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EF1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247.9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34C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0A6341" w14:paraId="61426F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3CBABD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8B0DF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4DBC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476.1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F7F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482.0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18BC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484.9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16EC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487.9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A275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490.8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3D8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493.8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6FA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366.9</w:t>
            </w:r>
            <w:r>
              <w:rPr>
                <w:rFonts w:ascii="宋体" w:hAnsi="宋体"/>
                <w:sz w:val="18"/>
                <w:szCs w:val="18"/>
              </w:rPr>
              <w:br/>
              <w:t>496.7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EB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422.9</w:t>
            </w:r>
            <w:r>
              <w:rPr>
                <w:rFonts w:ascii="宋体" w:hAnsi="宋体"/>
                <w:sz w:val="18"/>
                <w:szCs w:val="18"/>
              </w:rPr>
              <w:br/>
              <w:t>144.6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E5B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440.7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01D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452.5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2A6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461.3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7E5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470.2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</w:tr>
      <w:tr w:rsidR="000A6341" w14:paraId="32D164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BB17B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8A073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3E89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E4B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585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5126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DF6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01B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FC8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986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FE7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666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FD9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4F9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5446F1C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063A8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004F3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AF83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077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51B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D97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287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4476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484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ED7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938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7B0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5C6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BAC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7DD41CF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B6DAD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F5C7F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422A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B0FE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D1F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27D1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2E9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E75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0D2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0EB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A8D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4361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BB4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BCF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E24B60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67FC6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4A0E8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CEDA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4C1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61C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2E1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BF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AE2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FA9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03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369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73C7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870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C4B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F4117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686AC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664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1880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9C85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1926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826B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1961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215A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B40D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328F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7295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1427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94BB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86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664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7943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E146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</w:tr>
      <w:tr w:rsidR="0010346A" w:rsidRPr="001F2AC7" w14:paraId="111166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287A3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1FC9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1557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16ED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4E0B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2E1E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1664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6BAA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1675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414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07F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/>
              <w:t>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4CA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B0E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11D3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B38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1461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6E4B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1515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</w:tr>
      <w:tr w:rsidR="0010346A" w:rsidRPr="001F2AC7" w14:paraId="1526247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A5494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97D8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0FE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3D94C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80A5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258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FB9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3C7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F96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250C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1447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CA4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1CA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0.47</w:t>
            </w:r>
            <w:r>
              <w:rPr>
                <w:rFonts w:ascii="宋体" w:hAnsi="宋体"/>
                <w:sz w:val="18"/>
                <w:szCs w:val="18"/>
              </w:rPr>
              <w:br/>
              <w:t>0.47</w:t>
            </w:r>
          </w:p>
        </w:tc>
      </w:tr>
      <w:tr w:rsidR="0010346A" w:rsidRPr="001F2AC7" w14:paraId="481A3F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510C2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CB6E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1580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150F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C3B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1661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1A49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1687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31E3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1698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C535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  <w:t>1736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6311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6C66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739D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292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51E6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B0BA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1539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</w:tr>
      <w:tr w:rsidR="0010346A" w:rsidRPr="001F2AC7" w14:paraId="611B73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15833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862B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/>
              <w:t>1367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0297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/>
              <w:t>1413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D2FD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/>
              <w:t>1448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4CCC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ADC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D7F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6C4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1540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F69E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EE73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9CF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E02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3450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</w:tr>
      <w:tr w:rsidR="0010346A" w:rsidRPr="001F2AC7" w14:paraId="7324CB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33BF7F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660E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12C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B90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AEC04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2C1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C98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AC87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8591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95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1FA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9EF9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8AD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14:paraId="65AF7D43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9AF7B1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656875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650050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C9AC3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DFB74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880D9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7D528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D429F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5A944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9F6BCA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AFCE55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C117B2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5ADFBD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A3CA1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8BA8E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DC28C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15E36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13F8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AF13D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989A8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6D508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B77EA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8268D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EC24E2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2F6D6E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A0354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282C2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327B5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32BD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5088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4284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B4AA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C788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7ECC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2F77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B748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D9E4B7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3D631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106923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096FF3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CC2EA3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FA70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D7A51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52C42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DFD61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407D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4DAFC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C412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3B436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360E6B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C9F7F6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3A726E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344CC89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67973D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21AF1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47CEF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DBB4F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BB576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F14F02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4E953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0030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41E4E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79AA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F4FAF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4CD12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000BC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D07FA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BED41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DBFBD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59D78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AF11A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449D1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C47E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6EADF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141EF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F5B65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4775F8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7F1FE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F756E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F=48.77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CC28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009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111.1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6B2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CD0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840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30E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47F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EB2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41D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/>
              <w:t>229.3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D4F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B62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214.3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1AA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</w:tr>
      <w:tr w:rsidR="000A6341" w14:paraId="0D55AC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DC292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4148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F=13.10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3C0C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76E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CF90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ED00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0CF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1B6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AE8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DB5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B15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B99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C04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F2C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</w:tr>
      <w:tr w:rsidR="000A6341" w14:paraId="2999E85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C5884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08DC3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5D39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35A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D99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A920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2CD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D71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A74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367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120.2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288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9C4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567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63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</w:tr>
      <w:tr w:rsidR="000A6341" w14:paraId="772B49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74298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69EF8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7769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-21.3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E84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A71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-30.7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F257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-33.8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BF1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-36.2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B4D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-37.7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3D3F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-33.0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76A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-22.8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1D4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-10.3</w:t>
            </w:r>
            <w:r>
              <w:rPr>
                <w:rFonts w:ascii="宋体" w:hAnsi="宋体"/>
                <w:sz w:val="18"/>
                <w:szCs w:val="18"/>
              </w:rPr>
              <w:br/>
              <w:t>-0.9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7D4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/>
              <w:t>-8.7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25A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-14.2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2F9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-18.9</w:t>
            </w:r>
          </w:p>
        </w:tc>
      </w:tr>
      <w:tr w:rsidR="000A6341" w14:paraId="4665B02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A5E6A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8E7CB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46A5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FE2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47A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B2AC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203.9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163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610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/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BB3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08D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878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CE1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DE2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178.7</w:t>
            </w:r>
            <w:r>
              <w:rPr>
                <w:rFonts w:ascii="宋体" w:hAnsi="宋体"/>
                <w:sz w:val="18"/>
                <w:szCs w:val="18"/>
              </w:rPr>
              <w:br/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295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</w:tr>
      <w:tr w:rsidR="000A6341" w14:paraId="171E7B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24204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F67E7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F343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568.8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2DB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590.4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9B0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547D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D48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644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C1E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AA9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1E5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30F2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815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F43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</w:tr>
      <w:tr w:rsidR="000A6341" w14:paraId="45D823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77762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FD193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CA19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076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53E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B12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348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313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949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B07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7A0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EB3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048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8D4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</w:tr>
      <w:tr w:rsidR="000A6341" w14:paraId="63D200A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FE4CFF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0A37A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5D91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6E0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ADA3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40E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2E6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F47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112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2AF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4C7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C23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B98F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7E8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0A6341" w14:paraId="19990B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70299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F74EC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7185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DA3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327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A3172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B6B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94E1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5DB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1E7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1C3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B20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4CA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83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0A6341" w14:paraId="2D6B5ED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63DD0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24069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D20D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210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CB7E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CE97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566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804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409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720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B3D4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BF8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59F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5A7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46E6A90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220A6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F55F3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2A65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4E8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6D8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C90E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C0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C1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45E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B4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8F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F9E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DAB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914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16D19D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EEA39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07C1D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3F5A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2CE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F64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65E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70B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CE25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48D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957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58B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304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1B8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8278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064599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82EAF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7DE1F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3D7A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598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4AD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E126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1BD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898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F8A7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EFB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E620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44D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ADE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CE4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40663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CD3A7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7B3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2337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BF34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2393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A1B0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2436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BF62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2472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2E8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2492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5FFD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2536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5565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</w:t>
            </w:r>
            <w:r>
              <w:rPr>
                <w:rFonts w:ascii="宋体" w:hAnsi="宋体"/>
                <w:sz w:val="18"/>
                <w:szCs w:val="18"/>
              </w:rPr>
              <w:br/>
              <w:t>2562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E231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521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912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9D7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4FCE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</w:tr>
      <w:tr w:rsidR="0010346A" w:rsidRPr="001F2AC7" w14:paraId="6EF68C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236FC6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3F611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3BCA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EB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7DEB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2059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87B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2079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27F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2123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DCD8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2061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53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2B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74B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7F9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</w:tr>
      <w:tr w:rsidR="0010346A" w:rsidRPr="001F2AC7" w14:paraId="6C62FC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6AAE5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F569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9992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838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AF70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36FD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77F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7A26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EA30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0702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B35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A85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F73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/>
              <w:t>0.60</w:t>
            </w:r>
          </w:p>
        </w:tc>
      </w:tr>
      <w:tr w:rsidR="0010346A" w:rsidRPr="001F2AC7" w14:paraId="7862D96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88B86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764B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1954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EBE4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2010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55A9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2053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C686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2089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D2BA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2109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16EE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872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2179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534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1590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040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9A93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E4AA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292B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</w:tr>
      <w:tr w:rsidR="0010346A" w:rsidRPr="001F2AC7" w14:paraId="609ADD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3B58B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6B6DA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1682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18B4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1737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941F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1781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38CE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11E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C86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/>
              <w:t>1881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9ED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36F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20C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306C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780D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/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5B62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993</w:t>
            </w:r>
          </w:p>
        </w:tc>
      </w:tr>
      <w:tr w:rsidR="0010346A" w:rsidRPr="001F2AC7" w14:paraId="46D183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3F9C91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6429E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6560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E3D7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863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BA4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F09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3997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31E1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5D9C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0927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EC94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D57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14:paraId="6EBD6019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CDE314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21C879B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B8B2E22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75ACB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6EA9B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7199C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2598C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63AFC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5B9E9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DFE84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FE2C8A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315299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DE9538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B37564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F6175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EA693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3C33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F5EDF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6679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B1877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6B82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F2599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632DD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262213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3995C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34A4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3012[</w:t>
            </w:r>
            <w:r>
              <w:rPr>
                <w:rFonts w:ascii="宋体" w:hAnsi="宋体"/>
                <w:sz w:val="18"/>
                <w:szCs w:val="18"/>
              </w:rPr>
              <w:t>档案室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84FF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716EE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7A30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51B1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DA80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52BB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A73B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6908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3120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6D2C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66543B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9A243C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0E2319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E5B74E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5E3577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01CFE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2851A2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9613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23A8BC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D3D1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EE757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C969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CAFD1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60CF3E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A19CB0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04D7B0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D36D48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141DAD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C34A5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08CDC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CBAFD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250BA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3C723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F56C9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53857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34114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88A67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6707D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A55A9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911A4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A95A3A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F72D6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958316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D2C57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ED9A2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40A28A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A85B1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BAEB0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7407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CFDAE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2168DA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F5E30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132B8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F=65.03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AC04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126.7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F278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148.1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C47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685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593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9A0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2C2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AA9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145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/>
              <w:t>305.7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740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B3F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D87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</w:tr>
      <w:tr w:rsidR="000A6341" w14:paraId="66038FA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83A3C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3014E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F=17.74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F313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108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AC6E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D74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D7C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7173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EF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6F6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BCF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9B5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215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1CC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</w:tr>
      <w:tr w:rsidR="000A6341" w14:paraId="2AD4223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ABEE9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ECCB4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04ED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302.6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E8B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EA9E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/>
              <w:t>321.5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58A0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312.5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117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E9C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300.7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8C9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267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2DA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AE5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9C1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2E9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276.1</w:t>
            </w:r>
            <w:r>
              <w:rPr>
                <w:rFonts w:ascii="宋体" w:hAnsi="宋体"/>
                <w:sz w:val="18"/>
                <w:szCs w:val="18"/>
              </w:rPr>
              <w:br/>
              <w:t>68.6</w:t>
            </w:r>
          </w:p>
        </w:tc>
      </w:tr>
      <w:tr w:rsidR="000A6341" w14:paraId="15B4C7A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30C49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F281F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70A18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-27.3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22F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-36.4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24AC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-39.4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84C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-43.5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460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-46.5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25B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-48.5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000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-42.5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78D8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E086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-13.2</w:t>
            </w:r>
            <w:r>
              <w:rPr>
                <w:rFonts w:ascii="宋体" w:hAnsi="宋体"/>
                <w:sz w:val="18"/>
                <w:szCs w:val="18"/>
              </w:rPr>
              <w:br/>
              <w:t>-1.1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446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-11.2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017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-18.3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619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-24.3</w:t>
            </w:r>
          </w:p>
        </w:tc>
      </w:tr>
      <w:tr w:rsidR="000A6341" w14:paraId="0333AC9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5B895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B183C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8948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263.4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7AE6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269.0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BB77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270.2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D88C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AE9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BF6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991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EE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73E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C76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85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255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0A6341" w14:paraId="35C914D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70D90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428F8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9F30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758.4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C64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/>
              <w:t>787.2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994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  <w:t>806.4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B80F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/>
              <w:t>825.6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FA0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844.8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E59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854.4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1D2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384.0</w:t>
            </w:r>
            <w:r>
              <w:rPr>
                <w:rFonts w:ascii="宋体" w:hAnsi="宋体"/>
                <w:sz w:val="18"/>
                <w:szCs w:val="18"/>
              </w:rPr>
              <w:br/>
              <w:t>873.6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239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499.2</w:t>
            </w:r>
            <w:r>
              <w:rPr>
                <w:rFonts w:ascii="宋体" w:hAnsi="宋体"/>
                <w:sz w:val="18"/>
                <w:szCs w:val="18"/>
              </w:rPr>
              <w:br/>
              <w:t>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A3B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585.6</w:t>
            </w:r>
            <w:r>
              <w:rPr>
                <w:rFonts w:ascii="宋体" w:hAnsi="宋体"/>
                <w:sz w:val="18"/>
                <w:szCs w:val="18"/>
              </w:rPr>
              <w:br/>
              <w:t>518.4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BC9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643.2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C11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691.2</w:t>
            </w:r>
            <w:r>
              <w:rPr>
                <w:rFonts w:ascii="宋体" w:hAnsi="宋体"/>
                <w:sz w:val="18"/>
                <w:szCs w:val="18"/>
              </w:rPr>
              <w:br/>
              <w:t>364.8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3E29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729.6</w:t>
            </w:r>
            <w:r>
              <w:rPr>
                <w:rFonts w:ascii="宋体" w:hAnsi="宋体"/>
                <w:sz w:val="18"/>
                <w:szCs w:val="18"/>
              </w:rPr>
              <w:br/>
              <w:t>307.2</w:t>
            </w:r>
          </w:p>
        </w:tc>
      </w:tr>
      <w:tr w:rsidR="000A6341" w14:paraId="02EAAF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30A52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3E07A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8EDE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ACA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5A9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9C05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D37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5B5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334D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F330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4CD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06E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94E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386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576.0</w:t>
            </w:r>
            <w:r>
              <w:rPr>
                <w:rFonts w:ascii="宋体" w:hAnsi="宋体"/>
                <w:sz w:val="18"/>
                <w:szCs w:val="18"/>
              </w:rPr>
              <w:br/>
              <w:t>576.0</w:t>
            </w:r>
          </w:p>
        </w:tc>
      </w:tr>
      <w:tr w:rsidR="000A6341" w14:paraId="0E46CE2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48422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1DCF7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E0E0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447.1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C01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457.2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47D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462.2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0EB1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1B3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E35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477.3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822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FA99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356.7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8F43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386.8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CF7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B8B5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DDCA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437.1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</w:tr>
      <w:tr w:rsidR="000A6341" w14:paraId="571D652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5FA60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72328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09AE9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810.3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C14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820.4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C81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825.4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924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830.4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3EE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835.5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CD1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840.5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7099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624.4</w:t>
            </w:r>
            <w:r>
              <w:rPr>
                <w:rFonts w:ascii="宋体" w:hAnsi="宋体"/>
                <w:sz w:val="18"/>
                <w:szCs w:val="18"/>
              </w:rPr>
              <w:br/>
              <w:t>845.5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B0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719.9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B61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750.0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A501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770.1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045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9285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</w:tr>
      <w:tr w:rsidR="000A6341" w14:paraId="7FD13E7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BE50F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34549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D13C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D39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E31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A19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D6E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A20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E63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B3D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46C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2B6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320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287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0BA3279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55BF4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98109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125C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240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1B0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E4D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127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5FA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7E7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  <w:t>323.6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838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C7B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92F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78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09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0311EB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D3337B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EDD34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F3C8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223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FE8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2D3F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00C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D25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764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510.6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863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183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42D2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4E5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53D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11FC36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86EE4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6FA9A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D562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FA7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152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639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CB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0D7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6A3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E6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955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0B9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EE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E6E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CF402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989D03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C5E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3105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4B5A1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3179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CDA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3237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F393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3606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727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7445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</w:t>
            </w:r>
            <w:r>
              <w:rPr>
                <w:rFonts w:ascii="宋体" w:hAnsi="宋体"/>
                <w:sz w:val="18"/>
                <w:szCs w:val="18"/>
              </w:rPr>
              <w:br/>
              <w:t>3405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67B2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</w:t>
            </w:r>
            <w:r>
              <w:rPr>
                <w:rFonts w:ascii="宋体" w:hAnsi="宋体"/>
                <w:sz w:val="18"/>
                <w:szCs w:val="18"/>
              </w:rPr>
              <w:br/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F59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8A9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2864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C590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2961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07B3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</w:tr>
      <w:tr w:rsidR="0010346A" w:rsidRPr="001F2AC7" w14:paraId="70A902B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00F1A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3E14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2555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5FE1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2629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1930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2687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1F8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2734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98CA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66C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2820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0A9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2855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273F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700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742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E5E1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2411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B8E9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</w:tr>
      <w:tr w:rsidR="0010346A" w:rsidRPr="001F2AC7" w14:paraId="3D7FC8C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DA804D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8BEA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6B4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2D16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8CA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DB47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FA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5FA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903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C4E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CE5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AB81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5A31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/>
              <w:t>0.80</w:t>
            </w:r>
          </w:p>
        </w:tc>
      </w:tr>
      <w:tr w:rsidR="0010346A" w:rsidRPr="001F2AC7" w14:paraId="6A0F6A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4594E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EB811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2595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81C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2668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DEAC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2726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75B6C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2774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1D7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B556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2860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BE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1882</w:t>
            </w:r>
            <w:r>
              <w:rPr>
                <w:rFonts w:ascii="宋体" w:hAnsi="宋体"/>
                <w:sz w:val="18"/>
                <w:szCs w:val="18"/>
              </w:rPr>
              <w:br/>
              <w:t>2894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471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/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7A5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51B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97F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2451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3B8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</w:tr>
      <w:tr w:rsidR="0010346A" w:rsidRPr="001F2AC7" w14:paraId="781386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78B9C8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C1DD2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2232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0FE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/>
              <w:t>2305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A55F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2363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03F4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2411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7F46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9334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2497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0BC1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2531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D09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1945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A63E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79E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/>
              <w:t>1556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E7C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3398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</w:tr>
      <w:tr w:rsidR="0010346A" w:rsidRPr="001F2AC7" w14:paraId="17D2F7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1DAF2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4720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69B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B695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74E9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4643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6575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0B2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C4D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9F3F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045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D27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F7CC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</w:tbl>
    <w:p w14:paraId="13631536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D15675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316160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07198E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02FD5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BE4B1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52E89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2277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A12A6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E42B9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26879C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46590B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92970F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5DF3B5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FF5999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11BC7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77610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D1BD1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5088C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9D121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CAEEB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35BD5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ACEBE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EE1B83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82CD65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76CBE4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1CD6E4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D9A8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EE27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402B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92BD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4305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EA9B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2530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759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F518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8CA1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C8C1A6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B271A6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2D8D23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E4AA38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5DDE57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7FBD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9452E2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7D60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AB625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7ED6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8C88A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3338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BC991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878DA4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717D5E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E33F82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5085F8D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4691D9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755DB5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CC8A9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ECE77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77C32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87691E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D880B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F882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A75AE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56E068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EBA7C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FA8BD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49221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ACC3F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E7844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A303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A8B66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6B5B8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A29F1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BD5C0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7F681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A2FA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92CABF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5E6DBD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59B36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451ED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F=21.85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CC11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8AF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AFB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A38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757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873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BB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47D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4D9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112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FF8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E368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</w:tr>
      <w:tr w:rsidR="000A6341" w14:paraId="545F12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0B615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A1326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F=7.89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741F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A11B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799A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DF2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CF0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C45B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B93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5EE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FCC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672F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56D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E9BE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</w:tr>
      <w:tr w:rsidR="000A6341" w14:paraId="5DD1894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6328A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1BB1B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D768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9B4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FEC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D6DE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C84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533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2CF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02E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AE8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B3D2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60B1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51A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</w:tr>
      <w:tr w:rsidR="000A6341" w14:paraId="42FD67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A8B34D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76043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CF7C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AEE9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06B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D7B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5FD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F0E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78E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B808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FEBF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CC3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E15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818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-8.1</w:t>
            </w:r>
          </w:p>
        </w:tc>
      </w:tr>
      <w:tr w:rsidR="000A6341" w14:paraId="1563C1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8B015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BF5BC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157E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54A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6E7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F8DB7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7BB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CEB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D31B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820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FE5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D40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8FAD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BA0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31.0</w:t>
            </w:r>
          </w:p>
        </w:tc>
      </w:tr>
      <w:tr w:rsidR="000A6341" w14:paraId="26C559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F9168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E1286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EE6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/>
              <w:t>254.8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FF66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264.5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DDF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270.9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D6459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9A1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7DD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6E3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497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61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515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B5A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E04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</w:tr>
      <w:tr w:rsidR="000A6341" w14:paraId="131E42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FFC89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C059F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77F3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7525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DCD4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843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04C8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450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3A6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047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CA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58B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2460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E6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/>
              <w:t>193.5</w:t>
            </w:r>
          </w:p>
        </w:tc>
      </w:tr>
      <w:tr w:rsidR="000A6341" w14:paraId="71AF388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DA3F9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C6C937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22DC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150.2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18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E92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155.3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9F34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72FA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B13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535E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304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C3F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697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608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DBA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A6341" w14:paraId="4A262D1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A17DED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CBE10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5837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2557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55D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277.3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CC0AF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E685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6E3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1AA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/>
              <w:t>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22F7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312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252.0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44D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D3D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96A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</w:tr>
      <w:tr w:rsidR="000A6341" w14:paraId="72B995E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59CF81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E571C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BA63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405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0C0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7AAA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80C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295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30B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092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E08A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F03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80E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3E6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5E5EA3A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4B93D9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7CFFB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A9687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D6F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637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BAA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B29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362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F06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C37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ACA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358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2A3A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E42A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79B5036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B8377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34EA9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836D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D82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25C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F4BE1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DA6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A88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645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BC9A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4C4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E7C8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B5C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9E3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5DB633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51BB8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94DE5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3CDA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59C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16E4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098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BA0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5CB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4F0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370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D84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A3E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009E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90E6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9768B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78D80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3F86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D774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1069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60CA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0F3F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5CD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99A1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84D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5D51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D1D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687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8D5A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A0CB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</w:tr>
      <w:tr w:rsidR="0010346A" w:rsidRPr="001F2AC7" w14:paraId="50AE46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C5BD6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0B90B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860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7A88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9DC9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904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B1B0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992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9F2C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3145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/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0C80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61CF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11B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873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E408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</w:tr>
      <w:tr w:rsidR="0010346A" w:rsidRPr="001F2AC7" w14:paraId="44C04E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C20D7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B05D6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BD5C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446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B9A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496A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3E3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4C79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9969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200A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1026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6188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827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51D403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95D57A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B7260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CFAA8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E258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83A5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6F8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9F2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904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447F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AC68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DCD3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6204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11C3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</w:tr>
      <w:tr w:rsidR="0010346A" w:rsidRPr="001F2AC7" w14:paraId="55FC23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A98F2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56BE9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9B1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C64C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24A2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2C4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C093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AAF9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0070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B88F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14BC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432E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0E70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447</w:t>
            </w:r>
          </w:p>
        </w:tc>
      </w:tr>
      <w:tr w:rsidR="0010346A" w:rsidRPr="001F2AC7" w14:paraId="605A2B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E800A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E3B19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DF08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1E2C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44F34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603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23F3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10FA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3699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723F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ABD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46AA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C5FF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</w:tbl>
    <w:p w14:paraId="7E3EAE87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70C5CF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5BA7B23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E12BE91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2573C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D76E7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B6790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4E675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FDF9EB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D7D29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B64F4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7834DA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058479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5BEC14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20A53D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3FCAD6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511CB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98460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C26E9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1A61E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2A2E0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4F0A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01FBC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02506D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341757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45DAD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E8B97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3014[</w:t>
            </w:r>
            <w:r>
              <w:rPr>
                <w:rFonts w:ascii="宋体" w:hAnsi="宋体"/>
                <w:sz w:val="18"/>
                <w:szCs w:val="18"/>
              </w:rPr>
              <w:t>卫生间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205B9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629E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3A89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8735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E98F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E2D7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2245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9D53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63A4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6D40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D99D7D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143933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874A2E4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AC032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1FA839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5FC2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F78A5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83C09D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81350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C4043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9A0157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2268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FC93D5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916967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5327AC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25B43F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880A8A7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D311B7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E5B8DD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5D74C1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54EF6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71DDDE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59937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7B4C5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2BA49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55A3D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B8CC2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D3A88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F5D3E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D03FFC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356F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9B8F27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FB41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3BD56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76B98C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B8DD45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0D5665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B81F4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93F42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0A5974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417D3A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96956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EEE2F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F=31.00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6074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312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7B95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4EC0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FD6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041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E75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137.7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F64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28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062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42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/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C26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</w:tr>
      <w:tr w:rsidR="000A6341" w14:paraId="58A3AC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39A64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ACB59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F=9.85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FBD9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A4D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C14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29B5B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E52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88A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A18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F4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AE8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799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5D0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253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</w:tr>
      <w:tr w:rsidR="000A6341" w14:paraId="202F0B1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A2E2A9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2392B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FECA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7178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EE48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12996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4471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7C6B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F75B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46E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/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245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CD23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974C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1C63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184.1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</w:tr>
      <w:tr w:rsidR="000A6341" w14:paraId="4A795DD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C9780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0D818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DDBBF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-18.2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41C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-24.3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2E7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-26.3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D154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3B04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-31.0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E56E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-32.3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9B8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-28.3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FE6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-19.6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F025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-8.8</w:t>
            </w:r>
            <w:r>
              <w:rPr>
                <w:rFonts w:ascii="宋体" w:hAnsi="宋体"/>
                <w:sz w:val="18"/>
                <w:szCs w:val="18"/>
              </w:rPr>
              <w:br/>
              <w:t>-0.7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152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/>
              <w:t>-7.5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D3B5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-12.2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9EE5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-16.2</w:t>
            </w:r>
          </w:p>
        </w:tc>
      </w:tr>
      <w:tr w:rsidR="000A6341" w14:paraId="02AAA6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12D49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7318A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65A9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D75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179.3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295C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8334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50C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E85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29C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D4CE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C46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BB3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0D3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153.2</w:t>
            </w:r>
            <w:r>
              <w:rPr>
                <w:rFonts w:ascii="宋体" w:hAnsi="宋体"/>
                <w:sz w:val="18"/>
                <w:szCs w:val="18"/>
              </w:rPr>
              <w:br/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E2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61.9</w:t>
            </w:r>
          </w:p>
        </w:tc>
      </w:tr>
      <w:tr w:rsidR="000A6341" w14:paraId="108A82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B6C1E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3895E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C96F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945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/>
              <w:t>375.2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62E3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384.4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27C7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8E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/>
              <w:t>402.7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FB5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407.3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5D79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416.4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B77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16CB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/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47A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8E2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329.5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20C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</w:tr>
      <w:tr w:rsidR="000A6341" w14:paraId="6C3B8D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CD90B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36B04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552CE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69F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E263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0CC7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1CFD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FDB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3A5C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B57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E0B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31A9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F901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75A2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</w:tr>
      <w:tr w:rsidR="000A6341" w14:paraId="5427D3C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C07033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9D29D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C2594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A89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FC74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C81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93B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1E6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227.5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775C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/>
              <w:t>229.9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F418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245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1FD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194.0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C804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CD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</w:tr>
      <w:tr w:rsidR="000A6341" w14:paraId="2091229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F4389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2C7EC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97F4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386.3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483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391.1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150AF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393.5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31E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395.8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FE3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398.2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DFE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5A71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/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8E1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B15E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4A4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367.1</w:t>
            </w:r>
            <w:r>
              <w:rPr>
                <w:rFonts w:ascii="宋体" w:hAnsi="宋体"/>
                <w:sz w:val="18"/>
                <w:szCs w:val="18"/>
              </w:rPr>
              <w:br/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5EA5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374.3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AB6B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</w:tr>
      <w:tr w:rsidR="000A6341" w14:paraId="0F650F3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E7C74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D3D36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187F5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999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922E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3C62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3D0C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E76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A97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1D33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14A5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D9F2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F9A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5F4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4E734C2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05793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07EA5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66173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5623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52E3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BFA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4DCC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5A0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0AD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0DC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2D6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7D68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ED4B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1C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1DCCC97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3DD3A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6EE8DA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E336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63B6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E0A6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4E5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659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740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DEB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D8BC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872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1CDA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B204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184B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8E0BA3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5A303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F8F1E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59DD6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4EF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5591D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C7F1A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DFDF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3C67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19AC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A713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657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A6A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DB3F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D7C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7A00B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54AD4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7E9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1539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2F3B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1577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D060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D241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6A1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6C4D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AFC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60C3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EAE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C262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F5B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A17C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</w:tr>
      <w:tr w:rsidR="0010346A" w:rsidRPr="001F2AC7" w14:paraId="1736BA1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EEF33B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5E04C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1277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A90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1315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5CCD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1343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F841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AF3C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693B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EF5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2FDC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DB92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486B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14F9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6E1F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</w:tr>
      <w:tr w:rsidR="0010346A" w:rsidRPr="001F2AC7" w14:paraId="618150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8DA82C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97315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0B0F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1C06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CE427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F1C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2BC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ECFF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7DA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CA05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F35F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720B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E3B2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/>
              <w:t>0.38</w:t>
            </w:r>
          </w:p>
        </w:tc>
      </w:tr>
      <w:tr w:rsidR="0010346A" w:rsidRPr="001F2AC7" w14:paraId="4A4359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072F22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7FBD3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4AAA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3190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1362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A374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E199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8141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686B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1436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B4A0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42B8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61E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0792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531C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</w:tr>
      <w:tr w:rsidR="0010346A" w:rsidRPr="001F2AC7" w14:paraId="2CA6C2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DC34F5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84629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1123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884B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8109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51157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27C2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FC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1249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6384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A030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82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5053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4AEF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84FB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</w:tr>
      <w:tr w:rsidR="0010346A" w:rsidRPr="001F2AC7" w14:paraId="1435E1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8AEEB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397BA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0807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B43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7916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1D3C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6CF2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55AF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07D9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FEAD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12F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A6DA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D1D3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/>
              <w:t>0.26</w:t>
            </w:r>
          </w:p>
        </w:tc>
      </w:tr>
    </w:tbl>
    <w:p w14:paraId="720E54A5" w14:textId="77777777" w:rsidR="000A6341" w:rsidRDefault="000A6341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C320F7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AD23155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5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CBB593A" w14:textId="77777777"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A5AEDA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5AC7A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AA11C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79F842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35CF7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642F9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082924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C854CE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78772F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2522C9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585AC44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42E9FD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B7E88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607DED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CBC2B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ABE1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5BC56F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212E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8D2BF9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DCBE83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88F001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0E4254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7783E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B30F8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62790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9E0B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E2717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E850E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352E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092FA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374F5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AC9AC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7B031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7E0A8F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1029C30" w14:textId="77777777"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C2EBBA0" w14:textId="77777777"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1F2121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0BEDC48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573C0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3064C1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0EE4F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E32724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14CC6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CB0059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94DEA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8F0651" w14:textId="77777777"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CFF835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ACCCD5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3ABE00" w14:textId="77777777"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697EFCC" w14:textId="77777777"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D7513B" w14:textId="77777777"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542279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BB2DDD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DDB29B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DC0E5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1E4C83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6A0693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8AE5B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9C16D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5231F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C1677B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ABA00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278EF9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A4E384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B8F89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4ED07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A6064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4B9861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2178C2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29B2B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A7A1A8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F16620" w14:textId="77777777"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E7A706" w14:textId="77777777"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0A6341" w14:paraId="5E2B6A6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5FA67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81B344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F=21.73</w:t>
            </w:r>
            <w:r>
              <w:rPr>
                <w:rFonts w:ascii="宋体" w:hAnsi="宋体"/>
                <w:sz w:val="18"/>
                <w:szCs w:val="18"/>
              </w:rPr>
              <w:br/>
              <w:t>K=0.30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70C99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B1B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A2A53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97E0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3E7B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C70E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4349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1993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E793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F8D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04E9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39B5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</w:tr>
      <w:tr w:rsidR="000A6341" w14:paraId="48B161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9E507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824EB5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F=7.89</w:t>
            </w:r>
            <w:r>
              <w:rPr>
                <w:rFonts w:ascii="宋体" w:hAnsi="宋体"/>
                <w:sz w:val="18"/>
                <w:szCs w:val="18"/>
              </w:rPr>
              <w:br/>
              <w:t>K=0.41 D=4.80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24F4A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8CC6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69B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4089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9C7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9436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4C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11.2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F465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B3F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59F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F4C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D55C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</w:tr>
      <w:tr w:rsidR="000A6341" w14:paraId="4664AF8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03D3D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E3C62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5FCE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49E0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9F90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8567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FEFE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94.5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2A2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E07F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4844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40A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7D0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741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7B26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</w:tr>
      <w:tr w:rsidR="000A6341" w14:paraId="0BD0633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AF97A8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59BCE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K=1.55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1D97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F9B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-12.1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B68F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-13.1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37AD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-14.5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4FB9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-15.5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43AF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6627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-14.2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CE6D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-9.8</w:t>
            </w:r>
            <w:r>
              <w:rPr>
                <w:rFonts w:ascii="宋体" w:hAnsi="宋体"/>
                <w:sz w:val="18"/>
                <w:szCs w:val="18"/>
              </w:rPr>
              <w:br/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1B8E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-4.4</w:t>
            </w:r>
            <w:r>
              <w:rPr>
                <w:rFonts w:ascii="宋体" w:hAnsi="宋体"/>
                <w:sz w:val="18"/>
                <w:szCs w:val="18"/>
              </w:rPr>
              <w:br/>
              <w:t>-0.4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033B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</w:t>
            </w:r>
            <w:r>
              <w:rPr>
                <w:rFonts w:ascii="宋体" w:hAnsi="宋体"/>
                <w:sz w:val="18"/>
                <w:szCs w:val="18"/>
              </w:rPr>
              <w:br/>
              <w:t>-3.7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BCD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-6.1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0AD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-8.1</w:t>
            </w:r>
          </w:p>
        </w:tc>
      </w:tr>
      <w:tr w:rsidR="000A6341" w14:paraId="5C04741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7AAA9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EE4D0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CC80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3666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C4DE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90.1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2500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2D5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62A7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850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90C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A809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473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EFFD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A9F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</w:tr>
      <w:tr w:rsidR="000A6341" w14:paraId="6E10F5C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E7ACFE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E45D0C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267DC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/>
              <w:t>253.4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715E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/>
              <w:t>263.1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EF9A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269.5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B8BB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C2A2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/>
              <w:t>282.3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BE7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285.5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9A4F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A410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13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2795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/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680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B9D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243.8</w:t>
            </w:r>
            <w:r>
              <w:rPr>
                <w:rFonts w:ascii="宋体" w:hAnsi="宋体"/>
                <w:sz w:val="18"/>
                <w:szCs w:val="18"/>
              </w:rPr>
              <w:br/>
              <w:t>102.7</w:t>
            </w:r>
          </w:p>
        </w:tc>
      </w:tr>
      <w:tr w:rsidR="000A6341" w14:paraId="675487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B25B6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69D64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E9420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54E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C79F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DEF5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2BA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2CA7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EF17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2CE0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D4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AC42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482A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63DF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192.5</w:t>
            </w:r>
          </w:p>
        </w:tc>
      </w:tr>
      <w:tr w:rsidR="000A6341" w14:paraId="6142CB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EB61A0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0D04E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1DA38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149.4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DA16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617C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154.5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0B16F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BF9B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8877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30A0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552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68C9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250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318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32F8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0A6341" w14:paraId="5E3244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859A3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7AB421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D4901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67E3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5999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420E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152C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0D3D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280.9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BA02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/>
              <w:t>282.5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B786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6831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F353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9332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262.4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630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267.4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</w:tr>
      <w:tr w:rsidR="000A6341" w14:paraId="1B4044C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8471B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0B2589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BF17B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BC72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3602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DB61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EF0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5044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0DC0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5A4A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B5A2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EC48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5CBD4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94F9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0A6341" w14:paraId="7C727B9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9C559A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8CA25B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D3362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9048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F8549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891E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2E57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D82C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9EBB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3F21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B41C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879C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5214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9C9E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0A6341" w14:paraId="647DE38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FCABFF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5F2296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EC33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4C07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6896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373D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F8D0A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2B09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D89B6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90AC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FFB5E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B151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532A7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5111B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D91B21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8E2D52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56D91FD" w14:textId="77777777"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6394D" w14:textId="77777777"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1271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6BC88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B994D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50E6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5F010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778A5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C1BD3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424D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77A3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79B52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E5361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F5DE9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69EDF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A7C0F" w14:textId="77777777"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1040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6442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1064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1A45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1084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0AC0D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6235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1109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6DC3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BA79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A064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ECBC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B3A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DD7A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671F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</w:tr>
      <w:tr w:rsidR="0010346A" w:rsidRPr="001F2AC7" w14:paraId="027830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D07090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AF91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3D7C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9CC1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6EC7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B4D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35CA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615C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87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A4C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B961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AEF7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177A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</w:tr>
      <w:tr w:rsidR="0010346A" w:rsidRPr="001F2AC7" w14:paraId="7A8F02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DD7834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49C4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FE41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EBBF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E02F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4B0D3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4D9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D89E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1F0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73D4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64A1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5663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0252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/>
              <w:t>0.27</w:t>
            </w:r>
          </w:p>
        </w:tc>
      </w:tr>
      <w:tr w:rsidR="0010346A" w:rsidRPr="001F2AC7" w14:paraId="1E4FCD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54F423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6BBCD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FA68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A54B7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4CB85A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8F71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BEF2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23B5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BCE8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EDAE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16D5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BB79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FA6D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</w:tr>
      <w:tr w:rsidR="0010346A" w:rsidRPr="001F2AC7" w14:paraId="418E9CA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929507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C214E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69F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</w:t>
            </w:r>
            <w:r>
              <w:rPr>
                <w:rFonts w:ascii="宋体" w:hAnsi="宋体"/>
                <w:sz w:val="18"/>
                <w:szCs w:val="18"/>
              </w:rPr>
              <w:br/>
              <w:t>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65B0E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792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1A08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77358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</w:t>
            </w:r>
            <w:r>
              <w:rPr>
                <w:rFonts w:ascii="宋体" w:hAnsi="宋体"/>
                <w:sz w:val="18"/>
                <w:szCs w:val="18"/>
              </w:rPr>
              <w:br/>
              <w:t>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0C1D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880BD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/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F986C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71ED5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6A2A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BA3C1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62C4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</w:t>
            </w:r>
            <w:r>
              <w:rPr>
                <w:rFonts w:ascii="宋体" w:hAnsi="宋体"/>
                <w:sz w:val="18"/>
                <w:szCs w:val="18"/>
              </w:rPr>
              <w:br/>
              <w:t>444</w:t>
            </w:r>
          </w:p>
        </w:tc>
      </w:tr>
      <w:tr w:rsidR="0010346A" w:rsidRPr="001F2AC7" w14:paraId="49907F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1C9739" w14:textId="77777777"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23668" w14:textId="77777777"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DFF50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48572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3A09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4E0FB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7B706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56A14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32F59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C3802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D73EE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524B7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E3D3F" w14:textId="77777777"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bookmarkEnd w:id="135"/>
    </w:tbl>
    <w:p w14:paraId="477D83D4" w14:textId="77777777" w:rsidR="000A6341" w:rsidRDefault="000A6341">
      <w:pPr>
        <w:rPr>
          <w:szCs w:val="24"/>
          <w:lang w:val="en-US"/>
        </w:rPr>
      </w:pPr>
    </w:p>
    <w:p w14:paraId="35374045" w14:textId="77777777" w:rsidR="000A6341" w:rsidRDefault="000A6341">
      <w:pPr>
        <w:rPr>
          <w:szCs w:val="24"/>
          <w:lang w:val="en-US"/>
        </w:rPr>
      </w:pPr>
    </w:p>
    <w:sectPr w:rsidR="000A6341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58AC" w14:textId="77777777" w:rsidR="001C1752" w:rsidRDefault="001C1752">
      <w:r>
        <w:separator/>
      </w:r>
    </w:p>
  </w:endnote>
  <w:endnote w:type="continuationSeparator" w:id="0">
    <w:p w14:paraId="5F31C3B6" w14:textId="77777777" w:rsidR="001C1752" w:rsidRDefault="001C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688D" w14:textId="77777777" w:rsidR="003B6767" w:rsidRDefault="00000000" w:rsidP="00682C57">
    <w:pPr>
      <w:pStyle w:val="a5"/>
    </w:pPr>
  </w:p>
  <w:p w14:paraId="5F76DBA3" w14:textId="77777777" w:rsidR="003B6767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Content>
      <w:p w14:paraId="1B3E3094" w14:textId="77777777" w:rsidR="005E128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3BDA4D7F" w14:textId="77777777" w:rsidR="00682C57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284751"/>
      <w:docPartObj>
        <w:docPartGallery w:val="Page Numbers (Bottom of Page)"/>
        <w:docPartUnique/>
      </w:docPartObj>
    </w:sdtPr>
    <w:sdtContent>
      <w:p w14:paraId="4BBA6E05" w14:textId="77777777" w:rsidR="005E128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4A1B97AC" w14:textId="77777777" w:rsidR="00682C5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15E2" w14:textId="77777777" w:rsidR="001C1752" w:rsidRDefault="001C1752">
      <w:r>
        <w:separator/>
      </w:r>
    </w:p>
  </w:footnote>
  <w:footnote w:type="continuationSeparator" w:id="0">
    <w:p w14:paraId="6E7FAC22" w14:textId="77777777" w:rsidR="001C1752" w:rsidRDefault="001C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36D9" w14:textId="77777777" w:rsidR="00DE0092" w:rsidRDefault="00000000">
    <w:pPr>
      <w:pStyle w:val="a4"/>
    </w:pPr>
    <w:r>
      <w:rPr>
        <w:noProof/>
        <w:lang w:val="en-US"/>
      </w:rPr>
      <w:drawing>
        <wp:inline distT="0" distB="0" distL="0" distR="0" wp14:anchorId="314FB165" wp14:editId="59554C7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33434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C0"/>
    <w:rsid w:val="000A6341"/>
    <w:rsid w:val="001915A3"/>
    <w:rsid w:val="001C1752"/>
    <w:rsid w:val="00217F62"/>
    <w:rsid w:val="009014C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862D309"/>
  <w15:docId w15:val="{9674CFC4-9A3B-47FD-B3EE-3F5CBD9E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XIN~1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TotalTime>0</TotalTime>
  <Pages>65</Pages>
  <Words>18740</Words>
  <Characters>106822</Characters>
  <Application>Microsoft Office Word</Application>
  <DocSecurity>0</DocSecurity>
  <Lines>890</Lines>
  <Paragraphs>250</Paragraphs>
  <ScaleCrop>false</ScaleCrop>
  <Company>ths</Company>
  <LinksUpToDate>false</LinksUpToDate>
  <CharactersWithSpaces>125312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繁星在上</dc:creator>
  <cp:keywords/>
  <dc:description/>
  <cp:lastModifiedBy>进 杨</cp:lastModifiedBy>
  <cp:revision>1</cp:revision>
  <cp:lastPrinted>1899-12-31T16:00:00Z</cp:lastPrinted>
  <dcterms:created xsi:type="dcterms:W3CDTF">2023-12-22T15:53:00Z</dcterms:created>
  <dcterms:modified xsi:type="dcterms:W3CDTF">2023-12-22T15:53:00Z</dcterms:modified>
</cp:coreProperties>
</file>