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91B7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EE8FAB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AE7F5A9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FC8156E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9EB104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9DC3C3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B846076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1002F8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F2C249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村委会中心</w:t>
            </w:r>
            <w:bookmarkEnd w:id="1"/>
          </w:p>
        </w:tc>
      </w:tr>
      <w:tr w:rsidR="00D40158" w:rsidRPr="00D40158" w14:paraId="010AA7D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7584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75ACA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宁夏</w:t>
            </w:r>
            <w:r>
              <w:t>-</w:t>
            </w:r>
            <w:r>
              <w:t>银川</w:t>
            </w:r>
            <w:bookmarkEnd w:id="2"/>
          </w:p>
        </w:tc>
      </w:tr>
      <w:tr w:rsidR="00D40158" w:rsidRPr="00D40158" w14:paraId="3BCD5B3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D5C3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3AFD6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9B3432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3089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11C674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051359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23C4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03159D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3F1CC0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81FE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41CE7B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FEB01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2C97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B594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8FA86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B525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C767C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DF36F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A3D47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BDD5A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2023年12月22日</w:t>
              </w:r>
            </w:smartTag>
            <w:bookmarkEnd w:id="6"/>
          </w:p>
        </w:tc>
      </w:tr>
    </w:tbl>
    <w:p w14:paraId="1F4C4B2B" w14:textId="77777777" w:rsidR="00D40158" w:rsidRDefault="00D40158" w:rsidP="00B41640">
      <w:pPr>
        <w:rPr>
          <w:rFonts w:ascii="宋体" w:hAnsi="宋体"/>
          <w:lang w:val="en-US"/>
        </w:rPr>
      </w:pPr>
    </w:p>
    <w:p w14:paraId="4CEC7541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2B66171" wp14:editId="79C4E691">
            <wp:extent cx="1514634" cy="151463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4DD7686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65B272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F9527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46CA020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F18BD9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2ED5B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1D6AF5C1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EBDC9D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1F55FD9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031B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E39FA4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B62B28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466939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T15107443756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144370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0FF3C3D" w14:textId="77777777" w:rsidR="006723E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096540" w:history="1">
        <w:r w:rsidR="006723E9" w:rsidRPr="00CA445F">
          <w:rPr>
            <w:rStyle w:val="a6"/>
          </w:rPr>
          <w:t>1</w:t>
        </w:r>
        <w:r w:rsidR="006723E9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6723E9" w:rsidRPr="00CA445F">
          <w:rPr>
            <w:rStyle w:val="a6"/>
          </w:rPr>
          <w:t>建筑概况</w:t>
        </w:r>
        <w:r w:rsidR="006723E9">
          <w:rPr>
            <w:webHidden/>
          </w:rPr>
          <w:tab/>
        </w:r>
        <w:r w:rsidR="006723E9">
          <w:rPr>
            <w:webHidden/>
          </w:rPr>
          <w:fldChar w:fldCharType="begin"/>
        </w:r>
        <w:r w:rsidR="006723E9">
          <w:rPr>
            <w:webHidden/>
          </w:rPr>
          <w:instrText xml:space="preserve"> PAGEREF _Toc154096540 \h </w:instrText>
        </w:r>
        <w:r w:rsidR="006723E9">
          <w:rPr>
            <w:webHidden/>
          </w:rPr>
        </w:r>
        <w:r w:rsidR="006723E9">
          <w:rPr>
            <w:webHidden/>
          </w:rPr>
          <w:fldChar w:fldCharType="separate"/>
        </w:r>
        <w:r w:rsidR="006723E9">
          <w:rPr>
            <w:webHidden/>
          </w:rPr>
          <w:t>4</w:t>
        </w:r>
        <w:r w:rsidR="006723E9">
          <w:rPr>
            <w:webHidden/>
          </w:rPr>
          <w:fldChar w:fldCharType="end"/>
        </w:r>
      </w:hyperlink>
    </w:p>
    <w:p w14:paraId="0AB6DB50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41" w:history="1">
        <w:r w:rsidRPr="00CA445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0835F3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42" w:history="1">
        <w:r w:rsidRPr="00CA445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0A735B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43" w:history="1">
        <w:r w:rsidRPr="00CA445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F86039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44" w:history="1">
        <w:r w:rsidRPr="00CA445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902F58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45" w:history="1">
        <w:r w:rsidRPr="00CA445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750522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46" w:history="1">
        <w:r w:rsidRPr="00CA445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52ABBD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47" w:history="1">
        <w:r w:rsidRPr="00CA445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9348F3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48" w:history="1">
        <w:r w:rsidRPr="00CA445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628392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49" w:history="1">
        <w:r w:rsidRPr="00CA445F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5E4418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0" w:history="1">
        <w:r w:rsidRPr="00CA445F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A670E34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51" w:history="1">
        <w:r w:rsidRPr="00CA445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E98D7A7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2" w:history="1">
        <w:r w:rsidRPr="00CA445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95F7B0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3" w:history="1">
        <w:r w:rsidRPr="00CA445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4BE27E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54" w:history="1">
        <w:r w:rsidRPr="00CA445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3CE786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55" w:history="1">
        <w:r w:rsidRPr="00CA445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8ABAF2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6" w:history="1">
        <w:r w:rsidRPr="00CA445F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32C9C2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7" w:history="1">
        <w:r w:rsidRPr="00CA445F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72C3E8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8" w:history="1">
        <w:r w:rsidRPr="00CA445F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D29079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59" w:history="1">
        <w:r w:rsidRPr="00CA445F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FD28BC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0" w:history="1">
        <w:r w:rsidRPr="00CA445F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105F4E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1" w:history="1">
        <w:r w:rsidRPr="00CA445F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0251738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2" w:history="1">
        <w:r w:rsidRPr="00CA445F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F88EB1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3" w:history="1">
        <w:r w:rsidRPr="00CA445F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8703DA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4" w:history="1">
        <w:r w:rsidRPr="00CA445F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AB9D15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5" w:history="1">
        <w:r w:rsidRPr="00CA445F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B61522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6" w:history="1">
        <w:r w:rsidRPr="00CA445F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F557F6A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7" w:history="1">
        <w:r w:rsidRPr="00CA445F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E05B29D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8" w:history="1">
        <w:r w:rsidRPr="00CA445F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A21837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69" w:history="1">
        <w:r w:rsidRPr="00CA445F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87AE07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0" w:history="1">
        <w:r w:rsidRPr="00CA445F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2C1749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1" w:history="1">
        <w:r w:rsidRPr="00CA445F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863611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2" w:history="1">
        <w:r w:rsidRPr="00CA445F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D50F41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3" w:history="1">
        <w:r w:rsidRPr="00CA445F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B70BBB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4" w:history="1">
        <w:r w:rsidRPr="00CA445F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249B39D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5" w:history="1">
        <w:r w:rsidRPr="00CA445F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07C6E18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76" w:history="1">
        <w:r w:rsidRPr="00CA445F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986350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7" w:history="1">
        <w:r w:rsidRPr="00CA445F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126D0AC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8" w:history="1">
        <w:r w:rsidRPr="00CA445F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92043CE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79" w:history="1">
        <w:r w:rsidRPr="00CA445F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5D61033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0" w:history="1">
        <w:r w:rsidRPr="00CA445F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038509D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1" w:history="1">
        <w:r w:rsidRPr="00CA445F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7979F1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2" w:history="1">
        <w:r w:rsidRPr="00CA445F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E47E367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3" w:history="1">
        <w:r w:rsidRPr="00CA445F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6EB9984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4" w:history="1">
        <w:r w:rsidRPr="00CA445F">
          <w:rPr>
            <w:rStyle w:val="a6"/>
            <w:lang w:val="en-GB"/>
          </w:rPr>
          <w:t>9.3.3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76D5882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5" w:history="1">
        <w:r w:rsidRPr="00CA445F">
          <w:rPr>
            <w:rStyle w:val="a6"/>
            <w:lang w:val="en-GB"/>
          </w:rPr>
          <w:t>9.3.4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8E9614C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6" w:history="1">
        <w:r w:rsidRPr="00CA445F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C4673EE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7" w:history="1">
        <w:r w:rsidRPr="00CA445F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5DA4AB3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8" w:history="1">
        <w:r w:rsidRPr="00CA445F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2709BAE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89" w:history="1">
        <w:r w:rsidRPr="00CA445F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511365B" w14:textId="77777777" w:rsidR="006723E9" w:rsidRDefault="006723E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0" w:history="1">
        <w:r w:rsidRPr="00CA445F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5F1A39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1" w:history="1">
        <w:r w:rsidRPr="00CA445F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B7DDC65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2" w:history="1">
        <w:r w:rsidRPr="00CA445F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67CC072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3" w:history="1">
        <w:r w:rsidRPr="00CA445F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AEFA045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4" w:history="1">
        <w:r w:rsidRPr="00CA445F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5E43C27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95" w:history="1">
        <w:r w:rsidRPr="00CA445F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FE469C6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96" w:history="1">
        <w:r w:rsidRPr="00CA445F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8BAC751" w14:textId="77777777" w:rsidR="006723E9" w:rsidRDefault="006723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096597" w:history="1">
        <w:r w:rsidRPr="00CA445F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445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07D47F8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8" w:history="1">
        <w:r w:rsidRPr="00CA445F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工作日</w:t>
        </w:r>
        <w:r w:rsidRPr="00CA445F">
          <w:rPr>
            <w:rStyle w:val="a6"/>
          </w:rPr>
          <w:t>/</w:t>
        </w:r>
        <w:r w:rsidRPr="00CA445F">
          <w:rPr>
            <w:rStyle w:val="a6"/>
          </w:rPr>
          <w:t>节假日人员逐时在室率</w:t>
        </w:r>
        <w:r w:rsidRPr="00CA445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13EAAE5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599" w:history="1">
        <w:r w:rsidRPr="00CA445F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工作日</w:t>
        </w:r>
        <w:r w:rsidRPr="00CA445F">
          <w:rPr>
            <w:rStyle w:val="a6"/>
          </w:rPr>
          <w:t>/</w:t>
        </w:r>
        <w:r w:rsidRPr="00CA445F">
          <w:rPr>
            <w:rStyle w:val="a6"/>
          </w:rPr>
          <w:t>节假日照明开关时间表</w:t>
        </w:r>
        <w:r w:rsidRPr="00CA445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C2ED6B3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600" w:history="1">
        <w:r w:rsidRPr="00CA445F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工作日</w:t>
        </w:r>
        <w:r w:rsidRPr="00CA445F">
          <w:rPr>
            <w:rStyle w:val="a6"/>
          </w:rPr>
          <w:t>/</w:t>
        </w:r>
        <w:r w:rsidRPr="00CA445F">
          <w:rPr>
            <w:rStyle w:val="a6"/>
          </w:rPr>
          <w:t>节假日设备逐时使用率</w:t>
        </w:r>
        <w:r w:rsidRPr="00CA445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BEF841F" w14:textId="77777777" w:rsidR="006723E9" w:rsidRDefault="006723E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096601" w:history="1">
        <w:r w:rsidRPr="00CA445F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445F">
          <w:rPr>
            <w:rStyle w:val="a6"/>
          </w:rPr>
          <w:t>工作日</w:t>
        </w:r>
        <w:r w:rsidRPr="00CA445F">
          <w:rPr>
            <w:rStyle w:val="a6"/>
          </w:rPr>
          <w:t>/</w:t>
        </w:r>
        <w:r w:rsidRPr="00CA445F">
          <w:rPr>
            <w:rStyle w:val="a6"/>
          </w:rPr>
          <w:t>节假日空调系统运行时间表</w:t>
        </w:r>
        <w:r w:rsidRPr="00CA445F">
          <w:rPr>
            <w:rStyle w:val="a6"/>
          </w:rPr>
          <w:t>(1:</w:t>
        </w:r>
        <w:r w:rsidRPr="00CA445F">
          <w:rPr>
            <w:rStyle w:val="a6"/>
          </w:rPr>
          <w:t>开</w:t>
        </w:r>
        <w:r w:rsidRPr="00CA445F">
          <w:rPr>
            <w:rStyle w:val="a6"/>
          </w:rPr>
          <w:t>,0:</w:t>
        </w:r>
        <w:r w:rsidRPr="00CA445F">
          <w:rPr>
            <w:rStyle w:val="a6"/>
          </w:rPr>
          <w:t>关</w:t>
        </w:r>
        <w:r w:rsidRPr="00CA445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_Toc154096601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EAC5833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4C08C8C" w14:textId="77777777" w:rsidR="00D40158" w:rsidRDefault="00D40158" w:rsidP="00D40158">
      <w:pPr>
        <w:pStyle w:val="TOC1"/>
      </w:pPr>
    </w:p>
    <w:p w14:paraId="59DC9F9D" w14:textId="77777777" w:rsidR="00D40158" w:rsidRPr="005E5F93" w:rsidRDefault="00D40158" w:rsidP="005215FB">
      <w:pPr>
        <w:pStyle w:val="1"/>
      </w:pPr>
      <w:bookmarkStart w:id="11" w:name="_Toc15409654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91A18F1" w14:textId="77777777">
        <w:tc>
          <w:tcPr>
            <w:tcW w:w="2841" w:type="dxa"/>
            <w:shd w:val="clear" w:color="auto" w:fill="E6E6E6"/>
          </w:tcPr>
          <w:p w14:paraId="7FE4322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06621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村委会中心</w:t>
            </w:r>
            <w:bookmarkEnd w:id="12"/>
          </w:p>
        </w:tc>
      </w:tr>
      <w:tr w:rsidR="00D40158" w:rsidRPr="00FF2243" w14:paraId="0608509B" w14:textId="77777777">
        <w:tc>
          <w:tcPr>
            <w:tcW w:w="2841" w:type="dxa"/>
            <w:shd w:val="clear" w:color="auto" w:fill="E6E6E6"/>
          </w:tcPr>
          <w:p w14:paraId="193BA5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04EB1D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宁夏</w:t>
            </w:r>
            <w:r>
              <w:t>-</w:t>
            </w:r>
            <w:r>
              <w:t>银川</w:t>
            </w:r>
            <w:bookmarkEnd w:id="13"/>
          </w:p>
        </w:tc>
      </w:tr>
      <w:tr w:rsidR="00037A4C" w:rsidRPr="00FF2243" w14:paraId="6F92D4EE" w14:textId="77777777">
        <w:tc>
          <w:tcPr>
            <w:tcW w:w="2841" w:type="dxa"/>
            <w:shd w:val="clear" w:color="auto" w:fill="E6E6E6"/>
          </w:tcPr>
          <w:p w14:paraId="08090E3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E725D5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474CAB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106.21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31A4285" w14:textId="77777777">
        <w:tc>
          <w:tcPr>
            <w:tcW w:w="2841" w:type="dxa"/>
            <w:shd w:val="clear" w:color="auto" w:fill="E6E6E6"/>
          </w:tcPr>
          <w:p w14:paraId="6EFF9C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F27C0B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2496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E2A82F4" w14:textId="77777777">
        <w:tc>
          <w:tcPr>
            <w:tcW w:w="2841" w:type="dxa"/>
            <w:shd w:val="clear" w:color="auto" w:fill="E6E6E6"/>
          </w:tcPr>
          <w:p w14:paraId="7176A7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00C97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5AA38C28" w14:textId="77777777">
        <w:tc>
          <w:tcPr>
            <w:tcW w:w="2841" w:type="dxa"/>
            <w:shd w:val="clear" w:color="auto" w:fill="E6E6E6"/>
          </w:tcPr>
          <w:p w14:paraId="2FEE8E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DE739D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F1D2DE5" w14:textId="77777777">
        <w:tc>
          <w:tcPr>
            <w:tcW w:w="2841" w:type="dxa"/>
            <w:shd w:val="clear" w:color="auto" w:fill="E6E6E6"/>
          </w:tcPr>
          <w:p w14:paraId="4F44AF4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904FAF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8248.58</w:t>
            </w:r>
            <w:bookmarkEnd w:id="22"/>
          </w:p>
        </w:tc>
      </w:tr>
      <w:tr w:rsidR="00203A7D" w:rsidRPr="00FF2243" w14:paraId="30D4EF51" w14:textId="77777777">
        <w:tc>
          <w:tcPr>
            <w:tcW w:w="2841" w:type="dxa"/>
            <w:shd w:val="clear" w:color="auto" w:fill="E6E6E6"/>
          </w:tcPr>
          <w:p w14:paraId="4D76ABA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CA4942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2021.95</w:t>
            </w:r>
            <w:bookmarkEnd w:id="23"/>
          </w:p>
        </w:tc>
      </w:tr>
      <w:tr w:rsidR="00D40158" w:rsidRPr="00FF2243" w14:paraId="7DCA51EA" w14:textId="77777777">
        <w:tc>
          <w:tcPr>
            <w:tcW w:w="2841" w:type="dxa"/>
            <w:shd w:val="clear" w:color="auto" w:fill="E6E6E6"/>
          </w:tcPr>
          <w:p w14:paraId="73EDCB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4925B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BBF283F" w14:textId="77777777">
        <w:tc>
          <w:tcPr>
            <w:tcW w:w="2841" w:type="dxa"/>
            <w:shd w:val="clear" w:color="auto" w:fill="E6E6E6"/>
          </w:tcPr>
          <w:p w14:paraId="55B57EB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ECBCE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5D2F815" w14:textId="77777777">
        <w:tc>
          <w:tcPr>
            <w:tcW w:w="2841" w:type="dxa"/>
            <w:shd w:val="clear" w:color="auto" w:fill="E6E6E6"/>
          </w:tcPr>
          <w:p w14:paraId="4F77E7D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60696C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31C56D1" w14:textId="77777777">
        <w:tc>
          <w:tcPr>
            <w:tcW w:w="2841" w:type="dxa"/>
            <w:shd w:val="clear" w:color="auto" w:fill="E6E6E6"/>
          </w:tcPr>
          <w:p w14:paraId="0984026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85D6C9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21325E64" w14:textId="77777777">
        <w:tc>
          <w:tcPr>
            <w:tcW w:w="2841" w:type="dxa"/>
            <w:shd w:val="clear" w:color="auto" w:fill="E6E6E6"/>
          </w:tcPr>
          <w:p w14:paraId="113B67F8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F1058FB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:7.15-9.15,</w:t>
            </w:r>
            <w:r>
              <w:t>供暖期</w:t>
            </w:r>
            <w:r>
              <w:t>:11.1-3.31</w:t>
            </w:r>
            <w:bookmarkEnd w:id="28"/>
          </w:p>
        </w:tc>
      </w:tr>
    </w:tbl>
    <w:p w14:paraId="245BE79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74CF52DB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50AA89B4" w14:textId="77777777" w:rsidR="00D40158" w:rsidRDefault="000B5101" w:rsidP="00D40158">
      <w:pPr>
        <w:pStyle w:val="1"/>
      </w:pPr>
      <w:bookmarkStart w:id="30" w:name="_Toc15409654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397198D4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5600E012" w14:textId="77777777" w:rsidR="008722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7AA0F152" w14:textId="77777777" w:rsidR="008722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0B56CE61" w14:textId="77777777" w:rsidR="008722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C380ED2" w14:textId="77777777" w:rsidR="008722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D9D4EE1" w14:textId="77777777" w:rsidR="00872258" w:rsidRDefault="00872258">
      <w:pPr>
        <w:widowControl w:val="0"/>
        <w:jc w:val="both"/>
        <w:rPr>
          <w:kern w:val="2"/>
          <w:szCs w:val="24"/>
          <w:lang w:val="en-US"/>
        </w:rPr>
      </w:pPr>
    </w:p>
    <w:p w14:paraId="06E7D73F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54096542"/>
      <w:r>
        <w:rPr>
          <w:rFonts w:hint="eastAsia"/>
        </w:rPr>
        <w:t>计算要求</w:t>
      </w:r>
      <w:bookmarkEnd w:id="32"/>
      <w:bookmarkEnd w:id="33"/>
      <w:bookmarkEnd w:id="34"/>
    </w:p>
    <w:p w14:paraId="073946A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54096543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3B5777EA" w14:textId="77777777" w:rsidR="0021516D" w:rsidRDefault="0021516D" w:rsidP="0021516D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25A0154A" w14:textId="77777777" w:rsidR="0021516D" w:rsidRDefault="0021516D" w:rsidP="0021516D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095D8417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54096544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63A10F6A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34D94407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0E139750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0A09894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C0A284D" w14:textId="77777777" w:rsidR="0021516D" w:rsidRDefault="0021516D" w:rsidP="0021516D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54096545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3CB8F734" w14:textId="77777777"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EF04894" w14:textId="77777777" w:rsidR="005567C2" w:rsidRDefault="005567C2" w:rsidP="005567C2">
      <w:pPr>
        <w:pStyle w:val="1"/>
      </w:pPr>
      <w:bookmarkStart w:id="46" w:name="_Toc154096546"/>
      <w:r>
        <w:rPr>
          <w:rFonts w:hint="eastAsia"/>
        </w:rPr>
        <w:t>气象数据</w:t>
      </w:r>
      <w:bookmarkEnd w:id="46"/>
    </w:p>
    <w:p w14:paraId="031D2292" w14:textId="77777777" w:rsidR="005567C2" w:rsidRDefault="005567C2" w:rsidP="005567C2">
      <w:pPr>
        <w:pStyle w:val="2"/>
      </w:pPr>
      <w:bookmarkStart w:id="47" w:name="_Toc154096547"/>
      <w:r>
        <w:rPr>
          <w:rFonts w:hint="eastAsia"/>
        </w:rPr>
        <w:t>气象地点</w:t>
      </w:r>
      <w:bookmarkEnd w:id="47"/>
    </w:p>
    <w:p w14:paraId="0FC3F57D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宁夏</w:t>
      </w:r>
      <w:r>
        <w:t>-</w:t>
      </w:r>
      <w:r>
        <w:t>银川</w:t>
      </w:r>
      <w:r>
        <w:t xml:space="preserve">, </w:t>
      </w:r>
      <w:r>
        <w:t>《中国建筑热环境分析专用气象数据集》</w:t>
      </w:r>
      <w:bookmarkEnd w:id="48"/>
    </w:p>
    <w:p w14:paraId="6BAD6399" w14:textId="77777777" w:rsidR="005567C2" w:rsidRDefault="005567C2" w:rsidP="005567C2">
      <w:pPr>
        <w:pStyle w:val="2"/>
      </w:pPr>
      <w:bookmarkStart w:id="49" w:name="_Toc154096548"/>
      <w:r>
        <w:rPr>
          <w:rFonts w:hint="eastAsia"/>
        </w:rPr>
        <w:lastRenderedPageBreak/>
        <w:t>逐日干球温度表</w:t>
      </w:r>
      <w:bookmarkEnd w:id="49"/>
    </w:p>
    <w:p w14:paraId="75D2D559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1F306030" wp14:editId="1DE6D147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9F69" w14:textId="77777777" w:rsidR="005567C2" w:rsidRDefault="005567C2" w:rsidP="005567C2">
      <w:pPr>
        <w:pStyle w:val="2"/>
      </w:pPr>
      <w:bookmarkStart w:id="51" w:name="_Toc154096549"/>
      <w:r>
        <w:rPr>
          <w:rFonts w:hint="eastAsia"/>
        </w:rPr>
        <w:t>逐月辐照量表</w:t>
      </w:r>
      <w:bookmarkEnd w:id="51"/>
    </w:p>
    <w:p w14:paraId="6DA33E28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3AF76157" wp14:editId="3F5E2A8F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47B85" w14:textId="77777777" w:rsidR="005567C2" w:rsidRDefault="005567C2" w:rsidP="005567C2">
      <w:pPr>
        <w:pStyle w:val="2"/>
      </w:pPr>
      <w:bookmarkStart w:id="53" w:name="_Toc154096550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72258" w14:paraId="168CFF4A" w14:textId="77777777">
        <w:tc>
          <w:tcPr>
            <w:tcW w:w="1131" w:type="dxa"/>
            <w:shd w:val="clear" w:color="auto" w:fill="E6E6E6"/>
            <w:vAlign w:val="center"/>
          </w:tcPr>
          <w:p w14:paraId="1D5361E1" w14:textId="77777777" w:rsidR="0087225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2DEAFEF" w14:textId="77777777" w:rsidR="0087225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102A55" w14:textId="77777777" w:rsidR="0087225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34D5CD" w14:textId="77777777" w:rsidR="0087225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FAC190" w14:textId="77777777" w:rsidR="0087225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E06B9C" w14:textId="77777777" w:rsidR="00872258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72258" w14:paraId="5B744724" w14:textId="77777777">
        <w:tc>
          <w:tcPr>
            <w:tcW w:w="1131" w:type="dxa"/>
            <w:shd w:val="clear" w:color="auto" w:fill="E6E6E6"/>
            <w:vAlign w:val="center"/>
          </w:tcPr>
          <w:p w14:paraId="3A2A7587" w14:textId="77777777" w:rsidR="0087225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9EB8600" w14:textId="77777777" w:rsidR="00872258" w:rsidRDefault="00000000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B806C31" w14:textId="77777777" w:rsidR="00872258" w:rsidRDefault="00000000">
            <w:r>
              <w:t>33.9</w:t>
            </w:r>
          </w:p>
        </w:tc>
        <w:tc>
          <w:tcPr>
            <w:tcW w:w="1556" w:type="dxa"/>
            <w:vAlign w:val="center"/>
          </w:tcPr>
          <w:p w14:paraId="78C3647F" w14:textId="77777777" w:rsidR="00872258" w:rsidRDefault="00000000">
            <w:r>
              <w:t>22.8</w:t>
            </w:r>
          </w:p>
        </w:tc>
        <w:tc>
          <w:tcPr>
            <w:tcW w:w="1556" w:type="dxa"/>
            <w:vAlign w:val="center"/>
          </w:tcPr>
          <w:p w14:paraId="7AF34E06" w14:textId="77777777" w:rsidR="00872258" w:rsidRDefault="00000000">
            <w:r>
              <w:t>15.1</w:t>
            </w:r>
          </w:p>
        </w:tc>
        <w:tc>
          <w:tcPr>
            <w:tcW w:w="1556" w:type="dxa"/>
            <w:vAlign w:val="center"/>
          </w:tcPr>
          <w:p w14:paraId="63053FFA" w14:textId="77777777" w:rsidR="00872258" w:rsidRDefault="00000000">
            <w:r>
              <w:t>72.7</w:t>
            </w:r>
          </w:p>
        </w:tc>
      </w:tr>
      <w:tr w:rsidR="00872258" w14:paraId="57D5315A" w14:textId="77777777">
        <w:tc>
          <w:tcPr>
            <w:tcW w:w="1131" w:type="dxa"/>
            <w:shd w:val="clear" w:color="auto" w:fill="E6E6E6"/>
            <w:vAlign w:val="center"/>
          </w:tcPr>
          <w:p w14:paraId="16DA0A72" w14:textId="77777777" w:rsidR="00872258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5CF6D23" w14:textId="77777777" w:rsidR="00872258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19ABA9F" w14:textId="77777777" w:rsidR="00872258" w:rsidRDefault="00000000">
            <w:r>
              <w:t>-16.7</w:t>
            </w:r>
          </w:p>
        </w:tc>
        <w:tc>
          <w:tcPr>
            <w:tcW w:w="1556" w:type="dxa"/>
            <w:vAlign w:val="center"/>
          </w:tcPr>
          <w:p w14:paraId="67F6369B" w14:textId="77777777" w:rsidR="00872258" w:rsidRDefault="00000000">
            <w:r>
              <w:t>-16.7</w:t>
            </w:r>
          </w:p>
        </w:tc>
        <w:tc>
          <w:tcPr>
            <w:tcW w:w="1556" w:type="dxa"/>
            <w:vAlign w:val="center"/>
          </w:tcPr>
          <w:p w14:paraId="6B99D822" w14:textId="77777777" w:rsidR="00872258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08058BE9" w14:textId="77777777" w:rsidR="00872258" w:rsidRDefault="00000000">
            <w:r>
              <w:t>-14.8</w:t>
            </w:r>
          </w:p>
        </w:tc>
      </w:tr>
    </w:tbl>
    <w:p w14:paraId="28D31D04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54096551"/>
      <w:bookmarkEnd w:id="54"/>
      <w:r>
        <w:t>围护结构</w:t>
      </w:r>
      <w:bookmarkEnd w:id="55"/>
    </w:p>
    <w:p w14:paraId="460CFBB1" w14:textId="77777777" w:rsidR="00872258" w:rsidRDefault="00000000">
      <w:pPr>
        <w:pStyle w:val="2"/>
        <w:widowControl w:val="0"/>
      </w:pPr>
      <w:bookmarkStart w:id="56" w:name="_Toc154096552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72258" w14:paraId="41AC8BD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B209BF3" w14:textId="77777777" w:rsidR="0087225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0BB3A3" w14:textId="77777777" w:rsidR="00872258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F73F85" w14:textId="77777777" w:rsidR="00872258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4C99DA" w14:textId="77777777" w:rsidR="00872258" w:rsidRDefault="00000000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B6ED13" w14:textId="77777777" w:rsidR="0087225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B1EA8A" w14:textId="77777777" w:rsidR="00872258" w:rsidRDefault="00000000">
            <w:pPr>
              <w:jc w:val="center"/>
            </w:pPr>
            <w:r>
              <w:t>蒸汽渗透系</w:t>
            </w:r>
            <w:r>
              <w:lastRenderedPageBreak/>
              <w:t>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17F74B1" w14:textId="77777777" w:rsidR="00872258" w:rsidRDefault="00000000">
            <w:pPr>
              <w:jc w:val="center"/>
            </w:pPr>
            <w:r>
              <w:lastRenderedPageBreak/>
              <w:t>备注</w:t>
            </w:r>
          </w:p>
        </w:tc>
      </w:tr>
      <w:tr w:rsidR="00872258" w14:paraId="01AFC55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37E3D95" w14:textId="77777777" w:rsidR="00872258" w:rsidRDefault="0087225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D0D3B9E" w14:textId="77777777" w:rsidR="0087225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B508F9" w14:textId="77777777" w:rsidR="008722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25F393" w14:textId="77777777" w:rsidR="0087225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FE344D" w14:textId="77777777" w:rsidR="0087225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296F60" w14:textId="77777777" w:rsidR="0087225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CA28406" w14:textId="77777777" w:rsidR="00872258" w:rsidRDefault="00872258">
            <w:pPr>
              <w:jc w:val="center"/>
            </w:pPr>
          </w:p>
        </w:tc>
      </w:tr>
      <w:tr w:rsidR="00872258" w14:paraId="52C124FD" w14:textId="77777777">
        <w:tc>
          <w:tcPr>
            <w:tcW w:w="2196" w:type="dxa"/>
            <w:shd w:val="clear" w:color="auto" w:fill="E6E6E6"/>
            <w:vAlign w:val="center"/>
          </w:tcPr>
          <w:p w14:paraId="4F31F7C3" w14:textId="77777777" w:rsidR="0087225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AFAE249" w14:textId="77777777" w:rsidR="0087225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5C7F153" w14:textId="77777777" w:rsidR="0087225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281B8B9" w14:textId="77777777" w:rsidR="0087225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5985432" w14:textId="77777777" w:rsidR="008722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FE2C47A" w14:textId="77777777" w:rsidR="0087225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9984CA5" w14:textId="77777777" w:rsidR="008722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258" w14:paraId="1A214E52" w14:textId="77777777">
        <w:tc>
          <w:tcPr>
            <w:tcW w:w="2196" w:type="dxa"/>
            <w:shd w:val="clear" w:color="auto" w:fill="E6E6E6"/>
            <w:vAlign w:val="center"/>
          </w:tcPr>
          <w:p w14:paraId="56B4EFF3" w14:textId="77777777" w:rsidR="0087225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66628A6" w14:textId="77777777" w:rsidR="0087225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8324D4F" w14:textId="77777777" w:rsidR="0087225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CCCA3D8" w14:textId="77777777" w:rsidR="0087225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1B66EA2" w14:textId="77777777" w:rsidR="008722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EBF1C89" w14:textId="77777777" w:rsidR="0087225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4B68BE2" w14:textId="77777777" w:rsidR="008722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258" w14:paraId="2EFB3F35" w14:textId="77777777">
        <w:tc>
          <w:tcPr>
            <w:tcW w:w="2196" w:type="dxa"/>
            <w:shd w:val="clear" w:color="auto" w:fill="E6E6E6"/>
            <w:vAlign w:val="center"/>
          </w:tcPr>
          <w:p w14:paraId="0AC664F4" w14:textId="77777777" w:rsidR="0087225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81B8ADA" w14:textId="77777777" w:rsidR="0087225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3AABF76" w14:textId="77777777" w:rsidR="0087225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87FEBDB" w14:textId="77777777" w:rsidR="0087225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E88102B" w14:textId="77777777" w:rsidR="008722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4E112C6" w14:textId="77777777" w:rsidR="0087225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999DE8A" w14:textId="77777777" w:rsidR="008722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258" w14:paraId="373A7E6E" w14:textId="77777777">
        <w:tc>
          <w:tcPr>
            <w:tcW w:w="2196" w:type="dxa"/>
            <w:shd w:val="clear" w:color="auto" w:fill="E6E6E6"/>
            <w:vAlign w:val="center"/>
          </w:tcPr>
          <w:p w14:paraId="77B49D61" w14:textId="77777777" w:rsidR="00872258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7069D3A" w14:textId="77777777" w:rsidR="00872258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3CAB82E" w14:textId="77777777" w:rsidR="00872258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30864BA" w14:textId="77777777" w:rsidR="00872258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440CE6E5" w14:textId="77777777" w:rsidR="00872258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E02C94A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BF0FD85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3742D9DB" w14:textId="77777777">
        <w:tc>
          <w:tcPr>
            <w:tcW w:w="2196" w:type="dxa"/>
            <w:shd w:val="clear" w:color="auto" w:fill="E6E6E6"/>
            <w:vAlign w:val="center"/>
          </w:tcPr>
          <w:p w14:paraId="5A1114C1" w14:textId="77777777" w:rsidR="00872258" w:rsidRDefault="00000000">
            <w:r>
              <w:t>白灰水泥砂浆</w:t>
            </w:r>
          </w:p>
        </w:tc>
        <w:tc>
          <w:tcPr>
            <w:tcW w:w="1018" w:type="dxa"/>
            <w:vAlign w:val="center"/>
          </w:tcPr>
          <w:p w14:paraId="5C56254D" w14:textId="77777777" w:rsidR="00872258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FE1D81B" w14:textId="77777777" w:rsidR="00872258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462C7B8B" w14:textId="77777777" w:rsidR="0087225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338C6787" w14:textId="77777777" w:rsidR="008722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C6C6C54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6849487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175D85EF" w14:textId="77777777">
        <w:tc>
          <w:tcPr>
            <w:tcW w:w="2196" w:type="dxa"/>
            <w:shd w:val="clear" w:color="auto" w:fill="E6E6E6"/>
            <w:vAlign w:val="center"/>
          </w:tcPr>
          <w:p w14:paraId="1AAC8618" w14:textId="77777777" w:rsidR="00872258" w:rsidRDefault="00000000">
            <w:r>
              <w:t>水泥砂浆抹面</w:t>
            </w:r>
          </w:p>
        </w:tc>
        <w:tc>
          <w:tcPr>
            <w:tcW w:w="1018" w:type="dxa"/>
            <w:vAlign w:val="center"/>
          </w:tcPr>
          <w:p w14:paraId="67A110E5" w14:textId="77777777" w:rsidR="0087225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9121AA7" w14:textId="77777777" w:rsidR="0087225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6953D01" w14:textId="77777777" w:rsidR="0087225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6521C05" w14:textId="77777777" w:rsidR="008722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7099852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6257DF1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467701EA" w14:textId="77777777">
        <w:tc>
          <w:tcPr>
            <w:tcW w:w="2196" w:type="dxa"/>
            <w:shd w:val="clear" w:color="auto" w:fill="E6E6E6"/>
            <w:vAlign w:val="center"/>
          </w:tcPr>
          <w:p w14:paraId="79E7CD34" w14:textId="77777777" w:rsidR="00872258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4CB84A9C" w14:textId="77777777" w:rsidR="0087225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513334A" w14:textId="77777777" w:rsidR="00872258" w:rsidRDefault="00000000">
            <w:r>
              <w:t>0.298</w:t>
            </w:r>
          </w:p>
        </w:tc>
        <w:tc>
          <w:tcPr>
            <w:tcW w:w="848" w:type="dxa"/>
            <w:vAlign w:val="center"/>
          </w:tcPr>
          <w:p w14:paraId="5CA377F2" w14:textId="77777777" w:rsidR="00872258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063D657F" w14:textId="77777777" w:rsidR="00872258" w:rsidRDefault="00000000">
            <w:r>
              <w:t>2032.2</w:t>
            </w:r>
          </w:p>
        </w:tc>
        <w:tc>
          <w:tcPr>
            <w:tcW w:w="1188" w:type="dxa"/>
            <w:vAlign w:val="center"/>
          </w:tcPr>
          <w:p w14:paraId="7C6B5FCC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E470AD2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5AA123C2" w14:textId="77777777">
        <w:tc>
          <w:tcPr>
            <w:tcW w:w="2196" w:type="dxa"/>
            <w:shd w:val="clear" w:color="auto" w:fill="E6E6E6"/>
            <w:vAlign w:val="center"/>
          </w:tcPr>
          <w:p w14:paraId="5E914FDD" w14:textId="77777777" w:rsidR="00872258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7B1B3AB" w14:textId="77777777" w:rsidR="0087225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7466D8E" w14:textId="77777777" w:rsidR="00872258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3E5B088" w14:textId="77777777" w:rsidR="0087225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DB24A57" w14:textId="77777777" w:rsidR="008722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BDACC0A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3D26CB5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25272F6A" w14:textId="77777777">
        <w:tc>
          <w:tcPr>
            <w:tcW w:w="2196" w:type="dxa"/>
            <w:shd w:val="clear" w:color="auto" w:fill="E6E6E6"/>
            <w:vAlign w:val="center"/>
          </w:tcPr>
          <w:p w14:paraId="72E5B8AB" w14:textId="77777777" w:rsidR="00872258" w:rsidRDefault="00000000">
            <w:r>
              <w:t>混合砂浆抹面</w:t>
            </w:r>
          </w:p>
        </w:tc>
        <w:tc>
          <w:tcPr>
            <w:tcW w:w="1018" w:type="dxa"/>
            <w:vAlign w:val="center"/>
          </w:tcPr>
          <w:p w14:paraId="71EA673D" w14:textId="77777777" w:rsidR="00872258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48877763" w14:textId="77777777" w:rsidR="00872258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0FFBDDEB" w14:textId="77777777" w:rsidR="0087225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C7D48C0" w14:textId="77777777" w:rsidR="008722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D5CD96B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E0DDEBF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19666EF8" w14:textId="77777777">
        <w:tc>
          <w:tcPr>
            <w:tcW w:w="2196" w:type="dxa"/>
            <w:shd w:val="clear" w:color="auto" w:fill="E6E6E6"/>
            <w:vAlign w:val="center"/>
          </w:tcPr>
          <w:p w14:paraId="6B52A9E1" w14:textId="77777777" w:rsidR="00872258" w:rsidRDefault="00000000">
            <w:r>
              <w:t>聚氨酯硬泡喷涂</w:t>
            </w:r>
          </w:p>
        </w:tc>
        <w:tc>
          <w:tcPr>
            <w:tcW w:w="1018" w:type="dxa"/>
            <w:vAlign w:val="center"/>
          </w:tcPr>
          <w:p w14:paraId="5D4C1BAA" w14:textId="77777777" w:rsidR="00872258" w:rsidRDefault="00000000">
            <w:r>
              <w:t>0.023</w:t>
            </w:r>
          </w:p>
        </w:tc>
        <w:tc>
          <w:tcPr>
            <w:tcW w:w="1030" w:type="dxa"/>
            <w:vAlign w:val="center"/>
          </w:tcPr>
          <w:p w14:paraId="4BCE3D92" w14:textId="77777777" w:rsidR="00872258" w:rsidRDefault="00000000">
            <w:r>
              <w:t>0.274</w:t>
            </w:r>
          </w:p>
        </w:tc>
        <w:tc>
          <w:tcPr>
            <w:tcW w:w="848" w:type="dxa"/>
            <w:vAlign w:val="center"/>
          </w:tcPr>
          <w:p w14:paraId="421CEAB2" w14:textId="77777777" w:rsidR="00872258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6A6494A4" w14:textId="77777777" w:rsidR="00872258" w:rsidRDefault="00000000">
            <w:r>
              <w:t>1500.0</w:t>
            </w:r>
          </w:p>
        </w:tc>
        <w:tc>
          <w:tcPr>
            <w:tcW w:w="1188" w:type="dxa"/>
            <w:vAlign w:val="center"/>
          </w:tcPr>
          <w:p w14:paraId="2FA73996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58F972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21840678" w14:textId="77777777">
        <w:tc>
          <w:tcPr>
            <w:tcW w:w="2196" w:type="dxa"/>
            <w:shd w:val="clear" w:color="auto" w:fill="E6E6E6"/>
            <w:vAlign w:val="center"/>
          </w:tcPr>
          <w:p w14:paraId="09BBF0CC" w14:textId="77777777" w:rsidR="00872258" w:rsidRDefault="00000000">
            <w:r>
              <w:t>陶粒混凝土空心砌块</w:t>
            </w:r>
          </w:p>
        </w:tc>
        <w:tc>
          <w:tcPr>
            <w:tcW w:w="1018" w:type="dxa"/>
            <w:vAlign w:val="center"/>
          </w:tcPr>
          <w:p w14:paraId="0A116747" w14:textId="77777777" w:rsidR="00872258" w:rsidRDefault="00000000">
            <w:r>
              <w:t>0.542</w:t>
            </w:r>
          </w:p>
        </w:tc>
        <w:tc>
          <w:tcPr>
            <w:tcW w:w="1030" w:type="dxa"/>
            <w:vAlign w:val="center"/>
          </w:tcPr>
          <w:p w14:paraId="58B3C5DD" w14:textId="77777777" w:rsidR="00872258" w:rsidRDefault="00000000">
            <w:r>
              <w:t>8.388</w:t>
            </w:r>
          </w:p>
        </w:tc>
        <w:tc>
          <w:tcPr>
            <w:tcW w:w="848" w:type="dxa"/>
            <w:vAlign w:val="center"/>
          </w:tcPr>
          <w:p w14:paraId="03BA9C89" w14:textId="77777777" w:rsidR="0087225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913E0CE" w14:textId="77777777" w:rsidR="008722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AA3F8AD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F880DBD" w14:textId="77777777" w:rsidR="00872258" w:rsidRDefault="00872258">
            <w:pPr>
              <w:rPr>
                <w:sz w:val="18"/>
                <w:szCs w:val="18"/>
              </w:rPr>
            </w:pPr>
          </w:p>
        </w:tc>
      </w:tr>
      <w:tr w:rsidR="00872258" w14:paraId="3FDCBDE4" w14:textId="77777777">
        <w:tc>
          <w:tcPr>
            <w:tcW w:w="2196" w:type="dxa"/>
            <w:shd w:val="clear" w:color="auto" w:fill="E6E6E6"/>
            <w:vAlign w:val="center"/>
          </w:tcPr>
          <w:p w14:paraId="60F8F857" w14:textId="77777777" w:rsidR="00872258" w:rsidRDefault="00000000">
            <w:r>
              <w:t>混凝土垫层</w:t>
            </w:r>
          </w:p>
        </w:tc>
        <w:tc>
          <w:tcPr>
            <w:tcW w:w="1018" w:type="dxa"/>
            <w:vAlign w:val="center"/>
          </w:tcPr>
          <w:p w14:paraId="4A5C1E23" w14:textId="77777777" w:rsidR="0087225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AFCFA35" w14:textId="77777777" w:rsidR="00872258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6617A6C2" w14:textId="77777777" w:rsidR="0087225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46542B5" w14:textId="77777777" w:rsidR="008722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BBCF89D" w14:textId="77777777" w:rsidR="008722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B9A773B" w14:textId="77777777" w:rsidR="00872258" w:rsidRDefault="00872258">
            <w:pPr>
              <w:rPr>
                <w:sz w:val="18"/>
                <w:szCs w:val="18"/>
              </w:rPr>
            </w:pPr>
          </w:p>
        </w:tc>
      </w:tr>
    </w:tbl>
    <w:p w14:paraId="126DBB28" w14:textId="77777777" w:rsidR="00872258" w:rsidRDefault="00000000">
      <w:pPr>
        <w:pStyle w:val="2"/>
        <w:widowControl w:val="0"/>
      </w:pPr>
      <w:bookmarkStart w:id="57" w:name="_Toc154096553"/>
      <w:r>
        <w:t>围护结构作法简要说明</w:t>
      </w:r>
      <w:bookmarkEnd w:id="57"/>
    </w:p>
    <w:p w14:paraId="16B1B384" w14:textId="77777777" w:rsidR="00872258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3A409B75" w14:textId="77777777" w:rsidR="00872258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白灰水泥砂浆</w:t>
      </w:r>
      <w:r>
        <w:rPr>
          <w:color w:val="000000"/>
        </w:rPr>
        <w:t xml:space="preserve"> 15mm</w:t>
      </w:r>
      <w:r>
        <w:rPr>
          <w:color w:val="000000"/>
        </w:rPr>
        <w:t>＋水泥砂浆抹面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110mm</w:t>
      </w:r>
      <w:r>
        <w:rPr>
          <w:color w:val="000000"/>
        </w:rPr>
        <w:t>＋钢筋混凝土（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100mm</w:t>
      </w:r>
      <w:r>
        <w:rPr>
          <w:color w:val="000000"/>
        </w:rPr>
        <w:t>＋混合砂浆抹面</w:t>
      </w:r>
      <w:r>
        <w:rPr>
          <w:color w:val="000000"/>
        </w:rPr>
        <w:t xml:space="preserve"> 25mm</w:t>
      </w:r>
    </w:p>
    <w:p w14:paraId="5B989C70" w14:textId="77777777" w:rsidR="00872258" w:rsidRDefault="00872258">
      <w:pPr>
        <w:widowControl w:val="0"/>
        <w:jc w:val="both"/>
        <w:rPr>
          <w:color w:val="000000"/>
        </w:rPr>
      </w:pPr>
    </w:p>
    <w:p w14:paraId="08B652BA" w14:textId="77777777" w:rsidR="0087225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55905B79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聚氨酯硬泡喷涂</w:t>
      </w:r>
      <w:r>
        <w:rPr>
          <w:color w:val="800000"/>
        </w:rPr>
        <w:t xml:space="preserve"> 50mm</w:t>
      </w:r>
      <w:r>
        <w:rPr>
          <w:color w:val="000000"/>
        </w:rPr>
        <w:t>＋水泥砂浆抹面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陶粒混凝土空心砌块</w:t>
      </w:r>
      <w:r>
        <w:rPr>
          <w:color w:val="800080"/>
        </w:rPr>
        <w:t xml:space="preserve"> 240mm</w:t>
      </w:r>
      <w:r>
        <w:rPr>
          <w:color w:val="000000"/>
        </w:rPr>
        <w:t>＋混合砂浆抹面</w:t>
      </w:r>
      <w:r>
        <w:rPr>
          <w:color w:val="000000"/>
        </w:rPr>
        <w:t xml:space="preserve"> 20mm</w:t>
      </w:r>
    </w:p>
    <w:p w14:paraId="1E1209C0" w14:textId="77777777" w:rsidR="00872258" w:rsidRDefault="00872258">
      <w:pPr>
        <w:widowControl w:val="0"/>
        <w:jc w:val="both"/>
        <w:rPr>
          <w:color w:val="000000"/>
        </w:rPr>
      </w:pPr>
    </w:p>
    <w:p w14:paraId="350CC798" w14:textId="77777777" w:rsidR="0087225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单框铝合金窗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断桥单腔铝合金中空玻璃窗（</w:t>
      </w:r>
      <w:r>
        <w:rPr>
          <w:color w:val="0000FF"/>
          <w:szCs w:val="21"/>
        </w:rPr>
        <w:t>6+12+6</w:t>
      </w:r>
      <w:r>
        <w:rPr>
          <w:color w:val="0000FF"/>
          <w:szCs w:val="21"/>
        </w:rPr>
        <w:t>）：</w:t>
      </w:r>
    </w:p>
    <w:p w14:paraId="4651D894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1.550W/m^2.K</w:t>
      </w:r>
      <w:r>
        <w:rPr>
          <w:color w:val="000000"/>
        </w:rPr>
        <w:t>，太阳得热系数</w:t>
      </w:r>
      <w:r>
        <w:rPr>
          <w:color w:val="000000"/>
        </w:rPr>
        <w:t>0.326</w:t>
      </w:r>
    </w:p>
    <w:p w14:paraId="4CEE6EBF" w14:textId="77777777" w:rsidR="00872258" w:rsidRDefault="00872258">
      <w:pPr>
        <w:widowControl w:val="0"/>
        <w:jc w:val="both"/>
        <w:rPr>
          <w:color w:val="000000"/>
        </w:rPr>
      </w:pPr>
    </w:p>
    <w:p w14:paraId="721B6C13" w14:textId="77777777" w:rsidR="0087225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14:paraId="210E1B2D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水泥砂浆抹面</w:t>
      </w:r>
      <w:r>
        <w:rPr>
          <w:color w:val="000000"/>
        </w:rPr>
        <w:t xml:space="preserve"> 20mm</w:t>
      </w:r>
      <w:r>
        <w:rPr>
          <w:color w:val="000000"/>
        </w:rPr>
        <w:t>＋混凝土垫层</w:t>
      </w:r>
      <w:r>
        <w:rPr>
          <w:color w:val="000000"/>
        </w:rPr>
        <w:t xml:space="preserve"> 70mm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50mm</w:t>
      </w:r>
      <w:r>
        <w:rPr>
          <w:color w:val="000000"/>
        </w:rPr>
        <w:t>＋混凝土垫层</w:t>
      </w:r>
      <w:r>
        <w:rPr>
          <w:color w:val="000000"/>
        </w:rPr>
        <w:t xml:space="preserve"> 60mm</w:t>
      </w:r>
    </w:p>
    <w:p w14:paraId="35355402" w14:textId="77777777" w:rsidR="00872258" w:rsidRDefault="00872258">
      <w:pPr>
        <w:widowControl w:val="0"/>
        <w:jc w:val="both"/>
        <w:rPr>
          <w:color w:val="000000"/>
        </w:rPr>
      </w:pPr>
    </w:p>
    <w:p w14:paraId="59E48F37" w14:textId="77777777" w:rsidR="00872258" w:rsidRDefault="00000000">
      <w:pPr>
        <w:pStyle w:val="1"/>
        <w:widowControl w:val="0"/>
        <w:jc w:val="both"/>
        <w:rPr>
          <w:color w:val="000000"/>
        </w:rPr>
      </w:pPr>
      <w:bookmarkStart w:id="58" w:name="_Toc154096554"/>
      <w:r>
        <w:rPr>
          <w:color w:val="000000"/>
        </w:rPr>
        <w:t>围护结构概况</w:t>
      </w:r>
      <w:bookmarkEnd w:id="58"/>
    </w:p>
    <w:p w14:paraId="30571D8E" w14:textId="77777777" w:rsidR="00872258" w:rsidRDefault="00872258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0"/>
        <w:gridCol w:w="955"/>
        <w:gridCol w:w="955"/>
        <w:gridCol w:w="1115"/>
        <w:gridCol w:w="917"/>
        <w:gridCol w:w="1147"/>
        <w:gridCol w:w="955"/>
      </w:tblGrid>
      <w:tr w:rsidR="001206D7" w14:paraId="0910F46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158BA2" w14:textId="77777777" w:rsidR="001206D7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9A7E6C" w14:textId="77777777" w:rsidR="001206D7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F0D465" w14:textId="77777777" w:rsidR="001206D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1206D7" w14:paraId="41A42BF4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7C8807" w14:textId="77777777" w:rsidR="001206D7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B5D5E" w14:textId="77777777" w:rsidR="001206D7" w:rsidRDefault="00000000" w:rsidP="00707638">
            <w:pPr>
              <w:jc w:val="center"/>
              <w:rPr>
                <w:szCs w:val="21"/>
              </w:rPr>
            </w:pPr>
            <w:bookmarkStart w:id="59" w:name="体型系数"/>
            <w:r>
              <w:rPr>
                <w:rFonts w:hint="eastAsia"/>
                <w:szCs w:val="21"/>
              </w:rPr>
              <w:t>0.25</w:t>
            </w:r>
            <w:bookmarkEnd w:id="5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9BD6A" w14:textId="77777777" w:rsidR="001206D7" w:rsidRDefault="00000000">
            <w:pPr>
              <w:jc w:val="center"/>
              <w:rPr>
                <w:szCs w:val="21"/>
              </w:rPr>
            </w:pPr>
            <w:bookmarkStart w:id="60" w:name="参照建筑体型系数"/>
            <w:r>
              <w:rPr>
                <w:rFonts w:hint="eastAsia"/>
                <w:szCs w:val="21"/>
              </w:rPr>
              <w:t>0.25</w:t>
            </w:r>
            <w:bookmarkEnd w:id="60"/>
          </w:p>
        </w:tc>
      </w:tr>
      <w:tr w:rsidR="001206D7" w14:paraId="36AD6EB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36FC11" w14:textId="77777777" w:rsidR="001206D7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0FC82" w14:textId="77777777"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61" w:name="屋顶K"/>
            <w:r>
              <w:rPr>
                <w:rFonts w:hint="eastAsia"/>
                <w:bCs/>
                <w:szCs w:val="21"/>
              </w:rPr>
              <w:t>0.30</w:t>
            </w:r>
            <w:bookmarkEnd w:id="6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3C304" w14:textId="77777777" w:rsidR="001206D7" w:rsidRDefault="00000000">
            <w:pPr>
              <w:jc w:val="center"/>
              <w:rPr>
                <w:szCs w:val="21"/>
              </w:rPr>
            </w:pPr>
            <w:bookmarkStart w:id="62" w:name="参照建筑屋顶K"/>
            <w:r>
              <w:rPr>
                <w:rFonts w:hint="eastAsia"/>
                <w:szCs w:val="21"/>
              </w:rPr>
              <w:t>0.45</w:t>
            </w:r>
            <w:bookmarkEnd w:id="62"/>
          </w:p>
        </w:tc>
      </w:tr>
      <w:tr w:rsidR="001206D7" w14:paraId="08EB006A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7CF211" w14:textId="77777777" w:rsidR="001206D7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F479F" w14:textId="77777777"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63" w:name="外墙K"/>
            <w:r>
              <w:rPr>
                <w:rFonts w:hint="eastAsia"/>
                <w:bCs/>
                <w:szCs w:val="21"/>
              </w:rPr>
              <w:t>0.49</w:t>
            </w:r>
            <w:bookmarkEnd w:id="6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B899C" w14:textId="77777777" w:rsidR="001206D7" w:rsidRDefault="00000000">
            <w:pPr>
              <w:jc w:val="center"/>
              <w:rPr>
                <w:szCs w:val="21"/>
              </w:rPr>
            </w:pPr>
            <w:bookmarkStart w:id="64" w:name="参照建筑外墙K"/>
            <w:r>
              <w:rPr>
                <w:rFonts w:hint="eastAsia"/>
                <w:szCs w:val="21"/>
              </w:rPr>
              <w:t>0.50</w:t>
            </w:r>
            <w:bookmarkEnd w:id="64"/>
          </w:p>
        </w:tc>
      </w:tr>
      <w:tr w:rsidR="001206D7" w14:paraId="0563D83D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7B94B6" w14:textId="77777777" w:rsidR="001206D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204D86B" w14:textId="77777777" w:rsidR="001206D7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F5397" w14:textId="77777777"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65" w:name="天窗K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6B613" w14:textId="77777777" w:rsidR="001206D7" w:rsidRDefault="00000000">
            <w:pPr>
              <w:jc w:val="center"/>
              <w:rPr>
                <w:szCs w:val="21"/>
              </w:rPr>
            </w:pPr>
            <w:bookmarkStart w:id="66" w:name="参照建筑天窗K"/>
            <w:r>
              <w:rPr>
                <w:rFonts w:hint="eastAsia"/>
                <w:szCs w:val="21"/>
              </w:rPr>
              <w:t>－</w:t>
            </w:r>
            <w:bookmarkEnd w:id="66"/>
          </w:p>
        </w:tc>
      </w:tr>
      <w:tr w:rsidR="001206D7" w14:paraId="0D624CB8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6B4DC3" w14:textId="77777777" w:rsidR="001206D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93151F" w14:textId="77777777"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67" w:name="天窗SHGC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E1397" w14:textId="77777777" w:rsidR="001206D7" w:rsidRDefault="00000000">
            <w:pPr>
              <w:jc w:val="center"/>
              <w:rPr>
                <w:szCs w:val="21"/>
              </w:rPr>
            </w:pPr>
            <w:bookmarkStart w:id="68" w:name="参照建筑天窗SHGC"/>
            <w:r>
              <w:rPr>
                <w:rFonts w:hint="eastAsia"/>
                <w:szCs w:val="21"/>
              </w:rPr>
              <w:t>－</w:t>
            </w:r>
            <w:bookmarkEnd w:id="68"/>
          </w:p>
        </w:tc>
      </w:tr>
      <w:tr w:rsidR="001206D7" w14:paraId="22491FB4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25DF8D" w14:textId="77777777" w:rsidR="001206D7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DDA3F" w14:textId="77777777" w:rsidR="001206D7" w:rsidRDefault="00000000" w:rsidP="00707638">
            <w:pPr>
              <w:jc w:val="center"/>
              <w:rPr>
                <w:bCs/>
                <w:szCs w:val="21"/>
              </w:rPr>
            </w:pPr>
            <w:bookmarkStart w:id="69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A7B4E" w14:textId="77777777" w:rsidR="001206D7" w:rsidRDefault="00000000">
            <w:pPr>
              <w:jc w:val="center"/>
              <w:rPr>
                <w:szCs w:val="21"/>
              </w:rPr>
            </w:pPr>
            <w:bookmarkStart w:id="70" w:name="参照建筑挑空楼板K"/>
            <w:r>
              <w:rPr>
                <w:rFonts w:hint="eastAsia"/>
                <w:szCs w:val="21"/>
              </w:rPr>
              <w:t>－</w:t>
            </w:r>
            <w:bookmarkEnd w:id="70"/>
          </w:p>
        </w:tc>
      </w:tr>
      <w:tr w:rsidR="00CC09EF" w14:paraId="02E8137B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51F0FD" w14:textId="77777777" w:rsidR="00CC09EF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64970761" w14:textId="77777777" w:rsidR="00CC09EF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2FC8B" w14:textId="77777777" w:rsidR="00CC09EF" w:rsidRDefault="00000000" w:rsidP="00CC09EF">
            <w:pPr>
              <w:jc w:val="center"/>
              <w:rPr>
                <w:bCs/>
                <w:szCs w:val="21"/>
              </w:rPr>
            </w:pPr>
            <w:bookmarkStart w:id="71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7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F0DFA" w14:textId="77777777" w:rsidR="00CC09EF" w:rsidRDefault="00000000" w:rsidP="00CC09EF">
            <w:pPr>
              <w:jc w:val="center"/>
              <w:rPr>
                <w:szCs w:val="21"/>
              </w:rPr>
            </w:pPr>
            <w:bookmarkStart w:id="72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72"/>
          </w:p>
        </w:tc>
      </w:tr>
      <w:tr w:rsidR="00CC09EF" w14:paraId="2507DE4F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3FF921" w14:textId="77777777" w:rsidR="00CC09EF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5173E" w14:textId="77777777" w:rsidR="00CC09EF" w:rsidRDefault="00000000" w:rsidP="00CC09EF">
            <w:pPr>
              <w:jc w:val="center"/>
              <w:rPr>
                <w:bCs/>
                <w:szCs w:val="21"/>
              </w:rPr>
            </w:pPr>
            <w:bookmarkStart w:id="73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7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99577" w14:textId="77777777" w:rsidR="00CC09EF" w:rsidRDefault="00000000" w:rsidP="00CC09EF">
            <w:pPr>
              <w:jc w:val="center"/>
              <w:rPr>
                <w:szCs w:val="21"/>
              </w:rPr>
            </w:pPr>
            <w:bookmarkStart w:id="74" w:name="参照建筑采暖与非采暖隔墙K"/>
            <w:r>
              <w:rPr>
                <w:rFonts w:hint="eastAsia"/>
                <w:szCs w:val="21"/>
              </w:rPr>
              <w:t>－</w:t>
            </w:r>
            <w:bookmarkEnd w:id="74"/>
          </w:p>
        </w:tc>
      </w:tr>
      <w:tr w:rsidR="00B935B9" w14:paraId="270C4381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E83BA4" w14:textId="77777777" w:rsidR="00B935B9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4CC3C" w14:textId="77777777" w:rsidR="00B935B9" w:rsidRDefault="00000000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BE279" w14:textId="77777777" w:rsidR="00B935B9" w:rsidRDefault="00000000" w:rsidP="00C81641">
            <w:pPr>
              <w:jc w:val="center"/>
              <w:rPr>
                <w:szCs w:val="21"/>
              </w:rPr>
            </w:pPr>
            <w:bookmarkStart w:id="75" w:name="参照建筑周边地面R"/>
            <w:r>
              <w:rPr>
                <w:rFonts w:hint="eastAsia"/>
                <w:szCs w:val="21"/>
              </w:rPr>
              <w:t>0.71</w:t>
            </w:r>
            <w:bookmarkEnd w:id="75"/>
          </w:p>
        </w:tc>
      </w:tr>
      <w:tr w:rsidR="00B935B9" w14:paraId="6C04AD9B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8675F8" w14:textId="77777777" w:rsidR="00B935B9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87738" w14:textId="77777777" w:rsidR="00B935B9" w:rsidRDefault="00000000" w:rsidP="00C81641">
            <w:pPr>
              <w:jc w:val="center"/>
              <w:rPr>
                <w:szCs w:val="21"/>
              </w:rPr>
            </w:pPr>
            <w:bookmarkStart w:id="76" w:name="地下墙R"/>
            <w:r>
              <w:rPr>
                <w:rFonts w:hint="eastAsia"/>
                <w:szCs w:val="21"/>
              </w:rPr>
              <w:t>－</w:t>
            </w:r>
            <w:bookmarkEnd w:id="7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28E29" w14:textId="77777777" w:rsidR="00B935B9" w:rsidRDefault="00000000" w:rsidP="00C81641">
            <w:pPr>
              <w:jc w:val="center"/>
              <w:rPr>
                <w:szCs w:val="21"/>
              </w:rPr>
            </w:pPr>
            <w:bookmarkStart w:id="77" w:name="参照建筑地下墙R"/>
            <w:r>
              <w:rPr>
                <w:rFonts w:hint="eastAsia"/>
                <w:szCs w:val="21"/>
              </w:rPr>
              <w:t>－</w:t>
            </w:r>
            <w:bookmarkEnd w:id="77"/>
          </w:p>
        </w:tc>
      </w:tr>
      <w:tr w:rsidR="00B935B9" w14:paraId="328D8279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851709" w14:textId="77777777" w:rsidR="00B935B9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17456" w14:textId="77777777" w:rsidR="00B935B9" w:rsidRDefault="00000000" w:rsidP="00C81641">
            <w:pPr>
              <w:jc w:val="center"/>
              <w:rPr>
                <w:szCs w:val="21"/>
              </w:rPr>
            </w:pPr>
            <w:bookmarkStart w:id="78" w:name="变形缝R"/>
            <w:r>
              <w:rPr>
                <w:rFonts w:hint="eastAsia"/>
                <w:szCs w:val="21"/>
              </w:rPr>
              <w:t>－</w:t>
            </w:r>
            <w:bookmarkEnd w:id="7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8C655" w14:textId="77777777" w:rsidR="00B935B9" w:rsidRDefault="00000000" w:rsidP="00C81641">
            <w:pPr>
              <w:jc w:val="center"/>
              <w:rPr>
                <w:szCs w:val="21"/>
              </w:rPr>
            </w:pPr>
            <w:bookmarkStart w:id="79" w:name="参照建筑变形缝R"/>
            <w:r>
              <w:rPr>
                <w:rFonts w:hint="eastAsia"/>
                <w:szCs w:val="21"/>
              </w:rPr>
              <w:t>－</w:t>
            </w:r>
            <w:bookmarkEnd w:id="79"/>
          </w:p>
        </w:tc>
      </w:tr>
      <w:tr w:rsidR="00C11119" w14:paraId="5D35C5A5" w14:textId="77777777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D31C64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530A0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572D31" w14:textId="77777777" w:rsidR="00C11119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6D53B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31860B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1F049C9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4B6C2D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81D11D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402C69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5F4A11E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D5E81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36D1B131" w14:textId="77777777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C3E7A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5D1F8" w14:textId="77777777" w:rsidR="00C11119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80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80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4F67B" w14:textId="77777777" w:rsidR="00C11119" w:rsidRDefault="00000000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08901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A750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3582A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A34A1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1C826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8347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C11119" w14:paraId="068477B1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77739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F5980D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D71C76" w14:textId="77777777" w:rsidR="00C11119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BD0BB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3650F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8C31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156F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24D79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2EB94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5919C6CF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07C7F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E4DAA4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A4C2DC" w14:textId="77777777" w:rsidR="00C11119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4405F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65D2C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12099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C6F97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1BDCF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B92C1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C11119" w14:paraId="188BC4B0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ECE517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1D80CB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2B2A2" w14:textId="77777777" w:rsidR="00C11119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EB9DE1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14C751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2F1B4F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C3777F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024FDE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BECB58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450565FC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7B264A69" w14:textId="77777777" w:rsidR="00872258" w:rsidRDefault="00872258">
      <w:pPr>
        <w:widowControl w:val="0"/>
        <w:jc w:val="both"/>
        <w:rPr>
          <w:color w:val="000000"/>
        </w:rPr>
      </w:pPr>
    </w:p>
    <w:p w14:paraId="0701A47F" w14:textId="77777777" w:rsidR="00872258" w:rsidRDefault="00000000">
      <w:pPr>
        <w:pStyle w:val="1"/>
        <w:widowControl w:val="0"/>
        <w:jc w:val="both"/>
        <w:rPr>
          <w:color w:val="000000"/>
        </w:rPr>
      </w:pPr>
      <w:bookmarkStart w:id="81" w:name="_Toc154096555"/>
      <w:r>
        <w:rPr>
          <w:color w:val="000000"/>
        </w:rPr>
        <w:t>设计建筑</w:t>
      </w:r>
      <w:bookmarkEnd w:id="81"/>
    </w:p>
    <w:p w14:paraId="65104379" w14:textId="77777777" w:rsidR="00872258" w:rsidRDefault="00000000">
      <w:pPr>
        <w:pStyle w:val="2"/>
        <w:widowControl w:val="0"/>
      </w:pPr>
      <w:bookmarkStart w:id="82" w:name="_Toc154096556"/>
      <w:r>
        <w:t>房间类型</w:t>
      </w:r>
      <w:bookmarkEnd w:id="82"/>
    </w:p>
    <w:p w14:paraId="3BF960A9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83" w:name="_Toc154096557"/>
      <w:r>
        <w:rPr>
          <w:color w:val="000000"/>
        </w:rPr>
        <w:t>房间表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72258" w14:paraId="4CA6C0A9" w14:textId="77777777">
        <w:tc>
          <w:tcPr>
            <w:tcW w:w="1567" w:type="dxa"/>
            <w:shd w:val="clear" w:color="auto" w:fill="E6E6E6"/>
            <w:vAlign w:val="center"/>
          </w:tcPr>
          <w:p w14:paraId="68FDF5DB" w14:textId="77777777" w:rsidR="0087225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1CDB0D1" w14:textId="77777777" w:rsidR="0087225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B052F18" w14:textId="77777777" w:rsidR="0087225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EC9E96" w14:textId="77777777" w:rsidR="0087225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8CA580" w14:textId="77777777" w:rsidR="0087225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B60482" w14:textId="77777777" w:rsidR="0087225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D79D01" w14:textId="77777777" w:rsidR="0087225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AF2EE5" w14:textId="77777777" w:rsidR="0087225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72258" w14:paraId="6E46BF92" w14:textId="77777777">
        <w:tc>
          <w:tcPr>
            <w:tcW w:w="1567" w:type="dxa"/>
            <w:shd w:val="clear" w:color="auto" w:fill="E6E6E6"/>
            <w:vAlign w:val="center"/>
          </w:tcPr>
          <w:p w14:paraId="3439F973" w14:textId="77777777" w:rsidR="0087225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F237364" w14:textId="77777777" w:rsidR="0087225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0E8928" w14:textId="77777777" w:rsidR="0087225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EB0CED4" w14:textId="77777777" w:rsidR="0087225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FB41E8" w14:textId="77777777" w:rsidR="0087225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51C1F2C" w14:textId="77777777" w:rsidR="00872258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E4B62C" w14:textId="77777777" w:rsidR="00872258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2D9200" w14:textId="77777777" w:rsidR="0087225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72258" w14:paraId="3E210D47" w14:textId="77777777">
        <w:tc>
          <w:tcPr>
            <w:tcW w:w="1567" w:type="dxa"/>
            <w:shd w:val="clear" w:color="auto" w:fill="E6E6E6"/>
            <w:vAlign w:val="center"/>
          </w:tcPr>
          <w:p w14:paraId="2B303F5F" w14:textId="77777777" w:rsidR="00872258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74FBF8C0" w14:textId="77777777" w:rsidR="0087225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82C468" w14:textId="77777777" w:rsidR="00872258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10B57791" w14:textId="77777777" w:rsidR="00872258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B8A87B" w14:textId="77777777" w:rsidR="0087225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243B81" w14:textId="77777777" w:rsidR="00872258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0BAAA0" w14:textId="77777777" w:rsidR="0087225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9DADCA" w14:textId="77777777" w:rsidR="0087225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1507300B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84" w:name="_Toc154096558"/>
      <w:r>
        <w:rPr>
          <w:color w:val="000000"/>
        </w:rPr>
        <w:t>作息时间表</w:t>
      </w:r>
      <w:bookmarkEnd w:id="84"/>
    </w:p>
    <w:p w14:paraId="4FCAC1E7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07DA5B1" w14:textId="77777777" w:rsidR="00872258" w:rsidRDefault="00000000">
      <w:pPr>
        <w:pStyle w:val="2"/>
        <w:widowControl w:val="0"/>
      </w:pPr>
      <w:bookmarkStart w:id="85" w:name="_Toc154096559"/>
      <w:r>
        <w:lastRenderedPageBreak/>
        <w:t>系统类型</w:t>
      </w:r>
      <w:bookmarkEnd w:id="85"/>
    </w:p>
    <w:p w14:paraId="5F4A4AEB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86" w:name="_Toc154096560"/>
      <w:r>
        <w:rPr>
          <w:color w:val="000000"/>
        </w:rPr>
        <w:t>系统分区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72258" w14:paraId="586EDD40" w14:textId="77777777">
        <w:tc>
          <w:tcPr>
            <w:tcW w:w="1131" w:type="dxa"/>
            <w:shd w:val="clear" w:color="auto" w:fill="E6E6E6"/>
            <w:vAlign w:val="center"/>
          </w:tcPr>
          <w:p w14:paraId="40290E7C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21D8138" w14:textId="77777777" w:rsidR="0087225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F2F079" w14:textId="77777777" w:rsidR="0087225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003577" w14:textId="77777777" w:rsidR="0087225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A0FE919" w14:textId="77777777" w:rsidR="0087225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F6E603D" w14:textId="77777777" w:rsidR="00872258" w:rsidRDefault="00000000">
            <w:pPr>
              <w:jc w:val="center"/>
            </w:pPr>
            <w:r>
              <w:t>包含的房间</w:t>
            </w:r>
          </w:p>
        </w:tc>
      </w:tr>
      <w:tr w:rsidR="00872258" w14:paraId="698C0252" w14:textId="77777777">
        <w:tc>
          <w:tcPr>
            <w:tcW w:w="1131" w:type="dxa"/>
            <w:vAlign w:val="center"/>
          </w:tcPr>
          <w:p w14:paraId="302AB8F7" w14:textId="77777777" w:rsidR="00872258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7206B7F7" w14:textId="77777777" w:rsidR="00872258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6CC6F94" w14:textId="77777777" w:rsidR="0087225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BE12328" w14:textId="77777777" w:rsidR="00872258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70E9DAF" w14:textId="77777777" w:rsidR="00872258" w:rsidRDefault="00000000">
            <w:r>
              <w:t>2254.94</w:t>
            </w:r>
          </w:p>
        </w:tc>
        <w:tc>
          <w:tcPr>
            <w:tcW w:w="3673" w:type="dxa"/>
            <w:vAlign w:val="center"/>
          </w:tcPr>
          <w:p w14:paraId="46C408A2" w14:textId="77777777" w:rsidR="00872258" w:rsidRDefault="00000000">
            <w:r>
              <w:t>所有房间</w:t>
            </w:r>
          </w:p>
        </w:tc>
      </w:tr>
    </w:tbl>
    <w:p w14:paraId="3B41EAF7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87" w:name="_Toc154096561"/>
      <w:r>
        <w:rPr>
          <w:color w:val="000000"/>
        </w:rPr>
        <w:t>热回收参数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72258" w14:paraId="61E74E71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ADFE423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A400DD3" w14:textId="77777777" w:rsidR="00872258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65F1BE9" w14:textId="77777777" w:rsidR="00872258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9BEA5B1" w14:textId="77777777" w:rsidR="00872258" w:rsidRDefault="00000000">
            <w:pPr>
              <w:jc w:val="center"/>
            </w:pPr>
            <w:r>
              <w:t>供暖</w:t>
            </w:r>
          </w:p>
        </w:tc>
      </w:tr>
      <w:tr w:rsidR="00872258" w14:paraId="0043CE61" w14:textId="77777777">
        <w:tc>
          <w:tcPr>
            <w:tcW w:w="1131" w:type="dxa"/>
            <w:vMerge/>
            <w:vAlign w:val="center"/>
          </w:tcPr>
          <w:p w14:paraId="01B92869" w14:textId="77777777" w:rsidR="00872258" w:rsidRDefault="00872258"/>
        </w:tc>
        <w:tc>
          <w:tcPr>
            <w:tcW w:w="1262" w:type="dxa"/>
            <w:vMerge/>
            <w:vAlign w:val="center"/>
          </w:tcPr>
          <w:p w14:paraId="374FF214" w14:textId="77777777" w:rsidR="00872258" w:rsidRDefault="00872258"/>
        </w:tc>
        <w:tc>
          <w:tcPr>
            <w:tcW w:w="1731" w:type="dxa"/>
            <w:vAlign w:val="center"/>
          </w:tcPr>
          <w:p w14:paraId="1106AA02" w14:textId="77777777" w:rsidR="0087225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7B4D6CF" w14:textId="77777777" w:rsidR="0087225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7FA192FF" w14:textId="77777777" w:rsidR="0087225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4912BA2" w14:textId="77777777" w:rsidR="0087225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72258" w14:paraId="6829820E" w14:textId="77777777">
        <w:tc>
          <w:tcPr>
            <w:tcW w:w="1131" w:type="dxa"/>
            <w:vAlign w:val="center"/>
          </w:tcPr>
          <w:p w14:paraId="445121B3" w14:textId="77777777" w:rsidR="00872258" w:rsidRDefault="00000000">
            <w:r>
              <w:t>Sys1</w:t>
            </w:r>
          </w:p>
        </w:tc>
        <w:tc>
          <w:tcPr>
            <w:tcW w:w="1262" w:type="dxa"/>
            <w:vAlign w:val="center"/>
          </w:tcPr>
          <w:p w14:paraId="7786AE49" w14:textId="77777777" w:rsidR="00872258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04D92215" w14:textId="77777777" w:rsidR="00872258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14:paraId="18FD20FA" w14:textId="77777777" w:rsidR="00872258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41E6C3C7" w14:textId="77777777" w:rsidR="00872258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4CF18288" w14:textId="77777777" w:rsidR="00872258" w:rsidRDefault="00000000">
            <w:r>
              <w:t>5(℃)</w:t>
            </w:r>
          </w:p>
        </w:tc>
      </w:tr>
    </w:tbl>
    <w:p w14:paraId="1B6F4D72" w14:textId="77777777" w:rsidR="00872258" w:rsidRDefault="00000000">
      <w:pPr>
        <w:pStyle w:val="2"/>
        <w:widowControl w:val="0"/>
      </w:pPr>
      <w:bookmarkStart w:id="88" w:name="_Toc154096562"/>
      <w:r>
        <w:t>制冷系统</w:t>
      </w:r>
      <w:bookmarkEnd w:id="88"/>
    </w:p>
    <w:p w14:paraId="17FAD9A5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89" w:name="_Toc154096563"/>
      <w:r>
        <w:rPr>
          <w:color w:val="000000"/>
        </w:rPr>
        <w:t>冷水机组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872258" w14:paraId="1F0CE1F0" w14:textId="77777777">
        <w:tc>
          <w:tcPr>
            <w:tcW w:w="1697" w:type="dxa"/>
            <w:shd w:val="clear" w:color="auto" w:fill="E6E6E6"/>
            <w:vAlign w:val="center"/>
          </w:tcPr>
          <w:p w14:paraId="0D7C5082" w14:textId="77777777" w:rsidR="00872258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75293C3A" w14:textId="77777777" w:rsidR="00872258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9F87554" w14:textId="77777777" w:rsidR="00872258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BBA05E2" w14:textId="77777777" w:rsidR="00872258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A809E4C" w14:textId="77777777" w:rsidR="00872258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345925E" w14:textId="77777777" w:rsidR="00872258" w:rsidRDefault="00000000">
            <w:pPr>
              <w:jc w:val="center"/>
            </w:pPr>
            <w:r>
              <w:t>台数</w:t>
            </w:r>
          </w:p>
        </w:tc>
      </w:tr>
      <w:tr w:rsidR="00872258" w14:paraId="2538CA9A" w14:textId="77777777">
        <w:tc>
          <w:tcPr>
            <w:tcW w:w="1697" w:type="dxa"/>
            <w:vAlign w:val="center"/>
          </w:tcPr>
          <w:p w14:paraId="4C447A19" w14:textId="77777777" w:rsidR="00872258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A0CED9E" w14:textId="77777777" w:rsidR="00872258" w:rsidRDefault="00000000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14:paraId="5D04ACC0" w14:textId="77777777" w:rsidR="00872258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7642063" w14:textId="77777777" w:rsidR="00872258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773B393F" w14:textId="77777777" w:rsidR="00872258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36102A70" w14:textId="77777777" w:rsidR="00872258" w:rsidRDefault="00000000">
            <w:r>
              <w:t>1</w:t>
            </w:r>
          </w:p>
        </w:tc>
      </w:tr>
    </w:tbl>
    <w:p w14:paraId="0EC14D77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90" w:name="_Toc154096564"/>
      <w:r>
        <w:rPr>
          <w:color w:val="000000"/>
        </w:rPr>
        <w:t>水泵系统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872258" w14:paraId="3604CF6E" w14:textId="77777777">
        <w:tc>
          <w:tcPr>
            <w:tcW w:w="2677" w:type="dxa"/>
            <w:shd w:val="clear" w:color="auto" w:fill="E6E6E6"/>
            <w:vAlign w:val="center"/>
          </w:tcPr>
          <w:p w14:paraId="28C587B4" w14:textId="77777777" w:rsidR="00872258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CF3C415" w14:textId="77777777" w:rsidR="00872258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B61C3D" w14:textId="77777777" w:rsidR="00872258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B663C5B" w14:textId="77777777" w:rsidR="00872258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2653FC" w14:textId="77777777" w:rsidR="00872258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6570DE16" w14:textId="77777777" w:rsidR="00872258" w:rsidRDefault="00000000">
            <w:pPr>
              <w:jc w:val="center"/>
            </w:pPr>
            <w:r>
              <w:t>台数</w:t>
            </w:r>
          </w:p>
        </w:tc>
      </w:tr>
      <w:tr w:rsidR="00872258" w14:paraId="644CE48E" w14:textId="77777777">
        <w:tc>
          <w:tcPr>
            <w:tcW w:w="2677" w:type="dxa"/>
            <w:vAlign w:val="center"/>
          </w:tcPr>
          <w:p w14:paraId="719675D7" w14:textId="77777777" w:rsidR="00872258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14:paraId="3433B2DD" w14:textId="77777777" w:rsidR="00872258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3E61A892" w14:textId="77777777" w:rsidR="00872258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438CAC2D" w14:textId="77777777" w:rsidR="00872258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06B60A9A" w14:textId="77777777" w:rsidR="00872258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10C157AB" w14:textId="77777777" w:rsidR="00872258" w:rsidRDefault="00000000">
            <w:r>
              <w:t>1</w:t>
            </w:r>
          </w:p>
        </w:tc>
      </w:tr>
    </w:tbl>
    <w:p w14:paraId="74E90695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91" w:name="_Toc154096565"/>
      <w:r>
        <w:rPr>
          <w:color w:val="000000"/>
        </w:rPr>
        <w:t>运行工况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872258" w14:paraId="4C3CDCF7" w14:textId="77777777">
        <w:tc>
          <w:tcPr>
            <w:tcW w:w="1115" w:type="dxa"/>
            <w:shd w:val="clear" w:color="auto" w:fill="E6E6E6"/>
            <w:vAlign w:val="center"/>
          </w:tcPr>
          <w:p w14:paraId="2AAE6AA8" w14:textId="77777777" w:rsidR="00872258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03E717F" w14:textId="77777777" w:rsidR="00872258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94CD08" w14:textId="77777777" w:rsidR="00872258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8A9914" w14:textId="77777777" w:rsidR="00872258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1F6F27" w14:textId="77777777" w:rsidR="00872258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F811AB" w14:textId="77777777" w:rsidR="00872258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CAB98C" w14:textId="77777777" w:rsidR="00872258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872258" w14:paraId="1C3400B3" w14:textId="77777777">
        <w:tc>
          <w:tcPr>
            <w:tcW w:w="1115" w:type="dxa"/>
            <w:shd w:val="clear" w:color="auto" w:fill="E6E6E6"/>
            <w:vAlign w:val="center"/>
          </w:tcPr>
          <w:p w14:paraId="55F5D6E8" w14:textId="77777777" w:rsidR="00872258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534260B1" w14:textId="77777777" w:rsidR="00872258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34843B0C" w14:textId="77777777" w:rsidR="00872258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4FD9FF8B" w14:textId="77777777" w:rsidR="00872258" w:rsidRDefault="00000000">
            <w:r>
              <w:t>6.25</w:t>
            </w:r>
          </w:p>
        </w:tc>
        <w:tc>
          <w:tcPr>
            <w:tcW w:w="1556" w:type="dxa"/>
            <w:vAlign w:val="center"/>
          </w:tcPr>
          <w:p w14:paraId="792D5C92" w14:textId="77777777" w:rsidR="0087225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5C454E84" w14:textId="77777777" w:rsidR="00872258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9E1F2FF" w14:textId="77777777" w:rsidR="00872258" w:rsidRDefault="00000000">
            <w:r>
              <w:t>0</w:t>
            </w:r>
          </w:p>
        </w:tc>
      </w:tr>
      <w:tr w:rsidR="00872258" w14:paraId="469ABC5F" w14:textId="77777777">
        <w:tc>
          <w:tcPr>
            <w:tcW w:w="1115" w:type="dxa"/>
            <w:shd w:val="clear" w:color="auto" w:fill="E6E6E6"/>
            <w:vAlign w:val="center"/>
          </w:tcPr>
          <w:p w14:paraId="120B8143" w14:textId="77777777" w:rsidR="00872258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5E6A9D96" w14:textId="77777777" w:rsidR="00872258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3B2C70D0" w14:textId="77777777" w:rsidR="00872258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2F0B5ED" w14:textId="77777777" w:rsidR="00872258" w:rsidRDefault="00000000">
            <w:r>
              <w:t>6.25</w:t>
            </w:r>
          </w:p>
        </w:tc>
        <w:tc>
          <w:tcPr>
            <w:tcW w:w="1556" w:type="dxa"/>
            <w:vAlign w:val="center"/>
          </w:tcPr>
          <w:p w14:paraId="5780212F" w14:textId="77777777" w:rsidR="0087225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985EAFA" w14:textId="77777777" w:rsidR="00872258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51947008" w14:textId="77777777" w:rsidR="00872258" w:rsidRDefault="00000000">
            <w:r>
              <w:t>0</w:t>
            </w:r>
          </w:p>
        </w:tc>
      </w:tr>
      <w:tr w:rsidR="00872258" w14:paraId="2A33238F" w14:textId="77777777">
        <w:tc>
          <w:tcPr>
            <w:tcW w:w="1115" w:type="dxa"/>
            <w:shd w:val="clear" w:color="auto" w:fill="E6E6E6"/>
            <w:vAlign w:val="center"/>
          </w:tcPr>
          <w:p w14:paraId="39395DB5" w14:textId="77777777" w:rsidR="00872258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68CCB062" w14:textId="77777777" w:rsidR="00872258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0F979252" w14:textId="77777777" w:rsidR="00872258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44D50AC9" w14:textId="77777777" w:rsidR="00872258" w:rsidRDefault="00000000">
            <w:r>
              <w:t>6.25</w:t>
            </w:r>
          </w:p>
        </w:tc>
        <w:tc>
          <w:tcPr>
            <w:tcW w:w="1556" w:type="dxa"/>
            <w:vAlign w:val="center"/>
          </w:tcPr>
          <w:p w14:paraId="3C0BA74C" w14:textId="77777777" w:rsidR="0087225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261DE621" w14:textId="77777777" w:rsidR="00872258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4123975" w14:textId="77777777" w:rsidR="00872258" w:rsidRDefault="00000000">
            <w:r>
              <w:t>0</w:t>
            </w:r>
          </w:p>
        </w:tc>
      </w:tr>
      <w:tr w:rsidR="00872258" w14:paraId="5C9D03E3" w14:textId="77777777">
        <w:tc>
          <w:tcPr>
            <w:tcW w:w="1115" w:type="dxa"/>
            <w:shd w:val="clear" w:color="auto" w:fill="E6E6E6"/>
            <w:vAlign w:val="center"/>
          </w:tcPr>
          <w:p w14:paraId="06E7E790" w14:textId="77777777" w:rsidR="00872258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9AB4526" w14:textId="77777777" w:rsidR="00872258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A888160" w14:textId="77777777" w:rsidR="00872258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31D7E6B0" w14:textId="77777777" w:rsidR="00872258" w:rsidRDefault="00000000">
            <w:r>
              <w:t>6.25</w:t>
            </w:r>
          </w:p>
        </w:tc>
        <w:tc>
          <w:tcPr>
            <w:tcW w:w="1556" w:type="dxa"/>
            <w:vAlign w:val="center"/>
          </w:tcPr>
          <w:p w14:paraId="42B9CB39" w14:textId="77777777" w:rsidR="0087225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CB62903" w14:textId="77777777" w:rsidR="00872258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23505A18" w14:textId="77777777" w:rsidR="00872258" w:rsidRDefault="00000000">
            <w:r>
              <w:t>0</w:t>
            </w:r>
          </w:p>
        </w:tc>
      </w:tr>
    </w:tbl>
    <w:p w14:paraId="0EAB0C03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92" w:name="_Toc154096566"/>
      <w:r>
        <w:rPr>
          <w:color w:val="000000"/>
        </w:rPr>
        <w:t>制冷能耗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872258" w14:paraId="3A811E8D" w14:textId="77777777">
        <w:tc>
          <w:tcPr>
            <w:tcW w:w="1115" w:type="dxa"/>
            <w:shd w:val="clear" w:color="auto" w:fill="E6E6E6"/>
            <w:vAlign w:val="center"/>
          </w:tcPr>
          <w:p w14:paraId="52F87BD2" w14:textId="77777777" w:rsidR="00872258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B311FD" w14:textId="77777777" w:rsidR="00872258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C5E38F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BB7DE2F" w14:textId="77777777" w:rsidR="00872258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D38705" w14:textId="77777777" w:rsidR="00872258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EF8B68" w14:textId="77777777" w:rsidR="00872258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C3DE4A" w14:textId="77777777" w:rsidR="00872258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3377A0" w14:textId="77777777" w:rsidR="00872258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872258" w14:paraId="77D553F6" w14:textId="77777777">
        <w:tc>
          <w:tcPr>
            <w:tcW w:w="1115" w:type="dxa"/>
            <w:shd w:val="clear" w:color="auto" w:fill="E6E6E6"/>
            <w:vAlign w:val="center"/>
          </w:tcPr>
          <w:p w14:paraId="067DD095" w14:textId="77777777" w:rsidR="00872258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23B790F0" w14:textId="77777777" w:rsidR="00872258" w:rsidRDefault="00000000">
            <w:r>
              <w:t>32251</w:t>
            </w:r>
          </w:p>
        </w:tc>
        <w:tc>
          <w:tcPr>
            <w:tcW w:w="1131" w:type="dxa"/>
            <w:vAlign w:val="center"/>
          </w:tcPr>
          <w:p w14:paraId="5440127D" w14:textId="77777777" w:rsidR="00872258" w:rsidRDefault="00000000">
            <w:r>
              <w:t>378</w:t>
            </w:r>
          </w:p>
        </w:tc>
        <w:tc>
          <w:tcPr>
            <w:tcW w:w="1273" w:type="dxa"/>
            <w:vAlign w:val="center"/>
          </w:tcPr>
          <w:p w14:paraId="3912344E" w14:textId="77777777" w:rsidR="00872258" w:rsidRDefault="00000000">
            <w:r>
              <w:t>6.25</w:t>
            </w:r>
          </w:p>
        </w:tc>
        <w:tc>
          <w:tcPr>
            <w:tcW w:w="1131" w:type="dxa"/>
            <w:vAlign w:val="center"/>
          </w:tcPr>
          <w:p w14:paraId="0A6D6796" w14:textId="77777777" w:rsidR="00872258" w:rsidRDefault="00000000">
            <w:r>
              <w:t>5160</w:t>
            </w:r>
          </w:p>
        </w:tc>
        <w:tc>
          <w:tcPr>
            <w:tcW w:w="1273" w:type="dxa"/>
            <w:vAlign w:val="center"/>
          </w:tcPr>
          <w:p w14:paraId="222B9167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C75E0D3" w14:textId="77777777" w:rsidR="00872258" w:rsidRDefault="00000000">
            <w:r>
              <w:t>3024</w:t>
            </w:r>
          </w:p>
        </w:tc>
        <w:tc>
          <w:tcPr>
            <w:tcW w:w="1131" w:type="dxa"/>
            <w:vAlign w:val="center"/>
          </w:tcPr>
          <w:p w14:paraId="513EF8A3" w14:textId="77777777" w:rsidR="00872258" w:rsidRDefault="00000000">
            <w:r>
              <w:t>0</w:t>
            </w:r>
          </w:p>
        </w:tc>
      </w:tr>
      <w:tr w:rsidR="00872258" w14:paraId="4186095E" w14:textId="77777777">
        <w:tc>
          <w:tcPr>
            <w:tcW w:w="1115" w:type="dxa"/>
            <w:shd w:val="clear" w:color="auto" w:fill="E6E6E6"/>
            <w:vAlign w:val="center"/>
          </w:tcPr>
          <w:p w14:paraId="4E0300E6" w14:textId="77777777" w:rsidR="00872258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64464D32" w14:textId="77777777" w:rsidR="00872258" w:rsidRDefault="00000000">
            <w:r>
              <w:t>16207</w:t>
            </w:r>
          </w:p>
        </w:tc>
        <w:tc>
          <w:tcPr>
            <w:tcW w:w="1131" w:type="dxa"/>
            <w:vAlign w:val="center"/>
          </w:tcPr>
          <w:p w14:paraId="780C689A" w14:textId="77777777" w:rsidR="00872258" w:rsidRDefault="00000000">
            <w:r>
              <w:t>111</w:t>
            </w:r>
          </w:p>
        </w:tc>
        <w:tc>
          <w:tcPr>
            <w:tcW w:w="1273" w:type="dxa"/>
            <w:vAlign w:val="center"/>
          </w:tcPr>
          <w:p w14:paraId="0F15DC4D" w14:textId="77777777" w:rsidR="00872258" w:rsidRDefault="00000000">
            <w:r>
              <w:t>6.25</w:t>
            </w:r>
          </w:p>
        </w:tc>
        <w:tc>
          <w:tcPr>
            <w:tcW w:w="1131" w:type="dxa"/>
            <w:vAlign w:val="center"/>
          </w:tcPr>
          <w:p w14:paraId="54B12F4B" w14:textId="77777777" w:rsidR="00872258" w:rsidRDefault="00000000">
            <w:r>
              <w:t>2593</w:t>
            </w:r>
          </w:p>
        </w:tc>
        <w:tc>
          <w:tcPr>
            <w:tcW w:w="1273" w:type="dxa"/>
            <w:vAlign w:val="center"/>
          </w:tcPr>
          <w:p w14:paraId="2C70285D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5C942A3" w14:textId="77777777" w:rsidR="00872258" w:rsidRDefault="00000000">
            <w:r>
              <w:t>888</w:t>
            </w:r>
          </w:p>
        </w:tc>
        <w:tc>
          <w:tcPr>
            <w:tcW w:w="1131" w:type="dxa"/>
            <w:vAlign w:val="center"/>
          </w:tcPr>
          <w:p w14:paraId="750E52A9" w14:textId="77777777" w:rsidR="00872258" w:rsidRDefault="00000000">
            <w:r>
              <w:t>0</w:t>
            </w:r>
          </w:p>
        </w:tc>
      </w:tr>
      <w:tr w:rsidR="00872258" w14:paraId="21582E06" w14:textId="77777777">
        <w:tc>
          <w:tcPr>
            <w:tcW w:w="1115" w:type="dxa"/>
            <w:shd w:val="clear" w:color="auto" w:fill="E6E6E6"/>
            <w:vAlign w:val="center"/>
          </w:tcPr>
          <w:p w14:paraId="4E222B3F" w14:textId="77777777" w:rsidR="00872258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0FE1F066" w14:textId="77777777" w:rsidR="00872258" w:rsidRDefault="00000000">
            <w:r>
              <w:t>3485</w:t>
            </w:r>
          </w:p>
        </w:tc>
        <w:tc>
          <w:tcPr>
            <w:tcW w:w="1131" w:type="dxa"/>
            <w:vAlign w:val="center"/>
          </w:tcPr>
          <w:p w14:paraId="69D02ABB" w14:textId="77777777" w:rsidR="00872258" w:rsidRDefault="00000000">
            <w:r>
              <w:t>11</w:t>
            </w:r>
          </w:p>
        </w:tc>
        <w:tc>
          <w:tcPr>
            <w:tcW w:w="1273" w:type="dxa"/>
            <w:vAlign w:val="center"/>
          </w:tcPr>
          <w:p w14:paraId="7204322E" w14:textId="77777777" w:rsidR="00872258" w:rsidRDefault="00000000">
            <w:r>
              <w:t>6.25</w:t>
            </w:r>
          </w:p>
        </w:tc>
        <w:tc>
          <w:tcPr>
            <w:tcW w:w="1131" w:type="dxa"/>
            <w:vAlign w:val="center"/>
          </w:tcPr>
          <w:p w14:paraId="2605FE48" w14:textId="77777777" w:rsidR="00872258" w:rsidRDefault="00000000">
            <w:r>
              <w:t>558</w:t>
            </w:r>
          </w:p>
        </w:tc>
        <w:tc>
          <w:tcPr>
            <w:tcW w:w="1273" w:type="dxa"/>
            <w:vAlign w:val="center"/>
          </w:tcPr>
          <w:p w14:paraId="4EF8D577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B2210BF" w14:textId="77777777" w:rsidR="00872258" w:rsidRDefault="00000000">
            <w:r>
              <w:t>88</w:t>
            </w:r>
          </w:p>
        </w:tc>
        <w:tc>
          <w:tcPr>
            <w:tcW w:w="1131" w:type="dxa"/>
            <w:vAlign w:val="center"/>
          </w:tcPr>
          <w:p w14:paraId="24E9330D" w14:textId="77777777" w:rsidR="00872258" w:rsidRDefault="00000000">
            <w:r>
              <w:t>0</w:t>
            </w:r>
          </w:p>
        </w:tc>
      </w:tr>
      <w:tr w:rsidR="00872258" w14:paraId="0DE857AF" w14:textId="77777777">
        <w:tc>
          <w:tcPr>
            <w:tcW w:w="1115" w:type="dxa"/>
            <w:shd w:val="clear" w:color="auto" w:fill="E6E6E6"/>
            <w:vAlign w:val="center"/>
          </w:tcPr>
          <w:p w14:paraId="4EEA6DC7" w14:textId="77777777" w:rsidR="00872258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12823DB8" w14:textId="77777777" w:rsidR="00872258" w:rsidRDefault="00000000">
            <w:r>
              <w:t>1989</w:t>
            </w:r>
          </w:p>
        </w:tc>
        <w:tc>
          <w:tcPr>
            <w:tcW w:w="1131" w:type="dxa"/>
            <w:vAlign w:val="center"/>
          </w:tcPr>
          <w:p w14:paraId="298667D4" w14:textId="77777777" w:rsidR="00872258" w:rsidRDefault="00000000">
            <w:r>
              <w:t>5</w:t>
            </w:r>
          </w:p>
        </w:tc>
        <w:tc>
          <w:tcPr>
            <w:tcW w:w="1273" w:type="dxa"/>
            <w:vAlign w:val="center"/>
          </w:tcPr>
          <w:p w14:paraId="2449FB65" w14:textId="77777777" w:rsidR="00872258" w:rsidRDefault="00000000">
            <w:r>
              <w:t>6.25</w:t>
            </w:r>
          </w:p>
        </w:tc>
        <w:tc>
          <w:tcPr>
            <w:tcW w:w="1131" w:type="dxa"/>
            <w:vAlign w:val="center"/>
          </w:tcPr>
          <w:p w14:paraId="453E2131" w14:textId="77777777" w:rsidR="00872258" w:rsidRDefault="00000000">
            <w:r>
              <w:t>318</w:t>
            </w:r>
          </w:p>
        </w:tc>
        <w:tc>
          <w:tcPr>
            <w:tcW w:w="1273" w:type="dxa"/>
            <w:vAlign w:val="center"/>
          </w:tcPr>
          <w:p w14:paraId="7B8C23EC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A4B0DBE" w14:textId="77777777" w:rsidR="00872258" w:rsidRDefault="00000000">
            <w:r>
              <w:t>40</w:t>
            </w:r>
          </w:p>
        </w:tc>
        <w:tc>
          <w:tcPr>
            <w:tcW w:w="1131" w:type="dxa"/>
            <w:vAlign w:val="center"/>
          </w:tcPr>
          <w:p w14:paraId="3C5B195A" w14:textId="77777777" w:rsidR="00872258" w:rsidRDefault="00000000">
            <w:r>
              <w:t>0</w:t>
            </w:r>
          </w:p>
        </w:tc>
      </w:tr>
      <w:tr w:rsidR="00872258" w14:paraId="2090900E" w14:textId="77777777">
        <w:tc>
          <w:tcPr>
            <w:tcW w:w="1115" w:type="dxa"/>
            <w:shd w:val="clear" w:color="auto" w:fill="E6E6E6"/>
            <w:vAlign w:val="center"/>
          </w:tcPr>
          <w:p w14:paraId="25787AB7" w14:textId="77777777" w:rsidR="00872258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1A08836B" w14:textId="77777777" w:rsidR="0087225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3A6578B" w14:textId="77777777" w:rsidR="0087225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F7947C3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AC2DCA1" w14:textId="77777777" w:rsidR="0087225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096EFB3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9764606" w14:textId="77777777" w:rsidR="0087225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9691D2A" w14:textId="77777777" w:rsidR="00872258" w:rsidRDefault="00000000">
            <w:r>
              <w:t>0</w:t>
            </w:r>
          </w:p>
        </w:tc>
      </w:tr>
      <w:tr w:rsidR="00872258" w14:paraId="29F04B2D" w14:textId="77777777">
        <w:tc>
          <w:tcPr>
            <w:tcW w:w="1115" w:type="dxa"/>
            <w:shd w:val="clear" w:color="auto" w:fill="E6E6E6"/>
            <w:vAlign w:val="center"/>
          </w:tcPr>
          <w:p w14:paraId="64F31A9D" w14:textId="77777777" w:rsidR="00872258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5D50D558" w14:textId="77777777" w:rsidR="00872258" w:rsidRDefault="00000000">
            <w:r>
              <w:t>53931</w:t>
            </w:r>
          </w:p>
        </w:tc>
        <w:tc>
          <w:tcPr>
            <w:tcW w:w="1131" w:type="dxa"/>
            <w:vAlign w:val="center"/>
          </w:tcPr>
          <w:p w14:paraId="011588C9" w14:textId="77777777" w:rsidR="00872258" w:rsidRDefault="00000000">
            <w:r>
              <w:t>505</w:t>
            </w:r>
          </w:p>
        </w:tc>
        <w:tc>
          <w:tcPr>
            <w:tcW w:w="1273" w:type="dxa"/>
            <w:vAlign w:val="center"/>
          </w:tcPr>
          <w:p w14:paraId="322D2524" w14:textId="77777777" w:rsidR="00872258" w:rsidRDefault="00872258"/>
        </w:tc>
        <w:tc>
          <w:tcPr>
            <w:tcW w:w="1131" w:type="dxa"/>
            <w:vAlign w:val="center"/>
          </w:tcPr>
          <w:p w14:paraId="08F6B0AC" w14:textId="77777777" w:rsidR="00872258" w:rsidRDefault="00000000">
            <w:r>
              <w:t>8629</w:t>
            </w:r>
          </w:p>
        </w:tc>
        <w:tc>
          <w:tcPr>
            <w:tcW w:w="1273" w:type="dxa"/>
            <w:vAlign w:val="center"/>
          </w:tcPr>
          <w:p w14:paraId="7AE4663F" w14:textId="77777777" w:rsidR="00872258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7338A71" w14:textId="77777777" w:rsidR="00872258" w:rsidRDefault="00000000">
            <w:r>
              <w:t>4040</w:t>
            </w:r>
          </w:p>
        </w:tc>
        <w:tc>
          <w:tcPr>
            <w:tcW w:w="1131" w:type="dxa"/>
            <w:vAlign w:val="center"/>
          </w:tcPr>
          <w:p w14:paraId="7F52E38B" w14:textId="77777777" w:rsidR="00872258" w:rsidRDefault="00000000">
            <w:r>
              <w:t>0</w:t>
            </w:r>
          </w:p>
        </w:tc>
      </w:tr>
    </w:tbl>
    <w:p w14:paraId="0280C49C" w14:textId="77777777" w:rsidR="00872258" w:rsidRDefault="00000000">
      <w:pPr>
        <w:pStyle w:val="2"/>
        <w:widowControl w:val="0"/>
      </w:pPr>
      <w:bookmarkStart w:id="93" w:name="_Toc154096567"/>
      <w:r>
        <w:lastRenderedPageBreak/>
        <w:t>供暖系统</w:t>
      </w:r>
      <w:bookmarkEnd w:id="93"/>
    </w:p>
    <w:p w14:paraId="21033E2F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94" w:name="_Toc154096568"/>
      <w:r>
        <w:rPr>
          <w:color w:val="000000"/>
        </w:rPr>
        <w:t>市政热力系统能耗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872258" w14:paraId="2411EF5F" w14:textId="77777777">
        <w:tc>
          <w:tcPr>
            <w:tcW w:w="1182" w:type="dxa"/>
            <w:shd w:val="clear" w:color="auto" w:fill="E6E6E6"/>
            <w:vAlign w:val="center"/>
          </w:tcPr>
          <w:p w14:paraId="14755CAF" w14:textId="77777777" w:rsidR="00872258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715440" w14:textId="77777777" w:rsidR="00872258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7BA21AD" w14:textId="77777777" w:rsidR="00872258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AAA983A" w14:textId="77777777" w:rsidR="00872258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D9ED39E" w14:textId="77777777" w:rsidR="00872258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129397A" w14:textId="77777777" w:rsidR="00872258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58ED870" w14:textId="77777777" w:rsidR="00872258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872258" w14:paraId="280B5FB9" w14:textId="77777777">
        <w:tc>
          <w:tcPr>
            <w:tcW w:w="1182" w:type="dxa"/>
            <w:vAlign w:val="center"/>
          </w:tcPr>
          <w:p w14:paraId="5F18C934" w14:textId="77777777" w:rsidR="00872258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54EBCAD9" w14:textId="77777777" w:rsidR="00872258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74D1C371" w14:textId="77777777" w:rsidR="00872258" w:rsidRDefault="00000000">
            <w:r>
              <w:t>21693</w:t>
            </w:r>
          </w:p>
        </w:tc>
        <w:tc>
          <w:tcPr>
            <w:tcW w:w="1358" w:type="dxa"/>
            <w:vAlign w:val="center"/>
          </w:tcPr>
          <w:p w14:paraId="2E43B35F" w14:textId="77777777" w:rsidR="00872258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76451DF2" w14:textId="77777777" w:rsidR="00872258" w:rsidRDefault="00000000">
            <w:r>
              <w:t>8047</w:t>
            </w:r>
          </w:p>
        </w:tc>
        <w:tc>
          <w:tcPr>
            <w:tcW w:w="1358" w:type="dxa"/>
            <w:vAlign w:val="center"/>
          </w:tcPr>
          <w:p w14:paraId="549AD655" w14:textId="77777777" w:rsidR="00872258" w:rsidRDefault="00000000">
            <w:r>
              <w:t>94</w:t>
            </w:r>
          </w:p>
        </w:tc>
        <w:tc>
          <w:tcPr>
            <w:tcW w:w="1358" w:type="dxa"/>
            <w:vAlign w:val="center"/>
          </w:tcPr>
          <w:p w14:paraId="531D59D0" w14:textId="77777777" w:rsidR="00872258" w:rsidRDefault="00000000">
            <w:r>
              <w:t>8140</w:t>
            </w:r>
          </w:p>
        </w:tc>
      </w:tr>
    </w:tbl>
    <w:p w14:paraId="576409E8" w14:textId="77777777" w:rsidR="00872258" w:rsidRDefault="00000000">
      <w:pPr>
        <w:pStyle w:val="2"/>
        <w:widowControl w:val="0"/>
      </w:pPr>
      <w:bookmarkStart w:id="95" w:name="_Toc154096569"/>
      <w:r>
        <w:t>空调风机</w:t>
      </w:r>
      <w:bookmarkEnd w:id="95"/>
    </w:p>
    <w:p w14:paraId="33DCF0FC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96" w:name="_Toc154096570"/>
      <w:r>
        <w:rPr>
          <w:color w:val="000000"/>
        </w:rPr>
        <w:t>独立新排风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72258" w14:paraId="09FC3699" w14:textId="77777777">
        <w:tc>
          <w:tcPr>
            <w:tcW w:w="1635" w:type="dxa"/>
            <w:shd w:val="clear" w:color="auto" w:fill="E6E6E6"/>
            <w:vAlign w:val="center"/>
          </w:tcPr>
          <w:p w14:paraId="3E15B602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F448FC" w14:textId="77777777" w:rsidR="00872258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3A0D8B7" w14:textId="77777777" w:rsidR="00872258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CA6D744" w14:textId="77777777" w:rsidR="0087225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79D5666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A0842EC" w14:textId="77777777" w:rsidR="00872258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72258" w14:paraId="7886DD4F" w14:textId="77777777">
        <w:tc>
          <w:tcPr>
            <w:tcW w:w="1635" w:type="dxa"/>
            <w:vAlign w:val="center"/>
          </w:tcPr>
          <w:p w14:paraId="2BC73D69" w14:textId="77777777" w:rsidR="00872258" w:rsidRDefault="00000000">
            <w:r>
              <w:t>Sys1</w:t>
            </w:r>
          </w:p>
        </w:tc>
        <w:tc>
          <w:tcPr>
            <w:tcW w:w="1415" w:type="dxa"/>
            <w:vAlign w:val="center"/>
          </w:tcPr>
          <w:p w14:paraId="158BB6F8" w14:textId="77777777" w:rsidR="00872258" w:rsidRDefault="00000000">
            <w:r>
              <w:t>8563</w:t>
            </w:r>
          </w:p>
        </w:tc>
        <w:tc>
          <w:tcPr>
            <w:tcW w:w="1794" w:type="dxa"/>
            <w:vAlign w:val="center"/>
          </w:tcPr>
          <w:p w14:paraId="2BF7090F" w14:textId="77777777" w:rsidR="00872258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F234A6F" w14:textId="77777777" w:rsidR="00872258" w:rsidRDefault="00000000">
            <w:r>
              <w:t>2055</w:t>
            </w:r>
          </w:p>
        </w:tc>
        <w:tc>
          <w:tcPr>
            <w:tcW w:w="1431" w:type="dxa"/>
            <w:vAlign w:val="center"/>
          </w:tcPr>
          <w:p w14:paraId="47EB50D3" w14:textId="77777777" w:rsidR="00872258" w:rsidRDefault="00000000">
            <w:r>
              <w:t>1776</w:t>
            </w:r>
          </w:p>
        </w:tc>
        <w:tc>
          <w:tcPr>
            <w:tcW w:w="1533" w:type="dxa"/>
            <w:vAlign w:val="center"/>
          </w:tcPr>
          <w:p w14:paraId="298899F4" w14:textId="77777777" w:rsidR="00872258" w:rsidRDefault="00000000">
            <w:r>
              <w:t>3650</w:t>
            </w:r>
          </w:p>
        </w:tc>
      </w:tr>
      <w:tr w:rsidR="00872258" w14:paraId="1EE03449" w14:textId="77777777">
        <w:tc>
          <w:tcPr>
            <w:tcW w:w="7797" w:type="dxa"/>
            <w:gridSpan w:val="5"/>
            <w:vAlign w:val="center"/>
          </w:tcPr>
          <w:p w14:paraId="68E51E53" w14:textId="77777777" w:rsidR="00872258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8C95575" w14:textId="77777777" w:rsidR="00872258" w:rsidRDefault="00000000">
            <w:r>
              <w:t>3650</w:t>
            </w:r>
          </w:p>
        </w:tc>
      </w:tr>
    </w:tbl>
    <w:p w14:paraId="1A4292A3" w14:textId="77777777" w:rsidR="00872258" w:rsidRDefault="0087225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72258" w14:paraId="40CFEB3D" w14:textId="77777777">
        <w:tc>
          <w:tcPr>
            <w:tcW w:w="1681" w:type="dxa"/>
            <w:shd w:val="clear" w:color="auto" w:fill="E6E6E6"/>
            <w:vAlign w:val="center"/>
          </w:tcPr>
          <w:p w14:paraId="070040F3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C85390" w14:textId="77777777" w:rsidR="00872258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3A9860" w14:textId="77777777" w:rsidR="00872258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9F46547" w14:textId="77777777" w:rsidR="0087225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DE3CCB" w14:textId="77777777" w:rsidR="0087225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CF1614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8EF169" w14:textId="77777777" w:rsidR="00872258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72258" w14:paraId="4E98D21C" w14:textId="77777777">
        <w:tc>
          <w:tcPr>
            <w:tcW w:w="1681" w:type="dxa"/>
            <w:vAlign w:val="center"/>
          </w:tcPr>
          <w:p w14:paraId="03804F72" w14:textId="77777777" w:rsidR="00872258" w:rsidRDefault="00000000">
            <w:r>
              <w:t>Sys1</w:t>
            </w:r>
          </w:p>
        </w:tc>
        <w:tc>
          <w:tcPr>
            <w:tcW w:w="1131" w:type="dxa"/>
            <w:vAlign w:val="center"/>
          </w:tcPr>
          <w:p w14:paraId="6C746915" w14:textId="77777777" w:rsidR="00872258" w:rsidRDefault="00000000">
            <w:r>
              <w:t>6851</w:t>
            </w:r>
          </w:p>
        </w:tc>
        <w:tc>
          <w:tcPr>
            <w:tcW w:w="990" w:type="dxa"/>
            <w:vAlign w:val="center"/>
          </w:tcPr>
          <w:p w14:paraId="48F02BF6" w14:textId="77777777" w:rsidR="00872258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40D35469" w14:textId="77777777" w:rsidR="00872258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065A0409" w14:textId="77777777" w:rsidR="00872258" w:rsidRDefault="00000000">
            <w:r>
              <w:t>1644</w:t>
            </w:r>
          </w:p>
        </w:tc>
        <w:tc>
          <w:tcPr>
            <w:tcW w:w="1131" w:type="dxa"/>
            <w:vAlign w:val="center"/>
          </w:tcPr>
          <w:p w14:paraId="4659701C" w14:textId="77777777" w:rsidR="00872258" w:rsidRDefault="00000000">
            <w:r>
              <w:t>1776</w:t>
            </w:r>
          </w:p>
        </w:tc>
        <w:tc>
          <w:tcPr>
            <w:tcW w:w="1550" w:type="dxa"/>
            <w:vAlign w:val="center"/>
          </w:tcPr>
          <w:p w14:paraId="702ECDC4" w14:textId="77777777" w:rsidR="00872258" w:rsidRDefault="00000000">
            <w:r>
              <w:t>2920</w:t>
            </w:r>
          </w:p>
        </w:tc>
      </w:tr>
      <w:tr w:rsidR="00872258" w14:paraId="5F2ECE7D" w14:textId="77777777">
        <w:tc>
          <w:tcPr>
            <w:tcW w:w="7761" w:type="dxa"/>
            <w:gridSpan w:val="6"/>
            <w:vAlign w:val="center"/>
          </w:tcPr>
          <w:p w14:paraId="57C16A64" w14:textId="77777777" w:rsidR="00872258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321B5F96" w14:textId="77777777" w:rsidR="00872258" w:rsidRDefault="00000000">
            <w:r>
              <w:t>2920</w:t>
            </w:r>
          </w:p>
        </w:tc>
      </w:tr>
    </w:tbl>
    <w:p w14:paraId="21B478D0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97" w:name="_Toc154096571"/>
      <w:r>
        <w:rPr>
          <w:color w:val="000000"/>
        </w:rPr>
        <w:t>风机盘管</w:t>
      </w:r>
      <w:bookmarkEnd w:id="9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72258" w14:paraId="4B815D87" w14:textId="77777777">
        <w:tc>
          <w:tcPr>
            <w:tcW w:w="1964" w:type="dxa"/>
            <w:shd w:val="clear" w:color="auto" w:fill="E6E6E6"/>
            <w:vAlign w:val="center"/>
          </w:tcPr>
          <w:p w14:paraId="238B9084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C33E056" w14:textId="77777777" w:rsidR="0087225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D32088D" w14:textId="77777777" w:rsidR="0087225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7EE3BC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5F38D52" w14:textId="77777777" w:rsidR="00872258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72258" w14:paraId="5758C5B1" w14:textId="77777777">
        <w:tc>
          <w:tcPr>
            <w:tcW w:w="1964" w:type="dxa"/>
            <w:vAlign w:val="center"/>
          </w:tcPr>
          <w:p w14:paraId="3CEDDC9C" w14:textId="77777777" w:rsidR="00872258" w:rsidRDefault="00000000">
            <w:r>
              <w:t>Sys1</w:t>
            </w:r>
          </w:p>
        </w:tc>
        <w:tc>
          <w:tcPr>
            <w:tcW w:w="1980" w:type="dxa"/>
            <w:vAlign w:val="center"/>
          </w:tcPr>
          <w:p w14:paraId="0C351AFA" w14:textId="77777777" w:rsidR="00872258" w:rsidRDefault="00000000">
            <w:pPr>
              <w:jc w:val="center"/>
            </w:pPr>
            <w:r>
              <w:t>300</w:t>
            </w:r>
          </w:p>
        </w:tc>
        <w:tc>
          <w:tcPr>
            <w:tcW w:w="1839" w:type="dxa"/>
            <w:vAlign w:val="center"/>
          </w:tcPr>
          <w:p w14:paraId="6C58952D" w14:textId="77777777" w:rsidR="0087225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D5FCD92" w14:textId="77777777" w:rsidR="00872258" w:rsidRDefault="00000000">
            <w:r>
              <w:t>1402</w:t>
            </w:r>
          </w:p>
        </w:tc>
        <w:tc>
          <w:tcPr>
            <w:tcW w:w="1975" w:type="dxa"/>
            <w:vAlign w:val="center"/>
          </w:tcPr>
          <w:p w14:paraId="7F5E1501" w14:textId="77777777" w:rsidR="00872258" w:rsidRDefault="00000000">
            <w:r>
              <w:t>421</w:t>
            </w:r>
          </w:p>
        </w:tc>
      </w:tr>
      <w:tr w:rsidR="00872258" w14:paraId="396E6825" w14:textId="77777777">
        <w:tc>
          <w:tcPr>
            <w:tcW w:w="7339" w:type="dxa"/>
            <w:gridSpan w:val="4"/>
            <w:vAlign w:val="center"/>
          </w:tcPr>
          <w:p w14:paraId="03A4FABC" w14:textId="77777777" w:rsidR="0087225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6B33B332" w14:textId="77777777" w:rsidR="00872258" w:rsidRDefault="00000000">
            <w:r>
              <w:t>421</w:t>
            </w:r>
          </w:p>
        </w:tc>
      </w:tr>
    </w:tbl>
    <w:p w14:paraId="5B9E2B55" w14:textId="77777777" w:rsidR="00872258" w:rsidRDefault="00000000">
      <w:pPr>
        <w:pStyle w:val="2"/>
        <w:widowControl w:val="0"/>
      </w:pPr>
      <w:bookmarkStart w:id="98" w:name="_Toc154096572"/>
      <w:r>
        <w:t>照明</w:t>
      </w:r>
      <w:bookmarkEnd w:id="9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72258" w14:paraId="095C7044" w14:textId="77777777">
        <w:tc>
          <w:tcPr>
            <w:tcW w:w="3135" w:type="dxa"/>
            <w:shd w:val="clear" w:color="auto" w:fill="E6E6E6"/>
            <w:vAlign w:val="center"/>
          </w:tcPr>
          <w:p w14:paraId="5DF13830" w14:textId="77777777" w:rsidR="0087225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A058140" w14:textId="77777777" w:rsidR="0087225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3C38BD" w14:textId="77777777" w:rsidR="0087225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1595EE2" w14:textId="77777777" w:rsidR="0087225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C99F519" w14:textId="77777777" w:rsidR="0087225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72258" w14:paraId="09787A91" w14:textId="77777777">
        <w:tc>
          <w:tcPr>
            <w:tcW w:w="3135" w:type="dxa"/>
            <w:vAlign w:val="center"/>
          </w:tcPr>
          <w:p w14:paraId="3A4B8C50" w14:textId="77777777" w:rsidR="0087225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F52A7F5" w14:textId="77777777" w:rsidR="00872258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21026C79" w14:textId="77777777" w:rsidR="00872258" w:rsidRDefault="00000000">
            <w:r>
              <w:t>51</w:t>
            </w:r>
          </w:p>
        </w:tc>
        <w:tc>
          <w:tcPr>
            <w:tcW w:w="1522" w:type="dxa"/>
            <w:vAlign w:val="center"/>
          </w:tcPr>
          <w:p w14:paraId="75082B35" w14:textId="77777777" w:rsidR="00872258" w:rsidRDefault="00000000">
            <w:r>
              <w:t>2264</w:t>
            </w:r>
          </w:p>
        </w:tc>
        <w:tc>
          <w:tcPr>
            <w:tcW w:w="1862" w:type="dxa"/>
            <w:vAlign w:val="center"/>
          </w:tcPr>
          <w:p w14:paraId="556E7482" w14:textId="77777777" w:rsidR="00872258" w:rsidRDefault="00000000">
            <w:r>
              <w:t>34231</w:t>
            </w:r>
          </w:p>
        </w:tc>
      </w:tr>
      <w:tr w:rsidR="00872258" w14:paraId="7BFE47F5" w14:textId="77777777">
        <w:tc>
          <w:tcPr>
            <w:tcW w:w="3135" w:type="dxa"/>
            <w:vAlign w:val="center"/>
          </w:tcPr>
          <w:p w14:paraId="6E02D042" w14:textId="77777777" w:rsidR="00872258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7CFC6E08" w14:textId="77777777" w:rsidR="00872258" w:rsidRDefault="00000000">
            <w:r>
              <w:t>11.81</w:t>
            </w:r>
          </w:p>
        </w:tc>
        <w:tc>
          <w:tcPr>
            <w:tcW w:w="1131" w:type="dxa"/>
            <w:vAlign w:val="center"/>
          </w:tcPr>
          <w:p w14:paraId="7B16250F" w14:textId="77777777" w:rsidR="0087225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B98AFE8" w14:textId="77777777" w:rsidR="00872258" w:rsidRDefault="00000000">
            <w:r>
              <w:t>184</w:t>
            </w:r>
          </w:p>
        </w:tc>
        <w:tc>
          <w:tcPr>
            <w:tcW w:w="1862" w:type="dxa"/>
            <w:vAlign w:val="center"/>
          </w:tcPr>
          <w:p w14:paraId="4BA109B5" w14:textId="77777777" w:rsidR="00872258" w:rsidRDefault="00000000">
            <w:r>
              <w:t>2174</w:t>
            </w:r>
          </w:p>
        </w:tc>
      </w:tr>
      <w:tr w:rsidR="00872258" w14:paraId="36993DC9" w14:textId="77777777">
        <w:tc>
          <w:tcPr>
            <w:tcW w:w="7485" w:type="dxa"/>
            <w:gridSpan w:val="4"/>
            <w:vAlign w:val="center"/>
          </w:tcPr>
          <w:p w14:paraId="651B6EB9" w14:textId="77777777" w:rsidR="0087225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8739EA0" w14:textId="77777777" w:rsidR="00872258" w:rsidRDefault="00000000">
            <w:r>
              <w:t>36405</w:t>
            </w:r>
          </w:p>
        </w:tc>
      </w:tr>
    </w:tbl>
    <w:p w14:paraId="2FE423CF" w14:textId="77777777" w:rsidR="00872258" w:rsidRDefault="00000000">
      <w:pPr>
        <w:pStyle w:val="2"/>
        <w:widowControl w:val="0"/>
      </w:pPr>
      <w:bookmarkStart w:id="99" w:name="_Toc154096573"/>
      <w:r>
        <w:t>负荷分项统计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72258" w14:paraId="6C03E665" w14:textId="77777777">
        <w:tc>
          <w:tcPr>
            <w:tcW w:w="1964" w:type="dxa"/>
            <w:shd w:val="clear" w:color="auto" w:fill="E6E6E6"/>
            <w:vAlign w:val="center"/>
          </w:tcPr>
          <w:p w14:paraId="5E3E833B" w14:textId="77777777" w:rsidR="0087225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F3D4FC5" w14:textId="77777777" w:rsidR="0087225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29EA2C" w14:textId="77777777" w:rsidR="0087225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0956E6" w14:textId="77777777" w:rsidR="0087225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57A93E" w14:textId="77777777" w:rsidR="0087225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049AC0" w14:textId="77777777" w:rsidR="0087225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7B16886" w14:textId="77777777" w:rsidR="00872258" w:rsidRDefault="00000000">
            <w:pPr>
              <w:jc w:val="center"/>
            </w:pPr>
            <w:r>
              <w:t>合计</w:t>
            </w:r>
          </w:p>
        </w:tc>
      </w:tr>
      <w:tr w:rsidR="00872258" w14:paraId="3719BBCA" w14:textId="77777777">
        <w:tc>
          <w:tcPr>
            <w:tcW w:w="1964" w:type="dxa"/>
            <w:shd w:val="clear" w:color="auto" w:fill="E6E6E6"/>
            <w:vAlign w:val="center"/>
          </w:tcPr>
          <w:p w14:paraId="6CAAAB7F" w14:textId="77777777" w:rsidR="0087225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A821C3F" w14:textId="77777777" w:rsidR="00872258" w:rsidRDefault="00000000">
            <w:r>
              <w:t>-11.48</w:t>
            </w:r>
          </w:p>
        </w:tc>
        <w:tc>
          <w:tcPr>
            <w:tcW w:w="1273" w:type="dxa"/>
            <w:vAlign w:val="center"/>
          </w:tcPr>
          <w:p w14:paraId="1C82997F" w14:textId="77777777" w:rsidR="00872258" w:rsidRDefault="00000000">
            <w:r>
              <w:t>13.95</w:t>
            </w:r>
          </w:p>
        </w:tc>
        <w:tc>
          <w:tcPr>
            <w:tcW w:w="1131" w:type="dxa"/>
            <w:vAlign w:val="center"/>
          </w:tcPr>
          <w:p w14:paraId="5947533C" w14:textId="77777777" w:rsidR="00872258" w:rsidRDefault="00000000">
            <w:r>
              <w:t>1.88</w:t>
            </w:r>
          </w:p>
        </w:tc>
        <w:tc>
          <w:tcPr>
            <w:tcW w:w="1131" w:type="dxa"/>
            <w:vAlign w:val="center"/>
          </w:tcPr>
          <w:p w14:paraId="2051042F" w14:textId="77777777" w:rsidR="00872258" w:rsidRDefault="00000000">
            <w:r>
              <w:t>-23.00</w:t>
            </w:r>
          </w:p>
        </w:tc>
        <w:tc>
          <w:tcPr>
            <w:tcW w:w="1131" w:type="dxa"/>
            <w:vAlign w:val="center"/>
          </w:tcPr>
          <w:p w14:paraId="5F1A3B51" w14:textId="77777777" w:rsidR="00872258" w:rsidRDefault="00000000">
            <w:r>
              <w:t>9.97</w:t>
            </w:r>
          </w:p>
        </w:tc>
        <w:tc>
          <w:tcPr>
            <w:tcW w:w="1415" w:type="dxa"/>
            <w:vAlign w:val="center"/>
          </w:tcPr>
          <w:p w14:paraId="0C626DC4" w14:textId="77777777" w:rsidR="00872258" w:rsidRDefault="00000000">
            <w:r>
              <w:t>-8.69</w:t>
            </w:r>
          </w:p>
        </w:tc>
      </w:tr>
      <w:tr w:rsidR="00872258" w14:paraId="758D8B62" w14:textId="77777777">
        <w:tc>
          <w:tcPr>
            <w:tcW w:w="1964" w:type="dxa"/>
            <w:shd w:val="clear" w:color="auto" w:fill="E6E6E6"/>
            <w:vAlign w:val="center"/>
          </w:tcPr>
          <w:p w14:paraId="71460813" w14:textId="77777777" w:rsidR="0087225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6B0BCFC" w14:textId="77777777" w:rsidR="00872258" w:rsidRDefault="00000000">
            <w:r>
              <w:t>5.22</w:t>
            </w:r>
          </w:p>
        </w:tc>
        <w:tc>
          <w:tcPr>
            <w:tcW w:w="1273" w:type="dxa"/>
            <w:vAlign w:val="center"/>
          </w:tcPr>
          <w:p w14:paraId="654EE197" w14:textId="77777777" w:rsidR="00872258" w:rsidRDefault="00000000">
            <w:r>
              <w:t>12.44</w:t>
            </w:r>
          </w:p>
        </w:tc>
        <w:tc>
          <w:tcPr>
            <w:tcW w:w="1131" w:type="dxa"/>
            <w:vAlign w:val="center"/>
          </w:tcPr>
          <w:p w14:paraId="1E315A17" w14:textId="77777777" w:rsidR="00872258" w:rsidRDefault="00000000">
            <w:r>
              <w:t>1.95</w:t>
            </w:r>
          </w:p>
        </w:tc>
        <w:tc>
          <w:tcPr>
            <w:tcW w:w="1131" w:type="dxa"/>
            <w:vAlign w:val="center"/>
          </w:tcPr>
          <w:p w14:paraId="6659DDF9" w14:textId="77777777" w:rsidR="00872258" w:rsidRDefault="00000000">
            <w:r>
              <w:t>2.13</w:t>
            </w:r>
          </w:p>
        </w:tc>
        <w:tc>
          <w:tcPr>
            <w:tcW w:w="1131" w:type="dxa"/>
            <w:vAlign w:val="center"/>
          </w:tcPr>
          <w:p w14:paraId="20A58D73" w14:textId="77777777" w:rsidR="00872258" w:rsidRDefault="00000000">
            <w:r>
              <w:t>-0.13</w:t>
            </w:r>
          </w:p>
        </w:tc>
        <w:tc>
          <w:tcPr>
            <w:tcW w:w="1415" w:type="dxa"/>
            <w:vAlign w:val="center"/>
          </w:tcPr>
          <w:p w14:paraId="0A302F26" w14:textId="77777777" w:rsidR="00872258" w:rsidRDefault="00000000">
            <w:r>
              <w:t>21.61</w:t>
            </w:r>
          </w:p>
        </w:tc>
      </w:tr>
    </w:tbl>
    <w:p w14:paraId="522932D9" w14:textId="77777777" w:rsidR="00872258" w:rsidRDefault="00000000">
      <w:r>
        <w:rPr>
          <w:noProof/>
        </w:rPr>
        <w:lastRenderedPageBreak/>
        <w:drawing>
          <wp:inline distT="0" distB="0" distL="0" distR="0" wp14:anchorId="1A9395A1" wp14:editId="2AE0079F">
            <wp:extent cx="5667375" cy="29813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9F9A" w14:textId="77777777" w:rsidR="00872258" w:rsidRDefault="00872258"/>
    <w:p w14:paraId="74479894" w14:textId="77777777" w:rsidR="0087225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F913933" wp14:editId="314C3C95">
            <wp:extent cx="5667375" cy="2933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6A76" w14:textId="77777777" w:rsidR="00872258" w:rsidRDefault="00000000">
      <w:pPr>
        <w:pStyle w:val="2"/>
        <w:widowControl w:val="0"/>
      </w:pPr>
      <w:bookmarkStart w:id="100" w:name="_Toc154096574"/>
      <w:r>
        <w:t>逐月负荷表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72258" w14:paraId="7E4B6E56" w14:textId="77777777">
        <w:tc>
          <w:tcPr>
            <w:tcW w:w="854" w:type="dxa"/>
            <w:shd w:val="clear" w:color="auto" w:fill="E6E6E6"/>
            <w:vAlign w:val="center"/>
          </w:tcPr>
          <w:p w14:paraId="3FC22515" w14:textId="77777777" w:rsidR="0087225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1565FB" w14:textId="77777777" w:rsidR="0087225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F60F5F" w14:textId="77777777" w:rsidR="0087225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B88A66" w14:textId="77777777" w:rsidR="0087225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9A2518F" w14:textId="77777777" w:rsidR="0087225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1FA102" w14:textId="77777777" w:rsidR="0087225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F709D32" w14:textId="77777777" w:rsidR="0087225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72258" w14:paraId="4188B645" w14:textId="77777777">
        <w:tc>
          <w:tcPr>
            <w:tcW w:w="854" w:type="dxa"/>
            <w:shd w:val="clear" w:color="auto" w:fill="E6E6E6"/>
            <w:vAlign w:val="center"/>
          </w:tcPr>
          <w:p w14:paraId="2ED4DE04" w14:textId="77777777" w:rsidR="0087225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561433" w14:textId="77777777" w:rsidR="00872258" w:rsidRDefault="00000000">
            <w:pPr>
              <w:jc w:val="right"/>
            </w:pPr>
            <w:r>
              <w:t>7929</w:t>
            </w:r>
          </w:p>
        </w:tc>
        <w:tc>
          <w:tcPr>
            <w:tcW w:w="1188" w:type="dxa"/>
            <w:vAlign w:val="center"/>
          </w:tcPr>
          <w:p w14:paraId="7C51ACB5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5BA732" w14:textId="77777777" w:rsidR="00872258" w:rsidRDefault="00000000">
            <w:pPr>
              <w:jc w:val="right"/>
            </w:pPr>
            <w:r>
              <w:rPr>
                <w:color w:val="FF0000"/>
              </w:rPr>
              <w:t>203.028</w:t>
            </w:r>
          </w:p>
        </w:tc>
        <w:tc>
          <w:tcPr>
            <w:tcW w:w="1862" w:type="dxa"/>
            <w:vAlign w:val="center"/>
          </w:tcPr>
          <w:p w14:paraId="2B2A045A" w14:textId="77777777" w:rsidR="0087225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5F5CCB6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BB17B1" w14:textId="77777777" w:rsidR="00872258" w:rsidRDefault="00000000">
            <w:r>
              <w:t>--</w:t>
            </w:r>
          </w:p>
        </w:tc>
      </w:tr>
      <w:tr w:rsidR="00872258" w14:paraId="3EDC7D35" w14:textId="77777777">
        <w:tc>
          <w:tcPr>
            <w:tcW w:w="854" w:type="dxa"/>
            <w:shd w:val="clear" w:color="auto" w:fill="E6E6E6"/>
            <w:vAlign w:val="center"/>
          </w:tcPr>
          <w:p w14:paraId="34C54E28" w14:textId="77777777" w:rsidR="0087225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542D40" w14:textId="77777777" w:rsidR="00872258" w:rsidRDefault="00000000">
            <w:pPr>
              <w:jc w:val="right"/>
            </w:pPr>
            <w:r>
              <w:t>4356</w:t>
            </w:r>
          </w:p>
        </w:tc>
        <w:tc>
          <w:tcPr>
            <w:tcW w:w="1188" w:type="dxa"/>
            <w:vAlign w:val="center"/>
          </w:tcPr>
          <w:p w14:paraId="0858A621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E9E41A" w14:textId="77777777" w:rsidR="00872258" w:rsidRDefault="00000000">
            <w:pPr>
              <w:jc w:val="right"/>
            </w:pPr>
            <w:r>
              <w:t>167.477</w:t>
            </w:r>
          </w:p>
        </w:tc>
        <w:tc>
          <w:tcPr>
            <w:tcW w:w="1862" w:type="dxa"/>
            <w:vAlign w:val="center"/>
          </w:tcPr>
          <w:p w14:paraId="66E0A869" w14:textId="77777777" w:rsidR="00872258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3A9C4B8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ECBB5C" w14:textId="77777777" w:rsidR="00872258" w:rsidRDefault="00000000">
            <w:r>
              <w:t>--</w:t>
            </w:r>
          </w:p>
        </w:tc>
      </w:tr>
      <w:tr w:rsidR="00872258" w14:paraId="5470F2AF" w14:textId="77777777">
        <w:tc>
          <w:tcPr>
            <w:tcW w:w="854" w:type="dxa"/>
            <w:shd w:val="clear" w:color="auto" w:fill="E6E6E6"/>
            <w:vAlign w:val="center"/>
          </w:tcPr>
          <w:p w14:paraId="2BBC2A5B" w14:textId="77777777" w:rsidR="0087225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B19F33" w14:textId="77777777" w:rsidR="00872258" w:rsidRDefault="00000000">
            <w:pPr>
              <w:jc w:val="right"/>
            </w:pPr>
            <w:r>
              <w:t>2018</w:t>
            </w:r>
          </w:p>
        </w:tc>
        <w:tc>
          <w:tcPr>
            <w:tcW w:w="1188" w:type="dxa"/>
            <w:vAlign w:val="center"/>
          </w:tcPr>
          <w:p w14:paraId="753565EE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9445C9" w14:textId="77777777" w:rsidR="00872258" w:rsidRDefault="00000000">
            <w:pPr>
              <w:jc w:val="right"/>
            </w:pPr>
            <w:r>
              <w:t>104.384</w:t>
            </w:r>
          </w:p>
        </w:tc>
        <w:tc>
          <w:tcPr>
            <w:tcW w:w="1862" w:type="dxa"/>
            <w:vAlign w:val="center"/>
          </w:tcPr>
          <w:p w14:paraId="7F460044" w14:textId="77777777" w:rsidR="00872258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B851F26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08C4C0" w14:textId="77777777" w:rsidR="00872258" w:rsidRDefault="00000000">
            <w:r>
              <w:t>--</w:t>
            </w:r>
          </w:p>
        </w:tc>
      </w:tr>
      <w:tr w:rsidR="00872258" w14:paraId="28C3DE27" w14:textId="77777777">
        <w:tc>
          <w:tcPr>
            <w:tcW w:w="854" w:type="dxa"/>
            <w:shd w:val="clear" w:color="auto" w:fill="E6E6E6"/>
            <w:vAlign w:val="center"/>
          </w:tcPr>
          <w:p w14:paraId="0C1B0403" w14:textId="77777777" w:rsidR="0087225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7591CE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672D7A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489084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DCE0B5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FA567E7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8FF557" w14:textId="77777777" w:rsidR="00872258" w:rsidRDefault="00000000">
            <w:r>
              <w:t>--</w:t>
            </w:r>
          </w:p>
        </w:tc>
      </w:tr>
      <w:tr w:rsidR="00872258" w14:paraId="642B5360" w14:textId="77777777">
        <w:tc>
          <w:tcPr>
            <w:tcW w:w="854" w:type="dxa"/>
            <w:shd w:val="clear" w:color="auto" w:fill="E6E6E6"/>
            <w:vAlign w:val="center"/>
          </w:tcPr>
          <w:p w14:paraId="7D2E45F2" w14:textId="77777777" w:rsidR="0087225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3E5590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6570DF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A7E2B9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B1802A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8EA47F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4982CB" w14:textId="77777777" w:rsidR="00872258" w:rsidRDefault="00000000">
            <w:r>
              <w:t>--</w:t>
            </w:r>
          </w:p>
        </w:tc>
      </w:tr>
      <w:tr w:rsidR="00872258" w14:paraId="36C881C9" w14:textId="77777777">
        <w:tc>
          <w:tcPr>
            <w:tcW w:w="854" w:type="dxa"/>
            <w:shd w:val="clear" w:color="auto" w:fill="E6E6E6"/>
            <w:vAlign w:val="center"/>
          </w:tcPr>
          <w:p w14:paraId="6D2A7B77" w14:textId="77777777" w:rsidR="0087225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CF6C29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7511F9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3F5652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DF71F6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23D30A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641D65" w14:textId="77777777" w:rsidR="00872258" w:rsidRDefault="00000000">
            <w:r>
              <w:t>--</w:t>
            </w:r>
          </w:p>
        </w:tc>
      </w:tr>
      <w:tr w:rsidR="00872258" w14:paraId="34F77CF0" w14:textId="77777777">
        <w:tc>
          <w:tcPr>
            <w:tcW w:w="854" w:type="dxa"/>
            <w:shd w:val="clear" w:color="auto" w:fill="E6E6E6"/>
            <w:vAlign w:val="center"/>
          </w:tcPr>
          <w:p w14:paraId="4527CA8B" w14:textId="77777777" w:rsidR="0087225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921E20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9A6D1E" w14:textId="77777777" w:rsidR="00872258" w:rsidRDefault="00000000">
            <w:pPr>
              <w:jc w:val="right"/>
            </w:pPr>
            <w:r>
              <w:t>22292</w:t>
            </w:r>
          </w:p>
        </w:tc>
        <w:tc>
          <w:tcPr>
            <w:tcW w:w="1188" w:type="dxa"/>
            <w:vAlign w:val="center"/>
          </w:tcPr>
          <w:p w14:paraId="7158FA47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866296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810ACE" w14:textId="77777777" w:rsidR="00872258" w:rsidRDefault="00000000">
            <w:pPr>
              <w:jc w:val="right"/>
            </w:pPr>
            <w:r>
              <w:rPr>
                <w:color w:val="0000FF"/>
              </w:rPr>
              <w:t>404.408</w:t>
            </w:r>
          </w:p>
        </w:tc>
        <w:tc>
          <w:tcPr>
            <w:tcW w:w="1862" w:type="dxa"/>
            <w:vAlign w:val="center"/>
          </w:tcPr>
          <w:p w14:paraId="1C88537C" w14:textId="77777777" w:rsidR="00872258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872258" w14:paraId="0C4BA583" w14:textId="77777777">
        <w:tc>
          <w:tcPr>
            <w:tcW w:w="854" w:type="dxa"/>
            <w:shd w:val="clear" w:color="auto" w:fill="E6E6E6"/>
            <w:vAlign w:val="center"/>
          </w:tcPr>
          <w:p w14:paraId="1580C235" w14:textId="77777777" w:rsidR="00872258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A71584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F12D84" w14:textId="77777777" w:rsidR="00872258" w:rsidRDefault="00000000">
            <w:pPr>
              <w:jc w:val="right"/>
            </w:pPr>
            <w:r>
              <w:t>24097</w:t>
            </w:r>
          </w:p>
        </w:tc>
        <w:tc>
          <w:tcPr>
            <w:tcW w:w="1188" w:type="dxa"/>
            <w:vAlign w:val="center"/>
          </w:tcPr>
          <w:p w14:paraId="526BDC25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E96451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ABA27FB" w14:textId="77777777" w:rsidR="00872258" w:rsidRDefault="00000000">
            <w:pPr>
              <w:jc w:val="right"/>
            </w:pPr>
            <w:r>
              <w:t>151.349</w:t>
            </w:r>
          </w:p>
        </w:tc>
        <w:tc>
          <w:tcPr>
            <w:tcW w:w="1862" w:type="dxa"/>
            <w:vAlign w:val="center"/>
          </w:tcPr>
          <w:p w14:paraId="429C96A2" w14:textId="77777777" w:rsidR="00872258" w:rsidRDefault="00000000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2258" w14:paraId="41A639C0" w14:textId="77777777">
        <w:tc>
          <w:tcPr>
            <w:tcW w:w="854" w:type="dxa"/>
            <w:shd w:val="clear" w:color="auto" w:fill="E6E6E6"/>
            <w:vAlign w:val="center"/>
          </w:tcPr>
          <w:p w14:paraId="4D195234" w14:textId="77777777" w:rsidR="0087225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7376E5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A51F82" w14:textId="77777777" w:rsidR="00872258" w:rsidRDefault="00000000">
            <w:pPr>
              <w:jc w:val="right"/>
            </w:pPr>
            <w:r>
              <w:t>7542</w:t>
            </w:r>
          </w:p>
        </w:tc>
        <w:tc>
          <w:tcPr>
            <w:tcW w:w="1188" w:type="dxa"/>
            <w:vAlign w:val="center"/>
          </w:tcPr>
          <w:p w14:paraId="38B6A2C8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8FA381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806555" w14:textId="77777777" w:rsidR="00872258" w:rsidRDefault="00000000">
            <w:pPr>
              <w:jc w:val="right"/>
            </w:pPr>
            <w:r>
              <w:t>166.660</w:t>
            </w:r>
          </w:p>
        </w:tc>
        <w:tc>
          <w:tcPr>
            <w:tcW w:w="1862" w:type="dxa"/>
            <w:vAlign w:val="center"/>
          </w:tcPr>
          <w:p w14:paraId="6EBC1CB5" w14:textId="77777777" w:rsidR="00872258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2258" w14:paraId="04A34849" w14:textId="77777777">
        <w:tc>
          <w:tcPr>
            <w:tcW w:w="854" w:type="dxa"/>
            <w:shd w:val="clear" w:color="auto" w:fill="E6E6E6"/>
            <w:vAlign w:val="center"/>
          </w:tcPr>
          <w:p w14:paraId="2102471B" w14:textId="77777777" w:rsidR="0087225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6E8DCE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42FE1C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1B7620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8F9080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EA76765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369948" w14:textId="77777777" w:rsidR="00872258" w:rsidRDefault="00000000">
            <w:r>
              <w:t>--</w:t>
            </w:r>
          </w:p>
        </w:tc>
      </w:tr>
      <w:tr w:rsidR="00872258" w14:paraId="7786908C" w14:textId="77777777">
        <w:tc>
          <w:tcPr>
            <w:tcW w:w="854" w:type="dxa"/>
            <w:shd w:val="clear" w:color="auto" w:fill="E6E6E6"/>
            <w:vAlign w:val="center"/>
          </w:tcPr>
          <w:p w14:paraId="0718C601" w14:textId="77777777" w:rsidR="00872258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70D1A7" w14:textId="77777777" w:rsidR="00872258" w:rsidRDefault="00000000">
            <w:pPr>
              <w:jc w:val="right"/>
            </w:pPr>
            <w:r>
              <w:t>1067</w:t>
            </w:r>
          </w:p>
        </w:tc>
        <w:tc>
          <w:tcPr>
            <w:tcW w:w="1188" w:type="dxa"/>
            <w:vAlign w:val="center"/>
          </w:tcPr>
          <w:p w14:paraId="6F27E3D5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5C5F5B" w14:textId="77777777" w:rsidR="00872258" w:rsidRDefault="00000000">
            <w:pPr>
              <w:jc w:val="right"/>
            </w:pPr>
            <w:r>
              <w:t>59.527</w:t>
            </w:r>
          </w:p>
        </w:tc>
        <w:tc>
          <w:tcPr>
            <w:tcW w:w="1862" w:type="dxa"/>
            <w:vAlign w:val="center"/>
          </w:tcPr>
          <w:p w14:paraId="3AC3255D" w14:textId="77777777" w:rsidR="00872258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7D2B90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FD17CB" w14:textId="77777777" w:rsidR="00872258" w:rsidRDefault="00000000">
            <w:r>
              <w:t>--</w:t>
            </w:r>
          </w:p>
        </w:tc>
      </w:tr>
      <w:tr w:rsidR="00872258" w14:paraId="4DA01114" w14:textId="77777777">
        <w:tc>
          <w:tcPr>
            <w:tcW w:w="854" w:type="dxa"/>
            <w:shd w:val="clear" w:color="auto" w:fill="E6E6E6"/>
            <w:vAlign w:val="center"/>
          </w:tcPr>
          <w:p w14:paraId="006447D8" w14:textId="77777777" w:rsidR="0087225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24DC0C" w14:textId="77777777" w:rsidR="00872258" w:rsidRDefault="00000000">
            <w:pPr>
              <w:jc w:val="right"/>
            </w:pPr>
            <w:r>
              <w:t>6324</w:t>
            </w:r>
          </w:p>
        </w:tc>
        <w:tc>
          <w:tcPr>
            <w:tcW w:w="1188" w:type="dxa"/>
            <w:vAlign w:val="center"/>
          </w:tcPr>
          <w:p w14:paraId="7B1A8323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25C894" w14:textId="77777777" w:rsidR="00872258" w:rsidRDefault="00000000">
            <w:pPr>
              <w:jc w:val="right"/>
            </w:pPr>
            <w:r>
              <w:t>148.674</w:t>
            </w:r>
          </w:p>
        </w:tc>
        <w:tc>
          <w:tcPr>
            <w:tcW w:w="1862" w:type="dxa"/>
            <w:vAlign w:val="center"/>
          </w:tcPr>
          <w:p w14:paraId="1B8CC124" w14:textId="77777777" w:rsidR="00872258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1DA40B9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F1A6FD" w14:textId="77777777" w:rsidR="00872258" w:rsidRDefault="00000000">
            <w:r>
              <w:t>--</w:t>
            </w:r>
          </w:p>
        </w:tc>
      </w:tr>
    </w:tbl>
    <w:p w14:paraId="10BBFC98" w14:textId="77777777" w:rsidR="00872258" w:rsidRDefault="00000000">
      <w:r>
        <w:rPr>
          <w:noProof/>
        </w:rPr>
        <w:drawing>
          <wp:inline distT="0" distB="0" distL="0" distR="0" wp14:anchorId="54BCFF10" wp14:editId="7191E7F8">
            <wp:extent cx="5667375" cy="2667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FBE8" w14:textId="77777777" w:rsidR="00872258" w:rsidRDefault="00872258"/>
    <w:p w14:paraId="2A2DBEF6" w14:textId="77777777" w:rsidR="0087225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57D0929" wp14:editId="28D52B4F">
            <wp:extent cx="5667375" cy="26765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A861" w14:textId="77777777" w:rsidR="00872258" w:rsidRDefault="00000000">
      <w:pPr>
        <w:pStyle w:val="2"/>
        <w:widowControl w:val="0"/>
      </w:pPr>
      <w:bookmarkStart w:id="101" w:name="_Toc154096575"/>
      <w:r>
        <w:t>逐月电耗</w:t>
      </w:r>
      <w:bookmarkEnd w:id="101"/>
    </w:p>
    <w:p w14:paraId="7F5F4FE0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72258" w14:paraId="0FD7E29D" w14:textId="77777777">
        <w:tc>
          <w:tcPr>
            <w:tcW w:w="1041" w:type="dxa"/>
            <w:shd w:val="clear" w:color="auto" w:fill="E6E6E6"/>
            <w:vAlign w:val="center"/>
          </w:tcPr>
          <w:p w14:paraId="06883EE3" w14:textId="77777777" w:rsidR="0087225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3E13D58" w14:textId="77777777" w:rsidR="0087225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FB1941" w14:textId="77777777" w:rsidR="0087225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604CCF8" w14:textId="77777777" w:rsidR="00872258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13837B0" w14:textId="77777777" w:rsidR="00872258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4BD1C80" w14:textId="77777777" w:rsidR="00872258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FB31DE" w14:textId="77777777" w:rsidR="00872258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B4E38C" w14:textId="77777777" w:rsidR="0087225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A39CA" w14:textId="77777777" w:rsidR="00872258" w:rsidRDefault="00000000">
            <w:pPr>
              <w:jc w:val="center"/>
            </w:pPr>
            <w:r>
              <w:t>热水</w:t>
            </w:r>
          </w:p>
        </w:tc>
      </w:tr>
      <w:tr w:rsidR="00872258" w14:paraId="61F6328B" w14:textId="77777777">
        <w:tc>
          <w:tcPr>
            <w:tcW w:w="1041" w:type="dxa"/>
            <w:vAlign w:val="center"/>
          </w:tcPr>
          <w:p w14:paraId="681D478C" w14:textId="77777777" w:rsidR="0087225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64EADA3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680FA5" w14:textId="77777777" w:rsidR="00872258" w:rsidRDefault="00000000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5A2D0714" w14:textId="77777777" w:rsidR="008722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0C7577D0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11822F79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A63DE51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454AD74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F8F27C9" w14:textId="77777777" w:rsidR="00872258" w:rsidRDefault="00000000">
            <w:pPr>
              <w:jc w:val="right"/>
            </w:pPr>
            <w:r>
              <w:t>－</w:t>
            </w:r>
          </w:p>
        </w:tc>
      </w:tr>
      <w:tr w:rsidR="00872258" w14:paraId="7EBF53ED" w14:textId="77777777">
        <w:tc>
          <w:tcPr>
            <w:tcW w:w="1041" w:type="dxa"/>
            <w:vAlign w:val="center"/>
          </w:tcPr>
          <w:p w14:paraId="3CFDE752" w14:textId="77777777" w:rsidR="0087225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3A0130C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07A087" w14:textId="77777777" w:rsidR="00872258" w:rsidRDefault="00000000">
            <w:pPr>
              <w:jc w:val="right"/>
            </w:pPr>
            <w:r>
              <w:t>0.65</w:t>
            </w:r>
          </w:p>
        </w:tc>
        <w:tc>
          <w:tcPr>
            <w:tcW w:w="1148" w:type="dxa"/>
            <w:vAlign w:val="center"/>
          </w:tcPr>
          <w:p w14:paraId="42A64DE8" w14:textId="77777777" w:rsidR="00872258" w:rsidRDefault="00000000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0107A895" w14:textId="77777777" w:rsidR="00872258" w:rsidRDefault="00000000">
            <w:pPr>
              <w:jc w:val="right"/>
            </w:pPr>
            <w:r>
              <w:t>0.99</w:t>
            </w:r>
          </w:p>
        </w:tc>
        <w:tc>
          <w:tcPr>
            <w:tcW w:w="1148" w:type="dxa"/>
            <w:vAlign w:val="center"/>
          </w:tcPr>
          <w:p w14:paraId="1DDB13CE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89377BC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6571F4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D1693E" w14:textId="77777777" w:rsidR="00872258" w:rsidRDefault="00872258">
            <w:pPr>
              <w:jc w:val="right"/>
            </w:pPr>
          </w:p>
        </w:tc>
      </w:tr>
      <w:tr w:rsidR="00872258" w14:paraId="290B0CF2" w14:textId="77777777">
        <w:tc>
          <w:tcPr>
            <w:tcW w:w="1041" w:type="dxa"/>
            <w:vAlign w:val="center"/>
          </w:tcPr>
          <w:p w14:paraId="0D03943A" w14:textId="77777777" w:rsidR="0087225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D5A228D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EC5EE0" w14:textId="77777777" w:rsidR="00872258" w:rsidRDefault="00000000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3800A78B" w14:textId="77777777" w:rsidR="0087225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0C28561E" w14:textId="77777777" w:rsidR="00872258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027C6F7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ACD6618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D2B190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F2C20C" w14:textId="77777777" w:rsidR="00872258" w:rsidRDefault="00872258">
            <w:pPr>
              <w:jc w:val="right"/>
            </w:pPr>
          </w:p>
        </w:tc>
      </w:tr>
      <w:tr w:rsidR="00872258" w14:paraId="0B4C13FE" w14:textId="77777777">
        <w:tc>
          <w:tcPr>
            <w:tcW w:w="1041" w:type="dxa"/>
            <w:vAlign w:val="center"/>
          </w:tcPr>
          <w:p w14:paraId="27FC5770" w14:textId="77777777" w:rsidR="0087225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6B32E05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F9307C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C5E780" w14:textId="77777777" w:rsidR="00872258" w:rsidRDefault="00000000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14:paraId="2F4F0D6A" w14:textId="77777777" w:rsidR="00872258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06C27547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D19C921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45FADE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B5BE23" w14:textId="77777777" w:rsidR="00872258" w:rsidRDefault="00872258">
            <w:pPr>
              <w:jc w:val="right"/>
            </w:pPr>
          </w:p>
        </w:tc>
      </w:tr>
      <w:tr w:rsidR="00872258" w14:paraId="5E4B6ED8" w14:textId="77777777">
        <w:tc>
          <w:tcPr>
            <w:tcW w:w="1041" w:type="dxa"/>
            <w:vAlign w:val="center"/>
          </w:tcPr>
          <w:p w14:paraId="00A7B17F" w14:textId="77777777" w:rsidR="0087225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C510DC8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8A97CA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EDCF10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2D78DF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4482D79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A9631EB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05F1B2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15EDAA" w14:textId="77777777" w:rsidR="00872258" w:rsidRDefault="00872258">
            <w:pPr>
              <w:jc w:val="right"/>
            </w:pPr>
          </w:p>
        </w:tc>
      </w:tr>
      <w:tr w:rsidR="00872258" w14:paraId="16F28DC5" w14:textId="77777777">
        <w:tc>
          <w:tcPr>
            <w:tcW w:w="1041" w:type="dxa"/>
            <w:vAlign w:val="center"/>
          </w:tcPr>
          <w:p w14:paraId="0EE83761" w14:textId="77777777" w:rsidR="00872258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7DA12EB8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8A48AC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12C3D3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EF7196" w14:textId="77777777" w:rsidR="00872258" w:rsidRDefault="00000000">
            <w:pPr>
              <w:jc w:val="right"/>
            </w:pPr>
            <w:r>
              <w:t>1.11</w:t>
            </w:r>
          </w:p>
        </w:tc>
        <w:tc>
          <w:tcPr>
            <w:tcW w:w="1148" w:type="dxa"/>
            <w:vAlign w:val="center"/>
          </w:tcPr>
          <w:p w14:paraId="49E54BC0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C97F0CB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FD9919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E74FEF" w14:textId="77777777" w:rsidR="00872258" w:rsidRDefault="00872258">
            <w:pPr>
              <w:jc w:val="right"/>
            </w:pPr>
          </w:p>
        </w:tc>
      </w:tr>
      <w:tr w:rsidR="00872258" w14:paraId="2C58789C" w14:textId="77777777">
        <w:tc>
          <w:tcPr>
            <w:tcW w:w="1041" w:type="dxa"/>
            <w:vAlign w:val="center"/>
          </w:tcPr>
          <w:p w14:paraId="7235817A" w14:textId="77777777" w:rsidR="0087225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9B50708" w14:textId="77777777" w:rsidR="00872258" w:rsidRDefault="00000000">
            <w:pPr>
              <w:jc w:val="right"/>
            </w:pPr>
            <w:r>
              <w:t>1.91</w:t>
            </w:r>
          </w:p>
        </w:tc>
        <w:tc>
          <w:tcPr>
            <w:tcW w:w="1148" w:type="dxa"/>
            <w:vAlign w:val="center"/>
          </w:tcPr>
          <w:p w14:paraId="00DB6BFE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CA9795" w14:textId="77777777" w:rsidR="00872258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032624B2" w14:textId="77777777" w:rsidR="00872258" w:rsidRDefault="00000000">
            <w:pPr>
              <w:jc w:val="right"/>
            </w:pPr>
            <w:r>
              <w:t>1.34</w:t>
            </w:r>
          </w:p>
        </w:tc>
        <w:tc>
          <w:tcPr>
            <w:tcW w:w="1148" w:type="dxa"/>
            <w:vAlign w:val="center"/>
          </w:tcPr>
          <w:p w14:paraId="695A7F87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FDB4718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434786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1BB76B" w14:textId="77777777" w:rsidR="00872258" w:rsidRDefault="00872258">
            <w:pPr>
              <w:jc w:val="right"/>
            </w:pPr>
          </w:p>
        </w:tc>
      </w:tr>
      <w:tr w:rsidR="00872258" w14:paraId="07A765D4" w14:textId="77777777">
        <w:tc>
          <w:tcPr>
            <w:tcW w:w="1041" w:type="dxa"/>
            <w:vAlign w:val="center"/>
          </w:tcPr>
          <w:p w14:paraId="5917D282" w14:textId="77777777" w:rsidR="0087225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1F3BD44" w14:textId="77777777" w:rsidR="00872258" w:rsidRDefault="00000000">
            <w:pPr>
              <w:jc w:val="right"/>
            </w:pPr>
            <w:r>
              <w:t>2.32</w:t>
            </w:r>
          </w:p>
        </w:tc>
        <w:tc>
          <w:tcPr>
            <w:tcW w:w="1148" w:type="dxa"/>
            <w:vAlign w:val="center"/>
          </w:tcPr>
          <w:p w14:paraId="7EB08CBA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13B029" w14:textId="77777777" w:rsidR="00872258" w:rsidRDefault="00000000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4C59F7B9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32816473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F76D5D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2B5D9B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B2CE77" w14:textId="77777777" w:rsidR="00872258" w:rsidRDefault="00872258">
            <w:pPr>
              <w:jc w:val="right"/>
            </w:pPr>
          </w:p>
        </w:tc>
      </w:tr>
      <w:tr w:rsidR="00872258" w14:paraId="7C973FF0" w14:textId="77777777">
        <w:tc>
          <w:tcPr>
            <w:tcW w:w="1041" w:type="dxa"/>
            <w:vAlign w:val="center"/>
          </w:tcPr>
          <w:p w14:paraId="3BFA2B24" w14:textId="77777777" w:rsidR="0087225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755D59B" w14:textId="77777777" w:rsidR="00872258" w:rsidRDefault="00000000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14:paraId="02F04067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E35F85" w14:textId="77777777" w:rsidR="00872258" w:rsidRDefault="00000000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14:paraId="0ED462B0" w14:textId="77777777" w:rsidR="00872258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04DABD9A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6A8713F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0D4F7D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AF1A77" w14:textId="77777777" w:rsidR="00872258" w:rsidRDefault="00872258">
            <w:pPr>
              <w:jc w:val="right"/>
            </w:pPr>
          </w:p>
        </w:tc>
      </w:tr>
      <w:tr w:rsidR="00872258" w14:paraId="3E8FE206" w14:textId="77777777">
        <w:tc>
          <w:tcPr>
            <w:tcW w:w="1041" w:type="dxa"/>
            <w:vAlign w:val="center"/>
          </w:tcPr>
          <w:p w14:paraId="517CCC01" w14:textId="77777777" w:rsidR="0087225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BAB18E8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E74E41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B1E284" w14:textId="77777777" w:rsidR="00872258" w:rsidRDefault="00000000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4C4B9FB2" w14:textId="77777777" w:rsidR="00872258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0C3A3CE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13FC143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E60286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FBD10F" w14:textId="77777777" w:rsidR="00872258" w:rsidRDefault="00872258">
            <w:pPr>
              <w:jc w:val="right"/>
            </w:pPr>
          </w:p>
        </w:tc>
      </w:tr>
      <w:tr w:rsidR="00872258" w14:paraId="0F93D05D" w14:textId="77777777">
        <w:tc>
          <w:tcPr>
            <w:tcW w:w="1041" w:type="dxa"/>
            <w:vAlign w:val="center"/>
          </w:tcPr>
          <w:p w14:paraId="30DED526" w14:textId="77777777" w:rsidR="00872258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6FA3EBE4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9D88E7" w14:textId="77777777" w:rsidR="00872258" w:rsidRDefault="00000000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7C9A0884" w14:textId="77777777" w:rsidR="00872258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C45A0DF" w14:textId="77777777" w:rsidR="00872258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56395AA9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157E274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976CE8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39E85B" w14:textId="77777777" w:rsidR="00872258" w:rsidRDefault="00872258">
            <w:pPr>
              <w:jc w:val="right"/>
            </w:pPr>
          </w:p>
        </w:tc>
      </w:tr>
      <w:tr w:rsidR="00872258" w14:paraId="3F7A5144" w14:textId="77777777">
        <w:tc>
          <w:tcPr>
            <w:tcW w:w="1041" w:type="dxa"/>
            <w:vAlign w:val="center"/>
          </w:tcPr>
          <w:p w14:paraId="34AD4971" w14:textId="77777777" w:rsidR="00872258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6E73CBA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11B31E" w14:textId="77777777" w:rsidR="00872258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62115000" w14:textId="77777777" w:rsidR="00872258" w:rsidRDefault="00000000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14:paraId="4D37027D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5267643A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7CF7B5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37D782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5380A1" w14:textId="77777777" w:rsidR="00872258" w:rsidRDefault="00872258">
            <w:pPr>
              <w:jc w:val="right"/>
            </w:pPr>
          </w:p>
        </w:tc>
      </w:tr>
      <w:tr w:rsidR="00872258" w14:paraId="3458EED5" w14:textId="77777777">
        <w:tc>
          <w:tcPr>
            <w:tcW w:w="1041" w:type="dxa"/>
            <w:vAlign w:val="center"/>
          </w:tcPr>
          <w:p w14:paraId="528C810F" w14:textId="77777777" w:rsidR="0087225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33FF0BE" w14:textId="77777777" w:rsidR="00872258" w:rsidRDefault="00000000">
            <w:pPr>
              <w:jc w:val="right"/>
            </w:pPr>
            <w:r>
              <w:t>5.08</w:t>
            </w:r>
          </w:p>
        </w:tc>
        <w:tc>
          <w:tcPr>
            <w:tcW w:w="1148" w:type="dxa"/>
            <w:vAlign w:val="center"/>
          </w:tcPr>
          <w:p w14:paraId="7703901F" w14:textId="77777777" w:rsidR="00872258" w:rsidRDefault="00000000"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 w14:paraId="5EBCF311" w14:textId="77777777" w:rsidR="00872258" w:rsidRDefault="00000000">
            <w:pPr>
              <w:jc w:val="right"/>
            </w:pPr>
            <w:r>
              <w:t>2.41</w:t>
            </w:r>
          </w:p>
        </w:tc>
        <w:tc>
          <w:tcPr>
            <w:tcW w:w="1148" w:type="dxa"/>
            <w:vAlign w:val="center"/>
          </w:tcPr>
          <w:p w14:paraId="11C5AC1E" w14:textId="77777777" w:rsidR="00872258" w:rsidRDefault="00000000">
            <w:pPr>
              <w:jc w:val="right"/>
            </w:pPr>
            <w:r>
              <w:t>14.59</w:t>
            </w:r>
          </w:p>
        </w:tc>
        <w:tc>
          <w:tcPr>
            <w:tcW w:w="1148" w:type="dxa"/>
            <w:vAlign w:val="center"/>
          </w:tcPr>
          <w:p w14:paraId="6768C5AD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9746254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0ECFA3F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E491289" w14:textId="77777777" w:rsidR="00872258" w:rsidRDefault="00000000">
            <w:pPr>
              <w:jc w:val="right"/>
            </w:pPr>
            <w:r>
              <w:t>－</w:t>
            </w:r>
          </w:p>
        </w:tc>
      </w:tr>
    </w:tbl>
    <w:p w14:paraId="52CF2BC8" w14:textId="77777777" w:rsidR="00872258" w:rsidRDefault="00000000">
      <w:pPr>
        <w:pStyle w:val="1"/>
        <w:widowControl w:val="0"/>
        <w:jc w:val="both"/>
        <w:rPr>
          <w:color w:val="000000"/>
        </w:rPr>
      </w:pPr>
      <w:bookmarkStart w:id="102" w:name="_Toc154096576"/>
      <w:r>
        <w:rPr>
          <w:color w:val="000000"/>
        </w:rPr>
        <w:t>参照建筑</w:t>
      </w:r>
      <w:bookmarkEnd w:id="102"/>
    </w:p>
    <w:p w14:paraId="70CF7FA7" w14:textId="77777777" w:rsidR="00872258" w:rsidRDefault="00000000">
      <w:pPr>
        <w:pStyle w:val="2"/>
        <w:widowControl w:val="0"/>
      </w:pPr>
      <w:bookmarkStart w:id="103" w:name="_Toc154096577"/>
      <w:r>
        <w:t>房间类型</w:t>
      </w:r>
      <w:bookmarkEnd w:id="103"/>
    </w:p>
    <w:p w14:paraId="63612E5D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04" w:name="_Toc154096578"/>
      <w:r>
        <w:rPr>
          <w:color w:val="000000"/>
        </w:rPr>
        <w:t>房间表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72258" w14:paraId="436E5116" w14:textId="77777777">
        <w:tc>
          <w:tcPr>
            <w:tcW w:w="1567" w:type="dxa"/>
            <w:shd w:val="clear" w:color="auto" w:fill="E6E6E6"/>
            <w:vAlign w:val="center"/>
          </w:tcPr>
          <w:p w14:paraId="223C9A00" w14:textId="77777777" w:rsidR="0087225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9ECC147" w14:textId="77777777" w:rsidR="0087225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ABF7B03" w14:textId="77777777" w:rsidR="0087225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DF0118" w14:textId="77777777" w:rsidR="0087225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3A0235" w14:textId="77777777" w:rsidR="0087225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739B45" w14:textId="77777777" w:rsidR="0087225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18951C" w14:textId="77777777" w:rsidR="0087225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1D345A" w14:textId="77777777" w:rsidR="0087225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72258" w14:paraId="18EE2CFB" w14:textId="77777777">
        <w:tc>
          <w:tcPr>
            <w:tcW w:w="1567" w:type="dxa"/>
            <w:shd w:val="clear" w:color="auto" w:fill="E6E6E6"/>
            <w:vAlign w:val="center"/>
          </w:tcPr>
          <w:p w14:paraId="7A29A483" w14:textId="77777777" w:rsidR="0087225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A992888" w14:textId="77777777" w:rsidR="0087225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0B4B575" w14:textId="77777777" w:rsidR="0087225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FA2315B" w14:textId="77777777" w:rsidR="0087225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4C4075" w14:textId="77777777" w:rsidR="0087225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519E86" w14:textId="77777777" w:rsidR="00872258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3B423C" w14:textId="77777777" w:rsidR="00872258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68E38A" w14:textId="77777777" w:rsidR="0087225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72258" w14:paraId="4D82807A" w14:textId="77777777">
        <w:tc>
          <w:tcPr>
            <w:tcW w:w="1567" w:type="dxa"/>
            <w:shd w:val="clear" w:color="auto" w:fill="E6E6E6"/>
            <w:vAlign w:val="center"/>
          </w:tcPr>
          <w:p w14:paraId="044058CD" w14:textId="77777777" w:rsidR="00872258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339B6C1E" w14:textId="77777777" w:rsidR="0087225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8F84DA" w14:textId="77777777" w:rsidR="00872258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8E883BF" w14:textId="77777777" w:rsidR="00872258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132D98" w14:textId="77777777" w:rsidR="0087225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C9200C" w14:textId="77777777" w:rsidR="00872258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DF41B5" w14:textId="77777777" w:rsidR="0087225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E86BF5" w14:textId="77777777" w:rsidR="0087225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287A682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05" w:name="_Toc154096579"/>
      <w:r>
        <w:rPr>
          <w:color w:val="000000"/>
        </w:rPr>
        <w:t>作息时间表</w:t>
      </w:r>
      <w:bookmarkEnd w:id="105"/>
    </w:p>
    <w:p w14:paraId="490B8911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A9621B9" w14:textId="77777777" w:rsidR="00872258" w:rsidRDefault="00000000">
      <w:pPr>
        <w:pStyle w:val="2"/>
        <w:widowControl w:val="0"/>
      </w:pPr>
      <w:bookmarkStart w:id="106" w:name="_Toc154096580"/>
      <w:r>
        <w:t>系统类型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72258" w14:paraId="58369829" w14:textId="77777777">
        <w:tc>
          <w:tcPr>
            <w:tcW w:w="1131" w:type="dxa"/>
            <w:shd w:val="clear" w:color="auto" w:fill="E6E6E6"/>
            <w:vAlign w:val="center"/>
          </w:tcPr>
          <w:p w14:paraId="4C989A29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55EFC93" w14:textId="77777777" w:rsidR="0087225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0C5988" w14:textId="77777777" w:rsidR="0087225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D3B736" w14:textId="77777777" w:rsidR="0087225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1284F63" w14:textId="77777777" w:rsidR="0087225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27A485A" w14:textId="77777777" w:rsidR="00872258" w:rsidRDefault="00000000">
            <w:pPr>
              <w:jc w:val="center"/>
            </w:pPr>
            <w:r>
              <w:t>包含的房间</w:t>
            </w:r>
          </w:p>
        </w:tc>
      </w:tr>
      <w:tr w:rsidR="00872258" w14:paraId="5EFA9980" w14:textId="77777777">
        <w:tc>
          <w:tcPr>
            <w:tcW w:w="1131" w:type="dxa"/>
            <w:vAlign w:val="center"/>
          </w:tcPr>
          <w:p w14:paraId="41783349" w14:textId="77777777" w:rsidR="00872258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3B5461EB" w14:textId="77777777" w:rsidR="00872258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F3D4B84" w14:textId="77777777" w:rsidR="0087225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D86C3F1" w14:textId="77777777" w:rsidR="00872258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617EF36" w14:textId="77777777" w:rsidR="00872258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2F40AB5B" w14:textId="77777777" w:rsidR="00872258" w:rsidRDefault="00000000">
            <w:r>
              <w:t>同设计建筑</w:t>
            </w:r>
          </w:p>
        </w:tc>
      </w:tr>
    </w:tbl>
    <w:p w14:paraId="4EDF9C5D" w14:textId="77777777" w:rsidR="00872258" w:rsidRDefault="00000000">
      <w:pPr>
        <w:pStyle w:val="2"/>
        <w:widowControl w:val="0"/>
      </w:pPr>
      <w:bookmarkStart w:id="107" w:name="_Toc154096581"/>
      <w:r>
        <w:t>制冷系统</w:t>
      </w:r>
      <w:bookmarkEnd w:id="107"/>
    </w:p>
    <w:p w14:paraId="737E85F5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08" w:name="_Toc154096582"/>
      <w:r>
        <w:rPr>
          <w:color w:val="000000"/>
        </w:rPr>
        <w:t>冷水机组</w:t>
      </w:r>
      <w:bookmarkEnd w:id="108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872258" w14:paraId="5DE234CD" w14:textId="77777777">
        <w:tc>
          <w:tcPr>
            <w:tcW w:w="1398" w:type="dxa"/>
            <w:shd w:val="clear" w:color="auto" w:fill="E6E6E6"/>
            <w:vAlign w:val="center"/>
          </w:tcPr>
          <w:p w14:paraId="57E5F09A" w14:textId="77777777" w:rsidR="00872258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4C33AA" w14:textId="77777777" w:rsidR="00872258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66D3EE" w14:textId="77777777" w:rsidR="00872258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4DD1CC3" w14:textId="77777777" w:rsidR="00872258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A553BB" w14:textId="77777777" w:rsidR="00872258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E8A268B" w14:textId="77777777" w:rsidR="00872258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F574C5" w14:textId="77777777" w:rsidR="00872258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478D6DFA" w14:textId="77777777" w:rsidR="00872258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17C0E371" w14:textId="77777777" w:rsidR="00872258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872258" w14:paraId="62C85650" w14:textId="77777777">
        <w:tc>
          <w:tcPr>
            <w:tcW w:w="1398" w:type="dxa"/>
            <w:vAlign w:val="center"/>
          </w:tcPr>
          <w:p w14:paraId="4A1072A4" w14:textId="77777777" w:rsidR="00872258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740AD312" w14:textId="77777777" w:rsidR="00872258" w:rsidRDefault="00000000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990" w:type="dxa"/>
            <w:vAlign w:val="center"/>
          </w:tcPr>
          <w:p w14:paraId="5E503D0B" w14:textId="77777777" w:rsidR="00872258" w:rsidRDefault="00000000">
            <w:r>
              <w:t>35</w:t>
            </w:r>
          </w:p>
        </w:tc>
        <w:tc>
          <w:tcPr>
            <w:tcW w:w="990" w:type="dxa"/>
            <w:vAlign w:val="center"/>
          </w:tcPr>
          <w:p w14:paraId="4742B13A" w14:textId="77777777" w:rsidR="00872258" w:rsidRDefault="00000000">
            <w:r>
              <w:t>142</w:t>
            </w:r>
          </w:p>
        </w:tc>
        <w:tc>
          <w:tcPr>
            <w:tcW w:w="990" w:type="dxa"/>
            <w:vAlign w:val="center"/>
          </w:tcPr>
          <w:p w14:paraId="6495DCED" w14:textId="77777777" w:rsidR="00872258" w:rsidRDefault="00000000">
            <w:r>
              <w:t>4.10</w:t>
            </w:r>
          </w:p>
        </w:tc>
        <w:tc>
          <w:tcPr>
            <w:tcW w:w="424" w:type="dxa"/>
            <w:vAlign w:val="center"/>
          </w:tcPr>
          <w:p w14:paraId="64496EA6" w14:textId="77777777" w:rsidR="0087225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26CE7D" w14:textId="77777777" w:rsidR="00872258" w:rsidRDefault="00000000">
            <w:r>
              <w:t>54970</w:t>
            </w:r>
          </w:p>
        </w:tc>
        <w:tc>
          <w:tcPr>
            <w:tcW w:w="1313" w:type="dxa"/>
            <w:vAlign w:val="center"/>
          </w:tcPr>
          <w:p w14:paraId="1BCC78BD" w14:textId="77777777" w:rsidR="00872258" w:rsidRDefault="00000000">
            <w:r>
              <w:t>4.90</w:t>
            </w:r>
          </w:p>
        </w:tc>
        <w:tc>
          <w:tcPr>
            <w:tcW w:w="798" w:type="dxa"/>
            <w:vAlign w:val="center"/>
          </w:tcPr>
          <w:p w14:paraId="0E40B0B9" w14:textId="77777777" w:rsidR="00872258" w:rsidRDefault="00000000">
            <w:r>
              <w:t>11218</w:t>
            </w:r>
          </w:p>
        </w:tc>
      </w:tr>
      <w:tr w:rsidR="00872258" w14:paraId="4C6621C8" w14:textId="77777777">
        <w:tc>
          <w:tcPr>
            <w:tcW w:w="8509" w:type="dxa"/>
            <w:gridSpan w:val="8"/>
            <w:vAlign w:val="center"/>
          </w:tcPr>
          <w:p w14:paraId="3AA4223D" w14:textId="77777777" w:rsidR="00872258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45C25C92" w14:textId="77777777" w:rsidR="00872258" w:rsidRDefault="00000000">
            <w:r>
              <w:t>11218</w:t>
            </w:r>
          </w:p>
        </w:tc>
      </w:tr>
    </w:tbl>
    <w:p w14:paraId="052AE035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09" w:name="_Toc154096583"/>
      <w:r>
        <w:rPr>
          <w:color w:val="000000"/>
        </w:rPr>
        <w:t>冷却水泵</w:t>
      </w:r>
      <w:bookmarkEnd w:id="10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872258" w14:paraId="7866E1F8" w14:textId="77777777">
        <w:tc>
          <w:tcPr>
            <w:tcW w:w="1415" w:type="dxa"/>
            <w:shd w:val="clear" w:color="auto" w:fill="E6E6E6"/>
            <w:vAlign w:val="center"/>
          </w:tcPr>
          <w:p w14:paraId="58E80FF8" w14:textId="77777777" w:rsidR="00872258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9B97835" w14:textId="77777777" w:rsidR="00872258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3B455E4C" w14:textId="77777777" w:rsidR="00872258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F3F69AA" w14:textId="77777777" w:rsidR="00872258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EC599B6" w14:textId="77777777" w:rsidR="00872258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DA6DE2B" w14:textId="77777777" w:rsidR="00872258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75A5E59E" w14:textId="77777777" w:rsidR="00872258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872258" w14:paraId="3F81D855" w14:textId="77777777">
        <w:tc>
          <w:tcPr>
            <w:tcW w:w="1415" w:type="dxa"/>
            <w:vAlign w:val="center"/>
          </w:tcPr>
          <w:p w14:paraId="1DF7E5CD" w14:textId="77777777" w:rsidR="00872258" w:rsidRDefault="00000000">
            <w:r>
              <w:lastRenderedPageBreak/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4A37A2F1" w14:textId="77777777" w:rsidR="00872258" w:rsidRDefault="00000000">
            <w:r>
              <w:t>142</w:t>
            </w:r>
          </w:p>
        </w:tc>
        <w:tc>
          <w:tcPr>
            <w:tcW w:w="1318" w:type="dxa"/>
            <w:vAlign w:val="center"/>
          </w:tcPr>
          <w:p w14:paraId="5372DD9A" w14:textId="77777777" w:rsidR="00872258" w:rsidRDefault="00000000">
            <w:r>
              <w:t>4.10</w:t>
            </w:r>
          </w:p>
        </w:tc>
        <w:tc>
          <w:tcPr>
            <w:tcW w:w="1205" w:type="dxa"/>
            <w:vAlign w:val="center"/>
          </w:tcPr>
          <w:p w14:paraId="78AC45EB" w14:textId="77777777" w:rsidR="00872258" w:rsidRDefault="00000000">
            <w:r>
              <w:t>176</w:t>
            </w:r>
          </w:p>
        </w:tc>
        <w:tc>
          <w:tcPr>
            <w:tcW w:w="1431" w:type="dxa"/>
            <w:vAlign w:val="center"/>
          </w:tcPr>
          <w:p w14:paraId="04033492" w14:textId="77777777" w:rsidR="00872258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0A04839C" w14:textId="77777777" w:rsidR="00872258" w:rsidRDefault="00000000">
            <w:r>
              <w:t>515</w:t>
            </w:r>
          </w:p>
        </w:tc>
        <w:tc>
          <w:tcPr>
            <w:tcW w:w="1211" w:type="dxa"/>
            <w:vAlign w:val="center"/>
          </w:tcPr>
          <w:p w14:paraId="6A399E7C" w14:textId="77777777" w:rsidR="00872258" w:rsidRDefault="00000000">
            <w:r>
              <w:t>1943</w:t>
            </w:r>
          </w:p>
        </w:tc>
      </w:tr>
      <w:tr w:rsidR="00872258" w14:paraId="1353BCDF" w14:textId="77777777">
        <w:tc>
          <w:tcPr>
            <w:tcW w:w="1415" w:type="dxa"/>
            <w:vAlign w:val="center"/>
          </w:tcPr>
          <w:p w14:paraId="7355142F" w14:textId="77777777" w:rsidR="00872258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21F45114" w14:textId="77777777" w:rsidR="00872258" w:rsidRDefault="00000000">
            <w:r>
              <w:t>142</w:t>
            </w:r>
          </w:p>
        </w:tc>
        <w:tc>
          <w:tcPr>
            <w:tcW w:w="1318" w:type="dxa"/>
            <w:vAlign w:val="center"/>
          </w:tcPr>
          <w:p w14:paraId="34D72570" w14:textId="77777777" w:rsidR="00872258" w:rsidRDefault="00872258"/>
        </w:tc>
        <w:tc>
          <w:tcPr>
            <w:tcW w:w="1205" w:type="dxa"/>
            <w:vAlign w:val="center"/>
          </w:tcPr>
          <w:p w14:paraId="3CC403DE" w14:textId="77777777" w:rsidR="00872258" w:rsidRDefault="00000000">
            <w:r>
              <w:t>176</w:t>
            </w:r>
          </w:p>
        </w:tc>
        <w:tc>
          <w:tcPr>
            <w:tcW w:w="1431" w:type="dxa"/>
            <w:vAlign w:val="center"/>
          </w:tcPr>
          <w:p w14:paraId="46D52EBE" w14:textId="77777777" w:rsidR="00872258" w:rsidRDefault="00872258"/>
        </w:tc>
        <w:tc>
          <w:tcPr>
            <w:tcW w:w="1318" w:type="dxa"/>
            <w:vAlign w:val="center"/>
          </w:tcPr>
          <w:p w14:paraId="7B6F19B8" w14:textId="77777777" w:rsidR="00872258" w:rsidRDefault="00872258"/>
        </w:tc>
        <w:tc>
          <w:tcPr>
            <w:tcW w:w="1211" w:type="dxa"/>
            <w:vAlign w:val="center"/>
          </w:tcPr>
          <w:p w14:paraId="703A9ADB" w14:textId="77777777" w:rsidR="00872258" w:rsidRDefault="00000000">
            <w:r>
              <w:t>1943</w:t>
            </w:r>
          </w:p>
        </w:tc>
      </w:tr>
    </w:tbl>
    <w:p w14:paraId="0E816D7D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10" w:name="_Toc154096584"/>
      <w:r>
        <w:rPr>
          <w:color w:val="000000"/>
        </w:rPr>
        <w:t>冷冻水泵</w:t>
      </w:r>
      <w:bookmarkEnd w:id="11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872258" w14:paraId="672B04A1" w14:textId="77777777">
        <w:tc>
          <w:tcPr>
            <w:tcW w:w="1862" w:type="dxa"/>
            <w:shd w:val="clear" w:color="auto" w:fill="E6E6E6"/>
            <w:vAlign w:val="center"/>
          </w:tcPr>
          <w:p w14:paraId="165209E9" w14:textId="77777777" w:rsidR="00872258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452FDA5" w14:textId="77777777" w:rsidR="00872258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ED98027" w14:textId="77777777" w:rsidR="00872258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9163082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34FCAFC" w14:textId="77777777" w:rsidR="00872258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872258" w14:paraId="6BF403AB" w14:textId="77777777">
        <w:tc>
          <w:tcPr>
            <w:tcW w:w="1862" w:type="dxa"/>
            <w:vAlign w:val="center"/>
          </w:tcPr>
          <w:p w14:paraId="785D8195" w14:textId="77777777" w:rsidR="00872258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36411CF4" w14:textId="77777777" w:rsidR="00872258" w:rsidRDefault="00000000">
            <w:r>
              <w:t>142</w:t>
            </w:r>
          </w:p>
        </w:tc>
        <w:tc>
          <w:tcPr>
            <w:tcW w:w="1862" w:type="dxa"/>
            <w:vAlign w:val="center"/>
          </w:tcPr>
          <w:p w14:paraId="7B007ECD" w14:textId="77777777" w:rsidR="00872258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5D0D6739" w14:textId="77777777" w:rsidR="00872258" w:rsidRDefault="00000000">
            <w:r>
              <w:t>515</w:t>
            </w:r>
          </w:p>
        </w:tc>
        <w:tc>
          <w:tcPr>
            <w:tcW w:w="1867" w:type="dxa"/>
            <w:vAlign w:val="center"/>
          </w:tcPr>
          <w:p w14:paraId="663DCD25" w14:textId="77777777" w:rsidR="00872258" w:rsidRDefault="00000000">
            <w:r>
              <w:t>1759</w:t>
            </w:r>
          </w:p>
        </w:tc>
      </w:tr>
      <w:tr w:rsidR="00872258" w14:paraId="26BC8198" w14:textId="77777777">
        <w:tc>
          <w:tcPr>
            <w:tcW w:w="1862" w:type="dxa"/>
            <w:vAlign w:val="center"/>
          </w:tcPr>
          <w:p w14:paraId="0B3DA14C" w14:textId="77777777" w:rsidR="00872258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5661A2EB" w14:textId="77777777" w:rsidR="00872258" w:rsidRDefault="00000000">
            <w:r>
              <w:t>142</w:t>
            </w:r>
          </w:p>
        </w:tc>
        <w:tc>
          <w:tcPr>
            <w:tcW w:w="1862" w:type="dxa"/>
            <w:vAlign w:val="center"/>
          </w:tcPr>
          <w:p w14:paraId="7AB4080E" w14:textId="77777777" w:rsidR="00872258" w:rsidRDefault="00872258"/>
        </w:tc>
        <w:tc>
          <w:tcPr>
            <w:tcW w:w="1862" w:type="dxa"/>
            <w:vAlign w:val="center"/>
          </w:tcPr>
          <w:p w14:paraId="67A5F67F" w14:textId="77777777" w:rsidR="00872258" w:rsidRDefault="00872258"/>
        </w:tc>
        <w:tc>
          <w:tcPr>
            <w:tcW w:w="1867" w:type="dxa"/>
            <w:vAlign w:val="center"/>
          </w:tcPr>
          <w:p w14:paraId="64EE5840" w14:textId="77777777" w:rsidR="00872258" w:rsidRDefault="00000000">
            <w:r>
              <w:t>1759</w:t>
            </w:r>
          </w:p>
        </w:tc>
      </w:tr>
    </w:tbl>
    <w:p w14:paraId="28C45EBD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11" w:name="_Toc154096585"/>
      <w:r>
        <w:rPr>
          <w:color w:val="000000"/>
        </w:rPr>
        <w:t>冷却塔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872258" w14:paraId="33DCCBC8" w14:textId="77777777">
        <w:tc>
          <w:tcPr>
            <w:tcW w:w="1562" w:type="dxa"/>
            <w:shd w:val="clear" w:color="auto" w:fill="E6E6E6"/>
            <w:vAlign w:val="center"/>
          </w:tcPr>
          <w:p w14:paraId="10734D2F" w14:textId="77777777" w:rsidR="00872258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264B35B" w14:textId="77777777" w:rsidR="00872258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C417523" w14:textId="77777777" w:rsidR="00872258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63799B4" w14:textId="77777777" w:rsidR="00872258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E106E00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758C726" w14:textId="77777777" w:rsidR="00872258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872258" w14:paraId="1C224046" w14:textId="77777777">
        <w:tc>
          <w:tcPr>
            <w:tcW w:w="1562" w:type="dxa"/>
            <w:vAlign w:val="center"/>
          </w:tcPr>
          <w:p w14:paraId="38827C5E" w14:textId="77777777" w:rsidR="00872258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00E9EB48" w14:textId="77777777" w:rsidR="00872258" w:rsidRDefault="00000000">
            <w:r>
              <w:t>142</w:t>
            </w:r>
          </w:p>
        </w:tc>
        <w:tc>
          <w:tcPr>
            <w:tcW w:w="2122" w:type="dxa"/>
            <w:vAlign w:val="center"/>
          </w:tcPr>
          <w:p w14:paraId="28F3E76C" w14:textId="77777777" w:rsidR="00872258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3001F1E7" w14:textId="77777777" w:rsidR="00872258" w:rsidRDefault="00000000">
            <w:r>
              <w:t>0.83</w:t>
            </w:r>
          </w:p>
        </w:tc>
        <w:tc>
          <w:tcPr>
            <w:tcW w:w="1318" w:type="dxa"/>
            <w:vAlign w:val="center"/>
          </w:tcPr>
          <w:p w14:paraId="55A9FDD3" w14:textId="77777777" w:rsidR="00872258" w:rsidRDefault="00000000">
            <w:r>
              <w:t>515</w:t>
            </w:r>
          </w:p>
        </w:tc>
        <w:tc>
          <w:tcPr>
            <w:tcW w:w="1290" w:type="dxa"/>
            <w:vAlign w:val="center"/>
          </w:tcPr>
          <w:p w14:paraId="757B741C" w14:textId="77777777" w:rsidR="00872258" w:rsidRDefault="00000000">
            <w:r>
              <w:t>429</w:t>
            </w:r>
          </w:p>
        </w:tc>
      </w:tr>
    </w:tbl>
    <w:p w14:paraId="690878B2" w14:textId="77777777" w:rsidR="00872258" w:rsidRDefault="00000000">
      <w:pPr>
        <w:pStyle w:val="2"/>
        <w:widowControl w:val="0"/>
      </w:pPr>
      <w:bookmarkStart w:id="112" w:name="_Toc154096586"/>
      <w:r>
        <w:t>供暖系统</w:t>
      </w:r>
      <w:bookmarkEnd w:id="112"/>
    </w:p>
    <w:p w14:paraId="050B3882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13" w:name="_Toc154096587"/>
      <w:r>
        <w:rPr>
          <w:color w:val="000000"/>
        </w:rPr>
        <w:t>市政热力系统能耗</w:t>
      </w:r>
      <w:bookmarkEnd w:id="11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872258" w14:paraId="3B8A4766" w14:textId="77777777">
        <w:tc>
          <w:tcPr>
            <w:tcW w:w="1182" w:type="dxa"/>
            <w:shd w:val="clear" w:color="auto" w:fill="E6E6E6"/>
            <w:vAlign w:val="center"/>
          </w:tcPr>
          <w:p w14:paraId="1A837FA9" w14:textId="77777777" w:rsidR="00872258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1C54538" w14:textId="77777777" w:rsidR="00872258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7FD527B" w14:textId="77777777" w:rsidR="00872258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C520A0E" w14:textId="77777777" w:rsidR="00872258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2589EF7" w14:textId="77777777" w:rsidR="00872258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CD74871" w14:textId="77777777" w:rsidR="00872258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A02E14E" w14:textId="77777777" w:rsidR="00872258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872258" w14:paraId="0D6C087E" w14:textId="77777777">
        <w:tc>
          <w:tcPr>
            <w:tcW w:w="1182" w:type="dxa"/>
            <w:vAlign w:val="center"/>
          </w:tcPr>
          <w:p w14:paraId="42E1FAA2" w14:textId="77777777" w:rsidR="00872258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7258E5E0" w14:textId="77777777" w:rsidR="00872258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5777B816" w14:textId="77777777" w:rsidR="00872258" w:rsidRDefault="00000000">
            <w:r>
              <w:t>62959</w:t>
            </w:r>
          </w:p>
        </w:tc>
        <w:tc>
          <w:tcPr>
            <w:tcW w:w="1358" w:type="dxa"/>
            <w:vAlign w:val="center"/>
          </w:tcPr>
          <w:p w14:paraId="26DE0B9F" w14:textId="77777777" w:rsidR="00872258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2F708E42" w14:textId="77777777" w:rsidR="00872258" w:rsidRDefault="00000000">
            <w:r>
              <w:t>23353</w:t>
            </w:r>
          </w:p>
        </w:tc>
        <w:tc>
          <w:tcPr>
            <w:tcW w:w="1358" w:type="dxa"/>
            <w:vAlign w:val="center"/>
          </w:tcPr>
          <w:p w14:paraId="0C0E35FF" w14:textId="77777777" w:rsidR="00872258" w:rsidRDefault="00000000">
            <w:r>
              <w:t>273</w:t>
            </w:r>
          </w:p>
        </w:tc>
        <w:tc>
          <w:tcPr>
            <w:tcW w:w="1358" w:type="dxa"/>
            <w:vAlign w:val="center"/>
          </w:tcPr>
          <w:p w14:paraId="183A3E12" w14:textId="77777777" w:rsidR="00872258" w:rsidRDefault="00000000">
            <w:r>
              <w:t>23626</w:t>
            </w:r>
          </w:p>
        </w:tc>
      </w:tr>
    </w:tbl>
    <w:p w14:paraId="048E75FC" w14:textId="77777777" w:rsidR="00872258" w:rsidRDefault="00000000">
      <w:pPr>
        <w:pStyle w:val="2"/>
        <w:widowControl w:val="0"/>
      </w:pPr>
      <w:bookmarkStart w:id="114" w:name="_Toc154096588"/>
      <w:r>
        <w:t>空调风机</w:t>
      </w:r>
      <w:bookmarkEnd w:id="114"/>
    </w:p>
    <w:p w14:paraId="6850FE77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15" w:name="_Toc154096589"/>
      <w:r>
        <w:rPr>
          <w:color w:val="000000"/>
        </w:rPr>
        <w:t>独立新排风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72258" w14:paraId="03A8E12E" w14:textId="77777777">
        <w:tc>
          <w:tcPr>
            <w:tcW w:w="1635" w:type="dxa"/>
            <w:shd w:val="clear" w:color="auto" w:fill="E6E6E6"/>
            <w:vAlign w:val="center"/>
          </w:tcPr>
          <w:p w14:paraId="063F04BC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AA54A2F" w14:textId="77777777" w:rsidR="00872258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21BB527" w14:textId="77777777" w:rsidR="00872258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C018F55" w14:textId="77777777" w:rsidR="0087225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2E47496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1598DFD" w14:textId="77777777" w:rsidR="00872258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72258" w14:paraId="0251A0C4" w14:textId="77777777">
        <w:tc>
          <w:tcPr>
            <w:tcW w:w="1635" w:type="dxa"/>
            <w:vAlign w:val="center"/>
          </w:tcPr>
          <w:p w14:paraId="00D35305" w14:textId="77777777" w:rsidR="00872258" w:rsidRDefault="00000000">
            <w:r>
              <w:t>Sys1</w:t>
            </w:r>
          </w:p>
        </w:tc>
        <w:tc>
          <w:tcPr>
            <w:tcW w:w="1415" w:type="dxa"/>
            <w:vAlign w:val="center"/>
          </w:tcPr>
          <w:p w14:paraId="462487DC" w14:textId="77777777" w:rsidR="00872258" w:rsidRDefault="00000000">
            <w:r>
              <w:t>8563</w:t>
            </w:r>
          </w:p>
        </w:tc>
        <w:tc>
          <w:tcPr>
            <w:tcW w:w="1794" w:type="dxa"/>
            <w:vAlign w:val="center"/>
          </w:tcPr>
          <w:p w14:paraId="027CE0BD" w14:textId="77777777" w:rsidR="00872258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0BC65B20" w14:textId="77777777" w:rsidR="00872258" w:rsidRDefault="00000000">
            <w:r>
              <w:t>2055</w:t>
            </w:r>
          </w:p>
        </w:tc>
        <w:tc>
          <w:tcPr>
            <w:tcW w:w="1431" w:type="dxa"/>
            <w:vAlign w:val="center"/>
          </w:tcPr>
          <w:p w14:paraId="53A29166" w14:textId="77777777" w:rsidR="00872258" w:rsidRDefault="00000000">
            <w:r>
              <w:t>1776</w:t>
            </w:r>
          </w:p>
        </w:tc>
        <w:tc>
          <w:tcPr>
            <w:tcW w:w="1533" w:type="dxa"/>
            <w:vAlign w:val="center"/>
          </w:tcPr>
          <w:p w14:paraId="1EB0DE6C" w14:textId="77777777" w:rsidR="00872258" w:rsidRDefault="00000000">
            <w:r>
              <w:t>3650</w:t>
            </w:r>
          </w:p>
        </w:tc>
      </w:tr>
      <w:tr w:rsidR="00872258" w14:paraId="6D45BF3E" w14:textId="77777777">
        <w:tc>
          <w:tcPr>
            <w:tcW w:w="7797" w:type="dxa"/>
            <w:gridSpan w:val="5"/>
            <w:vAlign w:val="center"/>
          </w:tcPr>
          <w:p w14:paraId="10913647" w14:textId="77777777" w:rsidR="00872258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2DDC08AE" w14:textId="77777777" w:rsidR="00872258" w:rsidRDefault="00000000">
            <w:r>
              <w:t>3650</w:t>
            </w:r>
          </w:p>
        </w:tc>
      </w:tr>
    </w:tbl>
    <w:p w14:paraId="27C6AB08" w14:textId="77777777" w:rsidR="00872258" w:rsidRDefault="0087225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72258" w14:paraId="64DD29F8" w14:textId="77777777">
        <w:tc>
          <w:tcPr>
            <w:tcW w:w="1681" w:type="dxa"/>
            <w:shd w:val="clear" w:color="auto" w:fill="E6E6E6"/>
            <w:vAlign w:val="center"/>
          </w:tcPr>
          <w:p w14:paraId="0B9C0EFA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F741B7" w14:textId="77777777" w:rsidR="00872258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A112D3" w14:textId="77777777" w:rsidR="00872258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5C008C" w14:textId="77777777" w:rsidR="0087225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8DB0CF" w14:textId="77777777" w:rsidR="0087225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C4C6A5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40592CB" w14:textId="77777777" w:rsidR="00872258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72258" w14:paraId="34A051DC" w14:textId="77777777">
        <w:tc>
          <w:tcPr>
            <w:tcW w:w="1681" w:type="dxa"/>
            <w:vAlign w:val="center"/>
          </w:tcPr>
          <w:p w14:paraId="13A00017" w14:textId="77777777" w:rsidR="00872258" w:rsidRDefault="00000000">
            <w:r>
              <w:t>Sys1</w:t>
            </w:r>
          </w:p>
        </w:tc>
        <w:tc>
          <w:tcPr>
            <w:tcW w:w="1131" w:type="dxa"/>
            <w:vAlign w:val="center"/>
          </w:tcPr>
          <w:p w14:paraId="7C302288" w14:textId="77777777" w:rsidR="00872258" w:rsidRDefault="00000000">
            <w:r>
              <w:t>6851</w:t>
            </w:r>
          </w:p>
        </w:tc>
        <w:tc>
          <w:tcPr>
            <w:tcW w:w="990" w:type="dxa"/>
            <w:vAlign w:val="center"/>
          </w:tcPr>
          <w:p w14:paraId="5DA9B3BD" w14:textId="77777777" w:rsidR="00872258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2614F12" w14:textId="77777777" w:rsidR="00872258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A235794" w14:textId="77777777" w:rsidR="00872258" w:rsidRDefault="00000000">
            <w:r>
              <w:t>1644</w:t>
            </w:r>
          </w:p>
        </w:tc>
        <w:tc>
          <w:tcPr>
            <w:tcW w:w="1131" w:type="dxa"/>
            <w:vAlign w:val="center"/>
          </w:tcPr>
          <w:p w14:paraId="38E3B423" w14:textId="77777777" w:rsidR="00872258" w:rsidRDefault="00000000">
            <w:r>
              <w:t>1776</w:t>
            </w:r>
          </w:p>
        </w:tc>
        <w:tc>
          <w:tcPr>
            <w:tcW w:w="1550" w:type="dxa"/>
            <w:vAlign w:val="center"/>
          </w:tcPr>
          <w:p w14:paraId="128287CC" w14:textId="77777777" w:rsidR="00872258" w:rsidRDefault="00000000">
            <w:r>
              <w:t>2920</w:t>
            </w:r>
          </w:p>
        </w:tc>
      </w:tr>
      <w:tr w:rsidR="00872258" w14:paraId="47F751FA" w14:textId="77777777">
        <w:tc>
          <w:tcPr>
            <w:tcW w:w="7761" w:type="dxa"/>
            <w:gridSpan w:val="6"/>
            <w:vAlign w:val="center"/>
          </w:tcPr>
          <w:p w14:paraId="057139F8" w14:textId="77777777" w:rsidR="00872258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63C998C9" w14:textId="77777777" w:rsidR="00872258" w:rsidRDefault="00000000">
            <w:r>
              <w:t>2920</w:t>
            </w:r>
          </w:p>
        </w:tc>
      </w:tr>
    </w:tbl>
    <w:p w14:paraId="7610C06E" w14:textId="77777777" w:rsidR="00872258" w:rsidRDefault="00000000">
      <w:pPr>
        <w:pStyle w:val="3"/>
        <w:widowControl w:val="0"/>
        <w:jc w:val="both"/>
        <w:rPr>
          <w:color w:val="000000"/>
        </w:rPr>
      </w:pPr>
      <w:bookmarkStart w:id="116" w:name="_Toc154096590"/>
      <w:r>
        <w:rPr>
          <w:color w:val="000000"/>
        </w:rPr>
        <w:t>风机盘管</w:t>
      </w:r>
      <w:bookmarkEnd w:id="11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72258" w14:paraId="564E8AC7" w14:textId="77777777">
        <w:tc>
          <w:tcPr>
            <w:tcW w:w="1964" w:type="dxa"/>
            <w:shd w:val="clear" w:color="auto" w:fill="E6E6E6"/>
            <w:vAlign w:val="center"/>
          </w:tcPr>
          <w:p w14:paraId="7BB32947" w14:textId="77777777" w:rsidR="0087225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3438999" w14:textId="77777777" w:rsidR="0087225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1026F59" w14:textId="77777777" w:rsidR="0087225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768F17" w14:textId="77777777" w:rsidR="0087225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05C0C3F" w14:textId="77777777" w:rsidR="00872258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72258" w14:paraId="025E76CD" w14:textId="77777777">
        <w:tc>
          <w:tcPr>
            <w:tcW w:w="1964" w:type="dxa"/>
            <w:vAlign w:val="center"/>
          </w:tcPr>
          <w:p w14:paraId="1E2ECF7C" w14:textId="77777777" w:rsidR="00872258" w:rsidRDefault="00000000">
            <w:r>
              <w:t>Sys1</w:t>
            </w:r>
          </w:p>
        </w:tc>
        <w:tc>
          <w:tcPr>
            <w:tcW w:w="1980" w:type="dxa"/>
            <w:vAlign w:val="center"/>
          </w:tcPr>
          <w:p w14:paraId="04DA7DB3" w14:textId="77777777" w:rsidR="00872258" w:rsidRDefault="00000000">
            <w:pPr>
              <w:jc w:val="center"/>
            </w:pPr>
            <w:r>
              <w:t>284.919</w:t>
            </w:r>
          </w:p>
        </w:tc>
        <w:tc>
          <w:tcPr>
            <w:tcW w:w="1839" w:type="dxa"/>
            <w:vAlign w:val="center"/>
          </w:tcPr>
          <w:p w14:paraId="4D14F19A" w14:textId="77777777" w:rsidR="0087225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78575EA" w14:textId="77777777" w:rsidR="00872258" w:rsidRDefault="00000000">
            <w:r>
              <w:t>1715</w:t>
            </w:r>
          </w:p>
        </w:tc>
        <w:tc>
          <w:tcPr>
            <w:tcW w:w="1975" w:type="dxa"/>
            <w:vAlign w:val="center"/>
          </w:tcPr>
          <w:p w14:paraId="16096B1A" w14:textId="77777777" w:rsidR="00872258" w:rsidRDefault="00000000">
            <w:r>
              <w:t>489</w:t>
            </w:r>
          </w:p>
        </w:tc>
      </w:tr>
      <w:tr w:rsidR="00872258" w14:paraId="65C1573E" w14:textId="77777777">
        <w:tc>
          <w:tcPr>
            <w:tcW w:w="7339" w:type="dxa"/>
            <w:gridSpan w:val="4"/>
            <w:vAlign w:val="center"/>
          </w:tcPr>
          <w:p w14:paraId="7D004C58" w14:textId="77777777" w:rsidR="0087225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0F7DBCD1" w14:textId="77777777" w:rsidR="00872258" w:rsidRDefault="00000000">
            <w:r>
              <w:t>489</w:t>
            </w:r>
          </w:p>
        </w:tc>
      </w:tr>
    </w:tbl>
    <w:p w14:paraId="453CE401" w14:textId="77777777" w:rsidR="00872258" w:rsidRDefault="00000000">
      <w:pPr>
        <w:pStyle w:val="2"/>
        <w:widowControl w:val="0"/>
      </w:pPr>
      <w:bookmarkStart w:id="117" w:name="_Toc154096591"/>
      <w:r>
        <w:lastRenderedPageBreak/>
        <w:t>照明</w:t>
      </w:r>
      <w:bookmarkEnd w:id="11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72258" w14:paraId="6C3153DB" w14:textId="77777777">
        <w:tc>
          <w:tcPr>
            <w:tcW w:w="3135" w:type="dxa"/>
            <w:shd w:val="clear" w:color="auto" w:fill="E6E6E6"/>
            <w:vAlign w:val="center"/>
          </w:tcPr>
          <w:p w14:paraId="4C03C537" w14:textId="77777777" w:rsidR="0087225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7B1BA6D" w14:textId="77777777" w:rsidR="0087225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49D393" w14:textId="77777777" w:rsidR="0087225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3465811" w14:textId="77777777" w:rsidR="0087225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CAD375B" w14:textId="77777777" w:rsidR="0087225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72258" w14:paraId="4534763F" w14:textId="77777777">
        <w:tc>
          <w:tcPr>
            <w:tcW w:w="3135" w:type="dxa"/>
            <w:vAlign w:val="center"/>
          </w:tcPr>
          <w:p w14:paraId="3B6AE26F" w14:textId="77777777" w:rsidR="0087225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E7D8921" w14:textId="77777777" w:rsidR="00872258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01027170" w14:textId="77777777" w:rsidR="00872258" w:rsidRDefault="00000000">
            <w:r>
              <w:t>51</w:t>
            </w:r>
          </w:p>
        </w:tc>
        <w:tc>
          <w:tcPr>
            <w:tcW w:w="1522" w:type="dxa"/>
            <w:vAlign w:val="center"/>
          </w:tcPr>
          <w:p w14:paraId="55C67CE0" w14:textId="77777777" w:rsidR="00872258" w:rsidRDefault="00000000">
            <w:r>
              <w:t>2264</w:t>
            </w:r>
          </w:p>
        </w:tc>
        <w:tc>
          <w:tcPr>
            <w:tcW w:w="1862" w:type="dxa"/>
            <w:vAlign w:val="center"/>
          </w:tcPr>
          <w:p w14:paraId="3AB17724" w14:textId="77777777" w:rsidR="00872258" w:rsidRDefault="00000000">
            <w:r>
              <w:t>34231</w:t>
            </w:r>
          </w:p>
        </w:tc>
      </w:tr>
      <w:tr w:rsidR="00872258" w14:paraId="1D2018A1" w14:textId="77777777">
        <w:tc>
          <w:tcPr>
            <w:tcW w:w="3135" w:type="dxa"/>
            <w:vAlign w:val="center"/>
          </w:tcPr>
          <w:p w14:paraId="08A92462" w14:textId="77777777" w:rsidR="00872258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5BE580BE" w14:textId="77777777" w:rsidR="00872258" w:rsidRDefault="00000000">
            <w:r>
              <w:t>11.81</w:t>
            </w:r>
          </w:p>
        </w:tc>
        <w:tc>
          <w:tcPr>
            <w:tcW w:w="1131" w:type="dxa"/>
            <w:vAlign w:val="center"/>
          </w:tcPr>
          <w:p w14:paraId="0E88DB42" w14:textId="77777777" w:rsidR="0087225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3502B79" w14:textId="77777777" w:rsidR="00872258" w:rsidRDefault="00000000">
            <w:r>
              <w:t>184</w:t>
            </w:r>
          </w:p>
        </w:tc>
        <w:tc>
          <w:tcPr>
            <w:tcW w:w="1862" w:type="dxa"/>
            <w:vAlign w:val="center"/>
          </w:tcPr>
          <w:p w14:paraId="25A09926" w14:textId="77777777" w:rsidR="00872258" w:rsidRDefault="00000000">
            <w:r>
              <w:t>2174</w:t>
            </w:r>
          </w:p>
        </w:tc>
      </w:tr>
      <w:tr w:rsidR="00872258" w14:paraId="44684147" w14:textId="77777777">
        <w:tc>
          <w:tcPr>
            <w:tcW w:w="7485" w:type="dxa"/>
            <w:gridSpan w:val="4"/>
            <w:vAlign w:val="center"/>
          </w:tcPr>
          <w:p w14:paraId="735D9973" w14:textId="77777777" w:rsidR="0087225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8D4BD1F" w14:textId="77777777" w:rsidR="00872258" w:rsidRDefault="00000000">
            <w:r>
              <w:t>36405</w:t>
            </w:r>
          </w:p>
        </w:tc>
      </w:tr>
    </w:tbl>
    <w:p w14:paraId="6E9D13A9" w14:textId="77777777" w:rsidR="00872258" w:rsidRDefault="00000000">
      <w:pPr>
        <w:pStyle w:val="2"/>
        <w:widowControl w:val="0"/>
      </w:pPr>
      <w:bookmarkStart w:id="118" w:name="_Toc154096592"/>
      <w:r>
        <w:t>负荷分项统计</w:t>
      </w:r>
      <w:bookmarkEnd w:id="11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72258" w14:paraId="6B854D0B" w14:textId="77777777">
        <w:tc>
          <w:tcPr>
            <w:tcW w:w="1964" w:type="dxa"/>
            <w:shd w:val="clear" w:color="auto" w:fill="E6E6E6"/>
            <w:vAlign w:val="center"/>
          </w:tcPr>
          <w:p w14:paraId="1B08368E" w14:textId="77777777" w:rsidR="0087225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219850" w14:textId="77777777" w:rsidR="0087225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DD0DC8" w14:textId="77777777" w:rsidR="0087225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666787" w14:textId="77777777" w:rsidR="0087225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9E96E3" w14:textId="77777777" w:rsidR="0087225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0F4B38" w14:textId="77777777" w:rsidR="0087225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EC58B7F" w14:textId="77777777" w:rsidR="00872258" w:rsidRDefault="00000000">
            <w:pPr>
              <w:jc w:val="center"/>
            </w:pPr>
            <w:r>
              <w:t>合计</w:t>
            </w:r>
          </w:p>
        </w:tc>
      </w:tr>
      <w:tr w:rsidR="00872258" w14:paraId="0B892E57" w14:textId="77777777">
        <w:tc>
          <w:tcPr>
            <w:tcW w:w="1964" w:type="dxa"/>
            <w:shd w:val="clear" w:color="auto" w:fill="E6E6E6"/>
            <w:vAlign w:val="center"/>
          </w:tcPr>
          <w:p w14:paraId="73E98AE4" w14:textId="77777777" w:rsidR="0087225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1823C3F" w14:textId="77777777" w:rsidR="00872258" w:rsidRDefault="00000000">
            <w:r>
              <w:t>-18.48</w:t>
            </w:r>
          </w:p>
        </w:tc>
        <w:tc>
          <w:tcPr>
            <w:tcW w:w="1273" w:type="dxa"/>
            <w:vAlign w:val="center"/>
          </w:tcPr>
          <w:p w14:paraId="5C4E1A9F" w14:textId="77777777" w:rsidR="00872258" w:rsidRDefault="00000000">
            <w:r>
              <w:t>15.07</w:t>
            </w:r>
          </w:p>
        </w:tc>
        <w:tc>
          <w:tcPr>
            <w:tcW w:w="1131" w:type="dxa"/>
            <w:vAlign w:val="center"/>
          </w:tcPr>
          <w:p w14:paraId="3B602885" w14:textId="77777777" w:rsidR="00872258" w:rsidRDefault="00000000">
            <w:r>
              <w:t>2.82</w:t>
            </w:r>
          </w:p>
        </w:tc>
        <w:tc>
          <w:tcPr>
            <w:tcW w:w="1131" w:type="dxa"/>
            <w:vAlign w:val="center"/>
          </w:tcPr>
          <w:p w14:paraId="72FF3939" w14:textId="77777777" w:rsidR="00872258" w:rsidRDefault="00000000">
            <w:r>
              <w:t>-24.63</w:t>
            </w:r>
          </w:p>
        </w:tc>
        <w:tc>
          <w:tcPr>
            <w:tcW w:w="1131" w:type="dxa"/>
            <w:vAlign w:val="center"/>
          </w:tcPr>
          <w:p w14:paraId="444347C7" w14:textId="77777777" w:rsidR="0087225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42571BC" w14:textId="77777777" w:rsidR="00872258" w:rsidRDefault="00000000">
            <w:r>
              <w:t>-25.22</w:t>
            </w:r>
          </w:p>
        </w:tc>
      </w:tr>
      <w:tr w:rsidR="00872258" w14:paraId="4DEB056B" w14:textId="77777777">
        <w:tc>
          <w:tcPr>
            <w:tcW w:w="1964" w:type="dxa"/>
            <w:shd w:val="clear" w:color="auto" w:fill="E6E6E6"/>
            <w:vAlign w:val="center"/>
          </w:tcPr>
          <w:p w14:paraId="28C36871" w14:textId="77777777" w:rsidR="0087225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B8A90AA" w14:textId="77777777" w:rsidR="00872258" w:rsidRDefault="00000000">
            <w:r>
              <w:t>4.54</w:t>
            </w:r>
          </w:p>
        </w:tc>
        <w:tc>
          <w:tcPr>
            <w:tcW w:w="1273" w:type="dxa"/>
            <w:vAlign w:val="center"/>
          </w:tcPr>
          <w:p w14:paraId="3DDCACE3" w14:textId="77777777" w:rsidR="00872258" w:rsidRDefault="00000000">
            <w:r>
              <w:t>12.35</w:t>
            </w:r>
          </w:p>
        </w:tc>
        <w:tc>
          <w:tcPr>
            <w:tcW w:w="1131" w:type="dxa"/>
            <w:vAlign w:val="center"/>
          </w:tcPr>
          <w:p w14:paraId="55E1664B" w14:textId="77777777" w:rsidR="00872258" w:rsidRDefault="00000000">
            <w:r>
              <w:t>2.91</w:t>
            </w:r>
          </w:p>
        </w:tc>
        <w:tc>
          <w:tcPr>
            <w:tcW w:w="1131" w:type="dxa"/>
            <w:vAlign w:val="center"/>
          </w:tcPr>
          <w:p w14:paraId="431E1F51" w14:textId="77777777" w:rsidR="00872258" w:rsidRDefault="00000000">
            <w:r>
              <w:t>2.23</w:t>
            </w:r>
          </w:p>
        </w:tc>
        <w:tc>
          <w:tcPr>
            <w:tcW w:w="1131" w:type="dxa"/>
            <w:vAlign w:val="center"/>
          </w:tcPr>
          <w:p w14:paraId="75A4389F" w14:textId="77777777" w:rsidR="0087225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81D0F91" w14:textId="77777777" w:rsidR="00872258" w:rsidRDefault="00000000">
            <w:r>
              <w:t>22.02</w:t>
            </w:r>
          </w:p>
        </w:tc>
      </w:tr>
    </w:tbl>
    <w:p w14:paraId="4C3BA83F" w14:textId="77777777" w:rsidR="00872258" w:rsidRDefault="00000000">
      <w:r>
        <w:rPr>
          <w:noProof/>
        </w:rPr>
        <w:drawing>
          <wp:inline distT="0" distB="0" distL="0" distR="0" wp14:anchorId="14EB3F22" wp14:editId="1FE1AF21">
            <wp:extent cx="5667375" cy="29813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5294" w14:textId="77777777" w:rsidR="00872258" w:rsidRDefault="00872258"/>
    <w:p w14:paraId="7F16BB7F" w14:textId="77777777" w:rsidR="00872258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0084C2C" wp14:editId="495EFCE4">
            <wp:extent cx="5667375" cy="2933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FF22" w14:textId="77777777" w:rsidR="00872258" w:rsidRDefault="00000000">
      <w:pPr>
        <w:pStyle w:val="2"/>
        <w:widowControl w:val="0"/>
      </w:pPr>
      <w:bookmarkStart w:id="119" w:name="_Toc154096593"/>
      <w:r>
        <w:t>逐月负荷表</w:t>
      </w:r>
      <w:bookmarkEnd w:id="11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72258" w14:paraId="7A66C208" w14:textId="77777777">
        <w:tc>
          <w:tcPr>
            <w:tcW w:w="854" w:type="dxa"/>
            <w:shd w:val="clear" w:color="auto" w:fill="E6E6E6"/>
            <w:vAlign w:val="center"/>
          </w:tcPr>
          <w:p w14:paraId="4DFF88E7" w14:textId="77777777" w:rsidR="0087225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33DFAE" w14:textId="77777777" w:rsidR="0087225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190747" w14:textId="77777777" w:rsidR="0087225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390C4E" w14:textId="77777777" w:rsidR="0087225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A99DA30" w14:textId="77777777" w:rsidR="0087225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5432B6" w14:textId="77777777" w:rsidR="0087225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82A50B4" w14:textId="77777777" w:rsidR="0087225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72258" w14:paraId="20E24657" w14:textId="77777777">
        <w:tc>
          <w:tcPr>
            <w:tcW w:w="854" w:type="dxa"/>
            <w:shd w:val="clear" w:color="auto" w:fill="E6E6E6"/>
            <w:vAlign w:val="center"/>
          </w:tcPr>
          <w:p w14:paraId="532EB965" w14:textId="77777777" w:rsidR="0087225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8B47B6" w14:textId="77777777" w:rsidR="00872258" w:rsidRDefault="00000000">
            <w:pPr>
              <w:jc w:val="right"/>
            </w:pPr>
            <w:r>
              <w:t>20496</w:t>
            </w:r>
          </w:p>
        </w:tc>
        <w:tc>
          <w:tcPr>
            <w:tcW w:w="1188" w:type="dxa"/>
            <w:vAlign w:val="center"/>
          </w:tcPr>
          <w:p w14:paraId="744AD9CB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92484A" w14:textId="77777777" w:rsidR="00872258" w:rsidRDefault="00000000">
            <w:pPr>
              <w:jc w:val="right"/>
            </w:pPr>
            <w:r>
              <w:rPr>
                <w:color w:val="FF0000"/>
              </w:rPr>
              <w:t>274.974</w:t>
            </w:r>
          </w:p>
        </w:tc>
        <w:tc>
          <w:tcPr>
            <w:tcW w:w="1862" w:type="dxa"/>
            <w:vAlign w:val="center"/>
          </w:tcPr>
          <w:p w14:paraId="64EC2F59" w14:textId="77777777" w:rsidR="0087225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3E15BE6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8F55FC" w14:textId="77777777" w:rsidR="00872258" w:rsidRDefault="00000000">
            <w:r>
              <w:t>--</w:t>
            </w:r>
          </w:p>
        </w:tc>
      </w:tr>
      <w:tr w:rsidR="00872258" w14:paraId="788DD034" w14:textId="77777777">
        <w:tc>
          <w:tcPr>
            <w:tcW w:w="854" w:type="dxa"/>
            <w:shd w:val="clear" w:color="auto" w:fill="E6E6E6"/>
            <w:vAlign w:val="center"/>
          </w:tcPr>
          <w:p w14:paraId="23B14E60" w14:textId="77777777" w:rsidR="0087225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187963" w14:textId="77777777" w:rsidR="00872258" w:rsidRDefault="00000000">
            <w:pPr>
              <w:jc w:val="right"/>
            </w:pPr>
            <w:r>
              <w:t>11775</w:t>
            </w:r>
          </w:p>
        </w:tc>
        <w:tc>
          <w:tcPr>
            <w:tcW w:w="1188" w:type="dxa"/>
            <w:vAlign w:val="center"/>
          </w:tcPr>
          <w:p w14:paraId="19F5B3DE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020A84" w14:textId="77777777" w:rsidR="00872258" w:rsidRDefault="00000000">
            <w:pPr>
              <w:jc w:val="right"/>
            </w:pPr>
            <w:r>
              <w:t>222.567</w:t>
            </w:r>
          </w:p>
        </w:tc>
        <w:tc>
          <w:tcPr>
            <w:tcW w:w="1862" w:type="dxa"/>
            <w:vAlign w:val="center"/>
          </w:tcPr>
          <w:p w14:paraId="235A2CA4" w14:textId="77777777" w:rsidR="00872258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6F5C62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37ED0D" w14:textId="77777777" w:rsidR="00872258" w:rsidRDefault="00000000">
            <w:r>
              <w:t>--</w:t>
            </w:r>
          </w:p>
        </w:tc>
      </w:tr>
      <w:tr w:rsidR="00872258" w14:paraId="5C18D2AA" w14:textId="77777777">
        <w:tc>
          <w:tcPr>
            <w:tcW w:w="854" w:type="dxa"/>
            <w:shd w:val="clear" w:color="auto" w:fill="E6E6E6"/>
            <w:vAlign w:val="center"/>
          </w:tcPr>
          <w:p w14:paraId="73795BD7" w14:textId="77777777" w:rsidR="0087225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C5382D" w14:textId="77777777" w:rsidR="00872258" w:rsidRDefault="00000000">
            <w:pPr>
              <w:jc w:val="right"/>
            </w:pPr>
            <w:r>
              <w:t>7352</w:t>
            </w:r>
          </w:p>
        </w:tc>
        <w:tc>
          <w:tcPr>
            <w:tcW w:w="1188" w:type="dxa"/>
            <w:vAlign w:val="center"/>
          </w:tcPr>
          <w:p w14:paraId="5608CD92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C32EDC" w14:textId="77777777" w:rsidR="00872258" w:rsidRDefault="00000000">
            <w:pPr>
              <w:jc w:val="right"/>
            </w:pPr>
            <w:r>
              <w:t>148.473</w:t>
            </w:r>
          </w:p>
        </w:tc>
        <w:tc>
          <w:tcPr>
            <w:tcW w:w="1862" w:type="dxa"/>
            <w:vAlign w:val="center"/>
          </w:tcPr>
          <w:p w14:paraId="1CE97914" w14:textId="77777777" w:rsidR="00872258" w:rsidRDefault="00000000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3D6AEDC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FF0969" w14:textId="77777777" w:rsidR="00872258" w:rsidRDefault="00000000">
            <w:r>
              <w:t>--</w:t>
            </w:r>
          </w:p>
        </w:tc>
      </w:tr>
      <w:tr w:rsidR="00872258" w14:paraId="5FF90AD0" w14:textId="77777777">
        <w:tc>
          <w:tcPr>
            <w:tcW w:w="854" w:type="dxa"/>
            <w:shd w:val="clear" w:color="auto" w:fill="E6E6E6"/>
            <w:vAlign w:val="center"/>
          </w:tcPr>
          <w:p w14:paraId="3F56B593" w14:textId="77777777" w:rsidR="0087225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809EDE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5B9C03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7D188C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239DA2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63238D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578794" w14:textId="77777777" w:rsidR="00872258" w:rsidRDefault="00000000">
            <w:r>
              <w:t>--</w:t>
            </w:r>
          </w:p>
        </w:tc>
      </w:tr>
      <w:tr w:rsidR="00872258" w14:paraId="3C4B6462" w14:textId="77777777">
        <w:tc>
          <w:tcPr>
            <w:tcW w:w="854" w:type="dxa"/>
            <w:shd w:val="clear" w:color="auto" w:fill="E6E6E6"/>
            <w:vAlign w:val="center"/>
          </w:tcPr>
          <w:p w14:paraId="7020AEE4" w14:textId="77777777" w:rsidR="0087225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E25F29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6964F5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530CA2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185F9F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191626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73A345" w14:textId="77777777" w:rsidR="00872258" w:rsidRDefault="00000000">
            <w:r>
              <w:t>--</w:t>
            </w:r>
          </w:p>
        </w:tc>
      </w:tr>
      <w:tr w:rsidR="00872258" w14:paraId="37BCACD5" w14:textId="77777777">
        <w:tc>
          <w:tcPr>
            <w:tcW w:w="854" w:type="dxa"/>
            <w:shd w:val="clear" w:color="auto" w:fill="E6E6E6"/>
            <w:vAlign w:val="center"/>
          </w:tcPr>
          <w:p w14:paraId="3356E708" w14:textId="77777777" w:rsidR="0087225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E9F92C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08C99A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2AF0C3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633E2F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65566A5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4F8C0D" w14:textId="77777777" w:rsidR="00872258" w:rsidRDefault="00000000">
            <w:r>
              <w:t>--</w:t>
            </w:r>
          </w:p>
        </w:tc>
      </w:tr>
      <w:tr w:rsidR="00872258" w14:paraId="152D9FB7" w14:textId="77777777">
        <w:tc>
          <w:tcPr>
            <w:tcW w:w="854" w:type="dxa"/>
            <w:shd w:val="clear" w:color="auto" w:fill="E6E6E6"/>
            <w:vAlign w:val="center"/>
          </w:tcPr>
          <w:p w14:paraId="5C3F469D" w14:textId="77777777" w:rsidR="0087225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84C9B5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AE1F9" w14:textId="77777777" w:rsidR="00872258" w:rsidRDefault="00000000">
            <w:pPr>
              <w:jc w:val="right"/>
            </w:pPr>
            <w:r>
              <w:t>22136</w:t>
            </w:r>
          </w:p>
        </w:tc>
        <w:tc>
          <w:tcPr>
            <w:tcW w:w="1188" w:type="dxa"/>
            <w:vAlign w:val="center"/>
          </w:tcPr>
          <w:p w14:paraId="5CFBD04B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72BEFD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415BF69" w14:textId="77777777" w:rsidR="00872258" w:rsidRDefault="00000000">
            <w:pPr>
              <w:jc w:val="right"/>
            </w:pPr>
            <w:r>
              <w:rPr>
                <w:color w:val="0000FF"/>
              </w:rPr>
              <w:t>384.079</w:t>
            </w:r>
          </w:p>
        </w:tc>
        <w:tc>
          <w:tcPr>
            <w:tcW w:w="1862" w:type="dxa"/>
            <w:vAlign w:val="center"/>
          </w:tcPr>
          <w:p w14:paraId="715CEE44" w14:textId="77777777" w:rsidR="00872258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872258" w14:paraId="0B75FCAA" w14:textId="77777777">
        <w:tc>
          <w:tcPr>
            <w:tcW w:w="854" w:type="dxa"/>
            <w:shd w:val="clear" w:color="auto" w:fill="E6E6E6"/>
            <w:vAlign w:val="center"/>
          </w:tcPr>
          <w:p w14:paraId="1254F072" w14:textId="77777777" w:rsidR="0087225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990B65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57148F" w14:textId="77777777" w:rsidR="00872258" w:rsidRDefault="00000000">
            <w:pPr>
              <w:jc w:val="right"/>
            </w:pPr>
            <w:r>
              <w:t>25051</w:t>
            </w:r>
          </w:p>
        </w:tc>
        <w:tc>
          <w:tcPr>
            <w:tcW w:w="1188" w:type="dxa"/>
            <w:vAlign w:val="center"/>
          </w:tcPr>
          <w:p w14:paraId="60BC76E2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299A23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C0B08FC" w14:textId="77777777" w:rsidR="00872258" w:rsidRDefault="00000000">
            <w:pPr>
              <w:jc w:val="right"/>
            </w:pPr>
            <w:r>
              <w:t>159.950</w:t>
            </w:r>
          </w:p>
        </w:tc>
        <w:tc>
          <w:tcPr>
            <w:tcW w:w="1862" w:type="dxa"/>
            <w:vAlign w:val="center"/>
          </w:tcPr>
          <w:p w14:paraId="1E645DFA" w14:textId="77777777" w:rsidR="00872258" w:rsidRDefault="00000000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2258" w14:paraId="57491BF3" w14:textId="77777777">
        <w:tc>
          <w:tcPr>
            <w:tcW w:w="854" w:type="dxa"/>
            <w:shd w:val="clear" w:color="auto" w:fill="E6E6E6"/>
            <w:vAlign w:val="center"/>
          </w:tcPr>
          <w:p w14:paraId="486ACC1E" w14:textId="77777777" w:rsidR="0087225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2563E1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75856E" w14:textId="77777777" w:rsidR="00872258" w:rsidRDefault="00000000">
            <w:pPr>
              <w:jc w:val="right"/>
            </w:pPr>
            <w:r>
              <w:t>7783</w:t>
            </w:r>
          </w:p>
        </w:tc>
        <w:tc>
          <w:tcPr>
            <w:tcW w:w="1188" w:type="dxa"/>
            <w:vAlign w:val="center"/>
          </w:tcPr>
          <w:p w14:paraId="5C8CACDE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D0ADAC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A35DFA" w14:textId="77777777" w:rsidR="00872258" w:rsidRDefault="00000000">
            <w:pPr>
              <w:jc w:val="right"/>
            </w:pPr>
            <w:r>
              <w:t>177.520</w:t>
            </w:r>
          </w:p>
        </w:tc>
        <w:tc>
          <w:tcPr>
            <w:tcW w:w="1862" w:type="dxa"/>
            <w:vAlign w:val="center"/>
          </w:tcPr>
          <w:p w14:paraId="29590608" w14:textId="77777777" w:rsidR="00872258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2258" w14:paraId="138CC703" w14:textId="77777777">
        <w:tc>
          <w:tcPr>
            <w:tcW w:w="854" w:type="dxa"/>
            <w:shd w:val="clear" w:color="auto" w:fill="E6E6E6"/>
            <w:vAlign w:val="center"/>
          </w:tcPr>
          <w:p w14:paraId="2AC21837" w14:textId="77777777" w:rsidR="0087225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27AEC6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68D5FE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E6590C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F31128" w14:textId="77777777" w:rsidR="008722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EE5DF4F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B4A0E2" w14:textId="77777777" w:rsidR="00872258" w:rsidRDefault="00000000">
            <w:r>
              <w:t>--</w:t>
            </w:r>
          </w:p>
        </w:tc>
      </w:tr>
      <w:tr w:rsidR="00872258" w14:paraId="4F9AEC8D" w14:textId="77777777">
        <w:tc>
          <w:tcPr>
            <w:tcW w:w="854" w:type="dxa"/>
            <w:shd w:val="clear" w:color="auto" w:fill="E6E6E6"/>
            <w:vAlign w:val="center"/>
          </w:tcPr>
          <w:p w14:paraId="1ABB6774" w14:textId="77777777" w:rsidR="00872258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7C8ACF" w14:textId="77777777" w:rsidR="00872258" w:rsidRDefault="00000000">
            <w:pPr>
              <w:jc w:val="right"/>
            </w:pPr>
            <w:r>
              <w:t>5381</w:t>
            </w:r>
          </w:p>
        </w:tc>
        <w:tc>
          <w:tcPr>
            <w:tcW w:w="1188" w:type="dxa"/>
            <w:vAlign w:val="center"/>
          </w:tcPr>
          <w:p w14:paraId="1EE5ED7C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D4700E" w14:textId="77777777" w:rsidR="00872258" w:rsidRDefault="00000000">
            <w:pPr>
              <w:jc w:val="right"/>
            </w:pPr>
            <w:r>
              <w:t>108.484</w:t>
            </w:r>
          </w:p>
        </w:tc>
        <w:tc>
          <w:tcPr>
            <w:tcW w:w="1862" w:type="dxa"/>
            <w:vAlign w:val="center"/>
          </w:tcPr>
          <w:p w14:paraId="71DBCA42" w14:textId="77777777" w:rsidR="00872258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EB4BE0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CA9AA1" w14:textId="77777777" w:rsidR="00872258" w:rsidRDefault="00000000">
            <w:r>
              <w:t>--</w:t>
            </w:r>
          </w:p>
        </w:tc>
      </w:tr>
      <w:tr w:rsidR="00872258" w14:paraId="5ACBCE03" w14:textId="77777777">
        <w:tc>
          <w:tcPr>
            <w:tcW w:w="854" w:type="dxa"/>
            <w:shd w:val="clear" w:color="auto" w:fill="E6E6E6"/>
            <w:vAlign w:val="center"/>
          </w:tcPr>
          <w:p w14:paraId="0571C3CE" w14:textId="77777777" w:rsidR="0087225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715C7F" w14:textId="77777777" w:rsidR="00872258" w:rsidRDefault="00000000">
            <w:pPr>
              <w:jc w:val="right"/>
            </w:pPr>
            <w:r>
              <w:t>17956</w:t>
            </w:r>
          </w:p>
        </w:tc>
        <w:tc>
          <w:tcPr>
            <w:tcW w:w="1188" w:type="dxa"/>
            <w:vAlign w:val="center"/>
          </w:tcPr>
          <w:p w14:paraId="2FF669DA" w14:textId="77777777" w:rsidR="008722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479176" w14:textId="77777777" w:rsidR="00872258" w:rsidRDefault="00000000">
            <w:pPr>
              <w:jc w:val="right"/>
            </w:pPr>
            <w:r>
              <w:t>198.714</w:t>
            </w:r>
          </w:p>
        </w:tc>
        <w:tc>
          <w:tcPr>
            <w:tcW w:w="1862" w:type="dxa"/>
            <w:vAlign w:val="center"/>
          </w:tcPr>
          <w:p w14:paraId="23A4175D" w14:textId="77777777" w:rsidR="00872258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92106CD" w14:textId="77777777" w:rsidR="008722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0ED345" w14:textId="77777777" w:rsidR="00872258" w:rsidRDefault="00000000">
            <w:r>
              <w:t>--</w:t>
            </w:r>
          </w:p>
        </w:tc>
      </w:tr>
    </w:tbl>
    <w:p w14:paraId="57AB4206" w14:textId="77777777" w:rsidR="00872258" w:rsidRDefault="00000000">
      <w:r>
        <w:rPr>
          <w:noProof/>
        </w:rPr>
        <w:lastRenderedPageBreak/>
        <w:drawing>
          <wp:inline distT="0" distB="0" distL="0" distR="0" wp14:anchorId="5C18868D" wp14:editId="33EEB341">
            <wp:extent cx="5667375" cy="2667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C076" w14:textId="77777777" w:rsidR="00872258" w:rsidRDefault="00872258"/>
    <w:p w14:paraId="7DB4585D" w14:textId="77777777" w:rsidR="0087225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75F8AE5" wp14:editId="57605B91">
            <wp:extent cx="5667375" cy="26765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DE66" w14:textId="77777777" w:rsidR="00872258" w:rsidRDefault="00000000">
      <w:pPr>
        <w:pStyle w:val="2"/>
        <w:widowControl w:val="0"/>
      </w:pPr>
      <w:bookmarkStart w:id="120" w:name="_Toc154096594"/>
      <w:r>
        <w:t>逐月电耗</w:t>
      </w:r>
      <w:bookmarkEnd w:id="120"/>
    </w:p>
    <w:p w14:paraId="7196B735" w14:textId="77777777" w:rsidR="0087225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72258" w14:paraId="1C88CDE9" w14:textId="77777777">
        <w:tc>
          <w:tcPr>
            <w:tcW w:w="1041" w:type="dxa"/>
            <w:shd w:val="clear" w:color="auto" w:fill="E6E6E6"/>
            <w:vAlign w:val="center"/>
          </w:tcPr>
          <w:p w14:paraId="3DFF6962" w14:textId="77777777" w:rsidR="0087225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A7ABBA2" w14:textId="77777777" w:rsidR="0087225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17CDFF7" w14:textId="77777777" w:rsidR="0087225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EA8BD5A" w14:textId="77777777" w:rsidR="00872258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A750F7F" w14:textId="77777777" w:rsidR="00872258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7E040E5" w14:textId="77777777" w:rsidR="00872258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266F27" w14:textId="77777777" w:rsidR="00872258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82FC78" w14:textId="77777777" w:rsidR="0087225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C3E23" w14:textId="77777777" w:rsidR="00872258" w:rsidRDefault="00000000">
            <w:pPr>
              <w:jc w:val="center"/>
            </w:pPr>
            <w:r>
              <w:t>热水</w:t>
            </w:r>
          </w:p>
        </w:tc>
      </w:tr>
      <w:tr w:rsidR="00872258" w14:paraId="501CA56F" w14:textId="77777777">
        <w:tc>
          <w:tcPr>
            <w:tcW w:w="1041" w:type="dxa"/>
            <w:vAlign w:val="center"/>
          </w:tcPr>
          <w:p w14:paraId="47502D99" w14:textId="77777777" w:rsidR="0087225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9F22B22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6DAE6B" w14:textId="77777777" w:rsidR="00872258" w:rsidRDefault="00000000">
            <w:pPr>
              <w:jc w:val="right"/>
            </w:pPr>
            <w:r>
              <w:t>3.08</w:t>
            </w:r>
          </w:p>
        </w:tc>
        <w:tc>
          <w:tcPr>
            <w:tcW w:w="1148" w:type="dxa"/>
            <w:vAlign w:val="center"/>
          </w:tcPr>
          <w:p w14:paraId="2CC8E409" w14:textId="77777777" w:rsidR="008722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31E10AB5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216488A3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8DAA89D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78348E1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28FC245" w14:textId="77777777" w:rsidR="00872258" w:rsidRDefault="00000000">
            <w:pPr>
              <w:jc w:val="right"/>
            </w:pPr>
            <w:r>
              <w:t>－</w:t>
            </w:r>
          </w:p>
        </w:tc>
      </w:tr>
      <w:tr w:rsidR="00872258" w14:paraId="4C46B6E0" w14:textId="77777777">
        <w:tc>
          <w:tcPr>
            <w:tcW w:w="1041" w:type="dxa"/>
            <w:vAlign w:val="center"/>
          </w:tcPr>
          <w:p w14:paraId="76038164" w14:textId="77777777" w:rsidR="0087225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F87D302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B6F355" w14:textId="77777777" w:rsidR="00872258" w:rsidRDefault="00000000">
            <w:pPr>
              <w:jc w:val="right"/>
            </w:pPr>
            <w:r>
              <w:t>1.77</w:t>
            </w:r>
          </w:p>
        </w:tc>
        <w:tc>
          <w:tcPr>
            <w:tcW w:w="1148" w:type="dxa"/>
            <w:vAlign w:val="center"/>
          </w:tcPr>
          <w:p w14:paraId="3DA1C43E" w14:textId="77777777" w:rsidR="00872258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01F2597E" w14:textId="77777777" w:rsidR="00872258" w:rsidRDefault="00000000">
            <w:pPr>
              <w:jc w:val="right"/>
            </w:pPr>
            <w:r>
              <w:t>0.99</w:t>
            </w:r>
          </w:p>
        </w:tc>
        <w:tc>
          <w:tcPr>
            <w:tcW w:w="1148" w:type="dxa"/>
            <w:vAlign w:val="center"/>
          </w:tcPr>
          <w:p w14:paraId="495FD784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CDBCB41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116777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BAF49C" w14:textId="77777777" w:rsidR="00872258" w:rsidRDefault="00872258">
            <w:pPr>
              <w:jc w:val="right"/>
            </w:pPr>
          </w:p>
        </w:tc>
      </w:tr>
      <w:tr w:rsidR="00872258" w14:paraId="2C97FB52" w14:textId="77777777">
        <w:tc>
          <w:tcPr>
            <w:tcW w:w="1041" w:type="dxa"/>
            <w:vAlign w:val="center"/>
          </w:tcPr>
          <w:p w14:paraId="4FE27DAD" w14:textId="77777777" w:rsidR="0087225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EFC2892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AD30E5" w14:textId="77777777" w:rsidR="00872258" w:rsidRDefault="00000000">
            <w:pPr>
              <w:jc w:val="right"/>
            </w:pPr>
            <w:r>
              <w:t>1.11</w:t>
            </w:r>
          </w:p>
        </w:tc>
        <w:tc>
          <w:tcPr>
            <w:tcW w:w="1148" w:type="dxa"/>
            <w:vAlign w:val="center"/>
          </w:tcPr>
          <w:p w14:paraId="1139A274" w14:textId="77777777" w:rsidR="008722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6B19E6C6" w14:textId="77777777" w:rsidR="00872258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5BB72154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B8686D5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EF61C3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863B27" w14:textId="77777777" w:rsidR="00872258" w:rsidRDefault="00872258">
            <w:pPr>
              <w:jc w:val="right"/>
            </w:pPr>
          </w:p>
        </w:tc>
      </w:tr>
      <w:tr w:rsidR="00872258" w14:paraId="0FA9D892" w14:textId="77777777">
        <w:tc>
          <w:tcPr>
            <w:tcW w:w="1041" w:type="dxa"/>
            <w:vAlign w:val="center"/>
          </w:tcPr>
          <w:p w14:paraId="5D913C73" w14:textId="77777777" w:rsidR="0087225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7C8E271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A3DAA5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07E4BB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DE85EB" w14:textId="77777777" w:rsidR="00872258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09C453C1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BCDBC40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BBB260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B6DF85" w14:textId="77777777" w:rsidR="00872258" w:rsidRDefault="00872258">
            <w:pPr>
              <w:jc w:val="right"/>
            </w:pPr>
          </w:p>
        </w:tc>
      </w:tr>
      <w:tr w:rsidR="00872258" w14:paraId="68F574AC" w14:textId="77777777">
        <w:tc>
          <w:tcPr>
            <w:tcW w:w="1041" w:type="dxa"/>
            <w:vAlign w:val="center"/>
          </w:tcPr>
          <w:p w14:paraId="01E61835" w14:textId="77777777" w:rsidR="0087225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33B6173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165B76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BF90D1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235852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73003D0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32C78E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1E7678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B39204" w14:textId="77777777" w:rsidR="00872258" w:rsidRDefault="00872258">
            <w:pPr>
              <w:jc w:val="right"/>
            </w:pPr>
          </w:p>
        </w:tc>
      </w:tr>
      <w:tr w:rsidR="00872258" w14:paraId="4CEC755B" w14:textId="77777777">
        <w:tc>
          <w:tcPr>
            <w:tcW w:w="1041" w:type="dxa"/>
            <w:vAlign w:val="center"/>
          </w:tcPr>
          <w:p w14:paraId="2B89E6CB" w14:textId="77777777" w:rsidR="0087225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467BA55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643EBE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C8067E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ADF932" w14:textId="77777777" w:rsidR="00872258" w:rsidRDefault="00000000">
            <w:pPr>
              <w:jc w:val="right"/>
            </w:pPr>
            <w:r>
              <w:t>1.11</w:t>
            </w:r>
          </w:p>
        </w:tc>
        <w:tc>
          <w:tcPr>
            <w:tcW w:w="1148" w:type="dxa"/>
            <w:vAlign w:val="center"/>
          </w:tcPr>
          <w:p w14:paraId="733DE2E1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35CB59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C6E7AE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B2C998" w14:textId="77777777" w:rsidR="00872258" w:rsidRDefault="00872258">
            <w:pPr>
              <w:jc w:val="right"/>
            </w:pPr>
          </w:p>
        </w:tc>
      </w:tr>
      <w:tr w:rsidR="00872258" w14:paraId="15E0B7CD" w14:textId="77777777">
        <w:tc>
          <w:tcPr>
            <w:tcW w:w="1041" w:type="dxa"/>
            <w:vAlign w:val="center"/>
          </w:tcPr>
          <w:p w14:paraId="265EF32F" w14:textId="77777777" w:rsidR="0087225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3A424B9" w14:textId="77777777" w:rsidR="00872258" w:rsidRDefault="00000000">
            <w:pPr>
              <w:jc w:val="right"/>
            </w:pPr>
            <w:r>
              <w:t>2.30</w:t>
            </w:r>
          </w:p>
        </w:tc>
        <w:tc>
          <w:tcPr>
            <w:tcW w:w="1148" w:type="dxa"/>
            <w:vAlign w:val="center"/>
          </w:tcPr>
          <w:p w14:paraId="6B218E18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55141A" w14:textId="77777777" w:rsidR="00872258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37F0D3C8" w14:textId="77777777" w:rsidR="00872258" w:rsidRDefault="00000000">
            <w:pPr>
              <w:jc w:val="right"/>
            </w:pPr>
            <w:r>
              <w:t>1.34</w:t>
            </w:r>
          </w:p>
        </w:tc>
        <w:tc>
          <w:tcPr>
            <w:tcW w:w="1148" w:type="dxa"/>
            <w:vAlign w:val="center"/>
          </w:tcPr>
          <w:p w14:paraId="2CF96B30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91D2F9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577FB0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CA45B3" w14:textId="77777777" w:rsidR="00872258" w:rsidRDefault="00872258">
            <w:pPr>
              <w:jc w:val="right"/>
            </w:pPr>
          </w:p>
        </w:tc>
      </w:tr>
      <w:tr w:rsidR="00872258" w14:paraId="309BBB78" w14:textId="77777777">
        <w:tc>
          <w:tcPr>
            <w:tcW w:w="1041" w:type="dxa"/>
            <w:vAlign w:val="center"/>
          </w:tcPr>
          <w:p w14:paraId="68F7E9CB" w14:textId="77777777" w:rsidR="0087225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9D1050A" w14:textId="77777777" w:rsidR="00872258" w:rsidRDefault="00000000">
            <w:pPr>
              <w:jc w:val="right"/>
            </w:pPr>
            <w:r>
              <w:t>2.86</w:t>
            </w:r>
          </w:p>
        </w:tc>
        <w:tc>
          <w:tcPr>
            <w:tcW w:w="1148" w:type="dxa"/>
            <w:vAlign w:val="center"/>
          </w:tcPr>
          <w:p w14:paraId="32BB0083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0F7E0D" w14:textId="77777777" w:rsidR="008722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2C63981C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03CF266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D018BD9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5EC76A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152790" w14:textId="77777777" w:rsidR="00872258" w:rsidRDefault="00872258">
            <w:pPr>
              <w:jc w:val="right"/>
            </w:pPr>
          </w:p>
        </w:tc>
      </w:tr>
      <w:tr w:rsidR="00872258" w14:paraId="02FF73E3" w14:textId="77777777">
        <w:tc>
          <w:tcPr>
            <w:tcW w:w="1041" w:type="dxa"/>
            <w:vAlign w:val="center"/>
          </w:tcPr>
          <w:p w14:paraId="6173C3AF" w14:textId="77777777" w:rsidR="0087225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126E94A" w14:textId="77777777" w:rsidR="00872258" w:rsidRDefault="00000000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3CD0981F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68A7BE" w14:textId="77777777" w:rsidR="00872258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EF7ECA1" w14:textId="77777777" w:rsidR="00872258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783DB6B3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296E58A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F0CA5B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8FDC34" w14:textId="77777777" w:rsidR="00872258" w:rsidRDefault="00872258">
            <w:pPr>
              <w:jc w:val="right"/>
            </w:pPr>
          </w:p>
        </w:tc>
      </w:tr>
      <w:tr w:rsidR="00872258" w14:paraId="5972AC90" w14:textId="77777777">
        <w:tc>
          <w:tcPr>
            <w:tcW w:w="1041" w:type="dxa"/>
            <w:vAlign w:val="center"/>
          </w:tcPr>
          <w:p w14:paraId="1D0D7966" w14:textId="77777777" w:rsidR="0087225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8F6FECC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99A031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A34799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FEA395" w14:textId="77777777" w:rsidR="00872258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2BD64D4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5FF8A2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D23625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73F45E" w14:textId="77777777" w:rsidR="00872258" w:rsidRDefault="00872258">
            <w:pPr>
              <w:jc w:val="right"/>
            </w:pPr>
          </w:p>
        </w:tc>
      </w:tr>
      <w:tr w:rsidR="00872258" w14:paraId="5E2C8C8F" w14:textId="77777777">
        <w:tc>
          <w:tcPr>
            <w:tcW w:w="1041" w:type="dxa"/>
            <w:vAlign w:val="center"/>
          </w:tcPr>
          <w:p w14:paraId="1F52F83E" w14:textId="77777777" w:rsidR="00872258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4D0A1387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9BF3F1" w14:textId="77777777" w:rsidR="00872258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77EA2C7B" w14:textId="77777777" w:rsidR="008722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6DB952E8" w14:textId="77777777" w:rsidR="00872258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79AE8198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6AE930A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4BB2FC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1E4AE9" w14:textId="77777777" w:rsidR="00872258" w:rsidRDefault="00872258">
            <w:pPr>
              <w:jc w:val="right"/>
            </w:pPr>
          </w:p>
        </w:tc>
      </w:tr>
      <w:tr w:rsidR="00872258" w14:paraId="2C44A87F" w14:textId="77777777">
        <w:tc>
          <w:tcPr>
            <w:tcW w:w="1041" w:type="dxa"/>
            <w:vAlign w:val="center"/>
          </w:tcPr>
          <w:p w14:paraId="6E192177" w14:textId="77777777" w:rsidR="00872258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525B210" w14:textId="77777777" w:rsidR="008722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2CF5F1" w14:textId="77777777" w:rsidR="00872258" w:rsidRDefault="00000000">
            <w:pPr>
              <w:jc w:val="right"/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31E3E822" w14:textId="77777777" w:rsidR="008722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0F4D2211" w14:textId="77777777" w:rsidR="00872258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1D20A51E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86B398F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8BC545" w14:textId="77777777" w:rsidR="00872258" w:rsidRDefault="008722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1BA2E2" w14:textId="77777777" w:rsidR="00872258" w:rsidRDefault="00872258">
            <w:pPr>
              <w:jc w:val="right"/>
            </w:pPr>
          </w:p>
        </w:tc>
      </w:tr>
      <w:tr w:rsidR="00872258" w14:paraId="1BDA308F" w14:textId="77777777">
        <w:tc>
          <w:tcPr>
            <w:tcW w:w="1041" w:type="dxa"/>
            <w:vAlign w:val="center"/>
          </w:tcPr>
          <w:p w14:paraId="6100D54B" w14:textId="77777777" w:rsidR="0087225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803912F" w14:textId="77777777" w:rsidR="00872258" w:rsidRDefault="00000000">
            <w:pPr>
              <w:jc w:val="right"/>
            </w:pPr>
            <w:r>
              <w:t>6.15</w:t>
            </w:r>
          </w:p>
        </w:tc>
        <w:tc>
          <w:tcPr>
            <w:tcW w:w="1148" w:type="dxa"/>
            <w:vAlign w:val="center"/>
          </w:tcPr>
          <w:p w14:paraId="3BE5AA57" w14:textId="77777777" w:rsidR="00872258" w:rsidRDefault="00000000">
            <w:pPr>
              <w:jc w:val="right"/>
            </w:pPr>
            <w:r>
              <w:t>9.47</w:t>
            </w:r>
          </w:p>
        </w:tc>
        <w:tc>
          <w:tcPr>
            <w:tcW w:w="1148" w:type="dxa"/>
            <w:vAlign w:val="center"/>
          </w:tcPr>
          <w:p w14:paraId="74C4A597" w14:textId="77777777" w:rsidR="00872258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371197D4" w14:textId="77777777" w:rsidR="00872258" w:rsidRDefault="00000000">
            <w:pPr>
              <w:jc w:val="right"/>
            </w:pPr>
            <w:r>
              <w:t>14.59</w:t>
            </w:r>
          </w:p>
        </w:tc>
        <w:tc>
          <w:tcPr>
            <w:tcW w:w="1148" w:type="dxa"/>
            <w:vAlign w:val="center"/>
          </w:tcPr>
          <w:p w14:paraId="38FA712A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AD4273B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7F1ED82" w14:textId="77777777" w:rsidR="008722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7315D6E" w14:textId="77777777" w:rsidR="00872258" w:rsidRDefault="00000000">
            <w:pPr>
              <w:jc w:val="right"/>
            </w:pPr>
            <w:r>
              <w:t>－</w:t>
            </w:r>
          </w:p>
        </w:tc>
      </w:tr>
    </w:tbl>
    <w:p w14:paraId="1C85B17F" w14:textId="77777777" w:rsidR="00872258" w:rsidRDefault="00000000">
      <w:pPr>
        <w:pStyle w:val="1"/>
        <w:widowControl w:val="0"/>
        <w:jc w:val="both"/>
        <w:rPr>
          <w:color w:val="000000"/>
        </w:rPr>
      </w:pPr>
      <w:bookmarkStart w:id="121" w:name="_Toc154096595"/>
      <w:r>
        <w:rPr>
          <w:color w:val="000000"/>
        </w:rPr>
        <w:t>计算结果</w:t>
      </w:r>
      <w:bookmarkEnd w:id="12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61DE5443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FF71CE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1D3DA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AD3518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22"/>
          </w:p>
          <w:p w14:paraId="57EAF59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BDD7ED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23"/>
          </w:p>
          <w:p w14:paraId="2B590E0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27AD98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24"/>
          </w:p>
          <w:p w14:paraId="0DF7435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565482E3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29538660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456EA45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156600EE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耗冷量2"/>
            <w:r w:rsidRPr="007D7645">
              <w:rPr>
                <w:rFonts w:hint="eastAsia"/>
                <w:lang w:val="en-US"/>
              </w:rPr>
              <w:t>21.61</w:t>
            </w:r>
            <w:bookmarkEnd w:id="125"/>
          </w:p>
        </w:tc>
        <w:tc>
          <w:tcPr>
            <w:tcW w:w="877" w:type="pct"/>
            <w:vAlign w:val="center"/>
          </w:tcPr>
          <w:p w14:paraId="053E7638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参照建筑耗冷量2"/>
            <w:r>
              <w:rPr>
                <w:rFonts w:hint="eastAsia"/>
                <w:lang w:val="en-US"/>
              </w:rPr>
              <w:t>22.02</w:t>
            </w:r>
            <w:bookmarkEnd w:id="126"/>
          </w:p>
        </w:tc>
        <w:tc>
          <w:tcPr>
            <w:tcW w:w="960" w:type="pct"/>
            <w:vAlign w:val="center"/>
          </w:tcPr>
          <w:p w14:paraId="4849E7F5" w14:textId="77777777" w:rsidR="00106CEC" w:rsidRPr="00B819A4" w:rsidRDefault="00000000" w:rsidP="00F21AC0">
            <w:pPr>
              <w:jc w:val="center"/>
              <w:rPr>
                <w:lang w:val="en-US"/>
              </w:rPr>
            </w:pPr>
            <w:bookmarkStart w:id="127" w:name="节能率耗冷量2"/>
            <w:r>
              <w:rPr>
                <w:rFonts w:hint="eastAsia"/>
                <w:kern w:val="2"/>
                <w:szCs w:val="24"/>
                <w:lang w:val="en-US"/>
              </w:rPr>
              <w:t>1.89%</w:t>
            </w:r>
            <w:bookmarkEnd w:id="127"/>
          </w:p>
        </w:tc>
      </w:tr>
      <w:tr w:rsidR="00106CEC" w:rsidRPr="007D7645" w14:paraId="25FA2B4B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032E12FD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9B2331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6FA1D9E1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耗热量2"/>
            <w:r w:rsidRPr="007D7645">
              <w:rPr>
                <w:rFonts w:hint="eastAsia"/>
                <w:lang w:val="en-US"/>
              </w:rPr>
              <w:t>8.69</w:t>
            </w:r>
            <w:bookmarkEnd w:id="128"/>
          </w:p>
        </w:tc>
        <w:tc>
          <w:tcPr>
            <w:tcW w:w="877" w:type="pct"/>
            <w:vAlign w:val="center"/>
          </w:tcPr>
          <w:p w14:paraId="2F307DBB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参照建筑耗热量2"/>
            <w:r>
              <w:rPr>
                <w:lang w:val="en-US"/>
              </w:rPr>
              <w:t>25.22</w:t>
            </w:r>
            <w:bookmarkEnd w:id="129"/>
          </w:p>
        </w:tc>
        <w:tc>
          <w:tcPr>
            <w:tcW w:w="960" w:type="pct"/>
            <w:vAlign w:val="center"/>
          </w:tcPr>
          <w:p w14:paraId="72544579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节能率耗热量2"/>
            <w:r>
              <w:rPr>
                <w:rFonts w:hint="eastAsia"/>
                <w:kern w:val="2"/>
                <w:szCs w:val="24"/>
                <w:lang w:val="en-US"/>
              </w:rPr>
              <w:t>65.54%</w:t>
            </w:r>
            <w:bookmarkEnd w:id="130"/>
          </w:p>
        </w:tc>
      </w:tr>
      <w:tr w:rsidR="00106CEC" w:rsidRPr="007D7645" w14:paraId="006A0CEC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95BAB4D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CC74E4A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51331E5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耗冷耗热量2"/>
            <w:r w:rsidRPr="007D7645">
              <w:rPr>
                <w:rFonts w:hint="eastAsia"/>
                <w:lang w:val="en-US"/>
              </w:rPr>
              <w:t>30.30</w:t>
            </w:r>
            <w:bookmarkEnd w:id="131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C6DDCD4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参照建筑耗冷耗热量2"/>
            <w:r>
              <w:rPr>
                <w:rFonts w:hint="eastAsia"/>
                <w:lang w:val="en-US"/>
              </w:rPr>
              <w:t>47.25</w:t>
            </w:r>
            <w:bookmarkEnd w:id="132"/>
          </w:p>
        </w:tc>
        <w:tc>
          <w:tcPr>
            <w:tcW w:w="960" w:type="pct"/>
            <w:vAlign w:val="center"/>
          </w:tcPr>
          <w:p w14:paraId="4DBDAB86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35.87%</w:t>
            </w:r>
            <w:bookmarkEnd w:id="133"/>
          </w:p>
        </w:tc>
      </w:tr>
      <w:tr w:rsidR="00ED0BBF" w:rsidRPr="007D7645" w14:paraId="0725E023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F7E7A05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C0C2D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0BF409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热回收供冷负荷"/>
            <w:r w:rsidRPr="007D7645">
              <w:rPr>
                <w:rFonts w:hint="eastAsia"/>
                <w:lang w:val="en-US"/>
              </w:rPr>
              <w:t>0.13</w:t>
            </w:r>
            <w:bookmarkEnd w:id="134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9DE75E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C1E2C7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7D15FCF9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3144B4C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97F5F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3468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热回收供暖负荷"/>
            <w:r w:rsidRPr="007D7645">
              <w:rPr>
                <w:rFonts w:hint="eastAsia"/>
                <w:lang w:val="en-US"/>
              </w:rPr>
              <w:t>9.97</w:t>
            </w:r>
            <w:bookmarkEnd w:id="135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4BE7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35CFB9C1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173E5C4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96D0D2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7D5E593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517B7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热回收负荷"/>
            <w:r w:rsidRPr="007D7645">
              <w:rPr>
                <w:rFonts w:hint="eastAsia"/>
                <w:lang w:val="en-US"/>
              </w:rPr>
              <w:t>10.10</w:t>
            </w:r>
            <w:bookmarkEnd w:id="136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FB7CC0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EDD792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1D641EDF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6424F1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58E0283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A7405E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冷源能耗"/>
            <w:r w:rsidRPr="007D7645">
              <w:rPr>
                <w:lang w:val="en-US"/>
              </w:rPr>
              <w:t>3.46</w:t>
            </w:r>
            <w:bookmarkEnd w:id="137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0121CD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参照建筑冷源能耗"/>
            <w:r w:rsidRPr="007D7645">
              <w:rPr>
                <w:lang w:val="en-US"/>
              </w:rPr>
              <w:t>4.49</w:t>
            </w:r>
            <w:bookmarkEnd w:id="138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11E871D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节能率空调能耗"/>
            <w:r w:rsidRPr="007D7645">
              <w:rPr>
                <w:lang w:val="en-US"/>
              </w:rPr>
              <w:t>17.46%</w:t>
            </w:r>
            <w:bookmarkEnd w:id="139"/>
          </w:p>
        </w:tc>
      </w:tr>
      <w:tr w:rsidR="00B819A4" w:rsidRPr="007D7645" w14:paraId="5469AD7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5011BB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69118F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7778961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冷却水泵能耗"/>
            <w:r w:rsidRPr="007D7645">
              <w:rPr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14:paraId="682418E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参照建筑冷却水泵能耗"/>
            <w:r w:rsidRPr="007D7645">
              <w:rPr>
                <w:lang w:val="en-US"/>
              </w:rPr>
              <w:t>0.78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4BDC104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305429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5308C1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27C253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FAD031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冷冻水泵能耗"/>
            <w:r w:rsidRPr="007D7645">
              <w:rPr>
                <w:lang w:val="en-US"/>
              </w:rPr>
              <w:t>1.62</w:t>
            </w:r>
            <w:bookmarkEnd w:id="142"/>
          </w:p>
        </w:tc>
        <w:tc>
          <w:tcPr>
            <w:tcW w:w="877" w:type="pct"/>
            <w:vAlign w:val="center"/>
          </w:tcPr>
          <w:p w14:paraId="3B5CDEE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参照建筑冷冻水泵能耗"/>
            <w:r w:rsidRPr="007D7645">
              <w:rPr>
                <w:lang w:val="en-US"/>
              </w:rPr>
              <w:t>0.70</w:t>
            </w:r>
            <w:bookmarkEnd w:id="143"/>
          </w:p>
        </w:tc>
        <w:tc>
          <w:tcPr>
            <w:tcW w:w="960" w:type="pct"/>
            <w:vMerge/>
            <w:vAlign w:val="center"/>
          </w:tcPr>
          <w:p w14:paraId="74E0115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60575B1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BD97A59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1375EBB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343A00D4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冷却塔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vAlign w:val="center"/>
          </w:tcPr>
          <w:p w14:paraId="303E9723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参照建筑冷却塔能耗"/>
            <w:r>
              <w:rPr>
                <w:rFonts w:hint="eastAsia"/>
                <w:lang w:val="en-US"/>
              </w:rPr>
              <w:t>0.17</w:t>
            </w:r>
            <w:bookmarkEnd w:id="145"/>
          </w:p>
        </w:tc>
        <w:tc>
          <w:tcPr>
            <w:tcW w:w="960" w:type="pct"/>
            <w:vMerge/>
            <w:vAlign w:val="center"/>
          </w:tcPr>
          <w:p w14:paraId="6C38F68C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90764" w:rsidRPr="007D7645" w14:paraId="1E0484C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24E2925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B8D3539" w14:textId="77777777" w:rsidR="0009076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533FC22B" w14:textId="77777777" w:rsidR="00090764" w:rsidRDefault="00000000" w:rsidP="00F21AC0">
            <w:pPr>
              <w:jc w:val="center"/>
              <w:rPr>
                <w:lang w:val="en-US"/>
              </w:rPr>
            </w:pPr>
            <w:bookmarkStart w:id="146" w:name="供冷热源侧水泵能耗"/>
            <w:r>
              <w:rPr>
                <w:rFonts w:hint="eastAsia"/>
                <w:lang w:val="en-US"/>
              </w:rPr>
              <w:t>-</w:t>
            </w:r>
            <w:bookmarkEnd w:id="146"/>
          </w:p>
        </w:tc>
        <w:tc>
          <w:tcPr>
            <w:tcW w:w="877" w:type="pct"/>
            <w:vAlign w:val="center"/>
          </w:tcPr>
          <w:p w14:paraId="5008CC21" w14:textId="77777777" w:rsidR="0009076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C8BE607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348ED7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E67291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6A09D9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ACB81B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单元式空调能耗"/>
            <w:r w:rsidRPr="007D7645"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0C3B9EE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8" w:name="参照建筑单元式空调能耗"/>
            <w:r w:rsidRPr="007D7645"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664C96F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9FBC5F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FCA65E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B495A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4DD103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空调能耗"/>
            <w:r w:rsidRPr="007D7645">
              <w:rPr>
                <w:lang w:val="en-US"/>
              </w:rPr>
              <w:t>5.08</w:t>
            </w:r>
            <w:bookmarkEnd w:id="149"/>
          </w:p>
        </w:tc>
        <w:tc>
          <w:tcPr>
            <w:tcW w:w="877" w:type="pct"/>
            <w:vAlign w:val="center"/>
          </w:tcPr>
          <w:p w14:paraId="5FC4CA5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参照建筑空调能耗"/>
            <w:r w:rsidRPr="007D7645">
              <w:rPr>
                <w:lang w:val="en-US"/>
              </w:rPr>
              <w:t>6.15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1B92CE2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2AF7C8A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7AE6BB7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1E40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3858B5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热源能耗"/>
            <w:r w:rsidRPr="007D7645">
              <w:rPr>
                <w:lang w:val="en-US"/>
              </w:rPr>
              <w:t>3.22</w:t>
            </w:r>
            <w:bookmarkEnd w:id="151"/>
          </w:p>
        </w:tc>
        <w:tc>
          <w:tcPr>
            <w:tcW w:w="877" w:type="pct"/>
            <w:vAlign w:val="center"/>
          </w:tcPr>
          <w:p w14:paraId="753EE47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参照建筑热源能耗"/>
            <w:r w:rsidRPr="007D7645">
              <w:rPr>
                <w:lang w:val="en-US"/>
              </w:rPr>
              <w:t>9.36</w:t>
            </w:r>
            <w:bookmarkEnd w:id="152"/>
          </w:p>
        </w:tc>
        <w:tc>
          <w:tcPr>
            <w:tcW w:w="960" w:type="pct"/>
            <w:vMerge w:val="restart"/>
            <w:vAlign w:val="center"/>
          </w:tcPr>
          <w:p w14:paraId="08D085F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3" w:name="节能率供暖能耗"/>
            <w:r w:rsidRPr="007D7645">
              <w:rPr>
                <w:rFonts w:hint="eastAsia"/>
                <w:lang w:val="en-US"/>
              </w:rPr>
              <w:t>65.54%</w:t>
            </w:r>
            <w:bookmarkEnd w:id="153"/>
          </w:p>
        </w:tc>
      </w:tr>
      <w:tr w:rsidR="00090764" w:rsidRPr="007D7645" w14:paraId="0620C58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1499BFD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21B4A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660DD2AD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  <w:bookmarkStart w:id="154" w:name="供暖热源侧水泵能耗"/>
            <w:r>
              <w:rPr>
                <w:rFonts w:hint="eastAsia"/>
                <w:lang w:val="en-US"/>
              </w:rPr>
              <w:t>-</w:t>
            </w:r>
            <w:bookmarkEnd w:id="154"/>
          </w:p>
        </w:tc>
        <w:tc>
          <w:tcPr>
            <w:tcW w:w="877" w:type="pct"/>
            <w:vAlign w:val="center"/>
          </w:tcPr>
          <w:p w14:paraId="3B582D29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40C95077" w14:textId="77777777" w:rsidR="0009076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599BE2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2461C1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6E9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798FF86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热水泵能耗"/>
            <w:r w:rsidRPr="007D7645">
              <w:rPr>
                <w:lang w:val="en-US"/>
              </w:rPr>
              <w:t>0.04</w:t>
            </w:r>
            <w:bookmarkEnd w:id="155"/>
          </w:p>
        </w:tc>
        <w:tc>
          <w:tcPr>
            <w:tcW w:w="877" w:type="pct"/>
            <w:vAlign w:val="center"/>
          </w:tcPr>
          <w:p w14:paraId="2338E42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6" w:name="参照建筑热水泵能耗"/>
            <w:r w:rsidRPr="007D7645">
              <w:rPr>
                <w:lang w:val="en-US"/>
              </w:rPr>
              <w:t>0.11</w:t>
            </w:r>
            <w:bookmarkEnd w:id="156"/>
          </w:p>
        </w:tc>
        <w:tc>
          <w:tcPr>
            <w:tcW w:w="960" w:type="pct"/>
            <w:vMerge/>
            <w:vAlign w:val="center"/>
          </w:tcPr>
          <w:p w14:paraId="58948AB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A2F397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20E92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A19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54BD8B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7" w:name="单元式热泵能耗"/>
            <w:r w:rsidRPr="007D7645">
              <w:rPr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14:paraId="39C5E8A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8" w:name="参照建筑单元式热泵能耗"/>
            <w:r w:rsidRPr="007D7645">
              <w:rPr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Merge/>
            <w:vAlign w:val="center"/>
          </w:tcPr>
          <w:p w14:paraId="787B386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0EAF7F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BD05E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E98C0D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652BDCF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59" w:name="供暖能耗"/>
            <w:r w:rsidRPr="007D7645">
              <w:rPr>
                <w:lang w:val="en-US"/>
              </w:rPr>
              <w:t>3.26</w:t>
            </w:r>
            <w:bookmarkEnd w:id="159"/>
          </w:p>
        </w:tc>
        <w:tc>
          <w:tcPr>
            <w:tcW w:w="877" w:type="pct"/>
            <w:vAlign w:val="center"/>
          </w:tcPr>
          <w:p w14:paraId="5EC9B5A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60" w:name="参照建筑供暖能耗"/>
            <w:r w:rsidRPr="007D7645">
              <w:rPr>
                <w:lang w:val="en-US"/>
              </w:rPr>
              <w:t>9.47</w:t>
            </w:r>
            <w:bookmarkEnd w:id="160"/>
          </w:p>
        </w:tc>
        <w:tc>
          <w:tcPr>
            <w:tcW w:w="960" w:type="pct"/>
            <w:vMerge/>
            <w:vAlign w:val="center"/>
          </w:tcPr>
          <w:p w14:paraId="7B4B403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5973635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1386A5F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55809A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47334F5D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61" w:name="新排风系统能耗"/>
            <w:r>
              <w:rPr>
                <w:rFonts w:hint="eastAsia"/>
                <w:lang w:val="en-US"/>
              </w:rPr>
              <w:t>2.63</w:t>
            </w:r>
            <w:bookmarkEnd w:id="161"/>
          </w:p>
        </w:tc>
        <w:tc>
          <w:tcPr>
            <w:tcW w:w="877" w:type="pct"/>
            <w:vAlign w:val="center"/>
          </w:tcPr>
          <w:p w14:paraId="16787E33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62" w:name="参照建筑新排风系统能耗"/>
            <w:r>
              <w:rPr>
                <w:lang w:val="en-US"/>
              </w:rPr>
              <w:t>2.63</w:t>
            </w:r>
            <w:bookmarkEnd w:id="162"/>
          </w:p>
        </w:tc>
        <w:tc>
          <w:tcPr>
            <w:tcW w:w="960" w:type="pct"/>
            <w:vMerge w:val="restart"/>
            <w:vAlign w:val="center"/>
          </w:tcPr>
          <w:p w14:paraId="278E3515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63" w:name="节能率空调动力能耗"/>
            <w:r>
              <w:rPr>
                <w:rFonts w:hint="eastAsia"/>
                <w:lang w:val="en-US"/>
              </w:rPr>
              <w:t>0.96%</w:t>
            </w:r>
            <w:bookmarkEnd w:id="163"/>
          </w:p>
        </w:tc>
      </w:tr>
      <w:tr w:rsidR="007E4106" w:rsidRPr="007D7645" w14:paraId="6C3CBE8B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5073EFB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081812" w14:textId="77777777" w:rsidR="007E410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B90522A" w14:textId="77777777" w:rsidR="007E4106" w:rsidRDefault="00000000" w:rsidP="00F21AC0">
            <w:pPr>
              <w:jc w:val="center"/>
              <w:rPr>
                <w:lang w:val="en-US"/>
              </w:rPr>
            </w:pPr>
            <w:bookmarkStart w:id="164" w:name="风机盘管能耗"/>
            <w:r>
              <w:rPr>
                <w:rFonts w:hint="eastAsia"/>
                <w:lang w:val="en-US"/>
              </w:rPr>
              <w:t>0.17</w:t>
            </w:r>
            <w:bookmarkEnd w:id="164"/>
          </w:p>
        </w:tc>
        <w:tc>
          <w:tcPr>
            <w:tcW w:w="877" w:type="pct"/>
            <w:vAlign w:val="center"/>
          </w:tcPr>
          <w:p w14:paraId="1AACF71E" w14:textId="77777777" w:rsidR="007E4106" w:rsidRDefault="00000000" w:rsidP="00F21AC0">
            <w:pPr>
              <w:jc w:val="center"/>
              <w:rPr>
                <w:lang w:val="en-US"/>
              </w:rPr>
            </w:pPr>
            <w:bookmarkStart w:id="165" w:name="参照建筑风机盘管能耗"/>
            <w:r>
              <w:rPr>
                <w:rFonts w:hint="eastAsia"/>
                <w:lang w:val="en-US"/>
              </w:rPr>
              <w:t>0.20</w:t>
            </w:r>
            <w:bookmarkEnd w:id="165"/>
          </w:p>
        </w:tc>
        <w:tc>
          <w:tcPr>
            <w:tcW w:w="960" w:type="pct"/>
            <w:vMerge/>
            <w:vAlign w:val="center"/>
          </w:tcPr>
          <w:p w14:paraId="7890F610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24E84EB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166C8B7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2EF5D1" w14:textId="77777777" w:rsidR="00306BC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1799049B" w14:textId="77777777" w:rsidR="00306BC4" w:rsidRDefault="00000000" w:rsidP="00F21AC0">
            <w:pPr>
              <w:jc w:val="center"/>
              <w:rPr>
                <w:lang w:val="en-US"/>
              </w:rPr>
            </w:pPr>
            <w:bookmarkStart w:id="166" w:name="多联机室内机能耗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877" w:type="pct"/>
            <w:vAlign w:val="center"/>
          </w:tcPr>
          <w:p w14:paraId="64527231" w14:textId="77777777" w:rsidR="00306BC4" w:rsidRDefault="00000000" w:rsidP="00F21AC0">
            <w:pPr>
              <w:jc w:val="center"/>
              <w:rPr>
                <w:lang w:val="en-US"/>
              </w:rPr>
            </w:pPr>
            <w:bookmarkStart w:id="167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960" w:type="pct"/>
            <w:vMerge/>
            <w:vAlign w:val="center"/>
          </w:tcPr>
          <w:p w14:paraId="49F3B15E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3C4E11F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F21C8EE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26409B" w14:textId="77777777" w:rsidR="00581199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C8954C0" w14:textId="77777777" w:rsidR="00581199" w:rsidRDefault="00000000" w:rsidP="00F21AC0">
            <w:pPr>
              <w:jc w:val="center"/>
              <w:rPr>
                <w:lang w:val="en-US"/>
              </w:rPr>
            </w:pPr>
            <w:bookmarkStart w:id="168" w:name="全空气系统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877" w:type="pct"/>
            <w:vAlign w:val="center"/>
          </w:tcPr>
          <w:p w14:paraId="2B850672" w14:textId="77777777" w:rsidR="00581199" w:rsidRDefault="00000000" w:rsidP="00F21AC0">
            <w:pPr>
              <w:jc w:val="center"/>
              <w:rPr>
                <w:lang w:val="en-US"/>
              </w:rPr>
            </w:pPr>
            <w:bookmarkStart w:id="169" w:name="参照建筑全空气系统能耗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960" w:type="pct"/>
            <w:vMerge/>
            <w:vAlign w:val="center"/>
          </w:tcPr>
          <w:p w14:paraId="2954FBD6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6235F0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A1406AD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D50DB70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1FF2130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70" w:name="空调动力能耗"/>
            <w:r>
              <w:rPr>
                <w:rFonts w:hint="eastAsia"/>
                <w:lang w:val="en-US"/>
              </w:rPr>
              <w:t>2.80</w:t>
            </w:r>
            <w:bookmarkEnd w:id="170"/>
          </w:p>
        </w:tc>
        <w:tc>
          <w:tcPr>
            <w:tcW w:w="877" w:type="pct"/>
            <w:vAlign w:val="center"/>
          </w:tcPr>
          <w:p w14:paraId="63A935E8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71" w:name="参照建筑空调动力能耗"/>
            <w:r>
              <w:rPr>
                <w:rFonts w:hint="eastAsia"/>
                <w:lang w:val="en-US"/>
              </w:rPr>
              <w:t>2.83</w:t>
            </w:r>
            <w:bookmarkEnd w:id="171"/>
          </w:p>
        </w:tc>
        <w:tc>
          <w:tcPr>
            <w:tcW w:w="960" w:type="pct"/>
            <w:vMerge/>
            <w:vAlign w:val="center"/>
          </w:tcPr>
          <w:p w14:paraId="6D85EEB4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5067D124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5601A89F" w14:textId="77777777" w:rsidR="00A44A1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18AEB920" w14:textId="77777777" w:rsidR="00A44A16" w:rsidRDefault="00000000" w:rsidP="00F21AC0">
            <w:pPr>
              <w:jc w:val="center"/>
              <w:rPr>
                <w:lang w:val="en-US"/>
              </w:rPr>
            </w:pPr>
            <w:bookmarkStart w:id="172" w:name="空调供暖风机能耗"/>
            <w:r>
              <w:rPr>
                <w:rFonts w:hint="eastAsia"/>
                <w:lang w:val="en-US"/>
              </w:rPr>
              <w:t>11.14</w:t>
            </w:r>
            <w:bookmarkEnd w:id="172"/>
          </w:p>
        </w:tc>
        <w:tc>
          <w:tcPr>
            <w:tcW w:w="877" w:type="pct"/>
            <w:vAlign w:val="center"/>
          </w:tcPr>
          <w:p w14:paraId="0200C08B" w14:textId="77777777" w:rsidR="00A44A16" w:rsidRDefault="00000000" w:rsidP="00F21AC0">
            <w:pPr>
              <w:jc w:val="center"/>
              <w:rPr>
                <w:lang w:val="en-US"/>
              </w:rPr>
            </w:pPr>
            <w:bookmarkStart w:id="173" w:name="参照建筑空调供暖风机能耗"/>
            <w:r>
              <w:rPr>
                <w:lang w:val="en-US"/>
              </w:rPr>
              <w:t>18.44</w:t>
            </w:r>
            <w:bookmarkEnd w:id="173"/>
          </w:p>
        </w:tc>
        <w:tc>
          <w:tcPr>
            <w:tcW w:w="960" w:type="pct"/>
            <w:vAlign w:val="center"/>
          </w:tcPr>
          <w:p w14:paraId="71E745A5" w14:textId="77777777" w:rsidR="00A44A16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39.61%</w:t>
            </w:r>
          </w:p>
        </w:tc>
      </w:tr>
      <w:tr w:rsidR="00C30754" w:rsidRPr="007D7645" w14:paraId="119F6135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39CF28C5" w14:textId="77777777" w:rsidR="00C3075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5B5BED79" w14:textId="77777777" w:rsidR="00C30754" w:rsidRDefault="00000000" w:rsidP="00F21AC0">
            <w:pPr>
              <w:jc w:val="center"/>
              <w:rPr>
                <w:lang w:val="en-US"/>
              </w:rPr>
            </w:pPr>
            <w:bookmarkStart w:id="174" w:name="照明能耗"/>
            <w:r>
              <w:rPr>
                <w:rFonts w:hint="eastAsia"/>
                <w:lang w:val="en-US"/>
              </w:rPr>
              <w:t>14.59</w:t>
            </w:r>
            <w:bookmarkEnd w:id="174"/>
          </w:p>
        </w:tc>
        <w:tc>
          <w:tcPr>
            <w:tcW w:w="877" w:type="pct"/>
            <w:vAlign w:val="center"/>
          </w:tcPr>
          <w:p w14:paraId="70B227FA" w14:textId="77777777" w:rsidR="00C30754" w:rsidRDefault="00000000" w:rsidP="00F21AC0">
            <w:pPr>
              <w:jc w:val="center"/>
              <w:rPr>
                <w:lang w:val="en-US"/>
              </w:rPr>
            </w:pPr>
            <w:bookmarkStart w:id="175" w:name="参照建筑照明能耗"/>
            <w:r>
              <w:rPr>
                <w:rFonts w:hint="eastAsia"/>
                <w:lang w:val="en-US"/>
              </w:rPr>
              <w:t>14.59</w:t>
            </w:r>
            <w:bookmarkEnd w:id="175"/>
          </w:p>
        </w:tc>
        <w:tc>
          <w:tcPr>
            <w:tcW w:w="960" w:type="pct"/>
            <w:vAlign w:val="center"/>
          </w:tcPr>
          <w:p w14:paraId="7DB486AC" w14:textId="77777777" w:rsidR="00C30754" w:rsidRPr="007D7645" w:rsidRDefault="00000000" w:rsidP="00F21AC0">
            <w:pPr>
              <w:jc w:val="center"/>
              <w:rPr>
                <w:lang w:val="en-US"/>
              </w:rPr>
            </w:pPr>
            <w:bookmarkStart w:id="176" w:name="节能率照明能耗"/>
            <w:r>
              <w:rPr>
                <w:rFonts w:hint="eastAsia"/>
                <w:lang w:val="en-US"/>
              </w:rPr>
              <w:t>0.00%</w:t>
            </w:r>
            <w:bookmarkEnd w:id="176"/>
          </w:p>
        </w:tc>
      </w:tr>
      <w:tr w:rsidR="00B819A4" w:rsidRPr="007D7645" w14:paraId="46111FA3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A60F75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4FC6F5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77" w:name="供暖空调照明风机能耗"/>
            <w:r w:rsidRPr="007D7645">
              <w:rPr>
                <w:rFonts w:hint="eastAsia"/>
                <w:lang w:val="en-US"/>
              </w:rPr>
              <w:t>25.72</w:t>
            </w:r>
            <w:bookmarkEnd w:id="177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348F83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78" w:name="参照建筑供暖空调照明风机能耗"/>
            <w:r w:rsidRPr="007D7645">
              <w:rPr>
                <w:rFonts w:hint="eastAsia"/>
                <w:lang w:val="en-US"/>
              </w:rPr>
              <w:t>33.03</w:t>
            </w:r>
            <w:bookmarkEnd w:id="178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6166F6A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79" w:name="节能率供暖空调照明风机能耗"/>
            <w:r w:rsidRPr="007D7645">
              <w:rPr>
                <w:rFonts w:hint="eastAsia"/>
                <w:lang w:val="en-US"/>
              </w:rPr>
              <w:t>22.12%</w:t>
            </w:r>
            <w:bookmarkEnd w:id="179"/>
          </w:p>
        </w:tc>
      </w:tr>
    </w:tbl>
    <w:p w14:paraId="19F7882F" w14:textId="77777777" w:rsidR="00CC2ABC" w:rsidRDefault="00000000"/>
    <w:p w14:paraId="48302FFE" w14:textId="77777777" w:rsidR="00872258" w:rsidRDefault="00872258">
      <w:pPr>
        <w:widowControl w:val="0"/>
        <w:jc w:val="both"/>
        <w:rPr>
          <w:color w:val="000000"/>
        </w:rPr>
      </w:pPr>
    </w:p>
    <w:p w14:paraId="7BADF099" w14:textId="77777777" w:rsidR="00872258" w:rsidRDefault="00000000">
      <w:pPr>
        <w:pStyle w:val="1"/>
        <w:widowControl w:val="0"/>
        <w:jc w:val="both"/>
        <w:rPr>
          <w:color w:val="000000"/>
        </w:rPr>
      </w:pPr>
      <w:bookmarkStart w:id="180" w:name="_Toc154096596"/>
      <w:r>
        <w:rPr>
          <w:color w:val="000000"/>
        </w:rPr>
        <w:t>绿色建筑性能评估得分</w:t>
      </w:r>
      <w:bookmarkEnd w:id="180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529D3FAE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AF408CE" w14:textId="77777777" w:rsidR="0078610E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5F029DFA" w14:textId="77777777" w:rsidR="0078610E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273632E" w14:textId="77777777" w:rsidR="0078610E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1FB089A5" w14:textId="77777777" w:rsidR="0078610E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298128AD" w14:textId="77777777" w:rsidTr="003945BC">
        <w:trPr>
          <w:jc w:val="center"/>
        </w:trPr>
        <w:tc>
          <w:tcPr>
            <w:tcW w:w="1970" w:type="dxa"/>
            <w:vAlign w:val="center"/>
          </w:tcPr>
          <w:p w14:paraId="75A0E4A7" w14:textId="77777777" w:rsidR="0078610E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3870D0D5" w14:textId="77777777" w:rsidR="0078610E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5B084016" w14:textId="77777777" w:rsidR="0078610E" w:rsidRDefault="00000000" w:rsidP="000D3FD4">
            <w:bookmarkStart w:id="181" w:name="节能率计算目标"/>
            <w:r>
              <w:t>22.12%</w:t>
            </w:r>
            <w:bookmarkEnd w:id="181"/>
          </w:p>
        </w:tc>
        <w:tc>
          <w:tcPr>
            <w:tcW w:w="706" w:type="dxa"/>
            <w:vAlign w:val="center"/>
          </w:tcPr>
          <w:p w14:paraId="668F7B7C" w14:textId="77777777" w:rsidR="0078610E" w:rsidRDefault="00000000" w:rsidP="000D3FD4">
            <w:bookmarkStart w:id="182" w:name="得分计算目标"/>
            <w:r>
              <w:t>10</w:t>
            </w:r>
            <w:bookmarkEnd w:id="182"/>
          </w:p>
        </w:tc>
      </w:tr>
      <w:tr w:rsidR="0078610E" w14:paraId="48A70DB0" w14:textId="77777777" w:rsidTr="003945BC">
        <w:trPr>
          <w:jc w:val="center"/>
        </w:trPr>
        <w:tc>
          <w:tcPr>
            <w:tcW w:w="1970" w:type="dxa"/>
            <w:vAlign w:val="center"/>
          </w:tcPr>
          <w:p w14:paraId="5B024C83" w14:textId="77777777" w:rsidR="0078610E" w:rsidRPr="00F551E5" w:rsidRDefault="00000000" w:rsidP="000D3FD4">
            <w:r w:rsidRPr="00F551E5">
              <w:lastRenderedPageBreak/>
              <w:t>9.2.</w:t>
            </w:r>
            <w:r w:rsidRPr="00F551E5">
              <w:t xml:space="preserve">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023E2B5D" w14:textId="77777777" w:rsidR="0078610E" w:rsidRPr="00F551E5" w:rsidRDefault="00000000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612463C" w14:textId="77777777" w:rsidR="0078610E" w:rsidRPr="00DD64A1" w:rsidRDefault="00000000" w:rsidP="000D3FD4">
            <w:bookmarkStart w:id="183" w:name="节能率空调供暖风机能耗"/>
            <w:r>
              <w:t>39.61%</w:t>
            </w:r>
            <w:bookmarkEnd w:id="183"/>
          </w:p>
        </w:tc>
        <w:tc>
          <w:tcPr>
            <w:tcW w:w="706" w:type="dxa"/>
            <w:vAlign w:val="center"/>
          </w:tcPr>
          <w:p w14:paraId="261D2F29" w14:textId="77777777" w:rsidR="0078610E" w:rsidRDefault="00000000" w:rsidP="000D3FD4">
            <w:bookmarkStart w:id="184" w:name="得分空调供暖风机能耗"/>
            <w:r>
              <w:t>0</w:t>
            </w:r>
            <w:bookmarkEnd w:id="184"/>
          </w:p>
        </w:tc>
      </w:tr>
      <w:tr w:rsidR="000D2224" w14:paraId="03268954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4BC4F1F4" w14:textId="77777777" w:rsidR="000D2224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5D82EF63" w14:textId="77777777" w:rsidR="000D2224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 w:rsidR="00590E16" w14:paraId="12D81258" w14:textId="77777777" w:rsidTr="00A52288"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 w14:paraId="786EFF41" w14:textId="77777777" w:rsidR="00590E16" w:rsidRPr="00A77560" w:rsidRDefault="00000000" w:rsidP="000D3FD4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 w:rsidRPr="00A7756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14:paraId="5543531B" w14:textId="77777777" w:rsidR="00590E16" w:rsidRDefault="00000000" w:rsidP="000D3FD4">
            <w:bookmarkStart w:id="185" w:name="总得分"/>
            <w:r>
              <w:t>10</w:t>
            </w:r>
            <w:bookmarkEnd w:id="185"/>
          </w:p>
        </w:tc>
      </w:tr>
    </w:tbl>
    <w:p w14:paraId="06448427" w14:textId="77777777" w:rsidR="00732619" w:rsidRDefault="00000000"/>
    <w:p w14:paraId="0D8E78E7" w14:textId="77777777" w:rsidR="00872258" w:rsidRDefault="00872258">
      <w:pPr>
        <w:widowControl w:val="0"/>
        <w:jc w:val="both"/>
        <w:rPr>
          <w:color w:val="000000"/>
        </w:rPr>
      </w:pPr>
    </w:p>
    <w:p w14:paraId="2DC0FA41" w14:textId="77777777" w:rsidR="00872258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6A5A47E" wp14:editId="3BA42EF2">
            <wp:extent cx="4915416" cy="458200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A9C418" wp14:editId="1FD49FD1">
            <wp:extent cx="4915416" cy="456295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5C43" w14:textId="77777777" w:rsidR="00872258" w:rsidRDefault="00872258"/>
    <w:p w14:paraId="35D96F93" w14:textId="77777777" w:rsidR="00872258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B03D943" wp14:editId="1DB2ABFE">
            <wp:extent cx="5667375" cy="42481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A3031" w14:textId="77777777" w:rsidR="00872258" w:rsidRDefault="00872258">
      <w:pPr>
        <w:jc w:val="both"/>
      </w:pPr>
    </w:p>
    <w:p w14:paraId="4337C72E" w14:textId="77777777" w:rsidR="00872258" w:rsidRDefault="00872258">
      <w:pPr>
        <w:sectPr w:rsidR="0087225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DE10175" w14:textId="77777777" w:rsidR="00872258" w:rsidRDefault="00000000">
      <w:pPr>
        <w:pStyle w:val="1"/>
        <w:jc w:val="both"/>
      </w:pPr>
      <w:bookmarkStart w:id="186" w:name="_Toc154096597"/>
      <w:r>
        <w:lastRenderedPageBreak/>
        <w:t>附录</w:t>
      </w:r>
      <w:bookmarkEnd w:id="186"/>
    </w:p>
    <w:p w14:paraId="4C01C5DC" w14:textId="77777777" w:rsidR="00872258" w:rsidRDefault="00000000">
      <w:pPr>
        <w:pStyle w:val="2"/>
      </w:pPr>
      <w:bookmarkStart w:id="187" w:name="_Toc154096598"/>
      <w:r>
        <w:t>工作日/节假日人员逐时在室率(%)</w:t>
      </w:r>
      <w:bookmarkEnd w:id="187"/>
    </w:p>
    <w:p w14:paraId="7B107963" w14:textId="77777777" w:rsidR="00872258" w:rsidRDefault="008722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2C93F9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0DBD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9F9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71E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F76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B85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7AB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6DD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BD0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F64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C28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D90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D7D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493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D4D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451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5B5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A43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EA5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A4F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4F6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F4A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B8E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92A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83C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324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2258" w14:paraId="3BE7DD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9A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8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E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F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7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A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8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E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B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0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5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2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C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7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8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B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8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2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D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9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72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1A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42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D1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72258" w14:paraId="2C3ADE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8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B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B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E3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1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B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53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50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8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5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2D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46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7E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DB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A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C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7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5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3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F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80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6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7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E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72258" w14:paraId="61AB9C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9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E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B9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5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2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E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48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FF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34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1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0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2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7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E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A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1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89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8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99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1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8D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2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E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E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3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09C1C6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E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D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D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B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22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A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B9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54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1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5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B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7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E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0F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4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2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B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F2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BE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D3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8E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2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E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D1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C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FB3C90" w14:textId="77777777" w:rsidR="00872258" w:rsidRDefault="00872258">
      <w:pPr>
        <w:jc w:val="both"/>
      </w:pPr>
    </w:p>
    <w:p w14:paraId="144F5EA5" w14:textId="77777777" w:rsidR="00872258" w:rsidRDefault="00000000">
      <w:r>
        <w:t>注：上行：工作日；下行：节假日</w:t>
      </w:r>
    </w:p>
    <w:p w14:paraId="43EE9D02" w14:textId="77777777" w:rsidR="00872258" w:rsidRDefault="00000000">
      <w:pPr>
        <w:pStyle w:val="2"/>
      </w:pPr>
      <w:bookmarkStart w:id="188" w:name="_Toc154096599"/>
      <w:r>
        <w:t>工作日/节假日照明开关时间表(%)</w:t>
      </w:r>
      <w:bookmarkEnd w:id="188"/>
    </w:p>
    <w:p w14:paraId="340A30FE" w14:textId="77777777" w:rsidR="00872258" w:rsidRDefault="008722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4ADC8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63C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ACE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665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877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D71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6C0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DA8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314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3B3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575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27F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3A6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AEC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C26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90D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A1B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33C9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250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886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F9C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D9A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109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448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752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B48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2258" w14:paraId="550EC4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5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E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F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7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18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7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6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1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F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8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1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2F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2B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0D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3F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A8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B6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7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85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DF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9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E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93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D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8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72258" w14:paraId="31E695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B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59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AE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B4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86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5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5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6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1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A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6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8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C8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F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6D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5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B8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B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60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5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6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95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A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0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7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72258" w14:paraId="589514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3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C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D4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4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4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2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F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B6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2C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1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5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1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B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3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1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F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65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6A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BE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E5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81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5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C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E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9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D4CBA5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2A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D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28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D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5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4F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3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F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5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4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6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5D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7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8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04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4F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53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2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F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E2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55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2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A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25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97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9688E2" w14:textId="77777777" w:rsidR="00872258" w:rsidRDefault="00872258"/>
    <w:p w14:paraId="110E0CB0" w14:textId="77777777" w:rsidR="00872258" w:rsidRDefault="00000000">
      <w:r>
        <w:t>注：上行：工作日；下行：节假日</w:t>
      </w:r>
    </w:p>
    <w:p w14:paraId="63097375" w14:textId="77777777" w:rsidR="00872258" w:rsidRDefault="00000000">
      <w:pPr>
        <w:pStyle w:val="2"/>
      </w:pPr>
      <w:bookmarkStart w:id="189" w:name="_Toc154096600"/>
      <w:r>
        <w:t>工作日/节假日设备逐时使用率(%)</w:t>
      </w:r>
      <w:bookmarkEnd w:id="189"/>
    </w:p>
    <w:p w14:paraId="7C9F4031" w14:textId="77777777" w:rsidR="00872258" w:rsidRDefault="008722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FCA35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E9F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E23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C38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E7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3E2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758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402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08D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DCE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08C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663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F34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086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19A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B14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B1A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B3C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82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808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6CC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D92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CFD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37D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E66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C62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2258" w14:paraId="2B8AB7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9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03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F6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74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4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04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A7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3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BF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3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5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5E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7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47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8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5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1D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E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A2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8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94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3A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B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6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0C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72258" w14:paraId="1A204B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6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3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CE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B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5D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F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AE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C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8E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1F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4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C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7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CF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7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8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FC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C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A1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F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A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EE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9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2F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D2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72258" w14:paraId="14CA5B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1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C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9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B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BB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F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D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9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6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7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93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D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1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C6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C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C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B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67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1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F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69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6B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B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F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D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8B569E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4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F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E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3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3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7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F3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C0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68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86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6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8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D9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66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5F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B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5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84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0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B0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3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6E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3A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1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67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AC751F" w14:textId="77777777" w:rsidR="00872258" w:rsidRDefault="00872258"/>
    <w:p w14:paraId="4D15F490" w14:textId="77777777" w:rsidR="00872258" w:rsidRDefault="00000000">
      <w:r>
        <w:t>注：上行：工作日；下行：节假日</w:t>
      </w:r>
    </w:p>
    <w:p w14:paraId="5E540B08" w14:textId="77777777" w:rsidR="00872258" w:rsidRDefault="00000000">
      <w:pPr>
        <w:pStyle w:val="2"/>
      </w:pPr>
      <w:bookmarkStart w:id="190" w:name="_Toc154096601"/>
      <w:r>
        <w:t>工作日/节假日空调系统运行时间表(1:开,0:关)</w:t>
      </w:r>
      <w:bookmarkEnd w:id="190"/>
    </w:p>
    <w:p w14:paraId="59382020" w14:textId="77777777" w:rsidR="0087225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3B91E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54C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34B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4E5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492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82F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E93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89C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3C1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FB7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599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D91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1433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F80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B70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9CA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03D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96F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FDC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C9A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F83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58BC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584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7F2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EB2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454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2258" w14:paraId="7C18AD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1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D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8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E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8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C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5C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0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67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3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A0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A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C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D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C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C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0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8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5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89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66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0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8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D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B0C6B1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8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6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60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0C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97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46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6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33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5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14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B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2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D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9E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85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62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D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5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F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2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E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8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4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3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BA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749662" w14:textId="77777777" w:rsidR="00872258" w:rsidRDefault="00000000">
      <w:r>
        <w:t>供冷期：</w:t>
      </w:r>
    </w:p>
    <w:p w14:paraId="71BA2FAD" w14:textId="77777777" w:rsidR="00872258" w:rsidRDefault="008722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DDC42A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3E6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5F0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9C5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D07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87D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67C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6A7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C94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9A7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B35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7D9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110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352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CFD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83B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CB4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F99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CE6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930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B6C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EC4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12F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D07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F48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CA1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2258" w14:paraId="5CE0F1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D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B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D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B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C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8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F2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F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C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7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FF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4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C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2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60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E5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34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45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F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2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3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6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0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9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9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1F7B1E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D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F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4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8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98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C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A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B1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9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6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4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B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1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E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4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0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D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6D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2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3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B9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5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C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F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715DC3" w14:textId="77777777" w:rsidR="00872258" w:rsidRDefault="00872258"/>
    <w:p w14:paraId="3626D011" w14:textId="77777777" w:rsidR="00872258" w:rsidRDefault="00000000">
      <w:r>
        <w:t>注：上行：工作日；下行：节假日</w:t>
      </w:r>
    </w:p>
    <w:p w14:paraId="0A08E7EF" w14:textId="77777777" w:rsidR="00872258" w:rsidRDefault="00872258"/>
    <w:sectPr w:rsidR="0087225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1C10" w14:textId="77777777" w:rsidR="00C060AF" w:rsidRDefault="00C060AF" w:rsidP="00203A7D">
      <w:r>
        <w:separator/>
      </w:r>
    </w:p>
  </w:endnote>
  <w:endnote w:type="continuationSeparator" w:id="0">
    <w:p w14:paraId="25C4B334" w14:textId="77777777" w:rsidR="00C060AF" w:rsidRDefault="00C060A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89A1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64936B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243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5A4C">
      <w:rPr>
        <w:rStyle w:val="a9"/>
        <w:noProof/>
      </w:rPr>
      <w:t>1</w:t>
    </w:r>
    <w:r>
      <w:rPr>
        <w:rStyle w:val="a9"/>
      </w:rPr>
      <w:fldChar w:fldCharType="end"/>
    </w:r>
  </w:p>
  <w:p w14:paraId="21D4FC8A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CE94" w14:textId="77777777" w:rsidR="008B5A4C" w:rsidRDefault="008B5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A064" w14:textId="77777777" w:rsidR="00C060AF" w:rsidRDefault="00C060AF" w:rsidP="00203A7D">
      <w:r>
        <w:separator/>
      </w:r>
    </w:p>
  </w:footnote>
  <w:footnote w:type="continuationSeparator" w:id="0">
    <w:p w14:paraId="05752823" w14:textId="77777777" w:rsidR="00C060AF" w:rsidRDefault="00C060A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7C77" w14:textId="77777777" w:rsidR="008B5A4C" w:rsidRDefault="008B5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392A" w14:textId="77777777"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47F57B1E" wp14:editId="2F81146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C15" w14:textId="77777777" w:rsidR="008B5A4C" w:rsidRDefault="008B5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0476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E9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3031B3"/>
    <w:rsid w:val="0030437C"/>
    <w:rsid w:val="003121F7"/>
    <w:rsid w:val="00314D29"/>
    <w:rsid w:val="003B1303"/>
    <w:rsid w:val="003E0BD9"/>
    <w:rsid w:val="004016A3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723E9"/>
    <w:rsid w:val="00694FCA"/>
    <w:rsid w:val="006E3B8E"/>
    <w:rsid w:val="007B5DF6"/>
    <w:rsid w:val="007D7FC4"/>
    <w:rsid w:val="008010DE"/>
    <w:rsid w:val="00847185"/>
    <w:rsid w:val="00872258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060AF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5F8797B"/>
  <w15:docId w15:val="{7BF6A678-0926-49A0-B698-98E8484D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XIN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</TotalTime>
  <Pages>23</Pages>
  <Words>2272</Words>
  <Characters>12954</Characters>
  <Application>Microsoft Office Word</Application>
  <DocSecurity>0</DocSecurity>
  <Lines>107</Lines>
  <Paragraphs>30</Paragraphs>
  <ScaleCrop>false</ScaleCrop>
  <Company>ths</Company>
  <LinksUpToDate>false</LinksUpToDate>
  <CharactersWithSpaces>15196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繁星在上</dc:creator>
  <cp:lastModifiedBy>进 杨</cp:lastModifiedBy>
  <cp:revision>1</cp:revision>
  <cp:lastPrinted>1900-12-31T16:00:00Z</cp:lastPrinted>
  <dcterms:created xsi:type="dcterms:W3CDTF">2023-12-21T16:15:00Z</dcterms:created>
  <dcterms:modified xsi:type="dcterms:W3CDTF">2023-12-21T16:16:00Z</dcterms:modified>
</cp:coreProperties>
</file>