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E96C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29CD8C4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D8B7AE6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7AF6B419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46111A9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5682E8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8CDA5DE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村委会中心</w:t>
            </w:r>
            <w:bookmarkEnd w:id="2"/>
          </w:p>
        </w:tc>
      </w:tr>
      <w:tr w:rsidR="00794676" w:rsidRPr="00D40158" w14:paraId="2FD846E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EF5C5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BB5FDD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宁夏</w:t>
            </w:r>
            <w:r>
              <w:t>-</w:t>
            </w:r>
            <w:r>
              <w:t>银川</w:t>
            </w:r>
            <w:bookmarkEnd w:id="3"/>
          </w:p>
        </w:tc>
      </w:tr>
      <w:tr w:rsidR="00794676" w:rsidRPr="00D40158" w14:paraId="3F2DDFE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25A47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A22AC0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0FBA468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F49C6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C22022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301576F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2F614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B3FD9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0D63470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825A3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DCAEFE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A191C1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A932B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0B2F0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3E4FCF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58007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B179CB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A7608D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2CA593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7CC7A2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2023年12月22日</w:t>
              </w:r>
            </w:smartTag>
            <w:bookmarkEnd w:id="7"/>
          </w:p>
        </w:tc>
      </w:tr>
    </w:tbl>
    <w:p w14:paraId="5D3E43E6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885A1FC" wp14:editId="19A43091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FAAF1" w14:textId="77777777" w:rsidR="007F706D" w:rsidRDefault="007F706D">
      <w:pPr>
        <w:spacing w:line="240" w:lineRule="atLeast"/>
        <w:jc w:val="center"/>
        <w:rPr>
          <w:rFonts w:ascii="宋体" w:hAnsi="宋体"/>
        </w:rPr>
      </w:pPr>
    </w:p>
    <w:p w14:paraId="2C0DB7F8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A0A06B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57657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4DC147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7E35201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DAFE95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0970F5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73E3ED57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71C691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7F7AE3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1829B04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150FA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505520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T15107443756</w:t>
            </w:r>
            <w:bookmarkEnd w:id="11"/>
          </w:p>
        </w:tc>
      </w:tr>
    </w:tbl>
    <w:p w14:paraId="125BD7A1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86BF46F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08D21F7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15CB9D4" w14:textId="77777777" w:rsidR="00E34FA0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095992" w:history="1">
        <w:r w:rsidR="00E34FA0" w:rsidRPr="00C71C05">
          <w:rPr>
            <w:rStyle w:val="a8"/>
          </w:rPr>
          <w:t>1</w:t>
        </w:r>
        <w:r w:rsidR="00E34FA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34FA0" w:rsidRPr="00C71C05">
          <w:rPr>
            <w:rStyle w:val="a8"/>
          </w:rPr>
          <w:t>建筑概况</w:t>
        </w:r>
        <w:r w:rsidR="00E34FA0">
          <w:rPr>
            <w:webHidden/>
          </w:rPr>
          <w:tab/>
        </w:r>
        <w:r w:rsidR="00E34FA0">
          <w:rPr>
            <w:webHidden/>
          </w:rPr>
          <w:fldChar w:fldCharType="begin"/>
        </w:r>
        <w:r w:rsidR="00E34FA0">
          <w:rPr>
            <w:webHidden/>
          </w:rPr>
          <w:instrText xml:space="preserve"> PAGEREF _Toc154095992 \h </w:instrText>
        </w:r>
        <w:r w:rsidR="00E34FA0">
          <w:rPr>
            <w:webHidden/>
          </w:rPr>
        </w:r>
        <w:r w:rsidR="00E34FA0">
          <w:rPr>
            <w:webHidden/>
          </w:rPr>
          <w:fldChar w:fldCharType="separate"/>
        </w:r>
        <w:r w:rsidR="00E34FA0">
          <w:rPr>
            <w:webHidden/>
          </w:rPr>
          <w:t>3</w:t>
        </w:r>
        <w:r w:rsidR="00E34FA0">
          <w:rPr>
            <w:webHidden/>
          </w:rPr>
          <w:fldChar w:fldCharType="end"/>
        </w:r>
      </w:hyperlink>
    </w:p>
    <w:p w14:paraId="2D51BD3A" w14:textId="77777777" w:rsidR="00E34FA0" w:rsidRDefault="00E34F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5993" w:history="1">
        <w:r w:rsidRPr="00C71C05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71C05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_Toc154095993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D5314A" w14:textId="77777777" w:rsidR="00E34FA0" w:rsidRDefault="00E34F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5994" w:history="1">
        <w:r w:rsidRPr="00C71C05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71C05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_Toc154095994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D0A7D9" w14:textId="77777777" w:rsidR="00E34FA0" w:rsidRDefault="00E34F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5995" w:history="1">
        <w:r w:rsidRPr="00C71C05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_Toc154095995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C3D9A5" w14:textId="77777777" w:rsidR="00E34FA0" w:rsidRDefault="00E34F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5996" w:history="1">
        <w:r w:rsidRPr="00C71C05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_Toc154095996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81500E" w14:textId="77777777" w:rsidR="00E34FA0" w:rsidRDefault="00E34F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5997" w:history="1">
        <w:r w:rsidRPr="00C71C05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71C05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_Toc154095997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E8FD02" w14:textId="77777777" w:rsidR="00E34FA0" w:rsidRDefault="00E34F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5998" w:history="1">
        <w:r w:rsidRPr="00C71C05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_Toc154095998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3EF9FC" w14:textId="77777777" w:rsidR="00E34FA0" w:rsidRDefault="00E34F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5999" w:history="1">
        <w:r w:rsidRPr="00C71C05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_Toc154095999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092498" w14:textId="77777777" w:rsidR="00E34FA0" w:rsidRDefault="00E34F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000" w:history="1">
        <w:r w:rsidRPr="00C71C05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CDB25C" w14:textId="77777777" w:rsidR="00E34FA0" w:rsidRDefault="00E34F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001" w:history="1">
        <w:r w:rsidRPr="00C71C05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94056C7" w14:textId="77777777" w:rsidR="00E34FA0" w:rsidRDefault="00E34F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6002" w:history="1">
        <w:r w:rsidRPr="00C71C05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71C05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4DE497" w14:textId="77777777" w:rsidR="00E34FA0" w:rsidRDefault="00E34F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6003" w:history="1">
        <w:r w:rsidRPr="00C71C05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71C05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473599" w14:textId="77777777" w:rsidR="00E34FA0" w:rsidRDefault="00E34F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004" w:history="1">
        <w:r w:rsidRPr="00C71C05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DFDFA9" w14:textId="77777777" w:rsidR="00E34FA0" w:rsidRDefault="00E34F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005" w:history="1">
        <w:r w:rsidRPr="00C71C05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942F43" w14:textId="77777777" w:rsidR="00E34FA0" w:rsidRDefault="00E34F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006" w:history="1">
        <w:r w:rsidRPr="00C71C05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E5E127" w14:textId="77777777" w:rsidR="00E34FA0" w:rsidRDefault="00E34F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007" w:history="1">
        <w:r w:rsidRPr="00C71C05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FB5768" w14:textId="77777777" w:rsidR="00E34FA0" w:rsidRDefault="00E34F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008" w:history="1">
        <w:r w:rsidRPr="00C71C05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D54FA23" w14:textId="77777777" w:rsidR="00E34FA0" w:rsidRDefault="00E34F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009" w:history="1">
        <w:r w:rsidRPr="00C71C05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00CE3E2" w14:textId="77777777" w:rsidR="00E34FA0" w:rsidRDefault="00E34F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096010" w:history="1">
        <w:r w:rsidRPr="00C71C05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71C05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98F46C4" w14:textId="77777777" w:rsidR="00E34FA0" w:rsidRDefault="00E34F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096011" w:history="1">
        <w:r w:rsidRPr="00C71C05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71C05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_Toc154096011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89ABC19" w14:textId="77777777" w:rsidR="00794676" w:rsidRDefault="00794676" w:rsidP="00794676">
      <w:pPr>
        <w:spacing w:line="240" w:lineRule="atLeast"/>
      </w:pPr>
      <w:r>
        <w:fldChar w:fldCharType="end"/>
      </w:r>
    </w:p>
    <w:p w14:paraId="232EDE54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8140EC9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4095992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23EE1EE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4881FCC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538825E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村委会中心</w:t>
            </w:r>
            <w:bookmarkEnd w:id="14"/>
          </w:p>
        </w:tc>
      </w:tr>
      <w:tr w:rsidR="00794676" w:rsidRPr="005816EB" w14:paraId="2A0A578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12433B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4E115B3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宁夏</w:t>
            </w:r>
            <w:r>
              <w:t>-</w:t>
            </w:r>
            <w:r>
              <w:t>银川</w:t>
            </w:r>
            <w:bookmarkEnd w:id="15"/>
          </w:p>
        </w:tc>
      </w:tr>
      <w:tr w:rsidR="00794676" w:rsidRPr="005816EB" w14:paraId="627AA8B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9CCEA19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753DBE49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38.00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CB9E45D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106.21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60B5ADB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6A741A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98EA752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14:paraId="75FD83B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4D6E0EF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2801049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6A86822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9B3742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47BC02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2496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E532C9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53C465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4647E6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74421C0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7E23C2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D2B6157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12.0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83351B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739EEB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487C8E8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03D3710B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4095993"/>
      <w:bookmarkEnd w:id="13"/>
      <w:r>
        <w:rPr>
          <w:rFonts w:hint="eastAsia"/>
        </w:rPr>
        <w:t>评价依据</w:t>
      </w:r>
      <w:bookmarkEnd w:id="27"/>
    </w:p>
    <w:bookmarkEnd w:id="26"/>
    <w:p w14:paraId="61A45B02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7944356A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48C20D9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5790D4F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6A45EF06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17EFB257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4095994"/>
      <w:r>
        <w:rPr>
          <w:rFonts w:hint="eastAsia"/>
        </w:rPr>
        <w:t>评价目标与方法</w:t>
      </w:r>
      <w:bookmarkEnd w:id="31"/>
    </w:p>
    <w:p w14:paraId="6199826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4095995"/>
      <w:r>
        <w:rPr>
          <w:rFonts w:hint="eastAsia"/>
          <w:kern w:val="2"/>
        </w:rPr>
        <w:t>评价目标</w:t>
      </w:r>
      <w:bookmarkEnd w:id="32"/>
    </w:p>
    <w:p w14:paraId="592D9318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470F77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CD20105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4095996"/>
      <w:r>
        <w:rPr>
          <w:rFonts w:hint="eastAsia"/>
          <w:kern w:val="2"/>
        </w:rPr>
        <w:t>评价方法</w:t>
      </w:r>
      <w:bookmarkEnd w:id="34"/>
    </w:p>
    <w:p w14:paraId="5F7DFB86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7F27344B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2D07F3C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E0E21A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F2EAA37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C44B49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68C8CFF9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3AE091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69FD7ED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1D2B82C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943EFE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E57E0F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C5F22D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55BF06A9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7ADF681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7349FE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E34FA0">
              <w:rPr>
                <w:position w:val="-9"/>
              </w:rPr>
              <w:pict w14:anchorId="78B5FCEB">
                <v:shape id="_x0000_i1071" type="#_x0000_t75" style="width: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7A8EBA8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66579F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E044B0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1C6F674D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8DAA9A5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7AB1360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FEE7436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7913549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75A020E7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B1B433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2B881247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79ED36A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C56620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8FBC41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D9F8C5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CD8A0F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DA484D0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BA7252B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E320B3B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78B4C405">
                <v:shape id="_x0000_i1027" type="#_x0000_t75" style="width: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E34FA0">
              <w:rPr>
                <w:position w:val="-9"/>
              </w:rPr>
              <w:pict w14:anchorId="49D0EF5F">
                <v:shape id="_x0000_i1072" type="#_x0000_t75" style="width: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0E59D52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3D0FFD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3F2FB81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64997A5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04B8616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6F7BFD94">
          <v:shape id="_x0000_i1029" type="#_x0000_t75" style="width:31pt;height:15pt" o:ole="">
            <v:imagedata r:id="rId11" o:title=""/>
          </v:shape>
          <o:OLEObject Type="Embed" ProgID="Equation.DSMT4" ShapeID="_x0000_i1029" DrawAspect="Content" ObjectID="_176470874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02BC1074">
          <v:shape id="_x0000_i1030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E34FA0">
        <w:rPr>
          <w:position w:val="-6"/>
        </w:rPr>
        <w:pict w14:anchorId="03CFE505">
          <v:shape id="_x0000_i1073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C63B841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991B11B">
          <v:shape id="_x0000_i1032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E34FA0">
        <w:rPr>
          <w:position w:val="-8"/>
        </w:rPr>
        <w:pict w14:anchorId="454443CC">
          <v:shape id="_x0000_i1074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48A093A5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66E9C259">
          <v:shape id="_x0000_i1034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E34FA0">
        <w:rPr>
          <w:rFonts w:ascii="宋体" w:hAnsi="宋体"/>
          <w:position w:val="-8"/>
        </w:rPr>
        <w:pict w14:anchorId="30D1B6FC">
          <v:shape id="_x0000_i1075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34CF6BC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4AA2635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2C8C5CF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7B59768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226160E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7865B58A">
          <v:shape id="_x0000_i1036" type="#_x0000_t75" style="width:47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4FA0">
        <w:rPr>
          <w:position w:val="-23"/>
        </w:rPr>
        <w:pict w14:anchorId="70F260B9">
          <v:shape id="_x0000_i1076" type="#_x0000_t75" style="width:47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7A28E349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1D758123">
          <v:shape id="_x0000_i1038" type="#_x0000_t75" style="width:1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4FA0">
        <w:rPr>
          <w:position w:val="-24"/>
        </w:rPr>
        <w:pict w14:anchorId="3FE7CCCB">
          <v:shape id="_x0000_i1077" type="#_x0000_t75" style="width:1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AA8609D">
          <v:shape id="_x0000_i1040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4FA0">
        <w:rPr>
          <w:position w:val="-8"/>
        </w:rPr>
        <w:pict w14:anchorId="688F2AD8">
          <v:shape id="_x0000_i1078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DA45D4F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76B8911">
          <v:shape id="_x0000_i1042" type="#_x0000_t75" style="width: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4FA0">
        <w:rPr>
          <w:position w:val="-8"/>
        </w:rPr>
        <w:pict w14:anchorId="537640E5">
          <v:shape id="_x0000_i1079" type="#_x0000_t75" style="width: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AA4645C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4FA0">
        <w:rPr>
          <w:position w:val="-26"/>
        </w:rPr>
        <w:pict w14:anchorId="0FAB0F17">
          <v:shape id="_x0000_i108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59C67DA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0C491354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306EADF6">
          <v:shape id="_x0000_i1046" type="#_x0000_t75" style="width:309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4FA0">
        <w:rPr>
          <w:position w:val="-21"/>
        </w:rPr>
        <w:pict w14:anchorId="21149095">
          <v:shape id="_x0000_i1081" type="#_x0000_t75" style="width:309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6A773E2D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7B993B2E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080570F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CFB7248">
          <v:shape id="_x0000_i1048" type="#_x0000_t75" style="width:52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4FA0">
        <w:rPr>
          <w:position w:val="-8"/>
        </w:rPr>
        <w:pict w14:anchorId="455BF8F1">
          <v:shape id="_x0000_i1082" type="#_x0000_t75" style="width:52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46A05A5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4FA0">
        <w:rPr>
          <w:position w:val="-26"/>
        </w:rPr>
        <w:pict w14:anchorId="226791D1">
          <v:shape id="_x0000_i1083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698C453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DB070E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A51B09A">
          <v:shape id="_x0000_i1052" type="#_x0000_t75" style="width: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4FA0">
        <w:rPr>
          <w:position w:val="-8"/>
        </w:rPr>
        <w:pict w14:anchorId="2AF0EE32">
          <v:shape id="_x0000_i1084" type="#_x0000_t75" style="width: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74E74193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77EEBD84">
          <v:shape id="_x0000_i1054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E34FA0">
        <w:rPr>
          <w:position w:val="-8"/>
        </w:rPr>
        <w:pict w14:anchorId="1CE96A7D">
          <v:shape id="_x0000_i1085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66CB9C8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C402E06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41A708DD">
          <v:shape id="_x0000_i1056" type="#_x0000_t75" style="width:82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4FA0">
        <w:rPr>
          <w:position w:val="-9"/>
        </w:rPr>
        <w:pict w14:anchorId="400BDCC1">
          <v:shape id="_x0000_i1086" type="#_x0000_t75" style="width:82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5326D41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2220A31E">
          <v:shape id="_x0000_i1058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E34FA0">
        <w:rPr>
          <w:rFonts w:ascii="Cambria Math" w:hAnsi="Cambria Math"/>
          <w:color w:val="000000"/>
          <w:szCs w:val="21"/>
        </w:rPr>
        <w:pict w14:anchorId="591E88EB">
          <v:shape id="_x0000_i1087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A961E9E" w14:textId="77777777" w:rsidR="00794676" w:rsidRPr="00C72292" w:rsidRDefault="00794676" w:rsidP="00794676">
      <w:pPr>
        <w:pStyle w:val="a0"/>
        <w:ind w:left="1470" w:right="1470"/>
      </w:pPr>
    </w:p>
    <w:p w14:paraId="1C218298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4095997"/>
      <w:r>
        <w:rPr>
          <w:rFonts w:hint="eastAsia"/>
        </w:rPr>
        <w:t>边界</w:t>
      </w:r>
      <w:r>
        <w:t>条件参数设置</w:t>
      </w:r>
      <w:bookmarkEnd w:id="36"/>
    </w:p>
    <w:p w14:paraId="4C9BC9F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409599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6A32F38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FA03D9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1684F9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9C1CCA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AD55ED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FDCC43E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D57797E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55E1335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36166E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0377831B">
                <v:shape id="_x0000_i1060" type="#_x0000_t75" style="width:16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AB5605F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AED4D38">
                <v:shape id="_x0000_i1061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E34FA0">
              <w:rPr>
                <w:position w:val="-8"/>
              </w:rPr>
              <w:pict w14:anchorId="1CB82FD8">
                <v:shape id="_x0000_i1088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B3ED5B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49864C2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46DA650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513C2F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110246B">
                <v:shape id="_x0000_i1063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2AD74B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0922B1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028CF3B2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60E0F486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D924EAC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858AE16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111A2E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3520A7E">
                <v:shape id="_x0000_i1064" type="#_x0000_t75" style="width:20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CA44DAB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6445E5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7E49C9A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DC37DD2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D1B82A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D6953A6">
                <v:shape id="_x0000_i1065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6FC923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CBAD2E9">
                <v:shape id="_x0000_i1066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E34FA0">
              <w:rPr>
                <w:position w:val="-8"/>
              </w:rPr>
              <w:pict w14:anchorId="7639F2AF">
                <v:shape id="_x0000_i1089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12840B6D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EB7018D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E06DBFA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FBEEE6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8200CB3">
                <v:shape id="_x0000_i1068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ACBDA4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981A3DF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D785FFA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494B5D2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831DDD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09402DF">
                <v:shape id="_x0000_i1069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192B2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C9A0031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B061D0A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80FDAB5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409599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73462C0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273A3EF0" wp14:editId="008D4E0A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4771D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F706D" w14:paraId="5DA11954" w14:textId="77777777">
        <w:tc>
          <w:tcPr>
            <w:tcW w:w="777" w:type="dxa"/>
            <w:shd w:val="clear" w:color="auto" w:fill="E6E6E6"/>
            <w:vAlign w:val="center"/>
          </w:tcPr>
          <w:p w14:paraId="3A2A7A90" w14:textId="77777777" w:rsidR="007F706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CB6CA" w14:textId="77777777" w:rsidR="007F706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ED1A02" w14:textId="77777777" w:rsidR="007F706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B822A" w14:textId="77777777" w:rsidR="007F706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8D4B05" w14:textId="77777777" w:rsidR="007F706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3B669" w14:textId="77777777" w:rsidR="007F706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F9D1CE" w14:textId="77777777" w:rsidR="007F706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2A8BF" w14:textId="77777777" w:rsidR="007F706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408A38" w14:textId="77777777" w:rsidR="007F706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03503A" w14:textId="77777777" w:rsidR="007F706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29784C" w14:textId="77777777" w:rsidR="007F706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F8AA12" w14:textId="77777777" w:rsidR="007F706D" w:rsidRDefault="00000000">
            <w:pPr>
              <w:jc w:val="center"/>
            </w:pPr>
            <w:r>
              <w:t>11:00</w:t>
            </w:r>
          </w:p>
        </w:tc>
      </w:tr>
      <w:tr w:rsidR="007F706D" w14:paraId="0354CD23" w14:textId="77777777">
        <w:tc>
          <w:tcPr>
            <w:tcW w:w="777" w:type="dxa"/>
            <w:vAlign w:val="center"/>
          </w:tcPr>
          <w:p w14:paraId="0855A378" w14:textId="77777777" w:rsidR="007F706D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586CF5BA" w14:textId="77777777" w:rsidR="007F706D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671BD72E" w14:textId="77777777" w:rsidR="007F706D" w:rsidRDefault="00000000">
            <w:r>
              <w:t>24.00</w:t>
            </w:r>
          </w:p>
        </w:tc>
        <w:tc>
          <w:tcPr>
            <w:tcW w:w="777" w:type="dxa"/>
            <w:vAlign w:val="center"/>
          </w:tcPr>
          <w:p w14:paraId="321AEE28" w14:textId="77777777" w:rsidR="007F706D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4E2F4454" w14:textId="77777777" w:rsidR="007F706D" w:rsidRDefault="00000000">
            <w:r>
              <w:t>24.00</w:t>
            </w:r>
          </w:p>
        </w:tc>
        <w:tc>
          <w:tcPr>
            <w:tcW w:w="777" w:type="dxa"/>
            <w:vAlign w:val="center"/>
          </w:tcPr>
          <w:p w14:paraId="065D3584" w14:textId="77777777" w:rsidR="007F706D" w:rsidRDefault="00000000">
            <w:r>
              <w:t>25.70</w:t>
            </w:r>
          </w:p>
        </w:tc>
        <w:tc>
          <w:tcPr>
            <w:tcW w:w="777" w:type="dxa"/>
            <w:vAlign w:val="center"/>
          </w:tcPr>
          <w:p w14:paraId="40DACB1D" w14:textId="77777777" w:rsidR="007F706D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24AF0049" w14:textId="77777777" w:rsidR="007F706D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68AAC7CF" w14:textId="77777777" w:rsidR="007F706D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7AC0417D" w14:textId="77777777" w:rsidR="007F706D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3C9D4AD4" w14:textId="77777777" w:rsidR="007F706D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794C6893" w14:textId="77777777" w:rsidR="007F706D" w:rsidRDefault="00000000">
            <w:r>
              <w:t>36.00</w:t>
            </w:r>
          </w:p>
        </w:tc>
      </w:tr>
      <w:tr w:rsidR="007F706D" w14:paraId="5ACE787F" w14:textId="77777777">
        <w:tc>
          <w:tcPr>
            <w:tcW w:w="777" w:type="dxa"/>
            <w:shd w:val="clear" w:color="auto" w:fill="E6E6E6"/>
            <w:vAlign w:val="center"/>
          </w:tcPr>
          <w:p w14:paraId="674E6365" w14:textId="77777777" w:rsidR="007F706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815ED" w14:textId="77777777" w:rsidR="007F706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7DF5B8" w14:textId="77777777" w:rsidR="007F706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87EC4" w14:textId="77777777" w:rsidR="007F706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3406D6" w14:textId="77777777" w:rsidR="007F706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F70D4A" w14:textId="77777777" w:rsidR="007F706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C5D003" w14:textId="77777777" w:rsidR="007F706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C9CDF2" w14:textId="77777777" w:rsidR="007F706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EE8201" w14:textId="77777777" w:rsidR="007F706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DFF9C" w14:textId="77777777" w:rsidR="007F706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43D3B2" w14:textId="77777777" w:rsidR="007F706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1D4436" w14:textId="77777777" w:rsidR="007F706D" w:rsidRDefault="00000000">
            <w:r>
              <w:t>23:00</w:t>
            </w:r>
          </w:p>
        </w:tc>
      </w:tr>
      <w:tr w:rsidR="007F706D" w14:paraId="3BBEDD1A" w14:textId="77777777">
        <w:tc>
          <w:tcPr>
            <w:tcW w:w="777" w:type="dxa"/>
            <w:vAlign w:val="center"/>
          </w:tcPr>
          <w:p w14:paraId="3DF198C6" w14:textId="77777777" w:rsidR="007F706D" w:rsidRDefault="00000000">
            <w:r>
              <w:t>37.60</w:t>
            </w:r>
          </w:p>
        </w:tc>
        <w:tc>
          <w:tcPr>
            <w:tcW w:w="777" w:type="dxa"/>
            <w:vAlign w:val="center"/>
          </w:tcPr>
          <w:p w14:paraId="787EB3CD" w14:textId="77777777" w:rsidR="007F706D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2FC4B171" w14:textId="77777777" w:rsidR="007F706D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27D7FA2B" w14:textId="77777777" w:rsidR="007F706D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23A50D5A" w14:textId="77777777" w:rsidR="007F706D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0DFE0559" w14:textId="77777777" w:rsidR="007F706D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651FDE07" w14:textId="77777777" w:rsidR="007F706D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1295A350" w14:textId="77777777" w:rsidR="007F706D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11A6F5B4" w14:textId="77777777" w:rsidR="007F706D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4D2CB25D" w14:textId="77777777" w:rsidR="007F706D" w:rsidRDefault="00000000">
            <w:r>
              <w:t>31.20</w:t>
            </w:r>
          </w:p>
        </w:tc>
        <w:tc>
          <w:tcPr>
            <w:tcW w:w="777" w:type="dxa"/>
            <w:vAlign w:val="center"/>
          </w:tcPr>
          <w:p w14:paraId="46C36790" w14:textId="77777777" w:rsidR="007F706D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5168C79E" w14:textId="77777777" w:rsidR="007F706D" w:rsidRDefault="00000000">
            <w:r>
              <w:t>29.70</w:t>
            </w:r>
          </w:p>
        </w:tc>
      </w:tr>
    </w:tbl>
    <w:p w14:paraId="24350D15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2243A1EB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陕西-西安</w:t>
      </w:r>
    </w:p>
    <w:p w14:paraId="17A76C32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409600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AD93143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CEE7A0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3CB48E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18B8F69A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A643534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49439D79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5F258788">
                <v:shape id="_x0000_i1070" type="#_x0000_t75" style="width:11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1FD0565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2C4D6C0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46F3C2B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15A0833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7F706D" w14:paraId="04DF7374" w14:textId="77777777">
        <w:tc>
          <w:tcPr>
            <w:tcW w:w="1556" w:type="dxa"/>
            <w:shd w:val="clear" w:color="auto" w:fill="E6E6E6"/>
            <w:vAlign w:val="center"/>
          </w:tcPr>
          <w:p w14:paraId="15F94D1E" w14:textId="77777777" w:rsidR="007F706D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104168" w14:textId="77777777" w:rsidR="007F706D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A9ED86" w14:textId="77777777" w:rsidR="007F706D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0A171B" w14:textId="77777777" w:rsidR="007F706D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253016" w14:textId="77777777" w:rsidR="007F706D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B2AE8E" w14:textId="77777777" w:rsidR="007F706D" w:rsidRDefault="00000000">
            <w:pPr>
              <w:jc w:val="center"/>
            </w:pPr>
            <w:r>
              <w:t>水平</w:t>
            </w:r>
          </w:p>
        </w:tc>
      </w:tr>
      <w:tr w:rsidR="007F706D" w14:paraId="3A295A2D" w14:textId="77777777">
        <w:tc>
          <w:tcPr>
            <w:tcW w:w="1556" w:type="dxa"/>
            <w:shd w:val="clear" w:color="auto" w:fill="E6E6E6"/>
            <w:vAlign w:val="center"/>
          </w:tcPr>
          <w:p w14:paraId="0B5CD1FB" w14:textId="77777777" w:rsidR="007F706D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02F03D70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71AE74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3E7DE6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709E4C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7596DD" w14:textId="77777777" w:rsidR="007F706D" w:rsidRDefault="00000000">
            <w:r>
              <w:t>0.00</w:t>
            </w:r>
          </w:p>
        </w:tc>
      </w:tr>
      <w:tr w:rsidR="007F706D" w14:paraId="70583049" w14:textId="77777777">
        <w:tc>
          <w:tcPr>
            <w:tcW w:w="1556" w:type="dxa"/>
            <w:shd w:val="clear" w:color="auto" w:fill="E6E6E6"/>
            <w:vAlign w:val="center"/>
          </w:tcPr>
          <w:p w14:paraId="5F754B89" w14:textId="77777777" w:rsidR="007F706D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31DFAE3F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2C7ACE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701B75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DA43A1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612F17" w14:textId="77777777" w:rsidR="007F706D" w:rsidRDefault="00000000">
            <w:r>
              <w:t>0.00</w:t>
            </w:r>
          </w:p>
        </w:tc>
      </w:tr>
      <w:tr w:rsidR="007F706D" w14:paraId="59BFBEE5" w14:textId="77777777">
        <w:tc>
          <w:tcPr>
            <w:tcW w:w="1556" w:type="dxa"/>
            <w:shd w:val="clear" w:color="auto" w:fill="E6E6E6"/>
            <w:vAlign w:val="center"/>
          </w:tcPr>
          <w:p w14:paraId="024163CC" w14:textId="77777777" w:rsidR="007F706D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219E4594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E008A6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B89687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73AB29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7A0FE0" w14:textId="77777777" w:rsidR="007F706D" w:rsidRDefault="00000000">
            <w:r>
              <w:t>0.00</w:t>
            </w:r>
          </w:p>
        </w:tc>
      </w:tr>
      <w:tr w:rsidR="007F706D" w14:paraId="4728070F" w14:textId="77777777">
        <w:tc>
          <w:tcPr>
            <w:tcW w:w="1556" w:type="dxa"/>
            <w:shd w:val="clear" w:color="auto" w:fill="E6E6E6"/>
            <w:vAlign w:val="center"/>
          </w:tcPr>
          <w:p w14:paraId="2C0B2BB6" w14:textId="77777777" w:rsidR="007F706D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4398BAC3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4195EB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21325C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95D308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CDAB0E" w14:textId="77777777" w:rsidR="007F706D" w:rsidRDefault="00000000">
            <w:r>
              <w:t>0.00</w:t>
            </w:r>
          </w:p>
        </w:tc>
      </w:tr>
      <w:tr w:rsidR="007F706D" w14:paraId="7560EDFD" w14:textId="77777777">
        <w:tc>
          <w:tcPr>
            <w:tcW w:w="1556" w:type="dxa"/>
            <w:shd w:val="clear" w:color="auto" w:fill="E6E6E6"/>
            <w:vAlign w:val="center"/>
          </w:tcPr>
          <w:p w14:paraId="65A3B585" w14:textId="77777777" w:rsidR="007F706D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54779ECF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C144FD5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474FB0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C8B3FC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AD8200" w14:textId="77777777" w:rsidR="007F706D" w:rsidRDefault="00000000">
            <w:r>
              <w:t>0.00</w:t>
            </w:r>
          </w:p>
        </w:tc>
      </w:tr>
      <w:tr w:rsidR="007F706D" w14:paraId="32CDCCBC" w14:textId="77777777">
        <w:tc>
          <w:tcPr>
            <w:tcW w:w="1556" w:type="dxa"/>
            <w:shd w:val="clear" w:color="auto" w:fill="E6E6E6"/>
            <w:vAlign w:val="center"/>
          </w:tcPr>
          <w:p w14:paraId="2296F61D" w14:textId="77777777" w:rsidR="007F706D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146C87AF" w14:textId="77777777" w:rsidR="007F706D" w:rsidRDefault="00000000">
            <w:r>
              <w:t>23.30</w:t>
            </w:r>
          </w:p>
        </w:tc>
        <w:tc>
          <w:tcPr>
            <w:tcW w:w="1556" w:type="dxa"/>
            <w:vAlign w:val="center"/>
          </w:tcPr>
          <w:p w14:paraId="229E138D" w14:textId="77777777" w:rsidR="007F706D" w:rsidRDefault="00000000">
            <w:r>
              <w:t>23.36</w:t>
            </w:r>
          </w:p>
        </w:tc>
        <w:tc>
          <w:tcPr>
            <w:tcW w:w="1556" w:type="dxa"/>
            <w:vAlign w:val="center"/>
          </w:tcPr>
          <w:p w14:paraId="2560CCEF" w14:textId="77777777" w:rsidR="007F706D" w:rsidRDefault="00000000">
            <w:r>
              <w:t>10.78</w:t>
            </w:r>
          </w:p>
        </w:tc>
        <w:tc>
          <w:tcPr>
            <w:tcW w:w="1556" w:type="dxa"/>
            <w:vAlign w:val="center"/>
          </w:tcPr>
          <w:p w14:paraId="0DA2B5F5" w14:textId="77777777" w:rsidR="007F706D" w:rsidRDefault="00000000">
            <w:r>
              <w:t>8.48</w:t>
            </w:r>
          </w:p>
        </w:tc>
        <w:tc>
          <w:tcPr>
            <w:tcW w:w="1556" w:type="dxa"/>
            <w:vAlign w:val="center"/>
          </w:tcPr>
          <w:p w14:paraId="362B3645" w14:textId="77777777" w:rsidR="007F706D" w:rsidRDefault="00000000">
            <w:r>
              <w:t>19.39</w:t>
            </w:r>
          </w:p>
        </w:tc>
      </w:tr>
      <w:tr w:rsidR="007F706D" w14:paraId="22E527AB" w14:textId="77777777">
        <w:tc>
          <w:tcPr>
            <w:tcW w:w="1556" w:type="dxa"/>
            <w:shd w:val="clear" w:color="auto" w:fill="E6E6E6"/>
            <w:vAlign w:val="center"/>
          </w:tcPr>
          <w:p w14:paraId="1C340FB5" w14:textId="77777777" w:rsidR="007F706D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144B4A34" w14:textId="77777777" w:rsidR="007F706D" w:rsidRDefault="00000000">
            <w:r>
              <w:t>204.67</w:t>
            </w:r>
          </w:p>
        </w:tc>
        <w:tc>
          <w:tcPr>
            <w:tcW w:w="1556" w:type="dxa"/>
            <w:vAlign w:val="center"/>
          </w:tcPr>
          <w:p w14:paraId="276A7041" w14:textId="77777777" w:rsidR="007F706D" w:rsidRDefault="00000000">
            <w:r>
              <w:t>151.88</w:t>
            </w:r>
          </w:p>
        </w:tc>
        <w:tc>
          <w:tcPr>
            <w:tcW w:w="1556" w:type="dxa"/>
            <w:vAlign w:val="center"/>
          </w:tcPr>
          <w:p w14:paraId="39612C67" w14:textId="77777777" w:rsidR="007F706D" w:rsidRDefault="00000000">
            <w:r>
              <w:t>68.89</w:t>
            </w:r>
          </w:p>
        </w:tc>
        <w:tc>
          <w:tcPr>
            <w:tcW w:w="1556" w:type="dxa"/>
            <w:vAlign w:val="center"/>
          </w:tcPr>
          <w:p w14:paraId="5FF14D7F" w14:textId="77777777" w:rsidR="007F706D" w:rsidRDefault="00000000">
            <w:r>
              <w:t>55.32</w:t>
            </w:r>
          </w:p>
        </w:tc>
        <w:tc>
          <w:tcPr>
            <w:tcW w:w="1556" w:type="dxa"/>
            <w:vAlign w:val="center"/>
          </w:tcPr>
          <w:p w14:paraId="4736F86C" w14:textId="77777777" w:rsidR="007F706D" w:rsidRDefault="00000000">
            <w:r>
              <w:t>167.04</w:t>
            </w:r>
          </w:p>
        </w:tc>
      </w:tr>
      <w:tr w:rsidR="007F706D" w14:paraId="4DD43232" w14:textId="77777777">
        <w:tc>
          <w:tcPr>
            <w:tcW w:w="1556" w:type="dxa"/>
            <w:shd w:val="clear" w:color="auto" w:fill="E6E6E6"/>
            <w:vAlign w:val="center"/>
          </w:tcPr>
          <w:p w14:paraId="4C2F9C31" w14:textId="77777777" w:rsidR="007F706D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5987F22B" w14:textId="77777777" w:rsidR="007F706D" w:rsidRDefault="00000000">
            <w:r>
              <w:t>539.34</w:t>
            </w:r>
          </w:p>
        </w:tc>
        <w:tc>
          <w:tcPr>
            <w:tcW w:w="1556" w:type="dxa"/>
            <w:vAlign w:val="center"/>
          </w:tcPr>
          <w:p w14:paraId="4F624AD0" w14:textId="77777777" w:rsidR="007F706D" w:rsidRDefault="00000000">
            <w:r>
              <w:t>233.02</w:t>
            </w:r>
          </w:p>
        </w:tc>
        <w:tc>
          <w:tcPr>
            <w:tcW w:w="1556" w:type="dxa"/>
            <w:vAlign w:val="center"/>
          </w:tcPr>
          <w:p w14:paraId="08DCFCAF" w14:textId="77777777" w:rsidR="007F706D" w:rsidRDefault="00000000">
            <w:r>
              <w:t>96.66</w:t>
            </w:r>
          </w:p>
        </w:tc>
        <w:tc>
          <w:tcPr>
            <w:tcW w:w="1556" w:type="dxa"/>
            <w:vAlign w:val="center"/>
          </w:tcPr>
          <w:p w14:paraId="20D6875D" w14:textId="77777777" w:rsidR="007F706D" w:rsidRDefault="00000000">
            <w:r>
              <w:t>83.18</w:t>
            </w:r>
          </w:p>
        </w:tc>
        <w:tc>
          <w:tcPr>
            <w:tcW w:w="1556" w:type="dxa"/>
            <w:vAlign w:val="center"/>
          </w:tcPr>
          <w:p w14:paraId="6113C0B1" w14:textId="77777777" w:rsidR="007F706D" w:rsidRDefault="00000000">
            <w:r>
              <w:t>448.16</w:t>
            </w:r>
          </w:p>
        </w:tc>
      </w:tr>
      <w:tr w:rsidR="007F706D" w14:paraId="3203B6D4" w14:textId="77777777">
        <w:tc>
          <w:tcPr>
            <w:tcW w:w="1556" w:type="dxa"/>
            <w:shd w:val="clear" w:color="auto" w:fill="E6E6E6"/>
            <w:vAlign w:val="center"/>
          </w:tcPr>
          <w:p w14:paraId="60969795" w14:textId="77777777" w:rsidR="007F706D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0C420CCB" w14:textId="77777777" w:rsidR="007F706D" w:rsidRDefault="00000000">
            <w:r>
              <w:t>533.07</w:t>
            </w:r>
          </w:p>
        </w:tc>
        <w:tc>
          <w:tcPr>
            <w:tcW w:w="1556" w:type="dxa"/>
            <w:vAlign w:val="center"/>
          </w:tcPr>
          <w:p w14:paraId="5CF17D2B" w14:textId="77777777" w:rsidR="007F706D" w:rsidRDefault="00000000">
            <w:r>
              <w:t>186.27</w:t>
            </w:r>
          </w:p>
        </w:tc>
        <w:tc>
          <w:tcPr>
            <w:tcW w:w="1556" w:type="dxa"/>
            <w:vAlign w:val="center"/>
          </w:tcPr>
          <w:p w14:paraId="375BC804" w14:textId="77777777" w:rsidR="007F706D" w:rsidRDefault="00000000">
            <w:r>
              <w:t>133.80</w:t>
            </w:r>
          </w:p>
        </w:tc>
        <w:tc>
          <w:tcPr>
            <w:tcW w:w="1556" w:type="dxa"/>
            <w:vAlign w:val="center"/>
          </w:tcPr>
          <w:p w14:paraId="571522C9" w14:textId="77777777" w:rsidR="007F706D" w:rsidRDefault="00000000">
            <w:r>
              <w:t>115.73</w:t>
            </w:r>
          </w:p>
        </w:tc>
        <w:tc>
          <w:tcPr>
            <w:tcW w:w="1556" w:type="dxa"/>
            <w:vAlign w:val="center"/>
          </w:tcPr>
          <w:p w14:paraId="60E450FC" w14:textId="77777777" w:rsidR="007F706D" w:rsidRDefault="00000000">
            <w:r>
              <w:t>642.72</w:t>
            </w:r>
          </w:p>
        </w:tc>
      </w:tr>
      <w:tr w:rsidR="007F706D" w14:paraId="14F60FEA" w14:textId="77777777">
        <w:tc>
          <w:tcPr>
            <w:tcW w:w="1556" w:type="dxa"/>
            <w:shd w:val="clear" w:color="auto" w:fill="E6E6E6"/>
            <w:vAlign w:val="center"/>
          </w:tcPr>
          <w:p w14:paraId="5389B057" w14:textId="77777777" w:rsidR="007F706D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643EE4D3" w14:textId="77777777" w:rsidR="007F706D" w:rsidRDefault="00000000">
            <w:r>
              <w:t>356.80</w:t>
            </w:r>
          </w:p>
        </w:tc>
        <w:tc>
          <w:tcPr>
            <w:tcW w:w="1556" w:type="dxa"/>
            <w:vAlign w:val="center"/>
          </w:tcPr>
          <w:p w14:paraId="5BDD7015" w14:textId="77777777" w:rsidR="007F706D" w:rsidRDefault="00000000">
            <w:r>
              <w:t>280.92</w:t>
            </w:r>
          </w:p>
        </w:tc>
        <w:tc>
          <w:tcPr>
            <w:tcW w:w="1556" w:type="dxa"/>
            <w:vAlign w:val="center"/>
          </w:tcPr>
          <w:p w14:paraId="5921B204" w14:textId="77777777" w:rsidR="007F706D" w:rsidRDefault="00000000">
            <w:r>
              <w:t>215.53</w:t>
            </w:r>
          </w:p>
        </w:tc>
        <w:tc>
          <w:tcPr>
            <w:tcW w:w="1556" w:type="dxa"/>
            <w:vAlign w:val="center"/>
          </w:tcPr>
          <w:p w14:paraId="7CB71BDD" w14:textId="77777777" w:rsidR="007F706D" w:rsidRDefault="00000000">
            <w:r>
              <w:t>176.62</w:t>
            </w:r>
          </w:p>
        </w:tc>
        <w:tc>
          <w:tcPr>
            <w:tcW w:w="1556" w:type="dxa"/>
            <w:vAlign w:val="center"/>
          </w:tcPr>
          <w:p w14:paraId="17B4FA61" w14:textId="77777777" w:rsidR="007F706D" w:rsidRDefault="00000000">
            <w:r>
              <w:t>658.61</w:t>
            </w:r>
          </w:p>
        </w:tc>
      </w:tr>
      <w:tr w:rsidR="007F706D" w14:paraId="5C24B5CD" w14:textId="77777777">
        <w:tc>
          <w:tcPr>
            <w:tcW w:w="1556" w:type="dxa"/>
            <w:shd w:val="clear" w:color="auto" w:fill="E6E6E6"/>
            <w:vAlign w:val="center"/>
          </w:tcPr>
          <w:p w14:paraId="3ECD5215" w14:textId="77777777" w:rsidR="007F706D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65D2D3CE" w14:textId="77777777" w:rsidR="007F706D" w:rsidRDefault="00000000">
            <w:r>
              <w:t>363.46</w:t>
            </w:r>
          </w:p>
        </w:tc>
        <w:tc>
          <w:tcPr>
            <w:tcW w:w="1556" w:type="dxa"/>
            <w:vAlign w:val="center"/>
          </w:tcPr>
          <w:p w14:paraId="6414806B" w14:textId="77777777" w:rsidR="007F706D" w:rsidRDefault="00000000">
            <w:r>
              <w:t>327.18</w:t>
            </w:r>
          </w:p>
        </w:tc>
        <w:tc>
          <w:tcPr>
            <w:tcW w:w="1556" w:type="dxa"/>
            <w:vAlign w:val="center"/>
          </w:tcPr>
          <w:p w14:paraId="018F6902" w14:textId="77777777" w:rsidR="007F706D" w:rsidRDefault="00000000">
            <w:r>
              <w:t>199.87</w:t>
            </w:r>
          </w:p>
        </w:tc>
        <w:tc>
          <w:tcPr>
            <w:tcW w:w="1556" w:type="dxa"/>
            <w:vAlign w:val="center"/>
          </w:tcPr>
          <w:p w14:paraId="75BC26EC" w14:textId="77777777" w:rsidR="007F706D" w:rsidRDefault="00000000">
            <w:r>
              <w:t>170.91</w:t>
            </w:r>
          </w:p>
        </w:tc>
        <w:tc>
          <w:tcPr>
            <w:tcW w:w="1556" w:type="dxa"/>
            <w:vAlign w:val="center"/>
          </w:tcPr>
          <w:p w14:paraId="4E2E2A97" w14:textId="77777777" w:rsidR="007F706D" w:rsidRDefault="00000000">
            <w:r>
              <w:t>884.71</w:t>
            </w:r>
          </w:p>
        </w:tc>
      </w:tr>
      <w:tr w:rsidR="007F706D" w14:paraId="208C7116" w14:textId="77777777">
        <w:tc>
          <w:tcPr>
            <w:tcW w:w="1556" w:type="dxa"/>
            <w:shd w:val="clear" w:color="auto" w:fill="E6E6E6"/>
            <w:vAlign w:val="center"/>
          </w:tcPr>
          <w:p w14:paraId="075F563D" w14:textId="77777777" w:rsidR="007F706D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6F7C10B0" w14:textId="77777777" w:rsidR="007F706D" w:rsidRDefault="00000000">
            <w:r>
              <w:t>253.76</w:t>
            </w:r>
          </w:p>
        </w:tc>
        <w:tc>
          <w:tcPr>
            <w:tcW w:w="1556" w:type="dxa"/>
            <w:vAlign w:val="center"/>
          </w:tcPr>
          <w:p w14:paraId="0599286D" w14:textId="77777777" w:rsidR="007F706D" w:rsidRDefault="00000000">
            <w:r>
              <w:t>379.97</w:t>
            </w:r>
          </w:p>
        </w:tc>
        <w:tc>
          <w:tcPr>
            <w:tcW w:w="1556" w:type="dxa"/>
            <w:vAlign w:val="center"/>
          </w:tcPr>
          <w:p w14:paraId="5FB09412" w14:textId="77777777" w:rsidR="007F706D" w:rsidRDefault="00000000">
            <w:r>
              <w:t>224.01</w:t>
            </w:r>
          </w:p>
        </w:tc>
        <w:tc>
          <w:tcPr>
            <w:tcW w:w="1556" w:type="dxa"/>
            <w:vAlign w:val="center"/>
          </w:tcPr>
          <w:p w14:paraId="142D5267" w14:textId="77777777" w:rsidR="007F706D" w:rsidRDefault="00000000">
            <w:r>
              <w:t>189.78</w:t>
            </w:r>
          </w:p>
        </w:tc>
        <w:tc>
          <w:tcPr>
            <w:tcW w:w="1556" w:type="dxa"/>
            <w:vAlign w:val="center"/>
          </w:tcPr>
          <w:p w14:paraId="29BF076C" w14:textId="77777777" w:rsidR="007F706D" w:rsidRDefault="00000000">
            <w:r>
              <w:t>923.68</w:t>
            </w:r>
          </w:p>
        </w:tc>
      </w:tr>
      <w:tr w:rsidR="007F706D" w14:paraId="0E149CC0" w14:textId="77777777">
        <w:tc>
          <w:tcPr>
            <w:tcW w:w="1556" w:type="dxa"/>
            <w:shd w:val="clear" w:color="auto" w:fill="E6E6E6"/>
            <w:vAlign w:val="center"/>
          </w:tcPr>
          <w:p w14:paraId="46DB0AF8" w14:textId="77777777" w:rsidR="007F706D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5C40ABDA" w14:textId="77777777" w:rsidR="007F706D" w:rsidRDefault="00000000">
            <w:r>
              <w:t>123.32</w:t>
            </w:r>
          </w:p>
        </w:tc>
        <w:tc>
          <w:tcPr>
            <w:tcW w:w="1556" w:type="dxa"/>
            <w:vAlign w:val="center"/>
          </w:tcPr>
          <w:p w14:paraId="380DA948" w14:textId="77777777" w:rsidR="007F706D" w:rsidRDefault="00000000">
            <w:r>
              <w:t>372.34</w:t>
            </w:r>
          </w:p>
        </w:tc>
        <w:tc>
          <w:tcPr>
            <w:tcW w:w="1556" w:type="dxa"/>
            <w:vAlign w:val="center"/>
          </w:tcPr>
          <w:p w14:paraId="7F23F5E3" w14:textId="77777777" w:rsidR="007F706D" w:rsidRDefault="00000000">
            <w:r>
              <w:t>224.02</w:t>
            </w:r>
          </w:p>
        </w:tc>
        <w:tc>
          <w:tcPr>
            <w:tcW w:w="1556" w:type="dxa"/>
            <w:vAlign w:val="center"/>
          </w:tcPr>
          <w:p w14:paraId="219CF14A" w14:textId="77777777" w:rsidR="007F706D" w:rsidRDefault="00000000">
            <w:r>
              <w:t>154.39</w:t>
            </w:r>
          </w:p>
        </w:tc>
        <w:tc>
          <w:tcPr>
            <w:tcW w:w="1556" w:type="dxa"/>
            <w:vAlign w:val="center"/>
          </w:tcPr>
          <w:p w14:paraId="1CE1660C" w14:textId="77777777" w:rsidR="007F706D" w:rsidRDefault="00000000">
            <w:r>
              <w:t>1094.50</w:t>
            </w:r>
          </w:p>
        </w:tc>
      </w:tr>
      <w:tr w:rsidR="007F706D" w14:paraId="639445A8" w14:textId="77777777">
        <w:tc>
          <w:tcPr>
            <w:tcW w:w="1556" w:type="dxa"/>
            <w:shd w:val="clear" w:color="auto" w:fill="E6E6E6"/>
            <w:vAlign w:val="center"/>
          </w:tcPr>
          <w:p w14:paraId="47CE22AE" w14:textId="77777777" w:rsidR="007F706D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4A153824" w14:textId="77777777" w:rsidR="007F706D" w:rsidRDefault="00000000">
            <w:r>
              <w:t>125.96</w:t>
            </w:r>
          </w:p>
        </w:tc>
        <w:tc>
          <w:tcPr>
            <w:tcW w:w="1556" w:type="dxa"/>
            <w:vAlign w:val="center"/>
          </w:tcPr>
          <w:p w14:paraId="2B178922" w14:textId="77777777" w:rsidR="007F706D" w:rsidRDefault="00000000">
            <w:r>
              <w:t>343.71</w:t>
            </w:r>
          </w:p>
        </w:tc>
        <w:tc>
          <w:tcPr>
            <w:tcW w:w="1556" w:type="dxa"/>
            <w:vAlign w:val="center"/>
          </w:tcPr>
          <w:p w14:paraId="40F49ED7" w14:textId="77777777" w:rsidR="007F706D" w:rsidRDefault="00000000">
            <w:r>
              <w:t>443.58</w:t>
            </w:r>
          </w:p>
        </w:tc>
        <w:tc>
          <w:tcPr>
            <w:tcW w:w="1556" w:type="dxa"/>
            <w:vAlign w:val="center"/>
          </w:tcPr>
          <w:p w14:paraId="037E6E82" w14:textId="77777777" w:rsidR="007F706D" w:rsidRDefault="00000000">
            <w:r>
              <w:t>155.21</w:t>
            </w:r>
          </w:p>
        </w:tc>
        <w:tc>
          <w:tcPr>
            <w:tcW w:w="1556" w:type="dxa"/>
            <w:vAlign w:val="center"/>
          </w:tcPr>
          <w:p w14:paraId="246220E2" w14:textId="77777777" w:rsidR="007F706D" w:rsidRDefault="00000000">
            <w:r>
              <w:t>1022.19</w:t>
            </w:r>
          </w:p>
        </w:tc>
      </w:tr>
      <w:tr w:rsidR="007F706D" w14:paraId="52CDF203" w14:textId="77777777">
        <w:tc>
          <w:tcPr>
            <w:tcW w:w="1556" w:type="dxa"/>
            <w:shd w:val="clear" w:color="auto" w:fill="E6E6E6"/>
            <w:vAlign w:val="center"/>
          </w:tcPr>
          <w:p w14:paraId="4A4129C7" w14:textId="77777777" w:rsidR="007F706D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40EC98C6" w14:textId="77777777" w:rsidR="007F706D" w:rsidRDefault="00000000">
            <w:r>
              <w:t>144.99</w:t>
            </w:r>
          </w:p>
        </w:tc>
        <w:tc>
          <w:tcPr>
            <w:tcW w:w="1556" w:type="dxa"/>
            <w:vAlign w:val="center"/>
          </w:tcPr>
          <w:p w14:paraId="4FADC9D5" w14:textId="77777777" w:rsidR="007F706D" w:rsidRDefault="00000000">
            <w:r>
              <w:t>300.43</w:t>
            </w:r>
          </w:p>
        </w:tc>
        <w:tc>
          <w:tcPr>
            <w:tcW w:w="1556" w:type="dxa"/>
            <w:vAlign w:val="center"/>
          </w:tcPr>
          <w:p w14:paraId="5924CB6A" w14:textId="77777777" w:rsidR="007F706D" w:rsidRDefault="00000000">
            <w:r>
              <w:t>539.45</w:t>
            </w:r>
          </w:p>
        </w:tc>
        <w:tc>
          <w:tcPr>
            <w:tcW w:w="1556" w:type="dxa"/>
            <w:vAlign w:val="center"/>
          </w:tcPr>
          <w:p w14:paraId="739C95F2" w14:textId="77777777" w:rsidR="007F706D" w:rsidRDefault="00000000">
            <w:r>
              <w:t>169.20</w:t>
            </w:r>
          </w:p>
        </w:tc>
        <w:tc>
          <w:tcPr>
            <w:tcW w:w="1556" w:type="dxa"/>
            <w:vAlign w:val="center"/>
          </w:tcPr>
          <w:p w14:paraId="59314918" w14:textId="77777777" w:rsidR="007F706D" w:rsidRDefault="00000000">
            <w:r>
              <w:t>813.35</w:t>
            </w:r>
          </w:p>
        </w:tc>
      </w:tr>
      <w:tr w:rsidR="007F706D" w14:paraId="3032A0E7" w14:textId="77777777">
        <w:tc>
          <w:tcPr>
            <w:tcW w:w="1556" w:type="dxa"/>
            <w:shd w:val="clear" w:color="auto" w:fill="E6E6E6"/>
            <w:vAlign w:val="center"/>
          </w:tcPr>
          <w:p w14:paraId="41CA4431" w14:textId="77777777" w:rsidR="007F706D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07A6E33F" w14:textId="77777777" w:rsidR="007F706D" w:rsidRDefault="00000000">
            <w:r>
              <w:t>147.33</w:t>
            </w:r>
          </w:p>
        </w:tc>
        <w:tc>
          <w:tcPr>
            <w:tcW w:w="1556" w:type="dxa"/>
            <w:vAlign w:val="center"/>
          </w:tcPr>
          <w:p w14:paraId="28689A64" w14:textId="77777777" w:rsidR="007F706D" w:rsidRDefault="00000000">
            <w:r>
              <w:t>247.07</w:t>
            </w:r>
          </w:p>
        </w:tc>
        <w:tc>
          <w:tcPr>
            <w:tcW w:w="1556" w:type="dxa"/>
            <w:vAlign w:val="center"/>
          </w:tcPr>
          <w:p w14:paraId="4FF7B223" w14:textId="77777777" w:rsidR="007F706D" w:rsidRDefault="00000000">
            <w:r>
              <w:t>475.42</w:t>
            </w:r>
          </w:p>
        </w:tc>
        <w:tc>
          <w:tcPr>
            <w:tcW w:w="1556" w:type="dxa"/>
            <w:vAlign w:val="center"/>
          </w:tcPr>
          <w:p w14:paraId="6C79D150" w14:textId="77777777" w:rsidR="007F706D" w:rsidRDefault="00000000">
            <w:r>
              <w:t>165.51</w:t>
            </w:r>
          </w:p>
        </w:tc>
        <w:tc>
          <w:tcPr>
            <w:tcW w:w="1556" w:type="dxa"/>
            <w:vAlign w:val="center"/>
          </w:tcPr>
          <w:p w14:paraId="185FD9C9" w14:textId="77777777" w:rsidR="007F706D" w:rsidRDefault="00000000">
            <w:r>
              <w:t>579.25</w:t>
            </w:r>
          </w:p>
        </w:tc>
      </w:tr>
      <w:tr w:rsidR="007F706D" w14:paraId="38E4AA97" w14:textId="77777777">
        <w:tc>
          <w:tcPr>
            <w:tcW w:w="1556" w:type="dxa"/>
            <w:shd w:val="clear" w:color="auto" w:fill="E6E6E6"/>
            <w:vAlign w:val="center"/>
          </w:tcPr>
          <w:p w14:paraId="21539031" w14:textId="77777777" w:rsidR="007F706D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DCF6C36" w14:textId="77777777" w:rsidR="007F706D" w:rsidRDefault="00000000">
            <w:r>
              <w:t>117.07</w:t>
            </w:r>
          </w:p>
        </w:tc>
        <w:tc>
          <w:tcPr>
            <w:tcW w:w="1556" w:type="dxa"/>
            <w:vAlign w:val="center"/>
          </w:tcPr>
          <w:p w14:paraId="3977273D" w14:textId="77777777" w:rsidR="007F706D" w:rsidRDefault="00000000">
            <w:r>
              <w:t>215.92</w:t>
            </w:r>
          </w:p>
        </w:tc>
        <w:tc>
          <w:tcPr>
            <w:tcW w:w="1556" w:type="dxa"/>
            <w:vAlign w:val="center"/>
          </w:tcPr>
          <w:p w14:paraId="2B291DE9" w14:textId="77777777" w:rsidR="007F706D" w:rsidRDefault="00000000">
            <w:r>
              <w:t>349.37</w:t>
            </w:r>
          </w:p>
        </w:tc>
        <w:tc>
          <w:tcPr>
            <w:tcW w:w="1556" w:type="dxa"/>
            <w:vAlign w:val="center"/>
          </w:tcPr>
          <w:p w14:paraId="636D49CF" w14:textId="77777777" w:rsidR="007F706D" w:rsidRDefault="00000000">
            <w:r>
              <w:t>129.35</w:t>
            </w:r>
          </w:p>
        </w:tc>
        <w:tc>
          <w:tcPr>
            <w:tcW w:w="1556" w:type="dxa"/>
            <w:vAlign w:val="center"/>
          </w:tcPr>
          <w:p w14:paraId="72B5860E" w14:textId="77777777" w:rsidR="007F706D" w:rsidRDefault="00000000">
            <w:r>
              <w:t>376.77</w:t>
            </w:r>
          </w:p>
        </w:tc>
      </w:tr>
      <w:tr w:rsidR="007F706D" w14:paraId="50C0A714" w14:textId="77777777">
        <w:tc>
          <w:tcPr>
            <w:tcW w:w="1556" w:type="dxa"/>
            <w:shd w:val="clear" w:color="auto" w:fill="E6E6E6"/>
            <w:vAlign w:val="center"/>
          </w:tcPr>
          <w:p w14:paraId="37714516" w14:textId="77777777" w:rsidR="007F706D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0F743BDB" w14:textId="77777777" w:rsidR="007F706D" w:rsidRDefault="00000000">
            <w:r>
              <w:t>72.45</w:t>
            </w:r>
          </w:p>
        </w:tc>
        <w:tc>
          <w:tcPr>
            <w:tcW w:w="1556" w:type="dxa"/>
            <w:vAlign w:val="center"/>
          </w:tcPr>
          <w:p w14:paraId="7928F262" w14:textId="77777777" w:rsidR="007F706D" w:rsidRDefault="00000000">
            <w:r>
              <w:t>153.84</w:t>
            </w:r>
          </w:p>
        </w:tc>
        <w:tc>
          <w:tcPr>
            <w:tcW w:w="1556" w:type="dxa"/>
            <w:vAlign w:val="center"/>
          </w:tcPr>
          <w:p w14:paraId="32E791CA" w14:textId="77777777" w:rsidR="007F706D" w:rsidRDefault="00000000">
            <w:r>
              <w:t>233.89</w:t>
            </w:r>
          </w:p>
        </w:tc>
        <w:tc>
          <w:tcPr>
            <w:tcW w:w="1556" w:type="dxa"/>
            <w:vAlign w:val="center"/>
          </w:tcPr>
          <w:p w14:paraId="78D0B358" w14:textId="77777777" w:rsidR="007F706D" w:rsidRDefault="00000000">
            <w:r>
              <w:t>79.53</w:t>
            </w:r>
          </w:p>
        </w:tc>
        <w:tc>
          <w:tcPr>
            <w:tcW w:w="1556" w:type="dxa"/>
            <w:vAlign w:val="center"/>
          </w:tcPr>
          <w:p w14:paraId="797D2350" w14:textId="77777777" w:rsidR="007F706D" w:rsidRDefault="00000000">
            <w:r>
              <w:t>213.38</w:t>
            </w:r>
          </w:p>
        </w:tc>
      </w:tr>
      <w:tr w:rsidR="007F706D" w14:paraId="57ADD0AC" w14:textId="77777777">
        <w:tc>
          <w:tcPr>
            <w:tcW w:w="1556" w:type="dxa"/>
            <w:shd w:val="clear" w:color="auto" w:fill="E6E6E6"/>
            <w:vAlign w:val="center"/>
          </w:tcPr>
          <w:p w14:paraId="09D67D37" w14:textId="77777777" w:rsidR="007F706D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048E5D62" w14:textId="77777777" w:rsidR="007F706D" w:rsidRDefault="00000000">
            <w:r>
              <w:t>26.82</w:t>
            </w:r>
          </w:p>
        </w:tc>
        <w:tc>
          <w:tcPr>
            <w:tcW w:w="1556" w:type="dxa"/>
            <w:vAlign w:val="center"/>
          </w:tcPr>
          <w:p w14:paraId="64A12721" w14:textId="77777777" w:rsidR="007F706D" w:rsidRDefault="00000000">
            <w:r>
              <w:t>64.98</w:t>
            </w:r>
          </w:p>
        </w:tc>
        <w:tc>
          <w:tcPr>
            <w:tcW w:w="1556" w:type="dxa"/>
            <w:vAlign w:val="center"/>
          </w:tcPr>
          <w:p w14:paraId="1567157A" w14:textId="77777777" w:rsidR="007F706D" w:rsidRDefault="00000000">
            <w:r>
              <w:t>88.47</w:t>
            </w:r>
          </w:p>
        </w:tc>
        <w:tc>
          <w:tcPr>
            <w:tcW w:w="1556" w:type="dxa"/>
            <w:vAlign w:val="center"/>
          </w:tcPr>
          <w:p w14:paraId="2EAF9FCB" w14:textId="77777777" w:rsidR="007F706D" w:rsidRDefault="00000000">
            <w:r>
              <w:t>29.21</w:t>
            </w:r>
          </w:p>
        </w:tc>
        <w:tc>
          <w:tcPr>
            <w:tcW w:w="1556" w:type="dxa"/>
            <w:vAlign w:val="center"/>
          </w:tcPr>
          <w:p w14:paraId="22920A9C" w14:textId="77777777" w:rsidR="007F706D" w:rsidRDefault="00000000">
            <w:r>
              <w:t>70.08</w:t>
            </w:r>
          </w:p>
        </w:tc>
      </w:tr>
      <w:tr w:rsidR="007F706D" w14:paraId="1B12F74E" w14:textId="77777777">
        <w:tc>
          <w:tcPr>
            <w:tcW w:w="1556" w:type="dxa"/>
            <w:shd w:val="clear" w:color="auto" w:fill="E6E6E6"/>
            <w:vAlign w:val="center"/>
          </w:tcPr>
          <w:p w14:paraId="422B33B2" w14:textId="77777777" w:rsidR="007F706D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0E6B0C02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B8621F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991E59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2E0311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3868A2" w14:textId="77777777" w:rsidR="007F706D" w:rsidRDefault="00000000">
            <w:r>
              <w:t>0.00</w:t>
            </w:r>
          </w:p>
        </w:tc>
      </w:tr>
      <w:tr w:rsidR="007F706D" w14:paraId="3CE8FB1C" w14:textId="77777777">
        <w:tc>
          <w:tcPr>
            <w:tcW w:w="1556" w:type="dxa"/>
            <w:shd w:val="clear" w:color="auto" w:fill="E6E6E6"/>
            <w:vAlign w:val="center"/>
          </w:tcPr>
          <w:p w14:paraId="41A626E7" w14:textId="77777777" w:rsidR="007F706D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1E2F5545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E6FA61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202B8F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34025D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4B7589" w14:textId="77777777" w:rsidR="007F706D" w:rsidRDefault="00000000">
            <w:r>
              <w:t>0.00</w:t>
            </w:r>
          </w:p>
        </w:tc>
      </w:tr>
      <w:tr w:rsidR="007F706D" w14:paraId="58284A84" w14:textId="77777777">
        <w:tc>
          <w:tcPr>
            <w:tcW w:w="1556" w:type="dxa"/>
            <w:shd w:val="clear" w:color="auto" w:fill="E6E6E6"/>
            <w:vAlign w:val="center"/>
          </w:tcPr>
          <w:p w14:paraId="50F64234" w14:textId="77777777" w:rsidR="007F706D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1256A759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5ECEBC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2DCE20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497491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09E1CD" w14:textId="77777777" w:rsidR="007F706D" w:rsidRDefault="00000000">
            <w:r>
              <w:t>0.00</w:t>
            </w:r>
          </w:p>
        </w:tc>
      </w:tr>
      <w:tr w:rsidR="007F706D" w14:paraId="39CD23E4" w14:textId="77777777">
        <w:tc>
          <w:tcPr>
            <w:tcW w:w="1556" w:type="dxa"/>
            <w:shd w:val="clear" w:color="auto" w:fill="E6E6E6"/>
            <w:vAlign w:val="center"/>
          </w:tcPr>
          <w:p w14:paraId="1CBF8A04" w14:textId="77777777" w:rsidR="007F706D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7B1E69AE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C93B2F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F06765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BB680E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93BD2C" w14:textId="77777777" w:rsidR="007F706D" w:rsidRDefault="00000000">
            <w:r>
              <w:t>0.00</w:t>
            </w:r>
          </w:p>
        </w:tc>
      </w:tr>
      <w:tr w:rsidR="007F706D" w14:paraId="11F3396A" w14:textId="77777777">
        <w:tc>
          <w:tcPr>
            <w:tcW w:w="1556" w:type="dxa"/>
            <w:shd w:val="clear" w:color="auto" w:fill="E6E6E6"/>
            <w:vAlign w:val="center"/>
          </w:tcPr>
          <w:p w14:paraId="0DE6B2AE" w14:textId="77777777" w:rsidR="007F706D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6661704F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1E8242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77E59D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B05E07" w14:textId="77777777" w:rsidR="007F706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13E98B" w14:textId="77777777" w:rsidR="007F706D" w:rsidRDefault="00000000">
            <w:r>
              <w:t>0.00</w:t>
            </w:r>
          </w:p>
        </w:tc>
      </w:tr>
    </w:tbl>
    <w:p w14:paraId="3AEE48A9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62665B3A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陕西-西安</w:t>
      </w:r>
    </w:p>
    <w:p w14:paraId="0BC6A620" w14:textId="77777777" w:rsidR="00697366" w:rsidRDefault="00697366" w:rsidP="00CA66B7">
      <w:pPr>
        <w:pStyle w:val="2"/>
      </w:pPr>
      <w:bookmarkStart w:id="45" w:name="_Toc154096001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5EDFDC3C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7E45697D" wp14:editId="47ECD9DE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F706D" w14:paraId="020F1F81" w14:textId="77777777">
        <w:tc>
          <w:tcPr>
            <w:tcW w:w="777" w:type="dxa"/>
            <w:shd w:val="clear" w:color="auto" w:fill="E6E6E6"/>
            <w:vAlign w:val="center"/>
          </w:tcPr>
          <w:p w14:paraId="4D10D5FE" w14:textId="77777777" w:rsidR="007F706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EE5634" w14:textId="77777777" w:rsidR="007F706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6DD611" w14:textId="77777777" w:rsidR="007F706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BA2775" w14:textId="77777777" w:rsidR="007F706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88B92D" w14:textId="77777777" w:rsidR="007F706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4CEFD" w14:textId="77777777" w:rsidR="007F706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F57902" w14:textId="77777777" w:rsidR="007F706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3004F1" w14:textId="77777777" w:rsidR="007F706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3A4268" w14:textId="77777777" w:rsidR="007F706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1253BF" w14:textId="77777777" w:rsidR="007F706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237033" w14:textId="77777777" w:rsidR="007F706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9415A5" w14:textId="77777777" w:rsidR="007F706D" w:rsidRDefault="00000000">
            <w:pPr>
              <w:jc w:val="center"/>
            </w:pPr>
            <w:r>
              <w:t>11:00</w:t>
            </w:r>
          </w:p>
        </w:tc>
      </w:tr>
      <w:tr w:rsidR="007F706D" w14:paraId="467C9D57" w14:textId="77777777">
        <w:tc>
          <w:tcPr>
            <w:tcW w:w="777" w:type="dxa"/>
            <w:vAlign w:val="center"/>
          </w:tcPr>
          <w:p w14:paraId="1938530F" w14:textId="77777777" w:rsidR="007F706D" w:rsidRDefault="00000000">
            <w:r>
              <w:t>30.47</w:t>
            </w:r>
          </w:p>
        </w:tc>
        <w:tc>
          <w:tcPr>
            <w:tcW w:w="777" w:type="dxa"/>
            <w:vAlign w:val="center"/>
          </w:tcPr>
          <w:p w14:paraId="20D72CF6" w14:textId="77777777" w:rsidR="007F706D" w:rsidRDefault="00000000">
            <w:r>
              <w:t>29.29</w:t>
            </w:r>
          </w:p>
        </w:tc>
        <w:tc>
          <w:tcPr>
            <w:tcW w:w="777" w:type="dxa"/>
            <w:vAlign w:val="center"/>
          </w:tcPr>
          <w:p w14:paraId="79E4A0EC" w14:textId="77777777" w:rsidR="007F706D" w:rsidRDefault="00000000">
            <w:r>
              <w:t>28.38</w:t>
            </w:r>
          </w:p>
        </w:tc>
        <w:tc>
          <w:tcPr>
            <w:tcW w:w="777" w:type="dxa"/>
            <w:vAlign w:val="center"/>
          </w:tcPr>
          <w:p w14:paraId="52FE697B" w14:textId="77777777" w:rsidR="007F706D" w:rsidRDefault="00000000">
            <w:r>
              <w:t>27.81</w:t>
            </w:r>
          </w:p>
        </w:tc>
        <w:tc>
          <w:tcPr>
            <w:tcW w:w="777" w:type="dxa"/>
            <w:vAlign w:val="center"/>
          </w:tcPr>
          <w:p w14:paraId="05217552" w14:textId="77777777" w:rsidR="007F706D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6F9E71E6" w14:textId="77777777" w:rsidR="007F706D" w:rsidRDefault="00000000">
            <w:r>
              <w:t>27.81</w:t>
            </w:r>
          </w:p>
        </w:tc>
        <w:tc>
          <w:tcPr>
            <w:tcW w:w="777" w:type="dxa"/>
            <w:vAlign w:val="center"/>
          </w:tcPr>
          <w:p w14:paraId="2C847DB7" w14:textId="77777777" w:rsidR="007F706D" w:rsidRDefault="00000000">
            <w:r>
              <w:t>28.38</w:t>
            </w:r>
          </w:p>
        </w:tc>
        <w:tc>
          <w:tcPr>
            <w:tcW w:w="777" w:type="dxa"/>
            <w:vAlign w:val="center"/>
          </w:tcPr>
          <w:p w14:paraId="71D7A461" w14:textId="77777777" w:rsidR="007F706D" w:rsidRDefault="00000000">
            <w:r>
              <w:t>29.29</w:t>
            </w:r>
          </w:p>
        </w:tc>
        <w:tc>
          <w:tcPr>
            <w:tcW w:w="777" w:type="dxa"/>
            <w:vAlign w:val="center"/>
          </w:tcPr>
          <w:p w14:paraId="78CA0157" w14:textId="77777777" w:rsidR="007F706D" w:rsidRDefault="00000000">
            <w:r>
              <w:t>30.47</w:t>
            </w:r>
          </w:p>
        </w:tc>
        <w:tc>
          <w:tcPr>
            <w:tcW w:w="777" w:type="dxa"/>
            <w:vAlign w:val="center"/>
          </w:tcPr>
          <w:p w14:paraId="78A25A37" w14:textId="77777777" w:rsidR="007F706D" w:rsidRDefault="00000000">
            <w:r>
              <w:t>31.84</w:t>
            </w:r>
          </w:p>
        </w:tc>
        <w:tc>
          <w:tcPr>
            <w:tcW w:w="777" w:type="dxa"/>
            <w:vAlign w:val="center"/>
          </w:tcPr>
          <w:p w14:paraId="076BFAAD" w14:textId="77777777" w:rsidR="007F706D" w:rsidRDefault="00000000">
            <w:r>
              <w:t>33.32</w:t>
            </w:r>
          </w:p>
        </w:tc>
        <w:tc>
          <w:tcPr>
            <w:tcW w:w="777" w:type="dxa"/>
            <w:vAlign w:val="center"/>
          </w:tcPr>
          <w:p w14:paraId="547C7AB7" w14:textId="77777777" w:rsidR="007F706D" w:rsidRDefault="00000000">
            <w:r>
              <w:t>34.79</w:t>
            </w:r>
          </w:p>
        </w:tc>
      </w:tr>
      <w:tr w:rsidR="007F706D" w14:paraId="2D97ED66" w14:textId="77777777">
        <w:tc>
          <w:tcPr>
            <w:tcW w:w="777" w:type="dxa"/>
            <w:shd w:val="clear" w:color="auto" w:fill="E6E6E6"/>
            <w:vAlign w:val="center"/>
          </w:tcPr>
          <w:p w14:paraId="35ACEACC" w14:textId="77777777" w:rsidR="007F706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B865EE" w14:textId="77777777" w:rsidR="007F706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2B42C9" w14:textId="77777777" w:rsidR="007F706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AE055D" w14:textId="77777777" w:rsidR="007F706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10B3A6" w14:textId="77777777" w:rsidR="007F706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C8D2AC" w14:textId="77777777" w:rsidR="007F706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471BEE" w14:textId="77777777" w:rsidR="007F706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072E4A" w14:textId="77777777" w:rsidR="007F706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78287" w14:textId="77777777" w:rsidR="007F706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A77758" w14:textId="77777777" w:rsidR="007F706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9A4003" w14:textId="77777777" w:rsidR="007F706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969325" w14:textId="77777777" w:rsidR="007F706D" w:rsidRDefault="00000000">
            <w:r>
              <w:t>23:00</w:t>
            </w:r>
          </w:p>
        </w:tc>
      </w:tr>
      <w:tr w:rsidR="007F706D" w14:paraId="35C340E8" w14:textId="77777777">
        <w:tc>
          <w:tcPr>
            <w:tcW w:w="777" w:type="dxa"/>
            <w:vAlign w:val="center"/>
          </w:tcPr>
          <w:p w14:paraId="387B3EAB" w14:textId="77777777" w:rsidR="007F706D" w:rsidRDefault="00000000">
            <w:r>
              <w:t>36.17</w:t>
            </w:r>
          </w:p>
        </w:tc>
        <w:tc>
          <w:tcPr>
            <w:tcW w:w="777" w:type="dxa"/>
            <w:vAlign w:val="center"/>
          </w:tcPr>
          <w:p w14:paraId="6B1FED13" w14:textId="77777777" w:rsidR="007F706D" w:rsidRDefault="00000000">
            <w:r>
              <w:t>37.35</w:t>
            </w:r>
          </w:p>
        </w:tc>
        <w:tc>
          <w:tcPr>
            <w:tcW w:w="777" w:type="dxa"/>
            <w:vAlign w:val="center"/>
          </w:tcPr>
          <w:p w14:paraId="42D6F2A1" w14:textId="77777777" w:rsidR="007F706D" w:rsidRDefault="00000000">
            <w:r>
              <w:t>38.25</w:t>
            </w:r>
          </w:p>
        </w:tc>
        <w:tc>
          <w:tcPr>
            <w:tcW w:w="777" w:type="dxa"/>
            <w:vAlign w:val="center"/>
          </w:tcPr>
          <w:p w14:paraId="4B26E6BA" w14:textId="77777777" w:rsidR="007F706D" w:rsidRDefault="00000000">
            <w:r>
              <w:t>38.82</w:t>
            </w:r>
          </w:p>
        </w:tc>
        <w:tc>
          <w:tcPr>
            <w:tcW w:w="777" w:type="dxa"/>
            <w:vAlign w:val="center"/>
          </w:tcPr>
          <w:p w14:paraId="2E6E380D" w14:textId="77777777" w:rsidR="007F706D" w:rsidRDefault="00000000">
            <w:r>
              <w:t>39.02</w:t>
            </w:r>
          </w:p>
        </w:tc>
        <w:tc>
          <w:tcPr>
            <w:tcW w:w="777" w:type="dxa"/>
            <w:vAlign w:val="center"/>
          </w:tcPr>
          <w:p w14:paraId="55691354" w14:textId="77777777" w:rsidR="007F706D" w:rsidRDefault="00000000">
            <w:r>
              <w:t>38.82</w:t>
            </w:r>
          </w:p>
        </w:tc>
        <w:tc>
          <w:tcPr>
            <w:tcW w:w="777" w:type="dxa"/>
            <w:vAlign w:val="center"/>
          </w:tcPr>
          <w:p w14:paraId="3B1757BB" w14:textId="77777777" w:rsidR="007F706D" w:rsidRDefault="00000000">
            <w:r>
              <w:t>38.25</w:t>
            </w:r>
          </w:p>
        </w:tc>
        <w:tc>
          <w:tcPr>
            <w:tcW w:w="777" w:type="dxa"/>
            <w:vAlign w:val="center"/>
          </w:tcPr>
          <w:p w14:paraId="098D6F16" w14:textId="77777777" w:rsidR="007F706D" w:rsidRDefault="00000000">
            <w:r>
              <w:t>37.35</w:t>
            </w:r>
          </w:p>
        </w:tc>
        <w:tc>
          <w:tcPr>
            <w:tcW w:w="777" w:type="dxa"/>
            <w:vAlign w:val="center"/>
          </w:tcPr>
          <w:p w14:paraId="11EB63C8" w14:textId="77777777" w:rsidR="007F706D" w:rsidRDefault="00000000">
            <w:r>
              <w:t>36.17</w:t>
            </w:r>
          </w:p>
        </w:tc>
        <w:tc>
          <w:tcPr>
            <w:tcW w:w="777" w:type="dxa"/>
            <w:vAlign w:val="center"/>
          </w:tcPr>
          <w:p w14:paraId="0E5F9965" w14:textId="77777777" w:rsidR="007F706D" w:rsidRDefault="00000000">
            <w:r>
              <w:t>34.79</w:t>
            </w:r>
          </w:p>
        </w:tc>
        <w:tc>
          <w:tcPr>
            <w:tcW w:w="777" w:type="dxa"/>
            <w:vAlign w:val="center"/>
          </w:tcPr>
          <w:p w14:paraId="048C71D7" w14:textId="77777777" w:rsidR="007F706D" w:rsidRDefault="00000000">
            <w:r>
              <w:t>33.32</w:t>
            </w:r>
          </w:p>
        </w:tc>
        <w:tc>
          <w:tcPr>
            <w:tcW w:w="777" w:type="dxa"/>
            <w:vAlign w:val="center"/>
          </w:tcPr>
          <w:p w14:paraId="1AF7F6C9" w14:textId="77777777" w:rsidR="007F706D" w:rsidRDefault="00000000">
            <w:r>
              <w:t>31.84</w:t>
            </w:r>
          </w:p>
        </w:tc>
      </w:tr>
    </w:tbl>
    <w:p w14:paraId="1E9DCD7D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26E0F9A5" w14:textId="77777777" w:rsidR="00A279F8" w:rsidRPr="00794676" w:rsidRDefault="00A279F8" w:rsidP="009A61CA">
      <w:pPr>
        <w:pStyle w:val="1"/>
      </w:pPr>
      <w:bookmarkStart w:id="48" w:name="_Toc154096002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F706D" w14:paraId="54B0B7C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FD6027D" w14:textId="77777777" w:rsidR="007F706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2A3D30" w14:textId="77777777" w:rsidR="007F706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F7A5B17" w14:textId="77777777" w:rsidR="007F706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05568D" w14:textId="77777777" w:rsidR="007F706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D626DB" w14:textId="77777777" w:rsidR="007F706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9D6BE8" w14:textId="77777777" w:rsidR="007F706D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F41A701" w14:textId="77777777" w:rsidR="007F706D" w:rsidRDefault="00000000">
            <w:pPr>
              <w:jc w:val="center"/>
            </w:pPr>
            <w:r>
              <w:t>备注</w:t>
            </w:r>
          </w:p>
        </w:tc>
      </w:tr>
      <w:tr w:rsidR="007F706D" w14:paraId="0FA51E2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A87A5D7" w14:textId="77777777" w:rsidR="007F706D" w:rsidRDefault="007F706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0F1DA55" w14:textId="77777777" w:rsidR="007F706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951D5AE" w14:textId="77777777" w:rsidR="007F706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7F5625" w14:textId="77777777" w:rsidR="007F706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188C6E" w14:textId="77777777" w:rsidR="007F706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D01A46" w14:textId="77777777" w:rsidR="007F706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18CBFC2" w14:textId="77777777" w:rsidR="007F706D" w:rsidRDefault="007F706D">
            <w:pPr>
              <w:jc w:val="center"/>
            </w:pPr>
          </w:p>
        </w:tc>
      </w:tr>
      <w:tr w:rsidR="007F706D" w14:paraId="252E7C28" w14:textId="77777777">
        <w:tc>
          <w:tcPr>
            <w:tcW w:w="2196" w:type="dxa"/>
            <w:shd w:val="clear" w:color="auto" w:fill="E6E6E6"/>
            <w:vAlign w:val="center"/>
          </w:tcPr>
          <w:p w14:paraId="4C82FCF0" w14:textId="77777777" w:rsidR="007F706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82E53B2" w14:textId="77777777" w:rsidR="007F706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44DC75B" w14:textId="77777777" w:rsidR="007F706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E5B2EB" w14:textId="77777777" w:rsidR="007F706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50DB871" w14:textId="77777777" w:rsidR="007F706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A697D14" w14:textId="77777777" w:rsidR="007F706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BF01A51" w14:textId="77777777" w:rsidR="007F706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F706D" w14:paraId="4A80935C" w14:textId="77777777">
        <w:tc>
          <w:tcPr>
            <w:tcW w:w="2196" w:type="dxa"/>
            <w:shd w:val="clear" w:color="auto" w:fill="E6E6E6"/>
            <w:vAlign w:val="center"/>
          </w:tcPr>
          <w:p w14:paraId="035DBF23" w14:textId="77777777" w:rsidR="007F706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E7A4275" w14:textId="77777777" w:rsidR="007F706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3546ACD" w14:textId="77777777" w:rsidR="007F706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89234AF" w14:textId="77777777" w:rsidR="007F706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BFBDAF0" w14:textId="77777777" w:rsidR="007F706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80B2053" w14:textId="77777777" w:rsidR="007F706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DE3E2CD" w14:textId="77777777" w:rsidR="007F706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F706D" w14:paraId="35D7E64F" w14:textId="77777777">
        <w:tc>
          <w:tcPr>
            <w:tcW w:w="2196" w:type="dxa"/>
            <w:shd w:val="clear" w:color="auto" w:fill="E6E6E6"/>
            <w:vAlign w:val="center"/>
          </w:tcPr>
          <w:p w14:paraId="41A215CD" w14:textId="77777777" w:rsidR="007F706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22B2A19" w14:textId="77777777" w:rsidR="007F706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CFAC5A4" w14:textId="77777777" w:rsidR="007F706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B7D0623" w14:textId="77777777" w:rsidR="007F706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6614A3A" w14:textId="77777777" w:rsidR="007F706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D6960EC" w14:textId="77777777" w:rsidR="007F706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EB80D02" w14:textId="77777777" w:rsidR="007F706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F706D" w14:paraId="4885604A" w14:textId="77777777">
        <w:tc>
          <w:tcPr>
            <w:tcW w:w="2196" w:type="dxa"/>
            <w:shd w:val="clear" w:color="auto" w:fill="E6E6E6"/>
            <w:vAlign w:val="center"/>
          </w:tcPr>
          <w:p w14:paraId="36AB43B6" w14:textId="77777777" w:rsidR="007F706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3515CE1" w14:textId="77777777" w:rsidR="007F706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36513AE" w14:textId="77777777" w:rsidR="007F706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7B0E24A" w14:textId="77777777" w:rsidR="007F706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7E5EFD2" w14:textId="77777777" w:rsidR="007F706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B2E3B4E" w14:textId="77777777" w:rsidR="007F706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7A60E74" w14:textId="77777777" w:rsidR="007F706D" w:rsidRDefault="007F706D">
            <w:pPr>
              <w:rPr>
                <w:sz w:val="18"/>
                <w:szCs w:val="18"/>
              </w:rPr>
            </w:pPr>
          </w:p>
        </w:tc>
      </w:tr>
      <w:tr w:rsidR="007F706D" w14:paraId="19A18EAB" w14:textId="77777777">
        <w:tc>
          <w:tcPr>
            <w:tcW w:w="2196" w:type="dxa"/>
            <w:shd w:val="clear" w:color="auto" w:fill="E6E6E6"/>
            <w:vAlign w:val="center"/>
          </w:tcPr>
          <w:p w14:paraId="3FCBE328" w14:textId="77777777" w:rsidR="007F706D" w:rsidRDefault="00000000">
            <w:r>
              <w:t>白灰水泥砂浆</w:t>
            </w:r>
          </w:p>
        </w:tc>
        <w:tc>
          <w:tcPr>
            <w:tcW w:w="1018" w:type="dxa"/>
            <w:vAlign w:val="center"/>
          </w:tcPr>
          <w:p w14:paraId="0BD63B11" w14:textId="77777777" w:rsidR="007F706D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4A4C43B" w14:textId="77777777" w:rsidR="007F706D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008E918" w14:textId="77777777" w:rsidR="007F706D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0E31981" w14:textId="77777777" w:rsidR="007F706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3565743" w14:textId="77777777" w:rsidR="007F706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25E6050" w14:textId="77777777" w:rsidR="007F706D" w:rsidRDefault="007F706D">
            <w:pPr>
              <w:rPr>
                <w:sz w:val="18"/>
                <w:szCs w:val="18"/>
              </w:rPr>
            </w:pPr>
          </w:p>
        </w:tc>
      </w:tr>
      <w:tr w:rsidR="007F706D" w14:paraId="6C21793C" w14:textId="77777777">
        <w:tc>
          <w:tcPr>
            <w:tcW w:w="2196" w:type="dxa"/>
            <w:shd w:val="clear" w:color="auto" w:fill="E6E6E6"/>
            <w:vAlign w:val="center"/>
          </w:tcPr>
          <w:p w14:paraId="65EAF309" w14:textId="77777777" w:rsidR="007F706D" w:rsidRDefault="00000000">
            <w:r>
              <w:t>水泥砂浆抹面</w:t>
            </w:r>
          </w:p>
        </w:tc>
        <w:tc>
          <w:tcPr>
            <w:tcW w:w="1018" w:type="dxa"/>
            <w:vAlign w:val="center"/>
          </w:tcPr>
          <w:p w14:paraId="017A93F7" w14:textId="77777777" w:rsidR="007F706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68B093A" w14:textId="77777777" w:rsidR="007F706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EEDCD24" w14:textId="77777777" w:rsidR="007F706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3E39F90" w14:textId="77777777" w:rsidR="007F706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6D4E12" w14:textId="77777777" w:rsidR="007F706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25904FF" w14:textId="77777777" w:rsidR="007F706D" w:rsidRDefault="007F706D">
            <w:pPr>
              <w:rPr>
                <w:sz w:val="18"/>
                <w:szCs w:val="18"/>
              </w:rPr>
            </w:pPr>
          </w:p>
        </w:tc>
      </w:tr>
      <w:tr w:rsidR="007F706D" w14:paraId="44E15F7A" w14:textId="77777777">
        <w:tc>
          <w:tcPr>
            <w:tcW w:w="2196" w:type="dxa"/>
            <w:shd w:val="clear" w:color="auto" w:fill="E6E6E6"/>
            <w:vAlign w:val="center"/>
          </w:tcPr>
          <w:p w14:paraId="5B34E164" w14:textId="77777777" w:rsidR="007F706D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16B79711" w14:textId="77777777" w:rsidR="007F706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C2B2392" w14:textId="77777777" w:rsidR="007F706D" w:rsidRDefault="00000000">
            <w:r>
              <w:t>0.298</w:t>
            </w:r>
          </w:p>
        </w:tc>
        <w:tc>
          <w:tcPr>
            <w:tcW w:w="848" w:type="dxa"/>
            <w:vAlign w:val="center"/>
          </w:tcPr>
          <w:p w14:paraId="3E005AF3" w14:textId="77777777" w:rsidR="007F706D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2EADFDFC" w14:textId="77777777" w:rsidR="007F706D" w:rsidRDefault="00000000">
            <w:r>
              <w:t>2032.2</w:t>
            </w:r>
          </w:p>
        </w:tc>
        <w:tc>
          <w:tcPr>
            <w:tcW w:w="1188" w:type="dxa"/>
            <w:vAlign w:val="center"/>
          </w:tcPr>
          <w:p w14:paraId="63F580FD" w14:textId="77777777" w:rsidR="007F706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C625EF2" w14:textId="77777777" w:rsidR="007F706D" w:rsidRDefault="007F706D">
            <w:pPr>
              <w:rPr>
                <w:sz w:val="18"/>
                <w:szCs w:val="18"/>
              </w:rPr>
            </w:pPr>
          </w:p>
        </w:tc>
      </w:tr>
      <w:tr w:rsidR="007F706D" w14:paraId="018008BE" w14:textId="77777777">
        <w:tc>
          <w:tcPr>
            <w:tcW w:w="2196" w:type="dxa"/>
            <w:shd w:val="clear" w:color="auto" w:fill="E6E6E6"/>
            <w:vAlign w:val="center"/>
          </w:tcPr>
          <w:p w14:paraId="1518A4F0" w14:textId="77777777" w:rsidR="007F706D" w:rsidRDefault="00000000">
            <w:r>
              <w:lastRenderedPageBreak/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D7C47F4" w14:textId="77777777" w:rsidR="007F706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3E14164" w14:textId="77777777" w:rsidR="007F706D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03968CF2" w14:textId="77777777" w:rsidR="007F706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1A9DDCE" w14:textId="77777777" w:rsidR="007F706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CAF0306" w14:textId="77777777" w:rsidR="007F706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113D931" w14:textId="77777777" w:rsidR="007F706D" w:rsidRDefault="007F706D">
            <w:pPr>
              <w:rPr>
                <w:sz w:val="18"/>
                <w:szCs w:val="18"/>
              </w:rPr>
            </w:pPr>
          </w:p>
        </w:tc>
      </w:tr>
      <w:tr w:rsidR="007F706D" w14:paraId="2057266F" w14:textId="77777777">
        <w:tc>
          <w:tcPr>
            <w:tcW w:w="2196" w:type="dxa"/>
            <w:shd w:val="clear" w:color="auto" w:fill="E6E6E6"/>
            <w:vAlign w:val="center"/>
          </w:tcPr>
          <w:p w14:paraId="27DC0FA1" w14:textId="77777777" w:rsidR="007F706D" w:rsidRDefault="00000000">
            <w:r>
              <w:t>混合砂浆抹面</w:t>
            </w:r>
          </w:p>
        </w:tc>
        <w:tc>
          <w:tcPr>
            <w:tcW w:w="1018" w:type="dxa"/>
            <w:vAlign w:val="center"/>
          </w:tcPr>
          <w:p w14:paraId="40506C94" w14:textId="77777777" w:rsidR="007F706D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8624DFB" w14:textId="77777777" w:rsidR="007F706D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1E568109" w14:textId="77777777" w:rsidR="007F706D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77A0EA7E" w14:textId="77777777" w:rsidR="007F706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50D4C3" w14:textId="77777777" w:rsidR="007F706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EFF39BE" w14:textId="77777777" w:rsidR="007F706D" w:rsidRDefault="007F706D">
            <w:pPr>
              <w:rPr>
                <w:sz w:val="18"/>
                <w:szCs w:val="18"/>
              </w:rPr>
            </w:pPr>
          </w:p>
        </w:tc>
      </w:tr>
      <w:tr w:rsidR="007F706D" w14:paraId="515C18D9" w14:textId="77777777">
        <w:tc>
          <w:tcPr>
            <w:tcW w:w="2196" w:type="dxa"/>
            <w:shd w:val="clear" w:color="auto" w:fill="E6E6E6"/>
            <w:vAlign w:val="center"/>
          </w:tcPr>
          <w:p w14:paraId="4A6A4644" w14:textId="77777777" w:rsidR="007F706D" w:rsidRDefault="00000000">
            <w:r>
              <w:t>聚氨酯硬泡喷涂</w:t>
            </w:r>
          </w:p>
        </w:tc>
        <w:tc>
          <w:tcPr>
            <w:tcW w:w="1018" w:type="dxa"/>
            <w:vAlign w:val="center"/>
          </w:tcPr>
          <w:p w14:paraId="6A1685A7" w14:textId="77777777" w:rsidR="007F706D" w:rsidRDefault="00000000">
            <w:r>
              <w:t>0.023</w:t>
            </w:r>
          </w:p>
        </w:tc>
        <w:tc>
          <w:tcPr>
            <w:tcW w:w="1030" w:type="dxa"/>
            <w:vAlign w:val="center"/>
          </w:tcPr>
          <w:p w14:paraId="7D124788" w14:textId="77777777" w:rsidR="007F706D" w:rsidRDefault="00000000">
            <w:r>
              <w:t>0.274</w:t>
            </w:r>
          </w:p>
        </w:tc>
        <w:tc>
          <w:tcPr>
            <w:tcW w:w="848" w:type="dxa"/>
            <w:vAlign w:val="center"/>
          </w:tcPr>
          <w:p w14:paraId="414F33E0" w14:textId="77777777" w:rsidR="007F706D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68601CD" w14:textId="77777777" w:rsidR="007F706D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14:paraId="2DFFDEC1" w14:textId="77777777" w:rsidR="007F706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C115E51" w14:textId="77777777" w:rsidR="007F706D" w:rsidRDefault="007F706D">
            <w:pPr>
              <w:rPr>
                <w:sz w:val="18"/>
                <w:szCs w:val="18"/>
              </w:rPr>
            </w:pPr>
          </w:p>
        </w:tc>
      </w:tr>
      <w:tr w:rsidR="007F706D" w14:paraId="138D7B51" w14:textId="77777777">
        <w:tc>
          <w:tcPr>
            <w:tcW w:w="2196" w:type="dxa"/>
            <w:shd w:val="clear" w:color="auto" w:fill="E6E6E6"/>
            <w:vAlign w:val="center"/>
          </w:tcPr>
          <w:p w14:paraId="55322B5A" w14:textId="77777777" w:rsidR="007F706D" w:rsidRDefault="00000000">
            <w:r>
              <w:t>陶粒混凝土空心砌块</w:t>
            </w:r>
          </w:p>
        </w:tc>
        <w:tc>
          <w:tcPr>
            <w:tcW w:w="1018" w:type="dxa"/>
            <w:vAlign w:val="center"/>
          </w:tcPr>
          <w:p w14:paraId="00B5F277" w14:textId="77777777" w:rsidR="007F706D" w:rsidRDefault="00000000">
            <w:r>
              <w:t>0.542</w:t>
            </w:r>
          </w:p>
        </w:tc>
        <w:tc>
          <w:tcPr>
            <w:tcW w:w="1030" w:type="dxa"/>
            <w:vAlign w:val="center"/>
          </w:tcPr>
          <w:p w14:paraId="5F237FBE" w14:textId="77777777" w:rsidR="007F706D" w:rsidRDefault="00000000">
            <w:r>
              <w:t>8.388</w:t>
            </w:r>
          </w:p>
        </w:tc>
        <w:tc>
          <w:tcPr>
            <w:tcW w:w="848" w:type="dxa"/>
            <w:vAlign w:val="center"/>
          </w:tcPr>
          <w:p w14:paraId="6FE884EC" w14:textId="77777777" w:rsidR="007F706D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640426D" w14:textId="77777777" w:rsidR="007F706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4130A2" w14:textId="77777777" w:rsidR="007F706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1F372F2" w14:textId="77777777" w:rsidR="007F706D" w:rsidRDefault="007F706D">
            <w:pPr>
              <w:rPr>
                <w:sz w:val="18"/>
                <w:szCs w:val="18"/>
              </w:rPr>
            </w:pPr>
          </w:p>
        </w:tc>
      </w:tr>
      <w:tr w:rsidR="007F706D" w14:paraId="6973FA5D" w14:textId="77777777">
        <w:tc>
          <w:tcPr>
            <w:tcW w:w="2196" w:type="dxa"/>
            <w:shd w:val="clear" w:color="auto" w:fill="E6E6E6"/>
            <w:vAlign w:val="center"/>
          </w:tcPr>
          <w:p w14:paraId="35C09E41" w14:textId="77777777" w:rsidR="007F706D" w:rsidRDefault="00000000">
            <w:r>
              <w:t>混凝土垫层</w:t>
            </w:r>
          </w:p>
        </w:tc>
        <w:tc>
          <w:tcPr>
            <w:tcW w:w="1018" w:type="dxa"/>
            <w:vAlign w:val="center"/>
          </w:tcPr>
          <w:p w14:paraId="3983F68F" w14:textId="77777777" w:rsidR="007F706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696A8B7" w14:textId="77777777" w:rsidR="007F706D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2CD32303" w14:textId="77777777" w:rsidR="007F706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AF2FC36" w14:textId="77777777" w:rsidR="007F706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6C28075" w14:textId="77777777" w:rsidR="007F706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EC6BE01" w14:textId="77777777" w:rsidR="007F706D" w:rsidRDefault="007F706D">
            <w:pPr>
              <w:rPr>
                <w:sz w:val="18"/>
                <w:szCs w:val="18"/>
              </w:rPr>
            </w:pPr>
          </w:p>
        </w:tc>
      </w:tr>
    </w:tbl>
    <w:p w14:paraId="21589F00" w14:textId="77777777" w:rsidR="007F706D" w:rsidRDefault="00000000">
      <w:pPr>
        <w:pStyle w:val="1"/>
      </w:pPr>
      <w:bookmarkStart w:id="49" w:name="_Toc154096003"/>
      <w:r>
        <w:t>工程构造</w:t>
      </w:r>
      <w:bookmarkEnd w:id="49"/>
    </w:p>
    <w:p w14:paraId="5FD874FA" w14:textId="77777777" w:rsidR="007F706D" w:rsidRDefault="00000000">
      <w:pPr>
        <w:pStyle w:val="2"/>
        <w:jc w:val="left"/>
      </w:pPr>
      <w:bookmarkStart w:id="50" w:name="_Toc154096004"/>
      <w:r>
        <w:t>屋顶构造</w:t>
      </w:r>
      <w:bookmarkEnd w:id="50"/>
    </w:p>
    <w:p w14:paraId="0E0C7A95" w14:textId="77777777" w:rsidR="007F706D" w:rsidRDefault="00000000">
      <w:pPr>
        <w:pStyle w:val="3"/>
      </w:pPr>
      <w:bookmarkStart w:id="51" w:name="_Toc154096005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F706D" w14:paraId="7255D70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FC75EDA" w14:textId="77777777" w:rsidR="007F706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E8E97ED" w14:textId="77777777" w:rsidR="007F706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674AEB" w14:textId="77777777" w:rsidR="007F706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B201E5" w14:textId="77777777" w:rsidR="007F706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FF9705" w14:textId="77777777" w:rsidR="007F706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5152B6" w14:textId="77777777" w:rsidR="007F706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DEFD49" w14:textId="77777777" w:rsidR="007F706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A7CC4F" w14:textId="77777777" w:rsidR="007F70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F706D" w14:paraId="17D727D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22709B3" w14:textId="77777777" w:rsidR="007F706D" w:rsidRDefault="007F706D"/>
        </w:tc>
        <w:tc>
          <w:tcPr>
            <w:tcW w:w="834" w:type="dxa"/>
            <w:shd w:val="clear" w:color="auto" w:fill="E6E6E6"/>
            <w:vAlign w:val="center"/>
          </w:tcPr>
          <w:p w14:paraId="0EABF012" w14:textId="77777777" w:rsidR="007F706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25A66C" w14:textId="77777777" w:rsidR="007F706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6E6CCE" w14:textId="77777777" w:rsidR="007F706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50E024" w14:textId="77777777" w:rsidR="007F706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B3C5F5" w14:textId="77777777" w:rsidR="007F706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BE0BAB" w14:textId="77777777" w:rsidR="007F706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D2536B" w14:textId="77777777" w:rsidR="007F706D" w:rsidRDefault="00000000">
            <w:r>
              <w:t>D=R*S</w:t>
            </w:r>
          </w:p>
        </w:tc>
      </w:tr>
      <w:tr w:rsidR="007F706D" w14:paraId="085B39A9" w14:textId="77777777">
        <w:tc>
          <w:tcPr>
            <w:tcW w:w="2838" w:type="dxa"/>
            <w:vAlign w:val="center"/>
          </w:tcPr>
          <w:p w14:paraId="341FE8CD" w14:textId="77777777" w:rsidR="007F706D" w:rsidRDefault="00000000">
            <w:r>
              <w:t>白灰水泥砂浆</w:t>
            </w:r>
          </w:p>
        </w:tc>
        <w:tc>
          <w:tcPr>
            <w:tcW w:w="834" w:type="dxa"/>
            <w:vAlign w:val="center"/>
          </w:tcPr>
          <w:p w14:paraId="4732D2D2" w14:textId="77777777" w:rsidR="007F706D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03CE8DAC" w14:textId="77777777" w:rsidR="007F706D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261DA89F" w14:textId="77777777" w:rsidR="007F706D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5ADAAAE2" w14:textId="77777777" w:rsidR="007F706D" w:rsidRDefault="00000000">
            <w:r>
              <w:t>10.627</w:t>
            </w:r>
          </w:p>
        </w:tc>
        <w:tc>
          <w:tcPr>
            <w:tcW w:w="707" w:type="dxa"/>
            <w:vAlign w:val="center"/>
          </w:tcPr>
          <w:p w14:paraId="11DA991D" w14:textId="77777777" w:rsidR="007F706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A30AE6D" w14:textId="77777777" w:rsidR="007F706D" w:rsidRDefault="00000000">
            <w:r>
              <w:t>0.017</w:t>
            </w:r>
          </w:p>
        </w:tc>
        <w:tc>
          <w:tcPr>
            <w:tcW w:w="990" w:type="dxa"/>
            <w:vAlign w:val="center"/>
          </w:tcPr>
          <w:p w14:paraId="08A04A9E" w14:textId="77777777" w:rsidR="007F706D" w:rsidRDefault="00000000">
            <w:r>
              <w:t>0.183</w:t>
            </w:r>
          </w:p>
        </w:tc>
      </w:tr>
      <w:tr w:rsidR="007F706D" w14:paraId="1F67BD94" w14:textId="77777777">
        <w:tc>
          <w:tcPr>
            <w:tcW w:w="2838" w:type="dxa"/>
            <w:vAlign w:val="center"/>
          </w:tcPr>
          <w:p w14:paraId="2EBFCCF5" w14:textId="77777777" w:rsidR="007F706D" w:rsidRDefault="00000000">
            <w:r>
              <w:t>水泥砂浆抹面</w:t>
            </w:r>
          </w:p>
        </w:tc>
        <w:tc>
          <w:tcPr>
            <w:tcW w:w="834" w:type="dxa"/>
            <w:vAlign w:val="center"/>
          </w:tcPr>
          <w:p w14:paraId="0F268E33" w14:textId="77777777" w:rsidR="007F706D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552A0109" w14:textId="77777777" w:rsidR="007F706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7768D30" w14:textId="77777777" w:rsidR="007F706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A1338E4" w14:textId="77777777" w:rsidR="007F706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3E7A3D1F" w14:textId="77777777" w:rsidR="007F706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287B43D" w14:textId="77777777" w:rsidR="007F706D" w:rsidRDefault="00000000">
            <w:r>
              <w:t>0.032</w:t>
            </w:r>
          </w:p>
        </w:tc>
        <w:tc>
          <w:tcPr>
            <w:tcW w:w="990" w:type="dxa"/>
            <w:vAlign w:val="center"/>
          </w:tcPr>
          <w:p w14:paraId="5B1A6A2A" w14:textId="77777777" w:rsidR="007F706D" w:rsidRDefault="00000000">
            <w:r>
              <w:t>0.365</w:t>
            </w:r>
          </w:p>
        </w:tc>
      </w:tr>
      <w:tr w:rsidR="007F706D" w14:paraId="26586295" w14:textId="77777777">
        <w:tc>
          <w:tcPr>
            <w:tcW w:w="2838" w:type="dxa"/>
            <w:vAlign w:val="center"/>
          </w:tcPr>
          <w:p w14:paraId="69E094F4" w14:textId="77777777" w:rsidR="007F706D" w:rsidRDefault="00000000">
            <w:r>
              <w:t>挤塑聚苯板</w:t>
            </w:r>
          </w:p>
        </w:tc>
        <w:tc>
          <w:tcPr>
            <w:tcW w:w="834" w:type="dxa"/>
            <w:vAlign w:val="center"/>
          </w:tcPr>
          <w:p w14:paraId="67BF4BB3" w14:textId="77777777" w:rsidR="007F706D" w:rsidRDefault="00000000">
            <w:r>
              <w:t>110</w:t>
            </w:r>
          </w:p>
        </w:tc>
        <w:tc>
          <w:tcPr>
            <w:tcW w:w="707" w:type="dxa"/>
            <w:vAlign w:val="center"/>
          </w:tcPr>
          <w:p w14:paraId="30C803EB" w14:textId="77777777" w:rsidR="007F706D" w:rsidRDefault="00000000">
            <w:r>
              <w:t>12.2</w:t>
            </w:r>
          </w:p>
        </w:tc>
        <w:tc>
          <w:tcPr>
            <w:tcW w:w="990" w:type="dxa"/>
            <w:vAlign w:val="center"/>
          </w:tcPr>
          <w:p w14:paraId="044B2BD0" w14:textId="77777777" w:rsidR="007F706D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2DC6B15" w14:textId="77777777" w:rsidR="007F706D" w:rsidRDefault="00000000">
            <w:r>
              <w:t>0.298</w:t>
            </w:r>
          </w:p>
        </w:tc>
        <w:tc>
          <w:tcPr>
            <w:tcW w:w="707" w:type="dxa"/>
            <w:vAlign w:val="center"/>
          </w:tcPr>
          <w:p w14:paraId="6D04D806" w14:textId="77777777" w:rsidR="007F706D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DE03E63" w14:textId="77777777" w:rsidR="007F706D" w:rsidRDefault="00000000">
            <w:r>
              <w:t>3.056</w:t>
            </w:r>
          </w:p>
        </w:tc>
        <w:tc>
          <w:tcPr>
            <w:tcW w:w="990" w:type="dxa"/>
            <w:vAlign w:val="center"/>
          </w:tcPr>
          <w:p w14:paraId="4EC63E7F" w14:textId="77777777" w:rsidR="007F706D" w:rsidRDefault="00000000">
            <w:r>
              <w:t>1.093</w:t>
            </w:r>
          </w:p>
        </w:tc>
      </w:tr>
      <w:tr w:rsidR="007F706D" w14:paraId="6C720784" w14:textId="77777777">
        <w:tc>
          <w:tcPr>
            <w:tcW w:w="2838" w:type="dxa"/>
            <w:vAlign w:val="center"/>
          </w:tcPr>
          <w:p w14:paraId="27CABCCE" w14:textId="77777777" w:rsidR="007F706D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27B9FA09" w14:textId="77777777" w:rsidR="007F706D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24BA04E3" w14:textId="77777777" w:rsidR="007F706D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0F5A353C" w14:textId="77777777" w:rsidR="007F706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2B8FE30" w14:textId="77777777" w:rsidR="007F706D" w:rsidRDefault="00000000">
            <w:r>
              <w:t>17.060</w:t>
            </w:r>
          </w:p>
        </w:tc>
        <w:tc>
          <w:tcPr>
            <w:tcW w:w="707" w:type="dxa"/>
            <w:vAlign w:val="center"/>
          </w:tcPr>
          <w:p w14:paraId="5DFC448A" w14:textId="77777777" w:rsidR="007F706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1DE3874" w14:textId="77777777" w:rsidR="007F706D" w:rsidRDefault="00000000">
            <w:r>
              <w:t>0.057</w:t>
            </w:r>
          </w:p>
        </w:tc>
        <w:tc>
          <w:tcPr>
            <w:tcW w:w="990" w:type="dxa"/>
            <w:vAlign w:val="center"/>
          </w:tcPr>
          <w:p w14:paraId="35287735" w14:textId="77777777" w:rsidR="007F706D" w:rsidRDefault="00000000">
            <w:r>
              <w:t>0.980</w:t>
            </w:r>
          </w:p>
        </w:tc>
      </w:tr>
      <w:tr w:rsidR="007F706D" w14:paraId="71E62881" w14:textId="77777777">
        <w:tc>
          <w:tcPr>
            <w:tcW w:w="2838" w:type="dxa"/>
            <w:vAlign w:val="center"/>
          </w:tcPr>
          <w:p w14:paraId="6D9735EE" w14:textId="77777777" w:rsidR="007F706D" w:rsidRDefault="00000000">
            <w:r>
              <w:t>混合砂浆抹面</w:t>
            </w:r>
          </w:p>
        </w:tc>
        <w:tc>
          <w:tcPr>
            <w:tcW w:w="834" w:type="dxa"/>
            <w:vAlign w:val="center"/>
          </w:tcPr>
          <w:p w14:paraId="5CFCE9B7" w14:textId="77777777" w:rsidR="007F706D" w:rsidRDefault="00000000">
            <w:r>
              <w:t>25</w:t>
            </w:r>
          </w:p>
        </w:tc>
        <w:tc>
          <w:tcPr>
            <w:tcW w:w="707" w:type="dxa"/>
            <w:vAlign w:val="center"/>
          </w:tcPr>
          <w:p w14:paraId="6D9EEDDD" w14:textId="77777777" w:rsidR="007F706D" w:rsidRDefault="00000000">
            <w:r>
              <w:t>8.3</w:t>
            </w:r>
          </w:p>
        </w:tc>
        <w:tc>
          <w:tcPr>
            <w:tcW w:w="990" w:type="dxa"/>
            <w:vAlign w:val="center"/>
          </w:tcPr>
          <w:p w14:paraId="05183611" w14:textId="77777777" w:rsidR="007F706D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0CDEEA8B" w14:textId="77777777" w:rsidR="007F706D" w:rsidRDefault="00000000">
            <w:r>
              <w:t>10.627</w:t>
            </w:r>
          </w:p>
        </w:tc>
        <w:tc>
          <w:tcPr>
            <w:tcW w:w="707" w:type="dxa"/>
            <w:vAlign w:val="center"/>
          </w:tcPr>
          <w:p w14:paraId="5ED88B18" w14:textId="77777777" w:rsidR="007F706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45D0531" w14:textId="77777777" w:rsidR="007F706D" w:rsidRDefault="00000000">
            <w:r>
              <w:t>0.029</w:t>
            </w:r>
          </w:p>
        </w:tc>
        <w:tc>
          <w:tcPr>
            <w:tcW w:w="990" w:type="dxa"/>
            <w:vAlign w:val="center"/>
          </w:tcPr>
          <w:p w14:paraId="6F9CEABC" w14:textId="77777777" w:rsidR="007F706D" w:rsidRDefault="00000000">
            <w:r>
              <w:t>0.305</w:t>
            </w:r>
          </w:p>
        </w:tc>
      </w:tr>
      <w:tr w:rsidR="007F706D" w14:paraId="16283BAE" w14:textId="77777777">
        <w:tc>
          <w:tcPr>
            <w:tcW w:w="2838" w:type="dxa"/>
            <w:vAlign w:val="center"/>
          </w:tcPr>
          <w:p w14:paraId="25ACC098" w14:textId="77777777" w:rsidR="007F706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F655810" w14:textId="77777777" w:rsidR="007F706D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1DF05DA5" w14:textId="77777777" w:rsidR="007F706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94531EC" w14:textId="77777777" w:rsidR="007F706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E99004D" w14:textId="77777777" w:rsidR="007F706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EAD7472" w14:textId="77777777" w:rsidR="007F706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F591786" w14:textId="77777777" w:rsidR="007F706D" w:rsidRDefault="00000000">
            <w:r>
              <w:t>3.191</w:t>
            </w:r>
          </w:p>
        </w:tc>
        <w:tc>
          <w:tcPr>
            <w:tcW w:w="990" w:type="dxa"/>
            <w:vAlign w:val="center"/>
          </w:tcPr>
          <w:p w14:paraId="27E84EEA" w14:textId="77777777" w:rsidR="007F706D" w:rsidRDefault="00000000">
            <w:r>
              <w:t>2.926</w:t>
            </w:r>
          </w:p>
        </w:tc>
      </w:tr>
      <w:tr w:rsidR="007F706D" w14:paraId="72E969D8" w14:textId="77777777">
        <w:tc>
          <w:tcPr>
            <w:tcW w:w="2838" w:type="dxa"/>
            <w:shd w:val="clear" w:color="auto" w:fill="E6E6E6"/>
            <w:vAlign w:val="center"/>
          </w:tcPr>
          <w:p w14:paraId="20863F6E" w14:textId="77777777" w:rsidR="007F706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93C21CC" w14:textId="77777777" w:rsidR="007F706D" w:rsidRDefault="00000000">
            <w:pPr>
              <w:jc w:val="center"/>
            </w:pPr>
            <w:r>
              <w:t>5.0</w:t>
            </w:r>
          </w:p>
        </w:tc>
      </w:tr>
      <w:tr w:rsidR="007F706D" w14:paraId="7A9CA298" w14:textId="77777777">
        <w:tc>
          <w:tcPr>
            <w:tcW w:w="2838" w:type="dxa"/>
            <w:shd w:val="clear" w:color="auto" w:fill="E6E6E6"/>
            <w:vAlign w:val="center"/>
          </w:tcPr>
          <w:p w14:paraId="7F8E8265" w14:textId="77777777" w:rsidR="007F706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92D5182" w14:textId="77777777" w:rsidR="007F706D" w:rsidRDefault="00000000">
            <w:pPr>
              <w:jc w:val="center"/>
            </w:pPr>
            <w:r>
              <w:t>0.75</w:t>
            </w:r>
          </w:p>
        </w:tc>
      </w:tr>
      <w:tr w:rsidR="007F706D" w14:paraId="09AF7884" w14:textId="77777777">
        <w:tc>
          <w:tcPr>
            <w:tcW w:w="2838" w:type="dxa"/>
            <w:shd w:val="clear" w:color="auto" w:fill="E6E6E6"/>
            <w:vAlign w:val="center"/>
          </w:tcPr>
          <w:p w14:paraId="66168E2A" w14:textId="77777777" w:rsidR="007F706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A58BF4C" w14:textId="77777777" w:rsidR="007F706D" w:rsidRDefault="00000000">
            <w:pPr>
              <w:jc w:val="center"/>
            </w:pPr>
            <w:r>
              <w:t>0.30</w:t>
            </w:r>
          </w:p>
        </w:tc>
      </w:tr>
      <w:tr w:rsidR="007F706D" w14:paraId="00DB39C7" w14:textId="77777777">
        <w:tc>
          <w:tcPr>
            <w:tcW w:w="2838" w:type="dxa"/>
            <w:shd w:val="clear" w:color="auto" w:fill="E6E6E6"/>
            <w:vAlign w:val="center"/>
          </w:tcPr>
          <w:p w14:paraId="2BAF1262" w14:textId="77777777" w:rsidR="007F706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660F671" w14:textId="77777777" w:rsidR="007F706D" w:rsidRDefault="00000000">
            <w:pPr>
              <w:jc w:val="center"/>
            </w:pPr>
            <w:r>
              <w:t>重质围护结构</w:t>
            </w:r>
          </w:p>
        </w:tc>
      </w:tr>
    </w:tbl>
    <w:p w14:paraId="754429FB" w14:textId="77777777" w:rsidR="007F706D" w:rsidRDefault="00000000">
      <w:pPr>
        <w:pStyle w:val="4"/>
      </w:pPr>
      <w:r>
        <w:t>自然通风房间：逐时温度</w:t>
      </w:r>
    </w:p>
    <w:p w14:paraId="530B8635" w14:textId="77777777" w:rsidR="007F706D" w:rsidRDefault="00000000">
      <w:pPr>
        <w:jc w:val="center"/>
      </w:pPr>
      <w:r>
        <w:rPr>
          <w:noProof/>
        </w:rPr>
        <w:drawing>
          <wp:inline distT="0" distB="0" distL="0" distR="0" wp14:anchorId="646F046B" wp14:editId="120976DC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88694" w14:textId="77777777" w:rsidR="007F706D" w:rsidRDefault="007F706D"/>
    <w:p w14:paraId="39BFC81D" w14:textId="77777777" w:rsidR="007F706D" w:rsidRDefault="007F706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F706D" w14:paraId="26EA71F7" w14:textId="77777777">
        <w:tc>
          <w:tcPr>
            <w:tcW w:w="777" w:type="dxa"/>
            <w:shd w:val="clear" w:color="auto" w:fill="E6E6E6"/>
            <w:vAlign w:val="center"/>
          </w:tcPr>
          <w:p w14:paraId="0D6CCD31" w14:textId="77777777" w:rsidR="007F706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087D4F" w14:textId="77777777" w:rsidR="007F706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BC157E" w14:textId="77777777" w:rsidR="007F706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915BC9" w14:textId="77777777" w:rsidR="007F706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7B2621" w14:textId="77777777" w:rsidR="007F706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2A059" w14:textId="77777777" w:rsidR="007F706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E4070" w14:textId="77777777" w:rsidR="007F706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AD4D2" w14:textId="77777777" w:rsidR="007F706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431E63" w14:textId="77777777" w:rsidR="007F706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F161E1" w14:textId="77777777" w:rsidR="007F706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44D6A2" w14:textId="77777777" w:rsidR="007F706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AC091" w14:textId="77777777" w:rsidR="007F706D" w:rsidRDefault="00000000">
            <w:pPr>
              <w:jc w:val="center"/>
            </w:pPr>
            <w:r>
              <w:t>11:00</w:t>
            </w:r>
          </w:p>
        </w:tc>
      </w:tr>
      <w:tr w:rsidR="007F706D" w14:paraId="5C0C88A9" w14:textId="77777777">
        <w:tc>
          <w:tcPr>
            <w:tcW w:w="777" w:type="dxa"/>
            <w:vAlign w:val="center"/>
          </w:tcPr>
          <w:p w14:paraId="0B22CACE" w14:textId="77777777" w:rsidR="007F706D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50CAEB8B" w14:textId="77777777" w:rsidR="007F706D" w:rsidRDefault="00000000">
            <w:r>
              <w:t>33.36</w:t>
            </w:r>
          </w:p>
        </w:tc>
        <w:tc>
          <w:tcPr>
            <w:tcW w:w="777" w:type="dxa"/>
            <w:vAlign w:val="center"/>
          </w:tcPr>
          <w:p w14:paraId="13BB21DE" w14:textId="77777777" w:rsidR="007F706D" w:rsidRDefault="00000000">
            <w:r>
              <w:t>32.74</w:t>
            </w:r>
          </w:p>
        </w:tc>
        <w:tc>
          <w:tcPr>
            <w:tcW w:w="777" w:type="dxa"/>
            <w:vAlign w:val="center"/>
          </w:tcPr>
          <w:p w14:paraId="0D0F0A7B" w14:textId="77777777" w:rsidR="007F706D" w:rsidRDefault="00000000">
            <w:r>
              <w:t>32.19</w:t>
            </w:r>
          </w:p>
        </w:tc>
        <w:tc>
          <w:tcPr>
            <w:tcW w:w="777" w:type="dxa"/>
            <w:vAlign w:val="center"/>
          </w:tcPr>
          <w:p w14:paraId="1511D971" w14:textId="77777777" w:rsidR="007F706D" w:rsidRDefault="00000000">
            <w:r>
              <w:t>31.74</w:t>
            </w:r>
          </w:p>
        </w:tc>
        <w:tc>
          <w:tcPr>
            <w:tcW w:w="777" w:type="dxa"/>
            <w:vAlign w:val="center"/>
          </w:tcPr>
          <w:p w14:paraId="68CF85D6" w14:textId="77777777" w:rsidR="007F706D" w:rsidRDefault="00000000">
            <w:r>
              <w:t>31.42</w:t>
            </w:r>
          </w:p>
        </w:tc>
        <w:tc>
          <w:tcPr>
            <w:tcW w:w="777" w:type="dxa"/>
            <w:vAlign w:val="center"/>
          </w:tcPr>
          <w:p w14:paraId="7C4E4F03" w14:textId="77777777" w:rsidR="007F706D" w:rsidRDefault="00000000">
            <w:r>
              <w:t>31.25</w:t>
            </w:r>
          </w:p>
        </w:tc>
        <w:tc>
          <w:tcPr>
            <w:tcW w:w="777" w:type="dxa"/>
            <w:vAlign w:val="center"/>
          </w:tcPr>
          <w:p w14:paraId="633A11FC" w14:textId="77777777" w:rsidR="007F706D" w:rsidRDefault="00000000">
            <w:r>
              <w:t>31.24</w:t>
            </w:r>
          </w:p>
        </w:tc>
        <w:tc>
          <w:tcPr>
            <w:tcW w:w="777" w:type="dxa"/>
            <w:vAlign w:val="center"/>
          </w:tcPr>
          <w:p w14:paraId="45D0DFF7" w14:textId="77777777" w:rsidR="007F706D" w:rsidRDefault="00000000">
            <w:r>
              <w:t>31.39</w:t>
            </w:r>
          </w:p>
        </w:tc>
        <w:tc>
          <w:tcPr>
            <w:tcW w:w="777" w:type="dxa"/>
            <w:vAlign w:val="center"/>
          </w:tcPr>
          <w:p w14:paraId="792CE463" w14:textId="77777777" w:rsidR="007F706D" w:rsidRDefault="00000000">
            <w:r>
              <w:t>31.70</w:t>
            </w:r>
          </w:p>
        </w:tc>
        <w:tc>
          <w:tcPr>
            <w:tcW w:w="777" w:type="dxa"/>
            <w:vAlign w:val="center"/>
          </w:tcPr>
          <w:p w14:paraId="4A42AC1D" w14:textId="77777777" w:rsidR="007F706D" w:rsidRDefault="00000000">
            <w:r>
              <w:t>32.16</w:t>
            </w:r>
          </w:p>
        </w:tc>
        <w:tc>
          <w:tcPr>
            <w:tcW w:w="777" w:type="dxa"/>
            <w:vAlign w:val="center"/>
          </w:tcPr>
          <w:p w14:paraId="7AD1C201" w14:textId="77777777" w:rsidR="007F706D" w:rsidRDefault="00000000">
            <w:r>
              <w:t>32.72</w:t>
            </w:r>
          </w:p>
        </w:tc>
      </w:tr>
      <w:tr w:rsidR="007F706D" w14:paraId="49F21E2B" w14:textId="77777777">
        <w:tc>
          <w:tcPr>
            <w:tcW w:w="777" w:type="dxa"/>
            <w:shd w:val="clear" w:color="auto" w:fill="E6E6E6"/>
            <w:vAlign w:val="center"/>
          </w:tcPr>
          <w:p w14:paraId="67E3B59A" w14:textId="77777777" w:rsidR="007F706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BAB89A" w14:textId="77777777" w:rsidR="007F706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48B5C1" w14:textId="77777777" w:rsidR="007F706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15D5F" w14:textId="77777777" w:rsidR="007F706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17B817" w14:textId="77777777" w:rsidR="007F706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FE1523" w14:textId="77777777" w:rsidR="007F706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7D9DD5" w14:textId="77777777" w:rsidR="007F706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1CBE1B" w14:textId="77777777" w:rsidR="007F706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B607D3" w14:textId="77777777" w:rsidR="007F706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6E06D" w14:textId="77777777" w:rsidR="007F706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EC86F9" w14:textId="77777777" w:rsidR="007F706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02BBF8" w14:textId="77777777" w:rsidR="007F706D" w:rsidRDefault="00000000">
            <w:r>
              <w:t>23:00</w:t>
            </w:r>
          </w:p>
        </w:tc>
      </w:tr>
      <w:tr w:rsidR="007F706D" w14:paraId="7A4C0BC9" w14:textId="77777777">
        <w:tc>
          <w:tcPr>
            <w:tcW w:w="777" w:type="dxa"/>
            <w:vAlign w:val="center"/>
          </w:tcPr>
          <w:p w14:paraId="687C21DF" w14:textId="77777777" w:rsidR="007F706D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7D2C686F" w14:textId="77777777" w:rsidR="007F706D" w:rsidRDefault="00000000">
            <w:r>
              <w:t>34.02</w:t>
            </w:r>
          </w:p>
        </w:tc>
        <w:tc>
          <w:tcPr>
            <w:tcW w:w="777" w:type="dxa"/>
            <w:vAlign w:val="center"/>
          </w:tcPr>
          <w:p w14:paraId="2BAF7744" w14:textId="77777777" w:rsidR="007F706D" w:rsidRDefault="00000000">
            <w:r>
              <w:t>34.67</w:t>
            </w:r>
          </w:p>
        </w:tc>
        <w:tc>
          <w:tcPr>
            <w:tcW w:w="777" w:type="dxa"/>
            <w:vAlign w:val="center"/>
          </w:tcPr>
          <w:p w14:paraId="057F38CF" w14:textId="77777777" w:rsidR="007F706D" w:rsidRDefault="00000000">
            <w:r>
              <w:t>35.25</w:t>
            </w:r>
          </w:p>
        </w:tc>
        <w:tc>
          <w:tcPr>
            <w:tcW w:w="777" w:type="dxa"/>
            <w:vAlign w:val="center"/>
          </w:tcPr>
          <w:p w14:paraId="7CB30D26" w14:textId="77777777" w:rsidR="007F706D" w:rsidRDefault="00000000">
            <w:r>
              <w:t>35.74</w:t>
            </w:r>
          </w:p>
        </w:tc>
        <w:tc>
          <w:tcPr>
            <w:tcW w:w="777" w:type="dxa"/>
            <w:vAlign w:val="center"/>
          </w:tcPr>
          <w:p w14:paraId="7C0C7498" w14:textId="77777777" w:rsidR="007F706D" w:rsidRDefault="00000000">
            <w:r>
              <w:t>36.07</w:t>
            </w:r>
          </w:p>
        </w:tc>
        <w:tc>
          <w:tcPr>
            <w:tcW w:w="777" w:type="dxa"/>
            <w:vAlign w:val="center"/>
          </w:tcPr>
          <w:p w14:paraId="04E1ECEC" w14:textId="77777777" w:rsidR="007F706D" w:rsidRDefault="00000000">
            <w:r>
              <w:rPr>
                <w:color w:val="3333CC"/>
              </w:rPr>
              <w:t>36.24</w:t>
            </w:r>
          </w:p>
        </w:tc>
        <w:tc>
          <w:tcPr>
            <w:tcW w:w="777" w:type="dxa"/>
            <w:vAlign w:val="center"/>
          </w:tcPr>
          <w:p w14:paraId="6A4ADD64" w14:textId="77777777" w:rsidR="007F706D" w:rsidRDefault="00000000">
            <w:r>
              <w:t>36.23</w:t>
            </w:r>
          </w:p>
        </w:tc>
        <w:tc>
          <w:tcPr>
            <w:tcW w:w="777" w:type="dxa"/>
            <w:vAlign w:val="center"/>
          </w:tcPr>
          <w:p w14:paraId="551C465B" w14:textId="77777777" w:rsidR="007F706D" w:rsidRDefault="00000000">
            <w:r>
              <w:t>36.04</w:t>
            </w:r>
          </w:p>
        </w:tc>
        <w:tc>
          <w:tcPr>
            <w:tcW w:w="777" w:type="dxa"/>
            <w:vAlign w:val="center"/>
          </w:tcPr>
          <w:p w14:paraId="38C3E2A8" w14:textId="77777777" w:rsidR="007F706D" w:rsidRDefault="00000000">
            <w:r>
              <w:t>35.69</w:t>
            </w:r>
          </w:p>
        </w:tc>
        <w:tc>
          <w:tcPr>
            <w:tcW w:w="777" w:type="dxa"/>
            <w:vAlign w:val="center"/>
          </w:tcPr>
          <w:p w14:paraId="4DDB1974" w14:textId="77777777" w:rsidR="007F706D" w:rsidRDefault="00000000">
            <w:r>
              <w:t>35.21</w:t>
            </w:r>
          </w:p>
        </w:tc>
        <w:tc>
          <w:tcPr>
            <w:tcW w:w="777" w:type="dxa"/>
            <w:vAlign w:val="center"/>
          </w:tcPr>
          <w:p w14:paraId="696C497C" w14:textId="77777777" w:rsidR="007F706D" w:rsidRDefault="00000000">
            <w:r>
              <w:t>34.64</w:t>
            </w:r>
          </w:p>
        </w:tc>
      </w:tr>
    </w:tbl>
    <w:p w14:paraId="526D13E2" w14:textId="77777777" w:rsidR="007F706D" w:rsidRDefault="00000000">
      <w:pPr>
        <w:pStyle w:val="2"/>
      </w:pPr>
      <w:bookmarkStart w:id="52" w:name="_Toc154096006"/>
      <w:r>
        <w:t>外墙构造</w:t>
      </w:r>
      <w:bookmarkEnd w:id="52"/>
    </w:p>
    <w:p w14:paraId="3DA0944D" w14:textId="77777777" w:rsidR="007F706D" w:rsidRDefault="00000000">
      <w:pPr>
        <w:pStyle w:val="3"/>
      </w:pPr>
      <w:bookmarkStart w:id="53" w:name="_Toc154096007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F706D" w14:paraId="6614CDC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4662796" w14:textId="77777777" w:rsidR="007F706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E09889F" w14:textId="77777777" w:rsidR="007F706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CB2183" w14:textId="77777777" w:rsidR="007F706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D19234" w14:textId="77777777" w:rsidR="007F706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E2B938" w14:textId="77777777" w:rsidR="007F706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E87B7F" w14:textId="77777777" w:rsidR="007F706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D6B58A" w14:textId="77777777" w:rsidR="007F706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FF5962" w14:textId="77777777" w:rsidR="007F70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F706D" w14:paraId="6F2E3E3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728436F" w14:textId="77777777" w:rsidR="007F706D" w:rsidRDefault="007F706D"/>
        </w:tc>
        <w:tc>
          <w:tcPr>
            <w:tcW w:w="834" w:type="dxa"/>
            <w:shd w:val="clear" w:color="auto" w:fill="E6E6E6"/>
            <w:vAlign w:val="center"/>
          </w:tcPr>
          <w:p w14:paraId="6EAFCCDE" w14:textId="77777777" w:rsidR="007F706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534ECA" w14:textId="77777777" w:rsidR="007F706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029C2F" w14:textId="77777777" w:rsidR="007F706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2E9A21" w14:textId="77777777" w:rsidR="007F706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DBC2C6" w14:textId="77777777" w:rsidR="007F706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CBF726" w14:textId="77777777" w:rsidR="007F706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D5691D" w14:textId="77777777" w:rsidR="007F706D" w:rsidRDefault="00000000">
            <w:r>
              <w:t>D=R*S</w:t>
            </w:r>
          </w:p>
        </w:tc>
      </w:tr>
      <w:tr w:rsidR="007F706D" w14:paraId="2A62F8A9" w14:textId="77777777">
        <w:tc>
          <w:tcPr>
            <w:tcW w:w="2838" w:type="dxa"/>
            <w:vAlign w:val="center"/>
          </w:tcPr>
          <w:p w14:paraId="5C14FB00" w14:textId="77777777" w:rsidR="007F706D" w:rsidRDefault="00000000">
            <w:r>
              <w:t>聚氨酯硬泡喷涂</w:t>
            </w:r>
          </w:p>
        </w:tc>
        <w:tc>
          <w:tcPr>
            <w:tcW w:w="834" w:type="dxa"/>
            <w:vAlign w:val="center"/>
          </w:tcPr>
          <w:p w14:paraId="2BEE0C23" w14:textId="77777777" w:rsidR="007F706D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66546C16" w14:textId="77777777" w:rsidR="007F706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FC36BDF" w14:textId="77777777" w:rsidR="007F706D" w:rsidRDefault="00000000">
            <w:r>
              <w:t>0.023</w:t>
            </w:r>
          </w:p>
        </w:tc>
        <w:tc>
          <w:tcPr>
            <w:tcW w:w="1131" w:type="dxa"/>
            <w:vAlign w:val="center"/>
          </w:tcPr>
          <w:p w14:paraId="170E28B9" w14:textId="77777777" w:rsidR="007F706D" w:rsidRDefault="00000000">
            <w:r>
              <w:t>0.274</w:t>
            </w:r>
          </w:p>
        </w:tc>
        <w:tc>
          <w:tcPr>
            <w:tcW w:w="707" w:type="dxa"/>
            <w:vAlign w:val="center"/>
          </w:tcPr>
          <w:p w14:paraId="153D0B77" w14:textId="77777777" w:rsidR="007F706D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1ED87EE" w14:textId="77777777" w:rsidR="007F706D" w:rsidRDefault="00000000">
            <w:r>
              <w:t>1.812</w:t>
            </w:r>
          </w:p>
        </w:tc>
        <w:tc>
          <w:tcPr>
            <w:tcW w:w="990" w:type="dxa"/>
            <w:vAlign w:val="center"/>
          </w:tcPr>
          <w:p w14:paraId="70849C09" w14:textId="77777777" w:rsidR="007F706D" w:rsidRDefault="00000000">
            <w:r>
              <w:t>0.596</w:t>
            </w:r>
          </w:p>
        </w:tc>
      </w:tr>
      <w:tr w:rsidR="007F706D" w14:paraId="11173E3A" w14:textId="77777777">
        <w:tc>
          <w:tcPr>
            <w:tcW w:w="2838" w:type="dxa"/>
            <w:vAlign w:val="center"/>
          </w:tcPr>
          <w:p w14:paraId="31EA3ABF" w14:textId="77777777" w:rsidR="007F706D" w:rsidRDefault="00000000">
            <w:r>
              <w:t>水泥砂浆抹面</w:t>
            </w:r>
          </w:p>
        </w:tc>
        <w:tc>
          <w:tcPr>
            <w:tcW w:w="834" w:type="dxa"/>
            <w:vAlign w:val="center"/>
          </w:tcPr>
          <w:p w14:paraId="01DC7294" w14:textId="77777777" w:rsidR="007F706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1244C4B" w14:textId="77777777" w:rsidR="007F706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88F9963" w14:textId="77777777" w:rsidR="007F706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7FC4805" w14:textId="77777777" w:rsidR="007F706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5463C57A" w14:textId="77777777" w:rsidR="007F706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29BB51C" w14:textId="77777777" w:rsidR="007F706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A7FBA33" w14:textId="77777777" w:rsidR="007F706D" w:rsidRDefault="00000000">
            <w:r>
              <w:t>0.243</w:t>
            </w:r>
          </w:p>
        </w:tc>
      </w:tr>
      <w:tr w:rsidR="007F706D" w14:paraId="3AE0DDF9" w14:textId="77777777">
        <w:tc>
          <w:tcPr>
            <w:tcW w:w="2838" w:type="dxa"/>
            <w:vAlign w:val="center"/>
          </w:tcPr>
          <w:p w14:paraId="43BAE8BF" w14:textId="77777777" w:rsidR="007F706D" w:rsidRDefault="00000000">
            <w:r>
              <w:t>陶粒混凝土空心砌块</w:t>
            </w:r>
          </w:p>
        </w:tc>
        <w:tc>
          <w:tcPr>
            <w:tcW w:w="834" w:type="dxa"/>
            <w:vAlign w:val="center"/>
          </w:tcPr>
          <w:p w14:paraId="747FD1A2" w14:textId="77777777" w:rsidR="007F706D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669A236B" w14:textId="77777777" w:rsidR="007F706D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424DAB8B" w14:textId="77777777" w:rsidR="007F706D" w:rsidRDefault="00000000">
            <w:r>
              <w:t>0.542</w:t>
            </w:r>
          </w:p>
        </w:tc>
        <w:tc>
          <w:tcPr>
            <w:tcW w:w="1131" w:type="dxa"/>
            <w:vAlign w:val="center"/>
          </w:tcPr>
          <w:p w14:paraId="38BACE03" w14:textId="77777777" w:rsidR="007F706D" w:rsidRDefault="00000000">
            <w:r>
              <w:t>8.388</w:t>
            </w:r>
          </w:p>
        </w:tc>
        <w:tc>
          <w:tcPr>
            <w:tcW w:w="707" w:type="dxa"/>
            <w:vAlign w:val="center"/>
          </w:tcPr>
          <w:p w14:paraId="717E0CBF" w14:textId="77777777" w:rsidR="007F706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BBBFC6B" w14:textId="77777777" w:rsidR="007F706D" w:rsidRDefault="00000000">
            <w:r>
              <w:t>0.443</w:t>
            </w:r>
          </w:p>
        </w:tc>
        <w:tc>
          <w:tcPr>
            <w:tcW w:w="990" w:type="dxa"/>
            <w:vAlign w:val="center"/>
          </w:tcPr>
          <w:p w14:paraId="45CF4041" w14:textId="77777777" w:rsidR="007F706D" w:rsidRDefault="00000000">
            <w:r>
              <w:t>3.714</w:t>
            </w:r>
          </w:p>
        </w:tc>
      </w:tr>
      <w:tr w:rsidR="007F706D" w14:paraId="3C159FC5" w14:textId="77777777">
        <w:tc>
          <w:tcPr>
            <w:tcW w:w="2838" w:type="dxa"/>
            <w:vAlign w:val="center"/>
          </w:tcPr>
          <w:p w14:paraId="5FB0638F" w14:textId="77777777" w:rsidR="007F706D" w:rsidRDefault="00000000">
            <w:r>
              <w:t>混合砂浆抹面</w:t>
            </w:r>
          </w:p>
        </w:tc>
        <w:tc>
          <w:tcPr>
            <w:tcW w:w="834" w:type="dxa"/>
            <w:vAlign w:val="center"/>
          </w:tcPr>
          <w:p w14:paraId="0CE85771" w14:textId="77777777" w:rsidR="007F706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86F5282" w14:textId="77777777" w:rsidR="007F706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1BD1180" w14:textId="77777777" w:rsidR="007F706D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7D555841" w14:textId="77777777" w:rsidR="007F706D" w:rsidRDefault="00000000">
            <w:r>
              <w:t>10.627</w:t>
            </w:r>
          </w:p>
        </w:tc>
        <w:tc>
          <w:tcPr>
            <w:tcW w:w="707" w:type="dxa"/>
            <w:vAlign w:val="center"/>
          </w:tcPr>
          <w:p w14:paraId="4E27A016" w14:textId="77777777" w:rsidR="007F706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1354A2D" w14:textId="77777777" w:rsidR="007F706D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546B868D" w14:textId="77777777" w:rsidR="007F706D" w:rsidRDefault="00000000">
            <w:r>
              <w:t>0.244</w:t>
            </w:r>
          </w:p>
        </w:tc>
      </w:tr>
      <w:tr w:rsidR="007F706D" w14:paraId="28ED2DE8" w14:textId="77777777">
        <w:tc>
          <w:tcPr>
            <w:tcW w:w="2838" w:type="dxa"/>
            <w:vAlign w:val="center"/>
          </w:tcPr>
          <w:p w14:paraId="249F2C86" w14:textId="77777777" w:rsidR="007F706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97BCFFF" w14:textId="77777777" w:rsidR="007F706D" w:rsidRDefault="00000000">
            <w:r>
              <w:t>330</w:t>
            </w:r>
          </w:p>
        </w:tc>
        <w:tc>
          <w:tcPr>
            <w:tcW w:w="707" w:type="dxa"/>
            <w:vAlign w:val="center"/>
          </w:tcPr>
          <w:p w14:paraId="6DE72FC4" w14:textId="77777777" w:rsidR="007F706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9207301" w14:textId="77777777" w:rsidR="007F706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CE8D07E" w14:textId="77777777" w:rsidR="007F706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A935787" w14:textId="77777777" w:rsidR="007F706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191A325" w14:textId="77777777" w:rsidR="007F706D" w:rsidRDefault="00000000">
            <w:r>
              <w:t>2.299</w:t>
            </w:r>
          </w:p>
        </w:tc>
        <w:tc>
          <w:tcPr>
            <w:tcW w:w="990" w:type="dxa"/>
            <w:vAlign w:val="center"/>
          </w:tcPr>
          <w:p w14:paraId="6B2C98C2" w14:textId="77777777" w:rsidR="007F706D" w:rsidRDefault="00000000">
            <w:r>
              <w:t>4.797</w:t>
            </w:r>
          </w:p>
        </w:tc>
      </w:tr>
      <w:tr w:rsidR="007F706D" w14:paraId="365FBD07" w14:textId="77777777">
        <w:tc>
          <w:tcPr>
            <w:tcW w:w="2838" w:type="dxa"/>
            <w:shd w:val="clear" w:color="auto" w:fill="E6E6E6"/>
            <w:vAlign w:val="center"/>
          </w:tcPr>
          <w:p w14:paraId="2E06F89F" w14:textId="77777777" w:rsidR="007F706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C7CAF58" w14:textId="77777777" w:rsidR="007F706D" w:rsidRDefault="00000000">
            <w:pPr>
              <w:jc w:val="center"/>
            </w:pPr>
            <w:r>
              <w:t>5.0</w:t>
            </w:r>
          </w:p>
        </w:tc>
      </w:tr>
      <w:tr w:rsidR="007F706D" w14:paraId="1558BAD6" w14:textId="77777777">
        <w:tc>
          <w:tcPr>
            <w:tcW w:w="2838" w:type="dxa"/>
            <w:shd w:val="clear" w:color="auto" w:fill="E6E6E6"/>
            <w:vAlign w:val="center"/>
          </w:tcPr>
          <w:p w14:paraId="11E38B44" w14:textId="77777777" w:rsidR="007F706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1625B62" w14:textId="77777777" w:rsidR="007F706D" w:rsidRDefault="00000000">
            <w:pPr>
              <w:jc w:val="center"/>
            </w:pPr>
            <w:r>
              <w:t>0.75</w:t>
            </w:r>
          </w:p>
        </w:tc>
      </w:tr>
      <w:tr w:rsidR="007F706D" w14:paraId="52F74AE0" w14:textId="77777777">
        <w:tc>
          <w:tcPr>
            <w:tcW w:w="2838" w:type="dxa"/>
            <w:shd w:val="clear" w:color="auto" w:fill="E6E6E6"/>
            <w:vAlign w:val="center"/>
          </w:tcPr>
          <w:p w14:paraId="08045D5E" w14:textId="77777777" w:rsidR="007F706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A7E866A" w14:textId="77777777" w:rsidR="007F706D" w:rsidRDefault="00000000">
            <w:pPr>
              <w:jc w:val="center"/>
            </w:pPr>
            <w:r>
              <w:t>0.41</w:t>
            </w:r>
          </w:p>
        </w:tc>
      </w:tr>
      <w:tr w:rsidR="007F706D" w14:paraId="2A3F4241" w14:textId="77777777">
        <w:tc>
          <w:tcPr>
            <w:tcW w:w="2838" w:type="dxa"/>
            <w:shd w:val="clear" w:color="auto" w:fill="E6E6E6"/>
            <w:vAlign w:val="center"/>
          </w:tcPr>
          <w:p w14:paraId="74006051" w14:textId="77777777" w:rsidR="007F706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D7C07AC" w14:textId="77777777" w:rsidR="007F706D" w:rsidRDefault="00000000">
            <w:pPr>
              <w:jc w:val="center"/>
            </w:pPr>
            <w:r>
              <w:t>重质围护结构</w:t>
            </w:r>
          </w:p>
        </w:tc>
      </w:tr>
    </w:tbl>
    <w:p w14:paraId="57DD7940" w14:textId="77777777" w:rsidR="007F706D" w:rsidRDefault="00000000">
      <w:pPr>
        <w:pStyle w:val="4"/>
      </w:pPr>
      <w:r>
        <w:t>自然通风房间：东向逐时温度</w:t>
      </w:r>
    </w:p>
    <w:p w14:paraId="66816A95" w14:textId="77777777" w:rsidR="007F706D" w:rsidRDefault="00000000">
      <w:pPr>
        <w:jc w:val="center"/>
      </w:pPr>
      <w:r>
        <w:rPr>
          <w:noProof/>
        </w:rPr>
        <w:drawing>
          <wp:inline distT="0" distB="0" distL="0" distR="0" wp14:anchorId="10217E50" wp14:editId="6FF772DD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2CA45" w14:textId="77777777" w:rsidR="007F706D" w:rsidRDefault="007F706D"/>
    <w:p w14:paraId="5076815F" w14:textId="77777777" w:rsidR="007F706D" w:rsidRDefault="007F706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F706D" w14:paraId="4DB880A8" w14:textId="77777777">
        <w:tc>
          <w:tcPr>
            <w:tcW w:w="777" w:type="dxa"/>
            <w:shd w:val="clear" w:color="auto" w:fill="E6E6E6"/>
            <w:vAlign w:val="center"/>
          </w:tcPr>
          <w:p w14:paraId="6D4DFE37" w14:textId="77777777" w:rsidR="007F706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1E629D" w14:textId="77777777" w:rsidR="007F706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A0AC1" w14:textId="77777777" w:rsidR="007F706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3B99A2" w14:textId="77777777" w:rsidR="007F706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8197B7" w14:textId="77777777" w:rsidR="007F706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A64CB5" w14:textId="77777777" w:rsidR="007F706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D96DBB" w14:textId="77777777" w:rsidR="007F706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537EB1" w14:textId="77777777" w:rsidR="007F706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302B89" w14:textId="77777777" w:rsidR="007F706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2FB71" w14:textId="77777777" w:rsidR="007F706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74DB45" w14:textId="77777777" w:rsidR="007F706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0CA8E7" w14:textId="77777777" w:rsidR="007F706D" w:rsidRDefault="00000000">
            <w:pPr>
              <w:jc w:val="center"/>
            </w:pPr>
            <w:r>
              <w:t>11:00</w:t>
            </w:r>
          </w:p>
        </w:tc>
      </w:tr>
      <w:tr w:rsidR="007F706D" w14:paraId="2E9C341A" w14:textId="77777777">
        <w:tc>
          <w:tcPr>
            <w:tcW w:w="777" w:type="dxa"/>
            <w:vAlign w:val="center"/>
          </w:tcPr>
          <w:p w14:paraId="3A2C8599" w14:textId="77777777" w:rsidR="007F706D" w:rsidRDefault="00000000">
            <w:r>
              <w:lastRenderedPageBreak/>
              <w:t>33.21</w:t>
            </w:r>
          </w:p>
        </w:tc>
        <w:tc>
          <w:tcPr>
            <w:tcW w:w="777" w:type="dxa"/>
            <w:vAlign w:val="center"/>
          </w:tcPr>
          <w:p w14:paraId="590E0CE2" w14:textId="77777777" w:rsidR="007F706D" w:rsidRDefault="00000000">
            <w:r>
              <w:t>32.44</w:t>
            </w:r>
          </w:p>
        </w:tc>
        <w:tc>
          <w:tcPr>
            <w:tcW w:w="777" w:type="dxa"/>
            <w:vAlign w:val="center"/>
          </w:tcPr>
          <w:p w14:paraId="0B110CD3" w14:textId="77777777" w:rsidR="007F706D" w:rsidRDefault="00000000">
            <w:r>
              <w:t>31.74</w:t>
            </w:r>
          </w:p>
        </w:tc>
        <w:tc>
          <w:tcPr>
            <w:tcW w:w="777" w:type="dxa"/>
            <w:vAlign w:val="center"/>
          </w:tcPr>
          <w:p w14:paraId="2825C283" w14:textId="77777777" w:rsidR="007F706D" w:rsidRDefault="00000000">
            <w:r>
              <w:t>31.15</w:t>
            </w:r>
          </w:p>
        </w:tc>
        <w:tc>
          <w:tcPr>
            <w:tcW w:w="777" w:type="dxa"/>
            <w:vAlign w:val="center"/>
          </w:tcPr>
          <w:p w14:paraId="4BA3D67C" w14:textId="77777777" w:rsidR="007F706D" w:rsidRDefault="00000000">
            <w:r>
              <w:t>30.73</w:t>
            </w:r>
          </w:p>
        </w:tc>
        <w:tc>
          <w:tcPr>
            <w:tcW w:w="777" w:type="dxa"/>
            <w:vAlign w:val="center"/>
          </w:tcPr>
          <w:p w14:paraId="6768240B" w14:textId="77777777" w:rsidR="007F706D" w:rsidRDefault="00000000">
            <w:r>
              <w:t>30.49</w:t>
            </w:r>
          </w:p>
        </w:tc>
        <w:tc>
          <w:tcPr>
            <w:tcW w:w="777" w:type="dxa"/>
            <w:vAlign w:val="center"/>
          </w:tcPr>
          <w:p w14:paraId="213BA166" w14:textId="77777777" w:rsidR="007F706D" w:rsidRDefault="00000000">
            <w:r>
              <w:t>30.46</w:t>
            </w:r>
          </w:p>
        </w:tc>
        <w:tc>
          <w:tcPr>
            <w:tcW w:w="777" w:type="dxa"/>
            <w:vAlign w:val="center"/>
          </w:tcPr>
          <w:p w14:paraId="07AB9303" w14:textId="77777777" w:rsidR="007F706D" w:rsidRDefault="00000000">
            <w:r>
              <w:t>30.63</w:t>
            </w:r>
          </w:p>
        </w:tc>
        <w:tc>
          <w:tcPr>
            <w:tcW w:w="777" w:type="dxa"/>
            <w:vAlign w:val="center"/>
          </w:tcPr>
          <w:p w14:paraId="5C337C1B" w14:textId="77777777" w:rsidR="007F706D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3E2D037B" w14:textId="77777777" w:rsidR="007F706D" w:rsidRDefault="00000000">
            <w:r>
              <w:t>31.53</w:t>
            </w:r>
          </w:p>
        </w:tc>
        <w:tc>
          <w:tcPr>
            <w:tcW w:w="777" w:type="dxa"/>
            <w:vAlign w:val="center"/>
          </w:tcPr>
          <w:p w14:paraId="5FEB6032" w14:textId="77777777" w:rsidR="007F706D" w:rsidRDefault="00000000">
            <w:r>
              <w:t>32.19</w:t>
            </w:r>
          </w:p>
        </w:tc>
        <w:tc>
          <w:tcPr>
            <w:tcW w:w="777" w:type="dxa"/>
            <w:vAlign w:val="center"/>
          </w:tcPr>
          <w:p w14:paraId="63D64830" w14:textId="77777777" w:rsidR="007F706D" w:rsidRDefault="00000000">
            <w:r>
              <w:t>32.95</w:t>
            </w:r>
          </w:p>
        </w:tc>
      </w:tr>
      <w:tr w:rsidR="007F706D" w14:paraId="3863A997" w14:textId="77777777">
        <w:tc>
          <w:tcPr>
            <w:tcW w:w="777" w:type="dxa"/>
            <w:shd w:val="clear" w:color="auto" w:fill="E6E6E6"/>
            <w:vAlign w:val="center"/>
          </w:tcPr>
          <w:p w14:paraId="39879B0B" w14:textId="77777777" w:rsidR="007F706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53C76B" w14:textId="77777777" w:rsidR="007F706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162639" w14:textId="77777777" w:rsidR="007F706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C4FDBA" w14:textId="77777777" w:rsidR="007F706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4671B6" w14:textId="77777777" w:rsidR="007F706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8512E0" w14:textId="77777777" w:rsidR="007F706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31D5AC" w14:textId="77777777" w:rsidR="007F706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DEE71A" w14:textId="77777777" w:rsidR="007F706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548C17" w14:textId="77777777" w:rsidR="007F706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8F184F" w14:textId="77777777" w:rsidR="007F706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47342" w14:textId="77777777" w:rsidR="007F706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E6554F" w14:textId="77777777" w:rsidR="007F706D" w:rsidRDefault="00000000">
            <w:r>
              <w:t>23:00</w:t>
            </w:r>
          </w:p>
        </w:tc>
      </w:tr>
      <w:tr w:rsidR="007F706D" w14:paraId="6D40B13E" w14:textId="77777777">
        <w:tc>
          <w:tcPr>
            <w:tcW w:w="777" w:type="dxa"/>
            <w:vAlign w:val="center"/>
          </w:tcPr>
          <w:p w14:paraId="626DE34A" w14:textId="77777777" w:rsidR="007F706D" w:rsidRDefault="00000000">
            <w:r>
              <w:t>33.74</w:t>
            </w:r>
          </w:p>
        </w:tc>
        <w:tc>
          <w:tcPr>
            <w:tcW w:w="777" w:type="dxa"/>
            <w:vAlign w:val="center"/>
          </w:tcPr>
          <w:p w14:paraId="2CB57B21" w14:textId="77777777" w:rsidR="007F706D" w:rsidRDefault="00000000">
            <w:r>
              <w:t>34.51</w:t>
            </w:r>
          </w:p>
        </w:tc>
        <w:tc>
          <w:tcPr>
            <w:tcW w:w="777" w:type="dxa"/>
            <w:vAlign w:val="center"/>
          </w:tcPr>
          <w:p w14:paraId="49417462" w14:textId="77777777" w:rsidR="007F706D" w:rsidRDefault="00000000">
            <w:r>
              <w:t>35.22</w:t>
            </w:r>
          </w:p>
        </w:tc>
        <w:tc>
          <w:tcPr>
            <w:tcW w:w="777" w:type="dxa"/>
            <w:vAlign w:val="center"/>
          </w:tcPr>
          <w:p w14:paraId="6F1AB3CF" w14:textId="77777777" w:rsidR="007F706D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6E70EEBA" w14:textId="77777777" w:rsidR="007F706D" w:rsidRDefault="00000000">
            <w:r>
              <w:t>36.23</w:t>
            </w:r>
          </w:p>
        </w:tc>
        <w:tc>
          <w:tcPr>
            <w:tcW w:w="777" w:type="dxa"/>
            <w:vAlign w:val="center"/>
          </w:tcPr>
          <w:p w14:paraId="7D835060" w14:textId="77777777" w:rsidR="007F706D" w:rsidRDefault="00000000">
            <w:r>
              <w:t>36.47</w:t>
            </w:r>
          </w:p>
        </w:tc>
        <w:tc>
          <w:tcPr>
            <w:tcW w:w="777" w:type="dxa"/>
            <w:vAlign w:val="center"/>
          </w:tcPr>
          <w:p w14:paraId="31AF67FD" w14:textId="77777777" w:rsidR="007F706D" w:rsidRDefault="00000000">
            <w:r>
              <w:rPr>
                <w:color w:val="3333CC"/>
              </w:rPr>
              <w:t>36.50</w:t>
            </w:r>
          </w:p>
        </w:tc>
        <w:tc>
          <w:tcPr>
            <w:tcW w:w="777" w:type="dxa"/>
            <w:vAlign w:val="center"/>
          </w:tcPr>
          <w:p w14:paraId="31352B27" w14:textId="77777777" w:rsidR="007F706D" w:rsidRDefault="00000000">
            <w:r>
              <w:t>36.33</w:t>
            </w:r>
          </w:p>
        </w:tc>
        <w:tc>
          <w:tcPr>
            <w:tcW w:w="777" w:type="dxa"/>
            <w:vAlign w:val="center"/>
          </w:tcPr>
          <w:p w14:paraId="5FC553A1" w14:textId="77777777" w:rsidR="007F706D" w:rsidRDefault="00000000">
            <w:r>
              <w:t>35.97</w:t>
            </w:r>
          </w:p>
        </w:tc>
        <w:tc>
          <w:tcPr>
            <w:tcW w:w="777" w:type="dxa"/>
            <w:vAlign w:val="center"/>
          </w:tcPr>
          <w:p w14:paraId="302626E0" w14:textId="77777777" w:rsidR="007F706D" w:rsidRDefault="00000000">
            <w:r>
              <w:t>35.43</w:t>
            </w:r>
          </w:p>
        </w:tc>
        <w:tc>
          <w:tcPr>
            <w:tcW w:w="777" w:type="dxa"/>
            <w:vAlign w:val="center"/>
          </w:tcPr>
          <w:p w14:paraId="42AE1B9E" w14:textId="77777777" w:rsidR="007F706D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2C6657BD" w14:textId="77777777" w:rsidR="007F706D" w:rsidRDefault="00000000">
            <w:r>
              <w:t>34.01</w:t>
            </w:r>
          </w:p>
        </w:tc>
      </w:tr>
    </w:tbl>
    <w:p w14:paraId="65DC9194" w14:textId="77777777" w:rsidR="007F706D" w:rsidRDefault="00000000">
      <w:pPr>
        <w:pStyle w:val="4"/>
      </w:pPr>
      <w:r>
        <w:t>自然通风房间：西向逐时温度</w:t>
      </w:r>
    </w:p>
    <w:p w14:paraId="59C9D6EC" w14:textId="77777777" w:rsidR="007F706D" w:rsidRDefault="00000000">
      <w:pPr>
        <w:jc w:val="center"/>
      </w:pPr>
      <w:r>
        <w:rPr>
          <w:noProof/>
        </w:rPr>
        <w:drawing>
          <wp:inline distT="0" distB="0" distL="0" distR="0" wp14:anchorId="02FE8425" wp14:editId="79203CA8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F4C0" w14:textId="77777777" w:rsidR="007F706D" w:rsidRDefault="007F706D"/>
    <w:p w14:paraId="50283B7F" w14:textId="77777777" w:rsidR="007F706D" w:rsidRDefault="007F706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F706D" w14:paraId="46129CDB" w14:textId="77777777">
        <w:tc>
          <w:tcPr>
            <w:tcW w:w="777" w:type="dxa"/>
            <w:shd w:val="clear" w:color="auto" w:fill="E6E6E6"/>
            <w:vAlign w:val="center"/>
          </w:tcPr>
          <w:p w14:paraId="327F577F" w14:textId="77777777" w:rsidR="007F706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4C6D3D" w14:textId="77777777" w:rsidR="007F706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7AFA7" w14:textId="77777777" w:rsidR="007F706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EA621F" w14:textId="77777777" w:rsidR="007F706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C331E6" w14:textId="77777777" w:rsidR="007F706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5E4150" w14:textId="77777777" w:rsidR="007F706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FC5E19" w14:textId="77777777" w:rsidR="007F706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B2BC39" w14:textId="77777777" w:rsidR="007F706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BBA10" w14:textId="77777777" w:rsidR="007F706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DCC1A" w14:textId="77777777" w:rsidR="007F706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9C0EEA" w14:textId="77777777" w:rsidR="007F706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F4D816" w14:textId="77777777" w:rsidR="007F706D" w:rsidRDefault="00000000">
            <w:pPr>
              <w:jc w:val="center"/>
            </w:pPr>
            <w:r>
              <w:t>11:00</w:t>
            </w:r>
          </w:p>
        </w:tc>
      </w:tr>
      <w:tr w:rsidR="007F706D" w14:paraId="2622C779" w14:textId="77777777">
        <w:tc>
          <w:tcPr>
            <w:tcW w:w="777" w:type="dxa"/>
            <w:vAlign w:val="center"/>
          </w:tcPr>
          <w:p w14:paraId="531867BB" w14:textId="77777777" w:rsidR="007F706D" w:rsidRDefault="00000000">
            <w:r>
              <w:t>33.24</w:t>
            </w:r>
          </w:p>
        </w:tc>
        <w:tc>
          <w:tcPr>
            <w:tcW w:w="777" w:type="dxa"/>
            <w:vAlign w:val="center"/>
          </w:tcPr>
          <w:p w14:paraId="6A505988" w14:textId="77777777" w:rsidR="007F706D" w:rsidRDefault="00000000">
            <w:r>
              <w:t>32.47</w:t>
            </w:r>
          </w:p>
        </w:tc>
        <w:tc>
          <w:tcPr>
            <w:tcW w:w="777" w:type="dxa"/>
            <w:vAlign w:val="center"/>
          </w:tcPr>
          <w:p w14:paraId="2787A620" w14:textId="77777777" w:rsidR="007F706D" w:rsidRDefault="00000000">
            <w:r>
              <w:t>31.77</w:t>
            </w:r>
          </w:p>
        </w:tc>
        <w:tc>
          <w:tcPr>
            <w:tcW w:w="777" w:type="dxa"/>
            <w:vAlign w:val="center"/>
          </w:tcPr>
          <w:p w14:paraId="19FCECCC" w14:textId="77777777" w:rsidR="007F706D" w:rsidRDefault="00000000">
            <w:r>
              <w:t>31.19</w:t>
            </w:r>
          </w:p>
        </w:tc>
        <w:tc>
          <w:tcPr>
            <w:tcW w:w="777" w:type="dxa"/>
            <w:vAlign w:val="center"/>
          </w:tcPr>
          <w:p w14:paraId="1715196A" w14:textId="77777777" w:rsidR="007F706D" w:rsidRDefault="00000000">
            <w:r>
              <w:t>30.77</w:t>
            </w:r>
          </w:p>
        </w:tc>
        <w:tc>
          <w:tcPr>
            <w:tcW w:w="777" w:type="dxa"/>
            <w:vAlign w:val="center"/>
          </w:tcPr>
          <w:p w14:paraId="1F7CC00A" w14:textId="77777777" w:rsidR="007F706D" w:rsidRDefault="00000000">
            <w:r>
              <w:t>30.53</w:t>
            </w:r>
          </w:p>
        </w:tc>
        <w:tc>
          <w:tcPr>
            <w:tcW w:w="777" w:type="dxa"/>
            <w:vAlign w:val="center"/>
          </w:tcPr>
          <w:p w14:paraId="0FE012E2" w14:textId="77777777" w:rsidR="007F706D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22411403" w14:textId="77777777" w:rsidR="007F706D" w:rsidRDefault="00000000">
            <w:r>
              <w:t>30.67</w:t>
            </w:r>
          </w:p>
        </w:tc>
        <w:tc>
          <w:tcPr>
            <w:tcW w:w="777" w:type="dxa"/>
            <w:vAlign w:val="center"/>
          </w:tcPr>
          <w:p w14:paraId="35A97B80" w14:textId="77777777" w:rsidR="007F706D" w:rsidRDefault="00000000">
            <w:r>
              <w:t>31.03</w:t>
            </w:r>
          </w:p>
        </w:tc>
        <w:tc>
          <w:tcPr>
            <w:tcW w:w="777" w:type="dxa"/>
            <w:vAlign w:val="center"/>
          </w:tcPr>
          <w:p w14:paraId="41F3B11F" w14:textId="77777777" w:rsidR="007F706D" w:rsidRDefault="00000000">
            <w:r>
              <w:t>31.57</w:t>
            </w:r>
          </w:p>
        </w:tc>
        <w:tc>
          <w:tcPr>
            <w:tcW w:w="777" w:type="dxa"/>
            <w:vAlign w:val="center"/>
          </w:tcPr>
          <w:p w14:paraId="3CDEC103" w14:textId="77777777" w:rsidR="007F706D" w:rsidRDefault="00000000">
            <w:r>
              <w:t>32.23</w:t>
            </w:r>
          </w:p>
        </w:tc>
        <w:tc>
          <w:tcPr>
            <w:tcW w:w="777" w:type="dxa"/>
            <w:vAlign w:val="center"/>
          </w:tcPr>
          <w:p w14:paraId="489F6642" w14:textId="77777777" w:rsidR="007F706D" w:rsidRDefault="00000000">
            <w:r>
              <w:t>32.98</w:t>
            </w:r>
          </w:p>
        </w:tc>
      </w:tr>
      <w:tr w:rsidR="007F706D" w14:paraId="791C493D" w14:textId="77777777">
        <w:tc>
          <w:tcPr>
            <w:tcW w:w="777" w:type="dxa"/>
            <w:shd w:val="clear" w:color="auto" w:fill="E6E6E6"/>
            <w:vAlign w:val="center"/>
          </w:tcPr>
          <w:p w14:paraId="1F4B2A1A" w14:textId="77777777" w:rsidR="007F706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AE351" w14:textId="77777777" w:rsidR="007F706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F52EC" w14:textId="77777777" w:rsidR="007F706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ECFFED" w14:textId="77777777" w:rsidR="007F706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22F8EB" w14:textId="77777777" w:rsidR="007F706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B436B3" w14:textId="77777777" w:rsidR="007F706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A33717" w14:textId="77777777" w:rsidR="007F706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851A76" w14:textId="77777777" w:rsidR="007F706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55080B" w14:textId="77777777" w:rsidR="007F706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226C7C" w14:textId="77777777" w:rsidR="007F706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A88678" w14:textId="77777777" w:rsidR="007F706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3B96FE" w14:textId="77777777" w:rsidR="007F706D" w:rsidRDefault="00000000">
            <w:r>
              <w:t>23:00</w:t>
            </w:r>
          </w:p>
        </w:tc>
      </w:tr>
      <w:tr w:rsidR="007F706D" w14:paraId="4AEB8183" w14:textId="77777777">
        <w:tc>
          <w:tcPr>
            <w:tcW w:w="777" w:type="dxa"/>
            <w:vAlign w:val="center"/>
          </w:tcPr>
          <w:p w14:paraId="4D32A77D" w14:textId="77777777" w:rsidR="007F706D" w:rsidRDefault="00000000">
            <w:r>
              <w:t>33.76</w:t>
            </w:r>
          </w:p>
        </w:tc>
        <w:tc>
          <w:tcPr>
            <w:tcW w:w="777" w:type="dxa"/>
            <w:vAlign w:val="center"/>
          </w:tcPr>
          <w:p w14:paraId="2B5049D7" w14:textId="77777777" w:rsidR="007F706D" w:rsidRDefault="00000000">
            <w:r>
              <w:t>34.53</w:t>
            </w:r>
          </w:p>
        </w:tc>
        <w:tc>
          <w:tcPr>
            <w:tcW w:w="777" w:type="dxa"/>
            <w:vAlign w:val="center"/>
          </w:tcPr>
          <w:p w14:paraId="422D985E" w14:textId="77777777" w:rsidR="007F706D" w:rsidRDefault="00000000">
            <w:r>
              <w:t>35.23</w:t>
            </w:r>
          </w:p>
        </w:tc>
        <w:tc>
          <w:tcPr>
            <w:tcW w:w="777" w:type="dxa"/>
            <w:vAlign w:val="center"/>
          </w:tcPr>
          <w:p w14:paraId="6A3B3120" w14:textId="77777777" w:rsidR="007F706D" w:rsidRDefault="00000000">
            <w:r>
              <w:t>35.81</w:t>
            </w:r>
          </w:p>
        </w:tc>
        <w:tc>
          <w:tcPr>
            <w:tcW w:w="777" w:type="dxa"/>
            <w:vAlign w:val="center"/>
          </w:tcPr>
          <w:p w14:paraId="7BD896CD" w14:textId="77777777" w:rsidR="007F706D" w:rsidRDefault="00000000">
            <w:r>
              <w:t>36.23</w:t>
            </w:r>
          </w:p>
        </w:tc>
        <w:tc>
          <w:tcPr>
            <w:tcW w:w="777" w:type="dxa"/>
            <w:vAlign w:val="center"/>
          </w:tcPr>
          <w:p w14:paraId="3F1E322E" w14:textId="77777777" w:rsidR="007F706D" w:rsidRDefault="00000000">
            <w:r>
              <w:t>36.46</w:t>
            </w:r>
          </w:p>
        </w:tc>
        <w:tc>
          <w:tcPr>
            <w:tcW w:w="777" w:type="dxa"/>
            <w:vAlign w:val="center"/>
          </w:tcPr>
          <w:p w14:paraId="0477E45C" w14:textId="77777777" w:rsidR="007F706D" w:rsidRDefault="00000000">
            <w:r>
              <w:rPr>
                <w:color w:val="3333CC"/>
              </w:rPr>
              <w:t>36.50</w:t>
            </w:r>
          </w:p>
        </w:tc>
        <w:tc>
          <w:tcPr>
            <w:tcW w:w="777" w:type="dxa"/>
            <w:vAlign w:val="center"/>
          </w:tcPr>
          <w:p w14:paraId="06804224" w14:textId="77777777" w:rsidR="007F706D" w:rsidRDefault="00000000">
            <w:r>
              <w:t>36.33</w:t>
            </w:r>
          </w:p>
        </w:tc>
        <w:tc>
          <w:tcPr>
            <w:tcW w:w="777" w:type="dxa"/>
            <w:vAlign w:val="center"/>
          </w:tcPr>
          <w:p w14:paraId="017612B5" w14:textId="77777777" w:rsidR="007F706D" w:rsidRDefault="00000000">
            <w:r>
              <w:t>35.97</w:t>
            </w:r>
          </w:p>
        </w:tc>
        <w:tc>
          <w:tcPr>
            <w:tcW w:w="777" w:type="dxa"/>
            <w:vAlign w:val="center"/>
          </w:tcPr>
          <w:p w14:paraId="29B86300" w14:textId="77777777" w:rsidR="007F706D" w:rsidRDefault="00000000">
            <w:r>
              <w:t>35.44</w:t>
            </w:r>
          </w:p>
        </w:tc>
        <w:tc>
          <w:tcPr>
            <w:tcW w:w="777" w:type="dxa"/>
            <w:vAlign w:val="center"/>
          </w:tcPr>
          <w:p w14:paraId="21BAC827" w14:textId="77777777" w:rsidR="007F706D" w:rsidRDefault="00000000">
            <w:r>
              <w:t>34.78</w:t>
            </w:r>
          </w:p>
        </w:tc>
        <w:tc>
          <w:tcPr>
            <w:tcW w:w="777" w:type="dxa"/>
            <w:vAlign w:val="center"/>
          </w:tcPr>
          <w:p w14:paraId="159D3449" w14:textId="77777777" w:rsidR="007F706D" w:rsidRDefault="00000000">
            <w:r>
              <w:t>34.03</w:t>
            </w:r>
          </w:p>
        </w:tc>
      </w:tr>
    </w:tbl>
    <w:p w14:paraId="47D46E7F" w14:textId="77777777" w:rsidR="007F706D" w:rsidRDefault="00000000">
      <w:pPr>
        <w:pStyle w:val="4"/>
      </w:pPr>
      <w:r>
        <w:lastRenderedPageBreak/>
        <w:t>自然通风房间：南向逐时温度</w:t>
      </w:r>
    </w:p>
    <w:p w14:paraId="3B9FCF82" w14:textId="77777777" w:rsidR="007F706D" w:rsidRDefault="00000000">
      <w:pPr>
        <w:jc w:val="center"/>
      </w:pPr>
      <w:r>
        <w:rPr>
          <w:noProof/>
        </w:rPr>
        <w:drawing>
          <wp:inline distT="0" distB="0" distL="0" distR="0" wp14:anchorId="64C3E23B" wp14:editId="49CAE340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8921A" w14:textId="77777777" w:rsidR="007F706D" w:rsidRDefault="007F706D"/>
    <w:p w14:paraId="0139F486" w14:textId="77777777" w:rsidR="007F706D" w:rsidRDefault="007F706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F706D" w14:paraId="583D345D" w14:textId="77777777">
        <w:tc>
          <w:tcPr>
            <w:tcW w:w="777" w:type="dxa"/>
            <w:shd w:val="clear" w:color="auto" w:fill="E6E6E6"/>
            <w:vAlign w:val="center"/>
          </w:tcPr>
          <w:p w14:paraId="27665C92" w14:textId="77777777" w:rsidR="007F706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A271B" w14:textId="77777777" w:rsidR="007F706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BB0286" w14:textId="77777777" w:rsidR="007F706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5CAA5A" w14:textId="77777777" w:rsidR="007F706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0034C9" w14:textId="77777777" w:rsidR="007F706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5C0B0" w14:textId="77777777" w:rsidR="007F706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DE639" w14:textId="77777777" w:rsidR="007F706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A5DAB8" w14:textId="77777777" w:rsidR="007F706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C49FA9" w14:textId="77777777" w:rsidR="007F706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DCF90" w14:textId="77777777" w:rsidR="007F706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80B7DC" w14:textId="77777777" w:rsidR="007F706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A1FA7" w14:textId="77777777" w:rsidR="007F706D" w:rsidRDefault="00000000">
            <w:pPr>
              <w:jc w:val="center"/>
            </w:pPr>
            <w:r>
              <w:t>11:00</w:t>
            </w:r>
          </w:p>
        </w:tc>
      </w:tr>
      <w:tr w:rsidR="007F706D" w14:paraId="1069708F" w14:textId="77777777">
        <w:tc>
          <w:tcPr>
            <w:tcW w:w="777" w:type="dxa"/>
            <w:vAlign w:val="center"/>
          </w:tcPr>
          <w:p w14:paraId="3F0EC6CD" w14:textId="77777777" w:rsidR="007F706D" w:rsidRDefault="00000000">
            <w:r>
              <w:t>33.24</w:t>
            </w:r>
          </w:p>
        </w:tc>
        <w:tc>
          <w:tcPr>
            <w:tcW w:w="777" w:type="dxa"/>
            <w:vAlign w:val="center"/>
          </w:tcPr>
          <w:p w14:paraId="34ED7958" w14:textId="77777777" w:rsidR="007F706D" w:rsidRDefault="00000000">
            <w:r>
              <w:t>32.47</w:t>
            </w:r>
          </w:p>
        </w:tc>
        <w:tc>
          <w:tcPr>
            <w:tcW w:w="777" w:type="dxa"/>
            <w:vAlign w:val="center"/>
          </w:tcPr>
          <w:p w14:paraId="1554FAC4" w14:textId="77777777" w:rsidR="007F706D" w:rsidRDefault="00000000">
            <w:r>
              <w:t>31.76</w:t>
            </w:r>
          </w:p>
        </w:tc>
        <w:tc>
          <w:tcPr>
            <w:tcW w:w="777" w:type="dxa"/>
            <w:vAlign w:val="center"/>
          </w:tcPr>
          <w:p w14:paraId="7824E3DA" w14:textId="77777777" w:rsidR="007F706D" w:rsidRDefault="00000000">
            <w:r>
              <w:t>31.18</w:t>
            </w:r>
          </w:p>
        </w:tc>
        <w:tc>
          <w:tcPr>
            <w:tcW w:w="777" w:type="dxa"/>
            <w:vAlign w:val="center"/>
          </w:tcPr>
          <w:p w14:paraId="3A461A4E" w14:textId="77777777" w:rsidR="007F706D" w:rsidRDefault="00000000">
            <w:r>
              <w:t>30.76</w:t>
            </w:r>
          </w:p>
        </w:tc>
        <w:tc>
          <w:tcPr>
            <w:tcW w:w="777" w:type="dxa"/>
            <w:vAlign w:val="center"/>
          </w:tcPr>
          <w:p w14:paraId="2E6C02C5" w14:textId="77777777" w:rsidR="007F706D" w:rsidRDefault="00000000">
            <w:r>
              <w:t>30.52</w:t>
            </w:r>
          </w:p>
        </w:tc>
        <w:tc>
          <w:tcPr>
            <w:tcW w:w="777" w:type="dxa"/>
            <w:vAlign w:val="center"/>
          </w:tcPr>
          <w:p w14:paraId="00B310A5" w14:textId="77777777" w:rsidR="007F706D" w:rsidRDefault="00000000">
            <w:r>
              <w:t>30.49</w:t>
            </w:r>
          </w:p>
        </w:tc>
        <w:tc>
          <w:tcPr>
            <w:tcW w:w="777" w:type="dxa"/>
            <w:vAlign w:val="center"/>
          </w:tcPr>
          <w:p w14:paraId="70922B95" w14:textId="77777777" w:rsidR="007F706D" w:rsidRDefault="00000000">
            <w:r>
              <w:t>30.66</w:t>
            </w:r>
          </w:p>
        </w:tc>
        <w:tc>
          <w:tcPr>
            <w:tcW w:w="777" w:type="dxa"/>
            <w:vAlign w:val="center"/>
          </w:tcPr>
          <w:p w14:paraId="329EE253" w14:textId="77777777" w:rsidR="007F706D" w:rsidRDefault="00000000">
            <w:r>
              <w:t>31.02</w:t>
            </w:r>
          </w:p>
        </w:tc>
        <w:tc>
          <w:tcPr>
            <w:tcW w:w="777" w:type="dxa"/>
            <w:vAlign w:val="center"/>
          </w:tcPr>
          <w:p w14:paraId="145D5E73" w14:textId="77777777" w:rsidR="007F706D" w:rsidRDefault="00000000">
            <w:r>
              <w:t>31.56</w:t>
            </w:r>
          </w:p>
        </w:tc>
        <w:tc>
          <w:tcPr>
            <w:tcW w:w="777" w:type="dxa"/>
            <w:vAlign w:val="center"/>
          </w:tcPr>
          <w:p w14:paraId="5CFD2284" w14:textId="77777777" w:rsidR="007F706D" w:rsidRDefault="00000000">
            <w:r>
              <w:t>32.22</w:t>
            </w:r>
          </w:p>
        </w:tc>
        <w:tc>
          <w:tcPr>
            <w:tcW w:w="777" w:type="dxa"/>
            <w:vAlign w:val="center"/>
          </w:tcPr>
          <w:p w14:paraId="7621F964" w14:textId="77777777" w:rsidR="007F706D" w:rsidRDefault="00000000">
            <w:r>
              <w:t>32.97</w:t>
            </w:r>
          </w:p>
        </w:tc>
      </w:tr>
      <w:tr w:rsidR="007F706D" w14:paraId="115D2AAC" w14:textId="77777777">
        <w:tc>
          <w:tcPr>
            <w:tcW w:w="777" w:type="dxa"/>
            <w:shd w:val="clear" w:color="auto" w:fill="E6E6E6"/>
            <w:vAlign w:val="center"/>
          </w:tcPr>
          <w:p w14:paraId="380FE1E9" w14:textId="77777777" w:rsidR="007F706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5A77D1" w14:textId="77777777" w:rsidR="007F706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B37467" w14:textId="77777777" w:rsidR="007F706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856756" w14:textId="77777777" w:rsidR="007F706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DA38DE" w14:textId="77777777" w:rsidR="007F706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C46256" w14:textId="77777777" w:rsidR="007F706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FD2DDE" w14:textId="77777777" w:rsidR="007F706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D5996F" w14:textId="77777777" w:rsidR="007F706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6BED7E" w14:textId="77777777" w:rsidR="007F706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83077E" w14:textId="77777777" w:rsidR="007F706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C33BF9" w14:textId="77777777" w:rsidR="007F706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E09913" w14:textId="77777777" w:rsidR="007F706D" w:rsidRDefault="00000000">
            <w:r>
              <w:t>23:00</w:t>
            </w:r>
          </w:p>
        </w:tc>
      </w:tr>
      <w:tr w:rsidR="007F706D" w14:paraId="718CA835" w14:textId="77777777">
        <w:tc>
          <w:tcPr>
            <w:tcW w:w="777" w:type="dxa"/>
            <w:vAlign w:val="center"/>
          </w:tcPr>
          <w:p w14:paraId="3E3AC7E0" w14:textId="77777777" w:rsidR="007F706D" w:rsidRDefault="00000000">
            <w:r>
              <w:t>33.76</w:t>
            </w:r>
          </w:p>
        </w:tc>
        <w:tc>
          <w:tcPr>
            <w:tcW w:w="777" w:type="dxa"/>
            <w:vAlign w:val="center"/>
          </w:tcPr>
          <w:p w14:paraId="7012A979" w14:textId="77777777" w:rsidR="007F706D" w:rsidRDefault="00000000">
            <w:r>
              <w:t>34.53</w:t>
            </w:r>
          </w:p>
        </w:tc>
        <w:tc>
          <w:tcPr>
            <w:tcW w:w="777" w:type="dxa"/>
            <w:vAlign w:val="center"/>
          </w:tcPr>
          <w:p w14:paraId="16FC83A4" w14:textId="77777777" w:rsidR="007F706D" w:rsidRDefault="00000000">
            <w:r>
              <w:t>35.23</w:t>
            </w:r>
          </w:p>
        </w:tc>
        <w:tc>
          <w:tcPr>
            <w:tcW w:w="777" w:type="dxa"/>
            <w:vAlign w:val="center"/>
          </w:tcPr>
          <w:p w14:paraId="7052E7A4" w14:textId="77777777" w:rsidR="007F706D" w:rsidRDefault="00000000">
            <w:r>
              <w:t>35.81</w:t>
            </w:r>
          </w:p>
        </w:tc>
        <w:tc>
          <w:tcPr>
            <w:tcW w:w="777" w:type="dxa"/>
            <w:vAlign w:val="center"/>
          </w:tcPr>
          <w:p w14:paraId="378D8034" w14:textId="77777777" w:rsidR="007F706D" w:rsidRDefault="00000000">
            <w:r>
              <w:t>36.23</w:t>
            </w:r>
          </w:p>
        </w:tc>
        <w:tc>
          <w:tcPr>
            <w:tcW w:w="777" w:type="dxa"/>
            <w:vAlign w:val="center"/>
          </w:tcPr>
          <w:p w14:paraId="4A7C2E05" w14:textId="77777777" w:rsidR="007F706D" w:rsidRDefault="00000000">
            <w:r>
              <w:t>36.47</w:t>
            </w:r>
          </w:p>
        </w:tc>
        <w:tc>
          <w:tcPr>
            <w:tcW w:w="777" w:type="dxa"/>
            <w:vAlign w:val="center"/>
          </w:tcPr>
          <w:p w14:paraId="18FE5B92" w14:textId="77777777" w:rsidR="007F706D" w:rsidRDefault="00000000">
            <w:r>
              <w:rPr>
                <w:color w:val="3333CC"/>
              </w:rPr>
              <w:t>36.51</w:t>
            </w:r>
          </w:p>
        </w:tc>
        <w:tc>
          <w:tcPr>
            <w:tcW w:w="777" w:type="dxa"/>
            <w:vAlign w:val="center"/>
          </w:tcPr>
          <w:p w14:paraId="710BBD23" w14:textId="77777777" w:rsidR="007F706D" w:rsidRDefault="00000000">
            <w:r>
              <w:t>36.34</w:t>
            </w:r>
          </w:p>
        </w:tc>
        <w:tc>
          <w:tcPr>
            <w:tcW w:w="777" w:type="dxa"/>
            <w:vAlign w:val="center"/>
          </w:tcPr>
          <w:p w14:paraId="6A63E465" w14:textId="77777777" w:rsidR="007F706D" w:rsidRDefault="00000000">
            <w:r>
              <w:t>35.98</w:t>
            </w:r>
          </w:p>
        </w:tc>
        <w:tc>
          <w:tcPr>
            <w:tcW w:w="777" w:type="dxa"/>
            <w:vAlign w:val="center"/>
          </w:tcPr>
          <w:p w14:paraId="153DDA20" w14:textId="77777777" w:rsidR="007F706D" w:rsidRDefault="00000000">
            <w:r>
              <w:t>35.44</w:t>
            </w:r>
          </w:p>
        </w:tc>
        <w:tc>
          <w:tcPr>
            <w:tcW w:w="777" w:type="dxa"/>
            <w:vAlign w:val="center"/>
          </w:tcPr>
          <w:p w14:paraId="00E5B287" w14:textId="77777777" w:rsidR="007F706D" w:rsidRDefault="00000000">
            <w:r>
              <w:t>34.78</w:t>
            </w:r>
          </w:p>
        </w:tc>
        <w:tc>
          <w:tcPr>
            <w:tcW w:w="777" w:type="dxa"/>
            <w:vAlign w:val="center"/>
          </w:tcPr>
          <w:p w14:paraId="06FEA1AA" w14:textId="77777777" w:rsidR="007F706D" w:rsidRDefault="00000000">
            <w:r>
              <w:t>34.03</w:t>
            </w:r>
          </w:p>
        </w:tc>
      </w:tr>
    </w:tbl>
    <w:p w14:paraId="3C1E0076" w14:textId="77777777" w:rsidR="007F706D" w:rsidRDefault="00000000">
      <w:pPr>
        <w:pStyle w:val="4"/>
      </w:pPr>
      <w:r>
        <w:t>自然通风房间：北向逐时温度</w:t>
      </w:r>
    </w:p>
    <w:p w14:paraId="66049332" w14:textId="77777777" w:rsidR="007F706D" w:rsidRDefault="00000000">
      <w:pPr>
        <w:jc w:val="center"/>
      </w:pPr>
      <w:r>
        <w:rPr>
          <w:noProof/>
        </w:rPr>
        <w:drawing>
          <wp:inline distT="0" distB="0" distL="0" distR="0" wp14:anchorId="077CE4B9" wp14:editId="5D5F31D8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FC752" w14:textId="77777777" w:rsidR="007F706D" w:rsidRDefault="007F706D"/>
    <w:p w14:paraId="1EDE6CAF" w14:textId="77777777" w:rsidR="007F706D" w:rsidRDefault="007F706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F706D" w14:paraId="6CAC6ECE" w14:textId="77777777">
        <w:tc>
          <w:tcPr>
            <w:tcW w:w="777" w:type="dxa"/>
            <w:shd w:val="clear" w:color="auto" w:fill="E6E6E6"/>
            <w:vAlign w:val="center"/>
          </w:tcPr>
          <w:p w14:paraId="55FC2B86" w14:textId="77777777" w:rsidR="007F706D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1E8520" w14:textId="77777777" w:rsidR="007F706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6077A" w14:textId="77777777" w:rsidR="007F706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B9878B" w14:textId="77777777" w:rsidR="007F706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91D07E" w14:textId="77777777" w:rsidR="007F706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821F4" w14:textId="77777777" w:rsidR="007F706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3B5F9E" w14:textId="77777777" w:rsidR="007F706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FEFF1" w14:textId="77777777" w:rsidR="007F706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34A53A" w14:textId="77777777" w:rsidR="007F706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37E85" w14:textId="77777777" w:rsidR="007F706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098850" w14:textId="77777777" w:rsidR="007F706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BF304B" w14:textId="77777777" w:rsidR="007F706D" w:rsidRDefault="00000000">
            <w:pPr>
              <w:jc w:val="center"/>
            </w:pPr>
            <w:r>
              <w:t>11:00</w:t>
            </w:r>
          </w:p>
        </w:tc>
      </w:tr>
      <w:tr w:rsidR="007F706D" w14:paraId="30BCF1E6" w14:textId="77777777">
        <w:tc>
          <w:tcPr>
            <w:tcW w:w="777" w:type="dxa"/>
            <w:vAlign w:val="center"/>
          </w:tcPr>
          <w:p w14:paraId="2E23D291" w14:textId="77777777" w:rsidR="007F706D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2F51D6B9" w14:textId="77777777" w:rsidR="007F706D" w:rsidRDefault="00000000">
            <w:r>
              <w:t>32.33</w:t>
            </w:r>
          </w:p>
        </w:tc>
        <w:tc>
          <w:tcPr>
            <w:tcW w:w="777" w:type="dxa"/>
            <w:vAlign w:val="center"/>
          </w:tcPr>
          <w:p w14:paraId="71A74D12" w14:textId="77777777" w:rsidR="007F706D" w:rsidRDefault="00000000">
            <w:r>
              <w:t>31.63</w:t>
            </w:r>
          </w:p>
        </w:tc>
        <w:tc>
          <w:tcPr>
            <w:tcW w:w="777" w:type="dxa"/>
            <w:vAlign w:val="center"/>
          </w:tcPr>
          <w:p w14:paraId="3A44B1E3" w14:textId="77777777" w:rsidR="007F706D" w:rsidRDefault="00000000">
            <w:r>
              <w:t>31.05</w:t>
            </w:r>
          </w:p>
        </w:tc>
        <w:tc>
          <w:tcPr>
            <w:tcW w:w="777" w:type="dxa"/>
            <w:vAlign w:val="center"/>
          </w:tcPr>
          <w:p w14:paraId="78691F2A" w14:textId="77777777" w:rsidR="007F706D" w:rsidRDefault="00000000">
            <w:r>
              <w:t>30.63</w:t>
            </w:r>
          </w:p>
        </w:tc>
        <w:tc>
          <w:tcPr>
            <w:tcW w:w="777" w:type="dxa"/>
            <w:vAlign w:val="center"/>
          </w:tcPr>
          <w:p w14:paraId="73DD75F5" w14:textId="77777777" w:rsidR="007F706D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120320D5" w14:textId="77777777" w:rsidR="007F706D" w:rsidRDefault="00000000">
            <w:r>
              <w:t>30.36</w:t>
            </w:r>
          </w:p>
        </w:tc>
        <w:tc>
          <w:tcPr>
            <w:tcW w:w="777" w:type="dxa"/>
            <w:vAlign w:val="center"/>
          </w:tcPr>
          <w:p w14:paraId="1D0F435A" w14:textId="77777777" w:rsidR="007F706D" w:rsidRDefault="00000000">
            <w:r>
              <w:t>30.54</w:t>
            </w:r>
          </w:p>
        </w:tc>
        <w:tc>
          <w:tcPr>
            <w:tcW w:w="777" w:type="dxa"/>
            <w:vAlign w:val="center"/>
          </w:tcPr>
          <w:p w14:paraId="6D97A178" w14:textId="77777777" w:rsidR="007F706D" w:rsidRDefault="00000000">
            <w:r>
              <w:t>30.90</w:t>
            </w:r>
          </w:p>
        </w:tc>
        <w:tc>
          <w:tcPr>
            <w:tcW w:w="777" w:type="dxa"/>
            <w:vAlign w:val="center"/>
          </w:tcPr>
          <w:p w14:paraId="6D1A6743" w14:textId="77777777" w:rsidR="007F706D" w:rsidRDefault="00000000">
            <w:r>
              <w:t>31.44</w:t>
            </w:r>
          </w:p>
        </w:tc>
        <w:tc>
          <w:tcPr>
            <w:tcW w:w="777" w:type="dxa"/>
            <w:vAlign w:val="center"/>
          </w:tcPr>
          <w:p w14:paraId="28F85A1F" w14:textId="77777777" w:rsidR="007F706D" w:rsidRDefault="00000000">
            <w:r>
              <w:t>32.11</w:t>
            </w:r>
          </w:p>
        </w:tc>
        <w:tc>
          <w:tcPr>
            <w:tcW w:w="777" w:type="dxa"/>
            <w:vAlign w:val="center"/>
          </w:tcPr>
          <w:p w14:paraId="5AA61693" w14:textId="77777777" w:rsidR="007F706D" w:rsidRDefault="00000000">
            <w:r>
              <w:t>32.86</w:t>
            </w:r>
          </w:p>
        </w:tc>
      </w:tr>
      <w:tr w:rsidR="007F706D" w14:paraId="6A901378" w14:textId="77777777">
        <w:tc>
          <w:tcPr>
            <w:tcW w:w="777" w:type="dxa"/>
            <w:shd w:val="clear" w:color="auto" w:fill="E6E6E6"/>
            <w:vAlign w:val="center"/>
          </w:tcPr>
          <w:p w14:paraId="5B98DEFE" w14:textId="77777777" w:rsidR="007F706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AF9955" w14:textId="77777777" w:rsidR="007F706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9A0A4C" w14:textId="77777777" w:rsidR="007F706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89FD32" w14:textId="77777777" w:rsidR="007F706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C33D1C" w14:textId="77777777" w:rsidR="007F706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0C1BC2" w14:textId="77777777" w:rsidR="007F706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91D159" w14:textId="77777777" w:rsidR="007F706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8FE27" w14:textId="77777777" w:rsidR="007F706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DAE832" w14:textId="77777777" w:rsidR="007F706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0AB1B0" w14:textId="77777777" w:rsidR="007F706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4F7985" w14:textId="77777777" w:rsidR="007F706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588DB" w14:textId="77777777" w:rsidR="007F706D" w:rsidRDefault="00000000">
            <w:r>
              <w:t>23:00</w:t>
            </w:r>
          </w:p>
        </w:tc>
      </w:tr>
      <w:tr w:rsidR="007F706D" w14:paraId="10124768" w14:textId="77777777">
        <w:tc>
          <w:tcPr>
            <w:tcW w:w="777" w:type="dxa"/>
            <w:vAlign w:val="center"/>
          </w:tcPr>
          <w:p w14:paraId="3447E199" w14:textId="77777777" w:rsidR="007F706D" w:rsidRDefault="00000000">
            <w:r>
              <w:t>33.65</w:t>
            </w:r>
          </w:p>
        </w:tc>
        <w:tc>
          <w:tcPr>
            <w:tcW w:w="777" w:type="dxa"/>
            <w:vAlign w:val="center"/>
          </w:tcPr>
          <w:p w14:paraId="44A67FDA" w14:textId="77777777" w:rsidR="007F706D" w:rsidRDefault="00000000">
            <w:r>
              <w:t>34.42</w:t>
            </w:r>
          </w:p>
        </w:tc>
        <w:tc>
          <w:tcPr>
            <w:tcW w:w="777" w:type="dxa"/>
            <w:vAlign w:val="center"/>
          </w:tcPr>
          <w:p w14:paraId="42839CCC" w14:textId="77777777" w:rsidR="007F706D" w:rsidRDefault="00000000">
            <w:r>
              <w:t>35.12</w:t>
            </w:r>
          </w:p>
        </w:tc>
        <w:tc>
          <w:tcPr>
            <w:tcW w:w="777" w:type="dxa"/>
            <w:vAlign w:val="center"/>
          </w:tcPr>
          <w:p w14:paraId="4E230657" w14:textId="77777777" w:rsidR="007F706D" w:rsidRDefault="00000000">
            <w:r>
              <w:t>35.70</w:t>
            </w:r>
          </w:p>
        </w:tc>
        <w:tc>
          <w:tcPr>
            <w:tcW w:w="777" w:type="dxa"/>
            <w:vAlign w:val="center"/>
          </w:tcPr>
          <w:p w14:paraId="30B71558" w14:textId="77777777" w:rsidR="007F706D" w:rsidRDefault="00000000">
            <w:r>
              <w:t>36.12</w:t>
            </w:r>
          </w:p>
        </w:tc>
        <w:tc>
          <w:tcPr>
            <w:tcW w:w="777" w:type="dxa"/>
            <w:vAlign w:val="center"/>
          </w:tcPr>
          <w:p w14:paraId="7ABA8D5C" w14:textId="77777777" w:rsidR="007F706D" w:rsidRDefault="00000000">
            <w:r>
              <w:t>36.35</w:t>
            </w:r>
          </w:p>
        </w:tc>
        <w:tc>
          <w:tcPr>
            <w:tcW w:w="777" w:type="dxa"/>
            <w:vAlign w:val="center"/>
          </w:tcPr>
          <w:p w14:paraId="61CDEBB2" w14:textId="77777777" w:rsidR="007F706D" w:rsidRDefault="00000000">
            <w:r>
              <w:rPr>
                <w:color w:val="3333CC"/>
              </w:rPr>
              <w:t>36.39</w:t>
            </w:r>
          </w:p>
        </w:tc>
        <w:tc>
          <w:tcPr>
            <w:tcW w:w="777" w:type="dxa"/>
            <w:vAlign w:val="center"/>
          </w:tcPr>
          <w:p w14:paraId="33D7ED72" w14:textId="77777777" w:rsidR="007F706D" w:rsidRDefault="00000000">
            <w:r>
              <w:t>36.21</w:t>
            </w:r>
          </w:p>
        </w:tc>
        <w:tc>
          <w:tcPr>
            <w:tcW w:w="777" w:type="dxa"/>
            <w:vAlign w:val="center"/>
          </w:tcPr>
          <w:p w14:paraId="7DBD09D3" w14:textId="77777777" w:rsidR="007F706D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582ED491" w14:textId="77777777" w:rsidR="007F706D" w:rsidRDefault="00000000">
            <w:r>
              <w:t>35.31</w:t>
            </w:r>
          </w:p>
        </w:tc>
        <w:tc>
          <w:tcPr>
            <w:tcW w:w="777" w:type="dxa"/>
            <w:vAlign w:val="center"/>
          </w:tcPr>
          <w:p w14:paraId="179DB4B1" w14:textId="77777777" w:rsidR="007F706D" w:rsidRDefault="00000000">
            <w:r>
              <w:t>34.65</w:t>
            </w:r>
          </w:p>
        </w:tc>
        <w:tc>
          <w:tcPr>
            <w:tcW w:w="777" w:type="dxa"/>
            <w:vAlign w:val="center"/>
          </w:tcPr>
          <w:p w14:paraId="1829A100" w14:textId="77777777" w:rsidR="007F706D" w:rsidRDefault="00000000">
            <w:r>
              <w:t>33.89</w:t>
            </w:r>
          </w:p>
        </w:tc>
      </w:tr>
    </w:tbl>
    <w:p w14:paraId="284A226C" w14:textId="77777777" w:rsidR="007F706D" w:rsidRDefault="00000000">
      <w:pPr>
        <w:pStyle w:val="2"/>
      </w:pPr>
      <w:bookmarkStart w:id="54" w:name="_Toc154096008"/>
      <w:r>
        <w:t>热桥柱构造</w:t>
      </w:r>
      <w:bookmarkEnd w:id="54"/>
    </w:p>
    <w:p w14:paraId="3F174135" w14:textId="77777777" w:rsidR="007F706D" w:rsidRDefault="00000000">
      <w:pPr>
        <w:pStyle w:val="3"/>
      </w:pPr>
      <w:bookmarkStart w:id="55" w:name="_Toc154096009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F706D" w14:paraId="556DB63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A2D5C07" w14:textId="77777777" w:rsidR="007F706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9306736" w14:textId="77777777" w:rsidR="007F706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F46766" w14:textId="77777777" w:rsidR="007F706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2F734C" w14:textId="77777777" w:rsidR="007F706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66E9C6" w14:textId="77777777" w:rsidR="007F706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232F7E" w14:textId="77777777" w:rsidR="007F706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E1B117" w14:textId="77777777" w:rsidR="007F706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53A1A9" w14:textId="77777777" w:rsidR="007F70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F706D" w14:paraId="082CE31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CF47CC6" w14:textId="77777777" w:rsidR="007F706D" w:rsidRDefault="007F706D"/>
        </w:tc>
        <w:tc>
          <w:tcPr>
            <w:tcW w:w="834" w:type="dxa"/>
            <w:shd w:val="clear" w:color="auto" w:fill="E6E6E6"/>
            <w:vAlign w:val="center"/>
          </w:tcPr>
          <w:p w14:paraId="7A63B07C" w14:textId="77777777" w:rsidR="007F706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768F4A" w14:textId="77777777" w:rsidR="007F706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63E8AB" w14:textId="77777777" w:rsidR="007F706D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E1B959" w14:textId="77777777" w:rsidR="007F706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903AE9" w14:textId="77777777" w:rsidR="007F706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30E398" w14:textId="77777777" w:rsidR="007F706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982E17" w14:textId="77777777" w:rsidR="007F706D" w:rsidRDefault="00000000">
            <w:r>
              <w:t>D=R*S</w:t>
            </w:r>
          </w:p>
        </w:tc>
      </w:tr>
      <w:tr w:rsidR="007F706D" w14:paraId="23BE7DAB" w14:textId="77777777">
        <w:tc>
          <w:tcPr>
            <w:tcW w:w="2838" w:type="dxa"/>
            <w:vAlign w:val="center"/>
          </w:tcPr>
          <w:p w14:paraId="3D111F82" w14:textId="77777777" w:rsidR="007F706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4F28781" w14:textId="77777777" w:rsidR="007F706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745526D" w14:textId="77777777" w:rsidR="007F706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9781563" w14:textId="77777777" w:rsidR="007F706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ED93F1F" w14:textId="77777777" w:rsidR="007F706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F575F06" w14:textId="77777777" w:rsidR="007F706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5E5766B" w14:textId="77777777" w:rsidR="007F706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EFCCFD8" w14:textId="77777777" w:rsidR="007F706D" w:rsidRDefault="00000000">
            <w:r>
              <w:t>0.245</w:t>
            </w:r>
          </w:p>
        </w:tc>
      </w:tr>
      <w:tr w:rsidR="007F706D" w14:paraId="31CF52BA" w14:textId="77777777">
        <w:tc>
          <w:tcPr>
            <w:tcW w:w="2838" w:type="dxa"/>
            <w:vAlign w:val="center"/>
          </w:tcPr>
          <w:p w14:paraId="5DE7C7AF" w14:textId="77777777" w:rsidR="007F706D" w:rsidRDefault="00000000">
            <w:r>
              <w:t>聚氨酯硬泡喷涂</w:t>
            </w:r>
          </w:p>
        </w:tc>
        <w:tc>
          <w:tcPr>
            <w:tcW w:w="834" w:type="dxa"/>
            <w:vAlign w:val="center"/>
          </w:tcPr>
          <w:p w14:paraId="1FE4781E" w14:textId="77777777" w:rsidR="007F706D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1AE0CDD3" w14:textId="77777777" w:rsidR="007F706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D44D099" w14:textId="77777777" w:rsidR="007F706D" w:rsidRDefault="00000000">
            <w:r>
              <w:t>0.023</w:t>
            </w:r>
          </w:p>
        </w:tc>
        <w:tc>
          <w:tcPr>
            <w:tcW w:w="1131" w:type="dxa"/>
            <w:vAlign w:val="center"/>
          </w:tcPr>
          <w:p w14:paraId="14035939" w14:textId="77777777" w:rsidR="007F706D" w:rsidRDefault="00000000">
            <w:r>
              <w:t>0.274</w:t>
            </w:r>
          </w:p>
        </w:tc>
        <w:tc>
          <w:tcPr>
            <w:tcW w:w="707" w:type="dxa"/>
            <w:vAlign w:val="center"/>
          </w:tcPr>
          <w:p w14:paraId="5F8298CD" w14:textId="77777777" w:rsidR="007F706D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302CDA0C" w14:textId="77777777" w:rsidR="007F706D" w:rsidRDefault="00000000">
            <w:r>
              <w:t>1.812</w:t>
            </w:r>
          </w:p>
        </w:tc>
        <w:tc>
          <w:tcPr>
            <w:tcW w:w="990" w:type="dxa"/>
            <w:vAlign w:val="center"/>
          </w:tcPr>
          <w:p w14:paraId="43B5D593" w14:textId="77777777" w:rsidR="007F706D" w:rsidRDefault="00000000">
            <w:r>
              <w:t>0.596</w:t>
            </w:r>
          </w:p>
        </w:tc>
      </w:tr>
      <w:tr w:rsidR="007F706D" w14:paraId="30C8F5B2" w14:textId="77777777">
        <w:tc>
          <w:tcPr>
            <w:tcW w:w="2838" w:type="dxa"/>
            <w:vAlign w:val="center"/>
          </w:tcPr>
          <w:p w14:paraId="79A579BE" w14:textId="77777777" w:rsidR="007F706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C3C557F" w14:textId="77777777" w:rsidR="007F706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1A8E37F" w14:textId="77777777" w:rsidR="007F706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72C4A5E" w14:textId="77777777" w:rsidR="007F706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92DB9B7" w14:textId="77777777" w:rsidR="007F706D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A3A527D" w14:textId="77777777" w:rsidR="007F706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A7B30F1" w14:textId="77777777" w:rsidR="007F706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3117BD8" w14:textId="77777777" w:rsidR="007F706D" w:rsidRDefault="00000000">
            <w:r>
              <w:t>0.245</w:t>
            </w:r>
          </w:p>
        </w:tc>
      </w:tr>
      <w:tr w:rsidR="007F706D" w14:paraId="310C899B" w14:textId="77777777">
        <w:tc>
          <w:tcPr>
            <w:tcW w:w="2838" w:type="dxa"/>
            <w:vAlign w:val="center"/>
          </w:tcPr>
          <w:p w14:paraId="28867A8B" w14:textId="77777777" w:rsidR="007F706D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4A17E7E9" w14:textId="77777777" w:rsidR="007F706D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12289F14" w14:textId="77777777" w:rsidR="007F706D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3B6B760B" w14:textId="77777777" w:rsidR="007F706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249C4B2E" w14:textId="77777777" w:rsidR="007F706D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1AFCEC9E" w14:textId="77777777" w:rsidR="007F706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40E391F" w14:textId="77777777" w:rsidR="007F706D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60B23E4A" w14:textId="77777777" w:rsidR="007F706D" w:rsidRDefault="00000000">
            <w:r>
              <w:t>1.977</w:t>
            </w:r>
          </w:p>
        </w:tc>
      </w:tr>
      <w:tr w:rsidR="007F706D" w14:paraId="29C26CD0" w14:textId="77777777">
        <w:tc>
          <w:tcPr>
            <w:tcW w:w="2838" w:type="dxa"/>
            <w:vAlign w:val="center"/>
          </w:tcPr>
          <w:p w14:paraId="4907C84A" w14:textId="77777777" w:rsidR="007F706D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4A9B9593" w14:textId="77777777" w:rsidR="007F706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DC6084F" w14:textId="77777777" w:rsidR="007F706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139ABB8" w14:textId="77777777" w:rsidR="007F706D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5C7D96B2" w14:textId="77777777" w:rsidR="007F706D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590B173C" w14:textId="77777777" w:rsidR="007F706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9873A35" w14:textId="77777777" w:rsidR="007F706D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73D0BBD2" w14:textId="77777777" w:rsidR="007F706D" w:rsidRDefault="00000000">
            <w:r>
              <w:t>0.249</w:t>
            </w:r>
          </w:p>
        </w:tc>
      </w:tr>
      <w:tr w:rsidR="007F706D" w14:paraId="41172E8D" w14:textId="77777777">
        <w:tc>
          <w:tcPr>
            <w:tcW w:w="2838" w:type="dxa"/>
            <w:vAlign w:val="center"/>
          </w:tcPr>
          <w:p w14:paraId="22D5356A" w14:textId="77777777" w:rsidR="007F706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86EF2C8" w14:textId="77777777" w:rsidR="007F706D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0364C33E" w14:textId="77777777" w:rsidR="007F706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BA2DA2B" w14:textId="77777777" w:rsidR="007F706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19889C0" w14:textId="77777777" w:rsidR="007F706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3E95455" w14:textId="77777777" w:rsidR="007F706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9550296" w14:textId="77777777" w:rsidR="007F706D" w:rsidRDefault="00000000">
            <w:r>
              <w:t>1.994</w:t>
            </w:r>
          </w:p>
        </w:tc>
        <w:tc>
          <w:tcPr>
            <w:tcW w:w="990" w:type="dxa"/>
            <w:vAlign w:val="center"/>
          </w:tcPr>
          <w:p w14:paraId="4D514028" w14:textId="77777777" w:rsidR="007F706D" w:rsidRDefault="00000000">
            <w:r>
              <w:t>3.310</w:t>
            </w:r>
          </w:p>
        </w:tc>
      </w:tr>
      <w:tr w:rsidR="007F706D" w14:paraId="0134A97B" w14:textId="77777777">
        <w:tc>
          <w:tcPr>
            <w:tcW w:w="2838" w:type="dxa"/>
            <w:shd w:val="clear" w:color="auto" w:fill="E6E6E6"/>
            <w:vAlign w:val="center"/>
          </w:tcPr>
          <w:p w14:paraId="31619FE8" w14:textId="77777777" w:rsidR="007F706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940421B" w14:textId="77777777" w:rsidR="007F706D" w:rsidRDefault="00000000">
            <w:pPr>
              <w:jc w:val="center"/>
            </w:pPr>
            <w:r>
              <w:t>5.0</w:t>
            </w:r>
          </w:p>
        </w:tc>
      </w:tr>
      <w:tr w:rsidR="007F706D" w14:paraId="783AD2B4" w14:textId="77777777">
        <w:tc>
          <w:tcPr>
            <w:tcW w:w="2838" w:type="dxa"/>
            <w:shd w:val="clear" w:color="auto" w:fill="E6E6E6"/>
            <w:vAlign w:val="center"/>
          </w:tcPr>
          <w:p w14:paraId="5C56727A" w14:textId="77777777" w:rsidR="007F706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B72A542" w14:textId="77777777" w:rsidR="007F706D" w:rsidRDefault="00000000">
            <w:pPr>
              <w:jc w:val="center"/>
            </w:pPr>
            <w:r>
              <w:t>0.75</w:t>
            </w:r>
          </w:p>
        </w:tc>
      </w:tr>
      <w:tr w:rsidR="007F706D" w14:paraId="7282B275" w14:textId="77777777">
        <w:tc>
          <w:tcPr>
            <w:tcW w:w="2838" w:type="dxa"/>
            <w:shd w:val="clear" w:color="auto" w:fill="E6E6E6"/>
            <w:vAlign w:val="center"/>
          </w:tcPr>
          <w:p w14:paraId="03B23BCE" w14:textId="77777777" w:rsidR="007F706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7ACFD6A" w14:textId="77777777" w:rsidR="007F706D" w:rsidRDefault="00000000">
            <w:pPr>
              <w:jc w:val="center"/>
            </w:pPr>
            <w:r>
              <w:t>0.47</w:t>
            </w:r>
          </w:p>
        </w:tc>
      </w:tr>
      <w:tr w:rsidR="007F706D" w14:paraId="5970B1B1" w14:textId="77777777">
        <w:tc>
          <w:tcPr>
            <w:tcW w:w="2838" w:type="dxa"/>
            <w:shd w:val="clear" w:color="auto" w:fill="E6E6E6"/>
            <w:vAlign w:val="center"/>
          </w:tcPr>
          <w:p w14:paraId="1B052260" w14:textId="77777777" w:rsidR="007F706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F0477B2" w14:textId="77777777" w:rsidR="007F706D" w:rsidRDefault="00000000">
            <w:pPr>
              <w:jc w:val="center"/>
            </w:pPr>
            <w:r>
              <w:t>重质围护结构</w:t>
            </w:r>
          </w:p>
        </w:tc>
      </w:tr>
    </w:tbl>
    <w:p w14:paraId="535DBED2" w14:textId="77777777" w:rsidR="007F706D" w:rsidRDefault="00000000">
      <w:pPr>
        <w:pStyle w:val="4"/>
      </w:pPr>
      <w:r>
        <w:t>自然通风房间：东向逐时温度</w:t>
      </w:r>
    </w:p>
    <w:p w14:paraId="4E6E713A" w14:textId="77777777" w:rsidR="007F706D" w:rsidRDefault="00000000">
      <w:pPr>
        <w:jc w:val="center"/>
      </w:pPr>
      <w:r>
        <w:rPr>
          <w:noProof/>
        </w:rPr>
        <w:drawing>
          <wp:inline distT="0" distB="0" distL="0" distR="0" wp14:anchorId="280824DB" wp14:editId="5B7AA2EC">
            <wp:extent cx="5667375" cy="3086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AB055" w14:textId="77777777" w:rsidR="007F706D" w:rsidRDefault="007F706D"/>
    <w:p w14:paraId="154BAD29" w14:textId="77777777" w:rsidR="007F706D" w:rsidRDefault="007F706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F706D" w14:paraId="46E21FB2" w14:textId="77777777">
        <w:tc>
          <w:tcPr>
            <w:tcW w:w="777" w:type="dxa"/>
            <w:shd w:val="clear" w:color="auto" w:fill="E6E6E6"/>
            <w:vAlign w:val="center"/>
          </w:tcPr>
          <w:p w14:paraId="133EB02D" w14:textId="77777777" w:rsidR="007F706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F95D40" w14:textId="77777777" w:rsidR="007F706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B5538" w14:textId="77777777" w:rsidR="007F706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0E737" w14:textId="77777777" w:rsidR="007F706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32E05A" w14:textId="77777777" w:rsidR="007F706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D5BF73" w14:textId="77777777" w:rsidR="007F706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1E880E" w14:textId="77777777" w:rsidR="007F706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563C6D" w14:textId="77777777" w:rsidR="007F706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591C68" w14:textId="77777777" w:rsidR="007F706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A39088" w14:textId="77777777" w:rsidR="007F706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EC8794" w14:textId="77777777" w:rsidR="007F706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9E7E5" w14:textId="77777777" w:rsidR="007F706D" w:rsidRDefault="00000000">
            <w:pPr>
              <w:jc w:val="center"/>
            </w:pPr>
            <w:r>
              <w:t>11:00</w:t>
            </w:r>
          </w:p>
        </w:tc>
      </w:tr>
      <w:tr w:rsidR="007F706D" w14:paraId="25E51EC7" w14:textId="77777777">
        <w:tc>
          <w:tcPr>
            <w:tcW w:w="777" w:type="dxa"/>
            <w:vAlign w:val="center"/>
          </w:tcPr>
          <w:p w14:paraId="6BE6D1E5" w14:textId="77777777" w:rsidR="007F706D" w:rsidRDefault="00000000">
            <w:r>
              <w:t>33.30</w:t>
            </w:r>
          </w:p>
        </w:tc>
        <w:tc>
          <w:tcPr>
            <w:tcW w:w="777" w:type="dxa"/>
            <w:vAlign w:val="center"/>
          </w:tcPr>
          <w:p w14:paraId="110F1D0E" w14:textId="77777777" w:rsidR="007F706D" w:rsidRDefault="00000000">
            <w:r>
              <w:t>32.73</w:t>
            </w:r>
          </w:p>
        </w:tc>
        <w:tc>
          <w:tcPr>
            <w:tcW w:w="777" w:type="dxa"/>
            <w:vAlign w:val="center"/>
          </w:tcPr>
          <w:p w14:paraId="0BDA5411" w14:textId="77777777" w:rsidR="007F706D" w:rsidRDefault="00000000">
            <w:r>
              <w:t>32.22</w:t>
            </w:r>
          </w:p>
        </w:tc>
        <w:tc>
          <w:tcPr>
            <w:tcW w:w="777" w:type="dxa"/>
            <w:vAlign w:val="center"/>
          </w:tcPr>
          <w:p w14:paraId="51D7C992" w14:textId="77777777" w:rsidR="007F706D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5E5CC51F" w14:textId="77777777" w:rsidR="007F706D" w:rsidRDefault="00000000">
            <w:r>
              <w:t>31.49</w:t>
            </w:r>
          </w:p>
        </w:tc>
        <w:tc>
          <w:tcPr>
            <w:tcW w:w="777" w:type="dxa"/>
            <w:vAlign w:val="center"/>
          </w:tcPr>
          <w:p w14:paraId="2803235C" w14:textId="77777777" w:rsidR="007F706D" w:rsidRDefault="00000000">
            <w:r>
              <w:t>31.31</w:t>
            </w:r>
          </w:p>
        </w:tc>
        <w:tc>
          <w:tcPr>
            <w:tcW w:w="777" w:type="dxa"/>
            <w:vAlign w:val="center"/>
          </w:tcPr>
          <w:p w14:paraId="1B7045E2" w14:textId="77777777" w:rsidR="007F706D" w:rsidRDefault="00000000">
            <w:r>
              <w:t>31.28</w:t>
            </w:r>
          </w:p>
        </w:tc>
        <w:tc>
          <w:tcPr>
            <w:tcW w:w="777" w:type="dxa"/>
            <w:vAlign w:val="center"/>
          </w:tcPr>
          <w:p w14:paraId="3D35B130" w14:textId="77777777" w:rsidR="007F706D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4FDB6038" w14:textId="77777777" w:rsidR="007F706D" w:rsidRDefault="00000000">
            <w:r>
              <w:t>31.66</w:t>
            </w:r>
          </w:p>
        </w:tc>
        <w:tc>
          <w:tcPr>
            <w:tcW w:w="777" w:type="dxa"/>
            <w:vAlign w:val="center"/>
          </w:tcPr>
          <w:p w14:paraId="2E071FC2" w14:textId="77777777" w:rsidR="007F706D" w:rsidRDefault="00000000">
            <w:r>
              <w:t>32.05</w:t>
            </w:r>
          </w:p>
        </w:tc>
        <w:tc>
          <w:tcPr>
            <w:tcW w:w="777" w:type="dxa"/>
            <w:vAlign w:val="center"/>
          </w:tcPr>
          <w:p w14:paraId="625A2007" w14:textId="77777777" w:rsidR="007F706D" w:rsidRDefault="00000000">
            <w:r>
              <w:t>32.55</w:t>
            </w:r>
          </w:p>
        </w:tc>
        <w:tc>
          <w:tcPr>
            <w:tcW w:w="777" w:type="dxa"/>
            <w:vAlign w:val="center"/>
          </w:tcPr>
          <w:p w14:paraId="368BA27B" w14:textId="77777777" w:rsidR="007F706D" w:rsidRDefault="00000000">
            <w:r>
              <w:t>33.11</w:t>
            </w:r>
          </w:p>
        </w:tc>
      </w:tr>
      <w:tr w:rsidR="007F706D" w14:paraId="6B707518" w14:textId="77777777">
        <w:tc>
          <w:tcPr>
            <w:tcW w:w="777" w:type="dxa"/>
            <w:shd w:val="clear" w:color="auto" w:fill="E6E6E6"/>
            <w:vAlign w:val="center"/>
          </w:tcPr>
          <w:p w14:paraId="61DA86D1" w14:textId="77777777" w:rsidR="007F706D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2E78E" w14:textId="77777777" w:rsidR="007F706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29EE15" w14:textId="77777777" w:rsidR="007F706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F57A6" w14:textId="77777777" w:rsidR="007F706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F241BE" w14:textId="77777777" w:rsidR="007F706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D0BF9C" w14:textId="77777777" w:rsidR="007F706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53963E" w14:textId="77777777" w:rsidR="007F706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B7A8CF" w14:textId="77777777" w:rsidR="007F706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D3D055" w14:textId="77777777" w:rsidR="007F706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EC437E" w14:textId="77777777" w:rsidR="007F706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E600ED" w14:textId="77777777" w:rsidR="007F706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E813B" w14:textId="77777777" w:rsidR="007F706D" w:rsidRDefault="00000000">
            <w:r>
              <w:t>23:00</w:t>
            </w:r>
          </w:p>
        </w:tc>
      </w:tr>
      <w:tr w:rsidR="007F706D" w14:paraId="7F21B937" w14:textId="77777777">
        <w:tc>
          <w:tcPr>
            <w:tcW w:w="777" w:type="dxa"/>
            <w:vAlign w:val="center"/>
          </w:tcPr>
          <w:p w14:paraId="5449108E" w14:textId="77777777" w:rsidR="007F706D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120CF4BA" w14:textId="77777777" w:rsidR="007F706D" w:rsidRDefault="00000000">
            <w:r>
              <w:t>34.28</w:t>
            </w:r>
          </w:p>
        </w:tc>
        <w:tc>
          <w:tcPr>
            <w:tcW w:w="777" w:type="dxa"/>
            <w:vAlign w:val="center"/>
          </w:tcPr>
          <w:p w14:paraId="16152E95" w14:textId="77777777" w:rsidR="007F706D" w:rsidRDefault="00000000">
            <w:r>
              <w:t>34.80</w:t>
            </w:r>
          </w:p>
        </w:tc>
        <w:tc>
          <w:tcPr>
            <w:tcW w:w="777" w:type="dxa"/>
            <w:vAlign w:val="center"/>
          </w:tcPr>
          <w:p w14:paraId="45A8C7A5" w14:textId="77777777" w:rsidR="007F706D" w:rsidRDefault="00000000">
            <w:r>
              <w:t>35.23</w:t>
            </w:r>
          </w:p>
        </w:tc>
        <w:tc>
          <w:tcPr>
            <w:tcW w:w="777" w:type="dxa"/>
            <w:vAlign w:val="center"/>
          </w:tcPr>
          <w:p w14:paraId="76FFE3A6" w14:textId="77777777" w:rsidR="007F706D" w:rsidRDefault="00000000">
            <w:r>
              <w:t>35.53</w:t>
            </w:r>
          </w:p>
        </w:tc>
        <w:tc>
          <w:tcPr>
            <w:tcW w:w="777" w:type="dxa"/>
            <w:vAlign w:val="center"/>
          </w:tcPr>
          <w:p w14:paraId="51CD47EC" w14:textId="77777777" w:rsidR="007F706D" w:rsidRDefault="00000000">
            <w:r>
              <w:t>35.71</w:t>
            </w:r>
          </w:p>
        </w:tc>
        <w:tc>
          <w:tcPr>
            <w:tcW w:w="777" w:type="dxa"/>
            <w:vAlign w:val="center"/>
          </w:tcPr>
          <w:p w14:paraId="4B4D02DF" w14:textId="77777777" w:rsidR="007F706D" w:rsidRDefault="00000000">
            <w:r>
              <w:rPr>
                <w:color w:val="3333CC"/>
              </w:rPr>
              <w:t>35.73</w:t>
            </w:r>
          </w:p>
        </w:tc>
        <w:tc>
          <w:tcPr>
            <w:tcW w:w="777" w:type="dxa"/>
            <w:vAlign w:val="center"/>
          </w:tcPr>
          <w:p w14:paraId="6474128E" w14:textId="77777777" w:rsidR="007F706D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53F8C0DB" w14:textId="77777777" w:rsidR="007F706D" w:rsidRDefault="00000000">
            <w:r>
              <w:t>35.33</w:t>
            </w:r>
          </w:p>
        </w:tc>
        <w:tc>
          <w:tcPr>
            <w:tcW w:w="777" w:type="dxa"/>
            <w:vAlign w:val="center"/>
          </w:tcPr>
          <w:p w14:paraId="090B6149" w14:textId="77777777" w:rsidR="007F706D" w:rsidRDefault="00000000">
            <w:r>
              <w:t>34.93</w:t>
            </w:r>
          </w:p>
        </w:tc>
        <w:tc>
          <w:tcPr>
            <w:tcW w:w="777" w:type="dxa"/>
            <w:vAlign w:val="center"/>
          </w:tcPr>
          <w:p w14:paraId="149FEB30" w14:textId="77777777" w:rsidR="007F706D" w:rsidRDefault="00000000">
            <w:r>
              <w:t>34.44</w:t>
            </w:r>
          </w:p>
        </w:tc>
        <w:tc>
          <w:tcPr>
            <w:tcW w:w="777" w:type="dxa"/>
            <w:vAlign w:val="center"/>
          </w:tcPr>
          <w:p w14:paraId="560E56B8" w14:textId="77777777" w:rsidR="007F706D" w:rsidRDefault="00000000">
            <w:r>
              <w:t>33.88</w:t>
            </w:r>
          </w:p>
        </w:tc>
      </w:tr>
    </w:tbl>
    <w:p w14:paraId="4BCB7428" w14:textId="77777777" w:rsidR="007F706D" w:rsidRDefault="00000000">
      <w:pPr>
        <w:pStyle w:val="4"/>
      </w:pPr>
      <w:r>
        <w:t>自然通风房间：西向逐时温度</w:t>
      </w:r>
    </w:p>
    <w:p w14:paraId="57340210" w14:textId="77777777" w:rsidR="007F706D" w:rsidRDefault="00000000">
      <w:pPr>
        <w:jc w:val="center"/>
      </w:pPr>
      <w:r>
        <w:rPr>
          <w:noProof/>
        </w:rPr>
        <w:drawing>
          <wp:inline distT="0" distB="0" distL="0" distR="0" wp14:anchorId="0AC92EE0" wp14:editId="6317F382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0105C" w14:textId="77777777" w:rsidR="007F706D" w:rsidRDefault="007F706D"/>
    <w:p w14:paraId="11C04628" w14:textId="77777777" w:rsidR="007F706D" w:rsidRDefault="007F706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F706D" w14:paraId="3DAEE251" w14:textId="77777777">
        <w:tc>
          <w:tcPr>
            <w:tcW w:w="777" w:type="dxa"/>
            <w:shd w:val="clear" w:color="auto" w:fill="E6E6E6"/>
            <w:vAlign w:val="center"/>
          </w:tcPr>
          <w:p w14:paraId="185030DF" w14:textId="77777777" w:rsidR="007F706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F8CCD" w14:textId="77777777" w:rsidR="007F706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7975FD" w14:textId="77777777" w:rsidR="007F706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06770" w14:textId="77777777" w:rsidR="007F706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7D2FB1" w14:textId="77777777" w:rsidR="007F706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B8ABE" w14:textId="77777777" w:rsidR="007F706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26752A" w14:textId="77777777" w:rsidR="007F706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699371" w14:textId="77777777" w:rsidR="007F706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A1EF5" w14:textId="77777777" w:rsidR="007F706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926CBA" w14:textId="77777777" w:rsidR="007F706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61FF9A" w14:textId="77777777" w:rsidR="007F706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977D4E" w14:textId="77777777" w:rsidR="007F706D" w:rsidRDefault="00000000">
            <w:pPr>
              <w:jc w:val="center"/>
            </w:pPr>
            <w:r>
              <w:t>11:00</w:t>
            </w:r>
          </w:p>
        </w:tc>
      </w:tr>
      <w:tr w:rsidR="007F706D" w14:paraId="2F8C24AA" w14:textId="77777777">
        <w:tc>
          <w:tcPr>
            <w:tcW w:w="777" w:type="dxa"/>
            <w:vAlign w:val="center"/>
          </w:tcPr>
          <w:p w14:paraId="792D141D" w14:textId="77777777" w:rsidR="007F706D" w:rsidRDefault="00000000">
            <w:r>
              <w:t>33.36</w:t>
            </w:r>
          </w:p>
        </w:tc>
        <w:tc>
          <w:tcPr>
            <w:tcW w:w="777" w:type="dxa"/>
            <w:vAlign w:val="center"/>
          </w:tcPr>
          <w:p w14:paraId="5169A2CE" w14:textId="77777777" w:rsidR="007F706D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5C97A5DB" w14:textId="77777777" w:rsidR="007F706D" w:rsidRDefault="00000000">
            <w:r>
              <w:t>32.28</w:t>
            </w:r>
          </w:p>
        </w:tc>
        <w:tc>
          <w:tcPr>
            <w:tcW w:w="777" w:type="dxa"/>
            <w:vAlign w:val="center"/>
          </w:tcPr>
          <w:p w14:paraId="40C2A76A" w14:textId="77777777" w:rsidR="007F706D" w:rsidRDefault="00000000">
            <w:r>
              <w:t>31.86</w:t>
            </w:r>
          </w:p>
        </w:tc>
        <w:tc>
          <w:tcPr>
            <w:tcW w:w="777" w:type="dxa"/>
            <w:vAlign w:val="center"/>
          </w:tcPr>
          <w:p w14:paraId="069D53B8" w14:textId="77777777" w:rsidR="007F706D" w:rsidRDefault="00000000">
            <w:r>
              <w:t>31.54</w:t>
            </w:r>
          </w:p>
        </w:tc>
        <w:tc>
          <w:tcPr>
            <w:tcW w:w="777" w:type="dxa"/>
            <w:vAlign w:val="center"/>
          </w:tcPr>
          <w:p w14:paraId="5CA174E3" w14:textId="77777777" w:rsidR="007F706D" w:rsidRDefault="00000000">
            <w:r>
              <w:t>31.36</w:t>
            </w:r>
          </w:p>
        </w:tc>
        <w:tc>
          <w:tcPr>
            <w:tcW w:w="777" w:type="dxa"/>
            <w:vAlign w:val="center"/>
          </w:tcPr>
          <w:p w14:paraId="390E0766" w14:textId="77777777" w:rsidR="007F706D" w:rsidRDefault="00000000">
            <w:r>
              <w:t>31.33</w:t>
            </w:r>
          </w:p>
        </w:tc>
        <w:tc>
          <w:tcPr>
            <w:tcW w:w="777" w:type="dxa"/>
            <w:vAlign w:val="center"/>
          </w:tcPr>
          <w:p w14:paraId="6A3EB336" w14:textId="77777777" w:rsidR="007F706D" w:rsidRDefault="00000000">
            <w:r>
              <w:t>31.45</w:t>
            </w:r>
          </w:p>
        </w:tc>
        <w:tc>
          <w:tcPr>
            <w:tcW w:w="777" w:type="dxa"/>
            <w:vAlign w:val="center"/>
          </w:tcPr>
          <w:p w14:paraId="026E12AF" w14:textId="77777777" w:rsidR="007F706D" w:rsidRDefault="00000000">
            <w:r>
              <w:t>31.70</w:t>
            </w:r>
          </w:p>
        </w:tc>
        <w:tc>
          <w:tcPr>
            <w:tcW w:w="777" w:type="dxa"/>
            <w:vAlign w:val="center"/>
          </w:tcPr>
          <w:p w14:paraId="53CF84E9" w14:textId="77777777" w:rsidR="007F706D" w:rsidRDefault="00000000">
            <w:r>
              <w:t>32.08</w:t>
            </w:r>
          </w:p>
        </w:tc>
        <w:tc>
          <w:tcPr>
            <w:tcW w:w="777" w:type="dxa"/>
            <w:vAlign w:val="center"/>
          </w:tcPr>
          <w:p w14:paraId="5B2AC778" w14:textId="77777777" w:rsidR="007F706D" w:rsidRDefault="00000000">
            <w:r>
              <w:t>32.56</w:t>
            </w:r>
          </w:p>
        </w:tc>
        <w:tc>
          <w:tcPr>
            <w:tcW w:w="777" w:type="dxa"/>
            <w:vAlign w:val="center"/>
          </w:tcPr>
          <w:p w14:paraId="13333BDC" w14:textId="77777777" w:rsidR="007F706D" w:rsidRDefault="00000000">
            <w:r>
              <w:t>33.10</w:t>
            </w:r>
          </w:p>
        </w:tc>
      </w:tr>
      <w:tr w:rsidR="007F706D" w14:paraId="26ABD244" w14:textId="77777777">
        <w:tc>
          <w:tcPr>
            <w:tcW w:w="777" w:type="dxa"/>
            <w:shd w:val="clear" w:color="auto" w:fill="E6E6E6"/>
            <w:vAlign w:val="center"/>
          </w:tcPr>
          <w:p w14:paraId="2E675B03" w14:textId="77777777" w:rsidR="007F706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B3FFB" w14:textId="77777777" w:rsidR="007F706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725B60" w14:textId="77777777" w:rsidR="007F706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82785" w14:textId="77777777" w:rsidR="007F706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11B9E" w14:textId="77777777" w:rsidR="007F706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D5172" w14:textId="77777777" w:rsidR="007F706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A3C1C" w14:textId="77777777" w:rsidR="007F706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E0D2C6" w14:textId="77777777" w:rsidR="007F706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29CD1" w14:textId="77777777" w:rsidR="007F706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46E22D" w14:textId="77777777" w:rsidR="007F706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5FDA0D" w14:textId="77777777" w:rsidR="007F706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CE861" w14:textId="77777777" w:rsidR="007F706D" w:rsidRDefault="00000000">
            <w:r>
              <w:t>23:00</w:t>
            </w:r>
          </w:p>
        </w:tc>
      </w:tr>
      <w:tr w:rsidR="007F706D" w14:paraId="141C503F" w14:textId="77777777">
        <w:tc>
          <w:tcPr>
            <w:tcW w:w="777" w:type="dxa"/>
            <w:vAlign w:val="center"/>
          </w:tcPr>
          <w:p w14:paraId="28AE4C4D" w14:textId="77777777" w:rsidR="007F706D" w:rsidRDefault="00000000">
            <w:r>
              <w:t>33.68</w:t>
            </w:r>
          </w:p>
        </w:tc>
        <w:tc>
          <w:tcPr>
            <w:tcW w:w="777" w:type="dxa"/>
            <w:vAlign w:val="center"/>
          </w:tcPr>
          <w:p w14:paraId="41B1F865" w14:textId="77777777" w:rsidR="007F706D" w:rsidRDefault="00000000">
            <w:r>
              <w:t>34.24</w:t>
            </w:r>
          </w:p>
        </w:tc>
        <w:tc>
          <w:tcPr>
            <w:tcW w:w="777" w:type="dxa"/>
            <w:vAlign w:val="center"/>
          </w:tcPr>
          <w:p w14:paraId="63930D09" w14:textId="77777777" w:rsidR="007F706D" w:rsidRDefault="00000000">
            <w:r>
              <w:t>34.75</w:t>
            </w:r>
          </w:p>
        </w:tc>
        <w:tc>
          <w:tcPr>
            <w:tcW w:w="777" w:type="dxa"/>
            <w:vAlign w:val="center"/>
          </w:tcPr>
          <w:p w14:paraId="1B680403" w14:textId="77777777" w:rsidR="007F706D" w:rsidRDefault="00000000">
            <w:r>
              <w:t>35.18</w:t>
            </w:r>
          </w:p>
        </w:tc>
        <w:tc>
          <w:tcPr>
            <w:tcW w:w="777" w:type="dxa"/>
            <w:vAlign w:val="center"/>
          </w:tcPr>
          <w:p w14:paraId="006EB698" w14:textId="77777777" w:rsidR="007F706D" w:rsidRDefault="00000000">
            <w:r>
              <w:t>35.50</w:t>
            </w:r>
          </w:p>
        </w:tc>
        <w:tc>
          <w:tcPr>
            <w:tcW w:w="777" w:type="dxa"/>
            <w:vAlign w:val="center"/>
          </w:tcPr>
          <w:p w14:paraId="325F8DFB" w14:textId="77777777" w:rsidR="007F706D" w:rsidRDefault="00000000">
            <w:r>
              <w:t>35.69</w:t>
            </w:r>
          </w:p>
        </w:tc>
        <w:tc>
          <w:tcPr>
            <w:tcW w:w="777" w:type="dxa"/>
            <w:vAlign w:val="center"/>
          </w:tcPr>
          <w:p w14:paraId="16D6A8D5" w14:textId="77777777" w:rsidR="007F706D" w:rsidRDefault="00000000">
            <w:r>
              <w:rPr>
                <w:color w:val="3333CC"/>
              </w:rPr>
              <w:t>35.73</w:t>
            </w:r>
          </w:p>
        </w:tc>
        <w:tc>
          <w:tcPr>
            <w:tcW w:w="777" w:type="dxa"/>
            <w:vAlign w:val="center"/>
          </w:tcPr>
          <w:p w14:paraId="4417BFC5" w14:textId="77777777" w:rsidR="007F706D" w:rsidRDefault="00000000">
            <w:r>
              <w:t>35.62</w:t>
            </w:r>
          </w:p>
        </w:tc>
        <w:tc>
          <w:tcPr>
            <w:tcW w:w="777" w:type="dxa"/>
            <w:vAlign w:val="center"/>
          </w:tcPr>
          <w:p w14:paraId="5E24B63A" w14:textId="77777777" w:rsidR="007F706D" w:rsidRDefault="00000000">
            <w:r>
              <w:t>35.37</w:t>
            </w:r>
          </w:p>
        </w:tc>
        <w:tc>
          <w:tcPr>
            <w:tcW w:w="777" w:type="dxa"/>
            <w:vAlign w:val="center"/>
          </w:tcPr>
          <w:p w14:paraId="416FC682" w14:textId="77777777" w:rsidR="007F706D" w:rsidRDefault="00000000">
            <w:r>
              <w:t>34.99</w:t>
            </w:r>
          </w:p>
        </w:tc>
        <w:tc>
          <w:tcPr>
            <w:tcW w:w="777" w:type="dxa"/>
            <w:vAlign w:val="center"/>
          </w:tcPr>
          <w:p w14:paraId="781F313B" w14:textId="77777777" w:rsidR="007F706D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5FB093A0" w14:textId="77777777" w:rsidR="007F706D" w:rsidRDefault="00000000">
            <w:r>
              <w:t>33.94</w:t>
            </w:r>
          </w:p>
        </w:tc>
      </w:tr>
    </w:tbl>
    <w:p w14:paraId="1D3F42AD" w14:textId="77777777" w:rsidR="007F706D" w:rsidRDefault="00000000">
      <w:pPr>
        <w:pStyle w:val="4"/>
      </w:pPr>
      <w:r>
        <w:t>自然通风房间：南向逐时温度</w:t>
      </w:r>
    </w:p>
    <w:p w14:paraId="1EEDACC2" w14:textId="77777777" w:rsidR="007F706D" w:rsidRDefault="00000000">
      <w:pPr>
        <w:jc w:val="center"/>
      </w:pPr>
      <w:r>
        <w:rPr>
          <w:noProof/>
        </w:rPr>
        <w:drawing>
          <wp:inline distT="0" distB="0" distL="0" distR="0" wp14:anchorId="28E59B8B" wp14:editId="0B8CEAC2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95403" w14:textId="77777777" w:rsidR="007F706D" w:rsidRDefault="007F706D"/>
    <w:p w14:paraId="43E8C025" w14:textId="77777777" w:rsidR="007F706D" w:rsidRDefault="007F706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F706D" w14:paraId="1D8B2F27" w14:textId="77777777">
        <w:tc>
          <w:tcPr>
            <w:tcW w:w="777" w:type="dxa"/>
            <w:shd w:val="clear" w:color="auto" w:fill="E6E6E6"/>
            <w:vAlign w:val="center"/>
          </w:tcPr>
          <w:p w14:paraId="5320291A" w14:textId="77777777" w:rsidR="007F706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D5A63C" w14:textId="77777777" w:rsidR="007F706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5712D5" w14:textId="77777777" w:rsidR="007F706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7A3059" w14:textId="77777777" w:rsidR="007F706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D9E4C" w14:textId="77777777" w:rsidR="007F706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EACE3" w14:textId="77777777" w:rsidR="007F706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CB7428" w14:textId="77777777" w:rsidR="007F706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33E764" w14:textId="77777777" w:rsidR="007F706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40BE65" w14:textId="77777777" w:rsidR="007F706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D50515" w14:textId="77777777" w:rsidR="007F706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0A8AE" w14:textId="77777777" w:rsidR="007F706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C401EF" w14:textId="77777777" w:rsidR="007F706D" w:rsidRDefault="00000000">
            <w:pPr>
              <w:jc w:val="center"/>
            </w:pPr>
            <w:r>
              <w:t>11:00</w:t>
            </w:r>
          </w:p>
        </w:tc>
      </w:tr>
      <w:tr w:rsidR="007F706D" w14:paraId="0759D1DC" w14:textId="77777777">
        <w:tc>
          <w:tcPr>
            <w:tcW w:w="777" w:type="dxa"/>
            <w:vAlign w:val="center"/>
          </w:tcPr>
          <w:p w14:paraId="7F9CB26C" w14:textId="77777777" w:rsidR="007F706D" w:rsidRDefault="00000000">
            <w:r>
              <w:t>33.34</w:t>
            </w:r>
          </w:p>
        </w:tc>
        <w:tc>
          <w:tcPr>
            <w:tcW w:w="777" w:type="dxa"/>
            <w:vAlign w:val="center"/>
          </w:tcPr>
          <w:p w14:paraId="3975CF79" w14:textId="77777777" w:rsidR="007F706D" w:rsidRDefault="00000000">
            <w:r>
              <w:t>32.78</w:t>
            </w:r>
          </w:p>
        </w:tc>
        <w:tc>
          <w:tcPr>
            <w:tcW w:w="777" w:type="dxa"/>
            <w:vAlign w:val="center"/>
          </w:tcPr>
          <w:p w14:paraId="77A520B5" w14:textId="77777777" w:rsidR="007F706D" w:rsidRDefault="00000000">
            <w:r>
              <w:t>32.26</w:t>
            </w:r>
          </w:p>
        </w:tc>
        <w:tc>
          <w:tcPr>
            <w:tcW w:w="777" w:type="dxa"/>
            <w:vAlign w:val="center"/>
          </w:tcPr>
          <w:p w14:paraId="14E4B219" w14:textId="77777777" w:rsidR="007F706D" w:rsidRDefault="00000000">
            <w:r>
              <w:t>31.84</w:t>
            </w:r>
          </w:p>
        </w:tc>
        <w:tc>
          <w:tcPr>
            <w:tcW w:w="777" w:type="dxa"/>
            <w:vAlign w:val="center"/>
          </w:tcPr>
          <w:p w14:paraId="249123C1" w14:textId="77777777" w:rsidR="007F706D" w:rsidRDefault="00000000">
            <w:r>
              <w:t>31.53</w:t>
            </w:r>
          </w:p>
        </w:tc>
        <w:tc>
          <w:tcPr>
            <w:tcW w:w="777" w:type="dxa"/>
            <w:vAlign w:val="center"/>
          </w:tcPr>
          <w:p w14:paraId="6F155F34" w14:textId="77777777" w:rsidR="007F706D" w:rsidRDefault="00000000">
            <w:r>
              <w:t>31.35</w:t>
            </w:r>
          </w:p>
        </w:tc>
        <w:tc>
          <w:tcPr>
            <w:tcW w:w="777" w:type="dxa"/>
            <w:vAlign w:val="center"/>
          </w:tcPr>
          <w:p w14:paraId="21F241A8" w14:textId="77777777" w:rsidR="007F706D" w:rsidRDefault="00000000">
            <w:r>
              <w:t>31.32</w:t>
            </w:r>
          </w:p>
        </w:tc>
        <w:tc>
          <w:tcPr>
            <w:tcW w:w="777" w:type="dxa"/>
            <w:vAlign w:val="center"/>
          </w:tcPr>
          <w:p w14:paraId="65CD95EE" w14:textId="77777777" w:rsidR="007F706D" w:rsidRDefault="00000000">
            <w:r>
              <w:t>31.43</w:t>
            </w:r>
          </w:p>
        </w:tc>
        <w:tc>
          <w:tcPr>
            <w:tcW w:w="777" w:type="dxa"/>
            <w:vAlign w:val="center"/>
          </w:tcPr>
          <w:p w14:paraId="1AFDCBBE" w14:textId="77777777" w:rsidR="007F706D" w:rsidRDefault="00000000">
            <w:r>
              <w:t>31.69</w:t>
            </w:r>
          </w:p>
        </w:tc>
        <w:tc>
          <w:tcPr>
            <w:tcW w:w="777" w:type="dxa"/>
            <w:vAlign w:val="center"/>
          </w:tcPr>
          <w:p w14:paraId="157DEA4E" w14:textId="77777777" w:rsidR="007F706D" w:rsidRDefault="00000000">
            <w:r>
              <w:t>32.07</w:t>
            </w:r>
          </w:p>
        </w:tc>
        <w:tc>
          <w:tcPr>
            <w:tcW w:w="777" w:type="dxa"/>
            <w:vAlign w:val="center"/>
          </w:tcPr>
          <w:p w14:paraId="1A92613E" w14:textId="77777777" w:rsidR="007F706D" w:rsidRDefault="00000000">
            <w:r>
              <w:t>32.56</w:t>
            </w:r>
          </w:p>
        </w:tc>
        <w:tc>
          <w:tcPr>
            <w:tcW w:w="777" w:type="dxa"/>
            <w:vAlign w:val="center"/>
          </w:tcPr>
          <w:p w14:paraId="7CA9561F" w14:textId="77777777" w:rsidR="007F706D" w:rsidRDefault="00000000">
            <w:r>
              <w:t>33.11</w:t>
            </w:r>
          </w:p>
        </w:tc>
      </w:tr>
      <w:tr w:rsidR="007F706D" w14:paraId="027D1745" w14:textId="77777777">
        <w:tc>
          <w:tcPr>
            <w:tcW w:w="777" w:type="dxa"/>
            <w:shd w:val="clear" w:color="auto" w:fill="E6E6E6"/>
            <w:vAlign w:val="center"/>
          </w:tcPr>
          <w:p w14:paraId="1BD49C4C" w14:textId="77777777" w:rsidR="007F706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7CCC00" w14:textId="77777777" w:rsidR="007F706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B0546" w14:textId="77777777" w:rsidR="007F706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63024" w14:textId="77777777" w:rsidR="007F706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1832A" w14:textId="77777777" w:rsidR="007F706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318A91" w14:textId="77777777" w:rsidR="007F706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9DD23E" w14:textId="77777777" w:rsidR="007F706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9747DA" w14:textId="77777777" w:rsidR="007F706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AC39EF" w14:textId="77777777" w:rsidR="007F706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374118" w14:textId="77777777" w:rsidR="007F706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C90331" w14:textId="77777777" w:rsidR="007F706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C67F7" w14:textId="77777777" w:rsidR="007F706D" w:rsidRDefault="00000000">
            <w:r>
              <w:t>23:00</w:t>
            </w:r>
          </w:p>
        </w:tc>
      </w:tr>
      <w:tr w:rsidR="007F706D" w14:paraId="3DE76B8F" w14:textId="77777777">
        <w:tc>
          <w:tcPr>
            <w:tcW w:w="777" w:type="dxa"/>
            <w:vAlign w:val="center"/>
          </w:tcPr>
          <w:p w14:paraId="13F26FD0" w14:textId="77777777" w:rsidR="007F706D" w:rsidRDefault="00000000">
            <w:r>
              <w:t>33.69</w:t>
            </w:r>
          </w:p>
        </w:tc>
        <w:tc>
          <w:tcPr>
            <w:tcW w:w="777" w:type="dxa"/>
            <w:vAlign w:val="center"/>
          </w:tcPr>
          <w:p w14:paraId="56B830F3" w14:textId="77777777" w:rsidR="007F706D" w:rsidRDefault="00000000">
            <w:r>
              <w:t>34.25</w:t>
            </w:r>
          </w:p>
        </w:tc>
        <w:tc>
          <w:tcPr>
            <w:tcW w:w="777" w:type="dxa"/>
            <w:vAlign w:val="center"/>
          </w:tcPr>
          <w:p w14:paraId="733AB62D" w14:textId="77777777" w:rsidR="007F706D" w:rsidRDefault="00000000">
            <w:r>
              <w:t>34.77</w:t>
            </w:r>
          </w:p>
        </w:tc>
        <w:tc>
          <w:tcPr>
            <w:tcW w:w="777" w:type="dxa"/>
            <w:vAlign w:val="center"/>
          </w:tcPr>
          <w:p w14:paraId="2E6BC10D" w14:textId="77777777" w:rsidR="007F706D" w:rsidRDefault="00000000">
            <w:r>
              <w:t>35.21</w:t>
            </w:r>
          </w:p>
        </w:tc>
        <w:tc>
          <w:tcPr>
            <w:tcW w:w="777" w:type="dxa"/>
            <w:vAlign w:val="center"/>
          </w:tcPr>
          <w:p w14:paraId="76D9EE5B" w14:textId="77777777" w:rsidR="007F706D" w:rsidRDefault="00000000">
            <w:r>
              <w:t>35.53</w:t>
            </w:r>
          </w:p>
        </w:tc>
        <w:tc>
          <w:tcPr>
            <w:tcW w:w="777" w:type="dxa"/>
            <w:vAlign w:val="center"/>
          </w:tcPr>
          <w:p w14:paraId="219A02B6" w14:textId="77777777" w:rsidR="007F706D" w:rsidRDefault="00000000">
            <w:r>
              <w:t>35.71</w:t>
            </w:r>
          </w:p>
        </w:tc>
        <w:tc>
          <w:tcPr>
            <w:tcW w:w="777" w:type="dxa"/>
            <w:vAlign w:val="center"/>
          </w:tcPr>
          <w:p w14:paraId="2C66B817" w14:textId="77777777" w:rsidR="007F706D" w:rsidRDefault="00000000">
            <w:r>
              <w:rPr>
                <w:color w:val="3333CC"/>
              </w:rPr>
              <w:t>35.75</w:t>
            </w:r>
          </w:p>
        </w:tc>
        <w:tc>
          <w:tcPr>
            <w:tcW w:w="777" w:type="dxa"/>
            <w:vAlign w:val="center"/>
          </w:tcPr>
          <w:p w14:paraId="7BB11821" w14:textId="77777777" w:rsidR="007F706D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53F798A8" w14:textId="77777777" w:rsidR="007F706D" w:rsidRDefault="00000000">
            <w:r>
              <w:t>35.36</w:t>
            </w:r>
          </w:p>
        </w:tc>
        <w:tc>
          <w:tcPr>
            <w:tcW w:w="777" w:type="dxa"/>
            <w:vAlign w:val="center"/>
          </w:tcPr>
          <w:p w14:paraId="5CA849CF" w14:textId="77777777" w:rsidR="007F706D" w:rsidRDefault="00000000">
            <w:r>
              <w:t>34.97</w:t>
            </w:r>
          </w:p>
        </w:tc>
        <w:tc>
          <w:tcPr>
            <w:tcW w:w="777" w:type="dxa"/>
            <w:vAlign w:val="center"/>
          </w:tcPr>
          <w:p w14:paraId="3F246FCD" w14:textId="77777777" w:rsidR="007F706D" w:rsidRDefault="00000000">
            <w:r>
              <w:t>34.48</w:t>
            </w:r>
          </w:p>
        </w:tc>
        <w:tc>
          <w:tcPr>
            <w:tcW w:w="777" w:type="dxa"/>
            <w:vAlign w:val="center"/>
          </w:tcPr>
          <w:p w14:paraId="73E1F0FF" w14:textId="77777777" w:rsidR="007F706D" w:rsidRDefault="00000000">
            <w:r>
              <w:t>33.93</w:t>
            </w:r>
          </w:p>
        </w:tc>
      </w:tr>
    </w:tbl>
    <w:p w14:paraId="72162FC7" w14:textId="77777777" w:rsidR="007F706D" w:rsidRDefault="00000000">
      <w:pPr>
        <w:pStyle w:val="4"/>
      </w:pPr>
      <w:r>
        <w:t>自然通风房间：北向逐时温度</w:t>
      </w:r>
    </w:p>
    <w:p w14:paraId="5833D589" w14:textId="77777777" w:rsidR="007F706D" w:rsidRDefault="00000000">
      <w:pPr>
        <w:jc w:val="center"/>
      </w:pPr>
      <w:r>
        <w:rPr>
          <w:noProof/>
        </w:rPr>
        <w:drawing>
          <wp:inline distT="0" distB="0" distL="0" distR="0" wp14:anchorId="3816BDFD" wp14:editId="5B835E83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3C681" w14:textId="77777777" w:rsidR="007F706D" w:rsidRDefault="007F706D"/>
    <w:p w14:paraId="5B33259E" w14:textId="77777777" w:rsidR="007F706D" w:rsidRDefault="007F706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F706D" w14:paraId="2DB0A618" w14:textId="77777777">
        <w:tc>
          <w:tcPr>
            <w:tcW w:w="777" w:type="dxa"/>
            <w:shd w:val="clear" w:color="auto" w:fill="E6E6E6"/>
            <w:vAlign w:val="center"/>
          </w:tcPr>
          <w:p w14:paraId="543707AC" w14:textId="77777777" w:rsidR="007F706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E3330" w14:textId="77777777" w:rsidR="007F706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6EB33F" w14:textId="77777777" w:rsidR="007F706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DF4691" w14:textId="77777777" w:rsidR="007F706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A2D183" w14:textId="77777777" w:rsidR="007F706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4C6835" w14:textId="77777777" w:rsidR="007F706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67606" w14:textId="77777777" w:rsidR="007F706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A8393" w14:textId="77777777" w:rsidR="007F706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064525" w14:textId="77777777" w:rsidR="007F706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974C66" w14:textId="77777777" w:rsidR="007F706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5AB920" w14:textId="77777777" w:rsidR="007F706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7CD2D1" w14:textId="77777777" w:rsidR="007F706D" w:rsidRDefault="00000000">
            <w:pPr>
              <w:jc w:val="center"/>
            </w:pPr>
            <w:r>
              <w:t>11:00</w:t>
            </w:r>
          </w:p>
        </w:tc>
      </w:tr>
      <w:tr w:rsidR="007F706D" w14:paraId="3D469705" w14:textId="77777777">
        <w:tc>
          <w:tcPr>
            <w:tcW w:w="777" w:type="dxa"/>
            <w:vAlign w:val="center"/>
          </w:tcPr>
          <w:p w14:paraId="6CE0BE75" w14:textId="77777777" w:rsidR="007F706D" w:rsidRDefault="00000000">
            <w:r>
              <w:t>33.19</w:t>
            </w:r>
          </w:p>
        </w:tc>
        <w:tc>
          <w:tcPr>
            <w:tcW w:w="777" w:type="dxa"/>
            <w:vAlign w:val="center"/>
          </w:tcPr>
          <w:p w14:paraId="04F7833F" w14:textId="77777777" w:rsidR="007F706D" w:rsidRDefault="00000000">
            <w:r>
              <w:t>32.63</w:t>
            </w:r>
          </w:p>
        </w:tc>
        <w:tc>
          <w:tcPr>
            <w:tcW w:w="777" w:type="dxa"/>
            <w:vAlign w:val="center"/>
          </w:tcPr>
          <w:p w14:paraId="2672BB5D" w14:textId="77777777" w:rsidR="007F706D" w:rsidRDefault="00000000">
            <w:r>
              <w:t>32.12</w:t>
            </w:r>
          </w:p>
        </w:tc>
        <w:tc>
          <w:tcPr>
            <w:tcW w:w="777" w:type="dxa"/>
            <w:vAlign w:val="center"/>
          </w:tcPr>
          <w:p w14:paraId="1A8AB076" w14:textId="77777777" w:rsidR="007F706D" w:rsidRDefault="00000000">
            <w:r>
              <w:t>31.70</w:t>
            </w:r>
          </w:p>
        </w:tc>
        <w:tc>
          <w:tcPr>
            <w:tcW w:w="777" w:type="dxa"/>
            <w:vAlign w:val="center"/>
          </w:tcPr>
          <w:p w14:paraId="55A051E4" w14:textId="77777777" w:rsidR="007F706D" w:rsidRDefault="00000000">
            <w:r>
              <w:t>31.39</w:t>
            </w:r>
          </w:p>
        </w:tc>
        <w:tc>
          <w:tcPr>
            <w:tcW w:w="777" w:type="dxa"/>
            <w:vAlign w:val="center"/>
          </w:tcPr>
          <w:p w14:paraId="02728C6C" w14:textId="77777777" w:rsidR="007F706D" w:rsidRDefault="00000000">
            <w:r>
              <w:t>31.22</w:t>
            </w:r>
          </w:p>
        </w:tc>
        <w:tc>
          <w:tcPr>
            <w:tcW w:w="777" w:type="dxa"/>
            <w:vAlign w:val="center"/>
          </w:tcPr>
          <w:p w14:paraId="7F81B09F" w14:textId="77777777" w:rsidR="007F706D" w:rsidRDefault="00000000">
            <w:r>
              <w:t>31.20</w:t>
            </w:r>
          </w:p>
        </w:tc>
        <w:tc>
          <w:tcPr>
            <w:tcW w:w="777" w:type="dxa"/>
            <w:vAlign w:val="center"/>
          </w:tcPr>
          <w:p w14:paraId="2D61B61B" w14:textId="77777777" w:rsidR="007F706D" w:rsidRDefault="00000000">
            <w:r>
              <w:t>31.32</w:t>
            </w:r>
          </w:p>
        </w:tc>
        <w:tc>
          <w:tcPr>
            <w:tcW w:w="777" w:type="dxa"/>
            <w:vAlign w:val="center"/>
          </w:tcPr>
          <w:p w14:paraId="1893FB69" w14:textId="77777777" w:rsidR="007F706D" w:rsidRDefault="00000000">
            <w:r>
              <w:t>31.58</w:t>
            </w:r>
          </w:p>
        </w:tc>
        <w:tc>
          <w:tcPr>
            <w:tcW w:w="777" w:type="dxa"/>
            <w:vAlign w:val="center"/>
          </w:tcPr>
          <w:p w14:paraId="00209735" w14:textId="77777777" w:rsidR="007F706D" w:rsidRDefault="00000000">
            <w:r>
              <w:t>31.96</w:t>
            </w:r>
          </w:p>
        </w:tc>
        <w:tc>
          <w:tcPr>
            <w:tcW w:w="777" w:type="dxa"/>
            <w:vAlign w:val="center"/>
          </w:tcPr>
          <w:p w14:paraId="7D55783C" w14:textId="77777777" w:rsidR="007F706D" w:rsidRDefault="00000000">
            <w:r>
              <w:t>32.44</w:t>
            </w:r>
          </w:p>
        </w:tc>
        <w:tc>
          <w:tcPr>
            <w:tcW w:w="777" w:type="dxa"/>
            <w:vAlign w:val="center"/>
          </w:tcPr>
          <w:p w14:paraId="52F2878A" w14:textId="77777777" w:rsidR="007F706D" w:rsidRDefault="00000000">
            <w:r>
              <w:t>32.99</w:t>
            </w:r>
          </w:p>
        </w:tc>
      </w:tr>
      <w:tr w:rsidR="007F706D" w14:paraId="55EC6237" w14:textId="77777777">
        <w:tc>
          <w:tcPr>
            <w:tcW w:w="777" w:type="dxa"/>
            <w:shd w:val="clear" w:color="auto" w:fill="E6E6E6"/>
            <w:vAlign w:val="center"/>
          </w:tcPr>
          <w:p w14:paraId="581C6525" w14:textId="77777777" w:rsidR="007F706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11D79" w14:textId="77777777" w:rsidR="007F706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48D6A" w14:textId="77777777" w:rsidR="007F706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A1E8E9" w14:textId="77777777" w:rsidR="007F706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70FE79" w14:textId="77777777" w:rsidR="007F706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DF3AE7" w14:textId="77777777" w:rsidR="007F706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E38CAE" w14:textId="77777777" w:rsidR="007F706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98C41A" w14:textId="77777777" w:rsidR="007F706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A811EF" w14:textId="77777777" w:rsidR="007F706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C4B44D" w14:textId="77777777" w:rsidR="007F706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45A379" w14:textId="77777777" w:rsidR="007F706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D26F6" w14:textId="77777777" w:rsidR="007F706D" w:rsidRDefault="00000000">
            <w:r>
              <w:t>23:00</w:t>
            </w:r>
          </w:p>
        </w:tc>
      </w:tr>
      <w:tr w:rsidR="007F706D" w14:paraId="3A0764AF" w14:textId="77777777">
        <w:tc>
          <w:tcPr>
            <w:tcW w:w="777" w:type="dxa"/>
            <w:vAlign w:val="center"/>
          </w:tcPr>
          <w:p w14:paraId="6880B052" w14:textId="77777777" w:rsidR="007F706D" w:rsidRDefault="00000000">
            <w:r>
              <w:t>33.57</w:t>
            </w:r>
          </w:p>
        </w:tc>
        <w:tc>
          <w:tcPr>
            <w:tcW w:w="777" w:type="dxa"/>
            <w:vAlign w:val="center"/>
          </w:tcPr>
          <w:p w14:paraId="2BF9198D" w14:textId="77777777" w:rsidR="007F706D" w:rsidRDefault="00000000">
            <w:r>
              <w:t>34.13</w:t>
            </w:r>
          </w:p>
        </w:tc>
        <w:tc>
          <w:tcPr>
            <w:tcW w:w="777" w:type="dxa"/>
            <w:vAlign w:val="center"/>
          </w:tcPr>
          <w:p w14:paraId="0E55EEF2" w14:textId="77777777" w:rsidR="007F706D" w:rsidRDefault="00000000">
            <w:r>
              <w:t>34.64</w:t>
            </w:r>
          </w:p>
        </w:tc>
        <w:tc>
          <w:tcPr>
            <w:tcW w:w="777" w:type="dxa"/>
            <w:vAlign w:val="center"/>
          </w:tcPr>
          <w:p w14:paraId="11BC80A6" w14:textId="77777777" w:rsidR="007F706D" w:rsidRDefault="00000000">
            <w:r>
              <w:t>35.07</w:t>
            </w:r>
          </w:p>
        </w:tc>
        <w:tc>
          <w:tcPr>
            <w:tcW w:w="777" w:type="dxa"/>
            <w:vAlign w:val="center"/>
          </w:tcPr>
          <w:p w14:paraId="07A025C4" w14:textId="77777777" w:rsidR="007F706D" w:rsidRDefault="00000000">
            <w:r>
              <w:t>35.38</w:t>
            </w:r>
          </w:p>
        </w:tc>
        <w:tc>
          <w:tcPr>
            <w:tcW w:w="777" w:type="dxa"/>
            <w:vAlign w:val="center"/>
          </w:tcPr>
          <w:p w14:paraId="25D5924B" w14:textId="77777777" w:rsidR="007F706D" w:rsidRDefault="00000000">
            <w:r>
              <w:t>35.56</w:t>
            </w:r>
          </w:p>
        </w:tc>
        <w:tc>
          <w:tcPr>
            <w:tcW w:w="777" w:type="dxa"/>
            <w:vAlign w:val="center"/>
          </w:tcPr>
          <w:p w14:paraId="0D5A02AB" w14:textId="77777777" w:rsidR="007F706D" w:rsidRDefault="00000000">
            <w:r>
              <w:rPr>
                <w:color w:val="3333CC"/>
              </w:rPr>
              <w:t>35.58</w:t>
            </w:r>
          </w:p>
        </w:tc>
        <w:tc>
          <w:tcPr>
            <w:tcW w:w="777" w:type="dxa"/>
            <w:vAlign w:val="center"/>
          </w:tcPr>
          <w:p w14:paraId="51250F2B" w14:textId="77777777" w:rsidR="007F706D" w:rsidRDefault="00000000">
            <w:r>
              <w:t>35.46</w:t>
            </w:r>
          </w:p>
        </w:tc>
        <w:tc>
          <w:tcPr>
            <w:tcW w:w="777" w:type="dxa"/>
            <w:vAlign w:val="center"/>
          </w:tcPr>
          <w:p w14:paraId="15C3D58A" w14:textId="77777777" w:rsidR="007F706D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14E3DEB6" w14:textId="77777777" w:rsidR="007F706D" w:rsidRDefault="00000000">
            <w:r>
              <w:t>34.81</w:t>
            </w:r>
          </w:p>
        </w:tc>
        <w:tc>
          <w:tcPr>
            <w:tcW w:w="777" w:type="dxa"/>
            <w:vAlign w:val="center"/>
          </w:tcPr>
          <w:p w14:paraId="04E39BDA" w14:textId="77777777" w:rsidR="007F706D" w:rsidRDefault="00000000">
            <w:r>
              <w:t>34.32</w:t>
            </w:r>
          </w:p>
        </w:tc>
        <w:tc>
          <w:tcPr>
            <w:tcW w:w="777" w:type="dxa"/>
            <w:vAlign w:val="center"/>
          </w:tcPr>
          <w:p w14:paraId="2ADEA25C" w14:textId="77777777" w:rsidR="007F706D" w:rsidRDefault="00000000">
            <w:r>
              <w:t>33.77</w:t>
            </w:r>
          </w:p>
        </w:tc>
      </w:tr>
    </w:tbl>
    <w:p w14:paraId="48AE6F6E" w14:textId="77777777" w:rsidR="007F706D" w:rsidRDefault="00000000">
      <w:pPr>
        <w:pStyle w:val="1"/>
      </w:pPr>
      <w:bookmarkStart w:id="56" w:name="_Toc154096010"/>
      <w:r>
        <w:t>验算结论</w:t>
      </w:r>
      <w:bookmarkEnd w:id="56"/>
    </w:p>
    <w:p w14:paraId="66F5B157" w14:textId="77777777" w:rsidR="007F706D" w:rsidRDefault="00000000">
      <w:pPr>
        <w:pStyle w:val="2"/>
      </w:pPr>
      <w:bookmarkStart w:id="57" w:name="_Toc154096011"/>
      <w:r>
        <w:t>自然通风房间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7F706D" w14:paraId="26D6F59C" w14:textId="77777777">
        <w:tc>
          <w:tcPr>
            <w:tcW w:w="1403" w:type="dxa"/>
            <w:shd w:val="clear" w:color="auto" w:fill="DEDEDE"/>
            <w:vAlign w:val="center"/>
          </w:tcPr>
          <w:p w14:paraId="7AA14366" w14:textId="77777777" w:rsidR="007F706D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7A3965F" w14:textId="77777777" w:rsidR="007F706D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9CC66CB" w14:textId="77777777" w:rsidR="007F706D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1906100" w14:textId="77777777" w:rsidR="007F706D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AE5FC2B" w14:textId="77777777" w:rsidR="007F706D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407B5D2" w14:textId="77777777" w:rsidR="007F706D" w:rsidRDefault="00000000">
            <w:r>
              <w:t>结论</w:t>
            </w:r>
          </w:p>
        </w:tc>
      </w:tr>
      <w:tr w:rsidR="007F706D" w14:paraId="3BDBCA69" w14:textId="77777777">
        <w:tc>
          <w:tcPr>
            <w:tcW w:w="1403" w:type="dxa"/>
            <w:vAlign w:val="center"/>
          </w:tcPr>
          <w:p w14:paraId="1F991D9E" w14:textId="77777777" w:rsidR="007F706D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5011F5DD" w14:textId="77777777" w:rsidR="007F706D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C11F35A" w14:textId="77777777" w:rsidR="007F706D" w:rsidRDefault="00000000">
            <w:r>
              <w:t>18:25</w:t>
            </w:r>
          </w:p>
        </w:tc>
        <w:tc>
          <w:tcPr>
            <w:tcW w:w="1415" w:type="dxa"/>
            <w:vAlign w:val="center"/>
          </w:tcPr>
          <w:p w14:paraId="37B1BC41" w14:textId="77777777" w:rsidR="007F706D" w:rsidRDefault="00000000">
            <w:r>
              <w:t>36.25</w:t>
            </w:r>
          </w:p>
        </w:tc>
        <w:tc>
          <w:tcPr>
            <w:tcW w:w="1131" w:type="dxa"/>
            <w:vAlign w:val="center"/>
          </w:tcPr>
          <w:p w14:paraId="388FED6B" w14:textId="77777777" w:rsidR="007F706D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0493F99E" w14:textId="77777777" w:rsidR="007F706D" w:rsidRDefault="00000000">
            <w:r>
              <w:t>满足</w:t>
            </w:r>
          </w:p>
        </w:tc>
      </w:tr>
      <w:tr w:rsidR="007F706D" w14:paraId="0D9A7F8D" w14:textId="77777777">
        <w:tc>
          <w:tcPr>
            <w:tcW w:w="1403" w:type="dxa"/>
            <w:vMerge w:val="restart"/>
            <w:vAlign w:val="center"/>
          </w:tcPr>
          <w:p w14:paraId="79F0F7D5" w14:textId="77777777" w:rsidR="007F706D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2C60907B" w14:textId="77777777" w:rsidR="007F706D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F9379F5" w14:textId="77777777" w:rsidR="007F706D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27BA531E" w14:textId="77777777" w:rsidR="007F706D" w:rsidRDefault="00000000">
            <w:r>
              <w:t>36.51</w:t>
            </w:r>
          </w:p>
        </w:tc>
        <w:tc>
          <w:tcPr>
            <w:tcW w:w="1131" w:type="dxa"/>
            <w:vAlign w:val="center"/>
          </w:tcPr>
          <w:p w14:paraId="321378B2" w14:textId="77777777" w:rsidR="007F706D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300A137D" w14:textId="77777777" w:rsidR="007F706D" w:rsidRDefault="00000000">
            <w:r>
              <w:t>满足</w:t>
            </w:r>
          </w:p>
        </w:tc>
      </w:tr>
      <w:tr w:rsidR="007F706D" w14:paraId="7492FEEB" w14:textId="77777777">
        <w:tc>
          <w:tcPr>
            <w:tcW w:w="1403" w:type="dxa"/>
            <w:vMerge/>
            <w:vAlign w:val="center"/>
          </w:tcPr>
          <w:p w14:paraId="7B1BEF3A" w14:textId="77777777" w:rsidR="007F706D" w:rsidRDefault="007F706D"/>
        </w:tc>
        <w:tc>
          <w:tcPr>
            <w:tcW w:w="3395" w:type="dxa"/>
            <w:vAlign w:val="center"/>
          </w:tcPr>
          <w:p w14:paraId="79B58E4F" w14:textId="77777777" w:rsidR="007F706D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52171D9" w14:textId="77777777" w:rsidR="007F706D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2F196321" w14:textId="77777777" w:rsidR="007F706D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7BFCC5E5" w14:textId="77777777" w:rsidR="007F706D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2B40EB63" w14:textId="77777777" w:rsidR="007F706D" w:rsidRDefault="00000000">
            <w:r>
              <w:t>满足</w:t>
            </w:r>
          </w:p>
        </w:tc>
      </w:tr>
      <w:tr w:rsidR="007F706D" w14:paraId="1863486C" w14:textId="77777777">
        <w:tc>
          <w:tcPr>
            <w:tcW w:w="1403" w:type="dxa"/>
            <w:vMerge/>
            <w:vAlign w:val="center"/>
          </w:tcPr>
          <w:p w14:paraId="464A61ED" w14:textId="77777777" w:rsidR="007F706D" w:rsidRDefault="007F706D"/>
        </w:tc>
        <w:tc>
          <w:tcPr>
            <w:tcW w:w="3395" w:type="dxa"/>
            <w:vAlign w:val="center"/>
          </w:tcPr>
          <w:p w14:paraId="2E9B91F2" w14:textId="77777777" w:rsidR="007F706D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13ACA61" w14:textId="77777777" w:rsidR="007F706D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6772C06E" w14:textId="77777777" w:rsidR="007F706D" w:rsidRDefault="00000000">
            <w:r>
              <w:t>36.51</w:t>
            </w:r>
          </w:p>
        </w:tc>
        <w:tc>
          <w:tcPr>
            <w:tcW w:w="1131" w:type="dxa"/>
            <w:vAlign w:val="center"/>
          </w:tcPr>
          <w:p w14:paraId="384D29F5" w14:textId="77777777" w:rsidR="007F706D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034F685C" w14:textId="77777777" w:rsidR="007F706D" w:rsidRDefault="00000000">
            <w:r>
              <w:t>满足</w:t>
            </w:r>
          </w:p>
        </w:tc>
      </w:tr>
      <w:tr w:rsidR="007F706D" w14:paraId="5FDAC9EF" w14:textId="77777777">
        <w:tc>
          <w:tcPr>
            <w:tcW w:w="1403" w:type="dxa"/>
            <w:vMerge/>
            <w:vAlign w:val="center"/>
          </w:tcPr>
          <w:p w14:paraId="33DE1727" w14:textId="77777777" w:rsidR="007F706D" w:rsidRDefault="007F706D"/>
        </w:tc>
        <w:tc>
          <w:tcPr>
            <w:tcW w:w="3395" w:type="dxa"/>
            <w:vAlign w:val="center"/>
          </w:tcPr>
          <w:p w14:paraId="6A2AFB52" w14:textId="77777777" w:rsidR="007F706D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DF875EC" w14:textId="77777777" w:rsidR="007F706D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0FD09F40" w14:textId="77777777" w:rsidR="007F706D" w:rsidRDefault="00000000">
            <w:r>
              <w:t>36.39</w:t>
            </w:r>
          </w:p>
        </w:tc>
        <w:tc>
          <w:tcPr>
            <w:tcW w:w="1131" w:type="dxa"/>
            <w:vAlign w:val="center"/>
          </w:tcPr>
          <w:p w14:paraId="517A1CC9" w14:textId="77777777" w:rsidR="007F706D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54AF303F" w14:textId="77777777" w:rsidR="007F706D" w:rsidRDefault="00000000">
            <w:r>
              <w:t>满足</w:t>
            </w:r>
          </w:p>
        </w:tc>
      </w:tr>
      <w:tr w:rsidR="007F706D" w14:paraId="663B5441" w14:textId="77777777">
        <w:tc>
          <w:tcPr>
            <w:tcW w:w="1403" w:type="dxa"/>
            <w:vMerge w:val="restart"/>
            <w:vAlign w:val="center"/>
          </w:tcPr>
          <w:p w14:paraId="6781C8FD" w14:textId="77777777" w:rsidR="007F706D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790872B7" w14:textId="77777777" w:rsidR="007F706D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425CA65" w14:textId="77777777" w:rsidR="007F706D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48D25E88" w14:textId="77777777" w:rsidR="007F706D" w:rsidRDefault="00000000">
            <w:r>
              <w:t>35.73</w:t>
            </w:r>
          </w:p>
        </w:tc>
        <w:tc>
          <w:tcPr>
            <w:tcW w:w="1131" w:type="dxa"/>
            <w:vAlign w:val="center"/>
          </w:tcPr>
          <w:p w14:paraId="49815914" w14:textId="77777777" w:rsidR="007F706D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02432DA9" w14:textId="77777777" w:rsidR="007F706D" w:rsidRDefault="00000000">
            <w:r>
              <w:t>满足</w:t>
            </w:r>
          </w:p>
        </w:tc>
      </w:tr>
      <w:tr w:rsidR="007F706D" w14:paraId="160964E6" w14:textId="77777777">
        <w:tc>
          <w:tcPr>
            <w:tcW w:w="1403" w:type="dxa"/>
            <w:vMerge/>
            <w:vAlign w:val="center"/>
          </w:tcPr>
          <w:p w14:paraId="0D1C33BC" w14:textId="77777777" w:rsidR="007F706D" w:rsidRDefault="007F706D"/>
        </w:tc>
        <w:tc>
          <w:tcPr>
            <w:tcW w:w="3395" w:type="dxa"/>
            <w:vAlign w:val="center"/>
          </w:tcPr>
          <w:p w14:paraId="0DF96FEB" w14:textId="77777777" w:rsidR="007F706D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5473BD3" w14:textId="77777777" w:rsidR="007F706D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08CEE300" w14:textId="77777777" w:rsidR="007F706D" w:rsidRDefault="00000000">
            <w:r>
              <w:t>35.73</w:t>
            </w:r>
          </w:p>
        </w:tc>
        <w:tc>
          <w:tcPr>
            <w:tcW w:w="1131" w:type="dxa"/>
            <w:vAlign w:val="center"/>
          </w:tcPr>
          <w:p w14:paraId="03E72635" w14:textId="77777777" w:rsidR="007F706D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55B1835D" w14:textId="77777777" w:rsidR="007F706D" w:rsidRDefault="00000000">
            <w:r>
              <w:t>满足</w:t>
            </w:r>
          </w:p>
        </w:tc>
      </w:tr>
      <w:tr w:rsidR="007F706D" w14:paraId="1AE65410" w14:textId="77777777">
        <w:tc>
          <w:tcPr>
            <w:tcW w:w="1403" w:type="dxa"/>
            <w:vMerge/>
            <w:vAlign w:val="center"/>
          </w:tcPr>
          <w:p w14:paraId="0170846E" w14:textId="77777777" w:rsidR="007F706D" w:rsidRDefault="007F706D"/>
        </w:tc>
        <w:tc>
          <w:tcPr>
            <w:tcW w:w="3395" w:type="dxa"/>
            <w:vAlign w:val="center"/>
          </w:tcPr>
          <w:p w14:paraId="54951E44" w14:textId="77777777" w:rsidR="007F706D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7B6FA48" w14:textId="77777777" w:rsidR="007F706D" w:rsidRDefault="00000000">
            <w:r>
              <w:t>17:50</w:t>
            </w:r>
          </w:p>
        </w:tc>
        <w:tc>
          <w:tcPr>
            <w:tcW w:w="1415" w:type="dxa"/>
            <w:vAlign w:val="center"/>
          </w:tcPr>
          <w:p w14:paraId="41AC90D2" w14:textId="77777777" w:rsidR="007F706D" w:rsidRDefault="00000000">
            <w:r>
              <w:t>35.75</w:t>
            </w:r>
          </w:p>
        </w:tc>
        <w:tc>
          <w:tcPr>
            <w:tcW w:w="1131" w:type="dxa"/>
            <w:vAlign w:val="center"/>
          </w:tcPr>
          <w:p w14:paraId="143C9B16" w14:textId="77777777" w:rsidR="007F706D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741669D0" w14:textId="77777777" w:rsidR="007F706D" w:rsidRDefault="00000000">
            <w:r>
              <w:t>满足</w:t>
            </w:r>
          </w:p>
        </w:tc>
      </w:tr>
      <w:tr w:rsidR="007F706D" w14:paraId="4987C241" w14:textId="77777777">
        <w:tc>
          <w:tcPr>
            <w:tcW w:w="1403" w:type="dxa"/>
            <w:vMerge/>
            <w:vAlign w:val="center"/>
          </w:tcPr>
          <w:p w14:paraId="1133BB43" w14:textId="77777777" w:rsidR="007F706D" w:rsidRDefault="007F706D"/>
        </w:tc>
        <w:tc>
          <w:tcPr>
            <w:tcW w:w="3395" w:type="dxa"/>
            <w:vAlign w:val="center"/>
          </w:tcPr>
          <w:p w14:paraId="08A3BDD4" w14:textId="77777777" w:rsidR="007F706D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CB6223E" w14:textId="77777777" w:rsidR="007F706D" w:rsidRDefault="00000000">
            <w:r>
              <w:t>17:45</w:t>
            </w:r>
          </w:p>
        </w:tc>
        <w:tc>
          <w:tcPr>
            <w:tcW w:w="1415" w:type="dxa"/>
            <w:vAlign w:val="center"/>
          </w:tcPr>
          <w:p w14:paraId="424C6F27" w14:textId="77777777" w:rsidR="007F706D" w:rsidRDefault="00000000">
            <w:r>
              <w:t>35.59</w:t>
            </w:r>
          </w:p>
        </w:tc>
        <w:tc>
          <w:tcPr>
            <w:tcW w:w="1131" w:type="dxa"/>
            <w:vAlign w:val="center"/>
          </w:tcPr>
          <w:p w14:paraId="095101B7" w14:textId="77777777" w:rsidR="007F706D" w:rsidRDefault="00000000">
            <w:r>
              <w:t>38.40</w:t>
            </w:r>
          </w:p>
        </w:tc>
        <w:tc>
          <w:tcPr>
            <w:tcW w:w="1131" w:type="dxa"/>
            <w:vAlign w:val="center"/>
          </w:tcPr>
          <w:p w14:paraId="03BB7518" w14:textId="77777777" w:rsidR="007F706D" w:rsidRDefault="00000000">
            <w:r>
              <w:t>满足</w:t>
            </w:r>
          </w:p>
        </w:tc>
      </w:tr>
    </w:tbl>
    <w:p w14:paraId="78341BB7" w14:textId="77777777" w:rsidR="007F706D" w:rsidRDefault="007F706D"/>
    <w:sectPr w:rsidR="007F706D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F158" w14:textId="77777777" w:rsidR="00C33C2C" w:rsidRDefault="00C33C2C">
      <w:r>
        <w:separator/>
      </w:r>
    </w:p>
  </w:endnote>
  <w:endnote w:type="continuationSeparator" w:id="0">
    <w:p w14:paraId="5F4B2137" w14:textId="77777777" w:rsidR="00C33C2C" w:rsidRDefault="00C3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E2B0F9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AC28E8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1363" w14:textId="77777777" w:rsidR="00C33C2C" w:rsidRDefault="00C33C2C">
      <w:r>
        <w:separator/>
      </w:r>
    </w:p>
  </w:footnote>
  <w:footnote w:type="continuationSeparator" w:id="0">
    <w:p w14:paraId="3409CC0D" w14:textId="77777777" w:rsidR="00C33C2C" w:rsidRDefault="00C3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8377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6A917" wp14:editId="21B1C4FA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8A01DE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3BDE7AC5" wp14:editId="6118AA23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887573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634324">
    <w:abstractNumId w:val="2"/>
  </w:num>
  <w:num w:numId="3" w16cid:durableId="964888771">
    <w:abstractNumId w:val="1"/>
  </w:num>
  <w:num w:numId="4" w16cid:durableId="1714034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A0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6D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3C2C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34FA0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A43E100"/>
  <w15:chartTrackingRefBased/>
  <w15:docId w15:val="{DEA83836-C115-41DF-BE0C-F53A1035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XIN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15</Pages>
  <Words>1541</Words>
  <Characters>8787</Characters>
  <Application>Microsoft Office Word</Application>
  <DocSecurity>0</DocSecurity>
  <Lines>73</Lines>
  <Paragraphs>20</Paragraphs>
  <ScaleCrop>false</ScaleCrop>
  <Company/>
  <LinksUpToDate>false</LinksUpToDate>
  <CharactersWithSpaces>10308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繁星在上</dc:creator>
  <cp:keywords/>
  <dc:description/>
  <cp:lastModifiedBy>进 杨</cp:lastModifiedBy>
  <cp:revision>1</cp:revision>
  <dcterms:created xsi:type="dcterms:W3CDTF">2023-12-21T16:06:00Z</dcterms:created>
  <dcterms:modified xsi:type="dcterms:W3CDTF">2023-12-21T16:06:00Z</dcterms:modified>
</cp:coreProperties>
</file>