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9A52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125A34CD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9A85D5D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C91B7A4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B1277C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E8AC41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北向组团</w:t>
            </w:r>
            <w:bookmarkEnd w:id="4"/>
          </w:p>
        </w:tc>
      </w:tr>
      <w:tr w:rsidR="00D40158" w:rsidRPr="00D40158" w14:paraId="3AF9A2A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3EF02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28F353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安徽</w:t>
            </w:r>
            <w:r>
              <w:t>-</w:t>
            </w:r>
            <w:r>
              <w:t>铜陵</w:t>
            </w:r>
            <w:bookmarkEnd w:id="5"/>
          </w:p>
        </w:tc>
      </w:tr>
      <w:tr w:rsidR="00D40158" w:rsidRPr="00D40158" w14:paraId="08269F6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E0A29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5C9C20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1648ACE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BEFA9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5A0D64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2FD7237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1D9D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43EFF5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7573FED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79861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01A211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F26B03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05552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D9F9BB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EC633D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44542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A5C376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D7D847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4BFE5F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0E648A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2024年2月13日</w:t>
              </w:r>
            </w:smartTag>
            <w:bookmarkEnd w:id="9"/>
          </w:p>
        </w:tc>
      </w:tr>
    </w:tbl>
    <w:p w14:paraId="335058C6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2C6A6199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4D789796" wp14:editId="265C418A">
            <wp:extent cx="1514634" cy="15146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EF0DE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2C2ECC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BDB36AA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3CCCC34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BECS2022</w:t>
            </w:r>
            <w:bookmarkEnd w:id="11"/>
          </w:p>
        </w:tc>
      </w:tr>
      <w:tr w:rsidR="00DD16C4" w:rsidRPr="00D40158" w14:paraId="7A3CB85E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02CBA3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54B0648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20200923</w:t>
            </w:r>
            <w:bookmarkEnd w:id="12"/>
          </w:p>
        </w:tc>
      </w:tr>
      <w:tr w:rsidR="001B7C87" w:rsidRPr="00D40158" w14:paraId="5EA6683C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79E18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CE3A7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6250552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F9A0B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396401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T18205626306</w:t>
            </w:r>
            <w:bookmarkEnd w:id="13"/>
          </w:p>
        </w:tc>
      </w:tr>
    </w:tbl>
    <w:p w14:paraId="354A14B3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608DEC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D58857D" w14:textId="77777777" w:rsidR="001B384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8753892" w:history="1">
        <w:r w:rsidR="001B384B" w:rsidRPr="00AD6C3C">
          <w:rPr>
            <w:rStyle w:val="a7"/>
          </w:rPr>
          <w:t>1</w:t>
        </w:r>
        <w:r w:rsidR="001B384B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1B384B" w:rsidRPr="00AD6C3C">
          <w:rPr>
            <w:rStyle w:val="a7"/>
          </w:rPr>
          <w:t>建筑概况</w:t>
        </w:r>
        <w:r w:rsidR="001B384B">
          <w:rPr>
            <w:webHidden/>
          </w:rPr>
          <w:tab/>
        </w:r>
        <w:r w:rsidR="001B384B">
          <w:rPr>
            <w:webHidden/>
          </w:rPr>
          <w:fldChar w:fldCharType="begin"/>
        </w:r>
        <w:r w:rsidR="001B384B">
          <w:rPr>
            <w:webHidden/>
          </w:rPr>
          <w:instrText xml:space="preserve"> PAGEREF _Toc158753892 \h </w:instrText>
        </w:r>
        <w:r w:rsidR="001B384B">
          <w:rPr>
            <w:webHidden/>
          </w:rPr>
        </w:r>
        <w:r w:rsidR="001B384B">
          <w:rPr>
            <w:webHidden/>
          </w:rPr>
          <w:fldChar w:fldCharType="separate"/>
        </w:r>
        <w:r w:rsidR="001B384B">
          <w:rPr>
            <w:webHidden/>
          </w:rPr>
          <w:t>3</w:t>
        </w:r>
        <w:r w:rsidR="001B384B">
          <w:rPr>
            <w:webHidden/>
          </w:rPr>
          <w:fldChar w:fldCharType="end"/>
        </w:r>
      </w:hyperlink>
    </w:p>
    <w:p w14:paraId="5805E19A" w14:textId="77777777" w:rsidR="001B384B" w:rsidRDefault="001B38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8753893" w:history="1">
        <w:r w:rsidRPr="00AD6C3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D6C3C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4ACBEF0" w14:textId="77777777" w:rsidR="001B384B" w:rsidRDefault="001B38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8753894" w:history="1">
        <w:r w:rsidRPr="00AD6C3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D6C3C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225EFE8" w14:textId="77777777" w:rsidR="001B384B" w:rsidRDefault="001B38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8753895" w:history="1">
        <w:r w:rsidRPr="00AD6C3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D6C3C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4714E5B" w14:textId="77777777" w:rsidR="001B384B" w:rsidRDefault="001B384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896" w:history="1">
        <w:r w:rsidRPr="00AD6C3C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9D7BFF1" w14:textId="77777777" w:rsidR="001B384B" w:rsidRDefault="001B384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897" w:history="1">
        <w:r w:rsidRPr="00AD6C3C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4EB53F2" w14:textId="77777777" w:rsidR="001B384B" w:rsidRDefault="001B384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898" w:history="1">
        <w:r w:rsidRPr="00AD6C3C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3004B1F" w14:textId="77777777" w:rsidR="001B384B" w:rsidRDefault="001B384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899" w:history="1">
        <w:r w:rsidRPr="00AD6C3C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D4EC6CB" w14:textId="77777777" w:rsidR="001B384B" w:rsidRDefault="001B384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900" w:history="1">
        <w:r w:rsidRPr="00AD6C3C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22D2E1D" w14:textId="77777777" w:rsidR="001B384B" w:rsidRDefault="001B384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901" w:history="1">
        <w:r w:rsidRPr="00AD6C3C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A4EFC9B" w14:textId="77777777" w:rsidR="001B384B" w:rsidRDefault="001B384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902" w:history="1">
        <w:r w:rsidRPr="00AD6C3C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33D99B4" w14:textId="77777777" w:rsidR="001B384B" w:rsidRDefault="001B384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903" w:history="1">
        <w:r w:rsidRPr="00AD6C3C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D3E6E98" w14:textId="77777777" w:rsidR="001B384B" w:rsidRDefault="001B384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904" w:history="1">
        <w:r w:rsidRPr="00AD6C3C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F25C61C" w14:textId="77777777" w:rsidR="001B384B" w:rsidRDefault="001B384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905" w:history="1">
        <w:r w:rsidRPr="00AD6C3C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72E1AFB" w14:textId="77777777" w:rsidR="001B384B" w:rsidRDefault="001B384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906" w:history="1">
        <w:r w:rsidRPr="00AD6C3C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ECDDDDC" w14:textId="77777777" w:rsidR="001B384B" w:rsidRDefault="001B384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907" w:history="1">
        <w:r w:rsidRPr="00AD6C3C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AC5101F" w14:textId="77777777" w:rsidR="001B384B" w:rsidRDefault="001B384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908" w:history="1">
        <w:r w:rsidRPr="00AD6C3C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5084EE1" w14:textId="77777777" w:rsidR="001B384B" w:rsidRDefault="001B384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909" w:history="1">
        <w:r w:rsidRPr="00AD6C3C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AC6CA82" w14:textId="77777777" w:rsidR="001B384B" w:rsidRDefault="001B384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910" w:history="1">
        <w:r w:rsidRPr="00AD6C3C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外墙主断面传热系数的修正系数</w:t>
        </w:r>
        <w:r w:rsidRPr="00AD6C3C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7539C9E" w14:textId="77777777" w:rsidR="001B384B" w:rsidRDefault="001B384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911" w:history="1">
        <w:r w:rsidRPr="00AD6C3C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DAC2680" w14:textId="77777777" w:rsidR="001B384B" w:rsidRDefault="001B384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912" w:history="1">
        <w:r w:rsidRPr="00AD6C3C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04DD2D1" w14:textId="77777777" w:rsidR="001B384B" w:rsidRDefault="001B384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913" w:history="1">
        <w:r w:rsidRPr="00AD6C3C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49D7F5C" w14:textId="77777777" w:rsidR="001B384B" w:rsidRDefault="001B384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914" w:history="1">
        <w:r w:rsidRPr="00AD6C3C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92BA152" w14:textId="77777777" w:rsidR="001B384B" w:rsidRDefault="001B384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915" w:history="1">
        <w:r w:rsidRPr="00AD6C3C">
          <w:rPr>
            <w:rStyle w:val="a7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9D8A9C5" w14:textId="77777777" w:rsidR="001B384B" w:rsidRDefault="001B384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916" w:history="1">
        <w:r w:rsidRPr="00AD6C3C">
          <w:rPr>
            <w:rStyle w:val="a7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7F5C261" w14:textId="77777777" w:rsidR="001B384B" w:rsidRDefault="001B384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917" w:history="1">
        <w:r w:rsidRPr="00AD6C3C">
          <w:rPr>
            <w:rStyle w:val="a7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A2EFEF2" w14:textId="77777777" w:rsidR="001B384B" w:rsidRDefault="001B384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918" w:history="1">
        <w:r w:rsidRPr="00AD6C3C">
          <w:rPr>
            <w:rStyle w:val="a7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7F75F8E" w14:textId="77777777" w:rsidR="001B384B" w:rsidRDefault="001B384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919" w:history="1">
        <w:r w:rsidRPr="00AD6C3C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819BC08" w14:textId="77777777" w:rsidR="001B384B" w:rsidRDefault="001B384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920" w:history="1">
        <w:r w:rsidRPr="00AD6C3C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E4F3289" w14:textId="77777777" w:rsidR="001B384B" w:rsidRDefault="001B384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921" w:history="1">
        <w:r w:rsidRPr="00AD6C3C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F526B04" w14:textId="77777777" w:rsidR="001B384B" w:rsidRDefault="001B384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922" w:history="1">
        <w:r w:rsidRPr="00AD6C3C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7E0499B" w14:textId="77777777" w:rsidR="001B384B" w:rsidRDefault="001B384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8753923" w:history="1">
        <w:r w:rsidRPr="00AD6C3C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D6C3C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_Toc158753923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27467EB" w14:textId="77777777" w:rsidR="00AA47FE" w:rsidRDefault="00D40158" w:rsidP="00D40158">
      <w:pPr>
        <w:pStyle w:val="TOC1"/>
        <w:sectPr w:rsidR="00AA47FE" w:rsidSect="00A24D72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6C38D73" w14:textId="77777777" w:rsidR="00D40158" w:rsidRDefault="00D40158" w:rsidP="00D40158">
      <w:pPr>
        <w:pStyle w:val="TOC1"/>
      </w:pPr>
    </w:p>
    <w:p w14:paraId="1716178C" w14:textId="77777777" w:rsidR="00D40158" w:rsidRPr="005E5F93" w:rsidRDefault="00D40158" w:rsidP="005215FB">
      <w:pPr>
        <w:pStyle w:val="1"/>
      </w:pPr>
      <w:bookmarkStart w:id="14" w:name="_Toc158753892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7327EFA6" w14:textId="77777777" w:rsidTr="00BE3C10">
        <w:tc>
          <w:tcPr>
            <w:tcW w:w="2759" w:type="dxa"/>
            <w:shd w:val="clear" w:color="auto" w:fill="E6E6E6"/>
          </w:tcPr>
          <w:p w14:paraId="4592142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101AE74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北向组团</w:t>
            </w:r>
            <w:bookmarkEnd w:id="16"/>
          </w:p>
        </w:tc>
      </w:tr>
      <w:tr w:rsidR="00D40158" w:rsidRPr="00FF2243" w14:paraId="6C636426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5E21B77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4E88AD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安徽</w:t>
            </w:r>
            <w:r>
              <w:t>-</w:t>
            </w:r>
            <w:r>
              <w:t>铜陵</w:t>
            </w:r>
            <w:bookmarkEnd w:id="17"/>
          </w:p>
        </w:tc>
      </w:tr>
      <w:tr w:rsidR="00037A4C" w:rsidRPr="00FF2243" w14:paraId="03136206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3C05E7E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499DC07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30.56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43ED564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117.48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2625DA43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19A42233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48C0C3D7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bookmarkEnd w:id="20"/>
          </w:p>
        </w:tc>
      </w:tr>
      <w:tr w:rsidR="00D40158" w:rsidRPr="00FF2243" w14:paraId="03F07097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1532F6F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5F380A4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1611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4A2499B" w14:textId="77777777" w:rsidTr="00BE3C10">
        <w:tc>
          <w:tcPr>
            <w:tcW w:w="2759" w:type="dxa"/>
            <w:shd w:val="clear" w:color="auto" w:fill="E6E6E6"/>
          </w:tcPr>
          <w:p w14:paraId="3A1BF5F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5DB71B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768E35BB" w14:textId="77777777" w:rsidTr="00BE3C10">
        <w:tc>
          <w:tcPr>
            <w:tcW w:w="2759" w:type="dxa"/>
            <w:shd w:val="clear" w:color="auto" w:fill="E6E6E6"/>
          </w:tcPr>
          <w:p w14:paraId="70EE92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0B70844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10.2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2783ECA5" w14:textId="77777777" w:rsidTr="00BE3C10">
        <w:tc>
          <w:tcPr>
            <w:tcW w:w="2759" w:type="dxa"/>
            <w:shd w:val="clear" w:color="auto" w:fill="E6E6E6"/>
          </w:tcPr>
          <w:p w14:paraId="48B046C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2D977C2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6485.02</w:t>
            </w:r>
            <w:bookmarkEnd w:id="26"/>
          </w:p>
        </w:tc>
      </w:tr>
      <w:tr w:rsidR="00203A7D" w:rsidRPr="00FF2243" w14:paraId="7CD7E49C" w14:textId="77777777" w:rsidTr="00BE3C10">
        <w:tc>
          <w:tcPr>
            <w:tcW w:w="2759" w:type="dxa"/>
            <w:shd w:val="clear" w:color="auto" w:fill="E6E6E6"/>
          </w:tcPr>
          <w:p w14:paraId="0B1A3A0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0831E2D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2346.49</w:t>
            </w:r>
            <w:bookmarkEnd w:id="27"/>
          </w:p>
        </w:tc>
      </w:tr>
      <w:tr w:rsidR="00FA4476" w:rsidRPr="00FF2243" w14:paraId="756CA608" w14:textId="77777777" w:rsidTr="00BE3C10">
        <w:tc>
          <w:tcPr>
            <w:tcW w:w="2759" w:type="dxa"/>
            <w:shd w:val="clear" w:color="auto" w:fill="E6E6E6"/>
          </w:tcPr>
          <w:p w14:paraId="016A2FB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61B4F01E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73</w:t>
            </w:r>
            <w:bookmarkEnd w:id="28"/>
          </w:p>
        </w:tc>
      </w:tr>
      <w:tr w:rsidR="00D40158" w:rsidRPr="00FF2243" w14:paraId="6D901795" w14:textId="77777777" w:rsidTr="00BE3C10">
        <w:tc>
          <w:tcPr>
            <w:tcW w:w="2759" w:type="dxa"/>
            <w:shd w:val="clear" w:color="auto" w:fill="E6E6E6"/>
          </w:tcPr>
          <w:p w14:paraId="642A853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4E45F9E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47CAFA64" w14:textId="77777777" w:rsidTr="00BE3C10">
        <w:tc>
          <w:tcPr>
            <w:tcW w:w="2759" w:type="dxa"/>
            <w:shd w:val="clear" w:color="auto" w:fill="E6E6E6"/>
          </w:tcPr>
          <w:p w14:paraId="4BE5B01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5A0E05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69272721" w14:textId="77777777" w:rsidTr="00BE3C10">
        <w:tc>
          <w:tcPr>
            <w:tcW w:w="2759" w:type="dxa"/>
            <w:shd w:val="clear" w:color="auto" w:fill="E6E6E6"/>
          </w:tcPr>
          <w:p w14:paraId="50F49C2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53185FF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1E14FC00" w14:textId="77777777" w:rsidR="00D40158" w:rsidRDefault="00D40158" w:rsidP="00D40158">
      <w:pPr>
        <w:pStyle w:val="1"/>
      </w:pPr>
      <w:bookmarkStart w:id="32" w:name="TitleFormat"/>
      <w:bookmarkStart w:id="33" w:name="_Toc158753893"/>
      <w:bookmarkEnd w:id="15"/>
      <w:r>
        <w:rPr>
          <w:rFonts w:hint="eastAsia"/>
        </w:rPr>
        <w:t>设计依据</w:t>
      </w:r>
      <w:bookmarkEnd w:id="33"/>
    </w:p>
    <w:p w14:paraId="26144BC4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73AB67C8" w14:textId="77777777" w:rsidR="004D33F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11B94BBC" w14:textId="77777777" w:rsidR="004D33F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0C9B2A51" w14:textId="77777777" w:rsidR="004D33F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37B30FB0" w14:textId="77777777" w:rsidR="004D33F3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8753894"/>
      <w:r>
        <w:rPr>
          <w:kern w:val="2"/>
          <w:szCs w:val="24"/>
        </w:rPr>
        <w:lastRenderedPageBreak/>
        <w:t>建筑大样</w:t>
      </w:r>
      <w:bookmarkEnd w:id="35"/>
    </w:p>
    <w:p w14:paraId="6B6D977F" w14:textId="77777777" w:rsidR="004D33F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92C33E3" wp14:editId="7FCF2E01">
            <wp:extent cx="5667375" cy="31337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9C4B1" w14:textId="77777777" w:rsidR="004D33F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CDBA753" w14:textId="77777777" w:rsidR="004D33F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A24D273" wp14:editId="01AA69D0">
            <wp:extent cx="5667375" cy="34575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ED9A5" w14:textId="77777777" w:rsidR="004D33F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1BE05527" w14:textId="77777777" w:rsidR="004D33F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1A9F07C" wp14:editId="6F7B870F">
            <wp:extent cx="5667375" cy="34671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F7437" w14:textId="77777777" w:rsidR="004D33F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1F8A1A8E" w14:textId="77777777" w:rsidR="004D33F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0F93C42" wp14:editId="248999B4">
            <wp:extent cx="5667375" cy="29146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97263" w14:textId="77777777" w:rsidR="004D33F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2115E74E" w14:textId="77777777" w:rsidR="004D33F3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8753895"/>
      <w:r>
        <w:rPr>
          <w:kern w:val="2"/>
          <w:szCs w:val="24"/>
        </w:rPr>
        <w:t>规定性指标检查</w:t>
      </w:r>
      <w:bookmarkEnd w:id="36"/>
    </w:p>
    <w:p w14:paraId="60575CAC" w14:textId="77777777" w:rsidR="004D33F3" w:rsidRDefault="00000000">
      <w:pPr>
        <w:pStyle w:val="2"/>
        <w:widowControl w:val="0"/>
        <w:rPr>
          <w:kern w:val="2"/>
        </w:rPr>
      </w:pPr>
      <w:bookmarkStart w:id="37" w:name="_Toc158753896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D33F3" w14:paraId="6785BD3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28B1B50" w14:textId="77777777" w:rsidR="004D33F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A383F5" w14:textId="77777777" w:rsidR="004D33F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50A3B2E" w14:textId="77777777" w:rsidR="004D33F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8CF9D9" w14:textId="77777777" w:rsidR="004D33F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59E521" w14:textId="77777777" w:rsidR="004D33F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B80107" w14:textId="77777777" w:rsidR="004D33F3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C0C1B72" w14:textId="77777777" w:rsidR="004D33F3" w:rsidRDefault="00000000">
            <w:pPr>
              <w:jc w:val="center"/>
            </w:pPr>
            <w:r>
              <w:t>备注</w:t>
            </w:r>
          </w:p>
        </w:tc>
      </w:tr>
      <w:tr w:rsidR="004D33F3" w14:paraId="1032B22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0B85719" w14:textId="77777777" w:rsidR="004D33F3" w:rsidRDefault="004D33F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AF22071" w14:textId="77777777" w:rsidR="004D33F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5D35809" w14:textId="77777777" w:rsidR="004D33F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E5019A" w14:textId="77777777" w:rsidR="004D33F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7B2A7D" w14:textId="77777777" w:rsidR="004D33F3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19EA6E" w14:textId="77777777" w:rsidR="004D33F3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C4362D1" w14:textId="77777777" w:rsidR="004D33F3" w:rsidRDefault="004D33F3">
            <w:pPr>
              <w:jc w:val="center"/>
            </w:pPr>
          </w:p>
        </w:tc>
      </w:tr>
      <w:tr w:rsidR="004D33F3" w14:paraId="02E755D0" w14:textId="77777777">
        <w:tc>
          <w:tcPr>
            <w:tcW w:w="2196" w:type="dxa"/>
            <w:shd w:val="clear" w:color="auto" w:fill="E6E6E6"/>
            <w:vAlign w:val="center"/>
          </w:tcPr>
          <w:p w14:paraId="03E8A3C3" w14:textId="77777777" w:rsidR="004D33F3" w:rsidRDefault="00000000">
            <w:r>
              <w:lastRenderedPageBreak/>
              <w:t>水泥砂浆</w:t>
            </w:r>
          </w:p>
        </w:tc>
        <w:tc>
          <w:tcPr>
            <w:tcW w:w="1018" w:type="dxa"/>
            <w:vAlign w:val="center"/>
          </w:tcPr>
          <w:p w14:paraId="0EDF286A" w14:textId="77777777" w:rsidR="004D33F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21E234E" w14:textId="77777777" w:rsidR="004D33F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93D3509" w14:textId="77777777" w:rsidR="004D33F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C2881F9" w14:textId="77777777" w:rsidR="004D33F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90EEFEA" w14:textId="77777777" w:rsidR="004D33F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D16E8A1" w14:textId="77777777" w:rsidR="004D33F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D33F3" w14:paraId="3442D256" w14:textId="77777777">
        <w:tc>
          <w:tcPr>
            <w:tcW w:w="2196" w:type="dxa"/>
            <w:shd w:val="clear" w:color="auto" w:fill="E6E6E6"/>
            <w:vAlign w:val="center"/>
          </w:tcPr>
          <w:p w14:paraId="7FD3C08F" w14:textId="77777777" w:rsidR="004D33F3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98F3066" w14:textId="77777777" w:rsidR="004D33F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540B2F8" w14:textId="77777777" w:rsidR="004D33F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E1E7597" w14:textId="77777777" w:rsidR="004D33F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191DCC1" w14:textId="77777777" w:rsidR="004D33F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3CE82C0" w14:textId="77777777" w:rsidR="004D33F3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47AC0CA" w14:textId="77777777" w:rsidR="004D33F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D33F3" w14:paraId="4EBA2054" w14:textId="77777777">
        <w:tc>
          <w:tcPr>
            <w:tcW w:w="2196" w:type="dxa"/>
            <w:shd w:val="clear" w:color="auto" w:fill="E6E6E6"/>
            <w:vAlign w:val="center"/>
          </w:tcPr>
          <w:p w14:paraId="028BF5A1" w14:textId="77777777" w:rsidR="004D33F3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E5AC06F" w14:textId="77777777" w:rsidR="004D33F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A953CD8" w14:textId="77777777" w:rsidR="004D33F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A4BDEC5" w14:textId="77777777" w:rsidR="004D33F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BADFD29" w14:textId="77777777" w:rsidR="004D33F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CD606AF" w14:textId="77777777" w:rsidR="004D33F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9CB1390" w14:textId="77777777" w:rsidR="004D33F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D33F3" w14:paraId="5316AC3E" w14:textId="77777777">
        <w:tc>
          <w:tcPr>
            <w:tcW w:w="2196" w:type="dxa"/>
            <w:shd w:val="clear" w:color="auto" w:fill="E6E6E6"/>
            <w:vAlign w:val="center"/>
          </w:tcPr>
          <w:p w14:paraId="55770603" w14:textId="77777777" w:rsidR="004D33F3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22E9694" w14:textId="77777777" w:rsidR="004D33F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0537E69" w14:textId="77777777" w:rsidR="004D33F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E256964" w14:textId="77777777" w:rsidR="004D33F3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7C492D11" w14:textId="77777777" w:rsidR="004D33F3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E52DC3D" w14:textId="77777777" w:rsidR="004D33F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BD7DBC3" w14:textId="77777777" w:rsidR="004D33F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4D33F3" w14:paraId="7A59D458" w14:textId="77777777">
        <w:tc>
          <w:tcPr>
            <w:tcW w:w="2196" w:type="dxa"/>
            <w:shd w:val="clear" w:color="auto" w:fill="E6E6E6"/>
            <w:vAlign w:val="center"/>
          </w:tcPr>
          <w:p w14:paraId="27DAAFA6" w14:textId="77777777" w:rsidR="004D33F3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B914714" w14:textId="77777777" w:rsidR="004D33F3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F608096" w14:textId="77777777" w:rsidR="004D33F3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1431EEC9" w14:textId="77777777" w:rsidR="004D33F3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5AA244E6" w14:textId="77777777" w:rsidR="004D33F3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1E3A0805" w14:textId="77777777" w:rsidR="004D33F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35260D7" w14:textId="77777777" w:rsidR="004D33F3" w:rsidRDefault="004D33F3">
            <w:pPr>
              <w:rPr>
                <w:sz w:val="18"/>
                <w:szCs w:val="18"/>
              </w:rPr>
            </w:pPr>
          </w:p>
        </w:tc>
      </w:tr>
      <w:tr w:rsidR="004D33F3" w14:paraId="13A04BA2" w14:textId="77777777">
        <w:tc>
          <w:tcPr>
            <w:tcW w:w="2196" w:type="dxa"/>
            <w:shd w:val="clear" w:color="auto" w:fill="E6E6E6"/>
            <w:vAlign w:val="center"/>
          </w:tcPr>
          <w:p w14:paraId="633435AB" w14:textId="77777777" w:rsidR="004D33F3" w:rsidRDefault="00000000">
            <w:r>
              <w:t>岩棉条</w:t>
            </w:r>
          </w:p>
        </w:tc>
        <w:tc>
          <w:tcPr>
            <w:tcW w:w="1018" w:type="dxa"/>
            <w:vAlign w:val="center"/>
          </w:tcPr>
          <w:p w14:paraId="64FBCB25" w14:textId="77777777" w:rsidR="004D33F3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2AAD251B" w14:textId="77777777" w:rsidR="004D33F3" w:rsidRDefault="00000000">
            <w:r>
              <w:t>0.512</w:t>
            </w:r>
          </w:p>
        </w:tc>
        <w:tc>
          <w:tcPr>
            <w:tcW w:w="848" w:type="dxa"/>
            <w:vAlign w:val="center"/>
          </w:tcPr>
          <w:p w14:paraId="4F754E68" w14:textId="77777777" w:rsidR="004D33F3" w:rsidRDefault="00000000">
            <w:r>
              <w:t>80.0</w:t>
            </w:r>
          </w:p>
        </w:tc>
        <w:tc>
          <w:tcPr>
            <w:tcW w:w="1018" w:type="dxa"/>
            <w:vAlign w:val="center"/>
          </w:tcPr>
          <w:p w14:paraId="624DBE33" w14:textId="77777777" w:rsidR="004D33F3" w:rsidRDefault="00000000">
            <w:r>
              <w:t>1001.3</w:t>
            </w:r>
          </w:p>
        </w:tc>
        <w:tc>
          <w:tcPr>
            <w:tcW w:w="1188" w:type="dxa"/>
            <w:vAlign w:val="center"/>
          </w:tcPr>
          <w:p w14:paraId="5B86A33C" w14:textId="77777777" w:rsidR="004D33F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7312689" w14:textId="77777777" w:rsidR="004D33F3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80~120</w:t>
            </w:r>
            <w:r>
              <w:rPr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0.045~0.046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4D33F3" w14:paraId="76E80DEB" w14:textId="77777777">
        <w:tc>
          <w:tcPr>
            <w:tcW w:w="2196" w:type="dxa"/>
            <w:shd w:val="clear" w:color="auto" w:fill="E6E6E6"/>
            <w:vAlign w:val="center"/>
          </w:tcPr>
          <w:p w14:paraId="078254FB" w14:textId="77777777" w:rsidR="004D33F3" w:rsidRDefault="00000000">
            <w:r>
              <w:t>膨胀聚苯板</w:t>
            </w:r>
            <w:r>
              <w:t>(ρ=18-20)</w:t>
            </w:r>
          </w:p>
        </w:tc>
        <w:tc>
          <w:tcPr>
            <w:tcW w:w="1018" w:type="dxa"/>
            <w:vAlign w:val="center"/>
          </w:tcPr>
          <w:p w14:paraId="2E02CD78" w14:textId="77777777" w:rsidR="004D33F3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3C91357B" w14:textId="77777777" w:rsidR="004D33F3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29BD9510" w14:textId="77777777" w:rsidR="004D33F3" w:rsidRDefault="00000000">
            <w:r>
              <w:t>19.0</w:t>
            </w:r>
          </w:p>
        </w:tc>
        <w:tc>
          <w:tcPr>
            <w:tcW w:w="1018" w:type="dxa"/>
            <w:vAlign w:val="center"/>
          </w:tcPr>
          <w:p w14:paraId="690C576F" w14:textId="77777777" w:rsidR="004D33F3" w:rsidRDefault="00000000">
            <w:r>
              <w:t>2233.0</w:t>
            </w:r>
          </w:p>
        </w:tc>
        <w:tc>
          <w:tcPr>
            <w:tcW w:w="1188" w:type="dxa"/>
            <w:vAlign w:val="center"/>
          </w:tcPr>
          <w:p w14:paraId="19832840" w14:textId="77777777" w:rsidR="004D33F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7ABDA71" w14:textId="77777777" w:rsidR="004D33F3" w:rsidRDefault="004D33F3">
            <w:pPr>
              <w:rPr>
                <w:sz w:val="18"/>
                <w:szCs w:val="18"/>
              </w:rPr>
            </w:pPr>
          </w:p>
        </w:tc>
      </w:tr>
      <w:tr w:rsidR="004D33F3" w14:paraId="730FEE9C" w14:textId="77777777">
        <w:tc>
          <w:tcPr>
            <w:tcW w:w="2196" w:type="dxa"/>
            <w:shd w:val="clear" w:color="auto" w:fill="E6E6E6"/>
            <w:vAlign w:val="center"/>
          </w:tcPr>
          <w:p w14:paraId="3F6AEDA7" w14:textId="77777777" w:rsidR="004D33F3" w:rsidRDefault="00000000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042BEE1F" w14:textId="77777777" w:rsidR="004D33F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45AD58F" w14:textId="77777777" w:rsidR="004D33F3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BBF8E90" w14:textId="77777777" w:rsidR="004D33F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ECD0C52" w14:textId="77777777" w:rsidR="004D33F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B5E6FBE" w14:textId="77777777" w:rsidR="004D33F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0F1B094" w14:textId="77777777" w:rsidR="004D33F3" w:rsidRDefault="004D33F3">
            <w:pPr>
              <w:rPr>
                <w:sz w:val="18"/>
                <w:szCs w:val="18"/>
              </w:rPr>
            </w:pPr>
          </w:p>
        </w:tc>
      </w:tr>
      <w:tr w:rsidR="004D33F3" w14:paraId="28810D7A" w14:textId="77777777">
        <w:tc>
          <w:tcPr>
            <w:tcW w:w="2196" w:type="dxa"/>
            <w:shd w:val="clear" w:color="auto" w:fill="E6E6E6"/>
            <w:vAlign w:val="center"/>
          </w:tcPr>
          <w:p w14:paraId="4541D680" w14:textId="77777777" w:rsidR="004D33F3" w:rsidRDefault="00000000">
            <w:r>
              <w:t>块瓦</w:t>
            </w:r>
          </w:p>
        </w:tc>
        <w:tc>
          <w:tcPr>
            <w:tcW w:w="1018" w:type="dxa"/>
            <w:vAlign w:val="center"/>
          </w:tcPr>
          <w:p w14:paraId="09CEC1D9" w14:textId="77777777" w:rsidR="004D33F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BEF5109" w14:textId="77777777" w:rsidR="004D33F3" w:rsidRDefault="00000000">
            <w:r>
              <w:t>10.551</w:t>
            </w:r>
          </w:p>
        </w:tc>
        <w:tc>
          <w:tcPr>
            <w:tcW w:w="848" w:type="dxa"/>
            <w:vAlign w:val="center"/>
          </w:tcPr>
          <w:p w14:paraId="0704B0BF" w14:textId="77777777" w:rsidR="004D33F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9FD4722" w14:textId="77777777" w:rsidR="004D33F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49EC295" w14:textId="77777777" w:rsidR="004D33F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99BC929" w14:textId="77777777" w:rsidR="004D33F3" w:rsidRDefault="004D33F3">
            <w:pPr>
              <w:rPr>
                <w:sz w:val="18"/>
                <w:szCs w:val="18"/>
              </w:rPr>
            </w:pPr>
          </w:p>
        </w:tc>
      </w:tr>
      <w:tr w:rsidR="004D33F3" w14:paraId="6F22BC94" w14:textId="77777777">
        <w:tc>
          <w:tcPr>
            <w:tcW w:w="2196" w:type="dxa"/>
            <w:shd w:val="clear" w:color="auto" w:fill="E6E6E6"/>
            <w:vAlign w:val="center"/>
          </w:tcPr>
          <w:p w14:paraId="79EEC427" w14:textId="77777777" w:rsidR="004D33F3" w:rsidRDefault="00000000">
            <w:r>
              <w:t>聚氨酯硬泡沫塑料</w:t>
            </w:r>
            <w:r>
              <w:t>(1)</w:t>
            </w:r>
          </w:p>
        </w:tc>
        <w:tc>
          <w:tcPr>
            <w:tcW w:w="1018" w:type="dxa"/>
            <w:vAlign w:val="center"/>
          </w:tcPr>
          <w:p w14:paraId="57E80D45" w14:textId="77777777" w:rsidR="004D33F3" w:rsidRDefault="00000000">
            <w:r>
              <w:t>0.025</w:t>
            </w:r>
          </w:p>
        </w:tc>
        <w:tc>
          <w:tcPr>
            <w:tcW w:w="1030" w:type="dxa"/>
            <w:vAlign w:val="center"/>
          </w:tcPr>
          <w:p w14:paraId="7C51E8B4" w14:textId="77777777" w:rsidR="004D33F3" w:rsidRDefault="00000000">
            <w:r>
              <w:t>0.390</w:t>
            </w:r>
          </w:p>
        </w:tc>
        <w:tc>
          <w:tcPr>
            <w:tcW w:w="848" w:type="dxa"/>
            <w:vAlign w:val="center"/>
          </w:tcPr>
          <w:p w14:paraId="6D593D05" w14:textId="77777777" w:rsidR="004D33F3" w:rsidRDefault="00000000">
            <w:r>
              <w:t>40.0</w:t>
            </w:r>
          </w:p>
        </w:tc>
        <w:tc>
          <w:tcPr>
            <w:tcW w:w="1018" w:type="dxa"/>
            <w:vAlign w:val="center"/>
          </w:tcPr>
          <w:p w14:paraId="1386DDEF" w14:textId="77777777" w:rsidR="004D33F3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7FCC9B4" w14:textId="77777777" w:rsidR="004D33F3" w:rsidRDefault="00000000">
            <w:r>
              <w:t>0.0234</w:t>
            </w:r>
          </w:p>
        </w:tc>
        <w:tc>
          <w:tcPr>
            <w:tcW w:w="1516" w:type="dxa"/>
            <w:vAlign w:val="center"/>
          </w:tcPr>
          <w:p w14:paraId="77D2DAD9" w14:textId="77777777" w:rsidR="004D33F3" w:rsidRDefault="004D33F3">
            <w:pPr>
              <w:rPr>
                <w:sz w:val="18"/>
                <w:szCs w:val="18"/>
              </w:rPr>
            </w:pPr>
          </w:p>
        </w:tc>
      </w:tr>
      <w:tr w:rsidR="004D33F3" w14:paraId="03FC26FD" w14:textId="77777777">
        <w:tc>
          <w:tcPr>
            <w:tcW w:w="2196" w:type="dxa"/>
            <w:shd w:val="clear" w:color="auto" w:fill="E6E6E6"/>
            <w:vAlign w:val="center"/>
          </w:tcPr>
          <w:p w14:paraId="22A95C73" w14:textId="77777777" w:rsidR="004D33F3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564C63CB" w14:textId="77777777" w:rsidR="004D33F3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4B9D4F8B" w14:textId="77777777" w:rsidR="004D33F3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6D015771" w14:textId="77777777" w:rsidR="004D33F3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678482FC" w14:textId="77777777" w:rsidR="004D33F3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61A1DDFA" w14:textId="77777777" w:rsidR="004D33F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9CDB742" w14:textId="77777777" w:rsidR="004D33F3" w:rsidRDefault="004D33F3">
            <w:pPr>
              <w:rPr>
                <w:sz w:val="18"/>
                <w:szCs w:val="18"/>
              </w:rPr>
            </w:pPr>
          </w:p>
        </w:tc>
      </w:tr>
      <w:tr w:rsidR="004D33F3" w14:paraId="714C76E3" w14:textId="77777777">
        <w:tc>
          <w:tcPr>
            <w:tcW w:w="2196" w:type="dxa"/>
            <w:shd w:val="clear" w:color="auto" w:fill="E6E6E6"/>
            <w:vAlign w:val="center"/>
          </w:tcPr>
          <w:p w14:paraId="7B705A60" w14:textId="77777777" w:rsidR="004D33F3" w:rsidRDefault="00000000">
            <w:r>
              <w:t>木塑板</w:t>
            </w:r>
          </w:p>
        </w:tc>
        <w:tc>
          <w:tcPr>
            <w:tcW w:w="1018" w:type="dxa"/>
            <w:vAlign w:val="center"/>
          </w:tcPr>
          <w:p w14:paraId="204803FF" w14:textId="77777777" w:rsidR="004D33F3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05CE0F81" w14:textId="77777777" w:rsidR="004D33F3" w:rsidRDefault="00000000">
            <w:r>
              <w:t>4.136</w:t>
            </w:r>
          </w:p>
        </w:tc>
        <w:tc>
          <w:tcPr>
            <w:tcW w:w="848" w:type="dxa"/>
            <w:vAlign w:val="center"/>
          </w:tcPr>
          <w:p w14:paraId="4D356E60" w14:textId="77777777" w:rsidR="004D33F3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15D840A7" w14:textId="77777777" w:rsidR="004D33F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435101A" w14:textId="77777777" w:rsidR="004D33F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2B76939" w14:textId="77777777" w:rsidR="004D33F3" w:rsidRDefault="004D33F3">
            <w:pPr>
              <w:rPr>
                <w:sz w:val="18"/>
                <w:szCs w:val="18"/>
              </w:rPr>
            </w:pPr>
          </w:p>
        </w:tc>
      </w:tr>
      <w:tr w:rsidR="004D33F3" w14:paraId="2E2D75C0" w14:textId="77777777">
        <w:tc>
          <w:tcPr>
            <w:tcW w:w="2196" w:type="dxa"/>
            <w:shd w:val="clear" w:color="auto" w:fill="E6E6E6"/>
            <w:vAlign w:val="center"/>
          </w:tcPr>
          <w:p w14:paraId="1D79D1BC" w14:textId="77777777" w:rsidR="004D33F3" w:rsidRDefault="00000000">
            <w:r>
              <w:t>石膏板</w:t>
            </w:r>
          </w:p>
        </w:tc>
        <w:tc>
          <w:tcPr>
            <w:tcW w:w="1018" w:type="dxa"/>
            <w:vAlign w:val="center"/>
          </w:tcPr>
          <w:p w14:paraId="656FE918" w14:textId="77777777" w:rsidR="004D33F3" w:rsidRDefault="00000000">
            <w:r>
              <w:t>0.330</w:t>
            </w:r>
          </w:p>
        </w:tc>
        <w:tc>
          <w:tcPr>
            <w:tcW w:w="1030" w:type="dxa"/>
            <w:vAlign w:val="center"/>
          </w:tcPr>
          <w:p w14:paraId="114E28B8" w14:textId="77777777" w:rsidR="004D33F3" w:rsidRDefault="00000000">
            <w:r>
              <w:t>3.622</w:t>
            </w:r>
          </w:p>
        </w:tc>
        <w:tc>
          <w:tcPr>
            <w:tcW w:w="848" w:type="dxa"/>
            <w:vAlign w:val="center"/>
          </w:tcPr>
          <w:p w14:paraId="7E7CDD00" w14:textId="77777777" w:rsidR="004D33F3" w:rsidRDefault="00000000">
            <w:r>
              <w:t>400.0</w:t>
            </w:r>
          </w:p>
        </w:tc>
        <w:tc>
          <w:tcPr>
            <w:tcW w:w="1018" w:type="dxa"/>
            <w:vAlign w:val="center"/>
          </w:tcPr>
          <w:p w14:paraId="1737581E" w14:textId="77777777" w:rsidR="004D33F3" w:rsidRDefault="00000000">
            <w:r>
              <w:t>1367.0</w:t>
            </w:r>
          </w:p>
        </w:tc>
        <w:tc>
          <w:tcPr>
            <w:tcW w:w="1188" w:type="dxa"/>
            <w:vAlign w:val="center"/>
          </w:tcPr>
          <w:p w14:paraId="413C27FA" w14:textId="77777777" w:rsidR="004D33F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BD67AB0" w14:textId="77777777" w:rsidR="004D33F3" w:rsidRDefault="004D33F3">
            <w:pPr>
              <w:rPr>
                <w:sz w:val="18"/>
                <w:szCs w:val="18"/>
              </w:rPr>
            </w:pPr>
          </w:p>
        </w:tc>
      </w:tr>
    </w:tbl>
    <w:p w14:paraId="210B08FD" w14:textId="77777777" w:rsidR="004D33F3" w:rsidRDefault="00000000">
      <w:pPr>
        <w:pStyle w:val="2"/>
        <w:widowControl w:val="0"/>
        <w:rPr>
          <w:kern w:val="2"/>
        </w:rPr>
      </w:pPr>
      <w:bookmarkStart w:id="38" w:name="_Toc158753897"/>
      <w:r>
        <w:rPr>
          <w:kern w:val="2"/>
        </w:rPr>
        <w:t>围护结构作法简要说明</w:t>
      </w:r>
      <w:bookmarkEnd w:id="38"/>
    </w:p>
    <w:p w14:paraId="3F649B44" w14:textId="77777777" w:rsidR="004D33F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1A552E0" w14:textId="77777777" w:rsidR="004D33F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块瓦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聚氨酯硬泡沫塑料</w:t>
      </w:r>
      <w:r>
        <w:rPr>
          <w:color w:val="800000"/>
          <w:kern w:val="2"/>
          <w:szCs w:val="24"/>
          <w:lang w:val="en-US"/>
        </w:rPr>
        <w:t>(1)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SBS</w:t>
      </w:r>
      <w:r>
        <w:rPr>
          <w:color w:val="000000"/>
          <w:kern w:val="2"/>
          <w:szCs w:val="24"/>
          <w:lang w:val="en-US"/>
        </w:rPr>
        <w:t>改性沥青防水卷材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＋木塑板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＋石膏板</w:t>
      </w:r>
      <w:r>
        <w:rPr>
          <w:color w:val="000000"/>
          <w:kern w:val="2"/>
          <w:szCs w:val="24"/>
          <w:lang w:val="en-US"/>
        </w:rPr>
        <w:t xml:space="preserve"> 10mm</w:t>
      </w:r>
    </w:p>
    <w:p w14:paraId="0E6926AE" w14:textId="77777777" w:rsidR="004D33F3" w:rsidRDefault="004D33F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2FDA9BD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865B146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岩棉条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膨胀聚苯板</w:t>
      </w:r>
      <w:r>
        <w:rPr>
          <w:color w:val="800000"/>
          <w:kern w:val="2"/>
          <w:szCs w:val="24"/>
          <w:lang w:val="en-US"/>
        </w:rPr>
        <w:t>(ρ=18-20) 50mm</w:t>
      </w:r>
      <w:r>
        <w:rPr>
          <w:color w:val="000000"/>
          <w:kern w:val="2"/>
          <w:szCs w:val="24"/>
          <w:lang w:val="en-US"/>
        </w:rPr>
        <w:t>＋抗裂砂浆（网格布）</w:t>
      </w:r>
      <w:r>
        <w:rPr>
          <w:color w:val="000000"/>
          <w:kern w:val="2"/>
          <w:szCs w:val="24"/>
          <w:lang w:val="en-US"/>
        </w:rPr>
        <w:t xml:space="preserve"> 5mm</w:t>
      </w:r>
    </w:p>
    <w:p w14:paraId="404E766A" w14:textId="77777777" w:rsidR="004D33F3" w:rsidRDefault="004D33F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218BE3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12mm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中空玻璃</w:t>
      </w:r>
      <w:r>
        <w:rPr>
          <w:color w:val="0000FF"/>
          <w:kern w:val="2"/>
          <w:szCs w:val="21"/>
          <w:lang w:val="en-US"/>
        </w:rPr>
        <w:t>PA</w:t>
      </w:r>
      <w:r>
        <w:rPr>
          <w:color w:val="0000FF"/>
          <w:kern w:val="2"/>
          <w:szCs w:val="21"/>
          <w:lang w:val="en-US"/>
        </w:rPr>
        <w:t>断热铝合金窗（下限）：</w:t>
      </w:r>
    </w:p>
    <w:p w14:paraId="2B0052F7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2.110W/m^2.K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0.348</w:t>
      </w:r>
    </w:p>
    <w:p w14:paraId="467B9CDB" w14:textId="77777777" w:rsidR="004D33F3" w:rsidRDefault="004D33F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3D5035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12mm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中空玻璃</w:t>
      </w:r>
      <w:r>
        <w:rPr>
          <w:color w:val="0000FF"/>
          <w:kern w:val="2"/>
          <w:szCs w:val="21"/>
          <w:lang w:val="en-US"/>
        </w:rPr>
        <w:t>PA</w:t>
      </w:r>
      <w:r>
        <w:rPr>
          <w:color w:val="0000FF"/>
          <w:kern w:val="2"/>
          <w:szCs w:val="21"/>
          <w:lang w:val="en-US"/>
        </w:rPr>
        <w:t>断热铝合金窗（下限）：</w:t>
      </w:r>
    </w:p>
    <w:p w14:paraId="3E3AC224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0.300</w:t>
      </w:r>
    </w:p>
    <w:p w14:paraId="6F36C474" w14:textId="77777777" w:rsidR="004D33F3" w:rsidRDefault="004D33F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1B8D21" w14:textId="77777777" w:rsidR="004D33F3" w:rsidRDefault="00000000">
      <w:pPr>
        <w:pStyle w:val="2"/>
        <w:widowControl w:val="0"/>
        <w:rPr>
          <w:kern w:val="2"/>
        </w:rPr>
      </w:pPr>
      <w:bookmarkStart w:id="39" w:name="_Toc158753898"/>
      <w:r>
        <w:rPr>
          <w:kern w:val="2"/>
        </w:rPr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4D33F3" w14:paraId="08096288" w14:textId="77777777">
        <w:tc>
          <w:tcPr>
            <w:tcW w:w="2513" w:type="dxa"/>
            <w:shd w:val="clear" w:color="auto" w:fill="E6E6E6"/>
            <w:vAlign w:val="center"/>
          </w:tcPr>
          <w:p w14:paraId="7301EF8B" w14:textId="77777777" w:rsidR="004D33F3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2C4FAF6B" w14:textId="77777777" w:rsidR="004D33F3" w:rsidRDefault="00000000">
            <w:r>
              <w:t>2346.49</w:t>
            </w:r>
          </w:p>
        </w:tc>
      </w:tr>
      <w:tr w:rsidR="004D33F3" w14:paraId="23048453" w14:textId="77777777">
        <w:tc>
          <w:tcPr>
            <w:tcW w:w="2513" w:type="dxa"/>
            <w:shd w:val="clear" w:color="auto" w:fill="E6E6E6"/>
            <w:vAlign w:val="center"/>
          </w:tcPr>
          <w:p w14:paraId="6B15B9E5" w14:textId="77777777" w:rsidR="004D33F3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3B8972C3" w14:textId="77777777" w:rsidR="004D33F3" w:rsidRDefault="00000000">
            <w:r>
              <w:t>6485.02</w:t>
            </w:r>
          </w:p>
        </w:tc>
      </w:tr>
      <w:tr w:rsidR="004D33F3" w14:paraId="427D8FC1" w14:textId="77777777">
        <w:tc>
          <w:tcPr>
            <w:tcW w:w="2513" w:type="dxa"/>
            <w:shd w:val="clear" w:color="auto" w:fill="E6E6E6"/>
            <w:vAlign w:val="center"/>
          </w:tcPr>
          <w:p w14:paraId="7F5523B0" w14:textId="77777777" w:rsidR="004D33F3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00471858" w14:textId="77777777" w:rsidR="004D33F3" w:rsidRDefault="00000000">
            <w:r>
              <w:t>0.36</w:t>
            </w:r>
          </w:p>
        </w:tc>
      </w:tr>
    </w:tbl>
    <w:p w14:paraId="6600CA43" w14:textId="77777777" w:rsidR="004D33F3" w:rsidRDefault="00000000">
      <w:pPr>
        <w:pStyle w:val="2"/>
        <w:widowControl w:val="0"/>
        <w:rPr>
          <w:kern w:val="2"/>
        </w:rPr>
      </w:pPr>
      <w:bookmarkStart w:id="40" w:name="_Toc158753899"/>
      <w:r>
        <w:rPr>
          <w:kern w:val="2"/>
        </w:rPr>
        <w:t>窗墙比</w:t>
      </w:r>
      <w:bookmarkEnd w:id="40"/>
    </w:p>
    <w:p w14:paraId="475C4AD3" w14:textId="77777777" w:rsidR="004D33F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58753900"/>
      <w:r>
        <w:rPr>
          <w:color w:val="000000"/>
          <w:kern w:val="2"/>
          <w:szCs w:val="24"/>
        </w:rPr>
        <w:t>窗墙比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4D33F3" w14:paraId="16090D8F" w14:textId="77777777">
        <w:tc>
          <w:tcPr>
            <w:tcW w:w="1131" w:type="dxa"/>
            <w:shd w:val="clear" w:color="auto" w:fill="E6E6E6"/>
            <w:vAlign w:val="center"/>
          </w:tcPr>
          <w:p w14:paraId="3AAF5C5D" w14:textId="77777777" w:rsidR="004D33F3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74774236" w14:textId="77777777" w:rsidR="004D33F3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E33F713" w14:textId="77777777" w:rsidR="004D33F3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A9A4548" w14:textId="77777777" w:rsidR="004D33F3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60A989" w14:textId="77777777" w:rsidR="004D33F3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54A018" w14:textId="77777777" w:rsidR="004D33F3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78EA2D1" w14:textId="77777777" w:rsidR="004D33F3" w:rsidRDefault="00000000">
            <w:pPr>
              <w:jc w:val="center"/>
            </w:pPr>
            <w:r>
              <w:t>结论</w:t>
            </w:r>
          </w:p>
        </w:tc>
      </w:tr>
      <w:tr w:rsidR="004D33F3" w14:paraId="4025AC55" w14:textId="77777777">
        <w:tc>
          <w:tcPr>
            <w:tcW w:w="1131" w:type="dxa"/>
            <w:shd w:val="clear" w:color="auto" w:fill="E6E6E6"/>
            <w:vAlign w:val="center"/>
          </w:tcPr>
          <w:p w14:paraId="7459F46C" w14:textId="77777777" w:rsidR="004D33F3" w:rsidRDefault="00000000">
            <w:r>
              <w:t>南向</w:t>
            </w:r>
          </w:p>
        </w:tc>
        <w:tc>
          <w:tcPr>
            <w:tcW w:w="1296" w:type="dxa"/>
            <w:vAlign w:val="center"/>
          </w:tcPr>
          <w:p w14:paraId="3A02CC65" w14:textId="77777777" w:rsidR="004D33F3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8680D98" w14:textId="77777777" w:rsidR="004D33F3" w:rsidRDefault="00000000">
            <w:r>
              <w:t>95.22</w:t>
            </w:r>
          </w:p>
        </w:tc>
        <w:tc>
          <w:tcPr>
            <w:tcW w:w="1584" w:type="dxa"/>
            <w:vAlign w:val="center"/>
          </w:tcPr>
          <w:p w14:paraId="6ADE3DF5" w14:textId="77777777" w:rsidR="004D33F3" w:rsidRDefault="00000000">
            <w:r>
              <w:t>382.11</w:t>
            </w:r>
          </w:p>
        </w:tc>
        <w:tc>
          <w:tcPr>
            <w:tcW w:w="1131" w:type="dxa"/>
            <w:vAlign w:val="center"/>
          </w:tcPr>
          <w:p w14:paraId="6AFBD39E" w14:textId="77777777" w:rsidR="004D33F3" w:rsidRDefault="00000000">
            <w:r>
              <w:t>0.25</w:t>
            </w:r>
          </w:p>
        </w:tc>
        <w:tc>
          <w:tcPr>
            <w:tcW w:w="1018" w:type="dxa"/>
            <w:vAlign w:val="center"/>
          </w:tcPr>
          <w:p w14:paraId="59F238BA" w14:textId="77777777" w:rsidR="004D33F3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3C7719CD" w14:textId="77777777" w:rsidR="004D33F3" w:rsidRDefault="00000000">
            <w:r>
              <w:t>适宜</w:t>
            </w:r>
          </w:p>
        </w:tc>
      </w:tr>
      <w:tr w:rsidR="004D33F3" w14:paraId="2CEC92EE" w14:textId="77777777">
        <w:tc>
          <w:tcPr>
            <w:tcW w:w="1131" w:type="dxa"/>
            <w:shd w:val="clear" w:color="auto" w:fill="E6E6E6"/>
            <w:vAlign w:val="center"/>
          </w:tcPr>
          <w:p w14:paraId="00511113" w14:textId="77777777" w:rsidR="004D33F3" w:rsidRDefault="00000000">
            <w:r>
              <w:t>北向</w:t>
            </w:r>
          </w:p>
        </w:tc>
        <w:tc>
          <w:tcPr>
            <w:tcW w:w="1296" w:type="dxa"/>
            <w:vAlign w:val="center"/>
          </w:tcPr>
          <w:p w14:paraId="4108B15C" w14:textId="77777777" w:rsidR="004D33F3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588FDC1" w14:textId="77777777" w:rsidR="004D33F3" w:rsidRDefault="00000000">
            <w:r>
              <w:t>102.69</w:t>
            </w:r>
          </w:p>
        </w:tc>
        <w:tc>
          <w:tcPr>
            <w:tcW w:w="1584" w:type="dxa"/>
            <w:vAlign w:val="center"/>
          </w:tcPr>
          <w:p w14:paraId="737B831E" w14:textId="77777777" w:rsidR="004D33F3" w:rsidRDefault="00000000">
            <w:r>
              <w:t>382.11</w:t>
            </w:r>
          </w:p>
        </w:tc>
        <w:tc>
          <w:tcPr>
            <w:tcW w:w="1131" w:type="dxa"/>
            <w:vAlign w:val="center"/>
          </w:tcPr>
          <w:p w14:paraId="646203F7" w14:textId="77777777" w:rsidR="004D33F3" w:rsidRDefault="00000000">
            <w:r>
              <w:t>0.27</w:t>
            </w:r>
          </w:p>
        </w:tc>
        <w:tc>
          <w:tcPr>
            <w:tcW w:w="1018" w:type="dxa"/>
            <w:vAlign w:val="center"/>
          </w:tcPr>
          <w:p w14:paraId="1F3F147E" w14:textId="77777777" w:rsidR="004D33F3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5201DF9E" w14:textId="77777777" w:rsidR="004D33F3" w:rsidRDefault="00000000">
            <w:r>
              <w:t>适宜</w:t>
            </w:r>
          </w:p>
        </w:tc>
      </w:tr>
      <w:tr w:rsidR="004D33F3" w14:paraId="3FBE4D56" w14:textId="77777777">
        <w:tc>
          <w:tcPr>
            <w:tcW w:w="1131" w:type="dxa"/>
            <w:shd w:val="clear" w:color="auto" w:fill="E6E6E6"/>
            <w:vAlign w:val="center"/>
          </w:tcPr>
          <w:p w14:paraId="0ACD88D5" w14:textId="77777777" w:rsidR="004D33F3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0A071B17" w14:textId="77777777" w:rsidR="004D33F3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DA6EE50" w14:textId="77777777" w:rsidR="004D33F3" w:rsidRDefault="00000000">
            <w:r>
              <w:t>106.89</w:t>
            </w:r>
          </w:p>
        </w:tc>
        <w:tc>
          <w:tcPr>
            <w:tcW w:w="1584" w:type="dxa"/>
            <w:vAlign w:val="center"/>
          </w:tcPr>
          <w:p w14:paraId="18114C4E" w14:textId="77777777" w:rsidR="004D33F3" w:rsidRDefault="00000000">
            <w:r>
              <w:t>310.08</w:t>
            </w:r>
          </w:p>
        </w:tc>
        <w:tc>
          <w:tcPr>
            <w:tcW w:w="1131" w:type="dxa"/>
            <w:vAlign w:val="center"/>
          </w:tcPr>
          <w:p w14:paraId="6AA90C9F" w14:textId="77777777" w:rsidR="004D33F3" w:rsidRDefault="00000000">
            <w:r>
              <w:t>0.34</w:t>
            </w:r>
          </w:p>
        </w:tc>
        <w:tc>
          <w:tcPr>
            <w:tcW w:w="1018" w:type="dxa"/>
            <w:vAlign w:val="center"/>
          </w:tcPr>
          <w:p w14:paraId="72562A1E" w14:textId="77777777" w:rsidR="004D33F3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6E9AB27D" w14:textId="77777777" w:rsidR="004D33F3" w:rsidRDefault="00000000">
            <w:r>
              <w:t>适宜</w:t>
            </w:r>
          </w:p>
        </w:tc>
      </w:tr>
      <w:tr w:rsidR="004D33F3" w14:paraId="697940DE" w14:textId="77777777">
        <w:tc>
          <w:tcPr>
            <w:tcW w:w="1131" w:type="dxa"/>
            <w:shd w:val="clear" w:color="auto" w:fill="E6E6E6"/>
            <w:vAlign w:val="center"/>
          </w:tcPr>
          <w:p w14:paraId="02A9B3B0" w14:textId="77777777" w:rsidR="004D33F3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435F1970" w14:textId="77777777" w:rsidR="004D33F3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25FC7DD" w14:textId="77777777" w:rsidR="004D33F3" w:rsidRDefault="00000000">
            <w:r>
              <w:t>111.93</w:t>
            </w:r>
          </w:p>
        </w:tc>
        <w:tc>
          <w:tcPr>
            <w:tcW w:w="1584" w:type="dxa"/>
            <w:vAlign w:val="center"/>
          </w:tcPr>
          <w:p w14:paraId="1F834287" w14:textId="77777777" w:rsidR="004D33F3" w:rsidRDefault="00000000">
            <w:r>
              <w:t>310.08</w:t>
            </w:r>
          </w:p>
        </w:tc>
        <w:tc>
          <w:tcPr>
            <w:tcW w:w="1131" w:type="dxa"/>
            <w:vAlign w:val="center"/>
          </w:tcPr>
          <w:p w14:paraId="099BF556" w14:textId="77777777" w:rsidR="004D33F3" w:rsidRDefault="00000000">
            <w:r>
              <w:t>0.36</w:t>
            </w:r>
          </w:p>
        </w:tc>
        <w:tc>
          <w:tcPr>
            <w:tcW w:w="1018" w:type="dxa"/>
            <w:vAlign w:val="center"/>
          </w:tcPr>
          <w:p w14:paraId="3F1F91E0" w14:textId="77777777" w:rsidR="004D33F3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392C099B" w14:textId="77777777" w:rsidR="004D33F3" w:rsidRDefault="00000000">
            <w:r>
              <w:t>适宜</w:t>
            </w:r>
          </w:p>
        </w:tc>
      </w:tr>
      <w:tr w:rsidR="004D33F3" w14:paraId="48EE27B9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6BBA8260" w14:textId="77777777" w:rsidR="004D33F3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6D289522" w14:textId="77777777" w:rsidR="004D33F3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4D33F3" w14:paraId="55292501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7376AD1C" w14:textId="77777777" w:rsidR="004D33F3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2ADC0143" w14:textId="77777777" w:rsidR="004D33F3" w:rsidRDefault="00000000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4D33F3" w14:paraId="43BBA542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267D8403" w14:textId="77777777" w:rsidR="004D33F3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383E291A" w14:textId="77777777" w:rsidR="004D33F3" w:rsidRDefault="00000000">
            <w:r>
              <w:t>适宜</w:t>
            </w:r>
          </w:p>
        </w:tc>
      </w:tr>
    </w:tbl>
    <w:p w14:paraId="10BFB483" w14:textId="77777777" w:rsidR="004D33F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58753901"/>
      <w:r>
        <w:rPr>
          <w:color w:val="000000"/>
          <w:kern w:val="2"/>
          <w:szCs w:val="24"/>
        </w:rPr>
        <w:t>外窗表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4D33F3" w14:paraId="797E7CDB" w14:textId="77777777">
        <w:tc>
          <w:tcPr>
            <w:tcW w:w="1160" w:type="dxa"/>
            <w:shd w:val="clear" w:color="auto" w:fill="E6E6E6"/>
            <w:vAlign w:val="center"/>
          </w:tcPr>
          <w:p w14:paraId="257CCFC5" w14:textId="77777777" w:rsidR="004D33F3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03B8BAA" w14:textId="77777777" w:rsidR="004D33F3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769BD18" w14:textId="77777777" w:rsidR="004D33F3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3E880E5F" w14:textId="77777777" w:rsidR="004D33F3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49C2563" w14:textId="77777777" w:rsidR="004D33F3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552F664" w14:textId="77777777" w:rsidR="004D33F3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AC359B6" w14:textId="77777777" w:rsidR="004D33F3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3554681" w14:textId="77777777" w:rsidR="004D33F3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4D33F3" w14:paraId="009DA1EA" w14:textId="77777777">
        <w:tc>
          <w:tcPr>
            <w:tcW w:w="1160" w:type="dxa"/>
            <w:vMerge w:val="restart"/>
            <w:vAlign w:val="center"/>
          </w:tcPr>
          <w:p w14:paraId="0488CE08" w14:textId="77777777" w:rsidR="004D33F3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0F54C5AD" w14:textId="77777777" w:rsidR="004D33F3" w:rsidRDefault="00000000">
            <w:r>
              <w:t>南</w:t>
            </w:r>
            <w:r>
              <w:t>-</w:t>
            </w:r>
            <w:r>
              <w:t>默认立面</w:t>
            </w:r>
            <w:r>
              <w:br/>
              <w:t>95.22</w:t>
            </w:r>
          </w:p>
        </w:tc>
        <w:tc>
          <w:tcPr>
            <w:tcW w:w="1562" w:type="dxa"/>
            <w:vAlign w:val="center"/>
          </w:tcPr>
          <w:p w14:paraId="42303D3D" w14:textId="77777777" w:rsidR="004D33F3" w:rsidRDefault="00000000">
            <w:r>
              <w:t>C0612</w:t>
            </w:r>
          </w:p>
        </w:tc>
        <w:tc>
          <w:tcPr>
            <w:tcW w:w="1386" w:type="dxa"/>
            <w:vAlign w:val="center"/>
          </w:tcPr>
          <w:p w14:paraId="4FAA1A43" w14:textId="77777777" w:rsidR="004D33F3" w:rsidRDefault="00000000">
            <w:r>
              <w:t>0.60×1.20</w:t>
            </w:r>
          </w:p>
        </w:tc>
        <w:tc>
          <w:tcPr>
            <w:tcW w:w="735" w:type="dxa"/>
            <w:vAlign w:val="center"/>
          </w:tcPr>
          <w:p w14:paraId="4BBE52A8" w14:textId="77777777" w:rsidR="004D33F3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F75DA76" w14:textId="77777777" w:rsidR="004D33F3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74ABC21" w14:textId="77777777" w:rsidR="004D33F3" w:rsidRDefault="00000000">
            <w:r>
              <w:t>0.72</w:t>
            </w:r>
          </w:p>
        </w:tc>
        <w:tc>
          <w:tcPr>
            <w:tcW w:w="1262" w:type="dxa"/>
            <w:vAlign w:val="center"/>
          </w:tcPr>
          <w:p w14:paraId="192020F9" w14:textId="77777777" w:rsidR="004D33F3" w:rsidRDefault="00000000">
            <w:r>
              <w:t>1.44</w:t>
            </w:r>
          </w:p>
        </w:tc>
      </w:tr>
      <w:tr w:rsidR="004D33F3" w14:paraId="17CE466A" w14:textId="77777777">
        <w:tc>
          <w:tcPr>
            <w:tcW w:w="1160" w:type="dxa"/>
            <w:vMerge/>
            <w:vAlign w:val="center"/>
          </w:tcPr>
          <w:p w14:paraId="3A593CFD" w14:textId="77777777" w:rsidR="004D33F3" w:rsidRDefault="004D33F3"/>
        </w:tc>
        <w:tc>
          <w:tcPr>
            <w:tcW w:w="1245" w:type="dxa"/>
            <w:vMerge/>
            <w:vAlign w:val="center"/>
          </w:tcPr>
          <w:p w14:paraId="0C858B7C" w14:textId="77777777" w:rsidR="004D33F3" w:rsidRDefault="004D33F3"/>
        </w:tc>
        <w:tc>
          <w:tcPr>
            <w:tcW w:w="1562" w:type="dxa"/>
            <w:vAlign w:val="center"/>
          </w:tcPr>
          <w:p w14:paraId="7A44BD41" w14:textId="77777777" w:rsidR="004D33F3" w:rsidRDefault="00000000">
            <w:r>
              <w:t>C0912</w:t>
            </w:r>
          </w:p>
        </w:tc>
        <w:tc>
          <w:tcPr>
            <w:tcW w:w="1386" w:type="dxa"/>
            <w:vAlign w:val="center"/>
          </w:tcPr>
          <w:p w14:paraId="3A1D6312" w14:textId="77777777" w:rsidR="004D33F3" w:rsidRDefault="00000000">
            <w:r>
              <w:t>0.90×1.20</w:t>
            </w:r>
          </w:p>
        </w:tc>
        <w:tc>
          <w:tcPr>
            <w:tcW w:w="735" w:type="dxa"/>
            <w:vAlign w:val="center"/>
          </w:tcPr>
          <w:p w14:paraId="146E7824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D03C54E" w14:textId="77777777" w:rsidR="004D33F3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4B5456F" w14:textId="77777777" w:rsidR="004D33F3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79359627" w14:textId="77777777" w:rsidR="004D33F3" w:rsidRDefault="00000000">
            <w:r>
              <w:t>2.16</w:t>
            </w:r>
          </w:p>
        </w:tc>
      </w:tr>
      <w:tr w:rsidR="004D33F3" w14:paraId="53A0E399" w14:textId="77777777">
        <w:tc>
          <w:tcPr>
            <w:tcW w:w="1160" w:type="dxa"/>
            <w:vMerge/>
            <w:vAlign w:val="center"/>
          </w:tcPr>
          <w:p w14:paraId="5F7007E1" w14:textId="77777777" w:rsidR="004D33F3" w:rsidRDefault="004D33F3"/>
        </w:tc>
        <w:tc>
          <w:tcPr>
            <w:tcW w:w="1245" w:type="dxa"/>
            <w:vMerge/>
            <w:vAlign w:val="center"/>
          </w:tcPr>
          <w:p w14:paraId="67EB257E" w14:textId="77777777" w:rsidR="004D33F3" w:rsidRDefault="004D33F3"/>
        </w:tc>
        <w:tc>
          <w:tcPr>
            <w:tcW w:w="1562" w:type="dxa"/>
            <w:vAlign w:val="center"/>
          </w:tcPr>
          <w:p w14:paraId="430A3C0C" w14:textId="77777777" w:rsidR="004D33F3" w:rsidRDefault="00000000">
            <w:r>
              <w:t>C0915</w:t>
            </w:r>
          </w:p>
        </w:tc>
        <w:tc>
          <w:tcPr>
            <w:tcW w:w="1386" w:type="dxa"/>
            <w:vAlign w:val="center"/>
          </w:tcPr>
          <w:p w14:paraId="7AAE7A10" w14:textId="77777777" w:rsidR="004D33F3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128DB2A0" w14:textId="77777777" w:rsidR="004D33F3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10A4C82" w14:textId="77777777" w:rsidR="004D33F3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632613C1" w14:textId="77777777" w:rsidR="004D33F3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46D0CEF8" w14:textId="77777777" w:rsidR="004D33F3" w:rsidRDefault="00000000">
            <w:r>
              <w:t>4.05</w:t>
            </w:r>
          </w:p>
        </w:tc>
      </w:tr>
      <w:tr w:rsidR="004D33F3" w14:paraId="1E55AFB5" w14:textId="77777777">
        <w:tc>
          <w:tcPr>
            <w:tcW w:w="1160" w:type="dxa"/>
            <w:vMerge/>
            <w:vAlign w:val="center"/>
          </w:tcPr>
          <w:p w14:paraId="5E4846D0" w14:textId="77777777" w:rsidR="004D33F3" w:rsidRDefault="004D33F3"/>
        </w:tc>
        <w:tc>
          <w:tcPr>
            <w:tcW w:w="1245" w:type="dxa"/>
            <w:vMerge/>
            <w:vAlign w:val="center"/>
          </w:tcPr>
          <w:p w14:paraId="15D1786D" w14:textId="77777777" w:rsidR="004D33F3" w:rsidRDefault="004D33F3"/>
        </w:tc>
        <w:tc>
          <w:tcPr>
            <w:tcW w:w="1562" w:type="dxa"/>
            <w:vAlign w:val="center"/>
          </w:tcPr>
          <w:p w14:paraId="20059F6D" w14:textId="77777777" w:rsidR="004D33F3" w:rsidRDefault="00000000">
            <w:r>
              <w:t>C1212</w:t>
            </w:r>
          </w:p>
        </w:tc>
        <w:tc>
          <w:tcPr>
            <w:tcW w:w="1386" w:type="dxa"/>
            <w:vAlign w:val="center"/>
          </w:tcPr>
          <w:p w14:paraId="12C1EA6C" w14:textId="77777777" w:rsidR="004D33F3" w:rsidRDefault="00000000">
            <w:r>
              <w:t>1.20×1.20</w:t>
            </w:r>
          </w:p>
        </w:tc>
        <w:tc>
          <w:tcPr>
            <w:tcW w:w="735" w:type="dxa"/>
            <w:vAlign w:val="center"/>
          </w:tcPr>
          <w:p w14:paraId="344AF233" w14:textId="77777777" w:rsidR="004D33F3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3A3A5483" w14:textId="77777777" w:rsidR="004D33F3" w:rsidRDefault="00000000">
            <w:r>
              <w:t>17</w:t>
            </w:r>
          </w:p>
        </w:tc>
        <w:tc>
          <w:tcPr>
            <w:tcW w:w="1262" w:type="dxa"/>
            <w:vAlign w:val="center"/>
          </w:tcPr>
          <w:p w14:paraId="6AC8F217" w14:textId="77777777" w:rsidR="004D33F3" w:rsidRDefault="00000000">
            <w:r>
              <w:t>1.44</w:t>
            </w:r>
          </w:p>
        </w:tc>
        <w:tc>
          <w:tcPr>
            <w:tcW w:w="1262" w:type="dxa"/>
            <w:vAlign w:val="center"/>
          </w:tcPr>
          <w:p w14:paraId="39FC47A7" w14:textId="77777777" w:rsidR="004D33F3" w:rsidRDefault="00000000">
            <w:r>
              <w:t>24.48</w:t>
            </w:r>
          </w:p>
        </w:tc>
      </w:tr>
      <w:tr w:rsidR="004D33F3" w14:paraId="25F2FDC7" w14:textId="77777777">
        <w:tc>
          <w:tcPr>
            <w:tcW w:w="1160" w:type="dxa"/>
            <w:vMerge/>
            <w:vAlign w:val="center"/>
          </w:tcPr>
          <w:p w14:paraId="584264A8" w14:textId="77777777" w:rsidR="004D33F3" w:rsidRDefault="004D33F3"/>
        </w:tc>
        <w:tc>
          <w:tcPr>
            <w:tcW w:w="1245" w:type="dxa"/>
            <w:vMerge/>
            <w:vAlign w:val="center"/>
          </w:tcPr>
          <w:p w14:paraId="061C59D3" w14:textId="77777777" w:rsidR="004D33F3" w:rsidRDefault="004D33F3"/>
        </w:tc>
        <w:tc>
          <w:tcPr>
            <w:tcW w:w="1562" w:type="dxa"/>
            <w:vAlign w:val="center"/>
          </w:tcPr>
          <w:p w14:paraId="08AEB07F" w14:textId="77777777" w:rsidR="004D33F3" w:rsidRDefault="00000000">
            <w:r>
              <w:t>C1221</w:t>
            </w:r>
          </w:p>
        </w:tc>
        <w:tc>
          <w:tcPr>
            <w:tcW w:w="1386" w:type="dxa"/>
            <w:vAlign w:val="center"/>
          </w:tcPr>
          <w:p w14:paraId="30B5BE7F" w14:textId="77777777" w:rsidR="004D33F3" w:rsidRDefault="00000000">
            <w:r>
              <w:t>1.20×2.10</w:t>
            </w:r>
          </w:p>
        </w:tc>
        <w:tc>
          <w:tcPr>
            <w:tcW w:w="735" w:type="dxa"/>
            <w:vAlign w:val="center"/>
          </w:tcPr>
          <w:p w14:paraId="4759D71E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C9E7097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55230C4" w14:textId="77777777" w:rsidR="004D33F3" w:rsidRDefault="00000000">
            <w:r>
              <w:t>2.52</w:t>
            </w:r>
          </w:p>
        </w:tc>
        <w:tc>
          <w:tcPr>
            <w:tcW w:w="1262" w:type="dxa"/>
            <w:vAlign w:val="center"/>
          </w:tcPr>
          <w:p w14:paraId="7D2595DB" w14:textId="77777777" w:rsidR="004D33F3" w:rsidRDefault="00000000">
            <w:r>
              <w:t>2.52</w:t>
            </w:r>
          </w:p>
        </w:tc>
      </w:tr>
      <w:tr w:rsidR="004D33F3" w14:paraId="1F9D5BAF" w14:textId="77777777">
        <w:tc>
          <w:tcPr>
            <w:tcW w:w="1160" w:type="dxa"/>
            <w:vMerge/>
            <w:vAlign w:val="center"/>
          </w:tcPr>
          <w:p w14:paraId="75FE81A6" w14:textId="77777777" w:rsidR="004D33F3" w:rsidRDefault="004D33F3"/>
        </w:tc>
        <w:tc>
          <w:tcPr>
            <w:tcW w:w="1245" w:type="dxa"/>
            <w:vMerge/>
            <w:vAlign w:val="center"/>
          </w:tcPr>
          <w:p w14:paraId="3FC0ACA6" w14:textId="77777777" w:rsidR="004D33F3" w:rsidRDefault="004D33F3"/>
        </w:tc>
        <w:tc>
          <w:tcPr>
            <w:tcW w:w="1562" w:type="dxa"/>
            <w:vAlign w:val="center"/>
          </w:tcPr>
          <w:p w14:paraId="5DAC3325" w14:textId="77777777" w:rsidR="004D33F3" w:rsidRDefault="00000000">
            <w:r>
              <w:t>C1527</w:t>
            </w:r>
          </w:p>
        </w:tc>
        <w:tc>
          <w:tcPr>
            <w:tcW w:w="1386" w:type="dxa"/>
            <w:vAlign w:val="center"/>
          </w:tcPr>
          <w:p w14:paraId="3233004A" w14:textId="77777777" w:rsidR="004D33F3" w:rsidRDefault="00000000">
            <w:r>
              <w:t>1.50×2.70</w:t>
            </w:r>
          </w:p>
        </w:tc>
        <w:tc>
          <w:tcPr>
            <w:tcW w:w="735" w:type="dxa"/>
            <w:vAlign w:val="center"/>
          </w:tcPr>
          <w:p w14:paraId="699ED54C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D69AA37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9B3BF26" w14:textId="77777777" w:rsidR="004D33F3" w:rsidRDefault="00000000">
            <w:r>
              <w:t>4.05</w:t>
            </w:r>
          </w:p>
        </w:tc>
        <w:tc>
          <w:tcPr>
            <w:tcW w:w="1262" w:type="dxa"/>
            <w:vAlign w:val="center"/>
          </w:tcPr>
          <w:p w14:paraId="6FB8CD00" w14:textId="77777777" w:rsidR="004D33F3" w:rsidRDefault="00000000">
            <w:r>
              <w:t>4.05</w:t>
            </w:r>
          </w:p>
        </w:tc>
      </w:tr>
      <w:tr w:rsidR="004D33F3" w14:paraId="364C7580" w14:textId="77777777">
        <w:tc>
          <w:tcPr>
            <w:tcW w:w="1160" w:type="dxa"/>
            <w:vMerge/>
            <w:vAlign w:val="center"/>
          </w:tcPr>
          <w:p w14:paraId="72D30497" w14:textId="77777777" w:rsidR="004D33F3" w:rsidRDefault="004D33F3"/>
        </w:tc>
        <w:tc>
          <w:tcPr>
            <w:tcW w:w="1245" w:type="dxa"/>
            <w:vMerge/>
            <w:vAlign w:val="center"/>
          </w:tcPr>
          <w:p w14:paraId="246401A7" w14:textId="77777777" w:rsidR="004D33F3" w:rsidRDefault="004D33F3"/>
        </w:tc>
        <w:tc>
          <w:tcPr>
            <w:tcW w:w="1562" w:type="dxa"/>
            <w:vAlign w:val="center"/>
          </w:tcPr>
          <w:p w14:paraId="2BA0339E" w14:textId="77777777" w:rsidR="004D33F3" w:rsidRDefault="00000000">
            <w:r>
              <w:t>C1537</w:t>
            </w:r>
          </w:p>
        </w:tc>
        <w:tc>
          <w:tcPr>
            <w:tcW w:w="1386" w:type="dxa"/>
            <w:vAlign w:val="center"/>
          </w:tcPr>
          <w:p w14:paraId="3BE906F8" w14:textId="77777777" w:rsidR="004D33F3" w:rsidRDefault="00000000">
            <w:r>
              <w:t>1.50×3.70</w:t>
            </w:r>
          </w:p>
        </w:tc>
        <w:tc>
          <w:tcPr>
            <w:tcW w:w="735" w:type="dxa"/>
            <w:vAlign w:val="center"/>
          </w:tcPr>
          <w:p w14:paraId="75BD3860" w14:textId="77777777" w:rsidR="004D33F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728A45F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D36C71F" w14:textId="77777777" w:rsidR="004D33F3" w:rsidRDefault="00000000">
            <w:r>
              <w:t>5.55</w:t>
            </w:r>
          </w:p>
        </w:tc>
        <w:tc>
          <w:tcPr>
            <w:tcW w:w="1262" w:type="dxa"/>
            <w:vAlign w:val="center"/>
          </w:tcPr>
          <w:p w14:paraId="6981DEC7" w14:textId="77777777" w:rsidR="004D33F3" w:rsidRDefault="00000000">
            <w:r>
              <w:t>5.55</w:t>
            </w:r>
          </w:p>
        </w:tc>
      </w:tr>
      <w:tr w:rsidR="004D33F3" w14:paraId="525D9FAC" w14:textId="77777777">
        <w:tc>
          <w:tcPr>
            <w:tcW w:w="1160" w:type="dxa"/>
            <w:vMerge/>
            <w:vAlign w:val="center"/>
          </w:tcPr>
          <w:p w14:paraId="2E4476FC" w14:textId="77777777" w:rsidR="004D33F3" w:rsidRDefault="004D33F3"/>
        </w:tc>
        <w:tc>
          <w:tcPr>
            <w:tcW w:w="1245" w:type="dxa"/>
            <w:vMerge/>
            <w:vAlign w:val="center"/>
          </w:tcPr>
          <w:p w14:paraId="13955FF7" w14:textId="77777777" w:rsidR="004D33F3" w:rsidRDefault="004D33F3"/>
        </w:tc>
        <w:tc>
          <w:tcPr>
            <w:tcW w:w="1562" w:type="dxa"/>
            <w:vAlign w:val="center"/>
          </w:tcPr>
          <w:p w14:paraId="648F45F8" w14:textId="77777777" w:rsidR="004D33F3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677C209F" w14:textId="77777777" w:rsidR="004D33F3" w:rsidRDefault="00000000">
            <w:r>
              <w:t>1.80×1.80</w:t>
            </w:r>
          </w:p>
        </w:tc>
        <w:tc>
          <w:tcPr>
            <w:tcW w:w="735" w:type="dxa"/>
            <w:vAlign w:val="center"/>
          </w:tcPr>
          <w:p w14:paraId="1FFC5253" w14:textId="77777777" w:rsidR="004D33F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DEEF679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3723BE6" w14:textId="77777777" w:rsidR="004D33F3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1070CC63" w14:textId="77777777" w:rsidR="004D33F3" w:rsidRDefault="00000000">
            <w:r>
              <w:t>3.24</w:t>
            </w:r>
          </w:p>
        </w:tc>
      </w:tr>
      <w:tr w:rsidR="004D33F3" w14:paraId="1091B440" w14:textId="77777777">
        <w:tc>
          <w:tcPr>
            <w:tcW w:w="1160" w:type="dxa"/>
            <w:vMerge/>
            <w:vAlign w:val="center"/>
          </w:tcPr>
          <w:p w14:paraId="6CC35BAE" w14:textId="77777777" w:rsidR="004D33F3" w:rsidRDefault="004D33F3"/>
        </w:tc>
        <w:tc>
          <w:tcPr>
            <w:tcW w:w="1245" w:type="dxa"/>
            <w:vMerge/>
            <w:vAlign w:val="center"/>
          </w:tcPr>
          <w:p w14:paraId="1DA10605" w14:textId="77777777" w:rsidR="004D33F3" w:rsidRDefault="004D33F3"/>
        </w:tc>
        <w:tc>
          <w:tcPr>
            <w:tcW w:w="1562" w:type="dxa"/>
            <w:vAlign w:val="center"/>
          </w:tcPr>
          <w:p w14:paraId="45709F32" w14:textId="77777777" w:rsidR="004D33F3" w:rsidRDefault="00000000">
            <w:r>
              <w:t>C2112</w:t>
            </w:r>
          </w:p>
        </w:tc>
        <w:tc>
          <w:tcPr>
            <w:tcW w:w="1386" w:type="dxa"/>
            <w:vAlign w:val="center"/>
          </w:tcPr>
          <w:p w14:paraId="0C980F8B" w14:textId="77777777" w:rsidR="004D33F3" w:rsidRDefault="00000000">
            <w:r>
              <w:t>2.10×1.20</w:t>
            </w:r>
          </w:p>
        </w:tc>
        <w:tc>
          <w:tcPr>
            <w:tcW w:w="735" w:type="dxa"/>
            <w:vAlign w:val="center"/>
          </w:tcPr>
          <w:p w14:paraId="4098FAD3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7DB3463" w14:textId="77777777" w:rsidR="004D33F3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3F759B99" w14:textId="77777777" w:rsidR="004D33F3" w:rsidRDefault="00000000">
            <w:r>
              <w:t>2.52</w:t>
            </w:r>
          </w:p>
        </w:tc>
        <w:tc>
          <w:tcPr>
            <w:tcW w:w="1262" w:type="dxa"/>
            <w:vAlign w:val="center"/>
          </w:tcPr>
          <w:p w14:paraId="1DDF0A0F" w14:textId="77777777" w:rsidR="004D33F3" w:rsidRDefault="00000000">
            <w:r>
              <w:t>7.56</w:t>
            </w:r>
          </w:p>
        </w:tc>
      </w:tr>
      <w:tr w:rsidR="004D33F3" w14:paraId="1F73A31F" w14:textId="77777777">
        <w:tc>
          <w:tcPr>
            <w:tcW w:w="1160" w:type="dxa"/>
            <w:vMerge/>
            <w:vAlign w:val="center"/>
          </w:tcPr>
          <w:p w14:paraId="40BCA3B6" w14:textId="77777777" w:rsidR="004D33F3" w:rsidRDefault="004D33F3"/>
        </w:tc>
        <w:tc>
          <w:tcPr>
            <w:tcW w:w="1245" w:type="dxa"/>
            <w:vMerge/>
            <w:vAlign w:val="center"/>
          </w:tcPr>
          <w:p w14:paraId="1FE15A41" w14:textId="77777777" w:rsidR="004D33F3" w:rsidRDefault="004D33F3"/>
        </w:tc>
        <w:tc>
          <w:tcPr>
            <w:tcW w:w="1562" w:type="dxa"/>
            <w:vAlign w:val="center"/>
          </w:tcPr>
          <w:p w14:paraId="235040FD" w14:textId="77777777" w:rsidR="004D33F3" w:rsidRDefault="00000000">
            <w:r>
              <w:t>C2121</w:t>
            </w:r>
          </w:p>
        </w:tc>
        <w:tc>
          <w:tcPr>
            <w:tcW w:w="1386" w:type="dxa"/>
            <w:vAlign w:val="center"/>
          </w:tcPr>
          <w:p w14:paraId="58D9E76D" w14:textId="77777777" w:rsidR="004D33F3" w:rsidRDefault="00000000">
            <w:r>
              <w:t>2.10×2.10</w:t>
            </w:r>
          </w:p>
        </w:tc>
        <w:tc>
          <w:tcPr>
            <w:tcW w:w="735" w:type="dxa"/>
            <w:vAlign w:val="center"/>
          </w:tcPr>
          <w:p w14:paraId="3A901F4F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60DE3F4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DEEE1B5" w14:textId="77777777" w:rsidR="004D33F3" w:rsidRDefault="00000000">
            <w:r>
              <w:t>4.41</w:t>
            </w:r>
          </w:p>
        </w:tc>
        <w:tc>
          <w:tcPr>
            <w:tcW w:w="1262" w:type="dxa"/>
            <w:vAlign w:val="center"/>
          </w:tcPr>
          <w:p w14:paraId="70559CF7" w14:textId="77777777" w:rsidR="004D33F3" w:rsidRDefault="00000000">
            <w:r>
              <w:t>4.41</w:t>
            </w:r>
          </w:p>
        </w:tc>
      </w:tr>
      <w:tr w:rsidR="004D33F3" w14:paraId="7FC48F14" w14:textId="77777777">
        <w:tc>
          <w:tcPr>
            <w:tcW w:w="1160" w:type="dxa"/>
            <w:vMerge/>
            <w:vAlign w:val="center"/>
          </w:tcPr>
          <w:p w14:paraId="3245AB9D" w14:textId="77777777" w:rsidR="004D33F3" w:rsidRDefault="004D33F3"/>
        </w:tc>
        <w:tc>
          <w:tcPr>
            <w:tcW w:w="1245" w:type="dxa"/>
            <w:vMerge/>
            <w:vAlign w:val="center"/>
          </w:tcPr>
          <w:p w14:paraId="35D56739" w14:textId="77777777" w:rsidR="004D33F3" w:rsidRDefault="004D33F3"/>
        </w:tc>
        <w:tc>
          <w:tcPr>
            <w:tcW w:w="1562" w:type="dxa"/>
            <w:vAlign w:val="center"/>
          </w:tcPr>
          <w:p w14:paraId="56E5D098" w14:textId="77777777" w:rsidR="004D33F3" w:rsidRDefault="00000000">
            <w:r>
              <w:t>C2137</w:t>
            </w:r>
          </w:p>
        </w:tc>
        <w:tc>
          <w:tcPr>
            <w:tcW w:w="1386" w:type="dxa"/>
            <w:vAlign w:val="center"/>
          </w:tcPr>
          <w:p w14:paraId="49803DB8" w14:textId="77777777" w:rsidR="004D33F3" w:rsidRDefault="00000000">
            <w:r>
              <w:t>2.10×3.70</w:t>
            </w:r>
          </w:p>
        </w:tc>
        <w:tc>
          <w:tcPr>
            <w:tcW w:w="735" w:type="dxa"/>
            <w:vAlign w:val="center"/>
          </w:tcPr>
          <w:p w14:paraId="57CCA844" w14:textId="77777777" w:rsidR="004D33F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1600C2C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CBFDB29" w14:textId="77777777" w:rsidR="004D33F3" w:rsidRDefault="00000000">
            <w:r>
              <w:t>7.77</w:t>
            </w:r>
          </w:p>
        </w:tc>
        <w:tc>
          <w:tcPr>
            <w:tcW w:w="1262" w:type="dxa"/>
            <w:vAlign w:val="center"/>
          </w:tcPr>
          <w:p w14:paraId="2747924E" w14:textId="77777777" w:rsidR="004D33F3" w:rsidRDefault="00000000">
            <w:r>
              <w:t>7.77</w:t>
            </w:r>
          </w:p>
        </w:tc>
      </w:tr>
      <w:tr w:rsidR="004D33F3" w14:paraId="632FE038" w14:textId="77777777">
        <w:tc>
          <w:tcPr>
            <w:tcW w:w="1160" w:type="dxa"/>
            <w:vMerge/>
            <w:vAlign w:val="center"/>
          </w:tcPr>
          <w:p w14:paraId="32B1DCD1" w14:textId="77777777" w:rsidR="004D33F3" w:rsidRDefault="004D33F3"/>
        </w:tc>
        <w:tc>
          <w:tcPr>
            <w:tcW w:w="1245" w:type="dxa"/>
            <w:vMerge/>
            <w:vAlign w:val="center"/>
          </w:tcPr>
          <w:p w14:paraId="6C70FCCA" w14:textId="77777777" w:rsidR="004D33F3" w:rsidRDefault="004D33F3"/>
        </w:tc>
        <w:tc>
          <w:tcPr>
            <w:tcW w:w="1562" w:type="dxa"/>
            <w:vAlign w:val="center"/>
          </w:tcPr>
          <w:p w14:paraId="459EBA6F" w14:textId="77777777" w:rsidR="004D33F3" w:rsidRDefault="00000000">
            <w:r>
              <w:t>C2412</w:t>
            </w:r>
          </w:p>
        </w:tc>
        <w:tc>
          <w:tcPr>
            <w:tcW w:w="1386" w:type="dxa"/>
            <w:vAlign w:val="center"/>
          </w:tcPr>
          <w:p w14:paraId="75630146" w14:textId="77777777" w:rsidR="004D33F3" w:rsidRDefault="00000000">
            <w:r>
              <w:t>2.40×1.20</w:t>
            </w:r>
          </w:p>
        </w:tc>
        <w:tc>
          <w:tcPr>
            <w:tcW w:w="735" w:type="dxa"/>
            <w:vAlign w:val="center"/>
          </w:tcPr>
          <w:p w14:paraId="7234C92C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E1688CE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18B2F5C" w14:textId="77777777" w:rsidR="004D33F3" w:rsidRDefault="00000000">
            <w:r>
              <w:t>2.88</w:t>
            </w:r>
          </w:p>
        </w:tc>
        <w:tc>
          <w:tcPr>
            <w:tcW w:w="1262" w:type="dxa"/>
            <w:vAlign w:val="center"/>
          </w:tcPr>
          <w:p w14:paraId="03A4C540" w14:textId="77777777" w:rsidR="004D33F3" w:rsidRDefault="00000000">
            <w:r>
              <w:t>2.88</w:t>
            </w:r>
          </w:p>
        </w:tc>
      </w:tr>
      <w:tr w:rsidR="004D33F3" w14:paraId="14F4FB06" w14:textId="77777777">
        <w:tc>
          <w:tcPr>
            <w:tcW w:w="1160" w:type="dxa"/>
            <w:vMerge/>
            <w:vAlign w:val="center"/>
          </w:tcPr>
          <w:p w14:paraId="3EB9B87C" w14:textId="77777777" w:rsidR="004D33F3" w:rsidRDefault="004D33F3"/>
        </w:tc>
        <w:tc>
          <w:tcPr>
            <w:tcW w:w="1245" w:type="dxa"/>
            <w:vMerge/>
            <w:vAlign w:val="center"/>
          </w:tcPr>
          <w:p w14:paraId="75E7355A" w14:textId="77777777" w:rsidR="004D33F3" w:rsidRDefault="004D33F3"/>
        </w:tc>
        <w:tc>
          <w:tcPr>
            <w:tcW w:w="1562" w:type="dxa"/>
            <w:vAlign w:val="center"/>
          </w:tcPr>
          <w:p w14:paraId="41F6A266" w14:textId="77777777" w:rsidR="004D33F3" w:rsidRDefault="00000000">
            <w:r>
              <w:t>C2427</w:t>
            </w:r>
          </w:p>
        </w:tc>
        <w:tc>
          <w:tcPr>
            <w:tcW w:w="1386" w:type="dxa"/>
            <w:vAlign w:val="center"/>
          </w:tcPr>
          <w:p w14:paraId="2DC101B1" w14:textId="77777777" w:rsidR="004D33F3" w:rsidRDefault="00000000">
            <w:r>
              <w:t>2.40×2.70</w:t>
            </w:r>
          </w:p>
        </w:tc>
        <w:tc>
          <w:tcPr>
            <w:tcW w:w="735" w:type="dxa"/>
            <w:vAlign w:val="center"/>
          </w:tcPr>
          <w:p w14:paraId="606AA696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685A6AD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058210E" w14:textId="77777777" w:rsidR="004D33F3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4FF8C045" w14:textId="77777777" w:rsidR="004D33F3" w:rsidRDefault="00000000">
            <w:r>
              <w:t>6.48</w:t>
            </w:r>
          </w:p>
        </w:tc>
      </w:tr>
      <w:tr w:rsidR="004D33F3" w14:paraId="212045B6" w14:textId="77777777">
        <w:tc>
          <w:tcPr>
            <w:tcW w:w="1160" w:type="dxa"/>
            <w:vMerge/>
            <w:vAlign w:val="center"/>
          </w:tcPr>
          <w:p w14:paraId="154EE2E2" w14:textId="77777777" w:rsidR="004D33F3" w:rsidRDefault="004D33F3"/>
        </w:tc>
        <w:tc>
          <w:tcPr>
            <w:tcW w:w="1245" w:type="dxa"/>
            <w:vMerge/>
            <w:vAlign w:val="center"/>
          </w:tcPr>
          <w:p w14:paraId="0E62B971" w14:textId="77777777" w:rsidR="004D33F3" w:rsidRDefault="004D33F3"/>
        </w:tc>
        <w:tc>
          <w:tcPr>
            <w:tcW w:w="1562" w:type="dxa"/>
            <w:vAlign w:val="center"/>
          </w:tcPr>
          <w:p w14:paraId="7C70E682" w14:textId="77777777" w:rsidR="004D33F3" w:rsidRDefault="00000000">
            <w:r>
              <w:t>C2612</w:t>
            </w:r>
          </w:p>
        </w:tc>
        <w:tc>
          <w:tcPr>
            <w:tcW w:w="1386" w:type="dxa"/>
            <w:vAlign w:val="center"/>
          </w:tcPr>
          <w:p w14:paraId="12480DDA" w14:textId="77777777" w:rsidR="004D33F3" w:rsidRDefault="00000000">
            <w:r>
              <w:t>2.55×1.20</w:t>
            </w:r>
          </w:p>
        </w:tc>
        <w:tc>
          <w:tcPr>
            <w:tcW w:w="735" w:type="dxa"/>
            <w:vAlign w:val="center"/>
          </w:tcPr>
          <w:p w14:paraId="71482B26" w14:textId="77777777" w:rsidR="004D33F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8AC5187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5C0AAA6" w14:textId="77777777" w:rsidR="004D33F3" w:rsidRDefault="00000000">
            <w:r>
              <w:t>3.06</w:t>
            </w:r>
          </w:p>
        </w:tc>
        <w:tc>
          <w:tcPr>
            <w:tcW w:w="1262" w:type="dxa"/>
            <w:vAlign w:val="center"/>
          </w:tcPr>
          <w:p w14:paraId="4B5F467F" w14:textId="77777777" w:rsidR="004D33F3" w:rsidRDefault="00000000">
            <w:r>
              <w:t>3.06</w:t>
            </w:r>
          </w:p>
        </w:tc>
      </w:tr>
      <w:tr w:rsidR="004D33F3" w14:paraId="6EFF649D" w14:textId="77777777">
        <w:tc>
          <w:tcPr>
            <w:tcW w:w="1160" w:type="dxa"/>
            <w:vMerge/>
            <w:vAlign w:val="center"/>
          </w:tcPr>
          <w:p w14:paraId="6E1F2D35" w14:textId="77777777" w:rsidR="004D33F3" w:rsidRDefault="004D33F3"/>
        </w:tc>
        <w:tc>
          <w:tcPr>
            <w:tcW w:w="1245" w:type="dxa"/>
            <w:vMerge/>
            <w:vAlign w:val="center"/>
          </w:tcPr>
          <w:p w14:paraId="3D163F24" w14:textId="77777777" w:rsidR="004D33F3" w:rsidRDefault="004D33F3"/>
        </w:tc>
        <w:tc>
          <w:tcPr>
            <w:tcW w:w="1562" w:type="dxa"/>
            <w:vAlign w:val="center"/>
          </w:tcPr>
          <w:p w14:paraId="19812FB5" w14:textId="77777777" w:rsidR="004D33F3" w:rsidRDefault="00000000">
            <w:r>
              <w:t>C2727</w:t>
            </w:r>
          </w:p>
        </w:tc>
        <w:tc>
          <w:tcPr>
            <w:tcW w:w="1386" w:type="dxa"/>
            <w:vAlign w:val="center"/>
          </w:tcPr>
          <w:p w14:paraId="0C0FEE40" w14:textId="77777777" w:rsidR="004D33F3" w:rsidRDefault="00000000">
            <w:r>
              <w:t>2.70×2.70</w:t>
            </w:r>
          </w:p>
        </w:tc>
        <w:tc>
          <w:tcPr>
            <w:tcW w:w="735" w:type="dxa"/>
            <w:vAlign w:val="center"/>
          </w:tcPr>
          <w:p w14:paraId="5A33C944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FBD2281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5E15872" w14:textId="77777777" w:rsidR="004D33F3" w:rsidRDefault="00000000">
            <w:r>
              <w:t>7.29</w:t>
            </w:r>
          </w:p>
        </w:tc>
        <w:tc>
          <w:tcPr>
            <w:tcW w:w="1262" w:type="dxa"/>
            <w:vAlign w:val="center"/>
          </w:tcPr>
          <w:p w14:paraId="110B065A" w14:textId="77777777" w:rsidR="004D33F3" w:rsidRDefault="00000000">
            <w:r>
              <w:t>7.29</w:t>
            </w:r>
          </w:p>
        </w:tc>
      </w:tr>
      <w:tr w:rsidR="004D33F3" w14:paraId="0574210D" w14:textId="77777777">
        <w:tc>
          <w:tcPr>
            <w:tcW w:w="1160" w:type="dxa"/>
            <w:vMerge/>
            <w:vAlign w:val="center"/>
          </w:tcPr>
          <w:p w14:paraId="56C3C488" w14:textId="77777777" w:rsidR="004D33F3" w:rsidRDefault="004D33F3"/>
        </w:tc>
        <w:tc>
          <w:tcPr>
            <w:tcW w:w="1245" w:type="dxa"/>
            <w:vMerge/>
            <w:vAlign w:val="center"/>
          </w:tcPr>
          <w:p w14:paraId="2F578C05" w14:textId="77777777" w:rsidR="004D33F3" w:rsidRDefault="004D33F3"/>
        </w:tc>
        <w:tc>
          <w:tcPr>
            <w:tcW w:w="1562" w:type="dxa"/>
            <w:vAlign w:val="center"/>
          </w:tcPr>
          <w:p w14:paraId="4CA363E6" w14:textId="77777777" w:rsidR="004D33F3" w:rsidRDefault="00000000">
            <w:r>
              <w:t>C3312</w:t>
            </w:r>
          </w:p>
        </w:tc>
        <w:tc>
          <w:tcPr>
            <w:tcW w:w="1386" w:type="dxa"/>
            <w:vAlign w:val="center"/>
          </w:tcPr>
          <w:p w14:paraId="333C3E5B" w14:textId="77777777" w:rsidR="004D33F3" w:rsidRDefault="00000000">
            <w:r>
              <w:t>3.30×1.20</w:t>
            </w:r>
          </w:p>
        </w:tc>
        <w:tc>
          <w:tcPr>
            <w:tcW w:w="735" w:type="dxa"/>
            <w:vAlign w:val="center"/>
          </w:tcPr>
          <w:p w14:paraId="2930EDB2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51B87D3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C369268" w14:textId="77777777" w:rsidR="004D33F3" w:rsidRDefault="00000000">
            <w:r>
              <w:t>3.96</w:t>
            </w:r>
          </w:p>
        </w:tc>
        <w:tc>
          <w:tcPr>
            <w:tcW w:w="1262" w:type="dxa"/>
            <w:vAlign w:val="center"/>
          </w:tcPr>
          <w:p w14:paraId="749B50B5" w14:textId="77777777" w:rsidR="004D33F3" w:rsidRDefault="00000000">
            <w:r>
              <w:t>3.96</w:t>
            </w:r>
          </w:p>
        </w:tc>
      </w:tr>
      <w:tr w:rsidR="004D33F3" w14:paraId="08BE44B4" w14:textId="77777777">
        <w:tc>
          <w:tcPr>
            <w:tcW w:w="1160" w:type="dxa"/>
            <w:vMerge/>
            <w:vAlign w:val="center"/>
          </w:tcPr>
          <w:p w14:paraId="53249569" w14:textId="77777777" w:rsidR="004D33F3" w:rsidRDefault="004D33F3"/>
        </w:tc>
        <w:tc>
          <w:tcPr>
            <w:tcW w:w="1245" w:type="dxa"/>
            <w:vMerge/>
            <w:vAlign w:val="center"/>
          </w:tcPr>
          <w:p w14:paraId="3D84C4FF" w14:textId="77777777" w:rsidR="004D33F3" w:rsidRDefault="004D33F3"/>
        </w:tc>
        <w:tc>
          <w:tcPr>
            <w:tcW w:w="1562" w:type="dxa"/>
            <w:vAlign w:val="center"/>
          </w:tcPr>
          <w:p w14:paraId="29863B09" w14:textId="77777777" w:rsidR="004D33F3" w:rsidRDefault="00000000">
            <w:r>
              <w:t>C3612</w:t>
            </w:r>
          </w:p>
        </w:tc>
        <w:tc>
          <w:tcPr>
            <w:tcW w:w="1386" w:type="dxa"/>
            <w:vAlign w:val="center"/>
          </w:tcPr>
          <w:p w14:paraId="1D939E4A" w14:textId="77777777" w:rsidR="004D33F3" w:rsidRDefault="00000000">
            <w:r>
              <w:t>3.60×1.20</w:t>
            </w:r>
          </w:p>
        </w:tc>
        <w:tc>
          <w:tcPr>
            <w:tcW w:w="735" w:type="dxa"/>
            <w:vAlign w:val="center"/>
          </w:tcPr>
          <w:p w14:paraId="432C4471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44A6870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5954BCF" w14:textId="77777777" w:rsidR="004D33F3" w:rsidRDefault="00000000">
            <w:r>
              <w:t>4.32</w:t>
            </w:r>
          </w:p>
        </w:tc>
        <w:tc>
          <w:tcPr>
            <w:tcW w:w="1262" w:type="dxa"/>
            <w:vAlign w:val="center"/>
          </w:tcPr>
          <w:p w14:paraId="4B8A03BD" w14:textId="77777777" w:rsidR="004D33F3" w:rsidRDefault="00000000">
            <w:r>
              <w:t>4.32</w:t>
            </w:r>
          </w:p>
        </w:tc>
      </w:tr>
      <w:tr w:rsidR="004D33F3" w14:paraId="3943395B" w14:textId="77777777">
        <w:tc>
          <w:tcPr>
            <w:tcW w:w="1160" w:type="dxa"/>
            <w:vMerge w:val="restart"/>
            <w:vAlign w:val="center"/>
          </w:tcPr>
          <w:p w14:paraId="065E551B" w14:textId="77777777" w:rsidR="004D33F3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6BF3AA9F" w14:textId="77777777" w:rsidR="004D33F3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102.69</w:t>
            </w:r>
          </w:p>
        </w:tc>
        <w:tc>
          <w:tcPr>
            <w:tcW w:w="1562" w:type="dxa"/>
            <w:vAlign w:val="center"/>
          </w:tcPr>
          <w:p w14:paraId="7DE59057" w14:textId="77777777" w:rsidR="004D33F3" w:rsidRDefault="00000000">
            <w:r>
              <w:t>C0612</w:t>
            </w:r>
          </w:p>
        </w:tc>
        <w:tc>
          <w:tcPr>
            <w:tcW w:w="1386" w:type="dxa"/>
            <w:vAlign w:val="center"/>
          </w:tcPr>
          <w:p w14:paraId="6ADF6019" w14:textId="77777777" w:rsidR="004D33F3" w:rsidRDefault="00000000">
            <w:r>
              <w:t>0.60×1.20</w:t>
            </w:r>
          </w:p>
        </w:tc>
        <w:tc>
          <w:tcPr>
            <w:tcW w:w="735" w:type="dxa"/>
            <w:vAlign w:val="center"/>
          </w:tcPr>
          <w:p w14:paraId="1676A116" w14:textId="77777777" w:rsidR="004D33F3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00E8229" w14:textId="77777777" w:rsidR="004D33F3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7A44F70" w14:textId="77777777" w:rsidR="004D33F3" w:rsidRDefault="00000000">
            <w:r>
              <w:t>0.72</w:t>
            </w:r>
          </w:p>
        </w:tc>
        <w:tc>
          <w:tcPr>
            <w:tcW w:w="1262" w:type="dxa"/>
            <w:vAlign w:val="center"/>
          </w:tcPr>
          <w:p w14:paraId="65884EC8" w14:textId="77777777" w:rsidR="004D33F3" w:rsidRDefault="00000000">
            <w:r>
              <w:t>1.44</w:t>
            </w:r>
          </w:p>
        </w:tc>
      </w:tr>
      <w:tr w:rsidR="004D33F3" w14:paraId="343E7C90" w14:textId="77777777">
        <w:tc>
          <w:tcPr>
            <w:tcW w:w="1160" w:type="dxa"/>
            <w:vMerge/>
            <w:vAlign w:val="center"/>
          </w:tcPr>
          <w:p w14:paraId="62FC24B5" w14:textId="77777777" w:rsidR="004D33F3" w:rsidRDefault="004D33F3"/>
        </w:tc>
        <w:tc>
          <w:tcPr>
            <w:tcW w:w="1245" w:type="dxa"/>
            <w:vMerge/>
            <w:vAlign w:val="center"/>
          </w:tcPr>
          <w:p w14:paraId="7E192CFC" w14:textId="77777777" w:rsidR="004D33F3" w:rsidRDefault="004D33F3"/>
        </w:tc>
        <w:tc>
          <w:tcPr>
            <w:tcW w:w="1562" w:type="dxa"/>
            <w:vAlign w:val="center"/>
          </w:tcPr>
          <w:p w14:paraId="26DFBBB4" w14:textId="77777777" w:rsidR="004D33F3" w:rsidRDefault="00000000">
            <w:r>
              <w:t>C0912</w:t>
            </w:r>
          </w:p>
        </w:tc>
        <w:tc>
          <w:tcPr>
            <w:tcW w:w="1386" w:type="dxa"/>
            <w:vAlign w:val="center"/>
          </w:tcPr>
          <w:p w14:paraId="7030C17A" w14:textId="77777777" w:rsidR="004D33F3" w:rsidRDefault="00000000">
            <w:r>
              <w:t>0.90×1.20</w:t>
            </w:r>
          </w:p>
        </w:tc>
        <w:tc>
          <w:tcPr>
            <w:tcW w:w="735" w:type="dxa"/>
            <w:vAlign w:val="center"/>
          </w:tcPr>
          <w:p w14:paraId="197B6467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DC7794B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884FCB9" w14:textId="77777777" w:rsidR="004D33F3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00E0342E" w14:textId="77777777" w:rsidR="004D33F3" w:rsidRDefault="00000000">
            <w:r>
              <w:t>1.08</w:t>
            </w:r>
          </w:p>
        </w:tc>
      </w:tr>
      <w:tr w:rsidR="004D33F3" w14:paraId="2C14461C" w14:textId="77777777">
        <w:tc>
          <w:tcPr>
            <w:tcW w:w="1160" w:type="dxa"/>
            <w:vMerge/>
            <w:vAlign w:val="center"/>
          </w:tcPr>
          <w:p w14:paraId="5C3D6E76" w14:textId="77777777" w:rsidR="004D33F3" w:rsidRDefault="004D33F3"/>
        </w:tc>
        <w:tc>
          <w:tcPr>
            <w:tcW w:w="1245" w:type="dxa"/>
            <w:vMerge/>
            <w:vAlign w:val="center"/>
          </w:tcPr>
          <w:p w14:paraId="3BC39B84" w14:textId="77777777" w:rsidR="004D33F3" w:rsidRDefault="004D33F3"/>
        </w:tc>
        <w:tc>
          <w:tcPr>
            <w:tcW w:w="1562" w:type="dxa"/>
            <w:vAlign w:val="center"/>
          </w:tcPr>
          <w:p w14:paraId="5A31F5A9" w14:textId="77777777" w:rsidR="004D33F3" w:rsidRDefault="00000000">
            <w:r>
              <w:t>C1212</w:t>
            </w:r>
          </w:p>
        </w:tc>
        <w:tc>
          <w:tcPr>
            <w:tcW w:w="1386" w:type="dxa"/>
            <w:vAlign w:val="center"/>
          </w:tcPr>
          <w:p w14:paraId="49AA4503" w14:textId="77777777" w:rsidR="004D33F3" w:rsidRDefault="00000000">
            <w:r>
              <w:t>1.20×1.20</w:t>
            </w:r>
          </w:p>
        </w:tc>
        <w:tc>
          <w:tcPr>
            <w:tcW w:w="735" w:type="dxa"/>
            <w:vAlign w:val="center"/>
          </w:tcPr>
          <w:p w14:paraId="24265E28" w14:textId="77777777" w:rsidR="004D33F3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EF6E4BE" w14:textId="77777777" w:rsidR="004D33F3" w:rsidRDefault="00000000">
            <w:r>
              <w:t>17</w:t>
            </w:r>
          </w:p>
        </w:tc>
        <w:tc>
          <w:tcPr>
            <w:tcW w:w="1262" w:type="dxa"/>
            <w:vAlign w:val="center"/>
          </w:tcPr>
          <w:p w14:paraId="10B2406B" w14:textId="77777777" w:rsidR="004D33F3" w:rsidRDefault="00000000">
            <w:r>
              <w:t>1.44</w:t>
            </w:r>
          </w:p>
        </w:tc>
        <w:tc>
          <w:tcPr>
            <w:tcW w:w="1262" w:type="dxa"/>
            <w:vAlign w:val="center"/>
          </w:tcPr>
          <w:p w14:paraId="215DF1DC" w14:textId="77777777" w:rsidR="004D33F3" w:rsidRDefault="00000000">
            <w:r>
              <w:t>24.48</w:t>
            </w:r>
          </w:p>
        </w:tc>
      </w:tr>
      <w:tr w:rsidR="004D33F3" w14:paraId="49EE11C7" w14:textId="77777777">
        <w:tc>
          <w:tcPr>
            <w:tcW w:w="1160" w:type="dxa"/>
            <w:vMerge/>
            <w:vAlign w:val="center"/>
          </w:tcPr>
          <w:p w14:paraId="20D27B10" w14:textId="77777777" w:rsidR="004D33F3" w:rsidRDefault="004D33F3"/>
        </w:tc>
        <w:tc>
          <w:tcPr>
            <w:tcW w:w="1245" w:type="dxa"/>
            <w:vMerge/>
            <w:vAlign w:val="center"/>
          </w:tcPr>
          <w:p w14:paraId="45C7D4F3" w14:textId="77777777" w:rsidR="004D33F3" w:rsidRDefault="004D33F3"/>
        </w:tc>
        <w:tc>
          <w:tcPr>
            <w:tcW w:w="1562" w:type="dxa"/>
            <w:vAlign w:val="center"/>
          </w:tcPr>
          <w:p w14:paraId="1E415AB3" w14:textId="77777777" w:rsidR="004D33F3" w:rsidRDefault="00000000">
            <w:r>
              <w:t>C1512</w:t>
            </w:r>
          </w:p>
        </w:tc>
        <w:tc>
          <w:tcPr>
            <w:tcW w:w="1386" w:type="dxa"/>
            <w:vAlign w:val="center"/>
          </w:tcPr>
          <w:p w14:paraId="4C41587F" w14:textId="77777777" w:rsidR="004D33F3" w:rsidRDefault="00000000">
            <w:r>
              <w:t>1.50×1.20</w:t>
            </w:r>
          </w:p>
        </w:tc>
        <w:tc>
          <w:tcPr>
            <w:tcW w:w="735" w:type="dxa"/>
            <w:vAlign w:val="center"/>
          </w:tcPr>
          <w:p w14:paraId="01ECE751" w14:textId="77777777" w:rsidR="004D33F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872C678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634E4B4" w14:textId="77777777" w:rsidR="004D33F3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1636A895" w14:textId="77777777" w:rsidR="004D33F3" w:rsidRDefault="00000000">
            <w:r>
              <w:t>1.80</w:t>
            </w:r>
          </w:p>
        </w:tc>
      </w:tr>
      <w:tr w:rsidR="004D33F3" w14:paraId="136F2527" w14:textId="77777777">
        <w:tc>
          <w:tcPr>
            <w:tcW w:w="1160" w:type="dxa"/>
            <w:vMerge/>
            <w:vAlign w:val="center"/>
          </w:tcPr>
          <w:p w14:paraId="4D2CDB3B" w14:textId="77777777" w:rsidR="004D33F3" w:rsidRDefault="004D33F3"/>
        </w:tc>
        <w:tc>
          <w:tcPr>
            <w:tcW w:w="1245" w:type="dxa"/>
            <w:vMerge/>
            <w:vAlign w:val="center"/>
          </w:tcPr>
          <w:p w14:paraId="4CE33B67" w14:textId="77777777" w:rsidR="004D33F3" w:rsidRDefault="004D33F3"/>
        </w:tc>
        <w:tc>
          <w:tcPr>
            <w:tcW w:w="1562" w:type="dxa"/>
            <w:vAlign w:val="center"/>
          </w:tcPr>
          <w:p w14:paraId="446AB782" w14:textId="77777777" w:rsidR="004D33F3" w:rsidRDefault="00000000">
            <w:r>
              <w:t>C1527</w:t>
            </w:r>
          </w:p>
        </w:tc>
        <w:tc>
          <w:tcPr>
            <w:tcW w:w="1386" w:type="dxa"/>
            <w:vAlign w:val="center"/>
          </w:tcPr>
          <w:p w14:paraId="4D0ECEF1" w14:textId="77777777" w:rsidR="004D33F3" w:rsidRDefault="00000000">
            <w:r>
              <w:t>1.50×2.70</w:t>
            </w:r>
          </w:p>
        </w:tc>
        <w:tc>
          <w:tcPr>
            <w:tcW w:w="735" w:type="dxa"/>
            <w:vAlign w:val="center"/>
          </w:tcPr>
          <w:p w14:paraId="4C25CFC9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1A142DC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28EE0E5" w14:textId="77777777" w:rsidR="004D33F3" w:rsidRDefault="00000000">
            <w:r>
              <w:t>4.05</w:t>
            </w:r>
          </w:p>
        </w:tc>
        <w:tc>
          <w:tcPr>
            <w:tcW w:w="1262" w:type="dxa"/>
            <w:vAlign w:val="center"/>
          </w:tcPr>
          <w:p w14:paraId="3E56650B" w14:textId="77777777" w:rsidR="004D33F3" w:rsidRDefault="00000000">
            <w:r>
              <w:t>4.05</w:t>
            </w:r>
          </w:p>
        </w:tc>
      </w:tr>
      <w:tr w:rsidR="004D33F3" w14:paraId="6D9136EF" w14:textId="77777777">
        <w:tc>
          <w:tcPr>
            <w:tcW w:w="1160" w:type="dxa"/>
            <w:vMerge/>
            <w:vAlign w:val="center"/>
          </w:tcPr>
          <w:p w14:paraId="29F0FE98" w14:textId="77777777" w:rsidR="004D33F3" w:rsidRDefault="004D33F3"/>
        </w:tc>
        <w:tc>
          <w:tcPr>
            <w:tcW w:w="1245" w:type="dxa"/>
            <w:vMerge/>
            <w:vAlign w:val="center"/>
          </w:tcPr>
          <w:p w14:paraId="1D63D441" w14:textId="77777777" w:rsidR="004D33F3" w:rsidRDefault="004D33F3"/>
        </w:tc>
        <w:tc>
          <w:tcPr>
            <w:tcW w:w="1562" w:type="dxa"/>
            <w:vAlign w:val="center"/>
          </w:tcPr>
          <w:p w14:paraId="19D27C96" w14:textId="77777777" w:rsidR="004D33F3" w:rsidRDefault="00000000">
            <w:r>
              <w:t>C1537</w:t>
            </w:r>
          </w:p>
        </w:tc>
        <w:tc>
          <w:tcPr>
            <w:tcW w:w="1386" w:type="dxa"/>
            <w:vAlign w:val="center"/>
          </w:tcPr>
          <w:p w14:paraId="3B023818" w14:textId="77777777" w:rsidR="004D33F3" w:rsidRDefault="00000000">
            <w:r>
              <w:t>1.50×3.70</w:t>
            </w:r>
          </w:p>
        </w:tc>
        <w:tc>
          <w:tcPr>
            <w:tcW w:w="735" w:type="dxa"/>
            <w:vAlign w:val="center"/>
          </w:tcPr>
          <w:p w14:paraId="5F2ED3FF" w14:textId="77777777" w:rsidR="004D33F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287D154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F764860" w14:textId="77777777" w:rsidR="004D33F3" w:rsidRDefault="00000000">
            <w:r>
              <w:t>5.55</w:t>
            </w:r>
          </w:p>
        </w:tc>
        <w:tc>
          <w:tcPr>
            <w:tcW w:w="1262" w:type="dxa"/>
            <w:vAlign w:val="center"/>
          </w:tcPr>
          <w:p w14:paraId="07C361F2" w14:textId="77777777" w:rsidR="004D33F3" w:rsidRDefault="00000000">
            <w:r>
              <w:t>5.55</w:t>
            </w:r>
          </w:p>
        </w:tc>
      </w:tr>
      <w:tr w:rsidR="004D33F3" w14:paraId="6444EBEA" w14:textId="77777777">
        <w:tc>
          <w:tcPr>
            <w:tcW w:w="1160" w:type="dxa"/>
            <w:vMerge/>
            <w:vAlign w:val="center"/>
          </w:tcPr>
          <w:p w14:paraId="76F56D9A" w14:textId="77777777" w:rsidR="004D33F3" w:rsidRDefault="004D33F3"/>
        </w:tc>
        <w:tc>
          <w:tcPr>
            <w:tcW w:w="1245" w:type="dxa"/>
            <w:vMerge/>
            <w:vAlign w:val="center"/>
          </w:tcPr>
          <w:p w14:paraId="407A93AC" w14:textId="77777777" w:rsidR="004D33F3" w:rsidRDefault="004D33F3"/>
        </w:tc>
        <w:tc>
          <w:tcPr>
            <w:tcW w:w="1562" w:type="dxa"/>
            <w:vAlign w:val="center"/>
          </w:tcPr>
          <w:p w14:paraId="39800886" w14:textId="77777777" w:rsidR="004D33F3" w:rsidRDefault="00000000">
            <w:r>
              <w:t>C2112</w:t>
            </w:r>
          </w:p>
        </w:tc>
        <w:tc>
          <w:tcPr>
            <w:tcW w:w="1386" w:type="dxa"/>
            <w:vAlign w:val="center"/>
          </w:tcPr>
          <w:p w14:paraId="7FD3CAC0" w14:textId="77777777" w:rsidR="004D33F3" w:rsidRDefault="00000000">
            <w:r>
              <w:t>2.10×1.20</w:t>
            </w:r>
          </w:p>
        </w:tc>
        <w:tc>
          <w:tcPr>
            <w:tcW w:w="735" w:type="dxa"/>
            <w:vAlign w:val="center"/>
          </w:tcPr>
          <w:p w14:paraId="7B16324A" w14:textId="77777777" w:rsidR="004D33F3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1D943B8B" w14:textId="77777777" w:rsidR="004D33F3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5ABD044F" w14:textId="77777777" w:rsidR="004D33F3" w:rsidRDefault="00000000">
            <w:r>
              <w:t>2.52</w:t>
            </w:r>
          </w:p>
        </w:tc>
        <w:tc>
          <w:tcPr>
            <w:tcW w:w="1262" w:type="dxa"/>
            <w:vAlign w:val="center"/>
          </w:tcPr>
          <w:p w14:paraId="205B291C" w14:textId="77777777" w:rsidR="004D33F3" w:rsidRDefault="00000000">
            <w:r>
              <w:t>7.56</w:t>
            </w:r>
          </w:p>
        </w:tc>
      </w:tr>
      <w:tr w:rsidR="004D33F3" w14:paraId="54E07AD0" w14:textId="77777777">
        <w:tc>
          <w:tcPr>
            <w:tcW w:w="1160" w:type="dxa"/>
            <w:vMerge/>
            <w:vAlign w:val="center"/>
          </w:tcPr>
          <w:p w14:paraId="431B5A8E" w14:textId="77777777" w:rsidR="004D33F3" w:rsidRDefault="004D33F3"/>
        </w:tc>
        <w:tc>
          <w:tcPr>
            <w:tcW w:w="1245" w:type="dxa"/>
            <w:vMerge/>
            <w:vAlign w:val="center"/>
          </w:tcPr>
          <w:p w14:paraId="0B6DDEAB" w14:textId="77777777" w:rsidR="004D33F3" w:rsidRDefault="004D33F3"/>
        </w:tc>
        <w:tc>
          <w:tcPr>
            <w:tcW w:w="1562" w:type="dxa"/>
            <w:vAlign w:val="center"/>
          </w:tcPr>
          <w:p w14:paraId="1103FAE0" w14:textId="77777777" w:rsidR="004D33F3" w:rsidRDefault="00000000">
            <w:r>
              <w:t>C2127</w:t>
            </w:r>
          </w:p>
        </w:tc>
        <w:tc>
          <w:tcPr>
            <w:tcW w:w="1386" w:type="dxa"/>
            <w:vAlign w:val="center"/>
          </w:tcPr>
          <w:p w14:paraId="60BC120E" w14:textId="77777777" w:rsidR="004D33F3" w:rsidRDefault="00000000">
            <w:r>
              <w:t>2.10×2.70</w:t>
            </w:r>
          </w:p>
        </w:tc>
        <w:tc>
          <w:tcPr>
            <w:tcW w:w="735" w:type="dxa"/>
            <w:vAlign w:val="center"/>
          </w:tcPr>
          <w:p w14:paraId="2A0D8325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36CF709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64DF0E1" w14:textId="77777777" w:rsidR="004D33F3" w:rsidRDefault="00000000">
            <w:r>
              <w:t>5.67</w:t>
            </w:r>
          </w:p>
        </w:tc>
        <w:tc>
          <w:tcPr>
            <w:tcW w:w="1262" w:type="dxa"/>
            <w:vAlign w:val="center"/>
          </w:tcPr>
          <w:p w14:paraId="571ED50F" w14:textId="77777777" w:rsidR="004D33F3" w:rsidRDefault="00000000">
            <w:r>
              <w:t>5.67</w:t>
            </w:r>
          </w:p>
        </w:tc>
      </w:tr>
      <w:tr w:rsidR="004D33F3" w14:paraId="56069223" w14:textId="77777777">
        <w:tc>
          <w:tcPr>
            <w:tcW w:w="1160" w:type="dxa"/>
            <w:vMerge/>
            <w:vAlign w:val="center"/>
          </w:tcPr>
          <w:p w14:paraId="42D459A6" w14:textId="77777777" w:rsidR="004D33F3" w:rsidRDefault="004D33F3"/>
        </w:tc>
        <w:tc>
          <w:tcPr>
            <w:tcW w:w="1245" w:type="dxa"/>
            <w:vMerge/>
            <w:vAlign w:val="center"/>
          </w:tcPr>
          <w:p w14:paraId="67801835" w14:textId="77777777" w:rsidR="004D33F3" w:rsidRDefault="004D33F3"/>
        </w:tc>
        <w:tc>
          <w:tcPr>
            <w:tcW w:w="1562" w:type="dxa"/>
            <w:vAlign w:val="center"/>
          </w:tcPr>
          <w:p w14:paraId="382DA077" w14:textId="77777777" w:rsidR="004D33F3" w:rsidRDefault="00000000">
            <w:r>
              <w:t>C2137</w:t>
            </w:r>
          </w:p>
        </w:tc>
        <w:tc>
          <w:tcPr>
            <w:tcW w:w="1386" w:type="dxa"/>
            <w:vAlign w:val="center"/>
          </w:tcPr>
          <w:p w14:paraId="4971CEB2" w14:textId="77777777" w:rsidR="004D33F3" w:rsidRDefault="00000000">
            <w:r>
              <w:t>2.10×3.70</w:t>
            </w:r>
          </w:p>
        </w:tc>
        <w:tc>
          <w:tcPr>
            <w:tcW w:w="735" w:type="dxa"/>
            <w:vAlign w:val="center"/>
          </w:tcPr>
          <w:p w14:paraId="2E1357DC" w14:textId="77777777" w:rsidR="004D33F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71E5A8E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284C5F1" w14:textId="77777777" w:rsidR="004D33F3" w:rsidRDefault="00000000">
            <w:r>
              <w:t>7.77</w:t>
            </w:r>
          </w:p>
        </w:tc>
        <w:tc>
          <w:tcPr>
            <w:tcW w:w="1262" w:type="dxa"/>
            <w:vAlign w:val="center"/>
          </w:tcPr>
          <w:p w14:paraId="5AAA658C" w14:textId="77777777" w:rsidR="004D33F3" w:rsidRDefault="00000000">
            <w:r>
              <w:t>7.77</w:t>
            </w:r>
          </w:p>
        </w:tc>
      </w:tr>
      <w:tr w:rsidR="004D33F3" w14:paraId="3FF401CF" w14:textId="77777777">
        <w:tc>
          <w:tcPr>
            <w:tcW w:w="1160" w:type="dxa"/>
            <w:vMerge/>
            <w:vAlign w:val="center"/>
          </w:tcPr>
          <w:p w14:paraId="5521203B" w14:textId="77777777" w:rsidR="004D33F3" w:rsidRDefault="004D33F3"/>
        </w:tc>
        <w:tc>
          <w:tcPr>
            <w:tcW w:w="1245" w:type="dxa"/>
            <w:vMerge/>
            <w:vAlign w:val="center"/>
          </w:tcPr>
          <w:p w14:paraId="72DE5744" w14:textId="77777777" w:rsidR="004D33F3" w:rsidRDefault="004D33F3"/>
        </w:tc>
        <w:tc>
          <w:tcPr>
            <w:tcW w:w="1562" w:type="dxa"/>
            <w:vAlign w:val="center"/>
          </w:tcPr>
          <w:p w14:paraId="56C6B1C1" w14:textId="77777777" w:rsidR="004D33F3" w:rsidRDefault="00000000">
            <w:r>
              <w:t>C2427</w:t>
            </w:r>
          </w:p>
        </w:tc>
        <w:tc>
          <w:tcPr>
            <w:tcW w:w="1386" w:type="dxa"/>
            <w:vAlign w:val="center"/>
          </w:tcPr>
          <w:p w14:paraId="1F9E223D" w14:textId="77777777" w:rsidR="004D33F3" w:rsidRDefault="00000000">
            <w:r>
              <w:t>2.40×2.70</w:t>
            </w:r>
          </w:p>
        </w:tc>
        <w:tc>
          <w:tcPr>
            <w:tcW w:w="735" w:type="dxa"/>
            <w:vAlign w:val="center"/>
          </w:tcPr>
          <w:p w14:paraId="109451EF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517F426" w14:textId="77777777" w:rsidR="004D33F3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2FE23BB" w14:textId="77777777" w:rsidR="004D33F3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0AAD932E" w14:textId="77777777" w:rsidR="004D33F3" w:rsidRDefault="00000000">
            <w:r>
              <w:t>12.96</w:t>
            </w:r>
          </w:p>
        </w:tc>
      </w:tr>
      <w:tr w:rsidR="004D33F3" w14:paraId="39E363E7" w14:textId="77777777">
        <w:tc>
          <w:tcPr>
            <w:tcW w:w="1160" w:type="dxa"/>
            <w:vMerge/>
            <w:vAlign w:val="center"/>
          </w:tcPr>
          <w:p w14:paraId="0EF64196" w14:textId="77777777" w:rsidR="004D33F3" w:rsidRDefault="004D33F3"/>
        </w:tc>
        <w:tc>
          <w:tcPr>
            <w:tcW w:w="1245" w:type="dxa"/>
            <w:vMerge/>
            <w:vAlign w:val="center"/>
          </w:tcPr>
          <w:p w14:paraId="183ED3BD" w14:textId="77777777" w:rsidR="004D33F3" w:rsidRDefault="004D33F3"/>
        </w:tc>
        <w:tc>
          <w:tcPr>
            <w:tcW w:w="1562" w:type="dxa"/>
            <w:vAlign w:val="center"/>
          </w:tcPr>
          <w:p w14:paraId="3D4DAEA3" w14:textId="77777777" w:rsidR="004D33F3" w:rsidRDefault="00000000">
            <w:r>
              <w:t>C2727</w:t>
            </w:r>
          </w:p>
        </w:tc>
        <w:tc>
          <w:tcPr>
            <w:tcW w:w="1386" w:type="dxa"/>
            <w:vAlign w:val="center"/>
          </w:tcPr>
          <w:p w14:paraId="683166CC" w14:textId="77777777" w:rsidR="004D33F3" w:rsidRDefault="00000000">
            <w:r>
              <w:t>2.70×2.70</w:t>
            </w:r>
          </w:p>
        </w:tc>
        <w:tc>
          <w:tcPr>
            <w:tcW w:w="735" w:type="dxa"/>
            <w:vAlign w:val="center"/>
          </w:tcPr>
          <w:p w14:paraId="4A419A2B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1C43957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FD890A6" w14:textId="77777777" w:rsidR="004D33F3" w:rsidRDefault="00000000">
            <w:r>
              <w:t>7.29</w:t>
            </w:r>
          </w:p>
        </w:tc>
        <w:tc>
          <w:tcPr>
            <w:tcW w:w="1262" w:type="dxa"/>
            <w:vAlign w:val="center"/>
          </w:tcPr>
          <w:p w14:paraId="62322C89" w14:textId="77777777" w:rsidR="004D33F3" w:rsidRDefault="00000000">
            <w:r>
              <w:t>7.29</w:t>
            </w:r>
          </w:p>
        </w:tc>
      </w:tr>
      <w:tr w:rsidR="004D33F3" w14:paraId="1AD12BAD" w14:textId="77777777">
        <w:tc>
          <w:tcPr>
            <w:tcW w:w="1160" w:type="dxa"/>
            <w:vMerge/>
            <w:vAlign w:val="center"/>
          </w:tcPr>
          <w:p w14:paraId="637C707A" w14:textId="77777777" w:rsidR="004D33F3" w:rsidRDefault="004D33F3"/>
        </w:tc>
        <w:tc>
          <w:tcPr>
            <w:tcW w:w="1245" w:type="dxa"/>
            <w:vMerge/>
            <w:vAlign w:val="center"/>
          </w:tcPr>
          <w:p w14:paraId="37F3F72D" w14:textId="77777777" w:rsidR="004D33F3" w:rsidRDefault="004D33F3"/>
        </w:tc>
        <w:tc>
          <w:tcPr>
            <w:tcW w:w="1562" w:type="dxa"/>
            <w:vAlign w:val="center"/>
          </w:tcPr>
          <w:p w14:paraId="255E40AE" w14:textId="77777777" w:rsidR="004D33F3" w:rsidRDefault="00000000">
            <w:r>
              <w:t>C3312</w:t>
            </w:r>
          </w:p>
        </w:tc>
        <w:tc>
          <w:tcPr>
            <w:tcW w:w="1386" w:type="dxa"/>
            <w:vAlign w:val="center"/>
          </w:tcPr>
          <w:p w14:paraId="2BE42A0E" w14:textId="77777777" w:rsidR="004D33F3" w:rsidRDefault="00000000">
            <w:r>
              <w:t>3.30×1.20</w:t>
            </w:r>
          </w:p>
        </w:tc>
        <w:tc>
          <w:tcPr>
            <w:tcW w:w="735" w:type="dxa"/>
            <w:vAlign w:val="center"/>
          </w:tcPr>
          <w:p w14:paraId="6B2E2291" w14:textId="77777777" w:rsidR="004D33F3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3F0F974" w14:textId="77777777" w:rsidR="004D33F3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E9EBCD2" w14:textId="77777777" w:rsidR="004D33F3" w:rsidRDefault="00000000">
            <w:r>
              <w:t>3.96</w:t>
            </w:r>
          </w:p>
        </w:tc>
        <w:tc>
          <w:tcPr>
            <w:tcW w:w="1262" w:type="dxa"/>
            <w:vAlign w:val="center"/>
          </w:tcPr>
          <w:p w14:paraId="1ABE8A6D" w14:textId="77777777" w:rsidR="004D33F3" w:rsidRDefault="00000000">
            <w:r>
              <w:t>7.92</w:t>
            </w:r>
          </w:p>
        </w:tc>
      </w:tr>
      <w:tr w:rsidR="004D33F3" w14:paraId="79C308C1" w14:textId="77777777">
        <w:tc>
          <w:tcPr>
            <w:tcW w:w="1160" w:type="dxa"/>
            <w:vMerge/>
            <w:vAlign w:val="center"/>
          </w:tcPr>
          <w:p w14:paraId="6585488A" w14:textId="77777777" w:rsidR="004D33F3" w:rsidRDefault="004D33F3"/>
        </w:tc>
        <w:tc>
          <w:tcPr>
            <w:tcW w:w="1245" w:type="dxa"/>
            <w:vMerge/>
            <w:vAlign w:val="center"/>
          </w:tcPr>
          <w:p w14:paraId="453CB4EB" w14:textId="77777777" w:rsidR="004D33F3" w:rsidRDefault="004D33F3"/>
        </w:tc>
        <w:tc>
          <w:tcPr>
            <w:tcW w:w="1562" w:type="dxa"/>
            <w:vAlign w:val="center"/>
          </w:tcPr>
          <w:p w14:paraId="44F56C98" w14:textId="77777777" w:rsidR="004D33F3" w:rsidRDefault="00000000">
            <w:r>
              <w:t>C4212</w:t>
            </w:r>
          </w:p>
        </w:tc>
        <w:tc>
          <w:tcPr>
            <w:tcW w:w="1386" w:type="dxa"/>
            <w:vAlign w:val="center"/>
          </w:tcPr>
          <w:p w14:paraId="1653D92A" w14:textId="77777777" w:rsidR="004D33F3" w:rsidRDefault="00000000">
            <w:r>
              <w:t>4.20×1.20</w:t>
            </w:r>
          </w:p>
        </w:tc>
        <w:tc>
          <w:tcPr>
            <w:tcW w:w="735" w:type="dxa"/>
            <w:vAlign w:val="center"/>
          </w:tcPr>
          <w:p w14:paraId="29BEE0D9" w14:textId="77777777" w:rsidR="004D33F3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1AC4AE57" w14:textId="77777777" w:rsidR="004D33F3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0660FA5A" w14:textId="77777777" w:rsidR="004D33F3" w:rsidRDefault="00000000">
            <w:r>
              <w:t>5.04</w:t>
            </w:r>
          </w:p>
        </w:tc>
        <w:tc>
          <w:tcPr>
            <w:tcW w:w="1262" w:type="dxa"/>
            <w:vAlign w:val="center"/>
          </w:tcPr>
          <w:p w14:paraId="517111C1" w14:textId="77777777" w:rsidR="004D33F3" w:rsidRDefault="00000000">
            <w:r>
              <w:t>15.12</w:t>
            </w:r>
          </w:p>
        </w:tc>
      </w:tr>
      <w:tr w:rsidR="004D33F3" w14:paraId="7295C873" w14:textId="77777777">
        <w:tc>
          <w:tcPr>
            <w:tcW w:w="1160" w:type="dxa"/>
            <w:vMerge w:val="restart"/>
            <w:vAlign w:val="center"/>
          </w:tcPr>
          <w:p w14:paraId="4A33C6AE" w14:textId="77777777" w:rsidR="004D33F3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3F59D0B6" w14:textId="77777777" w:rsidR="004D33F3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106.89</w:t>
            </w:r>
          </w:p>
        </w:tc>
        <w:tc>
          <w:tcPr>
            <w:tcW w:w="1562" w:type="dxa"/>
            <w:vAlign w:val="center"/>
          </w:tcPr>
          <w:p w14:paraId="73A8A53D" w14:textId="77777777" w:rsidR="004D33F3" w:rsidRDefault="00000000">
            <w:r>
              <w:t>C1212</w:t>
            </w:r>
          </w:p>
        </w:tc>
        <w:tc>
          <w:tcPr>
            <w:tcW w:w="1386" w:type="dxa"/>
            <w:vAlign w:val="center"/>
          </w:tcPr>
          <w:p w14:paraId="27D80E2C" w14:textId="77777777" w:rsidR="004D33F3" w:rsidRDefault="00000000">
            <w:r>
              <w:t>1.20×1.20</w:t>
            </w:r>
          </w:p>
        </w:tc>
        <w:tc>
          <w:tcPr>
            <w:tcW w:w="735" w:type="dxa"/>
            <w:vAlign w:val="center"/>
          </w:tcPr>
          <w:p w14:paraId="26A46EF3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D412644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765A4D8" w14:textId="77777777" w:rsidR="004D33F3" w:rsidRDefault="00000000">
            <w:r>
              <w:t>1.44</w:t>
            </w:r>
          </w:p>
        </w:tc>
        <w:tc>
          <w:tcPr>
            <w:tcW w:w="1262" w:type="dxa"/>
            <w:vAlign w:val="center"/>
          </w:tcPr>
          <w:p w14:paraId="3171B767" w14:textId="77777777" w:rsidR="004D33F3" w:rsidRDefault="00000000">
            <w:r>
              <w:t>1.44</w:t>
            </w:r>
          </w:p>
        </w:tc>
      </w:tr>
      <w:tr w:rsidR="004D33F3" w14:paraId="49652D87" w14:textId="77777777">
        <w:tc>
          <w:tcPr>
            <w:tcW w:w="1160" w:type="dxa"/>
            <w:vMerge/>
            <w:vAlign w:val="center"/>
          </w:tcPr>
          <w:p w14:paraId="7737E267" w14:textId="77777777" w:rsidR="004D33F3" w:rsidRDefault="004D33F3"/>
        </w:tc>
        <w:tc>
          <w:tcPr>
            <w:tcW w:w="1245" w:type="dxa"/>
            <w:vMerge/>
            <w:vAlign w:val="center"/>
          </w:tcPr>
          <w:p w14:paraId="35F588B9" w14:textId="77777777" w:rsidR="004D33F3" w:rsidRDefault="004D33F3"/>
        </w:tc>
        <w:tc>
          <w:tcPr>
            <w:tcW w:w="1562" w:type="dxa"/>
            <w:vAlign w:val="center"/>
          </w:tcPr>
          <w:p w14:paraId="278AEC10" w14:textId="77777777" w:rsidR="004D33F3" w:rsidRDefault="00000000">
            <w:r>
              <w:t>C2427</w:t>
            </w:r>
          </w:p>
        </w:tc>
        <w:tc>
          <w:tcPr>
            <w:tcW w:w="1386" w:type="dxa"/>
            <w:vAlign w:val="center"/>
          </w:tcPr>
          <w:p w14:paraId="178EE6E6" w14:textId="77777777" w:rsidR="004D33F3" w:rsidRDefault="00000000">
            <w:r>
              <w:t>2.40×2.70</w:t>
            </w:r>
          </w:p>
        </w:tc>
        <w:tc>
          <w:tcPr>
            <w:tcW w:w="735" w:type="dxa"/>
            <w:vAlign w:val="center"/>
          </w:tcPr>
          <w:p w14:paraId="603CCB29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74ADA49" w14:textId="77777777" w:rsidR="004D33F3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2DA4D5B2" w14:textId="77777777" w:rsidR="004D33F3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27A6E9D4" w14:textId="77777777" w:rsidR="004D33F3" w:rsidRDefault="00000000">
            <w:r>
              <w:t>19.44</w:t>
            </w:r>
          </w:p>
        </w:tc>
      </w:tr>
      <w:tr w:rsidR="004D33F3" w14:paraId="78A778EF" w14:textId="77777777">
        <w:tc>
          <w:tcPr>
            <w:tcW w:w="1160" w:type="dxa"/>
            <w:vMerge/>
            <w:vAlign w:val="center"/>
          </w:tcPr>
          <w:p w14:paraId="499060C5" w14:textId="77777777" w:rsidR="004D33F3" w:rsidRDefault="004D33F3"/>
        </w:tc>
        <w:tc>
          <w:tcPr>
            <w:tcW w:w="1245" w:type="dxa"/>
            <w:vMerge/>
            <w:vAlign w:val="center"/>
          </w:tcPr>
          <w:p w14:paraId="42DD3F68" w14:textId="77777777" w:rsidR="004D33F3" w:rsidRDefault="004D33F3"/>
        </w:tc>
        <w:tc>
          <w:tcPr>
            <w:tcW w:w="1562" w:type="dxa"/>
            <w:vAlign w:val="center"/>
          </w:tcPr>
          <w:p w14:paraId="3CD64A74" w14:textId="77777777" w:rsidR="004D33F3" w:rsidRDefault="00000000">
            <w:r>
              <w:t>C2437</w:t>
            </w:r>
          </w:p>
        </w:tc>
        <w:tc>
          <w:tcPr>
            <w:tcW w:w="1386" w:type="dxa"/>
            <w:vAlign w:val="center"/>
          </w:tcPr>
          <w:p w14:paraId="03F31D89" w14:textId="77777777" w:rsidR="004D33F3" w:rsidRDefault="00000000">
            <w:r>
              <w:t>2.40×3.70</w:t>
            </w:r>
          </w:p>
        </w:tc>
        <w:tc>
          <w:tcPr>
            <w:tcW w:w="735" w:type="dxa"/>
            <w:vAlign w:val="center"/>
          </w:tcPr>
          <w:p w14:paraId="20C0B8A2" w14:textId="77777777" w:rsidR="004D33F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C77EA9B" w14:textId="77777777" w:rsidR="004D33F3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3F700849" w14:textId="77777777" w:rsidR="004D33F3" w:rsidRDefault="00000000">
            <w:r>
              <w:t>8.88</w:t>
            </w:r>
          </w:p>
        </w:tc>
        <w:tc>
          <w:tcPr>
            <w:tcW w:w="1262" w:type="dxa"/>
            <w:vAlign w:val="center"/>
          </w:tcPr>
          <w:p w14:paraId="47FAB967" w14:textId="77777777" w:rsidR="004D33F3" w:rsidRDefault="00000000">
            <w:r>
              <w:t>26.64</w:t>
            </w:r>
          </w:p>
        </w:tc>
      </w:tr>
      <w:tr w:rsidR="004D33F3" w14:paraId="344E2213" w14:textId="77777777">
        <w:tc>
          <w:tcPr>
            <w:tcW w:w="1160" w:type="dxa"/>
            <w:vMerge/>
            <w:vAlign w:val="center"/>
          </w:tcPr>
          <w:p w14:paraId="4BD764D5" w14:textId="77777777" w:rsidR="004D33F3" w:rsidRDefault="004D33F3"/>
        </w:tc>
        <w:tc>
          <w:tcPr>
            <w:tcW w:w="1245" w:type="dxa"/>
            <w:vMerge/>
            <w:vAlign w:val="center"/>
          </w:tcPr>
          <w:p w14:paraId="21440A89" w14:textId="77777777" w:rsidR="004D33F3" w:rsidRDefault="004D33F3"/>
        </w:tc>
        <w:tc>
          <w:tcPr>
            <w:tcW w:w="1562" w:type="dxa"/>
            <w:vAlign w:val="center"/>
          </w:tcPr>
          <w:p w14:paraId="4A54E45D" w14:textId="77777777" w:rsidR="004D33F3" w:rsidRDefault="00000000">
            <w:r>
              <w:t>C3027</w:t>
            </w:r>
          </w:p>
        </w:tc>
        <w:tc>
          <w:tcPr>
            <w:tcW w:w="1386" w:type="dxa"/>
            <w:vAlign w:val="center"/>
          </w:tcPr>
          <w:p w14:paraId="35C99F46" w14:textId="77777777" w:rsidR="004D33F3" w:rsidRDefault="00000000">
            <w:r>
              <w:t>3.00×2.70</w:t>
            </w:r>
          </w:p>
        </w:tc>
        <w:tc>
          <w:tcPr>
            <w:tcW w:w="735" w:type="dxa"/>
            <w:vAlign w:val="center"/>
          </w:tcPr>
          <w:p w14:paraId="12F011F4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EED8919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9B13430" w14:textId="77777777" w:rsidR="004D33F3" w:rsidRDefault="00000000">
            <w:r>
              <w:t>8.10</w:t>
            </w:r>
          </w:p>
        </w:tc>
        <w:tc>
          <w:tcPr>
            <w:tcW w:w="1262" w:type="dxa"/>
            <w:vAlign w:val="center"/>
          </w:tcPr>
          <w:p w14:paraId="3E2BE071" w14:textId="77777777" w:rsidR="004D33F3" w:rsidRDefault="00000000">
            <w:r>
              <w:t>8.10</w:t>
            </w:r>
          </w:p>
        </w:tc>
      </w:tr>
      <w:tr w:rsidR="004D33F3" w14:paraId="123CDC9E" w14:textId="77777777">
        <w:tc>
          <w:tcPr>
            <w:tcW w:w="1160" w:type="dxa"/>
            <w:vMerge/>
            <w:vAlign w:val="center"/>
          </w:tcPr>
          <w:p w14:paraId="347DF045" w14:textId="77777777" w:rsidR="004D33F3" w:rsidRDefault="004D33F3"/>
        </w:tc>
        <w:tc>
          <w:tcPr>
            <w:tcW w:w="1245" w:type="dxa"/>
            <w:vMerge/>
            <w:vAlign w:val="center"/>
          </w:tcPr>
          <w:p w14:paraId="5E7757D6" w14:textId="77777777" w:rsidR="004D33F3" w:rsidRDefault="004D33F3"/>
        </w:tc>
        <w:tc>
          <w:tcPr>
            <w:tcW w:w="1562" w:type="dxa"/>
            <w:vAlign w:val="center"/>
          </w:tcPr>
          <w:p w14:paraId="2371A59B" w14:textId="77777777" w:rsidR="004D33F3" w:rsidRDefault="00000000">
            <w:r>
              <w:t>C3037</w:t>
            </w:r>
          </w:p>
        </w:tc>
        <w:tc>
          <w:tcPr>
            <w:tcW w:w="1386" w:type="dxa"/>
            <w:vAlign w:val="center"/>
          </w:tcPr>
          <w:p w14:paraId="59EADE42" w14:textId="77777777" w:rsidR="004D33F3" w:rsidRDefault="00000000">
            <w:r>
              <w:t>3.00×3.70</w:t>
            </w:r>
          </w:p>
        </w:tc>
        <w:tc>
          <w:tcPr>
            <w:tcW w:w="735" w:type="dxa"/>
            <w:vAlign w:val="center"/>
          </w:tcPr>
          <w:p w14:paraId="225D7799" w14:textId="77777777" w:rsidR="004D33F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6C1F874" w14:textId="77777777" w:rsidR="004D33F3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A656C1C" w14:textId="77777777" w:rsidR="004D33F3" w:rsidRDefault="00000000">
            <w:r>
              <w:t>11.10</w:t>
            </w:r>
          </w:p>
        </w:tc>
        <w:tc>
          <w:tcPr>
            <w:tcW w:w="1262" w:type="dxa"/>
            <w:vAlign w:val="center"/>
          </w:tcPr>
          <w:p w14:paraId="6FF12C49" w14:textId="77777777" w:rsidR="004D33F3" w:rsidRDefault="00000000">
            <w:r>
              <w:t>22.20</w:t>
            </w:r>
          </w:p>
        </w:tc>
      </w:tr>
      <w:tr w:rsidR="004D33F3" w14:paraId="0C88E8AB" w14:textId="77777777">
        <w:tc>
          <w:tcPr>
            <w:tcW w:w="1160" w:type="dxa"/>
            <w:vMerge/>
            <w:vAlign w:val="center"/>
          </w:tcPr>
          <w:p w14:paraId="43E842AF" w14:textId="77777777" w:rsidR="004D33F3" w:rsidRDefault="004D33F3"/>
        </w:tc>
        <w:tc>
          <w:tcPr>
            <w:tcW w:w="1245" w:type="dxa"/>
            <w:vMerge/>
            <w:vAlign w:val="center"/>
          </w:tcPr>
          <w:p w14:paraId="405310A3" w14:textId="77777777" w:rsidR="004D33F3" w:rsidRDefault="004D33F3"/>
        </w:tc>
        <w:tc>
          <w:tcPr>
            <w:tcW w:w="1562" w:type="dxa"/>
            <w:vAlign w:val="center"/>
          </w:tcPr>
          <w:p w14:paraId="4DB2079E" w14:textId="77777777" w:rsidR="004D33F3" w:rsidRDefault="00000000">
            <w:r>
              <w:t>C3312</w:t>
            </w:r>
          </w:p>
        </w:tc>
        <w:tc>
          <w:tcPr>
            <w:tcW w:w="1386" w:type="dxa"/>
            <w:vAlign w:val="center"/>
          </w:tcPr>
          <w:p w14:paraId="41DB2066" w14:textId="77777777" w:rsidR="004D33F3" w:rsidRDefault="00000000">
            <w:r>
              <w:t>3.30×1.20</w:t>
            </w:r>
          </w:p>
        </w:tc>
        <w:tc>
          <w:tcPr>
            <w:tcW w:w="735" w:type="dxa"/>
            <w:vAlign w:val="center"/>
          </w:tcPr>
          <w:p w14:paraId="0E76C765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DCC151A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952751E" w14:textId="77777777" w:rsidR="004D33F3" w:rsidRDefault="00000000">
            <w:r>
              <w:t>3.96</w:t>
            </w:r>
          </w:p>
        </w:tc>
        <w:tc>
          <w:tcPr>
            <w:tcW w:w="1262" w:type="dxa"/>
            <w:vAlign w:val="center"/>
          </w:tcPr>
          <w:p w14:paraId="0B63BE51" w14:textId="77777777" w:rsidR="004D33F3" w:rsidRDefault="00000000">
            <w:r>
              <w:t>3.96</w:t>
            </w:r>
          </w:p>
        </w:tc>
      </w:tr>
      <w:tr w:rsidR="004D33F3" w14:paraId="2B82CF08" w14:textId="77777777">
        <w:tc>
          <w:tcPr>
            <w:tcW w:w="1160" w:type="dxa"/>
            <w:vMerge/>
            <w:vAlign w:val="center"/>
          </w:tcPr>
          <w:p w14:paraId="7B52A748" w14:textId="77777777" w:rsidR="004D33F3" w:rsidRDefault="004D33F3"/>
        </w:tc>
        <w:tc>
          <w:tcPr>
            <w:tcW w:w="1245" w:type="dxa"/>
            <w:vMerge/>
            <w:vAlign w:val="center"/>
          </w:tcPr>
          <w:p w14:paraId="2CE87A15" w14:textId="77777777" w:rsidR="004D33F3" w:rsidRDefault="004D33F3"/>
        </w:tc>
        <w:tc>
          <w:tcPr>
            <w:tcW w:w="1562" w:type="dxa"/>
            <w:vAlign w:val="center"/>
          </w:tcPr>
          <w:p w14:paraId="6DA03418" w14:textId="77777777" w:rsidR="004D33F3" w:rsidRDefault="00000000">
            <w:r>
              <w:t>C9327</w:t>
            </w:r>
          </w:p>
        </w:tc>
        <w:tc>
          <w:tcPr>
            <w:tcW w:w="1386" w:type="dxa"/>
            <w:vAlign w:val="center"/>
          </w:tcPr>
          <w:p w14:paraId="35FB6CF6" w14:textId="77777777" w:rsidR="004D33F3" w:rsidRDefault="00000000">
            <w:r>
              <w:t>9.30×2.70</w:t>
            </w:r>
          </w:p>
        </w:tc>
        <w:tc>
          <w:tcPr>
            <w:tcW w:w="735" w:type="dxa"/>
            <w:vAlign w:val="center"/>
          </w:tcPr>
          <w:p w14:paraId="098FF71B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3078333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24124CE" w14:textId="77777777" w:rsidR="004D33F3" w:rsidRDefault="00000000">
            <w:r>
              <w:t>25.11</w:t>
            </w:r>
          </w:p>
        </w:tc>
        <w:tc>
          <w:tcPr>
            <w:tcW w:w="1262" w:type="dxa"/>
            <w:vAlign w:val="center"/>
          </w:tcPr>
          <w:p w14:paraId="182DAE42" w14:textId="77777777" w:rsidR="004D33F3" w:rsidRDefault="00000000">
            <w:r>
              <w:t>25.11</w:t>
            </w:r>
          </w:p>
        </w:tc>
      </w:tr>
      <w:tr w:rsidR="004D33F3" w14:paraId="7E64E03B" w14:textId="77777777">
        <w:tc>
          <w:tcPr>
            <w:tcW w:w="1160" w:type="dxa"/>
            <w:vMerge w:val="restart"/>
            <w:vAlign w:val="center"/>
          </w:tcPr>
          <w:p w14:paraId="544D2119" w14:textId="77777777" w:rsidR="004D33F3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2DFBA8F4" w14:textId="77777777" w:rsidR="004D33F3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111.93</w:t>
            </w:r>
          </w:p>
        </w:tc>
        <w:tc>
          <w:tcPr>
            <w:tcW w:w="1562" w:type="dxa"/>
            <w:vAlign w:val="center"/>
          </w:tcPr>
          <w:p w14:paraId="2A8D6F8F" w14:textId="77777777" w:rsidR="004D33F3" w:rsidRDefault="00000000">
            <w:r>
              <w:t>C1212</w:t>
            </w:r>
          </w:p>
        </w:tc>
        <w:tc>
          <w:tcPr>
            <w:tcW w:w="1386" w:type="dxa"/>
            <w:vAlign w:val="center"/>
          </w:tcPr>
          <w:p w14:paraId="0EFD8F67" w14:textId="77777777" w:rsidR="004D33F3" w:rsidRDefault="00000000">
            <w:r>
              <w:t>1.20×1.20</w:t>
            </w:r>
          </w:p>
        </w:tc>
        <w:tc>
          <w:tcPr>
            <w:tcW w:w="735" w:type="dxa"/>
            <w:vAlign w:val="center"/>
          </w:tcPr>
          <w:p w14:paraId="30731CB7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B215818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93D72B9" w14:textId="77777777" w:rsidR="004D33F3" w:rsidRDefault="00000000">
            <w:r>
              <w:t>1.44</w:t>
            </w:r>
          </w:p>
        </w:tc>
        <w:tc>
          <w:tcPr>
            <w:tcW w:w="1262" w:type="dxa"/>
            <w:vAlign w:val="center"/>
          </w:tcPr>
          <w:p w14:paraId="25671387" w14:textId="77777777" w:rsidR="004D33F3" w:rsidRDefault="00000000">
            <w:r>
              <w:t>1.44</w:t>
            </w:r>
          </w:p>
        </w:tc>
      </w:tr>
      <w:tr w:rsidR="004D33F3" w14:paraId="02D083E3" w14:textId="77777777">
        <w:tc>
          <w:tcPr>
            <w:tcW w:w="1160" w:type="dxa"/>
            <w:vMerge/>
            <w:vAlign w:val="center"/>
          </w:tcPr>
          <w:p w14:paraId="7EFB2E7E" w14:textId="77777777" w:rsidR="004D33F3" w:rsidRDefault="004D33F3"/>
        </w:tc>
        <w:tc>
          <w:tcPr>
            <w:tcW w:w="1245" w:type="dxa"/>
            <w:vMerge/>
            <w:vAlign w:val="center"/>
          </w:tcPr>
          <w:p w14:paraId="053389BE" w14:textId="77777777" w:rsidR="004D33F3" w:rsidRDefault="004D33F3"/>
        </w:tc>
        <w:tc>
          <w:tcPr>
            <w:tcW w:w="1562" w:type="dxa"/>
            <w:vAlign w:val="center"/>
          </w:tcPr>
          <w:p w14:paraId="2537FC24" w14:textId="77777777" w:rsidR="004D33F3" w:rsidRDefault="00000000">
            <w:r>
              <w:t>C2127</w:t>
            </w:r>
          </w:p>
        </w:tc>
        <w:tc>
          <w:tcPr>
            <w:tcW w:w="1386" w:type="dxa"/>
            <w:vAlign w:val="center"/>
          </w:tcPr>
          <w:p w14:paraId="6FD0BACE" w14:textId="77777777" w:rsidR="004D33F3" w:rsidRDefault="00000000">
            <w:r>
              <w:t>2.10×2.70</w:t>
            </w:r>
          </w:p>
        </w:tc>
        <w:tc>
          <w:tcPr>
            <w:tcW w:w="735" w:type="dxa"/>
            <w:vAlign w:val="center"/>
          </w:tcPr>
          <w:p w14:paraId="359B66D9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5C56FF8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2654E78" w14:textId="77777777" w:rsidR="004D33F3" w:rsidRDefault="00000000">
            <w:r>
              <w:t>5.67</w:t>
            </w:r>
          </w:p>
        </w:tc>
        <w:tc>
          <w:tcPr>
            <w:tcW w:w="1262" w:type="dxa"/>
            <w:vAlign w:val="center"/>
          </w:tcPr>
          <w:p w14:paraId="23800F1D" w14:textId="77777777" w:rsidR="004D33F3" w:rsidRDefault="00000000">
            <w:r>
              <w:t>5.67</w:t>
            </w:r>
          </w:p>
        </w:tc>
      </w:tr>
      <w:tr w:rsidR="004D33F3" w14:paraId="770C32B3" w14:textId="77777777">
        <w:tc>
          <w:tcPr>
            <w:tcW w:w="1160" w:type="dxa"/>
            <w:vMerge/>
            <w:vAlign w:val="center"/>
          </w:tcPr>
          <w:p w14:paraId="14603F5C" w14:textId="77777777" w:rsidR="004D33F3" w:rsidRDefault="004D33F3"/>
        </w:tc>
        <w:tc>
          <w:tcPr>
            <w:tcW w:w="1245" w:type="dxa"/>
            <w:vMerge/>
            <w:vAlign w:val="center"/>
          </w:tcPr>
          <w:p w14:paraId="4B6B6020" w14:textId="77777777" w:rsidR="004D33F3" w:rsidRDefault="004D33F3"/>
        </w:tc>
        <w:tc>
          <w:tcPr>
            <w:tcW w:w="1562" w:type="dxa"/>
            <w:vAlign w:val="center"/>
          </w:tcPr>
          <w:p w14:paraId="715382D7" w14:textId="77777777" w:rsidR="004D33F3" w:rsidRDefault="00000000">
            <w:r>
              <w:t>C2427</w:t>
            </w:r>
          </w:p>
        </w:tc>
        <w:tc>
          <w:tcPr>
            <w:tcW w:w="1386" w:type="dxa"/>
            <w:vAlign w:val="center"/>
          </w:tcPr>
          <w:p w14:paraId="2BCF5C6E" w14:textId="77777777" w:rsidR="004D33F3" w:rsidRDefault="00000000">
            <w:r>
              <w:t>2.40×2.70</w:t>
            </w:r>
          </w:p>
        </w:tc>
        <w:tc>
          <w:tcPr>
            <w:tcW w:w="735" w:type="dxa"/>
            <w:vAlign w:val="center"/>
          </w:tcPr>
          <w:p w14:paraId="4D19B835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EBCB7B2" w14:textId="77777777" w:rsidR="004D33F3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58E01DD3" w14:textId="77777777" w:rsidR="004D33F3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28E512BA" w14:textId="77777777" w:rsidR="004D33F3" w:rsidRDefault="00000000">
            <w:r>
              <w:t>19.44</w:t>
            </w:r>
          </w:p>
        </w:tc>
      </w:tr>
      <w:tr w:rsidR="004D33F3" w14:paraId="7E6F9E25" w14:textId="77777777">
        <w:tc>
          <w:tcPr>
            <w:tcW w:w="1160" w:type="dxa"/>
            <w:vMerge/>
            <w:vAlign w:val="center"/>
          </w:tcPr>
          <w:p w14:paraId="2A01E1A8" w14:textId="77777777" w:rsidR="004D33F3" w:rsidRDefault="004D33F3"/>
        </w:tc>
        <w:tc>
          <w:tcPr>
            <w:tcW w:w="1245" w:type="dxa"/>
            <w:vMerge/>
            <w:vAlign w:val="center"/>
          </w:tcPr>
          <w:p w14:paraId="253AC1C6" w14:textId="77777777" w:rsidR="004D33F3" w:rsidRDefault="004D33F3"/>
        </w:tc>
        <w:tc>
          <w:tcPr>
            <w:tcW w:w="1562" w:type="dxa"/>
            <w:vAlign w:val="center"/>
          </w:tcPr>
          <w:p w14:paraId="5A28974E" w14:textId="77777777" w:rsidR="004D33F3" w:rsidRDefault="00000000">
            <w:r>
              <w:t>C2437</w:t>
            </w:r>
          </w:p>
        </w:tc>
        <w:tc>
          <w:tcPr>
            <w:tcW w:w="1386" w:type="dxa"/>
            <w:vAlign w:val="center"/>
          </w:tcPr>
          <w:p w14:paraId="62416506" w14:textId="77777777" w:rsidR="004D33F3" w:rsidRDefault="00000000">
            <w:r>
              <w:t>2.40×3.70</w:t>
            </w:r>
          </w:p>
        </w:tc>
        <w:tc>
          <w:tcPr>
            <w:tcW w:w="735" w:type="dxa"/>
            <w:vAlign w:val="center"/>
          </w:tcPr>
          <w:p w14:paraId="01CD8148" w14:textId="77777777" w:rsidR="004D33F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3E5626D" w14:textId="77777777" w:rsidR="004D33F3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1FDBD13" w14:textId="77777777" w:rsidR="004D33F3" w:rsidRDefault="00000000">
            <w:r>
              <w:t>8.88</w:t>
            </w:r>
          </w:p>
        </w:tc>
        <w:tc>
          <w:tcPr>
            <w:tcW w:w="1262" w:type="dxa"/>
            <w:vAlign w:val="center"/>
          </w:tcPr>
          <w:p w14:paraId="0E4B6BB4" w14:textId="77777777" w:rsidR="004D33F3" w:rsidRDefault="00000000">
            <w:r>
              <w:t>17.76</w:t>
            </w:r>
          </w:p>
        </w:tc>
      </w:tr>
      <w:tr w:rsidR="004D33F3" w14:paraId="4049ADEC" w14:textId="77777777">
        <w:tc>
          <w:tcPr>
            <w:tcW w:w="1160" w:type="dxa"/>
            <w:vMerge/>
            <w:vAlign w:val="center"/>
          </w:tcPr>
          <w:p w14:paraId="1B12F5C4" w14:textId="77777777" w:rsidR="004D33F3" w:rsidRDefault="004D33F3"/>
        </w:tc>
        <w:tc>
          <w:tcPr>
            <w:tcW w:w="1245" w:type="dxa"/>
            <w:vMerge/>
            <w:vAlign w:val="center"/>
          </w:tcPr>
          <w:p w14:paraId="416B31A7" w14:textId="77777777" w:rsidR="004D33F3" w:rsidRDefault="004D33F3"/>
        </w:tc>
        <w:tc>
          <w:tcPr>
            <w:tcW w:w="1562" w:type="dxa"/>
            <w:vAlign w:val="center"/>
          </w:tcPr>
          <w:p w14:paraId="485C9827" w14:textId="77777777" w:rsidR="004D33F3" w:rsidRDefault="00000000">
            <w:r>
              <w:t>C3027</w:t>
            </w:r>
          </w:p>
        </w:tc>
        <w:tc>
          <w:tcPr>
            <w:tcW w:w="1386" w:type="dxa"/>
            <w:vAlign w:val="center"/>
          </w:tcPr>
          <w:p w14:paraId="2345EAC2" w14:textId="77777777" w:rsidR="004D33F3" w:rsidRDefault="00000000">
            <w:r>
              <w:t>3.00×2.70</w:t>
            </w:r>
          </w:p>
        </w:tc>
        <w:tc>
          <w:tcPr>
            <w:tcW w:w="735" w:type="dxa"/>
            <w:vAlign w:val="center"/>
          </w:tcPr>
          <w:p w14:paraId="4C4BDF1B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5BAE55B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DFD7FAB" w14:textId="77777777" w:rsidR="004D33F3" w:rsidRDefault="00000000">
            <w:r>
              <w:t>8.10</w:t>
            </w:r>
          </w:p>
        </w:tc>
        <w:tc>
          <w:tcPr>
            <w:tcW w:w="1262" w:type="dxa"/>
            <w:vAlign w:val="center"/>
          </w:tcPr>
          <w:p w14:paraId="41179205" w14:textId="77777777" w:rsidR="004D33F3" w:rsidRDefault="00000000">
            <w:r>
              <w:t>8.10</w:t>
            </w:r>
          </w:p>
        </w:tc>
      </w:tr>
      <w:tr w:rsidR="004D33F3" w14:paraId="2A176AD7" w14:textId="77777777">
        <w:tc>
          <w:tcPr>
            <w:tcW w:w="1160" w:type="dxa"/>
            <w:vMerge/>
            <w:vAlign w:val="center"/>
          </w:tcPr>
          <w:p w14:paraId="65A203FC" w14:textId="77777777" w:rsidR="004D33F3" w:rsidRDefault="004D33F3"/>
        </w:tc>
        <w:tc>
          <w:tcPr>
            <w:tcW w:w="1245" w:type="dxa"/>
            <w:vMerge/>
            <w:vAlign w:val="center"/>
          </w:tcPr>
          <w:p w14:paraId="137FBECE" w14:textId="77777777" w:rsidR="004D33F3" w:rsidRDefault="004D33F3"/>
        </w:tc>
        <w:tc>
          <w:tcPr>
            <w:tcW w:w="1562" w:type="dxa"/>
            <w:vAlign w:val="center"/>
          </w:tcPr>
          <w:p w14:paraId="26C799AA" w14:textId="77777777" w:rsidR="004D33F3" w:rsidRDefault="00000000">
            <w:r>
              <w:t>C3037</w:t>
            </w:r>
          </w:p>
        </w:tc>
        <w:tc>
          <w:tcPr>
            <w:tcW w:w="1386" w:type="dxa"/>
            <w:vAlign w:val="center"/>
          </w:tcPr>
          <w:p w14:paraId="525EC468" w14:textId="77777777" w:rsidR="004D33F3" w:rsidRDefault="00000000">
            <w:r>
              <w:t>3.00×3.70</w:t>
            </w:r>
          </w:p>
        </w:tc>
        <w:tc>
          <w:tcPr>
            <w:tcW w:w="735" w:type="dxa"/>
            <w:vAlign w:val="center"/>
          </w:tcPr>
          <w:p w14:paraId="18A1A5B9" w14:textId="77777777" w:rsidR="004D33F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C5F58D1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0DEFCA7" w14:textId="77777777" w:rsidR="004D33F3" w:rsidRDefault="00000000">
            <w:r>
              <w:t>11.10</w:t>
            </w:r>
          </w:p>
        </w:tc>
        <w:tc>
          <w:tcPr>
            <w:tcW w:w="1262" w:type="dxa"/>
            <w:vAlign w:val="center"/>
          </w:tcPr>
          <w:p w14:paraId="458F6B62" w14:textId="77777777" w:rsidR="004D33F3" w:rsidRDefault="00000000">
            <w:r>
              <w:t>11.10</w:t>
            </w:r>
          </w:p>
        </w:tc>
      </w:tr>
      <w:tr w:rsidR="004D33F3" w14:paraId="17A3FB11" w14:textId="77777777">
        <w:tc>
          <w:tcPr>
            <w:tcW w:w="1160" w:type="dxa"/>
            <w:vMerge/>
            <w:vAlign w:val="center"/>
          </w:tcPr>
          <w:p w14:paraId="5F6A8495" w14:textId="77777777" w:rsidR="004D33F3" w:rsidRDefault="004D33F3"/>
        </w:tc>
        <w:tc>
          <w:tcPr>
            <w:tcW w:w="1245" w:type="dxa"/>
            <w:vMerge/>
            <w:vAlign w:val="center"/>
          </w:tcPr>
          <w:p w14:paraId="146D371A" w14:textId="77777777" w:rsidR="004D33F3" w:rsidRDefault="004D33F3"/>
        </w:tc>
        <w:tc>
          <w:tcPr>
            <w:tcW w:w="1562" w:type="dxa"/>
            <w:vAlign w:val="center"/>
          </w:tcPr>
          <w:p w14:paraId="3CE7944C" w14:textId="77777777" w:rsidR="004D33F3" w:rsidRDefault="00000000">
            <w:r>
              <w:t>C3327</w:t>
            </w:r>
          </w:p>
        </w:tc>
        <w:tc>
          <w:tcPr>
            <w:tcW w:w="1386" w:type="dxa"/>
            <w:vAlign w:val="center"/>
          </w:tcPr>
          <w:p w14:paraId="1B30F5C3" w14:textId="77777777" w:rsidR="004D33F3" w:rsidRDefault="00000000">
            <w:r>
              <w:t>3.30×2.70</w:t>
            </w:r>
          </w:p>
        </w:tc>
        <w:tc>
          <w:tcPr>
            <w:tcW w:w="735" w:type="dxa"/>
            <w:vAlign w:val="center"/>
          </w:tcPr>
          <w:p w14:paraId="4050FEA0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E451038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A8C3B37" w14:textId="77777777" w:rsidR="004D33F3" w:rsidRDefault="00000000">
            <w:r>
              <w:t>8.91</w:t>
            </w:r>
          </w:p>
        </w:tc>
        <w:tc>
          <w:tcPr>
            <w:tcW w:w="1262" w:type="dxa"/>
            <w:vAlign w:val="center"/>
          </w:tcPr>
          <w:p w14:paraId="30C88506" w14:textId="77777777" w:rsidR="004D33F3" w:rsidRDefault="00000000">
            <w:r>
              <w:t>8.91</w:t>
            </w:r>
          </w:p>
        </w:tc>
      </w:tr>
      <w:tr w:rsidR="004D33F3" w14:paraId="454993C3" w14:textId="77777777">
        <w:tc>
          <w:tcPr>
            <w:tcW w:w="1160" w:type="dxa"/>
            <w:vMerge/>
            <w:vAlign w:val="center"/>
          </w:tcPr>
          <w:p w14:paraId="08E38462" w14:textId="77777777" w:rsidR="004D33F3" w:rsidRDefault="004D33F3"/>
        </w:tc>
        <w:tc>
          <w:tcPr>
            <w:tcW w:w="1245" w:type="dxa"/>
            <w:vMerge/>
            <w:vAlign w:val="center"/>
          </w:tcPr>
          <w:p w14:paraId="1B5A68D6" w14:textId="77777777" w:rsidR="004D33F3" w:rsidRDefault="004D33F3"/>
        </w:tc>
        <w:tc>
          <w:tcPr>
            <w:tcW w:w="1562" w:type="dxa"/>
            <w:vAlign w:val="center"/>
          </w:tcPr>
          <w:p w14:paraId="7674AD49" w14:textId="77777777" w:rsidR="004D33F3" w:rsidRDefault="00000000">
            <w:r>
              <w:t>C6027</w:t>
            </w:r>
          </w:p>
        </w:tc>
        <w:tc>
          <w:tcPr>
            <w:tcW w:w="1386" w:type="dxa"/>
            <w:vAlign w:val="center"/>
          </w:tcPr>
          <w:p w14:paraId="7528B7A9" w14:textId="77777777" w:rsidR="004D33F3" w:rsidRDefault="00000000">
            <w:r>
              <w:t>6.00×2.70</w:t>
            </w:r>
          </w:p>
        </w:tc>
        <w:tc>
          <w:tcPr>
            <w:tcW w:w="735" w:type="dxa"/>
            <w:vAlign w:val="center"/>
          </w:tcPr>
          <w:p w14:paraId="361ACF32" w14:textId="77777777" w:rsidR="004D33F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D8B944B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EC4E700" w14:textId="77777777" w:rsidR="004D33F3" w:rsidRDefault="00000000">
            <w:r>
              <w:t>16.20</w:t>
            </w:r>
          </w:p>
        </w:tc>
        <w:tc>
          <w:tcPr>
            <w:tcW w:w="1262" w:type="dxa"/>
            <w:vAlign w:val="center"/>
          </w:tcPr>
          <w:p w14:paraId="52DEB81A" w14:textId="77777777" w:rsidR="004D33F3" w:rsidRDefault="00000000">
            <w:r>
              <w:t>16.20</w:t>
            </w:r>
          </w:p>
        </w:tc>
      </w:tr>
      <w:tr w:rsidR="004D33F3" w14:paraId="5AB5512D" w14:textId="77777777">
        <w:tc>
          <w:tcPr>
            <w:tcW w:w="1160" w:type="dxa"/>
            <w:vMerge/>
            <w:vAlign w:val="center"/>
          </w:tcPr>
          <w:p w14:paraId="32B68345" w14:textId="77777777" w:rsidR="004D33F3" w:rsidRDefault="004D33F3"/>
        </w:tc>
        <w:tc>
          <w:tcPr>
            <w:tcW w:w="1245" w:type="dxa"/>
            <w:vMerge/>
            <w:vAlign w:val="center"/>
          </w:tcPr>
          <w:p w14:paraId="1ED6C955" w14:textId="77777777" w:rsidR="004D33F3" w:rsidRDefault="004D33F3"/>
        </w:tc>
        <w:tc>
          <w:tcPr>
            <w:tcW w:w="1562" w:type="dxa"/>
            <w:vAlign w:val="center"/>
          </w:tcPr>
          <w:p w14:paraId="30F67E7F" w14:textId="77777777" w:rsidR="004D33F3" w:rsidRDefault="00000000">
            <w:r>
              <w:t>C6337</w:t>
            </w:r>
          </w:p>
        </w:tc>
        <w:tc>
          <w:tcPr>
            <w:tcW w:w="1386" w:type="dxa"/>
            <w:vAlign w:val="center"/>
          </w:tcPr>
          <w:p w14:paraId="7B5FA5F3" w14:textId="77777777" w:rsidR="004D33F3" w:rsidRDefault="00000000">
            <w:r>
              <w:t>6.30×3.70</w:t>
            </w:r>
          </w:p>
        </w:tc>
        <w:tc>
          <w:tcPr>
            <w:tcW w:w="735" w:type="dxa"/>
            <w:vAlign w:val="center"/>
          </w:tcPr>
          <w:p w14:paraId="1F6E56FC" w14:textId="77777777" w:rsidR="004D33F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70BD730" w14:textId="77777777" w:rsidR="004D33F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C4B3DE1" w14:textId="77777777" w:rsidR="004D33F3" w:rsidRDefault="00000000">
            <w:r>
              <w:t>23.31</w:t>
            </w:r>
          </w:p>
        </w:tc>
        <w:tc>
          <w:tcPr>
            <w:tcW w:w="1262" w:type="dxa"/>
            <w:vAlign w:val="center"/>
          </w:tcPr>
          <w:p w14:paraId="7D91BAB9" w14:textId="77777777" w:rsidR="004D33F3" w:rsidRDefault="00000000">
            <w:r>
              <w:t>23.31</w:t>
            </w:r>
          </w:p>
        </w:tc>
      </w:tr>
    </w:tbl>
    <w:p w14:paraId="78F822DB" w14:textId="77777777" w:rsidR="004D33F3" w:rsidRDefault="00000000">
      <w:pPr>
        <w:pStyle w:val="2"/>
        <w:widowControl w:val="0"/>
        <w:rPr>
          <w:kern w:val="2"/>
        </w:rPr>
      </w:pPr>
      <w:bookmarkStart w:id="43" w:name="_Toc158753902"/>
      <w:r>
        <w:rPr>
          <w:kern w:val="2"/>
        </w:rPr>
        <w:t>可见光透射比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4D33F3" w14:paraId="44EE6DB5" w14:textId="77777777">
        <w:tc>
          <w:tcPr>
            <w:tcW w:w="905" w:type="dxa"/>
            <w:shd w:val="clear" w:color="auto" w:fill="E6E6E6"/>
            <w:vAlign w:val="center"/>
          </w:tcPr>
          <w:p w14:paraId="625E20E5" w14:textId="77777777" w:rsidR="004D33F3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20DC6A" w14:textId="77777777" w:rsidR="004D33F3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B4A594" w14:textId="77777777" w:rsidR="004D33F3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0840D4CB" w14:textId="77777777" w:rsidR="004D33F3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A3021CD" w14:textId="77777777" w:rsidR="004D33F3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38D75D6" w14:textId="77777777" w:rsidR="004D33F3" w:rsidRDefault="00000000">
            <w:pPr>
              <w:jc w:val="center"/>
            </w:pPr>
            <w:r>
              <w:t>透射比限值</w:t>
            </w:r>
          </w:p>
        </w:tc>
      </w:tr>
      <w:tr w:rsidR="004D33F3" w14:paraId="226C327A" w14:textId="77777777">
        <w:tc>
          <w:tcPr>
            <w:tcW w:w="905" w:type="dxa"/>
            <w:shd w:val="clear" w:color="auto" w:fill="E6E6E6"/>
            <w:vAlign w:val="center"/>
          </w:tcPr>
          <w:p w14:paraId="09F37FDD" w14:textId="77777777" w:rsidR="004D33F3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5D7D0338" w14:textId="77777777" w:rsidR="004D33F3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FF1758E" w14:textId="77777777" w:rsidR="004D33F3" w:rsidRDefault="00000000">
            <w:r>
              <w:t>0.25</w:t>
            </w:r>
          </w:p>
        </w:tc>
        <w:tc>
          <w:tcPr>
            <w:tcW w:w="2088" w:type="dxa"/>
            <w:vAlign w:val="center"/>
          </w:tcPr>
          <w:p w14:paraId="0D3785E1" w14:textId="77777777" w:rsidR="004D33F3" w:rsidRDefault="00000000">
            <w:r>
              <w:t>C3312</w:t>
            </w:r>
          </w:p>
        </w:tc>
        <w:tc>
          <w:tcPr>
            <w:tcW w:w="2009" w:type="dxa"/>
            <w:vAlign w:val="center"/>
          </w:tcPr>
          <w:p w14:paraId="2617D28B" w14:textId="77777777" w:rsidR="004D33F3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7AF4F51C" w14:textId="77777777" w:rsidR="004D33F3" w:rsidRDefault="00000000">
            <w:r>
              <w:t>0.60</w:t>
            </w:r>
          </w:p>
        </w:tc>
      </w:tr>
      <w:tr w:rsidR="004D33F3" w14:paraId="1703A95C" w14:textId="77777777">
        <w:tc>
          <w:tcPr>
            <w:tcW w:w="905" w:type="dxa"/>
            <w:shd w:val="clear" w:color="auto" w:fill="E6E6E6"/>
            <w:vAlign w:val="center"/>
          </w:tcPr>
          <w:p w14:paraId="2BD93D2D" w14:textId="77777777" w:rsidR="004D33F3" w:rsidRDefault="00000000">
            <w:r>
              <w:lastRenderedPageBreak/>
              <w:t>北向</w:t>
            </w:r>
          </w:p>
        </w:tc>
        <w:tc>
          <w:tcPr>
            <w:tcW w:w="1188" w:type="dxa"/>
            <w:vAlign w:val="center"/>
          </w:tcPr>
          <w:p w14:paraId="480CAC6E" w14:textId="77777777" w:rsidR="004D33F3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293FE3EF" w14:textId="77777777" w:rsidR="004D33F3" w:rsidRDefault="00000000">
            <w:r>
              <w:t>0.27</w:t>
            </w:r>
          </w:p>
        </w:tc>
        <w:tc>
          <w:tcPr>
            <w:tcW w:w="2088" w:type="dxa"/>
            <w:vAlign w:val="center"/>
          </w:tcPr>
          <w:p w14:paraId="131817DA" w14:textId="77777777" w:rsidR="004D33F3" w:rsidRDefault="00000000">
            <w:r>
              <w:t>C1212</w:t>
            </w:r>
          </w:p>
        </w:tc>
        <w:tc>
          <w:tcPr>
            <w:tcW w:w="2009" w:type="dxa"/>
            <w:vAlign w:val="center"/>
          </w:tcPr>
          <w:p w14:paraId="1E57B960" w14:textId="77777777" w:rsidR="004D33F3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266F4DAD" w14:textId="77777777" w:rsidR="004D33F3" w:rsidRDefault="00000000">
            <w:r>
              <w:t>0.60</w:t>
            </w:r>
          </w:p>
        </w:tc>
      </w:tr>
      <w:tr w:rsidR="004D33F3" w14:paraId="01AB3104" w14:textId="77777777">
        <w:tc>
          <w:tcPr>
            <w:tcW w:w="905" w:type="dxa"/>
            <w:shd w:val="clear" w:color="auto" w:fill="E6E6E6"/>
            <w:vAlign w:val="center"/>
          </w:tcPr>
          <w:p w14:paraId="0284FB27" w14:textId="77777777" w:rsidR="004D33F3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42A3BAA5" w14:textId="77777777" w:rsidR="004D33F3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E3C1D9E" w14:textId="77777777" w:rsidR="004D33F3" w:rsidRDefault="00000000">
            <w:r>
              <w:t>0.34</w:t>
            </w:r>
          </w:p>
        </w:tc>
        <w:tc>
          <w:tcPr>
            <w:tcW w:w="2088" w:type="dxa"/>
            <w:vAlign w:val="center"/>
          </w:tcPr>
          <w:p w14:paraId="0349006E" w14:textId="77777777" w:rsidR="004D33F3" w:rsidRDefault="00000000">
            <w:r>
              <w:t>C1212</w:t>
            </w:r>
          </w:p>
        </w:tc>
        <w:tc>
          <w:tcPr>
            <w:tcW w:w="2009" w:type="dxa"/>
            <w:vAlign w:val="center"/>
          </w:tcPr>
          <w:p w14:paraId="22A2411F" w14:textId="77777777" w:rsidR="004D33F3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45A90ED7" w14:textId="77777777" w:rsidR="004D33F3" w:rsidRDefault="00000000">
            <w:r>
              <w:t>0.60</w:t>
            </w:r>
          </w:p>
        </w:tc>
      </w:tr>
      <w:tr w:rsidR="004D33F3" w14:paraId="7699243B" w14:textId="77777777">
        <w:tc>
          <w:tcPr>
            <w:tcW w:w="905" w:type="dxa"/>
            <w:shd w:val="clear" w:color="auto" w:fill="E6E6E6"/>
            <w:vAlign w:val="center"/>
          </w:tcPr>
          <w:p w14:paraId="1F8410F1" w14:textId="77777777" w:rsidR="004D33F3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288AA0A8" w14:textId="77777777" w:rsidR="004D33F3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694212DD" w14:textId="77777777" w:rsidR="004D33F3" w:rsidRDefault="00000000">
            <w:r>
              <w:t>0.36</w:t>
            </w:r>
          </w:p>
        </w:tc>
        <w:tc>
          <w:tcPr>
            <w:tcW w:w="2088" w:type="dxa"/>
            <w:vAlign w:val="center"/>
          </w:tcPr>
          <w:p w14:paraId="26DA8D37" w14:textId="77777777" w:rsidR="004D33F3" w:rsidRDefault="00000000">
            <w:r>
              <w:t>C1212</w:t>
            </w:r>
          </w:p>
        </w:tc>
        <w:tc>
          <w:tcPr>
            <w:tcW w:w="2009" w:type="dxa"/>
            <w:vAlign w:val="center"/>
          </w:tcPr>
          <w:p w14:paraId="29684429" w14:textId="77777777" w:rsidR="004D33F3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200B8FD2" w14:textId="77777777" w:rsidR="004D33F3" w:rsidRDefault="00000000">
            <w:r>
              <w:t>0.60</w:t>
            </w:r>
          </w:p>
        </w:tc>
      </w:tr>
      <w:tr w:rsidR="004D33F3" w14:paraId="4385B42D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C0FED6F" w14:textId="77777777" w:rsidR="004D33F3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3A149ADC" w14:textId="77777777" w:rsidR="004D33F3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4D33F3" w14:paraId="78723C4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B5DFC68" w14:textId="77777777" w:rsidR="004D33F3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5FA92EB8" w14:textId="77777777" w:rsidR="004D33F3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4D33F3" w14:paraId="0DB0C65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1807904" w14:textId="77777777" w:rsidR="004D33F3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48AF71E2" w14:textId="77777777" w:rsidR="004D33F3" w:rsidRDefault="00000000">
            <w:r>
              <w:t>满足</w:t>
            </w:r>
          </w:p>
        </w:tc>
      </w:tr>
    </w:tbl>
    <w:p w14:paraId="51B6C0C4" w14:textId="77777777" w:rsidR="004D33F3" w:rsidRDefault="00000000">
      <w:pPr>
        <w:pStyle w:val="2"/>
        <w:widowControl w:val="0"/>
        <w:rPr>
          <w:kern w:val="2"/>
        </w:rPr>
      </w:pPr>
      <w:bookmarkStart w:id="44" w:name="_Toc158753903"/>
      <w:r>
        <w:rPr>
          <w:kern w:val="2"/>
        </w:rPr>
        <w:t>天窗</w:t>
      </w:r>
      <w:bookmarkEnd w:id="44"/>
    </w:p>
    <w:p w14:paraId="6B0DF704" w14:textId="77777777" w:rsidR="004D33F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8753904"/>
      <w:r>
        <w:rPr>
          <w:color w:val="000000"/>
          <w:kern w:val="2"/>
          <w:szCs w:val="24"/>
        </w:rPr>
        <w:t>天窗屋顶比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4D33F3" w14:paraId="2CB0DD85" w14:textId="77777777">
        <w:tc>
          <w:tcPr>
            <w:tcW w:w="2088" w:type="dxa"/>
            <w:shd w:val="clear" w:color="auto" w:fill="E6E6E6"/>
            <w:vAlign w:val="center"/>
          </w:tcPr>
          <w:p w14:paraId="11CA502A" w14:textId="77777777" w:rsidR="004D33F3" w:rsidRDefault="00000000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19720A8A" w14:textId="77777777" w:rsidR="004D33F3" w:rsidRDefault="00000000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70B1B36" w14:textId="77777777" w:rsidR="004D33F3" w:rsidRDefault="00000000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101FC09C" w14:textId="77777777" w:rsidR="004D33F3" w:rsidRDefault="00000000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D2CD9EB" w14:textId="77777777" w:rsidR="004D33F3" w:rsidRDefault="00000000">
            <w:pPr>
              <w:jc w:val="center"/>
            </w:pPr>
            <w:r>
              <w:t>面积比</w:t>
            </w:r>
          </w:p>
        </w:tc>
      </w:tr>
      <w:tr w:rsidR="004D33F3" w14:paraId="20CC519B" w14:textId="77777777">
        <w:tc>
          <w:tcPr>
            <w:tcW w:w="2088" w:type="dxa"/>
            <w:vAlign w:val="center"/>
          </w:tcPr>
          <w:p w14:paraId="182F064B" w14:textId="77777777" w:rsidR="004D33F3" w:rsidRDefault="00000000">
            <w:r>
              <w:t>1001</w:t>
            </w:r>
          </w:p>
        </w:tc>
        <w:tc>
          <w:tcPr>
            <w:tcW w:w="1811" w:type="dxa"/>
            <w:vAlign w:val="center"/>
          </w:tcPr>
          <w:p w14:paraId="5F112FF4" w14:textId="77777777" w:rsidR="004D33F3" w:rsidRDefault="00000000">
            <w:r>
              <w:t>01,</w:t>
            </w:r>
          </w:p>
        </w:tc>
        <w:tc>
          <w:tcPr>
            <w:tcW w:w="1811" w:type="dxa"/>
            <w:vAlign w:val="center"/>
          </w:tcPr>
          <w:p w14:paraId="31699323" w14:textId="77777777" w:rsidR="004D33F3" w:rsidRDefault="00000000">
            <w:r>
              <w:t>75.03</w:t>
            </w:r>
          </w:p>
        </w:tc>
        <w:tc>
          <w:tcPr>
            <w:tcW w:w="1811" w:type="dxa"/>
            <w:vAlign w:val="center"/>
          </w:tcPr>
          <w:p w14:paraId="3A3E63FB" w14:textId="77777777" w:rsidR="004D33F3" w:rsidRDefault="00000000">
            <w:r>
              <w:t>773.61</w:t>
            </w:r>
          </w:p>
        </w:tc>
        <w:tc>
          <w:tcPr>
            <w:tcW w:w="1811" w:type="dxa"/>
            <w:vAlign w:val="center"/>
          </w:tcPr>
          <w:p w14:paraId="068E6BDB" w14:textId="77777777" w:rsidR="004D33F3" w:rsidRDefault="00000000">
            <w:r>
              <w:t>0.10</w:t>
            </w:r>
          </w:p>
        </w:tc>
      </w:tr>
      <w:tr w:rsidR="004D33F3" w14:paraId="08E4E25B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59635EC1" w14:textId="77777777" w:rsidR="004D33F3" w:rsidRDefault="00000000">
            <w:r>
              <w:t>整栋建筑</w:t>
            </w:r>
          </w:p>
        </w:tc>
        <w:tc>
          <w:tcPr>
            <w:tcW w:w="1811" w:type="dxa"/>
            <w:vAlign w:val="center"/>
          </w:tcPr>
          <w:p w14:paraId="5436FBD6" w14:textId="77777777" w:rsidR="004D33F3" w:rsidRDefault="00000000">
            <w:r>
              <w:t>75.03</w:t>
            </w:r>
          </w:p>
        </w:tc>
        <w:tc>
          <w:tcPr>
            <w:tcW w:w="1811" w:type="dxa"/>
            <w:vAlign w:val="center"/>
          </w:tcPr>
          <w:p w14:paraId="5C6825E5" w14:textId="77777777" w:rsidR="004D33F3" w:rsidRDefault="00000000">
            <w:r>
              <w:t>941.88</w:t>
            </w:r>
          </w:p>
        </w:tc>
        <w:tc>
          <w:tcPr>
            <w:tcW w:w="1811" w:type="dxa"/>
            <w:vAlign w:val="center"/>
          </w:tcPr>
          <w:p w14:paraId="2282A446" w14:textId="77777777" w:rsidR="004D33F3" w:rsidRDefault="00000000">
            <w:r>
              <w:t>0.08</w:t>
            </w:r>
          </w:p>
        </w:tc>
      </w:tr>
      <w:tr w:rsidR="004D33F3" w14:paraId="77D973D1" w14:textId="77777777">
        <w:tc>
          <w:tcPr>
            <w:tcW w:w="2088" w:type="dxa"/>
            <w:shd w:val="clear" w:color="auto" w:fill="E6E6E6"/>
            <w:vAlign w:val="center"/>
          </w:tcPr>
          <w:p w14:paraId="4FCC7721" w14:textId="77777777" w:rsidR="004D33F3" w:rsidRDefault="00000000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7202FE0F" w14:textId="77777777" w:rsidR="004D33F3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4D33F3" w14:paraId="77D30970" w14:textId="77777777">
        <w:tc>
          <w:tcPr>
            <w:tcW w:w="2088" w:type="dxa"/>
            <w:shd w:val="clear" w:color="auto" w:fill="E6E6E6"/>
            <w:vAlign w:val="center"/>
          </w:tcPr>
          <w:p w14:paraId="6C3D0831" w14:textId="77777777" w:rsidR="004D33F3" w:rsidRDefault="00000000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7C7035F6" w14:textId="77777777" w:rsidR="004D33F3" w:rsidRDefault="00000000">
            <w:r>
              <w:t>天窗面积不应大于屋顶总面积的</w:t>
            </w:r>
            <w:r>
              <w:t>20%</w:t>
            </w:r>
          </w:p>
        </w:tc>
      </w:tr>
      <w:tr w:rsidR="004D33F3" w14:paraId="73BDD51B" w14:textId="77777777">
        <w:tc>
          <w:tcPr>
            <w:tcW w:w="2088" w:type="dxa"/>
            <w:shd w:val="clear" w:color="auto" w:fill="E6E6E6"/>
            <w:vAlign w:val="center"/>
          </w:tcPr>
          <w:p w14:paraId="761DFD41" w14:textId="77777777" w:rsidR="004D33F3" w:rsidRDefault="00000000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77899248" w14:textId="77777777" w:rsidR="004D33F3" w:rsidRDefault="00000000">
            <w:r>
              <w:t>满足</w:t>
            </w:r>
          </w:p>
        </w:tc>
      </w:tr>
    </w:tbl>
    <w:p w14:paraId="54A55DE0" w14:textId="77777777" w:rsidR="004D33F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58753905"/>
      <w:r>
        <w:rPr>
          <w:color w:val="000000"/>
          <w:kern w:val="2"/>
          <w:szCs w:val="24"/>
        </w:rPr>
        <w:t>天窗类型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4D33F3" w14:paraId="155F394A" w14:textId="77777777">
        <w:tc>
          <w:tcPr>
            <w:tcW w:w="905" w:type="dxa"/>
            <w:shd w:val="clear" w:color="auto" w:fill="E6E6E6"/>
            <w:vAlign w:val="center"/>
          </w:tcPr>
          <w:p w14:paraId="670F37F5" w14:textId="77777777" w:rsidR="004D33F3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DE2AD2F" w14:textId="77777777" w:rsidR="004D33F3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1AD598" w14:textId="77777777" w:rsidR="004D33F3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80E2CF" w14:textId="77777777" w:rsidR="004D33F3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78A210C" w14:textId="77777777" w:rsidR="004D33F3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0922C153" w14:textId="77777777" w:rsidR="004D33F3" w:rsidRDefault="00000000">
            <w:pPr>
              <w:jc w:val="center"/>
            </w:pPr>
            <w:r>
              <w:t>备注</w:t>
            </w:r>
          </w:p>
        </w:tc>
      </w:tr>
      <w:tr w:rsidR="004D33F3" w14:paraId="4E974338" w14:textId="77777777">
        <w:tc>
          <w:tcPr>
            <w:tcW w:w="905" w:type="dxa"/>
            <w:vAlign w:val="center"/>
          </w:tcPr>
          <w:p w14:paraId="01257ED7" w14:textId="77777777" w:rsidR="004D33F3" w:rsidRDefault="00000000">
            <w:r>
              <w:t>1</w:t>
            </w:r>
          </w:p>
        </w:tc>
        <w:tc>
          <w:tcPr>
            <w:tcW w:w="1975" w:type="dxa"/>
            <w:vAlign w:val="center"/>
          </w:tcPr>
          <w:p w14:paraId="167F9F00" w14:textId="77777777" w:rsidR="004D33F3" w:rsidRDefault="00000000">
            <w:r>
              <w:t>12mm</w:t>
            </w:r>
            <w:r>
              <w:t>氩气</w:t>
            </w:r>
            <w:r>
              <w:t>Low-E</w:t>
            </w:r>
            <w:r>
              <w:t>中空玻璃</w:t>
            </w:r>
            <w:r>
              <w:t>PA</w:t>
            </w:r>
            <w:r>
              <w:t>断热铝合金窗（下限）</w:t>
            </w:r>
          </w:p>
        </w:tc>
        <w:tc>
          <w:tcPr>
            <w:tcW w:w="1188" w:type="dxa"/>
            <w:vAlign w:val="center"/>
          </w:tcPr>
          <w:p w14:paraId="390392E0" w14:textId="77777777" w:rsidR="004D33F3" w:rsidRDefault="00000000">
            <w:r>
              <w:t>66</w:t>
            </w:r>
          </w:p>
        </w:tc>
        <w:tc>
          <w:tcPr>
            <w:tcW w:w="1188" w:type="dxa"/>
            <w:vAlign w:val="center"/>
          </w:tcPr>
          <w:p w14:paraId="5926727A" w14:textId="77777777" w:rsidR="004D33F3" w:rsidRDefault="00000000">
            <w:r>
              <w:t>2.00</w:t>
            </w:r>
          </w:p>
        </w:tc>
        <w:tc>
          <w:tcPr>
            <w:tcW w:w="1301" w:type="dxa"/>
            <w:vAlign w:val="center"/>
          </w:tcPr>
          <w:p w14:paraId="3302A569" w14:textId="77777777" w:rsidR="004D33F3" w:rsidRDefault="00000000">
            <w:r>
              <w:t>0.30</w:t>
            </w:r>
          </w:p>
        </w:tc>
        <w:tc>
          <w:tcPr>
            <w:tcW w:w="2773" w:type="dxa"/>
            <w:vAlign w:val="center"/>
          </w:tcPr>
          <w:p w14:paraId="079086FD" w14:textId="77777777" w:rsidR="004D33F3" w:rsidRDefault="00000000">
            <w:r>
              <w:t>安徽省公建</w:t>
            </w:r>
            <w:r>
              <w:t>DB34/T753-2007</w:t>
            </w:r>
            <w:r>
              <w:t>第</w:t>
            </w:r>
            <w:r>
              <w:t>61</w:t>
            </w:r>
            <w:r>
              <w:t>页</w:t>
            </w:r>
          </w:p>
        </w:tc>
      </w:tr>
      <w:tr w:rsidR="004D33F3" w14:paraId="5ABC4DD6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1BFA94BC" w14:textId="77777777" w:rsidR="004D33F3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7728BE85" w14:textId="77777777" w:rsidR="004D33F3" w:rsidRDefault="004D33F3"/>
        </w:tc>
        <w:tc>
          <w:tcPr>
            <w:tcW w:w="1188" w:type="dxa"/>
            <w:vAlign w:val="center"/>
          </w:tcPr>
          <w:p w14:paraId="7121E66E" w14:textId="77777777" w:rsidR="004D33F3" w:rsidRDefault="00000000">
            <w:r>
              <w:t>2.00</w:t>
            </w:r>
          </w:p>
        </w:tc>
        <w:tc>
          <w:tcPr>
            <w:tcW w:w="1301" w:type="dxa"/>
            <w:vAlign w:val="center"/>
          </w:tcPr>
          <w:p w14:paraId="3C91FC61" w14:textId="77777777" w:rsidR="004D33F3" w:rsidRDefault="00000000">
            <w:r>
              <w:t>0.30</w:t>
            </w:r>
          </w:p>
        </w:tc>
        <w:tc>
          <w:tcPr>
            <w:tcW w:w="2773" w:type="dxa"/>
            <w:vAlign w:val="center"/>
          </w:tcPr>
          <w:p w14:paraId="478BD6CD" w14:textId="77777777" w:rsidR="004D33F3" w:rsidRDefault="004D33F3"/>
        </w:tc>
      </w:tr>
      <w:tr w:rsidR="004D33F3" w14:paraId="3FB2F679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05030302" w14:textId="77777777" w:rsidR="004D33F3" w:rsidRDefault="00000000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5F97054B" w14:textId="77777777" w:rsidR="004D33F3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D33F3" w14:paraId="255B1AF7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4FA64CD5" w14:textId="77777777" w:rsidR="004D33F3" w:rsidRDefault="00000000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39DE6F28" w14:textId="77777777" w:rsidR="004D33F3" w:rsidRDefault="00000000">
            <w:r>
              <w:t>K≤2.6,SHGC≤0.3</w:t>
            </w:r>
          </w:p>
        </w:tc>
      </w:tr>
      <w:tr w:rsidR="004D33F3" w14:paraId="2BDBB00D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33262982" w14:textId="77777777" w:rsidR="004D33F3" w:rsidRDefault="00000000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5A132768" w14:textId="77777777" w:rsidR="004D33F3" w:rsidRDefault="00000000">
            <w:r>
              <w:t>满足</w:t>
            </w:r>
          </w:p>
        </w:tc>
      </w:tr>
    </w:tbl>
    <w:p w14:paraId="25FDB273" w14:textId="77777777" w:rsidR="004D33F3" w:rsidRDefault="00000000">
      <w:pPr>
        <w:pStyle w:val="2"/>
        <w:widowControl w:val="0"/>
        <w:rPr>
          <w:kern w:val="2"/>
        </w:rPr>
      </w:pPr>
      <w:bookmarkStart w:id="47" w:name="_Toc158753906"/>
      <w:r>
        <w:rPr>
          <w:kern w:val="2"/>
        </w:rPr>
        <w:t>屋顶构造</w:t>
      </w:r>
      <w:bookmarkEnd w:id="47"/>
    </w:p>
    <w:p w14:paraId="10B3A372" w14:textId="77777777" w:rsidR="004D33F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8753907"/>
      <w:r>
        <w:rPr>
          <w:color w:val="000000"/>
          <w:kern w:val="2"/>
          <w:szCs w:val="24"/>
        </w:rP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D33F3" w14:paraId="6CCCE69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69212B2" w14:textId="77777777" w:rsidR="004D33F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E41F0A" w14:textId="77777777" w:rsidR="004D33F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879D73" w14:textId="77777777" w:rsidR="004D33F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AFFDF2" w14:textId="77777777" w:rsidR="004D33F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AE1D75" w14:textId="77777777" w:rsidR="004D33F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ACE4C1" w14:textId="77777777" w:rsidR="004D33F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D06C06" w14:textId="77777777" w:rsidR="004D33F3" w:rsidRDefault="00000000">
            <w:pPr>
              <w:jc w:val="center"/>
            </w:pPr>
            <w:r>
              <w:t>热惰性指标</w:t>
            </w:r>
          </w:p>
        </w:tc>
      </w:tr>
      <w:tr w:rsidR="004D33F3" w14:paraId="52458D9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BB7027B" w14:textId="77777777" w:rsidR="004D33F3" w:rsidRDefault="004D33F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6E6D113" w14:textId="77777777" w:rsidR="004D33F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EF75B4" w14:textId="77777777" w:rsidR="004D33F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837640" w14:textId="77777777" w:rsidR="004D33F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5C3264" w14:textId="77777777" w:rsidR="004D33F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06088F" w14:textId="77777777" w:rsidR="004D33F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834045" w14:textId="77777777" w:rsidR="004D33F3" w:rsidRDefault="00000000">
            <w:pPr>
              <w:jc w:val="center"/>
            </w:pPr>
            <w:r>
              <w:t>D=R*S</w:t>
            </w:r>
          </w:p>
        </w:tc>
      </w:tr>
      <w:tr w:rsidR="004D33F3" w14:paraId="1CF13E36" w14:textId="77777777">
        <w:tc>
          <w:tcPr>
            <w:tcW w:w="3345" w:type="dxa"/>
            <w:vAlign w:val="center"/>
          </w:tcPr>
          <w:p w14:paraId="51563492" w14:textId="77777777" w:rsidR="004D33F3" w:rsidRDefault="00000000">
            <w:r>
              <w:t>块瓦</w:t>
            </w:r>
          </w:p>
        </w:tc>
        <w:tc>
          <w:tcPr>
            <w:tcW w:w="848" w:type="dxa"/>
            <w:vAlign w:val="center"/>
          </w:tcPr>
          <w:p w14:paraId="732BA6E5" w14:textId="77777777" w:rsidR="004D33F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CAE8192" w14:textId="77777777" w:rsidR="004D33F3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DADAAE8" w14:textId="77777777" w:rsidR="004D33F3" w:rsidRDefault="00000000">
            <w:r>
              <w:t>10.551</w:t>
            </w:r>
          </w:p>
        </w:tc>
        <w:tc>
          <w:tcPr>
            <w:tcW w:w="848" w:type="dxa"/>
            <w:vAlign w:val="center"/>
          </w:tcPr>
          <w:p w14:paraId="0A8283A4" w14:textId="77777777" w:rsidR="004D33F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C00D9B5" w14:textId="77777777" w:rsidR="004D33F3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7ACD842" w14:textId="77777777" w:rsidR="004D33F3" w:rsidRDefault="00000000">
            <w:r>
              <w:t>0.261</w:t>
            </w:r>
          </w:p>
        </w:tc>
      </w:tr>
      <w:tr w:rsidR="004D33F3" w14:paraId="0B202B06" w14:textId="77777777">
        <w:tc>
          <w:tcPr>
            <w:tcW w:w="3345" w:type="dxa"/>
            <w:vAlign w:val="center"/>
          </w:tcPr>
          <w:p w14:paraId="6DEC561C" w14:textId="77777777" w:rsidR="004D33F3" w:rsidRDefault="00000000">
            <w:r>
              <w:t>聚氨酯硬泡沫塑料</w:t>
            </w:r>
            <w:r>
              <w:t>(1)</w:t>
            </w:r>
          </w:p>
        </w:tc>
        <w:tc>
          <w:tcPr>
            <w:tcW w:w="848" w:type="dxa"/>
            <w:vAlign w:val="center"/>
          </w:tcPr>
          <w:p w14:paraId="1EB06EBA" w14:textId="77777777" w:rsidR="004D33F3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7194A777" w14:textId="77777777" w:rsidR="004D33F3" w:rsidRDefault="00000000">
            <w:r>
              <w:t>0.025</w:t>
            </w:r>
          </w:p>
        </w:tc>
        <w:tc>
          <w:tcPr>
            <w:tcW w:w="1075" w:type="dxa"/>
            <w:vAlign w:val="center"/>
          </w:tcPr>
          <w:p w14:paraId="6EE96E86" w14:textId="77777777" w:rsidR="004D33F3" w:rsidRDefault="00000000">
            <w:r>
              <w:t>0.390</w:t>
            </w:r>
          </w:p>
        </w:tc>
        <w:tc>
          <w:tcPr>
            <w:tcW w:w="848" w:type="dxa"/>
            <w:vAlign w:val="center"/>
          </w:tcPr>
          <w:p w14:paraId="0C41F2E9" w14:textId="77777777" w:rsidR="004D33F3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59107B3B" w14:textId="77777777" w:rsidR="004D33F3" w:rsidRDefault="00000000">
            <w:r>
              <w:t>3.636</w:t>
            </w:r>
          </w:p>
        </w:tc>
        <w:tc>
          <w:tcPr>
            <w:tcW w:w="1064" w:type="dxa"/>
            <w:vAlign w:val="center"/>
          </w:tcPr>
          <w:p w14:paraId="6854752D" w14:textId="77777777" w:rsidR="004D33F3" w:rsidRDefault="00000000">
            <w:r>
              <w:t>1.560</w:t>
            </w:r>
          </w:p>
        </w:tc>
      </w:tr>
      <w:tr w:rsidR="004D33F3" w14:paraId="02EF0268" w14:textId="77777777">
        <w:tc>
          <w:tcPr>
            <w:tcW w:w="3345" w:type="dxa"/>
            <w:vAlign w:val="center"/>
          </w:tcPr>
          <w:p w14:paraId="6C1F3954" w14:textId="77777777" w:rsidR="004D33F3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04E7358B" w14:textId="77777777" w:rsidR="004D33F3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34FDC9DF" w14:textId="77777777" w:rsidR="004D33F3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07364895" w14:textId="77777777" w:rsidR="004D33F3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488B2411" w14:textId="77777777" w:rsidR="004D33F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CF372E6" w14:textId="77777777" w:rsidR="004D33F3" w:rsidRDefault="00000000">
            <w:r>
              <w:t>0.043</w:t>
            </w:r>
          </w:p>
        </w:tc>
        <w:tc>
          <w:tcPr>
            <w:tcW w:w="1064" w:type="dxa"/>
            <w:vAlign w:val="center"/>
          </w:tcPr>
          <w:p w14:paraId="428BA969" w14:textId="77777777" w:rsidR="004D33F3" w:rsidRDefault="00000000">
            <w:r>
              <w:t>0.407</w:t>
            </w:r>
          </w:p>
        </w:tc>
      </w:tr>
      <w:tr w:rsidR="004D33F3" w14:paraId="6E46572B" w14:textId="77777777">
        <w:tc>
          <w:tcPr>
            <w:tcW w:w="3345" w:type="dxa"/>
            <w:vAlign w:val="center"/>
          </w:tcPr>
          <w:p w14:paraId="263BFA6B" w14:textId="77777777" w:rsidR="004D33F3" w:rsidRDefault="00000000">
            <w:r>
              <w:t>木塑板</w:t>
            </w:r>
          </w:p>
        </w:tc>
        <w:tc>
          <w:tcPr>
            <w:tcW w:w="848" w:type="dxa"/>
            <w:vAlign w:val="center"/>
          </w:tcPr>
          <w:p w14:paraId="66029BE9" w14:textId="77777777" w:rsidR="004D33F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D241D9A" w14:textId="77777777" w:rsidR="004D33F3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3D905C43" w14:textId="77777777" w:rsidR="004D33F3" w:rsidRDefault="00000000">
            <w:r>
              <w:t>4.136</w:t>
            </w:r>
          </w:p>
        </w:tc>
        <w:tc>
          <w:tcPr>
            <w:tcW w:w="848" w:type="dxa"/>
            <w:vAlign w:val="center"/>
          </w:tcPr>
          <w:p w14:paraId="66303C79" w14:textId="77777777" w:rsidR="004D33F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38CC865" w14:textId="77777777" w:rsidR="004D33F3" w:rsidRDefault="00000000">
            <w:r>
              <w:t>0.125</w:t>
            </w:r>
          </w:p>
        </w:tc>
        <w:tc>
          <w:tcPr>
            <w:tcW w:w="1064" w:type="dxa"/>
            <w:vAlign w:val="center"/>
          </w:tcPr>
          <w:p w14:paraId="2AF0ADC0" w14:textId="77777777" w:rsidR="004D33F3" w:rsidRDefault="00000000">
            <w:r>
              <w:t>0.517</w:t>
            </w:r>
          </w:p>
        </w:tc>
      </w:tr>
      <w:tr w:rsidR="004D33F3" w14:paraId="01C2A990" w14:textId="77777777">
        <w:tc>
          <w:tcPr>
            <w:tcW w:w="3345" w:type="dxa"/>
            <w:vAlign w:val="center"/>
          </w:tcPr>
          <w:p w14:paraId="1B8B0436" w14:textId="77777777" w:rsidR="004D33F3" w:rsidRDefault="00000000">
            <w:r>
              <w:t>石膏板</w:t>
            </w:r>
          </w:p>
        </w:tc>
        <w:tc>
          <w:tcPr>
            <w:tcW w:w="848" w:type="dxa"/>
            <w:vAlign w:val="center"/>
          </w:tcPr>
          <w:p w14:paraId="3F2D3B32" w14:textId="77777777" w:rsidR="004D33F3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4544D41E" w14:textId="77777777" w:rsidR="004D33F3" w:rsidRDefault="00000000">
            <w:r>
              <w:t>0.330</w:t>
            </w:r>
          </w:p>
        </w:tc>
        <w:tc>
          <w:tcPr>
            <w:tcW w:w="1075" w:type="dxa"/>
            <w:vAlign w:val="center"/>
          </w:tcPr>
          <w:p w14:paraId="7C8A4C66" w14:textId="77777777" w:rsidR="004D33F3" w:rsidRDefault="00000000">
            <w:r>
              <w:t>3.622</w:t>
            </w:r>
          </w:p>
        </w:tc>
        <w:tc>
          <w:tcPr>
            <w:tcW w:w="848" w:type="dxa"/>
            <w:vAlign w:val="center"/>
          </w:tcPr>
          <w:p w14:paraId="60A1EC86" w14:textId="77777777" w:rsidR="004D33F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FBBA1B" w14:textId="77777777" w:rsidR="004D33F3" w:rsidRDefault="00000000">
            <w:r>
              <w:t>0.030</w:t>
            </w:r>
          </w:p>
        </w:tc>
        <w:tc>
          <w:tcPr>
            <w:tcW w:w="1064" w:type="dxa"/>
            <w:vAlign w:val="center"/>
          </w:tcPr>
          <w:p w14:paraId="5A1F6716" w14:textId="77777777" w:rsidR="004D33F3" w:rsidRDefault="00000000">
            <w:r>
              <w:t>0.110</w:t>
            </w:r>
          </w:p>
        </w:tc>
      </w:tr>
      <w:tr w:rsidR="004D33F3" w14:paraId="1310C7B0" w14:textId="77777777">
        <w:tc>
          <w:tcPr>
            <w:tcW w:w="3345" w:type="dxa"/>
            <w:vAlign w:val="center"/>
          </w:tcPr>
          <w:p w14:paraId="23EFA260" w14:textId="77777777" w:rsidR="004D33F3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B350509" w14:textId="77777777" w:rsidR="004D33F3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7C0EF1AC" w14:textId="77777777" w:rsidR="004D33F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45A57A8" w14:textId="77777777" w:rsidR="004D33F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8E1B1C0" w14:textId="77777777" w:rsidR="004D33F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56D1E45" w14:textId="77777777" w:rsidR="004D33F3" w:rsidRDefault="00000000">
            <w:r>
              <w:t>3.860</w:t>
            </w:r>
          </w:p>
        </w:tc>
        <w:tc>
          <w:tcPr>
            <w:tcW w:w="1064" w:type="dxa"/>
            <w:vAlign w:val="center"/>
          </w:tcPr>
          <w:p w14:paraId="462EF8EF" w14:textId="77777777" w:rsidR="004D33F3" w:rsidRDefault="00000000">
            <w:r>
              <w:t>2.855</w:t>
            </w:r>
          </w:p>
        </w:tc>
      </w:tr>
      <w:tr w:rsidR="004D33F3" w14:paraId="14ACD682" w14:textId="77777777">
        <w:tc>
          <w:tcPr>
            <w:tcW w:w="3345" w:type="dxa"/>
            <w:shd w:val="clear" w:color="auto" w:fill="E6E6E6"/>
            <w:vAlign w:val="center"/>
          </w:tcPr>
          <w:p w14:paraId="05C95CC5" w14:textId="77777777" w:rsidR="004D33F3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8F89D07" w14:textId="77777777" w:rsidR="004D33F3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D33F3" w14:paraId="77607531" w14:textId="77777777">
        <w:tc>
          <w:tcPr>
            <w:tcW w:w="3345" w:type="dxa"/>
            <w:shd w:val="clear" w:color="auto" w:fill="E6E6E6"/>
            <w:vAlign w:val="center"/>
          </w:tcPr>
          <w:p w14:paraId="45ADFF36" w14:textId="77777777" w:rsidR="004D33F3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F24871F" w14:textId="77777777" w:rsidR="004D33F3" w:rsidRDefault="00000000">
            <w:pPr>
              <w:jc w:val="center"/>
            </w:pPr>
            <w:r>
              <w:t>0.25</w:t>
            </w:r>
          </w:p>
        </w:tc>
      </w:tr>
      <w:tr w:rsidR="004D33F3" w14:paraId="0A39B569" w14:textId="77777777">
        <w:tc>
          <w:tcPr>
            <w:tcW w:w="3345" w:type="dxa"/>
            <w:shd w:val="clear" w:color="auto" w:fill="E6E6E6"/>
            <w:vAlign w:val="center"/>
          </w:tcPr>
          <w:p w14:paraId="4A7CDD33" w14:textId="77777777" w:rsidR="004D33F3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333EC5DE" w14:textId="77777777" w:rsidR="004D33F3" w:rsidRDefault="00000000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133</w:t>
            </w:r>
            <w:r>
              <w:t>页</w:t>
            </w:r>
          </w:p>
        </w:tc>
      </w:tr>
      <w:tr w:rsidR="004D33F3" w14:paraId="1EFB1110" w14:textId="77777777">
        <w:tc>
          <w:tcPr>
            <w:tcW w:w="3345" w:type="dxa"/>
            <w:shd w:val="clear" w:color="auto" w:fill="E6E6E6"/>
            <w:vAlign w:val="center"/>
          </w:tcPr>
          <w:p w14:paraId="62F135DD" w14:textId="77777777" w:rsidR="004D33F3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5AAC4C61" w14:textId="77777777" w:rsidR="004D33F3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D33F3" w14:paraId="4D6307A7" w14:textId="77777777">
        <w:tc>
          <w:tcPr>
            <w:tcW w:w="3345" w:type="dxa"/>
            <w:shd w:val="clear" w:color="auto" w:fill="E6E6E6"/>
            <w:vAlign w:val="center"/>
          </w:tcPr>
          <w:p w14:paraId="20CA54E7" w14:textId="77777777" w:rsidR="004D33F3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D27DD57" w14:textId="77777777" w:rsidR="004D33F3" w:rsidRDefault="0000000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4D33F3" w14:paraId="7A6E566A" w14:textId="77777777">
        <w:tc>
          <w:tcPr>
            <w:tcW w:w="3345" w:type="dxa"/>
            <w:shd w:val="clear" w:color="auto" w:fill="E6E6E6"/>
            <w:vAlign w:val="center"/>
          </w:tcPr>
          <w:p w14:paraId="6B298295" w14:textId="77777777" w:rsidR="004D33F3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32838411" w14:textId="77777777" w:rsidR="004D33F3" w:rsidRDefault="00000000">
            <w:r>
              <w:t>满足</w:t>
            </w:r>
          </w:p>
        </w:tc>
      </w:tr>
    </w:tbl>
    <w:p w14:paraId="75F62354" w14:textId="77777777" w:rsidR="004D33F3" w:rsidRDefault="004D33F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B65369" w14:textId="77777777" w:rsidR="004D33F3" w:rsidRDefault="00000000">
      <w:pPr>
        <w:pStyle w:val="2"/>
        <w:widowControl w:val="0"/>
        <w:rPr>
          <w:kern w:val="2"/>
        </w:rPr>
      </w:pPr>
      <w:bookmarkStart w:id="49" w:name="_Toc158753908"/>
      <w:r>
        <w:rPr>
          <w:kern w:val="2"/>
        </w:rPr>
        <w:t>外墙构造</w:t>
      </w:r>
      <w:bookmarkEnd w:id="49"/>
    </w:p>
    <w:p w14:paraId="33AAD3C3" w14:textId="77777777" w:rsidR="004D33F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8753909"/>
      <w:r>
        <w:rPr>
          <w:color w:val="000000"/>
          <w:kern w:val="2"/>
          <w:szCs w:val="24"/>
        </w:rPr>
        <w:t>外墙相关构造</w:t>
      </w:r>
      <w:bookmarkEnd w:id="50"/>
    </w:p>
    <w:p w14:paraId="3B8AB9FB" w14:textId="77777777" w:rsidR="004D33F3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D33F3" w14:paraId="6DE5F20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40D995D" w14:textId="77777777" w:rsidR="004D33F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C1740E" w14:textId="77777777" w:rsidR="004D33F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8E0CD0" w14:textId="77777777" w:rsidR="004D33F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8E453C" w14:textId="77777777" w:rsidR="004D33F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02AEB7" w14:textId="77777777" w:rsidR="004D33F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F58ADB" w14:textId="77777777" w:rsidR="004D33F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DCCE5F" w14:textId="77777777" w:rsidR="004D33F3" w:rsidRDefault="00000000">
            <w:pPr>
              <w:jc w:val="center"/>
            </w:pPr>
            <w:r>
              <w:t>热惰性指标</w:t>
            </w:r>
          </w:p>
        </w:tc>
      </w:tr>
      <w:tr w:rsidR="004D33F3" w14:paraId="1E15DE9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983809D" w14:textId="77777777" w:rsidR="004D33F3" w:rsidRDefault="004D33F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E9E12D" w14:textId="77777777" w:rsidR="004D33F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704288" w14:textId="77777777" w:rsidR="004D33F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B5244F" w14:textId="77777777" w:rsidR="004D33F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3EE0C8" w14:textId="77777777" w:rsidR="004D33F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42630D" w14:textId="77777777" w:rsidR="004D33F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DEB014" w14:textId="77777777" w:rsidR="004D33F3" w:rsidRDefault="00000000">
            <w:pPr>
              <w:jc w:val="center"/>
            </w:pPr>
            <w:r>
              <w:t>D=R*S</w:t>
            </w:r>
          </w:p>
        </w:tc>
      </w:tr>
      <w:tr w:rsidR="004D33F3" w14:paraId="511ABFF8" w14:textId="77777777">
        <w:tc>
          <w:tcPr>
            <w:tcW w:w="3345" w:type="dxa"/>
            <w:vAlign w:val="center"/>
          </w:tcPr>
          <w:p w14:paraId="4809DD83" w14:textId="77777777" w:rsidR="004D33F3" w:rsidRDefault="00000000">
            <w:r>
              <w:t>岩棉条</w:t>
            </w:r>
          </w:p>
        </w:tc>
        <w:tc>
          <w:tcPr>
            <w:tcW w:w="848" w:type="dxa"/>
            <w:vAlign w:val="center"/>
          </w:tcPr>
          <w:p w14:paraId="3D83D86F" w14:textId="77777777" w:rsidR="004D33F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612FF1B" w14:textId="77777777" w:rsidR="004D33F3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21D16E0D" w14:textId="77777777" w:rsidR="004D33F3" w:rsidRDefault="00000000">
            <w:r>
              <w:t>0.512</w:t>
            </w:r>
          </w:p>
        </w:tc>
        <w:tc>
          <w:tcPr>
            <w:tcW w:w="848" w:type="dxa"/>
            <w:vAlign w:val="center"/>
          </w:tcPr>
          <w:p w14:paraId="7A77A7E2" w14:textId="77777777" w:rsidR="004D33F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B708E06" w14:textId="77777777" w:rsidR="004D33F3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08055F04" w14:textId="77777777" w:rsidR="004D33F3" w:rsidRDefault="00000000">
            <w:r>
              <w:t>0.228</w:t>
            </w:r>
          </w:p>
        </w:tc>
      </w:tr>
      <w:tr w:rsidR="004D33F3" w14:paraId="65CB262A" w14:textId="77777777">
        <w:tc>
          <w:tcPr>
            <w:tcW w:w="3345" w:type="dxa"/>
            <w:vAlign w:val="center"/>
          </w:tcPr>
          <w:p w14:paraId="0A436AAF" w14:textId="77777777" w:rsidR="004D33F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7606A07" w14:textId="77777777" w:rsidR="004D33F3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8D08010" w14:textId="77777777" w:rsidR="004D33F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1CDA068" w14:textId="77777777" w:rsidR="004D33F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88F9145" w14:textId="77777777" w:rsidR="004D33F3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26C4D597" w14:textId="77777777" w:rsidR="004D33F3" w:rsidRDefault="00000000">
            <w:r>
              <w:t>0.092</w:t>
            </w:r>
          </w:p>
        </w:tc>
        <w:tc>
          <w:tcPr>
            <w:tcW w:w="1064" w:type="dxa"/>
            <w:vAlign w:val="center"/>
          </w:tcPr>
          <w:p w14:paraId="6842CD4E" w14:textId="77777777" w:rsidR="004D33F3" w:rsidRDefault="00000000">
            <w:r>
              <w:t>1.977</w:t>
            </w:r>
          </w:p>
        </w:tc>
      </w:tr>
      <w:tr w:rsidR="004D33F3" w14:paraId="3C81EF50" w14:textId="77777777">
        <w:tc>
          <w:tcPr>
            <w:tcW w:w="3345" w:type="dxa"/>
            <w:vAlign w:val="center"/>
          </w:tcPr>
          <w:p w14:paraId="3D840AA0" w14:textId="77777777" w:rsidR="004D33F3" w:rsidRDefault="00000000">
            <w:r>
              <w:t>膨胀聚苯板</w:t>
            </w:r>
            <w:r>
              <w:t>(ρ=18-20)</w:t>
            </w:r>
          </w:p>
        </w:tc>
        <w:tc>
          <w:tcPr>
            <w:tcW w:w="848" w:type="dxa"/>
            <w:vAlign w:val="center"/>
          </w:tcPr>
          <w:p w14:paraId="0D986F26" w14:textId="77777777" w:rsidR="004D33F3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2BECC22C" w14:textId="77777777" w:rsidR="004D33F3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34E1E2C2" w14:textId="77777777" w:rsidR="004D33F3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58C4FEF9" w14:textId="77777777" w:rsidR="004D33F3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8766FC6" w14:textId="77777777" w:rsidR="004D33F3" w:rsidRDefault="00000000">
            <w:r>
              <w:t>0.992</w:t>
            </w:r>
          </w:p>
        </w:tc>
        <w:tc>
          <w:tcPr>
            <w:tcW w:w="1064" w:type="dxa"/>
            <w:vAlign w:val="center"/>
          </w:tcPr>
          <w:p w14:paraId="12AAC631" w14:textId="77777777" w:rsidR="004D33F3" w:rsidRDefault="00000000">
            <w:r>
              <w:t>0.429</w:t>
            </w:r>
          </w:p>
        </w:tc>
      </w:tr>
      <w:tr w:rsidR="004D33F3" w14:paraId="40880EF7" w14:textId="77777777">
        <w:tc>
          <w:tcPr>
            <w:tcW w:w="3345" w:type="dxa"/>
            <w:vAlign w:val="center"/>
          </w:tcPr>
          <w:p w14:paraId="5FC69BAA" w14:textId="77777777" w:rsidR="004D33F3" w:rsidRDefault="00000000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614EAD29" w14:textId="77777777" w:rsidR="004D33F3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2255E705" w14:textId="77777777" w:rsidR="004D33F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48C7E96" w14:textId="77777777" w:rsidR="004D33F3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CE11D2E" w14:textId="77777777" w:rsidR="004D33F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3293BA3" w14:textId="77777777" w:rsidR="004D33F3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6FE1B274" w14:textId="77777777" w:rsidR="004D33F3" w:rsidRDefault="00000000">
            <w:r>
              <w:t>0.061</w:t>
            </w:r>
          </w:p>
        </w:tc>
      </w:tr>
      <w:tr w:rsidR="004D33F3" w14:paraId="23A31E01" w14:textId="77777777">
        <w:tc>
          <w:tcPr>
            <w:tcW w:w="3345" w:type="dxa"/>
            <w:vAlign w:val="center"/>
          </w:tcPr>
          <w:p w14:paraId="3EB2F944" w14:textId="77777777" w:rsidR="004D33F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3116FE1" w14:textId="77777777" w:rsidR="004D33F3" w:rsidRDefault="00000000">
            <w:r>
              <w:t>275</w:t>
            </w:r>
          </w:p>
        </w:tc>
        <w:tc>
          <w:tcPr>
            <w:tcW w:w="1075" w:type="dxa"/>
            <w:vAlign w:val="center"/>
          </w:tcPr>
          <w:p w14:paraId="7EFE0432" w14:textId="77777777" w:rsidR="004D33F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1F3DCEF" w14:textId="77777777" w:rsidR="004D33F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36FB6E2" w14:textId="77777777" w:rsidR="004D33F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FC7D1E5" w14:textId="77777777" w:rsidR="004D33F3" w:rsidRDefault="00000000">
            <w:r>
              <w:t>1.534</w:t>
            </w:r>
          </w:p>
        </w:tc>
        <w:tc>
          <w:tcPr>
            <w:tcW w:w="1064" w:type="dxa"/>
            <w:vAlign w:val="center"/>
          </w:tcPr>
          <w:p w14:paraId="0FCC1736" w14:textId="77777777" w:rsidR="004D33F3" w:rsidRDefault="00000000">
            <w:r>
              <w:t>2.694</w:t>
            </w:r>
          </w:p>
        </w:tc>
      </w:tr>
      <w:tr w:rsidR="004D33F3" w14:paraId="1FB5E42C" w14:textId="77777777">
        <w:tc>
          <w:tcPr>
            <w:tcW w:w="3345" w:type="dxa"/>
            <w:shd w:val="clear" w:color="auto" w:fill="E6E6E6"/>
            <w:vAlign w:val="center"/>
          </w:tcPr>
          <w:p w14:paraId="43C2C65C" w14:textId="77777777" w:rsidR="004D33F3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2408187" w14:textId="77777777" w:rsidR="004D33F3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D33F3" w14:paraId="336C2FE9" w14:textId="77777777">
        <w:tc>
          <w:tcPr>
            <w:tcW w:w="3345" w:type="dxa"/>
            <w:shd w:val="clear" w:color="auto" w:fill="E6E6E6"/>
            <w:vAlign w:val="center"/>
          </w:tcPr>
          <w:p w14:paraId="1FFF3471" w14:textId="77777777" w:rsidR="004D33F3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C8B9F55" w14:textId="77777777" w:rsidR="004D33F3" w:rsidRDefault="00000000">
            <w:pPr>
              <w:jc w:val="center"/>
            </w:pPr>
            <w:r>
              <w:t>0.59</w:t>
            </w:r>
          </w:p>
        </w:tc>
      </w:tr>
      <w:tr w:rsidR="004D33F3" w14:paraId="5FB3EB0C" w14:textId="77777777">
        <w:tc>
          <w:tcPr>
            <w:tcW w:w="3345" w:type="dxa"/>
            <w:shd w:val="clear" w:color="auto" w:fill="E6E6E6"/>
            <w:vAlign w:val="center"/>
          </w:tcPr>
          <w:p w14:paraId="5876C1AE" w14:textId="77777777" w:rsidR="004D33F3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5EF1075A" w14:textId="77777777" w:rsidR="004D33F3" w:rsidRDefault="00000000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89</w:t>
            </w:r>
            <w:r>
              <w:t>页</w:t>
            </w:r>
          </w:p>
        </w:tc>
      </w:tr>
    </w:tbl>
    <w:p w14:paraId="144D2605" w14:textId="77777777" w:rsidR="004D33F3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D33F3" w14:paraId="21F08B5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EB84E8D" w14:textId="77777777" w:rsidR="004D33F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AA7507" w14:textId="77777777" w:rsidR="004D33F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58667C" w14:textId="77777777" w:rsidR="004D33F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606DD4" w14:textId="77777777" w:rsidR="004D33F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621C23" w14:textId="77777777" w:rsidR="004D33F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DE0E15" w14:textId="77777777" w:rsidR="004D33F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CF0B48" w14:textId="77777777" w:rsidR="004D33F3" w:rsidRDefault="00000000">
            <w:pPr>
              <w:jc w:val="center"/>
            </w:pPr>
            <w:r>
              <w:t>热惰性指标</w:t>
            </w:r>
          </w:p>
        </w:tc>
      </w:tr>
      <w:tr w:rsidR="004D33F3" w14:paraId="254FC17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41EFB1D" w14:textId="77777777" w:rsidR="004D33F3" w:rsidRDefault="004D33F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3945516" w14:textId="77777777" w:rsidR="004D33F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9106C1" w14:textId="77777777" w:rsidR="004D33F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BD0B2E" w14:textId="77777777" w:rsidR="004D33F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62C14D" w14:textId="77777777" w:rsidR="004D33F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9E556E" w14:textId="77777777" w:rsidR="004D33F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40281D" w14:textId="77777777" w:rsidR="004D33F3" w:rsidRDefault="00000000">
            <w:pPr>
              <w:jc w:val="center"/>
            </w:pPr>
            <w:r>
              <w:t>D=R*S</w:t>
            </w:r>
          </w:p>
        </w:tc>
      </w:tr>
      <w:tr w:rsidR="004D33F3" w14:paraId="20494198" w14:textId="77777777">
        <w:tc>
          <w:tcPr>
            <w:tcW w:w="3345" w:type="dxa"/>
            <w:vAlign w:val="center"/>
          </w:tcPr>
          <w:p w14:paraId="7FBEDA42" w14:textId="77777777" w:rsidR="004D33F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7C80DDC" w14:textId="77777777" w:rsidR="004D33F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0C8A2BD" w14:textId="77777777" w:rsidR="004D33F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C180321" w14:textId="77777777" w:rsidR="004D33F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03CD3FD" w14:textId="77777777" w:rsidR="004D33F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9D8A4C" w14:textId="77777777" w:rsidR="004D33F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ECF42F9" w14:textId="77777777" w:rsidR="004D33F3" w:rsidRDefault="00000000">
            <w:r>
              <w:t>0.245</w:t>
            </w:r>
          </w:p>
        </w:tc>
      </w:tr>
      <w:tr w:rsidR="004D33F3" w14:paraId="11190D06" w14:textId="77777777">
        <w:tc>
          <w:tcPr>
            <w:tcW w:w="3345" w:type="dxa"/>
            <w:vAlign w:val="center"/>
          </w:tcPr>
          <w:p w14:paraId="356636DE" w14:textId="77777777" w:rsidR="004D33F3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D53A38A" w14:textId="77777777" w:rsidR="004D33F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CB5A425" w14:textId="77777777" w:rsidR="004D33F3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F67166D" w14:textId="77777777" w:rsidR="004D33F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0D43E86" w14:textId="77777777" w:rsidR="004D33F3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96F55E0" w14:textId="77777777" w:rsidR="004D33F3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7F3E38E1" w14:textId="77777777" w:rsidR="004D33F3" w:rsidRDefault="00000000">
            <w:r>
              <w:t>0.227</w:t>
            </w:r>
          </w:p>
        </w:tc>
      </w:tr>
      <w:tr w:rsidR="004D33F3" w14:paraId="57E320E0" w14:textId="77777777">
        <w:tc>
          <w:tcPr>
            <w:tcW w:w="3345" w:type="dxa"/>
            <w:vAlign w:val="center"/>
          </w:tcPr>
          <w:p w14:paraId="09154745" w14:textId="77777777" w:rsidR="004D33F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05BDC5D" w14:textId="77777777" w:rsidR="004D33F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F219B67" w14:textId="77777777" w:rsidR="004D33F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7537A10" w14:textId="77777777" w:rsidR="004D33F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87E81C5" w14:textId="77777777" w:rsidR="004D33F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4520C2" w14:textId="77777777" w:rsidR="004D33F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F06832D" w14:textId="77777777" w:rsidR="004D33F3" w:rsidRDefault="00000000">
            <w:r>
              <w:t>0.245</w:t>
            </w:r>
          </w:p>
        </w:tc>
      </w:tr>
      <w:tr w:rsidR="004D33F3" w14:paraId="74BD5598" w14:textId="77777777">
        <w:tc>
          <w:tcPr>
            <w:tcW w:w="3345" w:type="dxa"/>
            <w:vAlign w:val="center"/>
          </w:tcPr>
          <w:p w14:paraId="3F710ED0" w14:textId="77777777" w:rsidR="004D33F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F520871" w14:textId="77777777" w:rsidR="004D33F3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91AD0CF" w14:textId="77777777" w:rsidR="004D33F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4C9757B" w14:textId="77777777" w:rsidR="004D33F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FACD92F" w14:textId="77777777" w:rsidR="004D33F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14B053" w14:textId="77777777" w:rsidR="004D33F3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5BD283B" w14:textId="77777777" w:rsidR="004D33F3" w:rsidRDefault="00000000">
            <w:r>
              <w:t>1.977</w:t>
            </w:r>
          </w:p>
        </w:tc>
      </w:tr>
      <w:tr w:rsidR="004D33F3" w14:paraId="2404961B" w14:textId="77777777">
        <w:tc>
          <w:tcPr>
            <w:tcW w:w="3345" w:type="dxa"/>
            <w:vAlign w:val="center"/>
          </w:tcPr>
          <w:p w14:paraId="1E89934B" w14:textId="77777777" w:rsidR="004D33F3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EE46D74" w14:textId="77777777" w:rsidR="004D33F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C47C060" w14:textId="77777777" w:rsidR="004D33F3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7ABF66C" w14:textId="77777777" w:rsidR="004D33F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B195505" w14:textId="77777777" w:rsidR="004D33F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5DF54BD" w14:textId="77777777" w:rsidR="004D33F3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3C2D224" w14:textId="77777777" w:rsidR="004D33F3" w:rsidRDefault="00000000">
            <w:r>
              <w:t>0.249</w:t>
            </w:r>
          </w:p>
        </w:tc>
      </w:tr>
      <w:tr w:rsidR="004D33F3" w14:paraId="36FC24A3" w14:textId="77777777">
        <w:tc>
          <w:tcPr>
            <w:tcW w:w="3345" w:type="dxa"/>
            <w:vAlign w:val="center"/>
          </w:tcPr>
          <w:p w14:paraId="5EFF5A48" w14:textId="77777777" w:rsidR="004D33F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375925" w14:textId="77777777" w:rsidR="004D33F3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3763A3E1" w14:textId="77777777" w:rsidR="004D33F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492B480" w14:textId="77777777" w:rsidR="004D33F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B234A1A" w14:textId="77777777" w:rsidR="004D33F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3DE7261" w14:textId="77777777" w:rsidR="004D33F3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67D6D026" w14:textId="77777777" w:rsidR="004D33F3" w:rsidRDefault="00000000">
            <w:r>
              <w:t>2.941</w:t>
            </w:r>
          </w:p>
        </w:tc>
      </w:tr>
      <w:tr w:rsidR="004D33F3" w14:paraId="6F774628" w14:textId="77777777">
        <w:tc>
          <w:tcPr>
            <w:tcW w:w="3345" w:type="dxa"/>
            <w:shd w:val="clear" w:color="auto" w:fill="E6E6E6"/>
            <w:vAlign w:val="center"/>
          </w:tcPr>
          <w:p w14:paraId="02164B19" w14:textId="77777777" w:rsidR="004D33F3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C4BB54E" w14:textId="77777777" w:rsidR="004D33F3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D33F3" w14:paraId="29D19A12" w14:textId="77777777">
        <w:tc>
          <w:tcPr>
            <w:tcW w:w="3345" w:type="dxa"/>
            <w:shd w:val="clear" w:color="auto" w:fill="E6E6E6"/>
            <w:vAlign w:val="center"/>
          </w:tcPr>
          <w:p w14:paraId="4DCB4EB0" w14:textId="77777777" w:rsidR="004D33F3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B968DFB" w14:textId="77777777" w:rsidR="004D33F3" w:rsidRDefault="00000000">
            <w:pPr>
              <w:jc w:val="center"/>
            </w:pPr>
            <w:r>
              <w:t>1.11</w:t>
            </w:r>
          </w:p>
        </w:tc>
      </w:tr>
    </w:tbl>
    <w:p w14:paraId="69106DBE" w14:textId="77777777" w:rsidR="004D33F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8753910"/>
      <w:r>
        <w:rPr>
          <w:color w:val="000000"/>
          <w:kern w:val="2"/>
          <w:szCs w:val="24"/>
        </w:rPr>
        <w:lastRenderedPageBreak/>
        <w:t>外墙主断面传热系数的修正系数ψ</w:t>
      </w:r>
      <w:bookmarkEnd w:id="51"/>
    </w:p>
    <w:p w14:paraId="364EFD9F" w14:textId="77777777" w:rsidR="00000000" w:rsidRDefault="00000000" w:rsidP="00043487">
      <w:pPr>
        <w:jc w:val="center"/>
        <w:rPr>
          <w:szCs w:val="21"/>
          <w:lang w:val="en-US"/>
        </w:rPr>
      </w:pPr>
      <w:bookmarkStart w:id="52" w:name="公建2015外墙K修正系数表"/>
      <w:r>
        <w:rPr>
          <w:noProof/>
          <w:szCs w:val="21"/>
          <w:lang w:val="en-US"/>
        </w:rPr>
        <w:drawing>
          <wp:inline distT="0" distB="0" distL="0" distR="0" wp14:anchorId="4DDA4D41" wp14:editId="4AD29FAA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2"/>
    <w:p w14:paraId="0F64904F" w14:textId="77777777" w:rsidR="004D33F3" w:rsidRDefault="004D33F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00EE7C" w14:textId="77777777" w:rsidR="004D33F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58753911"/>
      <w:r>
        <w:rPr>
          <w:color w:val="000000"/>
          <w:kern w:val="2"/>
          <w:szCs w:val="24"/>
        </w:rPr>
        <w:t>外墙平均热工特性</w:t>
      </w:r>
      <w:bookmarkEnd w:id="53"/>
    </w:p>
    <w:p w14:paraId="5EC9BEF8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D33F3" w14:paraId="031F9629" w14:textId="77777777">
        <w:tc>
          <w:tcPr>
            <w:tcW w:w="2948" w:type="dxa"/>
            <w:shd w:val="clear" w:color="auto" w:fill="E6E6E6"/>
            <w:vAlign w:val="center"/>
          </w:tcPr>
          <w:p w14:paraId="7CB02B92" w14:textId="77777777" w:rsidR="004D33F3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D848D6F" w14:textId="77777777" w:rsidR="004D33F3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328583" w14:textId="77777777" w:rsidR="004D33F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A38B02D" w14:textId="77777777" w:rsidR="004D33F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BCBBA63" w14:textId="77777777" w:rsidR="004D33F3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BA548A" w14:textId="77777777" w:rsidR="004D33F3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449ED40" w14:textId="77777777" w:rsidR="004D33F3" w:rsidRDefault="00000000">
            <w:pPr>
              <w:jc w:val="center"/>
            </w:pPr>
            <w:r>
              <w:t>太阳辐射吸收系数</w:t>
            </w:r>
          </w:p>
        </w:tc>
      </w:tr>
      <w:tr w:rsidR="004D33F3" w14:paraId="63848FE6" w14:textId="77777777">
        <w:tc>
          <w:tcPr>
            <w:tcW w:w="2948" w:type="dxa"/>
            <w:vAlign w:val="center"/>
          </w:tcPr>
          <w:p w14:paraId="6DD04835" w14:textId="77777777" w:rsidR="004D33F3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A6F04A0" w14:textId="77777777" w:rsidR="004D33F3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0116A22" w14:textId="77777777" w:rsidR="004D33F3" w:rsidRDefault="00000000">
            <w:r>
              <w:t>275.13</w:t>
            </w:r>
          </w:p>
        </w:tc>
        <w:tc>
          <w:tcPr>
            <w:tcW w:w="922" w:type="dxa"/>
            <w:vAlign w:val="center"/>
          </w:tcPr>
          <w:p w14:paraId="7721656D" w14:textId="77777777" w:rsidR="004D33F3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73D06F3" w14:textId="77777777" w:rsidR="004D33F3" w:rsidRDefault="00000000">
            <w:r>
              <w:t>0.59</w:t>
            </w:r>
          </w:p>
        </w:tc>
        <w:tc>
          <w:tcPr>
            <w:tcW w:w="1107" w:type="dxa"/>
            <w:vAlign w:val="center"/>
          </w:tcPr>
          <w:p w14:paraId="5B4077F6" w14:textId="77777777" w:rsidR="004D33F3" w:rsidRDefault="00000000">
            <w:r>
              <w:t>2.69</w:t>
            </w:r>
          </w:p>
        </w:tc>
        <w:tc>
          <w:tcPr>
            <w:tcW w:w="1107" w:type="dxa"/>
            <w:vAlign w:val="center"/>
          </w:tcPr>
          <w:p w14:paraId="5346F07B" w14:textId="77777777" w:rsidR="004D33F3" w:rsidRDefault="00000000">
            <w:r>
              <w:t>0.75</w:t>
            </w:r>
          </w:p>
        </w:tc>
      </w:tr>
      <w:tr w:rsidR="004D33F3" w14:paraId="6960058E" w14:textId="77777777">
        <w:tc>
          <w:tcPr>
            <w:tcW w:w="2948" w:type="dxa"/>
            <w:shd w:val="clear" w:color="auto" w:fill="E6E6E6"/>
            <w:vAlign w:val="center"/>
          </w:tcPr>
          <w:p w14:paraId="6F915600" w14:textId="77777777" w:rsidR="004D33F3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359D29F9" w14:textId="77777777" w:rsidR="004D33F3" w:rsidRDefault="00000000">
            <w:pPr>
              <w:jc w:val="center"/>
            </w:pPr>
            <w:r>
              <w:t>0%</w:t>
            </w:r>
          </w:p>
        </w:tc>
      </w:tr>
      <w:tr w:rsidR="004D33F3" w14:paraId="6FE42DB9" w14:textId="77777777">
        <w:tc>
          <w:tcPr>
            <w:tcW w:w="2948" w:type="dxa"/>
            <w:shd w:val="clear" w:color="auto" w:fill="E6E6E6"/>
            <w:vAlign w:val="center"/>
          </w:tcPr>
          <w:p w14:paraId="23C1F918" w14:textId="77777777" w:rsidR="004D33F3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37DE5C2" w14:textId="77777777" w:rsidR="004D33F3" w:rsidRDefault="00000000">
            <w:pPr>
              <w:jc w:val="center"/>
            </w:pPr>
            <w:r>
              <w:t>0.59 × 1.10 = 0.65</w:t>
            </w:r>
          </w:p>
        </w:tc>
      </w:tr>
    </w:tbl>
    <w:p w14:paraId="1FBB01C7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D33F3" w14:paraId="023B5645" w14:textId="77777777">
        <w:tc>
          <w:tcPr>
            <w:tcW w:w="2948" w:type="dxa"/>
            <w:shd w:val="clear" w:color="auto" w:fill="E6E6E6"/>
            <w:vAlign w:val="center"/>
          </w:tcPr>
          <w:p w14:paraId="643FF49A" w14:textId="77777777" w:rsidR="004D33F3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4979276" w14:textId="77777777" w:rsidR="004D33F3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DA7C87" w14:textId="77777777" w:rsidR="004D33F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9E821B4" w14:textId="77777777" w:rsidR="004D33F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961EE5B" w14:textId="77777777" w:rsidR="004D33F3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D01C51F" w14:textId="77777777" w:rsidR="004D33F3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F3E23F" w14:textId="77777777" w:rsidR="004D33F3" w:rsidRDefault="00000000">
            <w:pPr>
              <w:jc w:val="center"/>
            </w:pPr>
            <w:r>
              <w:t>太阳辐射吸收系数</w:t>
            </w:r>
          </w:p>
        </w:tc>
      </w:tr>
      <w:tr w:rsidR="004D33F3" w14:paraId="71A50AB2" w14:textId="77777777">
        <w:tc>
          <w:tcPr>
            <w:tcW w:w="2948" w:type="dxa"/>
            <w:vAlign w:val="center"/>
          </w:tcPr>
          <w:p w14:paraId="39693E34" w14:textId="77777777" w:rsidR="004D33F3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5842005" w14:textId="77777777" w:rsidR="004D33F3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8CD231B" w14:textId="77777777" w:rsidR="004D33F3" w:rsidRDefault="00000000">
            <w:r>
              <w:t>274.17</w:t>
            </w:r>
          </w:p>
        </w:tc>
        <w:tc>
          <w:tcPr>
            <w:tcW w:w="922" w:type="dxa"/>
            <w:vAlign w:val="center"/>
          </w:tcPr>
          <w:p w14:paraId="40C87AA1" w14:textId="77777777" w:rsidR="004D33F3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61558B0" w14:textId="77777777" w:rsidR="004D33F3" w:rsidRDefault="00000000">
            <w:r>
              <w:t>0.59</w:t>
            </w:r>
          </w:p>
        </w:tc>
        <w:tc>
          <w:tcPr>
            <w:tcW w:w="1107" w:type="dxa"/>
            <w:vAlign w:val="center"/>
          </w:tcPr>
          <w:p w14:paraId="5BF84ED9" w14:textId="77777777" w:rsidR="004D33F3" w:rsidRDefault="00000000">
            <w:r>
              <w:t>2.69</w:t>
            </w:r>
          </w:p>
        </w:tc>
        <w:tc>
          <w:tcPr>
            <w:tcW w:w="1107" w:type="dxa"/>
            <w:vAlign w:val="center"/>
          </w:tcPr>
          <w:p w14:paraId="5FF5BEC9" w14:textId="77777777" w:rsidR="004D33F3" w:rsidRDefault="00000000">
            <w:r>
              <w:t>0.75</w:t>
            </w:r>
          </w:p>
        </w:tc>
      </w:tr>
      <w:tr w:rsidR="004D33F3" w14:paraId="5DEF95EF" w14:textId="77777777">
        <w:tc>
          <w:tcPr>
            <w:tcW w:w="2948" w:type="dxa"/>
            <w:shd w:val="clear" w:color="auto" w:fill="E6E6E6"/>
            <w:vAlign w:val="center"/>
          </w:tcPr>
          <w:p w14:paraId="63983B29" w14:textId="77777777" w:rsidR="004D33F3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62226E55" w14:textId="77777777" w:rsidR="004D33F3" w:rsidRDefault="00000000">
            <w:pPr>
              <w:jc w:val="center"/>
            </w:pPr>
            <w:r>
              <w:t>0%</w:t>
            </w:r>
          </w:p>
        </w:tc>
      </w:tr>
      <w:tr w:rsidR="004D33F3" w14:paraId="031D4423" w14:textId="77777777">
        <w:tc>
          <w:tcPr>
            <w:tcW w:w="2948" w:type="dxa"/>
            <w:shd w:val="clear" w:color="auto" w:fill="E6E6E6"/>
            <w:vAlign w:val="center"/>
          </w:tcPr>
          <w:p w14:paraId="4B57D09C" w14:textId="77777777" w:rsidR="004D33F3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2EAC1E6" w14:textId="77777777" w:rsidR="004D33F3" w:rsidRDefault="00000000">
            <w:pPr>
              <w:jc w:val="center"/>
            </w:pPr>
            <w:r>
              <w:t>0.59 × 1.10 = 0.65</w:t>
            </w:r>
          </w:p>
        </w:tc>
      </w:tr>
    </w:tbl>
    <w:p w14:paraId="14CBB34F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D33F3" w14:paraId="5094D7BA" w14:textId="77777777">
        <w:tc>
          <w:tcPr>
            <w:tcW w:w="2948" w:type="dxa"/>
            <w:shd w:val="clear" w:color="auto" w:fill="E6E6E6"/>
            <w:vAlign w:val="center"/>
          </w:tcPr>
          <w:p w14:paraId="65AA97D6" w14:textId="77777777" w:rsidR="004D33F3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C8FE385" w14:textId="77777777" w:rsidR="004D33F3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1859D5" w14:textId="77777777" w:rsidR="004D33F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C3B052A" w14:textId="77777777" w:rsidR="004D33F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F41EC5C" w14:textId="77777777" w:rsidR="004D33F3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F153F91" w14:textId="77777777" w:rsidR="004D33F3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3475B8" w14:textId="77777777" w:rsidR="004D33F3" w:rsidRDefault="00000000">
            <w:pPr>
              <w:jc w:val="center"/>
            </w:pPr>
            <w:r>
              <w:t>太阳辐射吸收系数</w:t>
            </w:r>
          </w:p>
        </w:tc>
      </w:tr>
      <w:tr w:rsidR="004D33F3" w14:paraId="34C3E4B8" w14:textId="77777777">
        <w:tc>
          <w:tcPr>
            <w:tcW w:w="2948" w:type="dxa"/>
            <w:vAlign w:val="center"/>
          </w:tcPr>
          <w:p w14:paraId="7924EA23" w14:textId="77777777" w:rsidR="004D33F3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8372C51" w14:textId="77777777" w:rsidR="004D33F3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7ABCC9C" w14:textId="77777777" w:rsidR="004D33F3" w:rsidRDefault="00000000">
            <w:r>
              <w:t>198.99</w:t>
            </w:r>
          </w:p>
        </w:tc>
        <w:tc>
          <w:tcPr>
            <w:tcW w:w="922" w:type="dxa"/>
            <w:vAlign w:val="center"/>
          </w:tcPr>
          <w:p w14:paraId="34D54474" w14:textId="77777777" w:rsidR="004D33F3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4AFF06D" w14:textId="77777777" w:rsidR="004D33F3" w:rsidRDefault="00000000">
            <w:r>
              <w:t>0.59</w:t>
            </w:r>
          </w:p>
        </w:tc>
        <w:tc>
          <w:tcPr>
            <w:tcW w:w="1107" w:type="dxa"/>
            <w:vAlign w:val="center"/>
          </w:tcPr>
          <w:p w14:paraId="1CA78115" w14:textId="77777777" w:rsidR="004D33F3" w:rsidRDefault="00000000">
            <w:r>
              <w:t>2.69</w:t>
            </w:r>
          </w:p>
        </w:tc>
        <w:tc>
          <w:tcPr>
            <w:tcW w:w="1107" w:type="dxa"/>
            <w:vAlign w:val="center"/>
          </w:tcPr>
          <w:p w14:paraId="610FC34A" w14:textId="77777777" w:rsidR="004D33F3" w:rsidRDefault="00000000">
            <w:r>
              <w:t>0.75</w:t>
            </w:r>
          </w:p>
        </w:tc>
      </w:tr>
      <w:tr w:rsidR="004D33F3" w14:paraId="17E0E8B0" w14:textId="77777777">
        <w:tc>
          <w:tcPr>
            <w:tcW w:w="2948" w:type="dxa"/>
            <w:shd w:val="clear" w:color="auto" w:fill="E6E6E6"/>
            <w:vAlign w:val="center"/>
          </w:tcPr>
          <w:p w14:paraId="5A2A43D4" w14:textId="77777777" w:rsidR="004D33F3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227905D1" w14:textId="77777777" w:rsidR="004D33F3" w:rsidRDefault="00000000">
            <w:pPr>
              <w:jc w:val="center"/>
            </w:pPr>
            <w:r>
              <w:t>0%</w:t>
            </w:r>
          </w:p>
        </w:tc>
      </w:tr>
      <w:tr w:rsidR="004D33F3" w14:paraId="24B35517" w14:textId="77777777">
        <w:tc>
          <w:tcPr>
            <w:tcW w:w="2948" w:type="dxa"/>
            <w:shd w:val="clear" w:color="auto" w:fill="E6E6E6"/>
            <w:vAlign w:val="center"/>
          </w:tcPr>
          <w:p w14:paraId="2A4B5F89" w14:textId="77777777" w:rsidR="004D33F3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89CDC12" w14:textId="77777777" w:rsidR="004D33F3" w:rsidRDefault="00000000">
            <w:pPr>
              <w:jc w:val="center"/>
            </w:pPr>
            <w:r>
              <w:t>0.59 × 1.10 = 0.65</w:t>
            </w:r>
          </w:p>
        </w:tc>
      </w:tr>
    </w:tbl>
    <w:p w14:paraId="0ED40FD3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D33F3" w14:paraId="1012EA9A" w14:textId="77777777">
        <w:tc>
          <w:tcPr>
            <w:tcW w:w="2948" w:type="dxa"/>
            <w:shd w:val="clear" w:color="auto" w:fill="E6E6E6"/>
            <w:vAlign w:val="center"/>
          </w:tcPr>
          <w:p w14:paraId="786FDB87" w14:textId="77777777" w:rsidR="004D33F3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645CDFD" w14:textId="77777777" w:rsidR="004D33F3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FC5E2A" w14:textId="77777777" w:rsidR="004D33F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2B569D1" w14:textId="77777777" w:rsidR="004D33F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4A95ACE" w14:textId="77777777" w:rsidR="004D33F3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00D6F8B" w14:textId="77777777" w:rsidR="004D33F3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7D181D" w14:textId="77777777" w:rsidR="004D33F3" w:rsidRDefault="00000000">
            <w:pPr>
              <w:jc w:val="center"/>
            </w:pPr>
            <w:r>
              <w:t>太阳辐射吸收系数</w:t>
            </w:r>
          </w:p>
        </w:tc>
      </w:tr>
      <w:tr w:rsidR="004D33F3" w14:paraId="47558758" w14:textId="77777777">
        <w:tc>
          <w:tcPr>
            <w:tcW w:w="2948" w:type="dxa"/>
            <w:vAlign w:val="center"/>
          </w:tcPr>
          <w:p w14:paraId="40BED629" w14:textId="77777777" w:rsidR="004D33F3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42AAFEB" w14:textId="77777777" w:rsidR="004D33F3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4ABC016" w14:textId="77777777" w:rsidR="004D33F3" w:rsidRDefault="00000000">
            <w:r>
              <w:t>194.37</w:t>
            </w:r>
          </w:p>
        </w:tc>
        <w:tc>
          <w:tcPr>
            <w:tcW w:w="922" w:type="dxa"/>
            <w:vAlign w:val="center"/>
          </w:tcPr>
          <w:p w14:paraId="6BF4CD41" w14:textId="77777777" w:rsidR="004D33F3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9731879" w14:textId="77777777" w:rsidR="004D33F3" w:rsidRDefault="00000000">
            <w:r>
              <w:t>0.59</w:t>
            </w:r>
          </w:p>
        </w:tc>
        <w:tc>
          <w:tcPr>
            <w:tcW w:w="1107" w:type="dxa"/>
            <w:vAlign w:val="center"/>
          </w:tcPr>
          <w:p w14:paraId="3F7E9620" w14:textId="77777777" w:rsidR="004D33F3" w:rsidRDefault="00000000">
            <w:r>
              <w:t>2.69</w:t>
            </w:r>
          </w:p>
        </w:tc>
        <w:tc>
          <w:tcPr>
            <w:tcW w:w="1107" w:type="dxa"/>
            <w:vAlign w:val="center"/>
          </w:tcPr>
          <w:p w14:paraId="76521DFE" w14:textId="77777777" w:rsidR="004D33F3" w:rsidRDefault="00000000">
            <w:r>
              <w:t>0.75</w:t>
            </w:r>
          </w:p>
        </w:tc>
      </w:tr>
      <w:tr w:rsidR="004D33F3" w14:paraId="227123CE" w14:textId="77777777">
        <w:tc>
          <w:tcPr>
            <w:tcW w:w="2948" w:type="dxa"/>
            <w:shd w:val="clear" w:color="auto" w:fill="E6E6E6"/>
            <w:vAlign w:val="center"/>
          </w:tcPr>
          <w:p w14:paraId="37360E5D" w14:textId="77777777" w:rsidR="004D33F3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2FD1E5FF" w14:textId="77777777" w:rsidR="004D33F3" w:rsidRDefault="00000000">
            <w:pPr>
              <w:jc w:val="center"/>
            </w:pPr>
            <w:r>
              <w:t>0%</w:t>
            </w:r>
          </w:p>
        </w:tc>
      </w:tr>
      <w:tr w:rsidR="004D33F3" w14:paraId="130CC2B1" w14:textId="77777777">
        <w:tc>
          <w:tcPr>
            <w:tcW w:w="2948" w:type="dxa"/>
            <w:shd w:val="clear" w:color="auto" w:fill="E6E6E6"/>
            <w:vAlign w:val="center"/>
          </w:tcPr>
          <w:p w14:paraId="69776A34" w14:textId="77777777" w:rsidR="004D33F3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5323AF6" w14:textId="77777777" w:rsidR="004D33F3" w:rsidRDefault="00000000">
            <w:pPr>
              <w:jc w:val="center"/>
            </w:pPr>
            <w:r>
              <w:t>0.59 × 1.10 = 0.65</w:t>
            </w:r>
          </w:p>
        </w:tc>
      </w:tr>
    </w:tbl>
    <w:p w14:paraId="6B95B32D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D33F3" w14:paraId="33520EA7" w14:textId="77777777">
        <w:tc>
          <w:tcPr>
            <w:tcW w:w="2948" w:type="dxa"/>
            <w:shd w:val="clear" w:color="auto" w:fill="E6E6E6"/>
            <w:vAlign w:val="center"/>
          </w:tcPr>
          <w:p w14:paraId="6907ABFF" w14:textId="77777777" w:rsidR="004D33F3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65E5024" w14:textId="77777777" w:rsidR="004D33F3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35749B" w14:textId="77777777" w:rsidR="004D33F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CC73DFE" w14:textId="77777777" w:rsidR="004D33F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2A21163" w14:textId="77777777" w:rsidR="004D33F3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81F42E" w14:textId="77777777" w:rsidR="004D33F3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A817428" w14:textId="77777777" w:rsidR="004D33F3" w:rsidRDefault="00000000">
            <w:pPr>
              <w:jc w:val="center"/>
            </w:pPr>
            <w:r>
              <w:t>太阳辐射吸收系数</w:t>
            </w:r>
          </w:p>
        </w:tc>
      </w:tr>
      <w:tr w:rsidR="004D33F3" w14:paraId="0EC957CA" w14:textId="77777777">
        <w:tc>
          <w:tcPr>
            <w:tcW w:w="2948" w:type="dxa"/>
            <w:vAlign w:val="center"/>
          </w:tcPr>
          <w:p w14:paraId="6E08FAA0" w14:textId="77777777" w:rsidR="004D33F3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983C3C9" w14:textId="77777777" w:rsidR="004D33F3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EFAD301" w14:textId="77777777" w:rsidR="004D33F3" w:rsidRDefault="00000000">
            <w:r>
              <w:t>942.65</w:t>
            </w:r>
          </w:p>
        </w:tc>
        <w:tc>
          <w:tcPr>
            <w:tcW w:w="922" w:type="dxa"/>
            <w:vAlign w:val="center"/>
          </w:tcPr>
          <w:p w14:paraId="777DB729" w14:textId="77777777" w:rsidR="004D33F3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CE88C04" w14:textId="77777777" w:rsidR="004D33F3" w:rsidRDefault="00000000">
            <w:r>
              <w:t>0.59</w:t>
            </w:r>
          </w:p>
        </w:tc>
        <w:tc>
          <w:tcPr>
            <w:tcW w:w="1107" w:type="dxa"/>
            <w:vAlign w:val="center"/>
          </w:tcPr>
          <w:p w14:paraId="7050537C" w14:textId="77777777" w:rsidR="004D33F3" w:rsidRDefault="00000000">
            <w:r>
              <w:t>2.69</w:t>
            </w:r>
          </w:p>
        </w:tc>
        <w:tc>
          <w:tcPr>
            <w:tcW w:w="1107" w:type="dxa"/>
            <w:vAlign w:val="center"/>
          </w:tcPr>
          <w:p w14:paraId="549FBAAD" w14:textId="77777777" w:rsidR="004D33F3" w:rsidRDefault="00000000">
            <w:r>
              <w:t>0.75</w:t>
            </w:r>
          </w:p>
        </w:tc>
      </w:tr>
      <w:tr w:rsidR="004D33F3" w14:paraId="1EE1B49B" w14:textId="77777777">
        <w:tc>
          <w:tcPr>
            <w:tcW w:w="2948" w:type="dxa"/>
            <w:shd w:val="clear" w:color="auto" w:fill="E6E6E6"/>
            <w:vAlign w:val="center"/>
          </w:tcPr>
          <w:p w14:paraId="5D39AB29" w14:textId="77777777" w:rsidR="004D33F3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08682861" w14:textId="77777777" w:rsidR="004D33F3" w:rsidRDefault="00000000">
            <w:pPr>
              <w:jc w:val="center"/>
            </w:pPr>
            <w:r>
              <w:t>0%</w:t>
            </w:r>
          </w:p>
        </w:tc>
      </w:tr>
      <w:tr w:rsidR="004D33F3" w14:paraId="4402AF94" w14:textId="77777777">
        <w:tc>
          <w:tcPr>
            <w:tcW w:w="2948" w:type="dxa"/>
            <w:shd w:val="clear" w:color="auto" w:fill="E6E6E6"/>
            <w:vAlign w:val="center"/>
          </w:tcPr>
          <w:p w14:paraId="53DA6DF5" w14:textId="77777777" w:rsidR="004D33F3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DB92D10" w14:textId="77777777" w:rsidR="004D33F3" w:rsidRDefault="00000000">
            <w:pPr>
              <w:jc w:val="center"/>
            </w:pPr>
            <w:r>
              <w:t>0.59 × 1.10 = 0.65</w:t>
            </w:r>
          </w:p>
        </w:tc>
      </w:tr>
      <w:tr w:rsidR="004D33F3" w14:paraId="369FF6CD" w14:textId="77777777">
        <w:tc>
          <w:tcPr>
            <w:tcW w:w="2948" w:type="dxa"/>
            <w:shd w:val="clear" w:color="auto" w:fill="E6E6E6"/>
            <w:vAlign w:val="center"/>
          </w:tcPr>
          <w:p w14:paraId="3616A8D8" w14:textId="77777777" w:rsidR="004D33F3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1E582569" w14:textId="77777777" w:rsidR="004D33F3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D33F3" w14:paraId="361292BA" w14:textId="77777777">
        <w:tc>
          <w:tcPr>
            <w:tcW w:w="2948" w:type="dxa"/>
            <w:shd w:val="clear" w:color="auto" w:fill="E6E6E6"/>
            <w:vAlign w:val="center"/>
          </w:tcPr>
          <w:p w14:paraId="31CBDF27" w14:textId="77777777" w:rsidR="004D33F3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753CBC59" w14:textId="77777777" w:rsidR="004D33F3" w:rsidRDefault="0000000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4D33F3" w14:paraId="1E8A557F" w14:textId="77777777">
        <w:tc>
          <w:tcPr>
            <w:tcW w:w="2948" w:type="dxa"/>
            <w:shd w:val="clear" w:color="auto" w:fill="E6E6E6"/>
            <w:vAlign w:val="center"/>
          </w:tcPr>
          <w:p w14:paraId="0193AEBC" w14:textId="77777777" w:rsidR="004D33F3" w:rsidRDefault="00000000">
            <w:r>
              <w:lastRenderedPageBreak/>
              <w:t>结论</w:t>
            </w:r>
          </w:p>
        </w:tc>
        <w:tc>
          <w:tcPr>
            <w:tcW w:w="6381" w:type="dxa"/>
            <w:gridSpan w:val="6"/>
          </w:tcPr>
          <w:p w14:paraId="19A30883" w14:textId="77777777" w:rsidR="004D33F3" w:rsidRDefault="00000000">
            <w:r>
              <w:t>满足</w:t>
            </w:r>
          </w:p>
        </w:tc>
      </w:tr>
    </w:tbl>
    <w:p w14:paraId="3BFEA830" w14:textId="77777777" w:rsidR="004D33F3" w:rsidRDefault="004D33F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38720BA" w14:textId="77777777" w:rsidR="004D33F3" w:rsidRDefault="00000000">
      <w:pPr>
        <w:pStyle w:val="2"/>
        <w:widowControl w:val="0"/>
        <w:rPr>
          <w:kern w:val="2"/>
        </w:rPr>
      </w:pPr>
      <w:bookmarkStart w:id="54" w:name="_Toc158753912"/>
      <w:r>
        <w:rPr>
          <w:kern w:val="2"/>
        </w:rPr>
        <w:t>挑空楼板构造</w:t>
      </w:r>
      <w:bookmarkEnd w:id="54"/>
    </w:p>
    <w:p w14:paraId="61FF5549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B77C9EF" w14:textId="77777777" w:rsidR="004D33F3" w:rsidRDefault="00000000">
      <w:pPr>
        <w:pStyle w:val="2"/>
        <w:widowControl w:val="0"/>
        <w:rPr>
          <w:kern w:val="2"/>
        </w:rPr>
      </w:pPr>
      <w:bookmarkStart w:id="55" w:name="_Toc158753913"/>
      <w:r>
        <w:rPr>
          <w:kern w:val="2"/>
        </w:rPr>
        <w:t>外窗热工</w:t>
      </w:r>
      <w:bookmarkEnd w:id="55"/>
    </w:p>
    <w:p w14:paraId="5D8A8554" w14:textId="77777777" w:rsidR="004D33F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58753914"/>
      <w:r>
        <w:rPr>
          <w:color w:val="000000"/>
          <w:kern w:val="2"/>
          <w:szCs w:val="24"/>
        </w:rPr>
        <w:t>外窗构造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4D33F3" w14:paraId="302622F9" w14:textId="77777777">
        <w:tc>
          <w:tcPr>
            <w:tcW w:w="905" w:type="dxa"/>
            <w:shd w:val="clear" w:color="auto" w:fill="E6E6E6"/>
            <w:vAlign w:val="center"/>
          </w:tcPr>
          <w:p w14:paraId="2629C780" w14:textId="77777777" w:rsidR="004D33F3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BD74721" w14:textId="77777777" w:rsidR="004D33F3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CD0775B" w14:textId="77777777" w:rsidR="004D33F3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47FCB01" w14:textId="77777777" w:rsidR="004D33F3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59BC367" w14:textId="77777777" w:rsidR="004D33F3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3A3F853" w14:textId="77777777" w:rsidR="004D33F3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47A3A95" w14:textId="77777777" w:rsidR="004D33F3" w:rsidRDefault="00000000">
            <w:pPr>
              <w:jc w:val="center"/>
            </w:pPr>
            <w:r>
              <w:t>备注</w:t>
            </w:r>
          </w:p>
        </w:tc>
      </w:tr>
      <w:tr w:rsidR="004D33F3" w14:paraId="6CDADBA2" w14:textId="77777777">
        <w:tc>
          <w:tcPr>
            <w:tcW w:w="905" w:type="dxa"/>
            <w:vAlign w:val="center"/>
          </w:tcPr>
          <w:p w14:paraId="421870D1" w14:textId="77777777" w:rsidR="004D33F3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3EACCAE8" w14:textId="77777777" w:rsidR="004D33F3" w:rsidRDefault="00000000">
            <w:r>
              <w:t>12mm</w:t>
            </w:r>
            <w:r>
              <w:t>氩气</w:t>
            </w:r>
            <w:r>
              <w:t>Low-E</w:t>
            </w:r>
            <w:r>
              <w:t>中空玻璃</w:t>
            </w:r>
            <w:r>
              <w:t>PA</w:t>
            </w:r>
            <w:r>
              <w:t>断热铝合金窗（下限）</w:t>
            </w:r>
          </w:p>
        </w:tc>
        <w:tc>
          <w:tcPr>
            <w:tcW w:w="826" w:type="dxa"/>
            <w:vAlign w:val="center"/>
          </w:tcPr>
          <w:p w14:paraId="05F0FCFA" w14:textId="77777777" w:rsidR="004D33F3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0925BC5E" w14:textId="77777777" w:rsidR="004D33F3" w:rsidRDefault="00000000">
            <w:r>
              <w:t>2.11</w:t>
            </w:r>
          </w:p>
        </w:tc>
        <w:tc>
          <w:tcPr>
            <w:tcW w:w="956" w:type="dxa"/>
            <w:vAlign w:val="center"/>
          </w:tcPr>
          <w:p w14:paraId="07B828CF" w14:textId="77777777" w:rsidR="004D33F3" w:rsidRDefault="00000000">
            <w:r>
              <w:t>0.35</w:t>
            </w:r>
          </w:p>
        </w:tc>
        <w:tc>
          <w:tcPr>
            <w:tcW w:w="956" w:type="dxa"/>
            <w:vAlign w:val="center"/>
          </w:tcPr>
          <w:p w14:paraId="3F024BB1" w14:textId="77777777" w:rsidR="004D33F3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561E8B82" w14:textId="77777777" w:rsidR="004D33F3" w:rsidRDefault="00000000">
            <w:r>
              <w:t>安徽省公建</w:t>
            </w:r>
            <w:r>
              <w:t>DB34/T753-2007</w:t>
            </w:r>
            <w:r>
              <w:t>第</w:t>
            </w:r>
            <w:r>
              <w:t>61</w:t>
            </w:r>
            <w:r>
              <w:t>页</w:t>
            </w:r>
          </w:p>
        </w:tc>
      </w:tr>
    </w:tbl>
    <w:p w14:paraId="2328B4CA" w14:textId="77777777" w:rsidR="004D33F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58753915"/>
      <w:r>
        <w:rPr>
          <w:color w:val="000000"/>
          <w:kern w:val="2"/>
          <w:szCs w:val="24"/>
        </w:rPr>
        <w:t>外遮阳类型</w:t>
      </w:r>
      <w:bookmarkEnd w:id="57"/>
    </w:p>
    <w:p w14:paraId="6BAC6240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4F422C48" w14:textId="77777777" w:rsidR="004D33F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58753916"/>
      <w:r>
        <w:rPr>
          <w:color w:val="000000"/>
          <w:kern w:val="2"/>
          <w:szCs w:val="24"/>
        </w:rPr>
        <w:t>平均传热系数</w:t>
      </w:r>
      <w:bookmarkEnd w:id="58"/>
    </w:p>
    <w:p w14:paraId="38A9A9E3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FE73A3C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D33F3" w14:paraId="6AFDF683" w14:textId="77777777">
        <w:tc>
          <w:tcPr>
            <w:tcW w:w="1013" w:type="dxa"/>
            <w:shd w:val="clear" w:color="auto" w:fill="E6E6E6"/>
            <w:vAlign w:val="center"/>
          </w:tcPr>
          <w:p w14:paraId="44B208A8" w14:textId="77777777" w:rsidR="004D33F3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02EE58" w14:textId="77777777" w:rsidR="004D33F3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7E9396" w14:textId="77777777" w:rsidR="004D33F3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F0D7CE" w14:textId="77777777" w:rsidR="004D33F3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93CC7B" w14:textId="77777777" w:rsidR="004D33F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1871EF" w14:textId="77777777" w:rsidR="004D33F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D7C334" w14:textId="77777777" w:rsidR="004D33F3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687284" w14:textId="77777777" w:rsidR="004D33F3" w:rsidRDefault="00000000">
            <w:pPr>
              <w:jc w:val="center"/>
            </w:pPr>
            <w:r>
              <w:t>传热系数</w:t>
            </w:r>
          </w:p>
        </w:tc>
      </w:tr>
      <w:tr w:rsidR="004D33F3" w14:paraId="250FD8DE" w14:textId="77777777">
        <w:tc>
          <w:tcPr>
            <w:tcW w:w="1013" w:type="dxa"/>
            <w:vAlign w:val="center"/>
          </w:tcPr>
          <w:p w14:paraId="2BE6E126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3583576" w14:textId="77777777" w:rsidR="004D33F3" w:rsidRDefault="00000000">
            <w:r>
              <w:t>C0612</w:t>
            </w:r>
          </w:p>
        </w:tc>
        <w:tc>
          <w:tcPr>
            <w:tcW w:w="1188" w:type="dxa"/>
            <w:vAlign w:val="center"/>
          </w:tcPr>
          <w:p w14:paraId="7A07D4B8" w14:textId="77777777" w:rsidR="004D33F3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978836B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F565AFD" w14:textId="77777777" w:rsidR="004D33F3" w:rsidRDefault="00000000">
            <w:r>
              <w:t>0.720</w:t>
            </w:r>
          </w:p>
        </w:tc>
        <w:tc>
          <w:tcPr>
            <w:tcW w:w="1188" w:type="dxa"/>
            <w:vAlign w:val="center"/>
          </w:tcPr>
          <w:p w14:paraId="6EED81CF" w14:textId="77777777" w:rsidR="004D33F3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2899E39A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2BD5919" w14:textId="77777777" w:rsidR="004D33F3" w:rsidRDefault="00000000">
            <w:r>
              <w:t>2.110</w:t>
            </w:r>
          </w:p>
        </w:tc>
      </w:tr>
      <w:tr w:rsidR="004D33F3" w14:paraId="160A2F53" w14:textId="77777777">
        <w:tc>
          <w:tcPr>
            <w:tcW w:w="1013" w:type="dxa"/>
            <w:vAlign w:val="center"/>
          </w:tcPr>
          <w:p w14:paraId="6BFF8CBF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5C75BE5" w14:textId="77777777" w:rsidR="004D33F3" w:rsidRDefault="00000000">
            <w:r>
              <w:t>C0912</w:t>
            </w:r>
          </w:p>
        </w:tc>
        <w:tc>
          <w:tcPr>
            <w:tcW w:w="1188" w:type="dxa"/>
            <w:vAlign w:val="center"/>
          </w:tcPr>
          <w:p w14:paraId="0C1D383C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80319AE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9FD17C8" w14:textId="77777777" w:rsidR="004D33F3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4D8618E4" w14:textId="77777777" w:rsidR="004D33F3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2C75B660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AE248A8" w14:textId="77777777" w:rsidR="004D33F3" w:rsidRDefault="00000000">
            <w:r>
              <w:t>2.110</w:t>
            </w:r>
          </w:p>
        </w:tc>
      </w:tr>
      <w:tr w:rsidR="004D33F3" w14:paraId="142DD44F" w14:textId="77777777">
        <w:tc>
          <w:tcPr>
            <w:tcW w:w="1013" w:type="dxa"/>
            <w:vAlign w:val="center"/>
          </w:tcPr>
          <w:p w14:paraId="1FC631E9" w14:textId="77777777" w:rsidR="004D33F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1757850" w14:textId="77777777" w:rsidR="004D33F3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62953F2C" w14:textId="77777777" w:rsidR="004D33F3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2A557F9" w14:textId="77777777" w:rsidR="004D33F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C2CAEE4" w14:textId="77777777" w:rsidR="004D33F3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093E4CF4" w14:textId="77777777" w:rsidR="004D33F3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361AE450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0B5A954" w14:textId="77777777" w:rsidR="004D33F3" w:rsidRDefault="00000000">
            <w:r>
              <w:t>2.110</w:t>
            </w:r>
          </w:p>
        </w:tc>
      </w:tr>
      <w:tr w:rsidR="004D33F3" w14:paraId="52BEB8A2" w14:textId="77777777">
        <w:tc>
          <w:tcPr>
            <w:tcW w:w="1013" w:type="dxa"/>
            <w:vAlign w:val="center"/>
          </w:tcPr>
          <w:p w14:paraId="3D36978B" w14:textId="77777777" w:rsidR="004D33F3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26075DA" w14:textId="77777777" w:rsidR="004D33F3" w:rsidRDefault="00000000">
            <w:r>
              <w:t>C1212</w:t>
            </w:r>
          </w:p>
        </w:tc>
        <w:tc>
          <w:tcPr>
            <w:tcW w:w="1188" w:type="dxa"/>
            <w:vAlign w:val="center"/>
          </w:tcPr>
          <w:p w14:paraId="79961B89" w14:textId="77777777" w:rsidR="004D33F3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0EAB53FA" w14:textId="77777777" w:rsidR="004D33F3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5DC16560" w14:textId="77777777" w:rsidR="004D33F3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5F5AFF9F" w14:textId="77777777" w:rsidR="004D33F3" w:rsidRDefault="00000000">
            <w:r>
              <w:t>24.480</w:t>
            </w:r>
          </w:p>
        </w:tc>
        <w:tc>
          <w:tcPr>
            <w:tcW w:w="1188" w:type="dxa"/>
            <w:vAlign w:val="center"/>
          </w:tcPr>
          <w:p w14:paraId="410D583E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7FF286D" w14:textId="77777777" w:rsidR="004D33F3" w:rsidRDefault="00000000">
            <w:r>
              <w:t>2.110</w:t>
            </w:r>
          </w:p>
        </w:tc>
      </w:tr>
      <w:tr w:rsidR="004D33F3" w14:paraId="741BFE11" w14:textId="77777777">
        <w:tc>
          <w:tcPr>
            <w:tcW w:w="1013" w:type="dxa"/>
            <w:vAlign w:val="center"/>
          </w:tcPr>
          <w:p w14:paraId="79BE1349" w14:textId="77777777" w:rsidR="004D33F3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BF6E211" w14:textId="77777777" w:rsidR="004D33F3" w:rsidRDefault="00000000">
            <w:r>
              <w:t>C1221</w:t>
            </w:r>
          </w:p>
        </w:tc>
        <w:tc>
          <w:tcPr>
            <w:tcW w:w="1188" w:type="dxa"/>
            <w:vAlign w:val="center"/>
          </w:tcPr>
          <w:p w14:paraId="194B541C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9E676E8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96CA017" w14:textId="77777777" w:rsidR="004D33F3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774644EE" w14:textId="77777777" w:rsidR="004D33F3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5DCF4F9A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52DAB92" w14:textId="77777777" w:rsidR="004D33F3" w:rsidRDefault="00000000">
            <w:r>
              <w:t>2.110</w:t>
            </w:r>
          </w:p>
        </w:tc>
      </w:tr>
      <w:tr w:rsidR="004D33F3" w14:paraId="661431B4" w14:textId="77777777">
        <w:tc>
          <w:tcPr>
            <w:tcW w:w="1013" w:type="dxa"/>
            <w:vAlign w:val="center"/>
          </w:tcPr>
          <w:p w14:paraId="70EEC018" w14:textId="77777777" w:rsidR="004D33F3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24C448B" w14:textId="77777777" w:rsidR="004D33F3" w:rsidRDefault="00000000">
            <w:r>
              <w:t>C1527</w:t>
            </w:r>
          </w:p>
        </w:tc>
        <w:tc>
          <w:tcPr>
            <w:tcW w:w="1188" w:type="dxa"/>
            <w:vAlign w:val="center"/>
          </w:tcPr>
          <w:p w14:paraId="12EE4AA9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AB2F7C8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ED88AF3" w14:textId="77777777" w:rsidR="004D33F3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74575734" w14:textId="77777777" w:rsidR="004D33F3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55B9584E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27D9043" w14:textId="77777777" w:rsidR="004D33F3" w:rsidRDefault="00000000">
            <w:r>
              <w:t>2.110</w:t>
            </w:r>
          </w:p>
        </w:tc>
      </w:tr>
      <w:tr w:rsidR="004D33F3" w14:paraId="041EA353" w14:textId="77777777">
        <w:tc>
          <w:tcPr>
            <w:tcW w:w="1013" w:type="dxa"/>
            <w:vAlign w:val="center"/>
          </w:tcPr>
          <w:p w14:paraId="2FC3BEA7" w14:textId="77777777" w:rsidR="004D33F3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375D49A" w14:textId="77777777" w:rsidR="004D33F3" w:rsidRDefault="00000000">
            <w:r>
              <w:t>C1537</w:t>
            </w:r>
          </w:p>
        </w:tc>
        <w:tc>
          <w:tcPr>
            <w:tcW w:w="1188" w:type="dxa"/>
            <w:vAlign w:val="center"/>
          </w:tcPr>
          <w:p w14:paraId="5A69D9CE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D5A714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4776BAF" w14:textId="77777777" w:rsidR="004D33F3" w:rsidRDefault="00000000">
            <w:r>
              <w:t>5.550</w:t>
            </w:r>
          </w:p>
        </w:tc>
        <w:tc>
          <w:tcPr>
            <w:tcW w:w="1188" w:type="dxa"/>
            <w:vAlign w:val="center"/>
          </w:tcPr>
          <w:p w14:paraId="746ABBA3" w14:textId="77777777" w:rsidR="004D33F3" w:rsidRDefault="00000000">
            <w:r>
              <w:t>5.550</w:t>
            </w:r>
          </w:p>
        </w:tc>
        <w:tc>
          <w:tcPr>
            <w:tcW w:w="1188" w:type="dxa"/>
            <w:vAlign w:val="center"/>
          </w:tcPr>
          <w:p w14:paraId="3DAD5CB8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ECAC61A" w14:textId="77777777" w:rsidR="004D33F3" w:rsidRDefault="00000000">
            <w:r>
              <w:t>2.110</w:t>
            </w:r>
          </w:p>
        </w:tc>
      </w:tr>
      <w:tr w:rsidR="004D33F3" w14:paraId="70AE0E3D" w14:textId="77777777">
        <w:tc>
          <w:tcPr>
            <w:tcW w:w="1013" w:type="dxa"/>
            <w:vAlign w:val="center"/>
          </w:tcPr>
          <w:p w14:paraId="266C4C65" w14:textId="77777777" w:rsidR="004D33F3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23BB7CBC" w14:textId="77777777" w:rsidR="004D33F3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6AACFB0E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9284239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8813B07" w14:textId="77777777" w:rsidR="004D33F3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40C26FD5" w14:textId="77777777" w:rsidR="004D33F3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7E49149E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4A8F439" w14:textId="77777777" w:rsidR="004D33F3" w:rsidRDefault="00000000">
            <w:r>
              <w:t>2.110</w:t>
            </w:r>
          </w:p>
        </w:tc>
      </w:tr>
      <w:tr w:rsidR="004D33F3" w14:paraId="368FAF03" w14:textId="77777777">
        <w:tc>
          <w:tcPr>
            <w:tcW w:w="1013" w:type="dxa"/>
            <w:vAlign w:val="center"/>
          </w:tcPr>
          <w:p w14:paraId="60652AB3" w14:textId="77777777" w:rsidR="004D33F3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24240EA3" w14:textId="77777777" w:rsidR="004D33F3" w:rsidRDefault="00000000">
            <w:r>
              <w:t>C2112</w:t>
            </w:r>
          </w:p>
        </w:tc>
        <w:tc>
          <w:tcPr>
            <w:tcW w:w="1188" w:type="dxa"/>
            <w:vAlign w:val="center"/>
          </w:tcPr>
          <w:p w14:paraId="1652557D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FA660D1" w14:textId="77777777" w:rsidR="004D33F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CDD2BE8" w14:textId="77777777" w:rsidR="004D33F3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2BEA5865" w14:textId="77777777" w:rsidR="004D33F3" w:rsidRDefault="00000000">
            <w:r>
              <w:t>7.560</w:t>
            </w:r>
          </w:p>
        </w:tc>
        <w:tc>
          <w:tcPr>
            <w:tcW w:w="1188" w:type="dxa"/>
            <w:vAlign w:val="center"/>
          </w:tcPr>
          <w:p w14:paraId="584DF0DC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11DFD6A" w14:textId="77777777" w:rsidR="004D33F3" w:rsidRDefault="00000000">
            <w:r>
              <w:t>2.110</w:t>
            </w:r>
          </w:p>
        </w:tc>
      </w:tr>
      <w:tr w:rsidR="004D33F3" w14:paraId="201042AA" w14:textId="77777777">
        <w:tc>
          <w:tcPr>
            <w:tcW w:w="1013" w:type="dxa"/>
            <w:vAlign w:val="center"/>
          </w:tcPr>
          <w:p w14:paraId="4139E852" w14:textId="77777777" w:rsidR="004D33F3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659270A5" w14:textId="77777777" w:rsidR="004D33F3" w:rsidRDefault="00000000">
            <w:r>
              <w:t>C2121</w:t>
            </w:r>
          </w:p>
        </w:tc>
        <w:tc>
          <w:tcPr>
            <w:tcW w:w="1188" w:type="dxa"/>
            <w:vAlign w:val="center"/>
          </w:tcPr>
          <w:p w14:paraId="3DF8687F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DCDA1F4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4CB1B54" w14:textId="77777777" w:rsidR="004D33F3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14:paraId="0EE451F1" w14:textId="77777777" w:rsidR="004D33F3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14:paraId="682837A8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9EC0F35" w14:textId="77777777" w:rsidR="004D33F3" w:rsidRDefault="00000000">
            <w:r>
              <w:t>2.110</w:t>
            </w:r>
          </w:p>
        </w:tc>
      </w:tr>
      <w:tr w:rsidR="004D33F3" w14:paraId="1E9EEF9A" w14:textId="77777777">
        <w:tc>
          <w:tcPr>
            <w:tcW w:w="1013" w:type="dxa"/>
            <w:vAlign w:val="center"/>
          </w:tcPr>
          <w:p w14:paraId="2ADA4881" w14:textId="77777777" w:rsidR="004D33F3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131C410D" w14:textId="77777777" w:rsidR="004D33F3" w:rsidRDefault="00000000">
            <w:r>
              <w:t>C2137</w:t>
            </w:r>
          </w:p>
        </w:tc>
        <w:tc>
          <w:tcPr>
            <w:tcW w:w="1188" w:type="dxa"/>
            <w:vAlign w:val="center"/>
          </w:tcPr>
          <w:p w14:paraId="3DF84E70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E5F9CC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6AD0285" w14:textId="77777777" w:rsidR="004D33F3" w:rsidRDefault="00000000">
            <w:r>
              <w:t>7.770</w:t>
            </w:r>
          </w:p>
        </w:tc>
        <w:tc>
          <w:tcPr>
            <w:tcW w:w="1188" w:type="dxa"/>
            <w:vAlign w:val="center"/>
          </w:tcPr>
          <w:p w14:paraId="36466216" w14:textId="77777777" w:rsidR="004D33F3" w:rsidRDefault="00000000">
            <w:r>
              <w:t>7.770</w:t>
            </w:r>
          </w:p>
        </w:tc>
        <w:tc>
          <w:tcPr>
            <w:tcW w:w="1188" w:type="dxa"/>
            <w:vAlign w:val="center"/>
          </w:tcPr>
          <w:p w14:paraId="452DC18E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7673D14" w14:textId="77777777" w:rsidR="004D33F3" w:rsidRDefault="00000000">
            <w:r>
              <w:t>2.110</w:t>
            </w:r>
          </w:p>
        </w:tc>
      </w:tr>
      <w:tr w:rsidR="004D33F3" w14:paraId="6F6034B5" w14:textId="77777777">
        <w:tc>
          <w:tcPr>
            <w:tcW w:w="1013" w:type="dxa"/>
            <w:vAlign w:val="center"/>
          </w:tcPr>
          <w:p w14:paraId="525A976C" w14:textId="77777777" w:rsidR="004D33F3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786FF813" w14:textId="77777777" w:rsidR="004D33F3" w:rsidRDefault="00000000">
            <w:r>
              <w:t>C2412</w:t>
            </w:r>
          </w:p>
        </w:tc>
        <w:tc>
          <w:tcPr>
            <w:tcW w:w="1188" w:type="dxa"/>
            <w:vAlign w:val="center"/>
          </w:tcPr>
          <w:p w14:paraId="7A8CFC0A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DAE17AD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ACF0E0E" w14:textId="77777777" w:rsidR="004D33F3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245B107F" w14:textId="77777777" w:rsidR="004D33F3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549490B5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2804EE9" w14:textId="77777777" w:rsidR="004D33F3" w:rsidRDefault="00000000">
            <w:r>
              <w:t>2.110</w:t>
            </w:r>
          </w:p>
        </w:tc>
      </w:tr>
      <w:tr w:rsidR="004D33F3" w14:paraId="42A0315C" w14:textId="77777777">
        <w:tc>
          <w:tcPr>
            <w:tcW w:w="1013" w:type="dxa"/>
            <w:vAlign w:val="center"/>
          </w:tcPr>
          <w:p w14:paraId="58D2EB74" w14:textId="77777777" w:rsidR="004D33F3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2E9FA9F7" w14:textId="77777777" w:rsidR="004D33F3" w:rsidRDefault="00000000">
            <w:r>
              <w:t>C2427</w:t>
            </w:r>
          </w:p>
        </w:tc>
        <w:tc>
          <w:tcPr>
            <w:tcW w:w="1188" w:type="dxa"/>
            <w:vAlign w:val="center"/>
          </w:tcPr>
          <w:p w14:paraId="3E4846FE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5D84514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4DF030F" w14:textId="77777777" w:rsidR="004D33F3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7A851469" w14:textId="77777777" w:rsidR="004D33F3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5E6D08AA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7F239CD" w14:textId="77777777" w:rsidR="004D33F3" w:rsidRDefault="00000000">
            <w:r>
              <w:t>2.110</w:t>
            </w:r>
          </w:p>
        </w:tc>
      </w:tr>
      <w:tr w:rsidR="004D33F3" w14:paraId="35E3EFA6" w14:textId="77777777">
        <w:tc>
          <w:tcPr>
            <w:tcW w:w="1013" w:type="dxa"/>
            <w:vAlign w:val="center"/>
          </w:tcPr>
          <w:p w14:paraId="16925FA1" w14:textId="77777777" w:rsidR="004D33F3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086B68BA" w14:textId="77777777" w:rsidR="004D33F3" w:rsidRDefault="00000000">
            <w:r>
              <w:t>C2612</w:t>
            </w:r>
          </w:p>
        </w:tc>
        <w:tc>
          <w:tcPr>
            <w:tcW w:w="1188" w:type="dxa"/>
            <w:vAlign w:val="center"/>
          </w:tcPr>
          <w:p w14:paraId="1B9D54C1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C937E4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B72267B" w14:textId="77777777" w:rsidR="004D33F3" w:rsidRDefault="00000000">
            <w:r>
              <w:t>3.060</w:t>
            </w:r>
          </w:p>
        </w:tc>
        <w:tc>
          <w:tcPr>
            <w:tcW w:w="1188" w:type="dxa"/>
            <w:vAlign w:val="center"/>
          </w:tcPr>
          <w:p w14:paraId="553B11E0" w14:textId="77777777" w:rsidR="004D33F3" w:rsidRDefault="00000000">
            <w:r>
              <w:t>3.060</w:t>
            </w:r>
          </w:p>
        </w:tc>
        <w:tc>
          <w:tcPr>
            <w:tcW w:w="1188" w:type="dxa"/>
            <w:vAlign w:val="center"/>
          </w:tcPr>
          <w:p w14:paraId="5629AC5E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7C684DE" w14:textId="77777777" w:rsidR="004D33F3" w:rsidRDefault="00000000">
            <w:r>
              <w:t>2.110</w:t>
            </w:r>
          </w:p>
        </w:tc>
      </w:tr>
      <w:tr w:rsidR="004D33F3" w14:paraId="0DBC6D8E" w14:textId="77777777">
        <w:tc>
          <w:tcPr>
            <w:tcW w:w="1013" w:type="dxa"/>
            <w:vAlign w:val="center"/>
          </w:tcPr>
          <w:p w14:paraId="046D7339" w14:textId="77777777" w:rsidR="004D33F3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75EA02DB" w14:textId="77777777" w:rsidR="004D33F3" w:rsidRDefault="00000000">
            <w:r>
              <w:t>C2727</w:t>
            </w:r>
          </w:p>
        </w:tc>
        <w:tc>
          <w:tcPr>
            <w:tcW w:w="1188" w:type="dxa"/>
            <w:vAlign w:val="center"/>
          </w:tcPr>
          <w:p w14:paraId="2D7C91C2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EF07F3E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B4E371B" w14:textId="77777777" w:rsidR="004D33F3" w:rsidRDefault="00000000">
            <w:r>
              <w:t>7.290</w:t>
            </w:r>
          </w:p>
        </w:tc>
        <w:tc>
          <w:tcPr>
            <w:tcW w:w="1188" w:type="dxa"/>
            <w:vAlign w:val="center"/>
          </w:tcPr>
          <w:p w14:paraId="52A4C885" w14:textId="77777777" w:rsidR="004D33F3" w:rsidRDefault="00000000">
            <w:r>
              <w:t>7.290</w:t>
            </w:r>
          </w:p>
        </w:tc>
        <w:tc>
          <w:tcPr>
            <w:tcW w:w="1188" w:type="dxa"/>
            <w:vAlign w:val="center"/>
          </w:tcPr>
          <w:p w14:paraId="16AD7B9F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86C4C6B" w14:textId="77777777" w:rsidR="004D33F3" w:rsidRDefault="00000000">
            <w:r>
              <w:t>2.110</w:t>
            </w:r>
          </w:p>
        </w:tc>
      </w:tr>
      <w:tr w:rsidR="004D33F3" w14:paraId="798F16D9" w14:textId="77777777">
        <w:tc>
          <w:tcPr>
            <w:tcW w:w="1013" w:type="dxa"/>
            <w:vAlign w:val="center"/>
          </w:tcPr>
          <w:p w14:paraId="10C39B68" w14:textId="77777777" w:rsidR="004D33F3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3B2DAED0" w14:textId="77777777" w:rsidR="004D33F3" w:rsidRDefault="00000000">
            <w:r>
              <w:t>C3312</w:t>
            </w:r>
          </w:p>
        </w:tc>
        <w:tc>
          <w:tcPr>
            <w:tcW w:w="1188" w:type="dxa"/>
            <w:vAlign w:val="center"/>
          </w:tcPr>
          <w:p w14:paraId="629826B8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21253CA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42511ED" w14:textId="77777777" w:rsidR="004D33F3" w:rsidRDefault="00000000">
            <w:r>
              <w:t>3.960</w:t>
            </w:r>
          </w:p>
        </w:tc>
        <w:tc>
          <w:tcPr>
            <w:tcW w:w="1188" w:type="dxa"/>
            <w:vAlign w:val="center"/>
          </w:tcPr>
          <w:p w14:paraId="6D2D64A6" w14:textId="77777777" w:rsidR="004D33F3" w:rsidRDefault="00000000">
            <w:r>
              <w:t>3.960</w:t>
            </w:r>
          </w:p>
        </w:tc>
        <w:tc>
          <w:tcPr>
            <w:tcW w:w="1188" w:type="dxa"/>
            <w:vAlign w:val="center"/>
          </w:tcPr>
          <w:p w14:paraId="017B23F4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C1EEDA0" w14:textId="77777777" w:rsidR="004D33F3" w:rsidRDefault="00000000">
            <w:r>
              <w:t>2.110</w:t>
            </w:r>
          </w:p>
        </w:tc>
      </w:tr>
      <w:tr w:rsidR="004D33F3" w14:paraId="517B1582" w14:textId="77777777">
        <w:tc>
          <w:tcPr>
            <w:tcW w:w="1013" w:type="dxa"/>
            <w:vAlign w:val="center"/>
          </w:tcPr>
          <w:p w14:paraId="016C74A7" w14:textId="77777777" w:rsidR="004D33F3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38C3DAD9" w14:textId="77777777" w:rsidR="004D33F3" w:rsidRDefault="00000000">
            <w:r>
              <w:t>C3612</w:t>
            </w:r>
          </w:p>
        </w:tc>
        <w:tc>
          <w:tcPr>
            <w:tcW w:w="1188" w:type="dxa"/>
            <w:vAlign w:val="center"/>
          </w:tcPr>
          <w:p w14:paraId="4CAF88CE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5202134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A67D9D" w14:textId="77777777" w:rsidR="004D33F3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5A2DD2F0" w14:textId="77777777" w:rsidR="004D33F3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2B023866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F3A7A86" w14:textId="77777777" w:rsidR="004D33F3" w:rsidRDefault="00000000">
            <w:r>
              <w:t>2.110</w:t>
            </w:r>
          </w:p>
        </w:tc>
      </w:tr>
      <w:tr w:rsidR="004D33F3" w14:paraId="083AC1B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9F50A38" w14:textId="77777777" w:rsidR="004D33F3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895F90F" w14:textId="77777777" w:rsidR="004D33F3" w:rsidRDefault="00000000">
            <w:r>
              <w:t>95.220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C8091E3" w14:textId="77777777" w:rsidR="004D33F3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B697859" w14:textId="77777777" w:rsidR="004D33F3" w:rsidRDefault="00000000">
            <w:r>
              <w:t>2.110</w:t>
            </w:r>
          </w:p>
        </w:tc>
      </w:tr>
    </w:tbl>
    <w:p w14:paraId="5126DCC7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5AF0A0D3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D33F3" w14:paraId="3F99E96D" w14:textId="77777777">
        <w:tc>
          <w:tcPr>
            <w:tcW w:w="1013" w:type="dxa"/>
            <w:shd w:val="clear" w:color="auto" w:fill="E6E6E6"/>
            <w:vAlign w:val="center"/>
          </w:tcPr>
          <w:p w14:paraId="5C569305" w14:textId="77777777" w:rsidR="004D33F3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5314E4" w14:textId="77777777" w:rsidR="004D33F3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551BCA" w14:textId="77777777" w:rsidR="004D33F3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17C742" w14:textId="77777777" w:rsidR="004D33F3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442400" w14:textId="77777777" w:rsidR="004D33F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25C4C7" w14:textId="77777777" w:rsidR="004D33F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FAE9A6" w14:textId="77777777" w:rsidR="004D33F3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E259C1" w14:textId="77777777" w:rsidR="004D33F3" w:rsidRDefault="00000000">
            <w:pPr>
              <w:jc w:val="center"/>
            </w:pPr>
            <w:r>
              <w:t>传热系数</w:t>
            </w:r>
          </w:p>
        </w:tc>
      </w:tr>
      <w:tr w:rsidR="004D33F3" w14:paraId="59536792" w14:textId="77777777">
        <w:tc>
          <w:tcPr>
            <w:tcW w:w="1013" w:type="dxa"/>
            <w:vAlign w:val="center"/>
          </w:tcPr>
          <w:p w14:paraId="0E9CC9CD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FF670BA" w14:textId="77777777" w:rsidR="004D33F3" w:rsidRDefault="00000000">
            <w:r>
              <w:t>C0612</w:t>
            </w:r>
          </w:p>
        </w:tc>
        <w:tc>
          <w:tcPr>
            <w:tcW w:w="1188" w:type="dxa"/>
            <w:vAlign w:val="center"/>
          </w:tcPr>
          <w:p w14:paraId="1C4F4C57" w14:textId="77777777" w:rsidR="004D33F3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93064FF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09F57BD" w14:textId="77777777" w:rsidR="004D33F3" w:rsidRDefault="00000000">
            <w:r>
              <w:t>0.720</w:t>
            </w:r>
          </w:p>
        </w:tc>
        <w:tc>
          <w:tcPr>
            <w:tcW w:w="1188" w:type="dxa"/>
            <w:vAlign w:val="center"/>
          </w:tcPr>
          <w:p w14:paraId="3BF5C3FA" w14:textId="77777777" w:rsidR="004D33F3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5E6C3140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AA3F82" w14:textId="77777777" w:rsidR="004D33F3" w:rsidRDefault="00000000">
            <w:r>
              <w:t>2.110</w:t>
            </w:r>
          </w:p>
        </w:tc>
      </w:tr>
      <w:tr w:rsidR="004D33F3" w14:paraId="5A3B1855" w14:textId="77777777">
        <w:tc>
          <w:tcPr>
            <w:tcW w:w="1013" w:type="dxa"/>
            <w:vAlign w:val="center"/>
          </w:tcPr>
          <w:p w14:paraId="6FB923ED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CA43DC6" w14:textId="77777777" w:rsidR="004D33F3" w:rsidRDefault="00000000">
            <w:r>
              <w:t>C0912</w:t>
            </w:r>
          </w:p>
        </w:tc>
        <w:tc>
          <w:tcPr>
            <w:tcW w:w="1188" w:type="dxa"/>
            <w:vAlign w:val="center"/>
          </w:tcPr>
          <w:p w14:paraId="33E2A661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9159BBA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D03E2CB" w14:textId="77777777" w:rsidR="004D33F3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492076BD" w14:textId="77777777" w:rsidR="004D33F3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7D780733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B927DE" w14:textId="77777777" w:rsidR="004D33F3" w:rsidRDefault="00000000">
            <w:r>
              <w:t>2.110</w:t>
            </w:r>
          </w:p>
        </w:tc>
      </w:tr>
      <w:tr w:rsidR="004D33F3" w14:paraId="04F4E715" w14:textId="77777777">
        <w:tc>
          <w:tcPr>
            <w:tcW w:w="1013" w:type="dxa"/>
            <w:vAlign w:val="center"/>
          </w:tcPr>
          <w:p w14:paraId="282166EC" w14:textId="77777777" w:rsidR="004D33F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4763C36" w14:textId="77777777" w:rsidR="004D33F3" w:rsidRDefault="00000000">
            <w:r>
              <w:t>C1212</w:t>
            </w:r>
          </w:p>
        </w:tc>
        <w:tc>
          <w:tcPr>
            <w:tcW w:w="1188" w:type="dxa"/>
            <w:vAlign w:val="center"/>
          </w:tcPr>
          <w:p w14:paraId="66F09A3D" w14:textId="77777777" w:rsidR="004D33F3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759FFF6" w14:textId="77777777" w:rsidR="004D33F3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12BD4621" w14:textId="77777777" w:rsidR="004D33F3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02381797" w14:textId="77777777" w:rsidR="004D33F3" w:rsidRDefault="00000000">
            <w:r>
              <w:t>24.480</w:t>
            </w:r>
          </w:p>
        </w:tc>
        <w:tc>
          <w:tcPr>
            <w:tcW w:w="1188" w:type="dxa"/>
            <w:vAlign w:val="center"/>
          </w:tcPr>
          <w:p w14:paraId="3CEDA6CA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424704D" w14:textId="77777777" w:rsidR="004D33F3" w:rsidRDefault="00000000">
            <w:r>
              <w:t>2.110</w:t>
            </w:r>
          </w:p>
        </w:tc>
      </w:tr>
      <w:tr w:rsidR="004D33F3" w14:paraId="03E8A96C" w14:textId="77777777">
        <w:tc>
          <w:tcPr>
            <w:tcW w:w="1013" w:type="dxa"/>
            <w:vAlign w:val="center"/>
          </w:tcPr>
          <w:p w14:paraId="4251D171" w14:textId="77777777" w:rsidR="004D33F3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7DCBA76" w14:textId="77777777" w:rsidR="004D33F3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49EA159C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4BEC39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FB2056C" w14:textId="77777777" w:rsidR="004D33F3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4B86DB59" w14:textId="77777777" w:rsidR="004D33F3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0F99BA61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78FD4F0" w14:textId="77777777" w:rsidR="004D33F3" w:rsidRDefault="00000000">
            <w:r>
              <w:t>2.110</w:t>
            </w:r>
          </w:p>
        </w:tc>
      </w:tr>
      <w:tr w:rsidR="004D33F3" w14:paraId="396B0E4C" w14:textId="77777777">
        <w:tc>
          <w:tcPr>
            <w:tcW w:w="1013" w:type="dxa"/>
            <w:vAlign w:val="center"/>
          </w:tcPr>
          <w:p w14:paraId="0FB84A7C" w14:textId="77777777" w:rsidR="004D33F3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C0E3E01" w14:textId="77777777" w:rsidR="004D33F3" w:rsidRDefault="00000000">
            <w:r>
              <w:t>C1527</w:t>
            </w:r>
          </w:p>
        </w:tc>
        <w:tc>
          <w:tcPr>
            <w:tcW w:w="1188" w:type="dxa"/>
            <w:vAlign w:val="center"/>
          </w:tcPr>
          <w:p w14:paraId="396D86BA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9D669A8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1A034EF" w14:textId="77777777" w:rsidR="004D33F3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2A1BAC09" w14:textId="77777777" w:rsidR="004D33F3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02A3AED0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C76175C" w14:textId="77777777" w:rsidR="004D33F3" w:rsidRDefault="00000000">
            <w:r>
              <w:t>2.110</w:t>
            </w:r>
          </w:p>
        </w:tc>
      </w:tr>
      <w:tr w:rsidR="004D33F3" w14:paraId="7999C50F" w14:textId="77777777">
        <w:tc>
          <w:tcPr>
            <w:tcW w:w="1013" w:type="dxa"/>
            <w:vAlign w:val="center"/>
          </w:tcPr>
          <w:p w14:paraId="5B105D56" w14:textId="77777777" w:rsidR="004D33F3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DD9A361" w14:textId="77777777" w:rsidR="004D33F3" w:rsidRDefault="00000000">
            <w:r>
              <w:t>C1537</w:t>
            </w:r>
          </w:p>
        </w:tc>
        <w:tc>
          <w:tcPr>
            <w:tcW w:w="1188" w:type="dxa"/>
            <w:vAlign w:val="center"/>
          </w:tcPr>
          <w:p w14:paraId="415D92BC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DD30F9D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50AC14A" w14:textId="77777777" w:rsidR="004D33F3" w:rsidRDefault="00000000">
            <w:r>
              <w:t>5.550</w:t>
            </w:r>
          </w:p>
        </w:tc>
        <w:tc>
          <w:tcPr>
            <w:tcW w:w="1188" w:type="dxa"/>
            <w:vAlign w:val="center"/>
          </w:tcPr>
          <w:p w14:paraId="68A62A1E" w14:textId="77777777" w:rsidR="004D33F3" w:rsidRDefault="00000000">
            <w:r>
              <w:t>5.550</w:t>
            </w:r>
          </w:p>
        </w:tc>
        <w:tc>
          <w:tcPr>
            <w:tcW w:w="1188" w:type="dxa"/>
            <w:vAlign w:val="center"/>
          </w:tcPr>
          <w:p w14:paraId="49AAB2DD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49CACB1" w14:textId="77777777" w:rsidR="004D33F3" w:rsidRDefault="00000000">
            <w:r>
              <w:t>2.110</w:t>
            </w:r>
          </w:p>
        </w:tc>
      </w:tr>
      <w:tr w:rsidR="004D33F3" w14:paraId="6F2D89AC" w14:textId="77777777">
        <w:tc>
          <w:tcPr>
            <w:tcW w:w="1013" w:type="dxa"/>
            <w:vAlign w:val="center"/>
          </w:tcPr>
          <w:p w14:paraId="1B29CA96" w14:textId="77777777" w:rsidR="004D33F3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2D4D92F7" w14:textId="77777777" w:rsidR="004D33F3" w:rsidRDefault="00000000">
            <w:r>
              <w:t>C2112</w:t>
            </w:r>
          </w:p>
        </w:tc>
        <w:tc>
          <w:tcPr>
            <w:tcW w:w="1188" w:type="dxa"/>
            <w:vAlign w:val="center"/>
          </w:tcPr>
          <w:p w14:paraId="140BE998" w14:textId="77777777" w:rsidR="004D33F3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80D3A39" w14:textId="77777777" w:rsidR="004D33F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E7F538F" w14:textId="77777777" w:rsidR="004D33F3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15B546EE" w14:textId="77777777" w:rsidR="004D33F3" w:rsidRDefault="00000000">
            <w:r>
              <w:t>7.560</w:t>
            </w:r>
          </w:p>
        </w:tc>
        <w:tc>
          <w:tcPr>
            <w:tcW w:w="1188" w:type="dxa"/>
            <w:vAlign w:val="center"/>
          </w:tcPr>
          <w:p w14:paraId="666ED1DB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4759DA5" w14:textId="77777777" w:rsidR="004D33F3" w:rsidRDefault="00000000">
            <w:r>
              <w:t>2.110</w:t>
            </w:r>
          </w:p>
        </w:tc>
      </w:tr>
      <w:tr w:rsidR="004D33F3" w14:paraId="00D27966" w14:textId="77777777">
        <w:tc>
          <w:tcPr>
            <w:tcW w:w="1013" w:type="dxa"/>
            <w:vAlign w:val="center"/>
          </w:tcPr>
          <w:p w14:paraId="4107774E" w14:textId="77777777" w:rsidR="004D33F3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5678D3DC" w14:textId="77777777" w:rsidR="004D33F3" w:rsidRDefault="00000000">
            <w:r>
              <w:t>C2127</w:t>
            </w:r>
          </w:p>
        </w:tc>
        <w:tc>
          <w:tcPr>
            <w:tcW w:w="1188" w:type="dxa"/>
            <w:vAlign w:val="center"/>
          </w:tcPr>
          <w:p w14:paraId="746487AB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FB5A8C6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18A54D" w14:textId="77777777" w:rsidR="004D33F3" w:rsidRDefault="00000000">
            <w:r>
              <w:t>5.670</w:t>
            </w:r>
          </w:p>
        </w:tc>
        <w:tc>
          <w:tcPr>
            <w:tcW w:w="1188" w:type="dxa"/>
            <w:vAlign w:val="center"/>
          </w:tcPr>
          <w:p w14:paraId="578A27A1" w14:textId="77777777" w:rsidR="004D33F3" w:rsidRDefault="00000000">
            <w:r>
              <w:t>5.670</w:t>
            </w:r>
          </w:p>
        </w:tc>
        <w:tc>
          <w:tcPr>
            <w:tcW w:w="1188" w:type="dxa"/>
            <w:vAlign w:val="center"/>
          </w:tcPr>
          <w:p w14:paraId="6A1F2F37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963481E" w14:textId="77777777" w:rsidR="004D33F3" w:rsidRDefault="00000000">
            <w:r>
              <w:t>2.110</w:t>
            </w:r>
          </w:p>
        </w:tc>
      </w:tr>
      <w:tr w:rsidR="004D33F3" w14:paraId="73367B88" w14:textId="77777777">
        <w:tc>
          <w:tcPr>
            <w:tcW w:w="1013" w:type="dxa"/>
            <w:vAlign w:val="center"/>
          </w:tcPr>
          <w:p w14:paraId="2587F102" w14:textId="77777777" w:rsidR="004D33F3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6B35A0FB" w14:textId="77777777" w:rsidR="004D33F3" w:rsidRDefault="00000000">
            <w:r>
              <w:t>C2137</w:t>
            </w:r>
          </w:p>
        </w:tc>
        <w:tc>
          <w:tcPr>
            <w:tcW w:w="1188" w:type="dxa"/>
            <w:vAlign w:val="center"/>
          </w:tcPr>
          <w:p w14:paraId="036DBEED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4423E06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C52414D" w14:textId="77777777" w:rsidR="004D33F3" w:rsidRDefault="00000000">
            <w:r>
              <w:t>7.770</w:t>
            </w:r>
          </w:p>
        </w:tc>
        <w:tc>
          <w:tcPr>
            <w:tcW w:w="1188" w:type="dxa"/>
            <w:vAlign w:val="center"/>
          </w:tcPr>
          <w:p w14:paraId="1A9FE7A3" w14:textId="77777777" w:rsidR="004D33F3" w:rsidRDefault="00000000">
            <w:r>
              <w:t>7.770</w:t>
            </w:r>
          </w:p>
        </w:tc>
        <w:tc>
          <w:tcPr>
            <w:tcW w:w="1188" w:type="dxa"/>
            <w:vAlign w:val="center"/>
          </w:tcPr>
          <w:p w14:paraId="038628B1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CD3C4EC" w14:textId="77777777" w:rsidR="004D33F3" w:rsidRDefault="00000000">
            <w:r>
              <w:t>2.110</w:t>
            </w:r>
          </w:p>
        </w:tc>
      </w:tr>
      <w:tr w:rsidR="004D33F3" w14:paraId="6911F1A3" w14:textId="77777777">
        <w:tc>
          <w:tcPr>
            <w:tcW w:w="1013" w:type="dxa"/>
            <w:vAlign w:val="center"/>
          </w:tcPr>
          <w:p w14:paraId="0C2DFC88" w14:textId="77777777" w:rsidR="004D33F3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5B3DA514" w14:textId="77777777" w:rsidR="004D33F3" w:rsidRDefault="00000000">
            <w:r>
              <w:t>C2427</w:t>
            </w:r>
          </w:p>
        </w:tc>
        <w:tc>
          <w:tcPr>
            <w:tcW w:w="1188" w:type="dxa"/>
            <w:vAlign w:val="center"/>
          </w:tcPr>
          <w:p w14:paraId="66F2C887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B03E233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F097B5F" w14:textId="77777777" w:rsidR="004D33F3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19CEB1DF" w14:textId="77777777" w:rsidR="004D33F3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14:paraId="298A80FE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18366F7" w14:textId="77777777" w:rsidR="004D33F3" w:rsidRDefault="00000000">
            <w:r>
              <w:t>2.110</w:t>
            </w:r>
          </w:p>
        </w:tc>
      </w:tr>
      <w:tr w:rsidR="004D33F3" w14:paraId="4A79EC85" w14:textId="77777777">
        <w:tc>
          <w:tcPr>
            <w:tcW w:w="1013" w:type="dxa"/>
            <w:vAlign w:val="center"/>
          </w:tcPr>
          <w:p w14:paraId="706FE73C" w14:textId="77777777" w:rsidR="004D33F3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1006CDA7" w14:textId="77777777" w:rsidR="004D33F3" w:rsidRDefault="00000000">
            <w:r>
              <w:t>C2727</w:t>
            </w:r>
          </w:p>
        </w:tc>
        <w:tc>
          <w:tcPr>
            <w:tcW w:w="1188" w:type="dxa"/>
            <w:vAlign w:val="center"/>
          </w:tcPr>
          <w:p w14:paraId="700C4606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1E74386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0164286" w14:textId="77777777" w:rsidR="004D33F3" w:rsidRDefault="00000000">
            <w:r>
              <w:t>7.290</w:t>
            </w:r>
          </w:p>
        </w:tc>
        <w:tc>
          <w:tcPr>
            <w:tcW w:w="1188" w:type="dxa"/>
            <w:vAlign w:val="center"/>
          </w:tcPr>
          <w:p w14:paraId="3102D62A" w14:textId="77777777" w:rsidR="004D33F3" w:rsidRDefault="00000000">
            <w:r>
              <w:t>7.290</w:t>
            </w:r>
          </w:p>
        </w:tc>
        <w:tc>
          <w:tcPr>
            <w:tcW w:w="1188" w:type="dxa"/>
            <w:vAlign w:val="center"/>
          </w:tcPr>
          <w:p w14:paraId="54DEC7AC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19EF717" w14:textId="77777777" w:rsidR="004D33F3" w:rsidRDefault="00000000">
            <w:r>
              <w:t>2.110</w:t>
            </w:r>
          </w:p>
        </w:tc>
      </w:tr>
      <w:tr w:rsidR="004D33F3" w14:paraId="555867F3" w14:textId="77777777">
        <w:tc>
          <w:tcPr>
            <w:tcW w:w="1013" w:type="dxa"/>
            <w:vAlign w:val="center"/>
          </w:tcPr>
          <w:p w14:paraId="427388E1" w14:textId="77777777" w:rsidR="004D33F3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6556E785" w14:textId="77777777" w:rsidR="004D33F3" w:rsidRDefault="00000000">
            <w:r>
              <w:t>C3312</w:t>
            </w:r>
          </w:p>
        </w:tc>
        <w:tc>
          <w:tcPr>
            <w:tcW w:w="1188" w:type="dxa"/>
            <w:vAlign w:val="center"/>
          </w:tcPr>
          <w:p w14:paraId="51FCB39B" w14:textId="77777777" w:rsidR="004D33F3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6683166D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E003AA0" w14:textId="77777777" w:rsidR="004D33F3" w:rsidRDefault="00000000">
            <w:r>
              <w:t>3.960</w:t>
            </w:r>
          </w:p>
        </w:tc>
        <w:tc>
          <w:tcPr>
            <w:tcW w:w="1188" w:type="dxa"/>
            <w:vAlign w:val="center"/>
          </w:tcPr>
          <w:p w14:paraId="79D5DC98" w14:textId="77777777" w:rsidR="004D33F3" w:rsidRDefault="00000000">
            <w:r>
              <w:t>7.920</w:t>
            </w:r>
          </w:p>
        </w:tc>
        <w:tc>
          <w:tcPr>
            <w:tcW w:w="1188" w:type="dxa"/>
            <w:vAlign w:val="center"/>
          </w:tcPr>
          <w:p w14:paraId="1C7CB692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74C28C" w14:textId="77777777" w:rsidR="004D33F3" w:rsidRDefault="00000000">
            <w:r>
              <w:t>2.110</w:t>
            </w:r>
          </w:p>
        </w:tc>
      </w:tr>
      <w:tr w:rsidR="004D33F3" w14:paraId="76ECE33C" w14:textId="77777777">
        <w:tc>
          <w:tcPr>
            <w:tcW w:w="1013" w:type="dxa"/>
            <w:vAlign w:val="center"/>
          </w:tcPr>
          <w:p w14:paraId="3B98AF1E" w14:textId="77777777" w:rsidR="004D33F3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6B82E391" w14:textId="77777777" w:rsidR="004D33F3" w:rsidRDefault="00000000">
            <w:r>
              <w:t>C4212</w:t>
            </w:r>
          </w:p>
        </w:tc>
        <w:tc>
          <w:tcPr>
            <w:tcW w:w="1188" w:type="dxa"/>
            <w:vAlign w:val="center"/>
          </w:tcPr>
          <w:p w14:paraId="1761316E" w14:textId="77777777" w:rsidR="004D33F3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06B21744" w14:textId="77777777" w:rsidR="004D33F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933380F" w14:textId="77777777" w:rsidR="004D33F3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3CFA85AB" w14:textId="77777777" w:rsidR="004D33F3" w:rsidRDefault="00000000">
            <w:r>
              <w:t>15.120</w:t>
            </w:r>
          </w:p>
        </w:tc>
        <w:tc>
          <w:tcPr>
            <w:tcW w:w="1188" w:type="dxa"/>
            <w:vAlign w:val="center"/>
          </w:tcPr>
          <w:p w14:paraId="71E6D273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F24841B" w14:textId="77777777" w:rsidR="004D33F3" w:rsidRDefault="00000000">
            <w:r>
              <w:t>2.110</w:t>
            </w:r>
          </w:p>
        </w:tc>
      </w:tr>
      <w:tr w:rsidR="004D33F3" w14:paraId="234BDA0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8D6766B" w14:textId="77777777" w:rsidR="004D33F3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689F05D" w14:textId="77777777" w:rsidR="004D33F3" w:rsidRDefault="00000000">
            <w:r>
              <w:t>102.690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4D7059E" w14:textId="77777777" w:rsidR="004D33F3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7FF2C1B" w14:textId="77777777" w:rsidR="004D33F3" w:rsidRDefault="00000000">
            <w:r>
              <w:t>2.110</w:t>
            </w:r>
          </w:p>
        </w:tc>
      </w:tr>
    </w:tbl>
    <w:p w14:paraId="2FF73C2B" w14:textId="77777777" w:rsidR="004D33F3" w:rsidRDefault="004D33F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CC155D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25C5F29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D33F3" w14:paraId="69BCE852" w14:textId="77777777">
        <w:tc>
          <w:tcPr>
            <w:tcW w:w="1013" w:type="dxa"/>
            <w:shd w:val="clear" w:color="auto" w:fill="E6E6E6"/>
            <w:vAlign w:val="center"/>
          </w:tcPr>
          <w:p w14:paraId="6CBB8195" w14:textId="77777777" w:rsidR="004D33F3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671B3A" w14:textId="77777777" w:rsidR="004D33F3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8C61B4" w14:textId="77777777" w:rsidR="004D33F3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8D03F1" w14:textId="77777777" w:rsidR="004D33F3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DD0E50" w14:textId="77777777" w:rsidR="004D33F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7B0422" w14:textId="77777777" w:rsidR="004D33F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5A4392" w14:textId="77777777" w:rsidR="004D33F3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DF333A" w14:textId="77777777" w:rsidR="004D33F3" w:rsidRDefault="00000000">
            <w:pPr>
              <w:jc w:val="center"/>
            </w:pPr>
            <w:r>
              <w:t>传热系数</w:t>
            </w:r>
          </w:p>
        </w:tc>
      </w:tr>
      <w:tr w:rsidR="004D33F3" w14:paraId="45DDF360" w14:textId="77777777">
        <w:tc>
          <w:tcPr>
            <w:tcW w:w="1013" w:type="dxa"/>
            <w:vAlign w:val="center"/>
          </w:tcPr>
          <w:p w14:paraId="0F299118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8B0107F" w14:textId="77777777" w:rsidR="004D33F3" w:rsidRDefault="00000000">
            <w:r>
              <w:t>C1212</w:t>
            </w:r>
          </w:p>
        </w:tc>
        <w:tc>
          <w:tcPr>
            <w:tcW w:w="1188" w:type="dxa"/>
            <w:vAlign w:val="center"/>
          </w:tcPr>
          <w:p w14:paraId="2575BC9E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0D1C321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A3798A2" w14:textId="77777777" w:rsidR="004D33F3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41E78247" w14:textId="77777777" w:rsidR="004D33F3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697DA858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4B02DE9" w14:textId="77777777" w:rsidR="004D33F3" w:rsidRDefault="00000000">
            <w:r>
              <w:t>2.110</w:t>
            </w:r>
          </w:p>
        </w:tc>
      </w:tr>
      <w:tr w:rsidR="004D33F3" w14:paraId="5FDE3D38" w14:textId="77777777">
        <w:tc>
          <w:tcPr>
            <w:tcW w:w="1013" w:type="dxa"/>
            <w:vAlign w:val="center"/>
          </w:tcPr>
          <w:p w14:paraId="6ECE7866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1EDC8AF" w14:textId="77777777" w:rsidR="004D33F3" w:rsidRDefault="00000000">
            <w:r>
              <w:t>C2427</w:t>
            </w:r>
          </w:p>
        </w:tc>
        <w:tc>
          <w:tcPr>
            <w:tcW w:w="1188" w:type="dxa"/>
            <w:vAlign w:val="center"/>
          </w:tcPr>
          <w:p w14:paraId="1A389D25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8F1576F" w14:textId="77777777" w:rsidR="004D33F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DB3F047" w14:textId="77777777" w:rsidR="004D33F3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6B159B0C" w14:textId="77777777" w:rsidR="004D33F3" w:rsidRDefault="00000000">
            <w:r>
              <w:t>19.440</w:t>
            </w:r>
          </w:p>
        </w:tc>
        <w:tc>
          <w:tcPr>
            <w:tcW w:w="1188" w:type="dxa"/>
            <w:vAlign w:val="center"/>
          </w:tcPr>
          <w:p w14:paraId="36EA1199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CB1E656" w14:textId="77777777" w:rsidR="004D33F3" w:rsidRDefault="00000000">
            <w:r>
              <w:t>2.110</w:t>
            </w:r>
          </w:p>
        </w:tc>
      </w:tr>
      <w:tr w:rsidR="004D33F3" w14:paraId="160C955E" w14:textId="77777777">
        <w:tc>
          <w:tcPr>
            <w:tcW w:w="1013" w:type="dxa"/>
            <w:vAlign w:val="center"/>
          </w:tcPr>
          <w:p w14:paraId="6BDF6E39" w14:textId="77777777" w:rsidR="004D33F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5947B96" w14:textId="77777777" w:rsidR="004D33F3" w:rsidRDefault="00000000">
            <w:r>
              <w:t>C2437</w:t>
            </w:r>
          </w:p>
        </w:tc>
        <w:tc>
          <w:tcPr>
            <w:tcW w:w="1188" w:type="dxa"/>
            <w:vAlign w:val="center"/>
          </w:tcPr>
          <w:p w14:paraId="5C56257F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FE96AA7" w14:textId="77777777" w:rsidR="004D33F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8AD699F" w14:textId="77777777" w:rsidR="004D33F3" w:rsidRDefault="00000000">
            <w:r>
              <w:t>8.880</w:t>
            </w:r>
          </w:p>
        </w:tc>
        <w:tc>
          <w:tcPr>
            <w:tcW w:w="1188" w:type="dxa"/>
            <w:vAlign w:val="center"/>
          </w:tcPr>
          <w:p w14:paraId="5FB9FAC3" w14:textId="77777777" w:rsidR="004D33F3" w:rsidRDefault="00000000">
            <w:r>
              <w:t>26.640</w:t>
            </w:r>
          </w:p>
        </w:tc>
        <w:tc>
          <w:tcPr>
            <w:tcW w:w="1188" w:type="dxa"/>
            <w:vAlign w:val="center"/>
          </w:tcPr>
          <w:p w14:paraId="7CD5EA4C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58A4F2F" w14:textId="77777777" w:rsidR="004D33F3" w:rsidRDefault="00000000">
            <w:r>
              <w:t>2.110</w:t>
            </w:r>
          </w:p>
        </w:tc>
      </w:tr>
      <w:tr w:rsidR="004D33F3" w14:paraId="385B8239" w14:textId="77777777">
        <w:tc>
          <w:tcPr>
            <w:tcW w:w="1013" w:type="dxa"/>
            <w:vAlign w:val="center"/>
          </w:tcPr>
          <w:p w14:paraId="7BCB0213" w14:textId="77777777" w:rsidR="004D33F3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61B8552" w14:textId="77777777" w:rsidR="004D33F3" w:rsidRDefault="00000000">
            <w:r>
              <w:t>C3027</w:t>
            </w:r>
          </w:p>
        </w:tc>
        <w:tc>
          <w:tcPr>
            <w:tcW w:w="1188" w:type="dxa"/>
            <w:vAlign w:val="center"/>
          </w:tcPr>
          <w:p w14:paraId="58D65C5A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2A1C010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251F7B7" w14:textId="77777777" w:rsidR="004D33F3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1D98C90D" w14:textId="77777777" w:rsidR="004D33F3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0965B997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E8D9360" w14:textId="77777777" w:rsidR="004D33F3" w:rsidRDefault="00000000">
            <w:r>
              <w:t>2.110</w:t>
            </w:r>
          </w:p>
        </w:tc>
      </w:tr>
      <w:tr w:rsidR="004D33F3" w14:paraId="1064E487" w14:textId="77777777">
        <w:tc>
          <w:tcPr>
            <w:tcW w:w="1013" w:type="dxa"/>
            <w:vAlign w:val="center"/>
          </w:tcPr>
          <w:p w14:paraId="299F8EF6" w14:textId="77777777" w:rsidR="004D33F3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93C4D6E" w14:textId="77777777" w:rsidR="004D33F3" w:rsidRDefault="00000000">
            <w:r>
              <w:t>C3037</w:t>
            </w:r>
          </w:p>
        </w:tc>
        <w:tc>
          <w:tcPr>
            <w:tcW w:w="1188" w:type="dxa"/>
            <w:vAlign w:val="center"/>
          </w:tcPr>
          <w:p w14:paraId="49735B8A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98B8A28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940163F" w14:textId="77777777" w:rsidR="004D33F3" w:rsidRDefault="00000000">
            <w:r>
              <w:t>11.100</w:t>
            </w:r>
          </w:p>
        </w:tc>
        <w:tc>
          <w:tcPr>
            <w:tcW w:w="1188" w:type="dxa"/>
            <w:vAlign w:val="center"/>
          </w:tcPr>
          <w:p w14:paraId="1AA23014" w14:textId="77777777" w:rsidR="004D33F3" w:rsidRDefault="00000000">
            <w:r>
              <w:t>22.200</w:t>
            </w:r>
          </w:p>
        </w:tc>
        <w:tc>
          <w:tcPr>
            <w:tcW w:w="1188" w:type="dxa"/>
            <w:vAlign w:val="center"/>
          </w:tcPr>
          <w:p w14:paraId="5B1B23CA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B38E2E3" w14:textId="77777777" w:rsidR="004D33F3" w:rsidRDefault="00000000">
            <w:r>
              <w:t>2.110</w:t>
            </w:r>
          </w:p>
        </w:tc>
      </w:tr>
      <w:tr w:rsidR="004D33F3" w14:paraId="72A9DC9F" w14:textId="77777777">
        <w:tc>
          <w:tcPr>
            <w:tcW w:w="1013" w:type="dxa"/>
            <w:vAlign w:val="center"/>
          </w:tcPr>
          <w:p w14:paraId="099FBC27" w14:textId="77777777" w:rsidR="004D33F3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001E4FB" w14:textId="77777777" w:rsidR="004D33F3" w:rsidRDefault="00000000">
            <w:r>
              <w:t>C3312</w:t>
            </w:r>
          </w:p>
        </w:tc>
        <w:tc>
          <w:tcPr>
            <w:tcW w:w="1188" w:type="dxa"/>
            <w:vAlign w:val="center"/>
          </w:tcPr>
          <w:p w14:paraId="73BA4F97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D8C4EF6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ABE1DFE" w14:textId="77777777" w:rsidR="004D33F3" w:rsidRDefault="00000000">
            <w:r>
              <w:t>3.960</w:t>
            </w:r>
          </w:p>
        </w:tc>
        <w:tc>
          <w:tcPr>
            <w:tcW w:w="1188" w:type="dxa"/>
            <w:vAlign w:val="center"/>
          </w:tcPr>
          <w:p w14:paraId="0A915EF6" w14:textId="77777777" w:rsidR="004D33F3" w:rsidRDefault="00000000">
            <w:r>
              <w:t>3.960</w:t>
            </w:r>
          </w:p>
        </w:tc>
        <w:tc>
          <w:tcPr>
            <w:tcW w:w="1188" w:type="dxa"/>
            <w:vAlign w:val="center"/>
          </w:tcPr>
          <w:p w14:paraId="05F4B400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7AA130F" w14:textId="77777777" w:rsidR="004D33F3" w:rsidRDefault="00000000">
            <w:r>
              <w:t>2.110</w:t>
            </w:r>
          </w:p>
        </w:tc>
      </w:tr>
      <w:tr w:rsidR="004D33F3" w14:paraId="03856ACB" w14:textId="77777777">
        <w:tc>
          <w:tcPr>
            <w:tcW w:w="1013" w:type="dxa"/>
            <w:vAlign w:val="center"/>
          </w:tcPr>
          <w:p w14:paraId="7981A61C" w14:textId="77777777" w:rsidR="004D33F3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DCE852B" w14:textId="77777777" w:rsidR="004D33F3" w:rsidRDefault="00000000">
            <w:r>
              <w:t>C9327</w:t>
            </w:r>
          </w:p>
        </w:tc>
        <w:tc>
          <w:tcPr>
            <w:tcW w:w="1188" w:type="dxa"/>
            <w:vAlign w:val="center"/>
          </w:tcPr>
          <w:p w14:paraId="76D7AC58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AFB9132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FFE144A" w14:textId="77777777" w:rsidR="004D33F3" w:rsidRDefault="00000000">
            <w:r>
              <w:t>25.110</w:t>
            </w:r>
          </w:p>
        </w:tc>
        <w:tc>
          <w:tcPr>
            <w:tcW w:w="1188" w:type="dxa"/>
            <w:vAlign w:val="center"/>
          </w:tcPr>
          <w:p w14:paraId="415D2EA7" w14:textId="77777777" w:rsidR="004D33F3" w:rsidRDefault="00000000">
            <w:r>
              <w:t>25.110</w:t>
            </w:r>
          </w:p>
        </w:tc>
        <w:tc>
          <w:tcPr>
            <w:tcW w:w="1188" w:type="dxa"/>
            <w:vAlign w:val="center"/>
          </w:tcPr>
          <w:p w14:paraId="2ED3995B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6AF05FD" w14:textId="77777777" w:rsidR="004D33F3" w:rsidRDefault="00000000">
            <w:r>
              <w:t>2.110</w:t>
            </w:r>
          </w:p>
        </w:tc>
      </w:tr>
      <w:tr w:rsidR="004D33F3" w14:paraId="34114F2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05EA3D8" w14:textId="77777777" w:rsidR="004D33F3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9C074DA" w14:textId="77777777" w:rsidR="004D33F3" w:rsidRDefault="00000000">
            <w:r>
              <w:t>106.890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74FB1CE" w14:textId="77777777" w:rsidR="004D33F3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764E0D0" w14:textId="77777777" w:rsidR="004D33F3" w:rsidRDefault="00000000">
            <w:r>
              <w:t>2.110</w:t>
            </w:r>
          </w:p>
        </w:tc>
      </w:tr>
    </w:tbl>
    <w:p w14:paraId="17163881" w14:textId="77777777" w:rsidR="004D33F3" w:rsidRDefault="004D33F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825C38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618A265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D33F3" w14:paraId="69AA473E" w14:textId="77777777">
        <w:tc>
          <w:tcPr>
            <w:tcW w:w="1013" w:type="dxa"/>
            <w:shd w:val="clear" w:color="auto" w:fill="E6E6E6"/>
            <w:vAlign w:val="center"/>
          </w:tcPr>
          <w:p w14:paraId="7A1AAC31" w14:textId="77777777" w:rsidR="004D33F3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4CDA25" w14:textId="77777777" w:rsidR="004D33F3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59B181" w14:textId="77777777" w:rsidR="004D33F3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FB89A4" w14:textId="77777777" w:rsidR="004D33F3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DC2202" w14:textId="77777777" w:rsidR="004D33F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1180DE" w14:textId="77777777" w:rsidR="004D33F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898BD5" w14:textId="77777777" w:rsidR="004D33F3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C63348" w14:textId="77777777" w:rsidR="004D33F3" w:rsidRDefault="00000000">
            <w:pPr>
              <w:jc w:val="center"/>
            </w:pPr>
            <w:r>
              <w:t>传热系数</w:t>
            </w:r>
          </w:p>
        </w:tc>
      </w:tr>
      <w:tr w:rsidR="004D33F3" w14:paraId="7DA1DA6A" w14:textId="77777777">
        <w:tc>
          <w:tcPr>
            <w:tcW w:w="1013" w:type="dxa"/>
            <w:vAlign w:val="center"/>
          </w:tcPr>
          <w:p w14:paraId="447BF98E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32182DE" w14:textId="77777777" w:rsidR="004D33F3" w:rsidRDefault="00000000">
            <w:r>
              <w:t>C1212</w:t>
            </w:r>
          </w:p>
        </w:tc>
        <w:tc>
          <w:tcPr>
            <w:tcW w:w="1188" w:type="dxa"/>
            <w:vAlign w:val="center"/>
          </w:tcPr>
          <w:p w14:paraId="17A66707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5CB2BFE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E638ECF" w14:textId="77777777" w:rsidR="004D33F3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0C6A6562" w14:textId="77777777" w:rsidR="004D33F3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68C00D55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ACC6094" w14:textId="77777777" w:rsidR="004D33F3" w:rsidRDefault="00000000">
            <w:r>
              <w:t>2.110</w:t>
            </w:r>
          </w:p>
        </w:tc>
      </w:tr>
      <w:tr w:rsidR="004D33F3" w14:paraId="419C3989" w14:textId="77777777">
        <w:tc>
          <w:tcPr>
            <w:tcW w:w="1013" w:type="dxa"/>
            <w:vAlign w:val="center"/>
          </w:tcPr>
          <w:p w14:paraId="45450DBE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52D07F8" w14:textId="77777777" w:rsidR="004D33F3" w:rsidRDefault="00000000">
            <w:r>
              <w:t>C2127</w:t>
            </w:r>
          </w:p>
        </w:tc>
        <w:tc>
          <w:tcPr>
            <w:tcW w:w="1188" w:type="dxa"/>
            <w:vAlign w:val="center"/>
          </w:tcPr>
          <w:p w14:paraId="2B9775AF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C8A8414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8F9D460" w14:textId="77777777" w:rsidR="004D33F3" w:rsidRDefault="00000000">
            <w:r>
              <w:t>5.670</w:t>
            </w:r>
          </w:p>
        </w:tc>
        <w:tc>
          <w:tcPr>
            <w:tcW w:w="1188" w:type="dxa"/>
            <w:vAlign w:val="center"/>
          </w:tcPr>
          <w:p w14:paraId="435529F0" w14:textId="77777777" w:rsidR="004D33F3" w:rsidRDefault="00000000">
            <w:r>
              <w:t>5.670</w:t>
            </w:r>
          </w:p>
        </w:tc>
        <w:tc>
          <w:tcPr>
            <w:tcW w:w="1188" w:type="dxa"/>
            <w:vAlign w:val="center"/>
          </w:tcPr>
          <w:p w14:paraId="3536A578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C76B8CD" w14:textId="77777777" w:rsidR="004D33F3" w:rsidRDefault="00000000">
            <w:r>
              <w:t>2.110</w:t>
            </w:r>
          </w:p>
        </w:tc>
      </w:tr>
      <w:tr w:rsidR="004D33F3" w14:paraId="60A99807" w14:textId="77777777">
        <w:tc>
          <w:tcPr>
            <w:tcW w:w="1013" w:type="dxa"/>
            <w:vAlign w:val="center"/>
          </w:tcPr>
          <w:p w14:paraId="215804ED" w14:textId="77777777" w:rsidR="004D33F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8C1CEDD" w14:textId="77777777" w:rsidR="004D33F3" w:rsidRDefault="00000000">
            <w:r>
              <w:t>C2427</w:t>
            </w:r>
          </w:p>
        </w:tc>
        <w:tc>
          <w:tcPr>
            <w:tcW w:w="1188" w:type="dxa"/>
            <w:vAlign w:val="center"/>
          </w:tcPr>
          <w:p w14:paraId="4E29DB29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6C99CCC" w14:textId="77777777" w:rsidR="004D33F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F90FCF9" w14:textId="77777777" w:rsidR="004D33F3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2845C582" w14:textId="77777777" w:rsidR="004D33F3" w:rsidRDefault="00000000">
            <w:r>
              <w:t>19.440</w:t>
            </w:r>
          </w:p>
        </w:tc>
        <w:tc>
          <w:tcPr>
            <w:tcW w:w="1188" w:type="dxa"/>
            <w:vAlign w:val="center"/>
          </w:tcPr>
          <w:p w14:paraId="17B6D92E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CB68217" w14:textId="77777777" w:rsidR="004D33F3" w:rsidRDefault="00000000">
            <w:r>
              <w:t>2.110</w:t>
            </w:r>
          </w:p>
        </w:tc>
      </w:tr>
      <w:tr w:rsidR="004D33F3" w14:paraId="60BF3AB8" w14:textId="77777777">
        <w:tc>
          <w:tcPr>
            <w:tcW w:w="1013" w:type="dxa"/>
            <w:vAlign w:val="center"/>
          </w:tcPr>
          <w:p w14:paraId="653A1F0E" w14:textId="77777777" w:rsidR="004D33F3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1C6461D" w14:textId="77777777" w:rsidR="004D33F3" w:rsidRDefault="00000000">
            <w:r>
              <w:t>C2437</w:t>
            </w:r>
          </w:p>
        </w:tc>
        <w:tc>
          <w:tcPr>
            <w:tcW w:w="1188" w:type="dxa"/>
            <w:vAlign w:val="center"/>
          </w:tcPr>
          <w:p w14:paraId="2E7C7AD6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8813557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FE83408" w14:textId="77777777" w:rsidR="004D33F3" w:rsidRDefault="00000000">
            <w:r>
              <w:t>8.880</w:t>
            </w:r>
          </w:p>
        </w:tc>
        <w:tc>
          <w:tcPr>
            <w:tcW w:w="1188" w:type="dxa"/>
            <w:vAlign w:val="center"/>
          </w:tcPr>
          <w:p w14:paraId="5A20E043" w14:textId="77777777" w:rsidR="004D33F3" w:rsidRDefault="00000000">
            <w:r>
              <w:t>17.760</w:t>
            </w:r>
          </w:p>
        </w:tc>
        <w:tc>
          <w:tcPr>
            <w:tcW w:w="1188" w:type="dxa"/>
            <w:vAlign w:val="center"/>
          </w:tcPr>
          <w:p w14:paraId="3A483D83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6C95E6" w14:textId="77777777" w:rsidR="004D33F3" w:rsidRDefault="00000000">
            <w:r>
              <w:t>2.110</w:t>
            </w:r>
          </w:p>
        </w:tc>
      </w:tr>
      <w:tr w:rsidR="004D33F3" w14:paraId="140C0C00" w14:textId="77777777">
        <w:tc>
          <w:tcPr>
            <w:tcW w:w="1013" w:type="dxa"/>
            <w:vAlign w:val="center"/>
          </w:tcPr>
          <w:p w14:paraId="233C9E75" w14:textId="77777777" w:rsidR="004D33F3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797A5E0" w14:textId="77777777" w:rsidR="004D33F3" w:rsidRDefault="00000000">
            <w:r>
              <w:t>C3027</w:t>
            </w:r>
          </w:p>
        </w:tc>
        <w:tc>
          <w:tcPr>
            <w:tcW w:w="1188" w:type="dxa"/>
            <w:vAlign w:val="center"/>
          </w:tcPr>
          <w:p w14:paraId="3FC36521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60B8C43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410C80C" w14:textId="77777777" w:rsidR="004D33F3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52D748CE" w14:textId="77777777" w:rsidR="004D33F3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2810D583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8DBD1CA" w14:textId="77777777" w:rsidR="004D33F3" w:rsidRDefault="00000000">
            <w:r>
              <w:t>2.110</w:t>
            </w:r>
          </w:p>
        </w:tc>
      </w:tr>
      <w:tr w:rsidR="004D33F3" w14:paraId="15E1BF16" w14:textId="77777777">
        <w:tc>
          <w:tcPr>
            <w:tcW w:w="1013" w:type="dxa"/>
            <w:vAlign w:val="center"/>
          </w:tcPr>
          <w:p w14:paraId="2D3518C5" w14:textId="77777777" w:rsidR="004D33F3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903FCF4" w14:textId="77777777" w:rsidR="004D33F3" w:rsidRDefault="00000000">
            <w:r>
              <w:t>C3037</w:t>
            </w:r>
          </w:p>
        </w:tc>
        <w:tc>
          <w:tcPr>
            <w:tcW w:w="1188" w:type="dxa"/>
            <w:vAlign w:val="center"/>
          </w:tcPr>
          <w:p w14:paraId="590C101B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ED2B220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08590E" w14:textId="77777777" w:rsidR="004D33F3" w:rsidRDefault="00000000">
            <w:r>
              <w:t>11.100</w:t>
            </w:r>
          </w:p>
        </w:tc>
        <w:tc>
          <w:tcPr>
            <w:tcW w:w="1188" w:type="dxa"/>
            <w:vAlign w:val="center"/>
          </w:tcPr>
          <w:p w14:paraId="3F4D4959" w14:textId="77777777" w:rsidR="004D33F3" w:rsidRDefault="00000000">
            <w:r>
              <w:t>11.100</w:t>
            </w:r>
          </w:p>
        </w:tc>
        <w:tc>
          <w:tcPr>
            <w:tcW w:w="1188" w:type="dxa"/>
            <w:vAlign w:val="center"/>
          </w:tcPr>
          <w:p w14:paraId="1303BE51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1A8DAE2" w14:textId="77777777" w:rsidR="004D33F3" w:rsidRDefault="00000000">
            <w:r>
              <w:t>2.110</w:t>
            </w:r>
          </w:p>
        </w:tc>
      </w:tr>
      <w:tr w:rsidR="004D33F3" w14:paraId="617E6A17" w14:textId="77777777">
        <w:tc>
          <w:tcPr>
            <w:tcW w:w="1013" w:type="dxa"/>
            <w:vAlign w:val="center"/>
          </w:tcPr>
          <w:p w14:paraId="106C5E33" w14:textId="77777777" w:rsidR="004D33F3" w:rsidRDefault="00000000">
            <w:r>
              <w:lastRenderedPageBreak/>
              <w:t>7</w:t>
            </w:r>
          </w:p>
        </w:tc>
        <w:tc>
          <w:tcPr>
            <w:tcW w:w="1188" w:type="dxa"/>
            <w:vAlign w:val="center"/>
          </w:tcPr>
          <w:p w14:paraId="28668EA4" w14:textId="77777777" w:rsidR="004D33F3" w:rsidRDefault="00000000">
            <w:r>
              <w:t>C3327</w:t>
            </w:r>
          </w:p>
        </w:tc>
        <w:tc>
          <w:tcPr>
            <w:tcW w:w="1188" w:type="dxa"/>
            <w:vAlign w:val="center"/>
          </w:tcPr>
          <w:p w14:paraId="017AE154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2230C62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59F06A2" w14:textId="77777777" w:rsidR="004D33F3" w:rsidRDefault="00000000">
            <w:r>
              <w:t>8.910</w:t>
            </w:r>
          </w:p>
        </w:tc>
        <w:tc>
          <w:tcPr>
            <w:tcW w:w="1188" w:type="dxa"/>
            <w:vAlign w:val="center"/>
          </w:tcPr>
          <w:p w14:paraId="70CE63E5" w14:textId="77777777" w:rsidR="004D33F3" w:rsidRDefault="00000000">
            <w:r>
              <w:t>8.910</w:t>
            </w:r>
          </w:p>
        </w:tc>
        <w:tc>
          <w:tcPr>
            <w:tcW w:w="1188" w:type="dxa"/>
            <w:vAlign w:val="center"/>
          </w:tcPr>
          <w:p w14:paraId="38DB2986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AD4D1B8" w14:textId="77777777" w:rsidR="004D33F3" w:rsidRDefault="00000000">
            <w:r>
              <w:t>2.110</w:t>
            </w:r>
          </w:p>
        </w:tc>
      </w:tr>
      <w:tr w:rsidR="004D33F3" w14:paraId="0FDCF365" w14:textId="77777777">
        <w:tc>
          <w:tcPr>
            <w:tcW w:w="1013" w:type="dxa"/>
            <w:vAlign w:val="center"/>
          </w:tcPr>
          <w:p w14:paraId="49B8E3EC" w14:textId="77777777" w:rsidR="004D33F3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550CC055" w14:textId="77777777" w:rsidR="004D33F3" w:rsidRDefault="00000000">
            <w:r>
              <w:t>C6027</w:t>
            </w:r>
          </w:p>
        </w:tc>
        <w:tc>
          <w:tcPr>
            <w:tcW w:w="1188" w:type="dxa"/>
            <w:vAlign w:val="center"/>
          </w:tcPr>
          <w:p w14:paraId="653B506C" w14:textId="77777777" w:rsidR="004D33F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F892D61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9EBC87" w14:textId="77777777" w:rsidR="004D33F3" w:rsidRDefault="00000000">
            <w:r>
              <w:t>16.200</w:t>
            </w:r>
          </w:p>
        </w:tc>
        <w:tc>
          <w:tcPr>
            <w:tcW w:w="1188" w:type="dxa"/>
            <w:vAlign w:val="center"/>
          </w:tcPr>
          <w:p w14:paraId="30B35C2A" w14:textId="77777777" w:rsidR="004D33F3" w:rsidRDefault="00000000">
            <w:r>
              <w:t>16.200</w:t>
            </w:r>
          </w:p>
        </w:tc>
        <w:tc>
          <w:tcPr>
            <w:tcW w:w="1188" w:type="dxa"/>
            <w:vAlign w:val="center"/>
          </w:tcPr>
          <w:p w14:paraId="6BE377EB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07C6936" w14:textId="77777777" w:rsidR="004D33F3" w:rsidRDefault="00000000">
            <w:r>
              <w:t>2.110</w:t>
            </w:r>
          </w:p>
        </w:tc>
      </w:tr>
      <w:tr w:rsidR="004D33F3" w14:paraId="06F595B9" w14:textId="77777777">
        <w:tc>
          <w:tcPr>
            <w:tcW w:w="1013" w:type="dxa"/>
            <w:vAlign w:val="center"/>
          </w:tcPr>
          <w:p w14:paraId="2A7214B4" w14:textId="77777777" w:rsidR="004D33F3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7590FAE7" w14:textId="77777777" w:rsidR="004D33F3" w:rsidRDefault="00000000">
            <w:r>
              <w:t>C6337</w:t>
            </w:r>
          </w:p>
        </w:tc>
        <w:tc>
          <w:tcPr>
            <w:tcW w:w="1188" w:type="dxa"/>
            <w:vAlign w:val="center"/>
          </w:tcPr>
          <w:p w14:paraId="55F674FD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AF2FE86" w14:textId="77777777" w:rsidR="004D33F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1B5B1C" w14:textId="77777777" w:rsidR="004D33F3" w:rsidRDefault="00000000">
            <w:r>
              <w:t>23.310</w:t>
            </w:r>
          </w:p>
        </w:tc>
        <w:tc>
          <w:tcPr>
            <w:tcW w:w="1188" w:type="dxa"/>
            <w:vAlign w:val="center"/>
          </w:tcPr>
          <w:p w14:paraId="3F830189" w14:textId="77777777" w:rsidR="004D33F3" w:rsidRDefault="00000000">
            <w:r>
              <w:t>23.310</w:t>
            </w:r>
          </w:p>
        </w:tc>
        <w:tc>
          <w:tcPr>
            <w:tcW w:w="1188" w:type="dxa"/>
            <w:vAlign w:val="center"/>
          </w:tcPr>
          <w:p w14:paraId="1FDEBFBC" w14:textId="77777777" w:rsidR="004D33F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F6E5667" w14:textId="77777777" w:rsidR="004D33F3" w:rsidRDefault="00000000">
            <w:r>
              <w:t>2.110</w:t>
            </w:r>
          </w:p>
        </w:tc>
      </w:tr>
      <w:tr w:rsidR="004D33F3" w14:paraId="63F3160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67D87B1" w14:textId="77777777" w:rsidR="004D33F3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8CB4E97" w14:textId="77777777" w:rsidR="004D33F3" w:rsidRDefault="00000000">
            <w:r>
              <w:t>111.930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A92E706" w14:textId="77777777" w:rsidR="004D33F3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0B5A7CC" w14:textId="77777777" w:rsidR="004D33F3" w:rsidRDefault="00000000">
            <w:r>
              <w:t>2.110</w:t>
            </w:r>
          </w:p>
        </w:tc>
      </w:tr>
    </w:tbl>
    <w:p w14:paraId="7FA1BB7F" w14:textId="77777777" w:rsidR="004D33F3" w:rsidRDefault="004D33F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A301FA" w14:textId="77777777" w:rsidR="004D33F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58753917"/>
      <w:r>
        <w:rPr>
          <w:color w:val="000000"/>
          <w:kern w:val="2"/>
          <w:szCs w:val="24"/>
        </w:rPr>
        <w:t>综合太阳得热系数</w:t>
      </w:r>
      <w:bookmarkEnd w:id="59"/>
    </w:p>
    <w:p w14:paraId="5A8FC3FD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85E979A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D33F3" w14:paraId="56C59B2D" w14:textId="77777777">
        <w:tc>
          <w:tcPr>
            <w:tcW w:w="656" w:type="dxa"/>
            <w:shd w:val="clear" w:color="auto" w:fill="E6E6E6"/>
            <w:vAlign w:val="center"/>
          </w:tcPr>
          <w:p w14:paraId="3FEACEDB" w14:textId="77777777" w:rsidR="004D33F3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E0E6E38" w14:textId="77777777" w:rsidR="004D33F3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AA718D5" w14:textId="77777777" w:rsidR="004D33F3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7708FF2" w14:textId="77777777" w:rsidR="004D33F3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4F3EC3" w14:textId="77777777" w:rsidR="004D33F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277E74" w14:textId="77777777" w:rsidR="004D33F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92B0A27" w14:textId="77777777" w:rsidR="004D33F3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3311DC2" w14:textId="77777777" w:rsidR="004D33F3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4F8008" w14:textId="77777777" w:rsidR="004D33F3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AEF839A" w14:textId="77777777" w:rsidR="004D33F3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1989CD7" w14:textId="77777777" w:rsidR="004D33F3" w:rsidRDefault="00000000">
            <w:pPr>
              <w:jc w:val="center"/>
            </w:pPr>
            <w:r>
              <w:t>综合太阳得热系数</w:t>
            </w:r>
          </w:p>
        </w:tc>
      </w:tr>
      <w:tr w:rsidR="004D33F3" w14:paraId="4478F733" w14:textId="77777777">
        <w:tc>
          <w:tcPr>
            <w:tcW w:w="656" w:type="dxa"/>
            <w:vAlign w:val="center"/>
          </w:tcPr>
          <w:p w14:paraId="75DEFA97" w14:textId="77777777" w:rsidR="004D33F3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6407815" w14:textId="77777777" w:rsidR="004D33F3" w:rsidRDefault="00000000">
            <w:r>
              <w:t>C0612</w:t>
            </w:r>
          </w:p>
        </w:tc>
        <w:tc>
          <w:tcPr>
            <w:tcW w:w="769" w:type="dxa"/>
            <w:vAlign w:val="center"/>
          </w:tcPr>
          <w:p w14:paraId="724B6F9A" w14:textId="77777777" w:rsidR="004D33F3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3056D11" w14:textId="77777777" w:rsidR="004D33F3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236046A" w14:textId="77777777" w:rsidR="004D33F3" w:rsidRDefault="00000000">
            <w:r>
              <w:t>0.720</w:t>
            </w:r>
          </w:p>
        </w:tc>
        <w:tc>
          <w:tcPr>
            <w:tcW w:w="848" w:type="dxa"/>
            <w:vAlign w:val="center"/>
          </w:tcPr>
          <w:p w14:paraId="3D5404D0" w14:textId="77777777" w:rsidR="004D33F3" w:rsidRDefault="00000000">
            <w:r>
              <w:t>1.440</w:t>
            </w:r>
          </w:p>
        </w:tc>
        <w:tc>
          <w:tcPr>
            <w:tcW w:w="781" w:type="dxa"/>
            <w:vAlign w:val="center"/>
          </w:tcPr>
          <w:p w14:paraId="5B498324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E38E547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7C0AF88" w14:textId="77777777" w:rsidR="004D33F3" w:rsidRDefault="004D33F3"/>
        </w:tc>
        <w:tc>
          <w:tcPr>
            <w:tcW w:w="916" w:type="dxa"/>
            <w:vAlign w:val="center"/>
          </w:tcPr>
          <w:p w14:paraId="161ACCF9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D363AC2" w14:textId="77777777" w:rsidR="004D33F3" w:rsidRDefault="00000000">
            <w:r>
              <w:t>0.348</w:t>
            </w:r>
          </w:p>
        </w:tc>
      </w:tr>
      <w:tr w:rsidR="004D33F3" w14:paraId="43FA94BE" w14:textId="77777777">
        <w:tc>
          <w:tcPr>
            <w:tcW w:w="656" w:type="dxa"/>
            <w:vAlign w:val="center"/>
          </w:tcPr>
          <w:p w14:paraId="6FB02762" w14:textId="77777777" w:rsidR="004D33F3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53E3BBDC" w14:textId="77777777" w:rsidR="004D33F3" w:rsidRDefault="00000000">
            <w:r>
              <w:t>C0912</w:t>
            </w:r>
          </w:p>
        </w:tc>
        <w:tc>
          <w:tcPr>
            <w:tcW w:w="769" w:type="dxa"/>
            <w:vAlign w:val="center"/>
          </w:tcPr>
          <w:p w14:paraId="62AAB811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A645983" w14:textId="77777777" w:rsidR="004D33F3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6CAE1AB" w14:textId="77777777" w:rsidR="004D33F3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303FFFE4" w14:textId="77777777" w:rsidR="004D33F3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22488C18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4334C62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F06395F" w14:textId="77777777" w:rsidR="004D33F3" w:rsidRDefault="004D33F3"/>
        </w:tc>
        <w:tc>
          <w:tcPr>
            <w:tcW w:w="916" w:type="dxa"/>
            <w:vAlign w:val="center"/>
          </w:tcPr>
          <w:p w14:paraId="3CD3CF53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4C56684" w14:textId="77777777" w:rsidR="004D33F3" w:rsidRDefault="00000000">
            <w:r>
              <w:t>0.348</w:t>
            </w:r>
          </w:p>
        </w:tc>
      </w:tr>
      <w:tr w:rsidR="004D33F3" w14:paraId="368E2931" w14:textId="77777777">
        <w:tc>
          <w:tcPr>
            <w:tcW w:w="656" w:type="dxa"/>
            <w:vAlign w:val="center"/>
          </w:tcPr>
          <w:p w14:paraId="7F291F1A" w14:textId="77777777" w:rsidR="004D33F3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679B1FBB" w14:textId="77777777" w:rsidR="004D33F3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451D295E" w14:textId="77777777" w:rsidR="004D33F3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AC8CC39" w14:textId="77777777" w:rsidR="004D33F3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44F6EB6" w14:textId="77777777" w:rsidR="004D33F3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06572B51" w14:textId="77777777" w:rsidR="004D33F3" w:rsidRDefault="00000000">
            <w:r>
              <w:t>4.050</w:t>
            </w:r>
          </w:p>
        </w:tc>
        <w:tc>
          <w:tcPr>
            <w:tcW w:w="781" w:type="dxa"/>
            <w:vAlign w:val="center"/>
          </w:tcPr>
          <w:p w14:paraId="592564D1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A998E14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FEC5B2D" w14:textId="77777777" w:rsidR="004D33F3" w:rsidRDefault="004D33F3"/>
        </w:tc>
        <w:tc>
          <w:tcPr>
            <w:tcW w:w="916" w:type="dxa"/>
            <w:vAlign w:val="center"/>
          </w:tcPr>
          <w:p w14:paraId="697292E1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B79B128" w14:textId="77777777" w:rsidR="004D33F3" w:rsidRDefault="00000000">
            <w:r>
              <w:t>0.348</w:t>
            </w:r>
          </w:p>
        </w:tc>
      </w:tr>
      <w:tr w:rsidR="004D33F3" w14:paraId="52ACC556" w14:textId="77777777">
        <w:tc>
          <w:tcPr>
            <w:tcW w:w="656" w:type="dxa"/>
            <w:vAlign w:val="center"/>
          </w:tcPr>
          <w:p w14:paraId="06CF18BE" w14:textId="77777777" w:rsidR="004D33F3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51F4DFA1" w14:textId="77777777" w:rsidR="004D33F3" w:rsidRDefault="00000000">
            <w:r>
              <w:t>C1212</w:t>
            </w:r>
          </w:p>
        </w:tc>
        <w:tc>
          <w:tcPr>
            <w:tcW w:w="769" w:type="dxa"/>
            <w:vAlign w:val="center"/>
          </w:tcPr>
          <w:p w14:paraId="3A33FC94" w14:textId="77777777" w:rsidR="004D33F3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776D927A" w14:textId="77777777" w:rsidR="004D33F3" w:rsidRDefault="00000000">
            <w:r>
              <w:t>17</w:t>
            </w:r>
          </w:p>
        </w:tc>
        <w:tc>
          <w:tcPr>
            <w:tcW w:w="848" w:type="dxa"/>
            <w:vAlign w:val="center"/>
          </w:tcPr>
          <w:p w14:paraId="419954EC" w14:textId="77777777" w:rsidR="004D33F3" w:rsidRDefault="00000000">
            <w:r>
              <w:t>1.440</w:t>
            </w:r>
          </w:p>
        </w:tc>
        <w:tc>
          <w:tcPr>
            <w:tcW w:w="848" w:type="dxa"/>
            <w:vAlign w:val="center"/>
          </w:tcPr>
          <w:p w14:paraId="325BAC4A" w14:textId="77777777" w:rsidR="004D33F3" w:rsidRDefault="00000000">
            <w:r>
              <w:t>24.480</w:t>
            </w:r>
          </w:p>
        </w:tc>
        <w:tc>
          <w:tcPr>
            <w:tcW w:w="781" w:type="dxa"/>
            <w:vAlign w:val="center"/>
          </w:tcPr>
          <w:p w14:paraId="01ED6276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AE6F89A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9DBD41C" w14:textId="77777777" w:rsidR="004D33F3" w:rsidRDefault="004D33F3"/>
        </w:tc>
        <w:tc>
          <w:tcPr>
            <w:tcW w:w="916" w:type="dxa"/>
            <w:vAlign w:val="center"/>
          </w:tcPr>
          <w:p w14:paraId="61650E6D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CE75B76" w14:textId="77777777" w:rsidR="004D33F3" w:rsidRDefault="00000000">
            <w:r>
              <w:t>0.348</w:t>
            </w:r>
          </w:p>
        </w:tc>
      </w:tr>
      <w:tr w:rsidR="004D33F3" w14:paraId="0FC3F332" w14:textId="77777777">
        <w:tc>
          <w:tcPr>
            <w:tcW w:w="656" w:type="dxa"/>
            <w:vAlign w:val="center"/>
          </w:tcPr>
          <w:p w14:paraId="491B5DAB" w14:textId="77777777" w:rsidR="004D33F3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39E53267" w14:textId="77777777" w:rsidR="004D33F3" w:rsidRDefault="00000000">
            <w:r>
              <w:t>C1221</w:t>
            </w:r>
          </w:p>
        </w:tc>
        <w:tc>
          <w:tcPr>
            <w:tcW w:w="769" w:type="dxa"/>
            <w:vAlign w:val="center"/>
          </w:tcPr>
          <w:p w14:paraId="28CB659F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E065430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3D87D97" w14:textId="77777777" w:rsidR="004D33F3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535706FC" w14:textId="77777777" w:rsidR="004D33F3" w:rsidRDefault="00000000">
            <w:r>
              <w:t>2.520</w:t>
            </w:r>
          </w:p>
        </w:tc>
        <w:tc>
          <w:tcPr>
            <w:tcW w:w="781" w:type="dxa"/>
            <w:vAlign w:val="center"/>
          </w:tcPr>
          <w:p w14:paraId="4CB3D893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A884FE1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A6D215C" w14:textId="77777777" w:rsidR="004D33F3" w:rsidRDefault="004D33F3"/>
        </w:tc>
        <w:tc>
          <w:tcPr>
            <w:tcW w:w="916" w:type="dxa"/>
            <w:vAlign w:val="center"/>
          </w:tcPr>
          <w:p w14:paraId="57A5B038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A664078" w14:textId="77777777" w:rsidR="004D33F3" w:rsidRDefault="00000000">
            <w:r>
              <w:t>0.348</w:t>
            </w:r>
          </w:p>
        </w:tc>
      </w:tr>
      <w:tr w:rsidR="004D33F3" w14:paraId="629C8743" w14:textId="77777777">
        <w:tc>
          <w:tcPr>
            <w:tcW w:w="656" w:type="dxa"/>
            <w:vAlign w:val="center"/>
          </w:tcPr>
          <w:p w14:paraId="6B557018" w14:textId="77777777" w:rsidR="004D33F3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47BA4BFE" w14:textId="77777777" w:rsidR="004D33F3" w:rsidRDefault="00000000">
            <w:r>
              <w:t>C1527</w:t>
            </w:r>
          </w:p>
        </w:tc>
        <w:tc>
          <w:tcPr>
            <w:tcW w:w="769" w:type="dxa"/>
            <w:vAlign w:val="center"/>
          </w:tcPr>
          <w:p w14:paraId="5102321A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C48FFB0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785E085" w14:textId="77777777" w:rsidR="004D33F3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6603497F" w14:textId="77777777" w:rsidR="004D33F3" w:rsidRDefault="00000000">
            <w:r>
              <w:t>4.050</w:t>
            </w:r>
          </w:p>
        </w:tc>
        <w:tc>
          <w:tcPr>
            <w:tcW w:w="781" w:type="dxa"/>
            <w:vAlign w:val="center"/>
          </w:tcPr>
          <w:p w14:paraId="27277EA8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132ADA0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03BAE9E" w14:textId="77777777" w:rsidR="004D33F3" w:rsidRDefault="004D33F3"/>
        </w:tc>
        <w:tc>
          <w:tcPr>
            <w:tcW w:w="916" w:type="dxa"/>
            <w:vAlign w:val="center"/>
          </w:tcPr>
          <w:p w14:paraId="0CA68E90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CB7CF67" w14:textId="77777777" w:rsidR="004D33F3" w:rsidRDefault="00000000">
            <w:r>
              <w:t>0.348</w:t>
            </w:r>
          </w:p>
        </w:tc>
      </w:tr>
      <w:tr w:rsidR="004D33F3" w14:paraId="1197EE63" w14:textId="77777777">
        <w:tc>
          <w:tcPr>
            <w:tcW w:w="656" w:type="dxa"/>
            <w:vAlign w:val="center"/>
          </w:tcPr>
          <w:p w14:paraId="29FDF2C7" w14:textId="77777777" w:rsidR="004D33F3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0E57832E" w14:textId="77777777" w:rsidR="004D33F3" w:rsidRDefault="00000000">
            <w:r>
              <w:t>C1537</w:t>
            </w:r>
          </w:p>
        </w:tc>
        <w:tc>
          <w:tcPr>
            <w:tcW w:w="769" w:type="dxa"/>
            <w:vAlign w:val="center"/>
          </w:tcPr>
          <w:p w14:paraId="4E5028BE" w14:textId="77777777" w:rsidR="004D33F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437E13A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EC876F7" w14:textId="77777777" w:rsidR="004D33F3" w:rsidRDefault="00000000">
            <w:r>
              <w:t>5.550</w:t>
            </w:r>
          </w:p>
        </w:tc>
        <w:tc>
          <w:tcPr>
            <w:tcW w:w="848" w:type="dxa"/>
            <w:vAlign w:val="center"/>
          </w:tcPr>
          <w:p w14:paraId="0B88B62E" w14:textId="77777777" w:rsidR="004D33F3" w:rsidRDefault="00000000">
            <w:r>
              <w:t>5.550</w:t>
            </w:r>
          </w:p>
        </w:tc>
        <w:tc>
          <w:tcPr>
            <w:tcW w:w="781" w:type="dxa"/>
            <w:vAlign w:val="center"/>
          </w:tcPr>
          <w:p w14:paraId="16C1AB06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ECAD462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64266DA" w14:textId="77777777" w:rsidR="004D33F3" w:rsidRDefault="004D33F3"/>
        </w:tc>
        <w:tc>
          <w:tcPr>
            <w:tcW w:w="916" w:type="dxa"/>
            <w:vAlign w:val="center"/>
          </w:tcPr>
          <w:p w14:paraId="1C709C54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72A01E8" w14:textId="77777777" w:rsidR="004D33F3" w:rsidRDefault="00000000">
            <w:r>
              <w:t>0.348</w:t>
            </w:r>
          </w:p>
        </w:tc>
      </w:tr>
      <w:tr w:rsidR="004D33F3" w14:paraId="4BA263C5" w14:textId="77777777">
        <w:tc>
          <w:tcPr>
            <w:tcW w:w="656" w:type="dxa"/>
            <w:vAlign w:val="center"/>
          </w:tcPr>
          <w:p w14:paraId="0CA0FBEC" w14:textId="77777777" w:rsidR="004D33F3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16ED49CE" w14:textId="77777777" w:rsidR="004D33F3" w:rsidRDefault="00000000">
            <w:r>
              <w:t>C1818</w:t>
            </w:r>
          </w:p>
        </w:tc>
        <w:tc>
          <w:tcPr>
            <w:tcW w:w="769" w:type="dxa"/>
            <w:vAlign w:val="center"/>
          </w:tcPr>
          <w:p w14:paraId="283518BD" w14:textId="77777777" w:rsidR="004D33F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802C748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DA3C69C" w14:textId="77777777" w:rsidR="004D33F3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4F072404" w14:textId="77777777" w:rsidR="004D33F3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5FFD8305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B98414B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B0D91FE" w14:textId="77777777" w:rsidR="004D33F3" w:rsidRDefault="004D33F3"/>
        </w:tc>
        <w:tc>
          <w:tcPr>
            <w:tcW w:w="916" w:type="dxa"/>
            <w:vAlign w:val="center"/>
          </w:tcPr>
          <w:p w14:paraId="12A69C83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CCEFBE6" w14:textId="77777777" w:rsidR="004D33F3" w:rsidRDefault="00000000">
            <w:r>
              <w:t>0.348</w:t>
            </w:r>
          </w:p>
        </w:tc>
      </w:tr>
      <w:tr w:rsidR="004D33F3" w14:paraId="5AC9E66C" w14:textId="77777777">
        <w:tc>
          <w:tcPr>
            <w:tcW w:w="656" w:type="dxa"/>
            <w:vAlign w:val="center"/>
          </w:tcPr>
          <w:p w14:paraId="2FDA65C4" w14:textId="77777777" w:rsidR="004D33F3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687EEAF0" w14:textId="77777777" w:rsidR="004D33F3" w:rsidRDefault="00000000">
            <w:r>
              <w:t>C2112</w:t>
            </w:r>
          </w:p>
        </w:tc>
        <w:tc>
          <w:tcPr>
            <w:tcW w:w="769" w:type="dxa"/>
            <w:vAlign w:val="center"/>
          </w:tcPr>
          <w:p w14:paraId="6807F81D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4C66534" w14:textId="77777777" w:rsidR="004D33F3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1A252840" w14:textId="77777777" w:rsidR="004D33F3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1E85E71C" w14:textId="77777777" w:rsidR="004D33F3" w:rsidRDefault="00000000">
            <w:r>
              <w:t>7.560</w:t>
            </w:r>
          </w:p>
        </w:tc>
        <w:tc>
          <w:tcPr>
            <w:tcW w:w="781" w:type="dxa"/>
            <w:vAlign w:val="center"/>
          </w:tcPr>
          <w:p w14:paraId="11FFD812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F10D52D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3CEE062" w14:textId="77777777" w:rsidR="004D33F3" w:rsidRDefault="004D33F3"/>
        </w:tc>
        <w:tc>
          <w:tcPr>
            <w:tcW w:w="916" w:type="dxa"/>
            <w:vAlign w:val="center"/>
          </w:tcPr>
          <w:p w14:paraId="128302EB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713B9C0" w14:textId="77777777" w:rsidR="004D33F3" w:rsidRDefault="00000000">
            <w:r>
              <w:t>0.348</w:t>
            </w:r>
          </w:p>
        </w:tc>
      </w:tr>
      <w:tr w:rsidR="004D33F3" w14:paraId="4972FDF4" w14:textId="77777777">
        <w:tc>
          <w:tcPr>
            <w:tcW w:w="656" w:type="dxa"/>
            <w:vAlign w:val="center"/>
          </w:tcPr>
          <w:p w14:paraId="0E9997C0" w14:textId="77777777" w:rsidR="004D33F3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355F6469" w14:textId="77777777" w:rsidR="004D33F3" w:rsidRDefault="00000000">
            <w:r>
              <w:t>C2121</w:t>
            </w:r>
          </w:p>
        </w:tc>
        <w:tc>
          <w:tcPr>
            <w:tcW w:w="769" w:type="dxa"/>
            <w:vAlign w:val="center"/>
          </w:tcPr>
          <w:p w14:paraId="279BEACF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38BD8CC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708DC88" w14:textId="77777777" w:rsidR="004D33F3" w:rsidRDefault="00000000">
            <w:r>
              <w:t>4.410</w:t>
            </w:r>
          </w:p>
        </w:tc>
        <w:tc>
          <w:tcPr>
            <w:tcW w:w="848" w:type="dxa"/>
            <w:vAlign w:val="center"/>
          </w:tcPr>
          <w:p w14:paraId="3A011FC1" w14:textId="77777777" w:rsidR="004D33F3" w:rsidRDefault="00000000">
            <w:r>
              <w:t>4.410</w:t>
            </w:r>
          </w:p>
        </w:tc>
        <w:tc>
          <w:tcPr>
            <w:tcW w:w="781" w:type="dxa"/>
            <w:vAlign w:val="center"/>
          </w:tcPr>
          <w:p w14:paraId="582BFA7D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A358346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1F9E38D" w14:textId="77777777" w:rsidR="004D33F3" w:rsidRDefault="004D33F3"/>
        </w:tc>
        <w:tc>
          <w:tcPr>
            <w:tcW w:w="916" w:type="dxa"/>
            <w:vAlign w:val="center"/>
          </w:tcPr>
          <w:p w14:paraId="4A9B913B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D1F6BAF" w14:textId="77777777" w:rsidR="004D33F3" w:rsidRDefault="00000000">
            <w:r>
              <w:t>0.348</w:t>
            </w:r>
          </w:p>
        </w:tc>
      </w:tr>
      <w:tr w:rsidR="004D33F3" w14:paraId="2BADC963" w14:textId="77777777">
        <w:tc>
          <w:tcPr>
            <w:tcW w:w="656" w:type="dxa"/>
            <w:vAlign w:val="center"/>
          </w:tcPr>
          <w:p w14:paraId="5B854A43" w14:textId="77777777" w:rsidR="004D33F3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237ED744" w14:textId="77777777" w:rsidR="004D33F3" w:rsidRDefault="00000000">
            <w:r>
              <w:t>C2137</w:t>
            </w:r>
          </w:p>
        </w:tc>
        <w:tc>
          <w:tcPr>
            <w:tcW w:w="769" w:type="dxa"/>
            <w:vAlign w:val="center"/>
          </w:tcPr>
          <w:p w14:paraId="541506E5" w14:textId="77777777" w:rsidR="004D33F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5B66C10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25C78BC" w14:textId="77777777" w:rsidR="004D33F3" w:rsidRDefault="00000000">
            <w:r>
              <w:t>7.770</w:t>
            </w:r>
          </w:p>
        </w:tc>
        <w:tc>
          <w:tcPr>
            <w:tcW w:w="848" w:type="dxa"/>
            <w:vAlign w:val="center"/>
          </w:tcPr>
          <w:p w14:paraId="30906C63" w14:textId="77777777" w:rsidR="004D33F3" w:rsidRDefault="00000000">
            <w:r>
              <w:t>7.770</w:t>
            </w:r>
          </w:p>
        </w:tc>
        <w:tc>
          <w:tcPr>
            <w:tcW w:w="781" w:type="dxa"/>
            <w:vAlign w:val="center"/>
          </w:tcPr>
          <w:p w14:paraId="2F9ACC43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09AFCF5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4E71BF2" w14:textId="77777777" w:rsidR="004D33F3" w:rsidRDefault="004D33F3"/>
        </w:tc>
        <w:tc>
          <w:tcPr>
            <w:tcW w:w="916" w:type="dxa"/>
            <w:vAlign w:val="center"/>
          </w:tcPr>
          <w:p w14:paraId="2127DDB2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170B3C8" w14:textId="77777777" w:rsidR="004D33F3" w:rsidRDefault="00000000">
            <w:r>
              <w:t>0.348</w:t>
            </w:r>
          </w:p>
        </w:tc>
      </w:tr>
      <w:tr w:rsidR="004D33F3" w14:paraId="7E9B6840" w14:textId="77777777">
        <w:tc>
          <w:tcPr>
            <w:tcW w:w="656" w:type="dxa"/>
            <w:vAlign w:val="center"/>
          </w:tcPr>
          <w:p w14:paraId="4513AA9D" w14:textId="77777777" w:rsidR="004D33F3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1E852619" w14:textId="77777777" w:rsidR="004D33F3" w:rsidRDefault="00000000">
            <w:r>
              <w:t>C2412</w:t>
            </w:r>
          </w:p>
        </w:tc>
        <w:tc>
          <w:tcPr>
            <w:tcW w:w="769" w:type="dxa"/>
            <w:vAlign w:val="center"/>
          </w:tcPr>
          <w:p w14:paraId="7513577C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210180D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E7762B2" w14:textId="77777777" w:rsidR="004D33F3" w:rsidRDefault="00000000">
            <w:r>
              <w:t>2.880</w:t>
            </w:r>
          </w:p>
        </w:tc>
        <w:tc>
          <w:tcPr>
            <w:tcW w:w="848" w:type="dxa"/>
            <w:vAlign w:val="center"/>
          </w:tcPr>
          <w:p w14:paraId="05121472" w14:textId="77777777" w:rsidR="004D33F3" w:rsidRDefault="00000000">
            <w:r>
              <w:t>2.880</w:t>
            </w:r>
          </w:p>
        </w:tc>
        <w:tc>
          <w:tcPr>
            <w:tcW w:w="781" w:type="dxa"/>
            <w:vAlign w:val="center"/>
          </w:tcPr>
          <w:p w14:paraId="21A7125D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1782F10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AB231E9" w14:textId="77777777" w:rsidR="004D33F3" w:rsidRDefault="004D33F3"/>
        </w:tc>
        <w:tc>
          <w:tcPr>
            <w:tcW w:w="916" w:type="dxa"/>
            <w:vAlign w:val="center"/>
          </w:tcPr>
          <w:p w14:paraId="41317ADB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242FAC7" w14:textId="77777777" w:rsidR="004D33F3" w:rsidRDefault="00000000">
            <w:r>
              <w:t>0.348</w:t>
            </w:r>
          </w:p>
        </w:tc>
      </w:tr>
      <w:tr w:rsidR="004D33F3" w14:paraId="41567334" w14:textId="77777777">
        <w:tc>
          <w:tcPr>
            <w:tcW w:w="656" w:type="dxa"/>
            <w:vAlign w:val="center"/>
          </w:tcPr>
          <w:p w14:paraId="2AFB55CA" w14:textId="77777777" w:rsidR="004D33F3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0716E7A6" w14:textId="77777777" w:rsidR="004D33F3" w:rsidRDefault="00000000">
            <w:r>
              <w:t>C2427</w:t>
            </w:r>
          </w:p>
        </w:tc>
        <w:tc>
          <w:tcPr>
            <w:tcW w:w="769" w:type="dxa"/>
            <w:vAlign w:val="center"/>
          </w:tcPr>
          <w:p w14:paraId="14C186CD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F5D227D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3010236" w14:textId="77777777" w:rsidR="004D33F3" w:rsidRDefault="00000000">
            <w:r>
              <w:t>6.480</w:t>
            </w:r>
          </w:p>
        </w:tc>
        <w:tc>
          <w:tcPr>
            <w:tcW w:w="848" w:type="dxa"/>
            <w:vAlign w:val="center"/>
          </w:tcPr>
          <w:p w14:paraId="28BE7B34" w14:textId="77777777" w:rsidR="004D33F3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14:paraId="2E894C77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4472B26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94F3A4E" w14:textId="77777777" w:rsidR="004D33F3" w:rsidRDefault="004D33F3"/>
        </w:tc>
        <w:tc>
          <w:tcPr>
            <w:tcW w:w="916" w:type="dxa"/>
            <w:vAlign w:val="center"/>
          </w:tcPr>
          <w:p w14:paraId="0F7C9296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9104C93" w14:textId="77777777" w:rsidR="004D33F3" w:rsidRDefault="00000000">
            <w:r>
              <w:t>0.348</w:t>
            </w:r>
          </w:p>
        </w:tc>
      </w:tr>
      <w:tr w:rsidR="004D33F3" w14:paraId="0D23BD31" w14:textId="77777777">
        <w:tc>
          <w:tcPr>
            <w:tcW w:w="656" w:type="dxa"/>
            <w:vAlign w:val="center"/>
          </w:tcPr>
          <w:p w14:paraId="2C8E5687" w14:textId="77777777" w:rsidR="004D33F3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6B9A3B34" w14:textId="77777777" w:rsidR="004D33F3" w:rsidRDefault="00000000">
            <w:r>
              <w:t>C2612</w:t>
            </w:r>
          </w:p>
        </w:tc>
        <w:tc>
          <w:tcPr>
            <w:tcW w:w="769" w:type="dxa"/>
            <w:vAlign w:val="center"/>
          </w:tcPr>
          <w:p w14:paraId="16DE22A5" w14:textId="77777777" w:rsidR="004D33F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2E3C505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70A29AE" w14:textId="77777777" w:rsidR="004D33F3" w:rsidRDefault="00000000">
            <w:r>
              <w:t>3.060</w:t>
            </w:r>
          </w:p>
        </w:tc>
        <w:tc>
          <w:tcPr>
            <w:tcW w:w="848" w:type="dxa"/>
            <w:vAlign w:val="center"/>
          </w:tcPr>
          <w:p w14:paraId="3BEDE263" w14:textId="77777777" w:rsidR="004D33F3" w:rsidRDefault="00000000">
            <w:r>
              <w:t>3.060</w:t>
            </w:r>
          </w:p>
        </w:tc>
        <w:tc>
          <w:tcPr>
            <w:tcW w:w="781" w:type="dxa"/>
            <w:vAlign w:val="center"/>
          </w:tcPr>
          <w:p w14:paraId="3012B234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84B3E3F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99FCA0E" w14:textId="77777777" w:rsidR="004D33F3" w:rsidRDefault="004D33F3"/>
        </w:tc>
        <w:tc>
          <w:tcPr>
            <w:tcW w:w="916" w:type="dxa"/>
            <w:vAlign w:val="center"/>
          </w:tcPr>
          <w:p w14:paraId="62176CC0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7B3F0A5" w14:textId="77777777" w:rsidR="004D33F3" w:rsidRDefault="00000000">
            <w:r>
              <w:t>0.348</w:t>
            </w:r>
          </w:p>
        </w:tc>
      </w:tr>
      <w:tr w:rsidR="004D33F3" w14:paraId="27D66192" w14:textId="77777777">
        <w:tc>
          <w:tcPr>
            <w:tcW w:w="656" w:type="dxa"/>
            <w:vAlign w:val="center"/>
          </w:tcPr>
          <w:p w14:paraId="2F1DACB6" w14:textId="77777777" w:rsidR="004D33F3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20778687" w14:textId="77777777" w:rsidR="004D33F3" w:rsidRDefault="00000000">
            <w:r>
              <w:t>C2727</w:t>
            </w:r>
          </w:p>
        </w:tc>
        <w:tc>
          <w:tcPr>
            <w:tcW w:w="769" w:type="dxa"/>
            <w:vAlign w:val="center"/>
          </w:tcPr>
          <w:p w14:paraId="2470BCAA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4029483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2081565" w14:textId="77777777" w:rsidR="004D33F3" w:rsidRDefault="00000000">
            <w:r>
              <w:t>7.290</w:t>
            </w:r>
          </w:p>
        </w:tc>
        <w:tc>
          <w:tcPr>
            <w:tcW w:w="848" w:type="dxa"/>
            <w:vAlign w:val="center"/>
          </w:tcPr>
          <w:p w14:paraId="4B29992F" w14:textId="77777777" w:rsidR="004D33F3" w:rsidRDefault="00000000">
            <w:r>
              <w:t>7.290</w:t>
            </w:r>
          </w:p>
        </w:tc>
        <w:tc>
          <w:tcPr>
            <w:tcW w:w="781" w:type="dxa"/>
            <w:vAlign w:val="center"/>
          </w:tcPr>
          <w:p w14:paraId="15E68395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752A6FF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8DD637F" w14:textId="77777777" w:rsidR="004D33F3" w:rsidRDefault="004D33F3"/>
        </w:tc>
        <w:tc>
          <w:tcPr>
            <w:tcW w:w="916" w:type="dxa"/>
            <w:vAlign w:val="center"/>
          </w:tcPr>
          <w:p w14:paraId="703ED753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5D78357" w14:textId="77777777" w:rsidR="004D33F3" w:rsidRDefault="00000000">
            <w:r>
              <w:t>0.348</w:t>
            </w:r>
          </w:p>
        </w:tc>
      </w:tr>
      <w:tr w:rsidR="004D33F3" w14:paraId="6D1BECBC" w14:textId="77777777">
        <w:tc>
          <w:tcPr>
            <w:tcW w:w="656" w:type="dxa"/>
            <w:vAlign w:val="center"/>
          </w:tcPr>
          <w:p w14:paraId="6669E405" w14:textId="77777777" w:rsidR="004D33F3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075D86AF" w14:textId="77777777" w:rsidR="004D33F3" w:rsidRDefault="00000000">
            <w:r>
              <w:t>C3312</w:t>
            </w:r>
          </w:p>
        </w:tc>
        <w:tc>
          <w:tcPr>
            <w:tcW w:w="769" w:type="dxa"/>
            <w:vAlign w:val="center"/>
          </w:tcPr>
          <w:p w14:paraId="2A04AC83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05AD544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7B4439C" w14:textId="77777777" w:rsidR="004D33F3" w:rsidRDefault="00000000">
            <w:r>
              <w:t>3.960</w:t>
            </w:r>
          </w:p>
        </w:tc>
        <w:tc>
          <w:tcPr>
            <w:tcW w:w="848" w:type="dxa"/>
            <w:vAlign w:val="center"/>
          </w:tcPr>
          <w:p w14:paraId="29926A1A" w14:textId="77777777" w:rsidR="004D33F3" w:rsidRDefault="00000000">
            <w:r>
              <w:t>3.960</w:t>
            </w:r>
          </w:p>
        </w:tc>
        <w:tc>
          <w:tcPr>
            <w:tcW w:w="781" w:type="dxa"/>
            <w:vAlign w:val="center"/>
          </w:tcPr>
          <w:p w14:paraId="70FD2449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A65F13E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3E4A093" w14:textId="77777777" w:rsidR="004D33F3" w:rsidRDefault="004D33F3"/>
        </w:tc>
        <w:tc>
          <w:tcPr>
            <w:tcW w:w="916" w:type="dxa"/>
            <w:vAlign w:val="center"/>
          </w:tcPr>
          <w:p w14:paraId="24F12B6E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31BD089" w14:textId="77777777" w:rsidR="004D33F3" w:rsidRDefault="00000000">
            <w:r>
              <w:t>0.348</w:t>
            </w:r>
          </w:p>
        </w:tc>
      </w:tr>
      <w:tr w:rsidR="004D33F3" w14:paraId="0F76E9E4" w14:textId="77777777">
        <w:tc>
          <w:tcPr>
            <w:tcW w:w="656" w:type="dxa"/>
            <w:vAlign w:val="center"/>
          </w:tcPr>
          <w:p w14:paraId="6355E7C0" w14:textId="77777777" w:rsidR="004D33F3" w:rsidRDefault="00000000">
            <w:r>
              <w:t>17</w:t>
            </w:r>
          </w:p>
        </w:tc>
        <w:tc>
          <w:tcPr>
            <w:tcW w:w="888" w:type="dxa"/>
            <w:vAlign w:val="center"/>
          </w:tcPr>
          <w:p w14:paraId="71A8898A" w14:textId="77777777" w:rsidR="004D33F3" w:rsidRDefault="00000000">
            <w:r>
              <w:t>C3612</w:t>
            </w:r>
          </w:p>
        </w:tc>
        <w:tc>
          <w:tcPr>
            <w:tcW w:w="769" w:type="dxa"/>
            <w:vAlign w:val="center"/>
          </w:tcPr>
          <w:p w14:paraId="69B15656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34A0DF6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B0685B6" w14:textId="77777777" w:rsidR="004D33F3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24446DD0" w14:textId="77777777" w:rsidR="004D33F3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70357E1B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F33BED4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F2CAFF3" w14:textId="77777777" w:rsidR="004D33F3" w:rsidRDefault="004D33F3"/>
        </w:tc>
        <w:tc>
          <w:tcPr>
            <w:tcW w:w="916" w:type="dxa"/>
            <w:vAlign w:val="center"/>
          </w:tcPr>
          <w:p w14:paraId="4066A417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CB1E3A4" w14:textId="77777777" w:rsidR="004D33F3" w:rsidRDefault="00000000">
            <w:r>
              <w:t>0.348</w:t>
            </w:r>
          </w:p>
        </w:tc>
      </w:tr>
      <w:tr w:rsidR="004D33F3" w14:paraId="508811F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FF7851A" w14:textId="77777777" w:rsidR="004D33F3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5BA15E8" w14:textId="77777777" w:rsidR="004D33F3" w:rsidRDefault="00000000">
            <w:r>
              <w:t>95.220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EE7287E" w14:textId="77777777" w:rsidR="004D33F3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50940FD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F0F143D" w14:textId="77777777" w:rsidR="004D33F3" w:rsidRDefault="00000000">
            <w:r>
              <w:t>0.348</w:t>
            </w:r>
          </w:p>
        </w:tc>
      </w:tr>
    </w:tbl>
    <w:p w14:paraId="0F263E93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93B3AF5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D33F3" w14:paraId="51EB64D2" w14:textId="77777777">
        <w:tc>
          <w:tcPr>
            <w:tcW w:w="656" w:type="dxa"/>
            <w:shd w:val="clear" w:color="auto" w:fill="E6E6E6"/>
            <w:vAlign w:val="center"/>
          </w:tcPr>
          <w:p w14:paraId="0051B3A2" w14:textId="77777777" w:rsidR="004D33F3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964ED2C" w14:textId="77777777" w:rsidR="004D33F3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FEB87FB" w14:textId="77777777" w:rsidR="004D33F3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9CC65A0" w14:textId="77777777" w:rsidR="004D33F3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6382DF" w14:textId="77777777" w:rsidR="004D33F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A04D06" w14:textId="77777777" w:rsidR="004D33F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DB7B8DE" w14:textId="77777777" w:rsidR="004D33F3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C3C06BF" w14:textId="77777777" w:rsidR="004D33F3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DBAF04" w14:textId="77777777" w:rsidR="004D33F3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7D6204B" w14:textId="77777777" w:rsidR="004D33F3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CA1B00B" w14:textId="77777777" w:rsidR="004D33F3" w:rsidRDefault="00000000">
            <w:pPr>
              <w:jc w:val="center"/>
            </w:pPr>
            <w:r>
              <w:t>综合太阳得热系数</w:t>
            </w:r>
          </w:p>
        </w:tc>
      </w:tr>
      <w:tr w:rsidR="004D33F3" w14:paraId="15B00A74" w14:textId="77777777">
        <w:tc>
          <w:tcPr>
            <w:tcW w:w="656" w:type="dxa"/>
            <w:vAlign w:val="center"/>
          </w:tcPr>
          <w:p w14:paraId="4E87A96D" w14:textId="77777777" w:rsidR="004D33F3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57B8BF8" w14:textId="77777777" w:rsidR="004D33F3" w:rsidRDefault="00000000">
            <w:r>
              <w:t>C0612</w:t>
            </w:r>
          </w:p>
        </w:tc>
        <w:tc>
          <w:tcPr>
            <w:tcW w:w="769" w:type="dxa"/>
            <w:vAlign w:val="center"/>
          </w:tcPr>
          <w:p w14:paraId="2FB58CF9" w14:textId="77777777" w:rsidR="004D33F3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62EE0B2A" w14:textId="77777777" w:rsidR="004D33F3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12F3AE0" w14:textId="77777777" w:rsidR="004D33F3" w:rsidRDefault="00000000">
            <w:r>
              <w:t>0.720</w:t>
            </w:r>
          </w:p>
        </w:tc>
        <w:tc>
          <w:tcPr>
            <w:tcW w:w="848" w:type="dxa"/>
            <w:vAlign w:val="center"/>
          </w:tcPr>
          <w:p w14:paraId="6BF27D70" w14:textId="77777777" w:rsidR="004D33F3" w:rsidRDefault="00000000">
            <w:r>
              <w:t>1.440</w:t>
            </w:r>
          </w:p>
        </w:tc>
        <w:tc>
          <w:tcPr>
            <w:tcW w:w="781" w:type="dxa"/>
            <w:vAlign w:val="center"/>
          </w:tcPr>
          <w:p w14:paraId="50C31843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786B5CD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5F97627" w14:textId="77777777" w:rsidR="004D33F3" w:rsidRDefault="004D33F3"/>
        </w:tc>
        <w:tc>
          <w:tcPr>
            <w:tcW w:w="916" w:type="dxa"/>
            <w:vAlign w:val="center"/>
          </w:tcPr>
          <w:p w14:paraId="3E369999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FAF5DD8" w14:textId="77777777" w:rsidR="004D33F3" w:rsidRDefault="00000000">
            <w:r>
              <w:t>0.348</w:t>
            </w:r>
          </w:p>
        </w:tc>
      </w:tr>
      <w:tr w:rsidR="004D33F3" w14:paraId="429DC37E" w14:textId="77777777">
        <w:tc>
          <w:tcPr>
            <w:tcW w:w="656" w:type="dxa"/>
            <w:vAlign w:val="center"/>
          </w:tcPr>
          <w:p w14:paraId="1D8DB599" w14:textId="77777777" w:rsidR="004D33F3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07C5D8F" w14:textId="77777777" w:rsidR="004D33F3" w:rsidRDefault="00000000">
            <w:r>
              <w:t>C0912</w:t>
            </w:r>
          </w:p>
        </w:tc>
        <w:tc>
          <w:tcPr>
            <w:tcW w:w="769" w:type="dxa"/>
            <w:vAlign w:val="center"/>
          </w:tcPr>
          <w:p w14:paraId="1E1E32E2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792CC37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5B111BB" w14:textId="77777777" w:rsidR="004D33F3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1501EBCF" w14:textId="77777777" w:rsidR="004D33F3" w:rsidRDefault="00000000">
            <w:r>
              <w:t>1.080</w:t>
            </w:r>
          </w:p>
        </w:tc>
        <w:tc>
          <w:tcPr>
            <w:tcW w:w="781" w:type="dxa"/>
            <w:vAlign w:val="center"/>
          </w:tcPr>
          <w:p w14:paraId="05C01282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492C272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D3A523F" w14:textId="77777777" w:rsidR="004D33F3" w:rsidRDefault="004D33F3"/>
        </w:tc>
        <w:tc>
          <w:tcPr>
            <w:tcW w:w="916" w:type="dxa"/>
            <w:vAlign w:val="center"/>
          </w:tcPr>
          <w:p w14:paraId="41723BFD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674318D" w14:textId="77777777" w:rsidR="004D33F3" w:rsidRDefault="00000000">
            <w:r>
              <w:t>0.348</w:t>
            </w:r>
          </w:p>
        </w:tc>
      </w:tr>
      <w:tr w:rsidR="004D33F3" w14:paraId="132A1B90" w14:textId="77777777">
        <w:tc>
          <w:tcPr>
            <w:tcW w:w="656" w:type="dxa"/>
            <w:vAlign w:val="center"/>
          </w:tcPr>
          <w:p w14:paraId="39618760" w14:textId="77777777" w:rsidR="004D33F3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6D93361A" w14:textId="77777777" w:rsidR="004D33F3" w:rsidRDefault="00000000">
            <w:r>
              <w:t>C1212</w:t>
            </w:r>
          </w:p>
        </w:tc>
        <w:tc>
          <w:tcPr>
            <w:tcW w:w="769" w:type="dxa"/>
            <w:vAlign w:val="center"/>
          </w:tcPr>
          <w:p w14:paraId="438F878B" w14:textId="77777777" w:rsidR="004D33F3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744FC253" w14:textId="77777777" w:rsidR="004D33F3" w:rsidRDefault="00000000">
            <w:r>
              <w:t>17</w:t>
            </w:r>
          </w:p>
        </w:tc>
        <w:tc>
          <w:tcPr>
            <w:tcW w:w="848" w:type="dxa"/>
            <w:vAlign w:val="center"/>
          </w:tcPr>
          <w:p w14:paraId="32DEDA65" w14:textId="77777777" w:rsidR="004D33F3" w:rsidRDefault="00000000">
            <w:r>
              <w:t>1.440</w:t>
            </w:r>
          </w:p>
        </w:tc>
        <w:tc>
          <w:tcPr>
            <w:tcW w:w="848" w:type="dxa"/>
            <w:vAlign w:val="center"/>
          </w:tcPr>
          <w:p w14:paraId="2A6D326E" w14:textId="77777777" w:rsidR="004D33F3" w:rsidRDefault="00000000">
            <w:r>
              <w:t>24.480</w:t>
            </w:r>
          </w:p>
        </w:tc>
        <w:tc>
          <w:tcPr>
            <w:tcW w:w="781" w:type="dxa"/>
            <w:vAlign w:val="center"/>
          </w:tcPr>
          <w:p w14:paraId="3A34625B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6ADFFF9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C41AECD" w14:textId="77777777" w:rsidR="004D33F3" w:rsidRDefault="004D33F3"/>
        </w:tc>
        <w:tc>
          <w:tcPr>
            <w:tcW w:w="916" w:type="dxa"/>
            <w:vAlign w:val="center"/>
          </w:tcPr>
          <w:p w14:paraId="5EDBC2EA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FD1800C" w14:textId="77777777" w:rsidR="004D33F3" w:rsidRDefault="00000000">
            <w:r>
              <w:t>0.348</w:t>
            </w:r>
          </w:p>
        </w:tc>
      </w:tr>
      <w:tr w:rsidR="004D33F3" w14:paraId="443314AA" w14:textId="77777777">
        <w:tc>
          <w:tcPr>
            <w:tcW w:w="656" w:type="dxa"/>
            <w:vAlign w:val="center"/>
          </w:tcPr>
          <w:p w14:paraId="51701690" w14:textId="77777777" w:rsidR="004D33F3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541E7571" w14:textId="77777777" w:rsidR="004D33F3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2F8C55CE" w14:textId="77777777" w:rsidR="004D33F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5C48CF0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05FA981" w14:textId="77777777" w:rsidR="004D33F3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00F69D4C" w14:textId="77777777" w:rsidR="004D33F3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0FFD2183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CFB5B34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1E6E392" w14:textId="77777777" w:rsidR="004D33F3" w:rsidRDefault="004D33F3"/>
        </w:tc>
        <w:tc>
          <w:tcPr>
            <w:tcW w:w="916" w:type="dxa"/>
            <w:vAlign w:val="center"/>
          </w:tcPr>
          <w:p w14:paraId="21B53C12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0CE44D2" w14:textId="77777777" w:rsidR="004D33F3" w:rsidRDefault="00000000">
            <w:r>
              <w:t>0.348</w:t>
            </w:r>
          </w:p>
        </w:tc>
      </w:tr>
      <w:tr w:rsidR="004D33F3" w14:paraId="6C4A558B" w14:textId="77777777">
        <w:tc>
          <w:tcPr>
            <w:tcW w:w="656" w:type="dxa"/>
            <w:vAlign w:val="center"/>
          </w:tcPr>
          <w:p w14:paraId="76AC9891" w14:textId="77777777" w:rsidR="004D33F3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5665F892" w14:textId="77777777" w:rsidR="004D33F3" w:rsidRDefault="00000000">
            <w:r>
              <w:t>C1527</w:t>
            </w:r>
          </w:p>
        </w:tc>
        <w:tc>
          <w:tcPr>
            <w:tcW w:w="769" w:type="dxa"/>
            <w:vAlign w:val="center"/>
          </w:tcPr>
          <w:p w14:paraId="20FDE9A9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7F9AC18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04BFB4B" w14:textId="77777777" w:rsidR="004D33F3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0DF45FA4" w14:textId="77777777" w:rsidR="004D33F3" w:rsidRDefault="00000000">
            <w:r>
              <w:t>4.050</w:t>
            </w:r>
          </w:p>
        </w:tc>
        <w:tc>
          <w:tcPr>
            <w:tcW w:w="781" w:type="dxa"/>
            <w:vAlign w:val="center"/>
          </w:tcPr>
          <w:p w14:paraId="7305BF90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E92DEDD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37C9F53" w14:textId="77777777" w:rsidR="004D33F3" w:rsidRDefault="004D33F3"/>
        </w:tc>
        <w:tc>
          <w:tcPr>
            <w:tcW w:w="916" w:type="dxa"/>
            <w:vAlign w:val="center"/>
          </w:tcPr>
          <w:p w14:paraId="7EF90139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1B0F240" w14:textId="77777777" w:rsidR="004D33F3" w:rsidRDefault="00000000">
            <w:r>
              <w:t>0.348</w:t>
            </w:r>
          </w:p>
        </w:tc>
      </w:tr>
      <w:tr w:rsidR="004D33F3" w14:paraId="341D3C4E" w14:textId="77777777">
        <w:tc>
          <w:tcPr>
            <w:tcW w:w="656" w:type="dxa"/>
            <w:vAlign w:val="center"/>
          </w:tcPr>
          <w:p w14:paraId="7AC09C98" w14:textId="77777777" w:rsidR="004D33F3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4A447106" w14:textId="77777777" w:rsidR="004D33F3" w:rsidRDefault="00000000">
            <w:r>
              <w:t>C1537</w:t>
            </w:r>
          </w:p>
        </w:tc>
        <w:tc>
          <w:tcPr>
            <w:tcW w:w="769" w:type="dxa"/>
            <w:vAlign w:val="center"/>
          </w:tcPr>
          <w:p w14:paraId="3EB0CC1F" w14:textId="77777777" w:rsidR="004D33F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F938C0B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A70401C" w14:textId="77777777" w:rsidR="004D33F3" w:rsidRDefault="00000000">
            <w:r>
              <w:t>5.550</w:t>
            </w:r>
          </w:p>
        </w:tc>
        <w:tc>
          <w:tcPr>
            <w:tcW w:w="848" w:type="dxa"/>
            <w:vAlign w:val="center"/>
          </w:tcPr>
          <w:p w14:paraId="3F586244" w14:textId="77777777" w:rsidR="004D33F3" w:rsidRDefault="00000000">
            <w:r>
              <w:t>5.550</w:t>
            </w:r>
          </w:p>
        </w:tc>
        <w:tc>
          <w:tcPr>
            <w:tcW w:w="781" w:type="dxa"/>
            <w:vAlign w:val="center"/>
          </w:tcPr>
          <w:p w14:paraId="3CBE9A5A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7344BC1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C4B1BE2" w14:textId="77777777" w:rsidR="004D33F3" w:rsidRDefault="004D33F3"/>
        </w:tc>
        <w:tc>
          <w:tcPr>
            <w:tcW w:w="916" w:type="dxa"/>
            <w:vAlign w:val="center"/>
          </w:tcPr>
          <w:p w14:paraId="58796ED0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59D06DE" w14:textId="77777777" w:rsidR="004D33F3" w:rsidRDefault="00000000">
            <w:r>
              <w:t>0.348</w:t>
            </w:r>
          </w:p>
        </w:tc>
      </w:tr>
      <w:tr w:rsidR="004D33F3" w14:paraId="1B9BD134" w14:textId="77777777">
        <w:tc>
          <w:tcPr>
            <w:tcW w:w="656" w:type="dxa"/>
            <w:vAlign w:val="center"/>
          </w:tcPr>
          <w:p w14:paraId="609F4504" w14:textId="77777777" w:rsidR="004D33F3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59278BA2" w14:textId="77777777" w:rsidR="004D33F3" w:rsidRDefault="00000000">
            <w:r>
              <w:t>C2112</w:t>
            </w:r>
          </w:p>
        </w:tc>
        <w:tc>
          <w:tcPr>
            <w:tcW w:w="769" w:type="dxa"/>
            <w:vAlign w:val="center"/>
          </w:tcPr>
          <w:p w14:paraId="5D24B63E" w14:textId="77777777" w:rsidR="004D33F3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6470540B" w14:textId="77777777" w:rsidR="004D33F3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4551CF0" w14:textId="77777777" w:rsidR="004D33F3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1043EF18" w14:textId="77777777" w:rsidR="004D33F3" w:rsidRDefault="00000000">
            <w:r>
              <w:t>7.560</w:t>
            </w:r>
          </w:p>
        </w:tc>
        <w:tc>
          <w:tcPr>
            <w:tcW w:w="781" w:type="dxa"/>
            <w:vAlign w:val="center"/>
          </w:tcPr>
          <w:p w14:paraId="19381F46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91472B6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0815F06" w14:textId="77777777" w:rsidR="004D33F3" w:rsidRDefault="004D33F3"/>
        </w:tc>
        <w:tc>
          <w:tcPr>
            <w:tcW w:w="916" w:type="dxa"/>
            <w:vAlign w:val="center"/>
          </w:tcPr>
          <w:p w14:paraId="3E2737C8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193BBE4" w14:textId="77777777" w:rsidR="004D33F3" w:rsidRDefault="00000000">
            <w:r>
              <w:t>0.348</w:t>
            </w:r>
          </w:p>
        </w:tc>
      </w:tr>
      <w:tr w:rsidR="004D33F3" w14:paraId="7053790F" w14:textId="77777777">
        <w:tc>
          <w:tcPr>
            <w:tcW w:w="656" w:type="dxa"/>
            <w:vAlign w:val="center"/>
          </w:tcPr>
          <w:p w14:paraId="43B57449" w14:textId="77777777" w:rsidR="004D33F3" w:rsidRDefault="00000000">
            <w:r>
              <w:lastRenderedPageBreak/>
              <w:t>8</w:t>
            </w:r>
          </w:p>
        </w:tc>
        <w:tc>
          <w:tcPr>
            <w:tcW w:w="888" w:type="dxa"/>
            <w:vAlign w:val="center"/>
          </w:tcPr>
          <w:p w14:paraId="233AE2EF" w14:textId="77777777" w:rsidR="004D33F3" w:rsidRDefault="00000000">
            <w:r>
              <w:t>C2127</w:t>
            </w:r>
          </w:p>
        </w:tc>
        <w:tc>
          <w:tcPr>
            <w:tcW w:w="769" w:type="dxa"/>
            <w:vAlign w:val="center"/>
          </w:tcPr>
          <w:p w14:paraId="2520B4DB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2C6FAB7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68D316B" w14:textId="77777777" w:rsidR="004D33F3" w:rsidRDefault="00000000">
            <w:r>
              <w:t>5.670</w:t>
            </w:r>
          </w:p>
        </w:tc>
        <w:tc>
          <w:tcPr>
            <w:tcW w:w="848" w:type="dxa"/>
            <w:vAlign w:val="center"/>
          </w:tcPr>
          <w:p w14:paraId="01ADC84A" w14:textId="77777777" w:rsidR="004D33F3" w:rsidRDefault="00000000">
            <w:r>
              <w:t>5.670</w:t>
            </w:r>
          </w:p>
        </w:tc>
        <w:tc>
          <w:tcPr>
            <w:tcW w:w="781" w:type="dxa"/>
            <w:vAlign w:val="center"/>
          </w:tcPr>
          <w:p w14:paraId="02E98060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2EE8CE9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4A0B3AA" w14:textId="77777777" w:rsidR="004D33F3" w:rsidRDefault="004D33F3"/>
        </w:tc>
        <w:tc>
          <w:tcPr>
            <w:tcW w:w="916" w:type="dxa"/>
            <w:vAlign w:val="center"/>
          </w:tcPr>
          <w:p w14:paraId="4419379B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6770DA7" w14:textId="77777777" w:rsidR="004D33F3" w:rsidRDefault="00000000">
            <w:r>
              <w:t>0.348</w:t>
            </w:r>
          </w:p>
        </w:tc>
      </w:tr>
      <w:tr w:rsidR="004D33F3" w14:paraId="444F2D5B" w14:textId="77777777">
        <w:tc>
          <w:tcPr>
            <w:tcW w:w="656" w:type="dxa"/>
            <w:vAlign w:val="center"/>
          </w:tcPr>
          <w:p w14:paraId="4D5839E5" w14:textId="77777777" w:rsidR="004D33F3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4CB1F35D" w14:textId="77777777" w:rsidR="004D33F3" w:rsidRDefault="00000000">
            <w:r>
              <w:t>C2137</w:t>
            </w:r>
          </w:p>
        </w:tc>
        <w:tc>
          <w:tcPr>
            <w:tcW w:w="769" w:type="dxa"/>
            <w:vAlign w:val="center"/>
          </w:tcPr>
          <w:p w14:paraId="61D20336" w14:textId="77777777" w:rsidR="004D33F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0D212F2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62DB012" w14:textId="77777777" w:rsidR="004D33F3" w:rsidRDefault="00000000">
            <w:r>
              <w:t>7.770</w:t>
            </w:r>
          </w:p>
        </w:tc>
        <w:tc>
          <w:tcPr>
            <w:tcW w:w="848" w:type="dxa"/>
            <w:vAlign w:val="center"/>
          </w:tcPr>
          <w:p w14:paraId="41C87A6E" w14:textId="77777777" w:rsidR="004D33F3" w:rsidRDefault="00000000">
            <w:r>
              <w:t>7.770</w:t>
            </w:r>
          </w:p>
        </w:tc>
        <w:tc>
          <w:tcPr>
            <w:tcW w:w="781" w:type="dxa"/>
            <w:vAlign w:val="center"/>
          </w:tcPr>
          <w:p w14:paraId="430DAA46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E4A10E0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A764C38" w14:textId="77777777" w:rsidR="004D33F3" w:rsidRDefault="004D33F3"/>
        </w:tc>
        <w:tc>
          <w:tcPr>
            <w:tcW w:w="916" w:type="dxa"/>
            <w:vAlign w:val="center"/>
          </w:tcPr>
          <w:p w14:paraId="27570172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FDF4B0E" w14:textId="77777777" w:rsidR="004D33F3" w:rsidRDefault="00000000">
            <w:r>
              <w:t>0.348</w:t>
            </w:r>
          </w:p>
        </w:tc>
      </w:tr>
      <w:tr w:rsidR="004D33F3" w14:paraId="7C2A544C" w14:textId="77777777">
        <w:tc>
          <w:tcPr>
            <w:tcW w:w="656" w:type="dxa"/>
            <w:vAlign w:val="center"/>
          </w:tcPr>
          <w:p w14:paraId="2C8BCAA9" w14:textId="77777777" w:rsidR="004D33F3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09EA7DA1" w14:textId="77777777" w:rsidR="004D33F3" w:rsidRDefault="00000000">
            <w:r>
              <w:t>C2427</w:t>
            </w:r>
          </w:p>
        </w:tc>
        <w:tc>
          <w:tcPr>
            <w:tcW w:w="769" w:type="dxa"/>
            <w:vAlign w:val="center"/>
          </w:tcPr>
          <w:p w14:paraId="03E240DD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9DF1AAE" w14:textId="77777777" w:rsidR="004D33F3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F0F4820" w14:textId="77777777" w:rsidR="004D33F3" w:rsidRDefault="00000000">
            <w:r>
              <w:t>6.480</w:t>
            </w:r>
          </w:p>
        </w:tc>
        <w:tc>
          <w:tcPr>
            <w:tcW w:w="848" w:type="dxa"/>
            <w:vAlign w:val="center"/>
          </w:tcPr>
          <w:p w14:paraId="284EAEF8" w14:textId="77777777" w:rsidR="004D33F3" w:rsidRDefault="00000000">
            <w:r>
              <w:t>12.960</w:t>
            </w:r>
          </w:p>
        </w:tc>
        <w:tc>
          <w:tcPr>
            <w:tcW w:w="781" w:type="dxa"/>
            <w:vAlign w:val="center"/>
          </w:tcPr>
          <w:p w14:paraId="6D9B3489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63B60CE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EFDB48C" w14:textId="77777777" w:rsidR="004D33F3" w:rsidRDefault="004D33F3"/>
        </w:tc>
        <w:tc>
          <w:tcPr>
            <w:tcW w:w="916" w:type="dxa"/>
            <w:vAlign w:val="center"/>
          </w:tcPr>
          <w:p w14:paraId="4604467C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D10E4E8" w14:textId="77777777" w:rsidR="004D33F3" w:rsidRDefault="00000000">
            <w:r>
              <w:t>0.348</w:t>
            </w:r>
          </w:p>
        </w:tc>
      </w:tr>
      <w:tr w:rsidR="004D33F3" w14:paraId="6D9D1DBA" w14:textId="77777777">
        <w:tc>
          <w:tcPr>
            <w:tcW w:w="656" w:type="dxa"/>
            <w:vAlign w:val="center"/>
          </w:tcPr>
          <w:p w14:paraId="7EF0D467" w14:textId="77777777" w:rsidR="004D33F3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781169BA" w14:textId="77777777" w:rsidR="004D33F3" w:rsidRDefault="00000000">
            <w:r>
              <w:t>C2727</w:t>
            </w:r>
          </w:p>
        </w:tc>
        <w:tc>
          <w:tcPr>
            <w:tcW w:w="769" w:type="dxa"/>
            <w:vAlign w:val="center"/>
          </w:tcPr>
          <w:p w14:paraId="4F11FD94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039FE19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BD5A4B4" w14:textId="77777777" w:rsidR="004D33F3" w:rsidRDefault="00000000">
            <w:r>
              <w:t>7.290</w:t>
            </w:r>
          </w:p>
        </w:tc>
        <w:tc>
          <w:tcPr>
            <w:tcW w:w="848" w:type="dxa"/>
            <w:vAlign w:val="center"/>
          </w:tcPr>
          <w:p w14:paraId="5E1C59E4" w14:textId="77777777" w:rsidR="004D33F3" w:rsidRDefault="00000000">
            <w:r>
              <w:t>7.290</w:t>
            </w:r>
          </w:p>
        </w:tc>
        <w:tc>
          <w:tcPr>
            <w:tcW w:w="781" w:type="dxa"/>
            <w:vAlign w:val="center"/>
          </w:tcPr>
          <w:p w14:paraId="00B17984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38F6FD5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0C1FEAC" w14:textId="77777777" w:rsidR="004D33F3" w:rsidRDefault="004D33F3"/>
        </w:tc>
        <w:tc>
          <w:tcPr>
            <w:tcW w:w="916" w:type="dxa"/>
            <w:vAlign w:val="center"/>
          </w:tcPr>
          <w:p w14:paraId="4D53C59E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1D11847" w14:textId="77777777" w:rsidR="004D33F3" w:rsidRDefault="00000000">
            <w:r>
              <w:t>0.348</w:t>
            </w:r>
          </w:p>
        </w:tc>
      </w:tr>
      <w:tr w:rsidR="004D33F3" w14:paraId="7867E683" w14:textId="77777777">
        <w:tc>
          <w:tcPr>
            <w:tcW w:w="656" w:type="dxa"/>
            <w:vAlign w:val="center"/>
          </w:tcPr>
          <w:p w14:paraId="3F8A62C7" w14:textId="77777777" w:rsidR="004D33F3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3AFC5006" w14:textId="77777777" w:rsidR="004D33F3" w:rsidRDefault="00000000">
            <w:r>
              <w:t>C3312</w:t>
            </w:r>
          </w:p>
        </w:tc>
        <w:tc>
          <w:tcPr>
            <w:tcW w:w="769" w:type="dxa"/>
            <w:vAlign w:val="center"/>
          </w:tcPr>
          <w:p w14:paraId="7C96C6F3" w14:textId="77777777" w:rsidR="004D33F3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3F5B5123" w14:textId="77777777" w:rsidR="004D33F3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D44851B" w14:textId="77777777" w:rsidR="004D33F3" w:rsidRDefault="00000000">
            <w:r>
              <w:t>3.960</w:t>
            </w:r>
          </w:p>
        </w:tc>
        <w:tc>
          <w:tcPr>
            <w:tcW w:w="848" w:type="dxa"/>
            <w:vAlign w:val="center"/>
          </w:tcPr>
          <w:p w14:paraId="38B32B09" w14:textId="77777777" w:rsidR="004D33F3" w:rsidRDefault="00000000">
            <w:r>
              <w:t>7.920</w:t>
            </w:r>
          </w:p>
        </w:tc>
        <w:tc>
          <w:tcPr>
            <w:tcW w:w="781" w:type="dxa"/>
            <w:vAlign w:val="center"/>
          </w:tcPr>
          <w:p w14:paraId="4C86C406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91AE628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7FC6D6A" w14:textId="77777777" w:rsidR="004D33F3" w:rsidRDefault="004D33F3"/>
        </w:tc>
        <w:tc>
          <w:tcPr>
            <w:tcW w:w="916" w:type="dxa"/>
            <w:vAlign w:val="center"/>
          </w:tcPr>
          <w:p w14:paraId="39FE5007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C50F22F" w14:textId="77777777" w:rsidR="004D33F3" w:rsidRDefault="00000000">
            <w:r>
              <w:t>0.348</w:t>
            </w:r>
          </w:p>
        </w:tc>
      </w:tr>
      <w:tr w:rsidR="004D33F3" w14:paraId="3A4FBAF7" w14:textId="77777777">
        <w:tc>
          <w:tcPr>
            <w:tcW w:w="656" w:type="dxa"/>
            <w:vAlign w:val="center"/>
          </w:tcPr>
          <w:p w14:paraId="45033018" w14:textId="77777777" w:rsidR="004D33F3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2658CFFA" w14:textId="77777777" w:rsidR="004D33F3" w:rsidRDefault="00000000">
            <w:r>
              <w:t>C4212</w:t>
            </w:r>
          </w:p>
        </w:tc>
        <w:tc>
          <w:tcPr>
            <w:tcW w:w="769" w:type="dxa"/>
            <w:vAlign w:val="center"/>
          </w:tcPr>
          <w:p w14:paraId="382F79B2" w14:textId="77777777" w:rsidR="004D33F3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105C6D45" w14:textId="77777777" w:rsidR="004D33F3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4D8AE1B" w14:textId="77777777" w:rsidR="004D33F3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479C2AEF" w14:textId="77777777" w:rsidR="004D33F3" w:rsidRDefault="00000000">
            <w:r>
              <w:t>15.120</w:t>
            </w:r>
          </w:p>
        </w:tc>
        <w:tc>
          <w:tcPr>
            <w:tcW w:w="781" w:type="dxa"/>
            <w:vAlign w:val="center"/>
          </w:tcPr>
          <w:p w14:paraId="4D27E698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EC631E9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4755F34" w14:textId="77777777" w:rsidR="004D33F3" w:rsidRDefault="004D33F3"/>
        </w:tc>
        <w:tc>
          <w:tcPr>
            <w:tcW w:w="916" w:type="dxa"/>
            <w:vAlign w:val="center"/>
          </w:tcPr>
          <w:p w14:paraId="05D24A80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F80C698" w14:textId="77777777" w:rsidR="004D33F3" w:rsidRDefault="00000000">
            <w:r>
              <w:t>0.348</w:t>
            </w:r>
          </w:p>
        </w:tc>
      </w:tr>
      <w:tr w:rsidR="004D33F3" w14:paraId="4E854E2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FC4786A" w14:textId="77777777" w:rsidR="004D33F3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F4C3673" w14:textId="77777777" w:rsidR="004D33F3" w:rsidRDefault="00000000">
            <w:r>
              <w:t>102.690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9D1BF9B" w14:textId="77777777" w:rsidR="004D33F3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EB07161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1FA6870" w14:textId="77777777" w:rsidR="004D33F3" w:rsidRDefault="00000000">
            <w:r>
              <w:t>0.348</w:t>
            </w:r>
          </w:p>
        </w:tc>
      </w:tr>
    </w:tbl>
    <w:p w14:paraId="6B131FBA" w14:textId="77777777" w:rsidR="004D33F3" w:rsidRDefault="004D33F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B5174F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594C0B89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D33F3" w14:paraId="3F9377B8" w14:textId="77777777">
        <w:tc>
          <w:tcPr>
            <w:tcW w:w="656" w:type="dxa"/>
            <w:shd w:val="clear" w:color="auto" w:fill="E6E6E6"/>
            <w:vAlign w:val="center"/>
          </w:tcPr>
          <w:p w14:paraId="55637ECE" w14:textId="77777777" w:rsidR="004D33F3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5047E39" w14:textId="77777777" w:rsidR="004D33F3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86B454B" w14:textId="77777777" w:rsidR="004D33F3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64E405D" w14:textId="77777777" w:rsidR="004D33F3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07FBD6" w14:textId="77777777" w:rsidR="004D33F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552898" w14:textId="77777777" w:rsidR="004D33F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2031F9D" w14:textId="77777777" w:rsidR="004D33F3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CE0C66A" w14:textId="77777777" w:rsidR="004D33F3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28BE6D" w14:textId="77777777" w:rsidR="004D33F3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41E476B" w14:textId="77777777" w:rsidR="004D33F3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8A6BC52" w14:textId="77777777" w:rsidR="004D33F3" w:rsidRDefault="00000000">
            <w:pPr>
              <w:jc w:val="center"/>
            </w:pPr>
            <w:r>
              <w:t>综合太阳得热系数</w:t>
            </w:r>
          </w:p>
        </w:tc>
      </w:tr>
      <w:tr w:rsidR="004D33F3" w14:paraId="4A76E7FB" w14:textId="77777777">
        <w:tc>
          <w:tcPr>
            <w:tcW w:w="656" w:type="dxa"/>
            <w:vAlign w:val="center"/>
          </w:tcPr>
          <w:p w14:paraId="1764B732" w14:textId="77777777" w:rsidR="004D33F3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DD4BB7B" w14:textId="77777777" w:rsidR="004D33F3" w:rsidRDefault="00000000">
            <w:r>
              <w:t>C1212</w:t>
            </w:r>
          </w:p>
        </w:tc>
        <w:tc>
          <w:tcPr>
            <w:tcW w:w="769" w:type="dxa"/>
            <w:vAlign w:val="center"/>
          </w:tcPr>
          <w:p w14:paraId="352907A5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21713FF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A66C2F3" w14:textId="77777777" w:rsidR="004D33F3" w:rsidRDefault="00000000">
            <w:r>
              <w:t>1.440</w:t>
            </w:r>
          </w:p>
        </w:tc>
        <w:tc>
          <w:tcPr>
            <w:tcW w:w="848" w:type="dxa"/>
            <w:vAlign w:val="center"/>
          </w:tcPr>
          <w:p w14:paraId="6351CFA6" w14:textId="77777777" w:rsidR="004D33F3" w:rsidRDefault="00000000">
            <w:r>
              <w:t>1.440</w:t>
            </w:r>
          </w:p>
        </w:tc>
        <w:tc>
          <w:tcPr>
            <w:tcW w:w="781" w:type="dxa"/>
            <w:vAlign w:val="center"/>
          </w:tcPr>
          <w:p w14:paraId="54980F4F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8903B23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039AE12" w14:textId="77777777" w:rsidR="004D33F3" w:rsidRDefault="004D33F3"/>
        </w:tc>
        <w:tc>
          <w:tcPr>
            <w:tcW w:w="916" w:type="dxa"/>
            <w:vAlign w:val="center"/>
          </w:tcPr>
          <w:p w14:paraId="3FD7A1C9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E666D2B" w14:textId="77777777" w:rsidR="004D33F3" w:rsidRDefault="00000000">
            <w:r>
              <w:t>0.348</w:t>
            </w:r>
          </w:p>
        </w:tc>
      </w:tr>
      <w:tr w:rsidR="004D33F3" w14:paraId="2DAD4AF6" w14:textId="77777777">
        <w:tc>
          <w:tcPr>
            <w:tcW w:w="656" w:type="dxa"/>
            <w:vAlign w:val="center"/>
          </w:tcPr>
          <w:p w14:paraId="4EAE6E76" w14:textId="77777777" w:rsidR="004D33F3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14D07C63" w14:textId="77777777" w:rsidR="004D33F3" w:rsidRDefault="00000000">
            <w:r>
              <w:t>C2427</w:t>
            </w:r>
          </w:p>
        </w:tc>
        <w:tc>
          <w:tcPr>
            <w:tcW w:w="769" w:type="dxa"/>
            <w:vAlign w:val="center"/>
          </w:tcPr>
          <w:p w14:paraId="1D409B70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297D760" w14:textId="77777777" w:rsidR="004D33F3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62E66DA" w14:textId="77777777" w:rsidR="004D33F3" w:rsidRDefault="00000000">
            <w:r>
              <w:t>6.480</w:t>
            </w:r>
          </w:p>
        </w:tc>
        <w:tc>
          <w:tcPr>
            <w:tcW w:w="848" w:type="dxa"/>
            <w:vAlign w:val="center"/>
          </w:tcPr>
          <w:p w14:paraId="5D2C7F07" w14:textId="77777777" w:rsidR="004D33F3" w:rsidRDefault="00000000">
            <w:r>
              <w:t>19.440</w:t>
            </w:r>
          </w:p>
        </w:tc>
        <w:tc>
          <w:tcPr>
            <w:tcW w:w="781" w:type="dxa"/>
            <w:vAlign w:val="center"/>
          </w:tcPr>
          <w:p w14:paraId="0F12147A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3A83322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6BE7CA4" w14:textId="77777777" w:rsidR="004D33F3" w:rsidRDefault="004D33F3"/>
        </w:tc>
        <w:tc>
          <w:tcPr>
            <w:tcW w:w="916" w:type="dxa"/>
            <w:vAlign w:val="center"/>
          </w:tcPr>
          <w:p w14:paraId="74C05885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210E852" w14:textId="77777777" w:rsidR="004D33F3" w:rsidRDefault="00000000">
            <w:r>
              <w:t>0.348</w:t>
            </w:r>
          </w:p>
        </w:tc>
      </w:tr>
      <w:tr w:rsidR="004D33F3" w14:paraId="7CF3C02C" w14:textId="77777777">
        <w:tc>
          <w:tcPr>
            <w:tcW w:w="656" w:type="dxa"/>
            <w:vAlign w:val="center"/>
          </w:tcPr>
          <w:p w14:paraId="6C21898B" w14:textId="77777777" w:rsidR="004D33F3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DA692F4" w14:textId="77777777" w:rsidR="004D33F3" w:rsidRDefault="00000000">
            <w:r>
              <w:t>C2437</w:t>
            </w:r>
          </w:p>
        </w:tc>
        <w:tc>
          <w:tcPr>
            <w:tcW w:w="769" w:type="dxa"/>
            <w:vAlign w:val="center"/>
          </w:tcPr>
          <w:p w14:paraId="5A60856A" w14:textId="77777777" w:rsidR="004D33F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3EB0721" w14:textId="77777777" w:rsidR="004D33F3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A7D4BBD" w14:textId="77777777" w:rsidR="004D33F3" w:rsidRDefault="00000000">
            <w:r>
              <w:t>8.880</w:t>
            </w:r>
          </w:p>
        </w:tc>
        <w:tc>
          <w:tcPr>
            <w:tcW w:w="848" w:type="dxa"/>
            <w:vAlign w:val="center"/>
          </w:tcPr>
          <w:p w14:paraId="23CF67D4" w14:textId="77777777" w:rsidR="004D33F3" w:rsidRDefault="00000000">
            <w:r>
              <w:t>26.640</w:t>
            </w:r>
          </w:p>
        </w:tc>
        <w:tc>
          <w:tcPr>
            <w:tcW w:w="781" w:type="dxa"/>
            <w:vAlign w:val="center"/>
          </w:tcPr>
          <w:p w14:paraId="66CF0582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F132FBC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E1AFB2B" w14:textId="77777777" w:rsidR="004D33F3" w:rsidRDefault="004D33F3"/>
        </w:tc>
        <w:tc>
          <w:tcPr>
            <w:tcW w:w="916" w:type="dxa"/>
            <w:vAlign w:val="center"/>
          </w:tcPr>
          <w:p w14:paraId="3C22591E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CC1AC18" w14:textId="77777777" w:rsidR="004D33F3" w:rsidRDefault="00000000">
            <w:r>
              <w:t>0.348</w:t>
            </w:r>
          </w:p>
        </w:tc>
      </w:tr>
      <w:tr w:rsidR="004D33F3" w14:paraId="6F8DA866" w14:textId="77777777">
        <w:tc>
          <w:tcPr>
            <w:tcW w:w="656" w:type="dxa"/>
            <w:vAlign w:val="center"/>
          </w:tcPr>
          <w:p w14:paraId="2E2065AD" w14:textId="77777777" w:rsidR="004D33F3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BE963E8" w14:textId="77777777" w:rsidR="004D33F3" w:rsidRDefault="00000000">
            <w:r>
              <w:t>C3027</w:t>
            </w:r>
          </w:p>
        </w:tc>
        <w:tc>
          <w:tcPr>
            <w:tcW w:w="769" w:type="dxa"/>
            <w:vAlign w:val="center"/>
          </w:tcPr>
          <w:p w14:paraId="33AA8EC1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13342ED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69B5C83" w14:textId="77777777" w:rsidR="004D33F3" w:rsidRDefault="00000000">
            <w:r>
              <w:t>8.100</w:t>
            </w:r>
          </w:p>
        </w:tc>
        <w:tc>
          <w:tcPr>
            <w:tcW w:w="848" w:type="dxa"/>
            <w:vAlign w:val="center"/>
          </w:tcPr>
          <w:p w14:paraId="6138BBF8" w14:textId="77777777" w:rsidR="004D33F3" w:rsidRDefault="00000000">
            <w:r>
              <w:t>8.100</w:t>
            </w:r>
          </w:p>
        </w:tc>
        <w:tc>
          <w:tcPr>
            <w:tcW w:w="781" w:type="dxa"/>
            <w:vAlign w:val="center"/>
          </w:tcPr>
          <w:p w14:paraId="589003A4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7E88FA8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FDBFB25" w14:textId="77777777" w:rsidR="004D33F3" w:rsidRDefault="004D33F3"/>
        </w:tc>
        <w:tc>
          <w:tcPr>
            <w:tcW w:w="916" w:type="dxa"/>
            <w:vAlign w:val="center"/>
          </w:tcPr>
          <w:p w14:paraId="553E8F7C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C13681B" w14:textId="77777777" w:rsidR="004D33F3" w:rsidRDefault="00000000">
            <w:r>
              <w:t>0.348</w:t>
            </w:r>
          </w:p>
        </w:tc>
      </w:tr>
      <w:tr w:rsidR="004D33F3" w14:paraId="192E58A2" w14:textId="77777777">
        <w:tc>
          <w:tcPr>
            <w:tcW w:w="656" w:type="dxa"/>
            <w:vAlign w:val="center"/>
          </w:tcPr>
          <w:p w14:paraId="28825408" w14:textId="77777777" w:rsidR="004D33F3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2ADE7DDD" w14:textId="77777777" w:rsidR="004D33F3" w:rsidRDefault="00000000">
            <w:r>
              <w:t>C3037</w:t>
            </w:r>
          </w:p>
        </w:tc>
        <w:tc>
          <w:tcPr>
            <w:tcW w:w="769" w:type="dxa"/>
            <w:vAlign w:val="center"/>
          </w:tcPr>
          <w:p w14:paraId="348F61A6" w14:textId="77777777" w:rsidR="004D33F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BA1F963" w14:textId="77777777" w:rsidR="004D33F3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FE9543D" w14:textId="77777777" w:rsidR="004D33F3" w:rsidRDefault="00000000">
            <w:r>
              <w:t>11.100</w:t>
            </w:r>
          </w:p>
        </w:tc>
        <w:tc>
          <w:tcPr>
            <w:tcW w:w="848" w:type="dxa"/>
            <w:vAlign w:val="center"/>
          </w:tcPr>
          <w:p w14:paraId="055152A6" w14:textId="77777777" w:rsidR="004D33F3" w:rsidRDefault="00000000">
            <w:r>
              <w:t>22.200</w:t>
            </w:r>
          </w:p>
        </w:tc>
        <w:tc>
          <w:tcPr>
            <w:tcW w:w="781" w:type="dxa"/>
            <w:vAlign w:val="center"/>
          </w:tcPr>
          <w:p w14:paraId="1BDC5D69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FF833F9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FEEC574" w14:textId="77777777" w:rsidR="004D33F3" w:rsidRDefault="004D33F3"/>
        </w:tc>
        <w:tc>
          <w:tcPr>
            <w:tcW w:w="916" w:type="dxa"/>
            <w:vAlign w:val="center"/>
          </w:tcPr>
          <w:p w14:paraId="2619BF7F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4D42222" w14:textId="77777777" w:rsidR="004D33F3" w:rsidRDefault="00000000">
            <w:r>
              <w:t>0.348</w:t>
            </w:r>
          </w:p>
        </w:tc>
      </w:tr>
      <w:tr w:rsidR="004D33F3" w14:paraId="437A3CA8" w14:textId="77777777">
        <w:tc>
          <w:tcPr>
            <w:tcW w:w="656" w:type="dxa"/>
            <w:vAlign w:val="center"/>
          </w:tcPr>
          <w:p w14:paraId="220AF002" w14:textId="77777777" w:rsidR="004D33F3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18A63633" w14:textId="77777777" w:rsidR="004D33F3" w:rsidRDefault="00000000">
            <w:r>
              <w:t>C3312</w:t>
            </w:r>
          </w:p>
        </w:tc>
        <w:tc>
          <w:tcPr>
            <w:tcW w:w="769" w:type="dxa"/>
            <w:vAlign w:val="center"/>
          </w:tcPr>
          <w:p w14:paraId="3B7A0238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2B3E0F4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9C9DCD6" w14:textId="77777777" w:rsidR="004D33F3" w:rsidRDefault="00000000">
            <w:r>
              <w:t>3.960</w:t>
            </w:r>
          </w:p>
        </w:tc>
        <w:tc>
          <w:tcPr>
            <w:tcW w:w="848" w:type="dxa"/>
            <w:vAlign w:val="center"/>
          </w:tcPr>
          <w:p w14:paraId="3029E2AC" w14:textId="77777777" w:rsidR="004D33F3" w:rsidRDefault="00000000">
            <w:r>
              <w:t>3.960</w:t>
            </w:r>
          </w:p>
        </w:tc>
        <w:tc>
          <w:tcPr>
            <w:tcW w:w="781" w:type="dxa"/>
            <w:vAlign w:val="center"/>
          </w:tcPr>
          <w:p w14:paraId="51E9ADA9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CB809AF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B583786" w14:textId="77777777" w:rsidR="004D33F3" w:rsidRDefault="004D33F3"/>
        </w:tc>
        <w:tc>
          <w:tcPr>
            <w:tcW w:w="916" w:type="dxa"/>
            <w:vAlign w:val="center"/>
          </w:tcPr>
          <w:p w14:paraId="5256C4F4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5CEA419" w14:textId="77777777" w:rsidR="004D33F3" w:rsidRDefault="00000000">
            <w:r>
              <w:t>0.348</w:t>
            </w:r>
          </w:p>
        </w:tc>
      </w:tr>
      <w:tr w:rsidR="004D33F3" w14:paraId="3A660892" w14:textId="77777777">
        <w:tc>
          <w:tcPr>
            <w:tcW w:w="656" w:type="dxa"/>
            <w:vAlign w:val="center"/>
          </w:tcPr>
          <w:p w14:paraId="4375D03F" w14:textId="77777777" w:rsidR="004D33F3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19C2EB36" w14:textId="77777777" w:rsidR="004D33F3" w:rsidRDefault="00000000">
            <w:r>
              <w:t>C9327</w:t>
            </w:r>
          </w:p>
        </w:tc>
        <w:tc>
          <w:tcPr>
            <w:tcW w:w="769" w:type="dxa"/>
            <w:vAlign w:val="center"/>
          </w:tcPr>
          <w:p w14:paraId="65C646CA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2969ADD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6BFBDD7" w14:textId="77777777" w:rsidR="004D33F3" w:rsidRDefault="00000000">
            <w:r>
              <w:t>25.110</w:t>
            </w:r>
          </w:p>
        </w:tc>
        <w:tc>
          <w:tcPr>
            <w:tcW w:w="848" w:type="dxa"/>
            <w:vAlign w:val="center"/>
          </w:tcPr>
          <w:p w14:paraId="64E2CBBB" w14:textId="77777777" w:rsidR="004D33F3" w:rsidRDefault="00000000">
            <w:r>
              <w:t>25.110</w:t>
            </w:r>
          </w:p>
        </w:tc>
        <w:tc>
          <w:tcPr>
            <w:tcW w:w="781" w:type="dxa"/>
            <w:vAlign w:val="center"/>
          </w:tcPr>
          <w:p w14:paraId="6BAEA19E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57B1EB0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F551C2D" w14:textId="77777777" w:rsidR="004D33F3" w:rsidRDefault="004D33F3"/>
        </w:tc>
        <w:tc>
          <w:tcPr>
            <w:tcW w:w="916" w:type="dxa"/>
            <w:vAlign w:val="center"/>
          </w:tcPr>
          <w:p w14:paraId="7F26ED2B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3659085" w14:textId="77777777" w:rsidR="004D33F3" w:rsidRDefault="00000000">
            <w:r>
              <w:t>0.348</w:t>
            </w:r>
          </w:p>
        </w:tc>
      </w:tr>
      <w:tr w:rsidR="004D33F3" w14:paraId="42A4143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763A31A" w14:textId="77777777" w:rsidR="004D33F3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4750306" w14:textId="77777777" w:rsidR="004D33F3" w:rsidRDefault="00000000">
            <w:r>
              <w:t>106.890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801CA48" w14:textId="77777777" w:rsidR="004D33F3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7BA0279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5FDBF64" w14:textId="77777777" w:rsidR="004D33F3" w:rsidRDefault="00000000">
            <w:r>
              <w:t>0.348</w:t>
            </w:r>
          </w:p>
        </w:tc>
      </w:tr>
    </w:tbl>
    <w:p w14:paraId="2BA8D80D" w14:textId="77777777" w:rsidR="004D33F3" w:rsidRDefault="004D33F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75428B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8867D7A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D33F3" w14:paraId="7CE05250" w14:textId="77777777">
        <w:tc>
          <w:tcPr>
            <w:tcW w:w="656" w:type="dxa"/>
            <w:shd w:val="clear" w:color="auto" w:fill="E6E6E6"/>
            <w:vAlign w:val="center"/>
          </w:tcPr>
          <w:p w14:paraId="1A8886E4" w14:textId="77777777" w:rsidR="004D33F3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2AB9CF1" w14:textId="77777777" w:rsidR="004D33F3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CB0814D" w14:textId="77777777" w:rsidR="004D33F3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A5D1FD8" w14:textId="77777777" w:rsidR="004D33F3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9B8D22" w14:textId="77777777" w:rsidR="004D33F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821C95" w14:textId="77777777" w:rsidR="004D33F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58F41B0" w14:textId="77777777" w:rsidR="004D33F3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3D7FAAC" w14:textId="77777777" w:rsidR="004D33F3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B8442A" w14:textId="77777777" w:rsidR="004D33F3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B1BFB7D" w14:textId="77777777" w:rsidR="004D33F3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B8BCA65" w14:textId="77777777" w:rsidR="004D33F3" w:rsidRDefault="00000000">
            <w:pPr>
              <w:jc w:val="center"/>
            </w:pPr>
            <w:r>
              <w:t>综合太阳得热系数</w:t>
            </w:r>
          </w:p>
        </w:tc>
      </w:tr>
      <w:tr w:rsidR="004D33F3" w14:paraId="4071579C" w14:textId="77777777">
        <w:tc>
          <w:tcPr>
            <w:tcW w:w="656" w:type="dxa"/>
            <w:vAlign w:val="center"/>
          </w:tcPr>
          <w:p w14:paraId="44C2CE29" w14:textId="77777777" w:rsidR="004D33F3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06BC18E" w14:textId="77777777" w:rsidR="004D33F3" w:rsidRDefault="00000000">
            <w:r>
              <w:t>C1212</w:t>
            </w:r>
          </w:p>
        </w:tc>
        <w:tc>
          <w:tcPr>
            <w:tcW w:w="769" w:type="dxa"/>
            <w:vAlign w:val="center"/>
          </w:tcPr>
          <w:p w14:paraId="40ED2314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4677C79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11F1AD3" w14:textId="77777777" w:rsidR="004D33F3" w:rsidRDefault="00000000">
            <w:r>
              <w:t>1.440</w:t>
            </w:r>
          </w:p>
        </w:tc>
        <w:tc>
          <w:tcPr>
            <w:tcW w:w="848" w:type="dxa"/>
            <w:vAlign w:val="center"/>
          </w:tcPr>
          <w:p w14:paraId="51550DEF" w14:textId="77777777" w:rsidR="004D33F3" w:rsidRDefault="00000000">
            <w:r>
              <w:t>1.440</w:t>
            </w:r>
          </w:p>
        </w:tc>
        <w:tc>
          <w:tcPr>
            <w:tcW w:w="781" w:type="dxa"/>
            <w:vAlign w:val="center"/>
          </w:tcPr>
          <w:p w14:paraId="47045846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CBB5617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9E26FF9" w14:textId="77777777" w:rsidR="004D33F3" w:rsidRDefault="004D33F3"/>
        </w:tc>
        <w:tc>
          <w:tcPr>
            <w:tcW w:w="916" w:type="dxa"/>
            <w:vAlign w:val="center"/>
          </w:tcPr>
          <w:p w14:paraId="4EEE5F19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9C33267" w14:textId="77777777" w:rsidR="004D33F3" w:rsidRDefault="00000000">
            <w:r>
              <w:t>0.348</w:t>
            </w:r>
          </w:p>
        </w:tc>
      </w:tr>
      <w:tr w:rsidR="004D33F3" w14:paraId="30FAF794" w14:textId="77777777">
        <w:tc>
          <w:tcPr>
            <w:tcW w:w="656" w:type="dxa"/>
            <w:vAlign w:val="center"/>
          </w:tcPr>
          <w:p w14:paraId="573ACC5E" w14:textId="77777777" w:rsidR="004D33F3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5BF240B" w14:textId="77777777" w:rsidR="004D33F3" w:rsidRDefault="00000000">
            <w:r>
              <w:t>C2127</w:t>
            </w:r>
          </w:p>
        </w:tc>
        <w:tc>
          <w:tcPr>
            <w:tcW w:w="769" w:type="dxa"/>
            <w:vAlign w:val="center"/>
          </w:tcPr>
          <w:p w14:paraId="10D67112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DBC866D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47DB0A2" w14:textId="77777777" w:rsidR="004D33F3" w:rsidRDefault="00000000">
            <w:r>
              <w:t>5.670</w:t>
            </w:r>
          </w:p>
        </w:tc>
        <w:tc>
          <w:tcPr>
            <w:tcW w:w="848" w:type="dxa"/>
            <w:vAlign w:val="center"/>
          </w:tcPr>
          <w:p w14:paraId="34EDF0B2" w14:textId="77777777" w:rsidR="004D33F3" w:rsidRDefault="00000000">
            <w:r>
              <w:t>5.670</w:t>
            </w:r>
          </w:p>
        </w:tc>
        <w:tc>
          <w:tcPr>
            <w:tcW w:w="781" w:type="dxa"/>
            <w:vAlign w:val="center"/>
          </w:tcPr>
          <w:p w14:paraId="2737BF32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0AEB589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9771079" w14:textId="77777777" w:rsidR="004D33F3" w:rsidRDefault="004D33F3"/>
        </w:tc>
        <w:tc>
          <w:tcPr>
            <w:tcW w:w="916" w:type="dxa"/>
            <w:vAlign w:val="center"/>
          </w:tcPr>
          <w:p w14:paraId="17BFEBA5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8BFCBD2" w14:textId="77777777" w:rsidR="004D33F3" w:rsidRDefault="00000000">
            <w:r>
              <w:t>0.348</w:t>
            </w:r>
          </w:p>
        </w:tc>
      </w:tr>
      <w:tr w:rsidR="004D33F3" w14:paraId="51FA7E01" w14:textId="77777777">
        <w:tc>
          <w:tcPr>
            <w:tcW w:w="656" w:type="dxa"/>
            <w:vAlign w:val="center"/>
          </w:tcPr>
          <w:p w14:paraId="26F8BCC3" w14:textId="77777777" w:rsidR="004D33F3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2F6E5012" w14:textId="77777777" w:rsidR="004D33F3" w:rsidRDefault="00000000">
            <w:r>
              <w:t>C2427</w:t>
            </w:r>
          </w:p>
        </w:tc>
        <w:tc>
          <w:tcPr>
            <w:tcW w:w="769" w:type="dxa"/>
            <w:vAlign w:val="center"/>
          </w:tcPr>
          <w:p w14:paraId="3602841A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992B0D0" w14:textId="77777777" w:rsidR="004D33F3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B95ED76" w14:textId="77777777" w:rsidR="004D33F3" w:rsidRDefault="00000000">
            <w:r>
              <w:t>6.480</w:t>
            </w:r>
          </w:p>
        </w:tc>
        <w:tc>
          <w:tcPr>
            <w:tcW w:w="848" w:type="dxa"/>
            <w:vAlign w:val="center"/>
          </w:tcPr>
          <w:p w14:paraId="31C38FCD" w14:textId="77777777" w:rsidR="004D33F3" w:rsidRDefault="00000000">
            <w:r>
              <w:t>19.440</w:t>
            </w:r>
          </w:p>
        </w:tc>
        <w:tc>
          <w:tcPr>
            <w:tcW w:w="781" w:type="dxa"/>
            <w:vAlign w:val="center"/>
          </w:tcPr>
          <w:p w14:paraId="36706D56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21F491F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544EBAC" w14:textId="77777777" w:rsidR="004D33F3" w:rsidRDefault="004D33F3"/>
        </w:tc>
        <w:tc>
          <w:tcPr>
            <w:tcW w:w="916" w:type="dxa"/>
            <w:vAlign w:val="center"/>
          </w:tcPr>
          <w:p w14:paraId="50121547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0C71EEE" w14:textId="77777777" w:rsidR="004D33F3" w:rsidRDefault="00000000">
            <w:r>
              <w:t>0.348</w:t>
            </w:r>
          </w:p>
        </w:tc>
      </w:tr>
      <w:tr w:rsidR="004D33F3" w14:paraId="20F30E03" w14:textId="77777777">
        <w:tc>
          <w:tcPr>
            <w:tcW w:w="656" w:type="dxa"/>
            <w:vAlign w:val="center"/>
          </w:tcPr>
          <w:p w14:paraId="11C0DBA3" w14:textId="77777777" w:rsidR="004D33F3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EB6A594" w14:textId="77777777" w:rsidR="004D33F3" w:rsidRDefault="00000000">
            <w:r>
              <w:t>C2437</w:t>
            </w:r>
          </w:p>
        </w:tc>
        <w:tc>
          <w:tcPr>
            <w:tcW w:w="769" w:type="dxa"/>
            <w:vAlign w:val="center"/>
          </w:tcPr>
          <w:p w14:paraId="2FFADC6F" w14:textId="77777777" w:rsidR="004D33F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5E7549B" w14:textId="77777777" w:rsidR="004D33F3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6A5A6AF" w14:textId="77777777" w:rsidR="004D33F3" w:rsidRDefault="00000000">
            <w:r>
              <w:t>8.880</w:t>
            </w:r>
          </w:p>
        </w:tc>
        <w:tc>
          <w:tcPr>
            <w:tcW w:w="848" w:type="dxa"/>
            <w:vAlign w:val="center"/>
          </w:tcPr>
          <w:p w14:paraId="2BF86264" w14:textId="77777777" w:rsidR="004D33F3" w:rsidRDefault="00000000">
            <w:r>
              <w:t>17.760</w:t>
            </w:r>
          </w:p>
        </w:tc>
        <w:tc>
          <w:tcPr>
            <w:tcW w:w="781" w:type="dxa"/>
            <w:vAlign w:val="center"/>
          </w:tcPr>
          <w:p w14:paraId="72E34F7F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56DABAF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B600575" w14:textId="77777777" w:rsidR="004D33F3" w:rsidRDefault="004D33F3"/>
        </w:tc>
        <w:tc>
          <w:tcPr>
            <w:tcW w:w="916" w:type="dxa"/>
            <w:vAlign w:val="center"/>
          </w:tcPr>
          <w:p w14:paraId="1DBE2BC7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3A235B4" w14:textId="77777777" w:rsidR="004D33F3" w:rsidRDefault="00000000">
            <w:r>
              <w:t>0.348</w:t>
            </w:r>
          </w:p>
        </w:tc>
      </w:tr>
      <w:tr w:rsidR="004D33F3" w14:paraId="5C5B150B" w14:textId="77777777">
        <w:tc>
          <w:tcPr>
            <w:tcW w:w="656" w:type="dxa"/>
            <w:vAlign w:val="center"/>
          </w:tcPr>
          <w:p w14:paraId="276D57D7" w14:textId="77777777" w:rsidR="004D33F3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28CFA946" w14:textId="77777777" w:rsidR="004D33F3" w:rsidRDefault="00000000">
            <w:r>
              <w:t>C3027</w:t>
            </w:r>
          </w:p>
        </w:tc>
        <w:tc>
          <w:tcPr>
            <w:tcW w:w="769" w:type="dxa"/>
            <w:vAlign w:val="center"/>
          </w:tcPr>
          <w:p w14:paraId="419DB7EC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AA5BC3D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3335265" w14:textId="77777777" w:rsidR="004D33F3" w:rsidRDefault="00000000">
            <w:r>
              <w:t>8.100</w:t>
            </w:r>
          </w:p>
        </w:tc>
        <w:tc>
          <w:tcPr>
            <w:tcW w:w="848" w:type="dxa"/>
            <w:vAlign w:val="center"/>
          </w:tcPr>
          <w:p w14:paraId="02ECA531" w14:textId="77777777" w:rsidR="004D33F3" w:rsidRDefault="00000000">
            <w:r>
              <w:t>8.100</w:t>
            </w:r>
          </w:p>
        </w:tc>
        <w:tc>
          <w:tcPr>
            <w:tcW w:w="781" w:type="dxa"/>
            <w:vAlign w:val="center"/>
          </w:tcPr>
          <w:p w14:paraId="4B89FAA1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760C451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6580908" w14:textId="77777777" w:rsidR="004D33F3" w:rsidRDefault="004D33F3"/>
        </w:tc>
        <w:tc>
          <w:tcPr>
            <w:tcW w:w="916" w:type="dxa"/>
            <w:vAlign w:val="center"/>
          </w:tcPr>
          <w:p w14:paraId="1A5F34D3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17A4FFA" w14:textId="77777777" w:rsidR="004D33F3" w:rsidRDefault="00000000">
            <w:r>
              <w:t>0.348</w:t>
            </w:r>
          </w:p>
        </w:tc>
      </w:tr>
      <w:tr w:rsidR="004D33F3" w14:paraId="04237303" w14:textId="77777777">
        <w:tc>
          <w:tcPr>
            <w:tcW w:w="656" w:type="dxa"/>
            <w:vAlign w:val="center"/>
          </w:tcPr>
          <w:p w14:paraId="2D431E10" w14:textId="77777777" w:rsidR="004D33F3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02E52834" w14:textId="77777777" w:rsidR="004D33F3" w:rsidRDefault="00000000">
            <w:r>
              <w:t>C3037</w:t>
            </w:r>
          </w:p>
        </w:tc>
        <w:tc>
          <w:tcPr>
            <w:tcW w:w="769" w:type="dxa"/>
            <w:vAlign w:val="center"/>
          </w:tcPr>
          <w:p w14:paraId="2C4404F2" w14:textId="77777777" w:rsidR="004D33F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87E7848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6D92DC3" w14:textId="77777777" w:rsidR="004D33F3" w:rsidRDefault="00000000">
            <w:r>
              <w:t>11.100</w:t>
            </w:r>
          </w:p>
        </w:tc>
        <w:tc>
          <w:tcPr>
            <w:tcW w:w="848" w:type="dxa"/>
            <w:vAlign w:val="center"/>
          </w:tcPr>
          <w:p w14:paraId="44BD4FE1" w14:textId="77777777" w:rsidR="004D33F3" w:rsidRDefault="00000000">
            <w:r>
              <w:t>11.100</w:t>
            </w:r>
          </w:p>
        </w:tc>
        <w:tc>
          <w:tcPr>
            <w:tcW w:w="781" w:type="dxa"/>
            <w:vAlign w:val="center"/>
          </w:tcPr>
          <w:p w14:paraId="2DAE53DD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3D4190F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AD20AC6" w14:textId="77777777" w:rsidR="004D33F3" w:rsidRDefault="004D33F3"/>
        </w:tc>
        <w:tc>
          <w:tcPr>
            <w:tcW w:w="916" w:type="dxa"/>
            <w:vAlign w:val="center"/>
          </w:tcPr>
          <w:p w14:paraId="76F41BDA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DDD76CE" w14:textId="77777777" w:rsidR="004D33F3" w:rsidRDefault="00000000">
            <w:r>
              <w:t>0.348</w:t>
            </w:r>
          </w:p>
        </w:tc>
      </w:tr>
      <w:tr w:rsidR="004D33F3" w14:paraId="439CA84B" w14:textId="77777777">
        <w:tc>
          <w:tcPr>
            <w:tcW w:w="656" w:type="dxa"/>
            <w:vAlign w:val="center"/>
          </w:tcPr>
          <w:p w14:paraId="5EFFFA14" w14:textId="77777777" w:rsidR="004D33F3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1D29AFC1" w14:textId="77777777" w:rsidR="004D33F3" w:rsidRDefault="00000000">
            <w:r>
              <w:t>C3327</w:t>
            </w:r>
          </w:p>
        </w:tc>
        <w:tc>
          <w:tcPr>
            <w:tcW w:w="769" w:type="dxa"/>
            <w:vAlign w:val="center"/>
          </w:tcPr>
          <w:p w14:paraId="63483476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411794B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D6717B4" w14:textId="77777777" w:rsidR="004D33F3" w:rsidRDefault="00000000">
            <w:r>
              <w:t>8.910</w:t>
            </w:r>
          </w:p>
        </w:tc>
        <w:tc>
          <w:tcPr>
            <w:tcW w:w="848" w:type="dxa"/>
            <w:vAlign w:val="center"/>
          </w:tcPr>
          <w:p w14:paraId="4705059E" w14:textId="77777777" w:rsidR="004D33F3" w:rsidRDefault="00000000">
            <w:r>
              <w:t>8.910</w:t>
            </w:r>
          </w:p>
        </w:tc>
        <w:tc>
          <w:tcPr>
            <w:tcW w:w="781" w:type="dxa"/>
            <w:vAlign w:val="center"/>
          </w:tcPr>
          <w:p w14:paraId="26B56534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7F83776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8746CDB" w14:textId="77777777" w:rsidR="004D33F3" w:rsidRDefault="004D33F3"/>
        </w:tc>
        <w:tc>
          <w:tcPr>
            <w:tcW w:w="916" w:type="dxa"/>
            <w:vAlign w:val="center"/>
          </w:tcPr>
          <w:p w14:paraId="1580CFE0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9B36E57" w14:textId="77777777" w:rsidR="004D33F3" w:rsidRDefault="00000000">
            <w:r>
              <w:t>0.348</w:t>
            </w:r>
          </w:p>
        </w:tc>
      </w:tr>
      <w:tr w:rsidR="004D33F3" w14:paraId="6245171D" w14:textId="77777777">
        <w:tc>
          <w:tcPr>
            <w:tcW w:w="656" w:type="dxa"/>
            <w:vAlign w:val="center"/>
          </w:tcPr>
          <w:p w14:paraId="6BF110EC" w14:textId="77777777" w:rsidR="004D33F3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1A23191C" w14:textId="77777777" w:rsidR="004D33F3" w:rsidRDefault="00000000">
            <w:r>
              <w:t>C6027</w:t>
            </w:r>
          </w:p>
        </w:tc>
        <w:tc>
          <w:tcPr>
            <w:tcW w:w="769" w:type="dxa"/>
            <w:vAlign w:val="center"/>
          </w:tcPr>
          <w:p w14:paraId="4F8705E3" w14:textId="77777777" w:rsidR="004D33F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9F9B095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AF7F2CF" w14:textId="77777777" w:rsidR="004D33F3" w:rsidRDefault="00000000">
            <w:r>
              <w:t>16.200</w:t>
            </w:r>
          </w:p>
        </w:tc>
        <w:tc>
          <w:tcPr>
            <w:tcW w:w="848" w:type="dxa"/>
            <w:vAlign w:val="center"/>
          </w:tcPr>
          <w:p w14:paraId="252ACF42" w14:textId="77777777" w:rsidR="004D33F3" w:rsidRDefault="00000000">
            <w:r>
              <w:t>16.200</w:t>
            </w:r>
          </w:p>
        </w:tc>
        <w:tc>
          <w:tcPr>
            <w:tcW w:w="781" w:type="dxa"/>
            <w:vAlign w:val="center"/>
          </w:tcPr>
          <w:p w14:paraId="765DEB91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C231CA7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A0EF9A0" w14:textId="77777777" w:rsidR="004D33F3" w:rsidRDefault="004D33F3"/>
        </w:tc>
        <w:tc>
          <w:tcPr>
            <w:tcW w:w="916" w:type="dxa"/>
            <w:vAlign w:val="center"/>
          </w:tcPr>
          <w:p w14:paraId="6B8B497C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98F1C7F" w14:textId="77777777" w:rsidR="004D33F3" w:rsidRDefault="00000000">
            <w:r>
              <w:t>0.348</w:t>
            </w:r>
          </w:p>
        </w:tc>
      </w:tr>
      <w:tr w:rsidR="004D33F3" w14:paraId="74DFFC13" w14:textId="77777777">
        <w:tc>
          <w:tcPr>
            <w:tcW w:w="656" w:type="dxa"/>
            <w:vAlign w:val="center"/>
          </w:tcPr>
          <w:p w14:paraId="0F94B1B8" w14:textId="77777777" w:rsidR="004D33F3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56728ED3" w14:textId="77777777" w:rsidR="004D33F3" w:rsidRDefault="00000000">
            <w:r>
              <w:t>C6337</w:t>
            </w:r>
          </w:p>
        </w:tc>
        <w:tc>
          <w:tcPr>
            <w:tcW w:w="769" w:type="dxa"/>
            <w:vAlign w:val="center"/>
          </w:tcPr>
          <w:p w14:paraId="03DE0A39" w14:textId="77777777" w:rsidR="004D33F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83AF0D0" w14:textId="77777777" w:rsidR="004D33F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835600A" w14:textId="77777777" w:rsidR="004D33F3" w:rsidRDefault="00000000">
            <w:r>
              <w:t>23.310</w:t>
            </w:r>
          </w:p>
        </w:tc>
        <w:tc>
          <w:tcPr>
            <w:tcW w:w="848" w:type="dxa"/>
            <w:vAlign w:val="center"/>
          </w:tcPr>
          <w:p w14:paraId="02B21882" w14:textId="77777777" w:rsidR="004D33F3" w:rsidRDefault="00000000">
            <w:r>
              <w:t>23.310</w:t>
            </w:r>
          </w:p>
        </w:tc>
        <w:tc>
          <w:tcPr>
            <w:tcW w:w="781" w:type="dxa"/>
            <w:vAlign w:val="center"/>
          </w:tcPr>
          <w:p w14:paraId="0562E189" w14:textId="77777777" w:rsidR="004D33F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7301FD" w14:textId="77777777" w:rsidR="004D33F3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02020BE" w14:textId="77777777" w:rsidR="004D33F3" w:rsidRDefault="004D33F3"/>
        </w:tc>
        <w:tc>
          <w:tcPr>
            <w:tcW w:w="916" w:type="dxa"/>
            <w:vAlign w:val="center"/>
          </w:tcPr>
          <w:p w14:paraId="6B94DB68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8B22270" w14:textId="77777777" w:rsidR="004D33F3" w:rsidRDefault="00000000">
            <w:r>
              <w:t>0.348</w:t>
            </w:r>
          </w:p>
        </w:tc>
      </w:tr>
      <w:tr w:rsidR="004D33F3" w14:paraId="5316943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FD6597D" w14:textId="77777777" w:rsidR="004D33F3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D340286" w14:textId="77777777" w:rsidR="004D33F3" w:rsidRDefault="00000000">
            <w:r>
              <w:t>111.930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F51C104" w14:textId="77777777" w:rsidR="004D33F3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E66BDD8" w14:textId="77777777" w:rsidR="004D33F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68E105D" w14:textId="77777777" w:rsidR="004D33F3" w:rsidRDefault="00000000">
            <w:r>
              <w:t>0.348</w:t>
            </w:r>
          </w:p>
        </w:tc>
      </w:tr>
    </w:tbl>
    <w:p w14:paraId="24416A1C" w14:textId="77777777" w:rsidR="004D33F3" w:rsidRDefault="004D33F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90835E" w14:textId="77777777" w:rsidR="004D33F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58753918"/>
      <w:r>
        <w:rPr>
          <w:color w:val="000000"/>
          <w:kern w:val="2"/>
          <w:szCs w:val="24"/>
        </w:rPr>
        <w:lastRenderedPageBreak/>
        <w:t>总体热工性能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4D33F3" w14:paraId="26C17286" w14:textId="77777777">
        <w:tc>
          <w:tcPr>
            <w:tcW w:w="1245" w:type="dxa"/>
            <w:shd w:val="clear" w:color="auto" w:fill="E6E6E6"/>
            <w:vAlign w:val="center"/>
          </w:tcPr>
          <w:p w14:paraId="4F0CAD20" w14:textId="77777777" w:rsidR="004D33F3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5A87C2" w14:textId="77777777" w:rsidR="004D33F3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16DCDF" w14:textId="77777777" w:rsidR="004D33F3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23FDC0" w14:textId="77777777" w:rsidR="004D33F3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7CA8510" w14:textId="77777777" w:rsidR="004D33F3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5FC09B" w14:textId="77777777" w:rsidR="004D33F3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076CD5A6" w14:textId="77777777" w:rsidR="004D33F3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4D04E3" w14:textId="77777777" w:rsidR="004D33F3" w:rsidRDefault="00000000">
            <w:pPr>
              <w:jc w:val="center"/>
            </w:pPr>
            <w:r>
              <w:t>结论</w:t>
            </w:r>
          </w:p>
        </w:tc>
      </w:tr>
      <w:tr w:rsidR="004D33F3" w14:paraId="5C167F30" w14:textId="77777777">
        <w:tc>
          <w:tcPr>
            <w:tcW w:w="1245" w:type="dxa"/>
            <w:shd w:val="clear" w:color="auto" w:fill="E6E6E6"/>
            <w:vAlign w:val="center"/>
          </w:tcPr>
          <w:p w14:paraId="66535478" w14:textId="77777777" w:rsidR="004D33F3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25DC7EF9" w14:textId="77777777" w:rsidR="004D33F3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6FFE835" w14:textId="77777777" w:rsidR="004D33F3" w:rsidRDefault="00000000">
            <w:r>
              <w:t>95.22</w:t>
            </w:r>
          </w:p>
        </w:tc>
        <w:tc>
          <w:tcPr>
            <w:tcW w:w="1131" w:type="dxa"/>
            <w:vAlign w:val="center"/>
          </w:tcPr>
          <w:p w14:paraId="727BF33F" w14:textId="77777777" w:rsidR="004D33F3" w:rsidRDefault="00000000">
            <w:r>
              <w:t>2.11</w:t>
            </w:r>
          </w:p>
        </w:tc>
        <w:tc>
          <w:tcPr>
            <w:tcW w:w="1245" w:type="dxa"/>
            <w:vAlign w:val="center"/>
          </w:tcPr>
          <w:p w14:paraId="182FA85B" w14:textId="77777777" w:rsidR="004D33F3" w:rsidRDefault="00000000">
            <w:r>
              <w:t>0.35</w:t>
            </w:r>
          </w:p>
        </w:tc>
        <w:tc>
          <w:tcPr>
            <w:tcW w:w="1075" w:type="dxa"/>
            <w:vAlign w:val="center"/>
          </w:tcPr>
          <w:p w14:paraId="775A7742" w14:textId="77777777" w:rsidR="004D33F3" w:rsidRDefault="00000000">
            <w:r>
              <w:t>0.25</w:t>
            </w:r>
          </w:p>
        </w:tc>
        <w:tc>
          <w:tcPr>
            <w:tcW w:w="1465" w:type="dxa"/>
            <w:vAlign w:val="center"/>
          </w:tcPr>
          <w:p w14:paraId="649E14C3" w14:textId="77777777" w:rsidR="004D33F3" w:rsidRDefault="00000000">
            <w:r>
              <w:t>K≤3.00, SHGC≤0.44</w:t>
            </w:r>
          </w:p>
        </w:tc>
        <w:tc>
          <w:tcPr>
            <w:tcW w:w="1131" w:type="dxa"/>
            <w:vAlign w:val="center"/>
          </w:tcPr>
          <w:p w14:paraId="1F8F6B5D" w14:textId="77777777" w:rsidR="004D33F3" w:rsidRDefault="00000000">
            <w:r>
              <w:t>满足</w:t>
            </w:r>
          </w:p>
        </w:tc>
      </w:tr>
      <w:tr w:rsidR="004D33F3" w14:paraId="7DAD4819" w14:textId="77777777">
        <w:tc>
          <w:tcPr>
            <w:tcW w:w="1245" w:type="dxa"/>
            <w:shd w:val="clear" w:color="auto" w:fill="E6E6E6"/>
            <w:vAlign w:val="center"/>
          </w:tcPr>
          <w:p w14:paraId="661A3B50" w14:textId="77777777" w:rsidR="004D33F3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176254F7" w14:textId="77777777" w:rsidR="004D33F3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32624699" w14:textId="77777777" w:rsidR="004D33F3" w:rsidRDefault="00000000">
            <w:r>
              <w:t>102.69</w:t>
            </w:r>
          </w:p>
        </w:tc>
        <w:tc>
          <w:tcPr>
            <w:tcW w:w="1131" w:type="dxa"/>
            <w:vAlign w:val="center"/>
          </w:tcPr>
          <w:p w14:paraId="7F3B1E44" w14:textId="77777777" w:rsidR="004D33F3" w:rsidRDefault="00000000">
            <w:r>
              <w:t>2.11</w:t>
            </w:r>
          </w:p>
        </w:tc>
        <w:tc>
          <w:tcPr>
            <w:tcW w:w="1245" w:type="dxa"/>
            <w:vAlign w:val="center"/>
          </w:tcPr>
          <w:p w14:paraId="1A0509DF" w14:textId="77777777" w:rsidR="004D33F3" w:rsidRDefault="00000000">
            <w:r>
              <w:t>0.35</w:t>
            </w:r>
          </w:p>
        </w:tc>
        <w:tc>
          <w:tcPr>
            <w:tcW w:w="1075" w:type="dxa"/>
            <w:vAlign w:val="center"/>
          </w:tcPr>
          <w:p w14:paraId="4E586A88" w14:textId="77777777" w:rsidR="004D33F3" w:rsidRDefault="00000000">
            <w:r>
              <w:t>0.27</w:t>
            </w:r>
          </w:p>
        </w:tc>
        <w:tc>
          <w:tcPr>
            <w:tcW w:w="1465" w:type="dxa"/>
            <w:vAlign w:val="center"/>
          </w:tcPr>
          <w:p w14:paraId="30FBB7ED" w14:textId="77777777" w:rsidR="004D33F3" w:rsidRDefault="00000000">
            <w:r>
              <w:t>K≤3.00, SHGC≤0.48</w:t>
            </w:r>
          </w:p>
        </w:tc>
        <w:tc>
          <w:tcPr>
            <w:tcW w:w="1131" w:type="dxa"/>
            <w:vAlign w:val="center"/>
          </w:tcPr>
          <w:p w14:paraId="43CBD4BE" w14:textId="77777777" w:rsidR="004D33F3" w:rsidRDefault="00000000">
            <w:r>
              <w:t>满足</w:t>
            </w:r>
          </w:p>
        </w:tc>
      </w:tr>
      <w:tr w:rsidR="004D33F3" w14:paraId="3B940A02" w14:textId="77777777">
        <w:tc>
          <w:tcPr>
            <w:tcW w:w="1245" w:type="dxa"/>
            <w:shd w:val="clear" w:color="auto" w:fill="E6E6E6"/>
            <w:vAlign w:val="center"/>
          </w:tcPr>
          <w:p w14:paraId="7BB3E76E" w14:textId="77777777" w:rsidR="004D33F3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3FC26D02" w14:textId="77777777" w:rsidR="004D33F3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0DCBDEB" w14:textId="77777777" w:rsidR="004D33F3" w:rsidRDefault="00000000">
            <w:r>
              <w:t>106.89</w:t>
            </w:r>
          </w:p>
        </w:tc>
        <w:tc>
          <w:tcPr>
            <w:tcW w:w="1131" w:type="dxa"/>
            <w:vAlign w:val="center"/>
          </w:tcPr>
          <w:p w14:paraId="4F6EB231" w14:textId="77777777" w:rsidR="004D33F3" w:rsidRDefault="00000000">
            <w:r>
              <w:t>2.11</w:t>
            </w:r>
          </w:p>
        </w:tc>
        <w:tc>
          <w:tcPr>
            <w:tcW w:w="1245" w:type="dxa"/>
            <w:vAlign w:val="center"/>
          </w:tcPr>
          <w:p w14:paraId="64B6E920" w14:textId="77777777" w:rsidR="004D33F3" w:rsidRDefault="00000000">
            <w:r>
              <w:t>0.35</w:t>
            </w:r>
          </w:p>
        </w:tc>
        <w:tc>
          <w:tcPr>
            <w:tcW w:w="1075" w:type="dxa"/>
            <w:vAlign w:val="center"/>
          </w:tcPr>
          <w:p w14:paraId="581A5CF8" w14:textId="77777777" w:rsidR="004D33F3" w:rsidRDefault="00000000">
            <w:r>
              <w:t>0.34</w:t>
            </w:r>
          </w:p>
        </w:tc>
        <w:tc>
          <w:tcPr>
            <w:tcW w:w="1465" w:type="dxa"/>
            <w:vAlign w:val="center"/>
          </w:tcPr>
          <w:p w14:paraId="066D88F6" w14:textId="77777777" w:rsidR="004D33F3" w:rsidRDefault="00000000">
            <w:r>
              <w:t>K≤2.60, SHGC≤0.40</w:t>
            </w:r>
          </w:p>
        </w:tc>
        <w:tc>
          <w:tcPr>
            <w:tcW w:w="1131" w:type="dxa"/>
            <w:vAlign w:val="center"/>
          </w:tcPr>
          <w:p w14:paraId="332C0A4D" w14:textId="77777777" w:rsidR="004D33F3" w:rsidRDefault="00000000">
            <w:r>
              <w:t>满足</w:t>
            </w:r>
          </w:p>
        </w:tc>
      </w:tr>
      <w:tr w:rsidR="004D33F3" w14:paraId="6CDD65DC" w14:textId="77777777">
        <w:tc>
          <w:tcPr>
            <w:tcW w:w="1245" w:type="dxa"/>
            <w:shd w:val="clear" w:color="auto" w:fill="E6E6E6"/>
            <w:vAlign w:val="center"/>
          </w:tcPr>
          <w:p w14:paraId="3950C6FE" w14:textId="77777777" w:rsidR="004D33F3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6AEED710" w14:textId="77777777" w:rsidR="004D33F3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7BD6404" w14:textId="77777777" w:rsidR="004D33F3" w:rsidRDefault="00000000">
            <w:r>
              <w:t>111.93</w:t>
            </w:r>
          </w:p>
        </w:tc>
        <w:tc>
          <w:tcPr>
            <w:tcW w:w="1131" w:type="dxa"/>
            <w:vAlign w:val="center"/>
          </w:tcPr>
          <w:p w14:paraId="67B2DA2C" w14:textId="77777777" w:rsidR="004D33F3" w:rsidRDefault="00000000">
            <w:r>
              <w:t>2.11</w:t>
            </w:r>
          </w:p>
        </w:tc>
        <w:tc>
          <w:tcPr>
            <w:tcW w:w="1245" w:type="dxa"/>
            <w:vAlign w:val="center"/>
          </w:tcPr>
          <w:p w14:paraId="5368B954" w14:textId="77777777" w:rsidR="004D33F3" w:rsidRDefault="00000000">
            <w:r>
              <w:t>0.35</w:t>
            </w:r>
          </w:p>
        </w:tc>
        <w:tc>
          <w:tcPr>
            <w:tcW w:w="1075" w:type="dxa"/>
            <w:vAlign w:val="center"/>
          </w:tcPr>
          <w:p w14:paraId="739AA234" w14:textId="77777777" w:rsidR="004D33F3" w:rsidRDefault="00000000">
            <w:r>
              <w:t>0.36</w:t>
            </w:r>
          </w:p>
        </w:tc>
        <w:tc>
          <w:tcPr>
            <w:tcW w:w="1465" w:type="dxa"/>
            <w:vAlign w:val="center"/>
          </w:tcPr>
          <w:p w14:paraId="0E4DAB2A" w14:textId="77777777" w:rsidR="004D33F3" w:rsidRDefault="00000000">
            <w:r>
              <w:t>K≤2.60, SHGC≤0.40</w:t>
            </w:r>
          </w:p>
        </w:tc>
        <w:tc>
          <w:tcPr>
            <w:tcW w:w="1131" w:type="dxa"/>
            <w:vAlign w:val="center"/>
          </w:tcPr>
          <w:p w14:paraId="54AC30EA" w14:textId="77777777" w:rsidR="004D33F3" w:rsidRDefault="00000000">
            <w:r>
              <w:t>满足</w:t>
            </w:r>
          </w:p>
        </w:tc>
      </w:tr>
      <w:tr w:rsidR="004D33F3" w14:paraId="081BFF98" w14:textId="77777777">
        <w:tc>
          <w:tcPr>
            <w:tcW w:w="1245" w:type="dxa"/>
            <w:shd w:val="clear" w:color="auto" w:fill="E6E6E6"/>
            <w:vAlign w:val="center"/>
          </w:tcPr>
          <w:p w14:paraId="0499957F" w14:textId="77777777" w:rsidR="004D33F3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1308E442" w14:textId="77777777" w:rsidR="004D33F3" w:rsidRDefault="004D33F3"/>
        </w:tc>
        <w:tc>
          <w:tcPr>
            <w:tcW w:w="1018" w:type="dxa"/>
            <w:vAlign w:val="center"/>
          </w:tcPr>
          <w:p w14:paraId="57297784" w14:textId="77777777" w:rsidR="004D33F3" w:rsidRDefault="00000000">
            <w:r>
              <w:t>416.73</w:t>
            </w:r>
          </w:p>
        </w:tc>
        <w:tc>
          <w:tcPr>
            <w:tcW w:w="1131" w:type="dxa"/>
            <w:vAlign w:val="center"/>
          </w:tcPr>
          <w:p w14:paraId="6CDADDFD" w14:textId="77777777" w:rsidR="004D33F3" w:rsidRDefault="00000000">
            <w:r>
              <w:t>2.11</w:t>
            </w:r>
          </w:p>
        </w:tc>
        <w:tc>
          <w:tcPr>
            <w:tcW w:w="1245" w:type="dxa"/>
            <w:vAlign w:val="center"/>
          </w:tcPr>
          <w:p w14:paraId="2383275A" w14:textId="77777777" w:rsidR="004D33F3" w:rsidRDefault="00000000">
            <w:r>
              <w:t>0.35</w:t>
            </w:r>
          </w:p>
        </w:tc>
        <w:tc>
          <w:tcPr>
            <w:tcW w:w="1075" w:type="dxa"/>
            <w:vAlign w:val="center"/>
          </w:tcPr>
          <w:p w14:paraId="798965A8" w14:textId="77777777" w:rsidR="004D33F3" w:rsidRDefault="00000000">
            <w:r>
              <w:t>0.30</w:t>
            </w:r>
          </w:p>
        </w:tc>
        <w:tc>
          <w:tcPr>
            <w:tcW w:w="1465" w:type="dxa"/>
            <w:vAlign w:val="center"/>
          </w:tcPr>
          <w:p w14:paraId="270DE68D" w14:textId="77777777" w:rsidR="004D33F3" w:rsidRDefault="004D33F3"/>
        </w:tc>
        <w:tc>
          <w:tcPr>
            <w:tcW w:w="1131" w:type="dxa"/>
            <w:vAlign w:val="center"/>
          </w:tcPr>
          <w:p w14:paraId="5B528743" w14:textId="77777777" w:rsidR="004D33F3" w:rsidRDefault="004D33F3"/>
        </w:tc>
      </w:tr>
      <w:tr w:rsidR="004D33F3" w14:paraId="6EC773E7" w14:textId="77777777">
        <w:tc>
          <w:tcPr>
            <w:tcW w:w="1245" w:type="dxa"/>
            <w:shd w:val="clear" w:color="auto" w:fill="E6E6E6"/>
            <w:vAlign w:val="center"/>
          </w:tcPr>
          <w:p w14:paraId="35290D10" w14:textId="77777777" w:rsidR="004D33F3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02E6E40D" w14:textId="77777777" w:rsidR="004D33F3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D33F3" w14:paraId="61FE7DCE" w14:textId="77777777">
        <w:tc>
          <w:tcPr>
            <w:tcW w:w="1245" w:type="dxa"/>
            <w:shd w:val="clear" w:color="auto" w:fill="E6E6E6"/>
            <w:vAlign w:val="center"/>
          </w:tcPr>
          <w:p w14:paraId="74B65310" w14:textId="77777777" w:rsidR="004D33F3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119D7E2F" w14:textId="77777777" w:rsidR="004D33F3" w:rsidRDefault="00000000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4D33F3" w14:paraId="4B16C82E" w14:textId="77777777">
        <w:tc>
          <w:tcPr>
            <w:tcW w:w="1245" w:type="dxa"/>
            <w:shd w:val="clear" w:color="auto" w:fill="E6E6E6"/>
            <w:vAlign w:val="center"/>
          </w:tcPr>
          <w:p w14:paraId="7B2D3288" w14:textId="77777777" w:rsidR="004D33F3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0FF87E6D" w14:textId="77777777" w:rsidR="004D33F3" w:rsidRDefault="00000000">
            <w:r>
              <w:t>满足</w:t>
            </w:r>
          </w:p>
        </w:tc>
      </w:tr>
    </w:tbl>
    <w:p w14:paraId="440A6979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E7D1BD9" w14:textId="77777777" w:rsidR="004D33F3" w:rsidRDefault="00000000">
      <w:pPr>
        <w:pStyle w:val="2"/>
        <w:widowControl w:val="0"/>
        <w:rPr>
          <w:kern w:val="2"/>
        </w:rPr>
      </w:pPr>
      <w:bookmarkStart w:id="61" w:name="_Toc158753919"/>
      <w:r>
        <w:rPr>
          <w:kern w:val="2"/>
        </w:rPr>
        <w:t>有效通风换气面积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4D33F3" w14:paraId="5038290A" w14:textId="77777777">
        <w:tc>
          <w:tcPr>
            <w:tcW w:w="718" w:type="dxa"/>
            <w:shd w:val="clear" w:color="auto" w:fill="E6E6E6"/>
            <w:vAlign w:val="center"/>
          </w:tcPr>
          <w:p w14:paraId="00A24C52" w14:textId="77777777" w:rsidR="004D33F3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D569C42" w14:textId="77777777" w:rsidR="004D33F3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2EB59234" w14:textId="77777777" w:rsidR="004D33F3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6B6AE6F" w14:textId="77777777" w:rsidR="004D33F3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94E8E20" w14:textId="77777777" w:rsidR="004D33F3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5AF2523" w14:textId="77777777" w:rsidR="004D33F3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B307C70" w14:textId="77777777" w:rsidR="004D33F3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E22D4E4" w14:textId="77777777" w:rsidR="004D33F3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4E0093" w14:textId="77777777" w:rsidR="004D33F3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78E7C3" w14:textId="77777777" w:rsidR="004D33F3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95FEDF1" w14:textId="77777777" w:rsidR="004D33F3" w:rsidRDefault="00000000">
            <w:pPr>
              <w:jc w:val="center"/>
            </w:pPr>
            <w:r>
              <w:t>结论</w:t>
            </w:r>
          </w:p>
        </w:tc>
      </w:tr>
      <w:tr w:rsidR="004D33F3" w14:paraId="7D72EDEA" w14:textId="77777777">
        <w:tc>
          <w:tcPr>
            <w:tcW w:w="718" w:type="dxa"/>
            <w:vMerge w:val="restart"/>
            <w:vAlign w:val="center"/>
          </w:tcPr>
          <w:p w14:paraId="158B5374" w14:textId="77777777" w:rsidR="004D33F3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1D0D556C" w14:textId="77777777" w:rsidR="004D33F3" w:rsidRDefault="00000000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392C044" w14:textId="77777777" w:rsidR="004D33F3" w:rsidRDefault="00000000">
            <w:r>
              <w:t>754.55</w:t>
            </w:r>
          </w:p>
        </w:tc>
        <w:tc>
          <w:tcPr>
            <w:tcW w:w="735" w:type="dxa"/>
            <w:vMerge w:val="restart"/>
            <w:vAlign w:val="center"/>
          </w:tcPr>
          <w:p w14:paraId="4FE6B4BD" w14:textId="77777777" w:rsidR="004D33F3" w:rsidRDefault="00000000">
            <w:r>
              <w:t>665.62</w:t>
            </w:r>
          </w:p>
        </w:tc>
        <w:tc>
          <w:tcPr>
            <w:tcW w:w="962" w:type="dxa"/>
            <w:vAlign w:val="center"/>
          </w:tcPr>
          <w:p w14:paraId="60B08DCD" w14:textId="77777777" w:rsidR="004D33F3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703CD4D3" w14:textId="77777777" w:rsidR="004D33F3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68BD9D4F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D48C6E0" w14:textId="77777777" w:rsidR="004D33F3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C025DC8" w14:textId="77777777" w:rsidR="004D33F3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1D4BCC4" w14:textId="77777777" w:rsidR="004D33F3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595A6F76" w14:textId="77777777" w:rsidR="004D33F3" w:rsidRDefault="00000000">
            <w:r>
              <w:rPr>
                <w:color w:val="FF0000"/>
              </w:rPr>
              <w:t>不适宜</w:t>
            </w:r>
          </w:p>
        </w:tc>
      </w:tr>
      <w:tr w:rsidR="004D33F3" w14:paraId="31A04BFC" w14:textId="77777777">
        <w:tc>
          <w:tcPr>
            <w:tcW w:w="718" w:type="dxa"/>
            <w:vMerge/>
            <w:vAlign w:val="center"/>
          </w:tcPr>
          <w:p w14:paraId="3D1E1801" w14:textId="77777777" w:rsidR="004D33F3" w:rsidRDefault="004D33F3"/>
        </w:tc>
        <w:tc>
          <w:tcPr>
            <w:tcW w:w="962" w:type="dxa"/>
            <w:vMerge/>
            <w:vAlign w:val="center"/>
          </w:tcPr>
          <w:p w14:paraId="468BAAB7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77210BD7" w14:textId="77777777" w:rsidR="004D33F3" w:rsidRDefault="004D33F3"/>
        </w:tc>
        <w:tc>
          <w:tcPr>
            <w:tcW w:w="735" w:type="dxa"/>
            <w:vMerge/>
            <w:vAlign w:val="center"/>
          </w:tcPr>
          <w:p w14:paraId="49D01D62" w14:textId="77777777" w:rsidR="004D33F3" w:rsidRDefault="004D33F3"/>
        </w:tc>
        <w:tc>
          <w:tcPr>
            <w:tcW w:w="962" w:type="dxa"/>
            <w:vAlign w:val="center"/>
          </w:tcPr>
          <w:p w14:paraId="50041031" w14:textId="77777777" w:rsidR="004D33F3" w:rsidRDefault="00000000">
            <w:r>
              <w:t>C0915</w:t>
            </w:r>
          </w:p>
        </w:tc>
        <w:tc>
          <w:tcPr>
            <w:tcW w:w="735" w:type="dxa"/>
            <w:vAlign w:val="center"/>
          </w:tcPr>
          <w:p w14:paraId="46EE0E9A" w14:textId="77777777" w:rsidR="004D33F3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35B30BE1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0DB79BA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ED996E1" w14:textId="77777777" w:rsidR="004D33F3" w:rsidRDefault="004D33F3"/>
        </w:tc>
        <w:tc>
          <w:tcPr>
            <w:tcW w:w="1018" w:type="dxa"/>
            <w:vMerge/>
            <w:vAlign w:val="center"/>
          </w:tcPr>
          <w:p w14:paraId="2C7E2C6D" w14:textId="77777777" w:rsidR="004D33F3" w:rsidRDefault="004D33F3"/>
        </w:tc>
        <w:tc>
          <w:tcPr>
            <w:tcW w:w="1030" w:type="dxa"/>
            <w:vMerge/>
            <w:vAlign w:val="center"/>
          </w:tcPr>
          <w:p w14:paraId="7F7B20A5" w14:textId="77777777" w:rsidR="004D33F3" w:rsidRDefault="004D33F3"/>
        </w:tc>
      </w:tr>
      <w:tr w:rsidR="004D33F3" w14:paraId="7F9D98F0" w14:textId="77777777">
        <w:tc>
          <w:tcPr>
            <w:tcW w:w="718" w:type="dxa"/>
            <w:vMerge/>
            <w:vAlign w:val="center"/>
          </w:tcPr>
          <w:p w14:paraId="6D8FC7B4" w14:textId="77777777" w:rsidR="004D33F3" w:rsidRDefault="004D33F3"/>
        </w:tc>
        <w:tc>
          <w:tcPr>
            <w:tcW w:w="962" w:type="dxa"/>
            <w:vMerge/>
            <w:vAlign w:val="center"/>
          </w:tcPr>
          <w:p w14:paraId="3FED3755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0A7083EF" w14:textId="77777777" w:rsidR="004D33F3" w:rsidRDefault="004D33F3"/>
        </w:tc>
        <w:tc>
          <w:tcPr>
            <w:tcW w:w="735" w:type="dxa"/>
            <w:vMerge/>
            <w:vAlign w:val="center"/>
          </w:tcPr>
          <w:p w14:paraId="19822950" w14:textId="77777777" w:rsidR="004D33F3" w:rsidRDefault="004D33F3"/>
        </w:tc>
        <w:tc>
          <w:tcPr>
            <w:tcW w:w="962" w:type="dxa"/>
            <w:vAlign w:val="center"/>
          </w:tcPr>
          <w:p w14:paraId="3177B276" w14:textId="77777777" w:rsidR="004D33F3" w:rsidRDefault="00000000">
            <w:r>
              <w:t>C0915</w:t>
            </w:r>
          </w:p>
        </w:tc>
        <w:tc>
          <w:tcPr>
            <w:tcW w:w="735" w:type="dxa"/>
            <w:vAlign w:val="center"/>
          </w:tcPr>
          <w:p w14:paraId="58062EE2" w14:textId="77777777" w:rsidR="004D33F3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00418207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C25E590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4E4A6CD" w14:textId="77777777" w:rsidR="004D33F3" w:rsidRDefault="004D33F3"/>
        </w:tc>
        <w:tc>
          <w:tcPr>
            <w:tcW w:w="1018" w:type="dxa"/>
            <w:vMerge/>
            <w:vAlign w:val="center"/>
          </w:tcPr>
          <w:p w14:paraId="52DFAE1C" w14:textId="77777777" w:rsidR="004D33F3" w:rsidRDefault="004D33F3"/>
        </w:tc>
        <w:tc>
          <w:tcPr>
            <w:tcW w:w="1030" w:type="dxa"/>
            <w:vMerge/>
            <w:vAlign w:val="center"/>
          </w:tcPr>
          <w:p w14:paraId="6A274561" w14:textId="77777777" w:rsidR="004D33F3" w:rsidRDefault="004D33F3"/>
        </w:tc>
      </w:tr>
      <w:tr w:rsidR="004D33F3" w14:paraId="14CFB316" w14:textId="77777777">
        <w:tc>
          <w:tcPr>
            <w:tcW w:w="718" w:type="dxa"/>
            <w:vMerge/>
            <w:vAlign w:val="center"/>
          </w:tcPr>
          <w:p w14:paraId="5C01354F" w14:textId="77777777" w:rsidR="004D33F3" w:rsidRDefault="004D33F3"/>
        </w:tc>
        <w:tc>
          <w:tcPr>
            <w:tcW w:w="962" w:type="dxa"/>
            <w:vMerge/>
            <w:vAlign w:val="center"/>
          </w:tcPr>
          <w:p w14:paraId="3566F6EF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4A1C037E" w14:textId="77777777" w:rsidR="004D33F3" w:rsidRDefault="004D33F3"/>
        </w:tc>
        <w:tc>
          <w:tcPr>
            <w:tcW w:w="735" w:type="dxa"/>
            <w:vMerge/>
            <w:vAlign w:val="center"/>
          </w:tcPr>
          <w:p w14:paraId="2FBEDC5B" w14:textId="77777777" w:rsidR="004D33F3" w:rsidRDefault="004D33F3"/>
        </w:tc>
        <w:tc>
          <w:tcPr>
            <w:tcW w:w="962" w:type="dxa"/>
            <w:vAlign w:val="center"/>
          </w:tcPr>
          <w:p w14:paraId="481851E5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680A98ED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7999BB06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9A8C9D9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B543643" w14:textId="77777777" w:rsidR="004D33F3" w:rsidRDefault="004D33F3"/>
        </w:tc>
        <w:tc>
          <w:tcPr>
            <w:tcW w:w="1018" w:type="dxa"/>
            <w:vMerge/>
            <w:vAlign w:val="center"/>
          </w:tcPr>
          <w:p w14:paraId="68B29D87" w14:textId="77777777" w:rsidR="004D33F3" w:rsidRDefault="004D33F3"/>
        </w:tc>
        <w:tc>
          <w:tcPr>
            <w:tcW w:w="1030" w:type="dxa"/>
            <w:vMerge/>
            <w:vAlign w:val="center"/>
          </w:tcPr>
          <w:p w14:paraId="2752212E" w14:textId="77777777" w:rsidR="004D33F3" w:rsidRDefault="004D33F3"/>
        </w:tc>
      </w:tr>
      <w:tr w:rsidR="004D33F3" w14:paraId="0E8C8147" w14:textId="77777777">
        <w:tc>
          <w:tcPr>
            <w:tcW w:w="718" w:type="dxa"/>
            <w:vMerge/>
            <w:vAlign w:val="center"/>
          </w:tcPr>
          <w:p w14:paraId="7F161081" w14:textId="77777777" w:rsidR="004D33F3" w:rsidRDefault="004D33F3"/>
        </w:tc>
        <w:tc>
          <w:tcPr>
            <w:tcW w:w="962" w:type="dxa"/>
            <w:vMerge/>
            <w:vAlign w:val="center"/>
          </w:tcPr>
          <w:p w14:paraId="0C8429F0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4549A671" w14:textId="77777777" w:rsidR="004D33F3" w:rsidRDefault="004D33F3"/>
        </w:tc>
        <w:tc>
          <w:tcPr>
            <w:tcW w:w="735" w:type="dxa"/>
            <w:vMerge/>
            <w:vAlign w:val="center"/>
          </w:tcPr>
          <w:p w14:paraId="3583171E" w14:textId="77777777" w:rsidR="004D33F3" w:rsidRDefault="004D33F3"/>
        </w:tc>
        <w:tc>
          <w:tcPr>
            <w:tcW w:w="962" w:type="dxa"/>
            <w:vAlign w:val="center"/>
          </w:tcPr>
          <w:p w14:paraId="011A9A1E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7497178F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636FBEA9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0F24C8F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A6FEAC1" w14:textId="77777777" w:rsidR="004D33F3" w:rsidRDefault="004D33F3"/>
        </w:tc>
        <w:tc>
          <w:tcPr>
            <w:tcW w:w="1018" w:type="dxa"/>
            <w:vMerge/>
            <w:vAlign w:val="center"/>
          </w:tcPr>
          <w:p w14:paraId="328DE207" w14:textId="77777777" w:rsidR="004D33F3" w:rsidRDefault="004D33F3"/>
        </w:tc>
        <w:tc>
          <w:tcPr>
            <w:tcW w:w="1030" w:type="dxa"/>
            <w:vMerge/>
            <w:vAlign w:val="center"/>
          </w:tcPr>
          <w:p w14:paraId="08250063" w14:textId="77777777" w:rsidR="004D33F3" w:rsidRDefault="004D33F3"/>
        </w:tc>
      </w:tr>
      <w:tr w:rsidR="004D33F3" w14:paraId="264FC87F" w14:textId="77777777">
        <w:tc>
          <w:tcPr>
            <w:tcW w:w="718" w:type="dxa"/>
            <w:vMerge/>
            <w:vAlign w:val="center"/>
          </w:tcPr>
          <w:p w14:paraId="3F4833D2" w14:textId="77777777" w:rsidR="004D33F3" w:rsidRDefault="004D33F3"/>
        </w:tc>
        <w:tc>
          <w:tcPr>
            <w:tcW w:w="962" w:type="dxa"/>
            <w:vMerge/>
            <w:vAlign w:val="center"/>
          </w:tcPr>
          <w:p w14:paraId="4FF8CD83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16F10CB5" w14:textId="77777777" w:rsidR="004D33F3" w:rsidRDefault="004D33F3"/>
        </w:tc>
        <w:tc>
          <w:tcPr>
            <w:tcW w:w="735" w:type="dxa"/>
            <w:vMerge/>
            <w:vAlign w:val="center"/>
          </w:tcPr>
          <w:p w14:paraId="388147BB" w14:textId="77777777" w:rsidR="004D33F3" w:rsidRDefault="004D33F3"/>
        </w:tc>
        <w:tc>
          <w:tcPr>
            <w:tcW w:w="962" w:type="dxa"/>
            <w:vAlign w:val="center"/>
          </w:tcPr>
          <w:p w14:paraId="52A9B1D1" w14:textId="77777777" w:rsidR="004D33F3" w:rsidRDefault="00000000">
            <w:r>
              <w:t>C2612</w:t>
            </w:r>
          </w:p>
        </w:tc>
        <w:tc>
          <w:tcPr>
            <w:tcW w:w="735" w:type="dxa"/>
            <w:vAlign w:val="center"/>
          </w:tcPr>
          <w:p w14:paraId="53177372" w14:textId="77777777" w:rsidR="004D33F3" w:rsidRDefault="00000000">
            <w:r>
              <w:t>3.06</w:t>
            </w:r>
          </w:p>
        </w:tc>
        <w:tc>
          <w:tcPr>
            <w:tcW w:w="679" w:type="dxa"/>
            <w:vAlign w:val="center"/>
          </w:tcPr>
          <w:p w14:paraId="45B4B20F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01FB487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B5D7909" w14:textId="77777777" w:rsidR="004D33F3" w:rsidRDefault="004D33F3"/>
        </w:tc>
        <w:tc>
          <w:tcPr>
            <w:tcW w:w="1018" w:type="dxa"/>
            <w:vMerge/>
            <w:vAlign w:val="center"/>
          </w:tcPr>
          <w:p w14:paraId="6BF90783" w14:textId="77777777" w:rsidR="004D33F3" w:rsidRDefault="004D33F3"/>
        </w:tc>
        <w:tc>
          <w:tcPr>
            <w:tcW w:w="1030" w:type="dxa"/>
            <w:vMerge/>
            <w:vAlign w:val="center"/>
          </w:tcPr>
          <w:p w14:paraId="4BA2241A" w14:textId="77777777" w:rsidR="004D33F3" w:rsidRDefault="004D33F3"/>
        </w:tc>
      </w:tr>
      <w:tr w:rsidR="004D33F3" w14:paraId="49503D73" w14:textId="77777777">
        <w:tc>
          <w:tcPr>
            <w:tcW w:w="718" w:type="dxa"/>
            <w:vMerge/>
            <w:vAlign w:val="center"/>
          </w:tcPr>
          <w:p w14:paraId="5DCB7BD0" w14:textId="77777777" w:rsidR="004D33F3" w:rsidRDefault="004D33F3"/>
        </w:tc>
        <w:tc>
          <w:tcPr>
            <w:tcW w:w="962" w:type="dxa"/>
            <w:vMerge/>
            <w:vAlign w:val="center"/>
          </w:tcPr>
          <w:p w14:paraId="6259C5EF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290B46D4" w14:textId="77777777" w:rsidR="004D33F3" w:rsidRDefault="004D33F3"/>
        </w:tc>
        <w:tc>
          <w:tcPr>
            <w:tcW w:w="735" w:type="dxa"/>
            <w:vMerge/>
            <w:vAlign w:val="center"/>
          </w:tcPr>
          <w:p w14:paraId="30A90729" w14:textId="77777777" w:rsidR="004D33F3" w:rsidRDefault="004D33F3"/>
        </w:tc>
        <w:tc>
          <w:tcPr>
            <w:tcW w:w="962" w:type="dxa"/>
            <w:vAlign w:val="center"/>
          </w:tcPr>
          <w:p w14:paraId="5F84890F" w14:textId="77777777" w:rsidR="004D33F3" w:rsidRDefault="00000000">
            <w:r>
              <w:t>C4212</w:t>
            </w:r>
          </w:p>
        </w:tc>
        <w:tc>
          <w:tcPr>
            <w:tcW w:w="735" w:type="dxa"/>
            <w:vAlign w:val="center"/>
          </w:tcPr>
          <w:p w14:paraId="7A8AE421" w14:textId="77777777" w:rsidR="004D33F3" w:rsidRDefault="00000000">
            <w:r>
              <w:t>5.04</w:t>
            </w:r>
          </w:p>
        </w:tc>
        <w:tc>
          <w:tcPr>
            <w:tcW w:w="679" w:type="dxa"/>
            <w:vAlign w:val="center"/>
          </w:tcPr>
          <w:p w14:paraId="3D5EC478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7A3FA72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8CBD2DC" w14:textId="77777777" w:rsidR="004D33F3" w:rsidRDefault="004D33F3"/>
        </w:tc>
        <w:tc>
          <w:tcPr>
            <w:tcW w:w="1018" w:type="dxa"/>
            <w:vMerge/>
            <w:vAlign w:val="center"/>
          </w:tcPr>
          <w:p w14:paraId="6E652E0A" w14:textId="77777777" w:rsidR="004D33F3" w:rsidRDefault="004D33F3"/>
        </w:tc>
        <w:tc>
          <w:tcPr>
            <w:tcW w:w="1030" w:type="dxa"/>
            <w:vMerge/>
            <w:vAlign w:val="center"/>
          </w:tcPr>
          <w:p w14:paraId="3AA439F5" w14:textId="77777777" w:rsidR="004D33F3" w:rsidRDefault="004D33F3"/>
        </w:tc>
      </w:tr>
      <w:tr w:rsidR="004D33F3" w14:paraId="56707514" w14:textId="77777777">
        <w:tc>
          <w:tcPr>
            <w:tcW w:w="718" w:type="dxa"/>
            <w:vMerge/>
            <w:vAlign w:val="center"/>
          </w:tcPr>
          <w:p w14:paraId="26524FA1" w14:textId="77777777" w:rsidR="004D33F3" w:rsidRDefault="004D33F3"/>
        </w:tc>
        <w:tc>
          <w:tcPr>
            <w:tcW w:w="962" w:type="dxa"/>
            <w:vMerge/>
            <w:vAlign w:val="center"/>
          </w:tcPr>
          <w:p w14:paraId="3EC587B7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3AF4421C" w14:textId="77777777" w:rsidR="004D33F3" w:rsidRDefault="004D33F3"/>
        </w:tc>
        <w:tc>
          <w:tcPr>
            <w:tcW w:w="735" w:type="dxa"/>
            <w:vMerge/>
            <w:vAlign w:val="center"/>
          </w:tcPr>
          <w:p w14:paraId="479902B7" w14:textId="77777777" w:rsidR="004D33F3" w:rsidRDefault="004D33F3"/>
        </w:tc>
        <w:tc>
          <w:tcPr>
            <w:tcW w:w="962" w:type="dxa"/>
            <w:vAlign w:val="center"/>
          </w:tcPr>
          <w:p w14:paraId="5409F873" w14:textId="77777777" w:rsidR="004D33F3" w:rsidRDefault="00000000">
            <w:r>
              <w:t>C3312</w:t>
            </w:r>
          </w:p>
        </w:tc>
        <w:tc>
          <w:tcPr>
            <w:tcW w:w="735" w:type="dxa"/>
            <w:vAlign w:val="center"/>
          </w:tcPr>
          <w:p w14:paraId="1D8D490B" w14:textId="77777777" w:rsidR="004D33F3" w:rsidRDefault="00000000">
            <w:r>
              <w:t>3.96</w:t>
            </w:r>
          </w:p>
        </w:tc>
        <w:tc>
          <w:tcPr>
            <w:tcW w:w="679" w:type="dxa"/>
            <w:vAlign w:val="center"/>
          </w:tcPr>
          <w:p w14:paraId="5037E8BD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BE867EA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DE739E5" w14:textId="77777777" w:rsidR="004D33F3" w:rsidRDefault="004D33F3"/>
        </w:tc>
        <w:tc>
          <w:tcPr>
            <w:tcW w:w="1018" w:type="dxa"/>
            <w:vMerge/>
            <w:vAlign w:val="center"/>
          </w:tcPr>
          <w:p w14:paraId="5AA507BE" w14:textId="77777777" w:rsidR="004D33F3" w:rsidRDefault="004D33F3"/>
        </w:tc>
        <w:tc>
          <w:tcPr>
            <w:tcW w:w="1030" w:type="dxa"/>
            <w:vMerge/>
            <w:vAlign w:val="center"/>
          </w:tcPr>
          <w:p w14:paraId="0826E01D" w14:textId="77777777" w:rsidR="004D33F3" w:rsidRDefault="004D33F3"/>
        </w:tc>
      </w:tr>
      <w:tr w:rsidR="004D33F3" w14:paraId="3B44F1FB" w14:textId="77777777">
        <w:tc>
          <w:tcPr>
            <w:tcW w:w="718" w:type="dxa"/>
            <w:vMerge/>
            <w:vAlign w:val="center"/>
          </w:tcPr>
          <w:p w14:paraId="3348511D" w14:textId="77777777" w:rsidR="004D33F3" w:rsidRDefault="004D33F3"/>
        </w:tc>
        <w:tc>
          <w:tcPr>
            <w:tcW w:w="962" w:type="dxa"/>
            <w:vMerge/>
            <w:vAlign w:val="center"/>
          </w:tcPr>
          <w:p w14:paraId="785C9EFF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144C9832" w14:textId="77777777" w:rsidR="004D33F3" w:rsidRDefault="004D33F3"/>
        </w:tc>
        <w:tc>
          <w:tcPr>
            <w:tcW w:w="735" w:type="dxa"/>
            <w:vMerge/>
            <w:vAlign w:val="center"/>
          </w:tcPr>
          <w:p w14:paraId="59777DDF" w14:textId="77777777" w:rsidR="004D33F3" w:rsidRDefault="004D33F3"/>
        </w:tc>
        <w:tc>
          <w:tcPr>
            <w:tcW w:w="962" w:type="dxa"/>
            <w:vAlign w:val="center"/>
          </w:tcPr>
          <w:p w14:paraId="5824A755" w14:textId="77777777" w:rsidR="004D33F3" w:rsidRDefault="00000000">
            <w:r>
              <w:t>C1512</w:t>
            </w:r>
          </w:p>
        </w:tc>
        <w:tc>
          <w:tcPr>
            <w:tcW w:w="735" w:type="dxa"/>
            <w:vAlign w:val="center"/>
          </w:tcPr>
          <w:p w14:paraId="1134411F" w14:textId="77777777" w:rsidR="004D33F3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CB3028D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A75AF38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FCFC293" w14:textId="77777777" w:rsidR="004D33F3" w:rsidRDefault="004D33F3"/>
        </w:tc>
        <w:tc>
          <w:tcPr>
            <w:tcW w:w="1018" w:type="dxa"/>
            <w:vMerge/>
            <w:vAlign w:val="center"/>
          </w:tcPr>
          <w:p w14:paraId="506842F7" w14:textId="77777777" w:rsidR="004D33F3" w:rsidRDefault="004D33F3"/>
        </w:tc>
        <w:tc>
          <w:tcPr>
            <w:tcW w:w="1030" w:type="dxa"/>
            <w:vMerge/>
            <w:vAlign w:val="center"/>
          </w:tcPr>
          <w:p w14:paraId="4ADDD519" w14:textId="77777777" w:rsidR="004D33F3" w:rsidRDefault="004D33F3"/>
        </w:tc>
      </w:tr>
      <w:tr w:rsidR="004D33F3" w14:paraId="51B15E00" w14:textId="77777777">
        <w:tc>
          <w:tcPr>
            <w:tcW w:w="718" w:type="dxa"/>
            <w:vMerge/>
            <w:vAlign w:val="center"/>
          </w:tcPr>
          <w:p w14:paraId="5F03F21D" w14:textId="77777777" w:rsidR="004D33F3" w:rsidRDefault="004D33F3"/>
        </w:tc>
        <w:tc>
          <w:tcPr>
            <w:tcW w:w="962" w:type="dxa"/>
            <w:vMerge/>
            <w:vAlign w:val="center"/>
          </w:tcPr>
          <w:p w14:paraId="356C2AC3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11B147B8" w14:textId="77777777" w:rsidR="004D33F3" w:rsidRDefault="004D33F3"/>
        </w:tc>
        <w:tc>
          <w:tcPr>
            <w:tcW w:w="735" w:type="dxa"/>
            <w:vMerge/>
            <w:vAlign w:val="center"/>
          </w:tcPr>
          <w:p w14:paraId="59191F41" w14:textId="77777777" w:rsidR="004D33F3" w:rsidRDefault="004D33F3"/>
        </w:tc>
        <w:tc>
          <w:tcPr>
            <w:tcW w:w="962" w:type="dxa"/>
            <w:vAlign w:val="center"/>
          </w:tcPr>
          <w:p w14:paraId="33D0F068" w14:textId="77777777" w:rsidR="004D33F3" w:rsidRDefault="00000000">
            <w:r>
              <w:t>C2112</w:t>
            </w:r>
          </w:p>
        </w:tc>
        <w:tc>
          <w:tcPr>
            <w:tcW w:w="735" w:type="dxa"/>
            <w:vAlign w:val="center"/>
          </w:tcPr>
          <w:p w14:paraId="71A39FEB" w14:textId="77777777" w:rsidR="004D33F3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2D3AE7EB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7DFEB6D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4579241" w14:textId="77777777" w:rsidR="004D33F3" w:rsidRDefault="004D33F3"/>
        </w:tc>
        <w:tc>
          <w:tcPr>
            <w:tcW w:w="1018" w:type="dxa"/>
            <w:vMerge/>
            <w:vAlign w:val="center"/>
          </w:tcPr>
          <w:p w14:paraId="5E92C9C3" w14:textId="77777777" w:rsidR="004D33F3" w:rsidRDefault="004D33F3"/>
        </w:tc>
        <w:tc>
          <w:tcPr>
            <w:tcW w:w="1030" w:type="dxa"/>
            <w:vMerge/>
            <w:vAlign w:val="center"/>
          </w:tcPr>
          <w:p w14:paraId="40532B4F" w14:textId="77777777" w:rsidR="004D33F3" w:rsidRDefault="004D33F3"/>
        </w:tc>
      </w:tr>
      <w:tr w:rsidR="004D33F3" w14:paraId="73EAE90A" w14:textId="77777777">
        <w:tc>
          <w:tcPr>
            <w:tcW w:w="718" w:type="dxa"/>
            <w:vMerge/>
            <w:vAlign w:val="center"/>
          </w:tcPr>
          <w:p w14:paraId="1C6FF9D9" w14:textId="77777777" w:rsidR="004D33F3" w:rsidRDefault="004D33F3"/>
        </w:tc>
        <w:tc>
          <w:tcPr>
            <w:tcW w:w="962" w:type="dxa"/>
            <w:vMerge/>
            <w:vAlign w:val="center"/>
          </w:tcPr>
          <w:p w14:paraId="0ED0B720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780E106D" w14:textId="77777777" w:rsidR="004D33F3" w:rsidRDefault="004D33F3"/>
        </w:tc>
        <w:tc>
          <w:tcPr>
            <w:tcW w:w="735" w:type="dxa"/>
            <w:vMerge/>
            <w:vAlign w:val="center"/>
          </w:tcPr>
          <w:p w14:paraId="4E992294" w14:textId="77777777" w:rsidR="004D33F3" w:rsidRDefault="004D33F3"/>
        </w:tc>
        <w:tc>
          <w:tcPr>
            <w:tcW w:w="962" w:type="dxa"/>
            <w:vAlign w:val="center"/>
          </w:tcPr>
          <w:p w14:paraId="63D060B4" w14:textId="77777777" w:rsidR="004D33F3" w:rsidRDefault="00000000">
            <w:r>
              <w:t>C2112</w:t>
            </w:r>
          </w:p>
        </w:tc>
        <w:tc>
          <w:tcPr>
            <w:tcW w:w="735" w:type="dxa"/>
            <w:vAlign w:val="center"/>
          </w:tcPr>
          <w:p w14:paraId="4C1ACA88" w14:textId="77777777" w:rsidR="004D33F3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3AD8A7E3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4AD7932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E0F42D0" w14:textId="77777777" w:rsidR="004D33F3" w:rsidRDefault="004D33F3"/>
        </w:tc>
        <w:tc>
          <w:tcPr>
            <w:tcW w:w="1018" w:type="dxa"/>
            <w:vMerge/>
            <w:vAlign w:val="center"/>
          </w:tcPr>
          <w:p w14:paraId="1A8302A0" w14:textId="77777777" w:rsidR="004D33F3" w:rsidRDefault="004D33F3"/>
        </w:tc>
        <w:tc>
          <w:tcPr>
            <w:tcW w:w="1030" w:type="dxa"/>
            <w:vMerge/>
            <w:vAlign w:val="center"/>
          </w:tcPr>
          <w:p w14:paraId="2F087E88" w14:textId="77777777" w:rsidR="004D33F3" w:rsidRDefault="004D33F3"/>
        </w:tc>
      </w:tr>
      <w:tr w:rsidR="004D33F3" w14:paraId="6A231052" w14:textId="77777777">
        <w:tc>
          <w:tcPr>
            <w:tcW w:w="718" w:type="dxa"/>
            <w:vMerge/>
            <w:vAlign w:val="center"/>
          </w:tcPr>
          <w:p w14:paraId="15FB2955" w14:textId="77777777" w:rsidR="004D33F3" w:rsidRDefault="004D33F3"/>
        </w:tc>
        <w:tc>
          <w:tcPr>
            <w:tcW w:w="962" w:type="dxa"/>
            <w:vMerge/>
            <w:vAlign w:val="center"/>
          </w:tcPr>
          <w:p w14:paraId="5F6D6FBA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04642836" w14:textId="77777777" w:rsidR="004D33F3" w:rsidRDefault="004D33F3"/>
        </w:tc>
        <w:tc>
          <w:tcPr>
            <w:tcW w:w="735" w:type="dxa"/>
            <w:vMerge/>
            <w:vAlign w:val="center"/>
          </w:tcPr>
          <w:p w14:paraId="116759D7" w14:textId="77777777" w:rsidR="004D33F3" w:rsidRDefault="004D33F3"/>
        </w:tc>
        <w:tc>
          <w:tcPr>
            <w:tcW w:w="962" w:type="dxa"/>
            <w:vAlign w:val="center"/>
          </w:tcPr>
          <w:p w14:paraId="44EE45C0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03F6BCE2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2BB8CD52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BA98480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14D07CD" w14:textId="77777777" w:rsidR="004D33F3" w:rsidRDefault="004D33F3"/>
        </w:tc>
        <w:tc>
          <w:tcPr>
            <w:tcW w:w="1018" w:type="dxa"/>
            <w:vMerge/>
            <w:vAlign w:val="center"/>
          </w:tcPr>
          <w:p w14:paraId="6331337D" w14:textId="77777777" w:rsidR="004D33F3" w:rsidRDefault="004D33F3"/>
        </w:tc>
        <w:tc>
          <w:tcPr>
            <w:tcW w:w="1030" w:type="dxa"/>
            <w:vMerge/>
            <w:vAlign w:val="center"/>
          </w:tcPr>
          <w:p w14:paraId="71913174" w14:textId="77777777" w:rsidR="004D33F3" w:rsidRDefault="004D33F3"/>
        </w:tc>
      </w:tr>
      <w:tr w:rsidR="004D33F3" w14:paraId="58755A6F" w14:textId="77777777">
        <w:tc>
          <w:tcPr>
            <w:tcW w:w="718" w:type="dxa"/>
            <w:vMerge/>
            <w:vAlign w:val="center"/>
          </w:tcPr>
          <w:p w14:paraId="5E360A41" w14:textId="77777777" w:rsidR="004D33F3" w:rsidRDefault="004D33F3"/>
        </w:tc>
        <w:tc>
          <w:tcPr>
            <w:tcW w:w="962" w:type="dxa"/>
            <w:vMerge/>
            <w:vAlign w:val="center"/>
          </w:tcPr>
          <w:p w14:paraId="5A34521A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243E9E44" w14:textId="77777777" w:rsidR="004D33F3" w:rsidRDefault="004D33F3"/>
        </w:tc>
        <w:tc>
          <w:tcPr>
            <w:tcW w:w="735" w:type="dxa"/>
            <w:vMerge/>
            <w:vAlign w:val="center"/>
          </w:tcPr>
          <w:p w14:paraId="114A62FC" w14:textId="77777777" w:rsidR="004D33F3" w:rsidRDefault="004D33F3"/>
        </w:tc>
        <w:tc>
          <w:tcPr>
            <w:tcW w:w="962" w:type="dxa"/>
            <w:vAlign w:val="center"/>
          </w:tcPr>
          <w:p w14:paraId="6DC40D93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1549AACE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462A519D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089D763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318EBA0" w14:textId="77777777" w:rsidR="004D33F3" w:rsidRDefault="004D33F3"/>
        </w:tc>
        <w:tc>
          <w:tcPr>
            <w:tcW w:w="1018" w:type="dxa"/>
            <w:vMerge/>
            <w:vAlign w:val="center"/>
          </w:tcPr>
          <w:p w14:paraId="0E1419DE" w14:textId="77777777" w:rsidR="004D33F3" w:rsidRDefault="004D33F3"/>
        </w:tc>
        <w:tc>
          <w:tcPr>
            <w:tcW w:w="1030" w:type="dxa"/>
            <w:vMerge/>
            <w:vAlign w:val="center"/>
          </w:tcPr>
          <w:p w14:paraId="34310ABA" w14:textId="77777777" w:rsidR="004D33F3" w:rsidRDefault="004D33F3"/>
        </w:tc>
      </w:tr>
      <w:tr w:rsidR="004D33F3" w14:paraId="2BD4BC96" w14:textId="77777777">
        <w:tc>
          <w:tcPr>
            <w:tcW w:w="718" w:type="dxa"/>
            <w:vMerge/>
            <w:vAlign w:val="center"/>
          </w:tcPr>
          <w:p w14:paraId="291B3E80" w14:textId="77777777" w:rsidR="004D33F3" w:rsidRDefault="004D33F3"/>
        </w:tc>
        <w:tc>
          <w:tcPr>
            <w:tcW w:w="962" w:type="dxa"/>
            <w:vMerge/>
            <w:vAlign w:val="center"/>
          </w:tcPr>
          <w:p w14:paraId="153976BD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588CFA04" w14:textId="77777777" w:rsidR="004D33F3" w:rsidRDefault="004D33F3"/>
        </w:tc>
        <w:tc>
          <w:tcPr>
            <w:tcW w:w="735" w:type="dxa"/>
            <w:vMerge/>
            <w:vAlign w:val="center"/>
          </w:tcPr>
          <w:p w14:paraId="33603EA0" w14:textId="77777777" w:rsidR="004D33F3" w:rsidRDefault="004D33F3"/>
        </w:tc>
        <w:tc>
          <w:tcPr>
            <w:tcW w:w="962" w:type="dxa"/>
            <w:vAlign w:val="center"/>
          </w:tcPr>
          <w:p w14:paraId="0E4F4B6E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130D837F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087A4C06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6C32E16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8CBECC5" w14:textId="77777777" w:rsidR="004D33F3" w:rsidRDefault="004D33F3"/>
        </w:tc>
        <w:tc>
          <w:tcPr>
            <w:tcW w:w="1018" w:type="dxa"/>
            <w:vMerge/>
            <w:vAlign w:val="center"/>
          </w:tcPr>
          <w:p w14:paraId="6246EED2" w14:textId="77777777" w:rsidR="004D33F3" w:rsidRDefault="004D33F3"/>
        </w:tc>
        <w:tc>
          <w:tcPr>
            <w:tcW w:w="1030" w:type="dxa"/>
            <w:vMerge/>
            <w:vAlign w:val="center"/>
          </w:tcPr>
          <w:p w14:paraId="5644E367" w14:textId="77777777" w:rsidR="004D33F3" w:rsidRDefault="004D33F3"/>
        </w:tc>
      </w:tr>
      <w:tr w:rsidR="004D33F3" w14:paraId="580807FA" w14:textId="77777777">
        <w:tc>
          <w:tcPr>
            <w:tcW w:w="718" w:type="dxa"/>
            <w:vMerge/>
            <w:vAlign w:val="center"/>
          </w:tcPr>
          <w:p w14:paraId="1B539BFD" w14:textId="77777777" w:rsidR="004D33F3" w:rsidRDefault="004D33F3"/>
        </w:tc>
        <w:tc>
          <w:tcPr>
            <w:tcW w:w="962" w:type="dxa"/>
            <w:vMerge/>
            <w:vAlign w:val="center"/>
          </w:tcPr>
          <w:p w14:paraId="7193F60D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545332F4" w14:textId="77777777" w:rsidR="004D33F3" w:rsidRDefault="004D33F3"/>
        </w:tc>
        <w:tc>
          <w:tcPr>
            <w:tcW w:w="735" w:type="dxa"/>
            <w:vMerge/>
            <w:vAlign w:val="center"/>
          </w:tcPr>
          <w:p w14:paraId="16D69994" w14:textId="77777777" w:rsidR="004D33F3" w:rsidRDefault="004D33F3"/>
        </w:tc>
        <w:tc>
          <w:tcPr>
            <w:tcW w:w="962" w:type="dxa"/>
            <w:vAlign w:val="center"/>
          </w:tcPr>
          <w:p w14:paraId="41CE7B90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29671104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720487CA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2DA3935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8D18496" w14:textId="77777777" w:rsidR="004D33F3" w:rsidRDefault="004D33F3"/>
        </w:tc>
        <w:tc>
          <w:tcPr>
            <w:tcW w:w="1018" w:type="dxa"/>
            <w:vMerge/>
            <w:vAlign w:val="center"/>
          </w:tcPr>
          <w:p w14:paraId="18D862A2" w14:textId="77777777" w:rsidR="004D33F3" w:rsidRDefault="004D33F3"/>
        </w:tc>
        <w:tc>
          <w:tcPr>
            <w:tcW w:w="1030" w:type="dxa"/>
            <w:vMerge/>
            <w:vAlign w:val="center"/>
          </w:tcPr>
          <w:p w14:paraId="404CA94F" w14:textId="77777777" w:rsidR="004D33F3" w:rsidRDefault="004D33F3"/>
        </w:tc>
      </w:tr>
      <w:tr w:rsidR="004D33F3" w14:paraId="19751136" w14:textId="77777777">
        <w:tc>
          <w:tcPr>
            <w:tcW w:w="718" w:type="dxa"/>
            <w:vMerge/>
            <w:vAlign w:val="center"/>
          </w:tcPr>
          <w:p w14:paraId="4726D836" w14:textId="77777777" w:rsidR="004D33F3" w:rsidRDefault="004D33F3"/>
        </w:tc>
        <w:tc>
          <w:tcPr>
            <w:tcW w:w="962" w:type="dxa"/>
            <w:vMerge/>
            <w:vAlign w:val="center"/>
          </w:tcPr>
          <w:p w14:paraId="38417A04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42F2C298" w14:textId="77777777" w:rsidR="004D33F3" w:rsidRDefault="004D33F3"/>
        </w:tc>
        <w:tc>
          <w:tcPr>
            <w:tcW w:w="735" w:type="dxa"/>
            <w:vMerge/>
            <w:vAlign w:val="center"/>
          </w:tcPr>
          <w:p w14:paraId="76202492" w14:textId="77777777" w:rsidR="004D33F3" w:rsidRDefault="004D33F3"/>
        </w:tc>
        <w:tc>
          <w:tcPr>
            <w:tcW w:w="962" w:type="dxa"/>
            <w:vAlign w:val="center"/>
          </w:tcPr>
          <w:p w14:paraId="4A27EFB2" w14:textId="77777777" w:rsidR="004D33F3" w:rsidRDefault="00000000">
            <w:r>
              <w:t>C4212</w:t>
            </w:r>
          </w:p>
        </w:tc>
        <w:tc>
          <w:tcPr>
            <w:tcW w:w="735" w:type="dxa"/>
            <w:vAlign w:val="center"/>
          </w:tcPr>
          <w:p w14:paraId="792366D6" w14:textId="77777777" w:rsidR="004D33F3" w:rsidRDefault="00000000">
            <w:r>
              <w:t>5.04</w:t>
            </w:r>
          </w:p>
        </w:tc>
        <w:tc>
          <w:tcPr>
            <w:tcW w:w="679" w:type="dxa"/>
            <w:vAlign w:val="center"/>
          </w:tcPr>
          <w:p w14:paraId="5E2D2483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4DEB0B3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E2D8736" w14:textId="77777777" w:rsidR="004D33F3" w:rsidRDefault="004D33F3"/>
        </w:tc>
        <w:tc>
          <w:tcPr>
            <w:tcW w:w="1018" w:type="dxa"/>
            <w:vMerge/>
            <w:vAlign w:val="center"/>
          </w:tcPr>
          <w:p w14:paraId="63A907B2" w14:textId="77777777" w:rsidR="004D33F3" w:rsidRDefault="004D33F3"/>
        </w:tc>
        <w:tc>
          <w:tcPr>
            <w:tcW w:w="1030" w:type="dxa"/>
            <w:vMerge/>
            <w:vAlign w:val="center"/>
          </w:tcPr>
          <w:p w14:paraId="669912DA" w14:textId="77777777" w:rsidR="004D33F3" w:rsidRDefault="004D33F3"/>
        </w:tc>
      </w:tr>
      <w:tr w:rsidR="004D33F3" w14:paraId="254C9BDC" w14:textId="77777777">
        <w:tc>
          <w:tcPr>
            <w:tcW w:w="718" w:type="dxa"/>
            <w:vMerge/>
            <w:vAlign w:val="center"/>
          </w:tcPr>
          <w:p w14:paraId="3B21FA31" w14:textId="77777777" w:rsidR="004D33F3" w:rsidRDefault="004D33F3"/>
        </w:tc>
        <w:tc>
          <w:tcPr>
            <w:tcW w:w="962" w:type="dxa"/>
            <w:vMerge/>
            <w:vAlign w:val="center"/>
          </w:tcPr>
          <w:p w14:paraId="2187FEC6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7945A4A7" w14:textId="77777777" w:rsidR="004D33F3" w:rsidRDefault="004D33F3"/>
        </w:tc>
        <w:tc>
          <w:tcPr>
            <w:tcW w:w="735" w:type="dxa"/>
            <w:vMerge/>
            <w:vAlign w:val="center"/>
          </w:tcPr>
          <w:p w14:paraId="7FCA99BE" w14:textId="77777777" w:rsidR="004D33F3" w:rsidRDefault="004D33F3"/>
        </w:tc>
        <w:tc>
          <w:tcPr>
            <w:tcW w:w="962" w:type="dxa"/>
            <w:vAlign w:val="center"/>
          </w:tcPr>
          <w:p w14:paraId="1A7910A0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317F94AE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0677A6CA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746431D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D897E10" w14:textId="77777777" w:rsidR="004D33F3" w:rsidRDefault="004D33F3"/>
        </w:tc>
        <w:tc>
          <w:tcPr>
            <w:tcW w:w="1018" w:type="dxa"/>
            <w:vMerge/>
            <w:vAlign w:val="center"/>
          </w:tcPr>
          <w:p w14:paraId="3EB5ED13" w14:textId="77777777" w:rsidR="004D33F3" w:rsidRDefault="004D33F3"/>
        </w:tc>
        <w:tc>
          <w:tcPr>
            <w:tcW w:w="1030" w:type="dxa"/>
            <w:vMerge/>
            <w:vAlign w:val="center"/>
          </w:tcPr>
          <w:p w14:paraId="6454D3C2" w14:textId="77777777" w:rsidR="004D33F3" w:rsidRDefault="004D33F3"/>
        </w:tc>
      </w:tr>
      <w:tr w:rsidR="004D33F3" w14:paraId="01835D30" w14:textId="77777777">
        <w:tc>
          <w:tcPr>
            <w:tcW w:w="718" w:type="dxa"/>
            <w:vMerge/>
            <w:vAlign w:val="center"/>
          </w:tcPr>
          <w:p w14:paraId="07040D5C" w14:textId="77777777" w:rsidR="004D33F3" w:rsidRDefault="004D33F3"/>
        </w:tc>
        <w:tc>
          <w:tcPr>
            <w:tcW w:w="962" w:type="dxa"/>
            <w:vMerge/>
            <w:vAlign w:val="center"/>
          </w:tcPr>
          <w:p w14:paraId="41812C02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13821B4D" w14:textId="77777777" w:rsidR="004D33F3" w:rsidRDefault="004D33F3"/>
        </w:tc>
        <w:tc>
          <w:tcPr>
            <w:tcW w:w="735" w:type="dxa"/>
            <w:vMerge/>
            <w:vAlign w:val="center"/>
          </w:tcPr>
          <w:p w14:paraId="015E12E5" w14:textId="77777777" w:rsidR="004D33F3" w:rsidRDefault="004D33F3"/>
        </w:tc>
        <w:tc>
          <w:tcPr>
            <w:tcW w:w="962" w:type="dxa"/>
            <w:vAlign w:val="center"/>
          </w:tcPr>
          <w:p w14:paraId="11079E55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6C51CCC3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19294ECA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0C05381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D505793" w14:textId="77777777" w:rsidR="004D33F3" w:rsidRDefault="004D33F3"/>
        </w:tc>
        <w:tc>
          <w:tcPr>
            <w:tcW w:w="1018" w:type="dxa"/>
            <w:vMerge/>
            <w:vAlign w:val="center"/>
          </w:tcPr>
          <w:p w14:paraId="1E3C88D5" w14:textId="77777777" w:rsidR="004D33F3" w:rsidRDefault="004D33F3"/>
        </w:tc>
        <w:tc>
          <w:tcPr>
            <w:tcW w:w="1030" w:type="dxa"/>
            <w:vMerge/>
            <w:vAlign w:val="center"/>
          </w:tcPr>
          <w:p w14:paraId="135A1279" w14:textId="77777777" w:rsidR="004D33F3" w:rsidRDefault="004D33F3"/>
        </w:tc>
      </w:tr>
      <w:tr w:rsidR="004D33F3" w14:paraId="45D0BAC9" w14:textId="77777777">
        <w:tc>
          <w:tcPr>
            <w:tcW w:w="718" w:type="dxa"/>
            <w:vMerge/>
            <w:vAlign w:val="center"/>
          </w:tcPr>
          <w:p w14:paraId="279ABAE1" w14:textId="77777777" w:rsidR="004D33F3" w:rsidRDefault="004D33F3"/>
        </w:tc>
        <w:tc>
          <w:tcPr>
            <w:tcW w:w="962" w:type="dxa"/>
            <w:vMerge/>
            <w:vAlign w:val="center"/>
          </w:tcPr>
          <w:p w14:paraId="7600054E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79D8762F" w14:textId="77777777" w:rsidR="004D33F3" w:rsidRDefault="004D33F3"/>
        </w:tc>
        <w:tc>
          <w:tcPr>
            <w:tcW w:w="735" w:type="dxa"/>
            <w:vMerge/>
            <w:vAlign w:val="center"/>
          </w:tcPr>
          <w:p w14:paraId="003AE070" w14:textId="77777777" w:rsidR="004D33F3" w:rsidRDefault="004D33F3"/>
        </w:tc>
        <w:tc>
          <w:tcPr>
            <w:tcW w:w="962" w:type="dxa"/>
            <w:vAlign w:val="center"/>
          </w:tcPr>
          <w:p w14:paraId="6DC0E9CC" w14:textId="77777777" w:rsidR="004D33F3" w:rsidRDefault="00000000">
            <w:r>
              <w:t>C0612</w:t>
            </w:r>
          </w:p>
        </w:tc>
        <w:tc>
          <w:tcPr>
            <w:tcW w:w="735" w:type="dxa"/>
            <w:vAlign w:val="center"/>
          </w:tcPr>
          <w:p w14:paraId="1CD63165" w14:textId="77777777" w:rsidR="004D33F3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6031C256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FF9447E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8C57B27" w14:textId="77777777" w:rsidR="004D33F3" w:rsidRDefault="004D33F3"/>
        </w:tc>
        <w:tc>
          <w:tcPr>
            <w:tcW w:w="1018" w:type="dxa"/>
            <w:vMerge/>
            <w:vAlign w:val="center"/>
          </w:tcPr>
          <w:p w14:paraId="5B1257DD" w14:textId="77777777" w:rsidR="004D33F3" w:rsidRDefault="004D33F3"/>
        </w:tc>
        <w:tc>
          <w:tcPr>
            <w:tcW w:w="1030" w:type="dxa"/>
            <w:vMerge/>
            <w:vAlign w:val="center"/>
          </w:tcPr>
          <w:p w14:paraId="69C1AB2D" w14:textId="77777777" w:rsidR="004D33F3" w:rsidRDefault="004D33F3"/>
        </w:tc>
      </w:tr>
      <w:tr w:rsidR="004D33F3" w14:paraId="27192E2B" w14:textId="77777777">
        <w:tc>
          <w:tcPr>
            <w:tcW w:w="718" w:type="dxa"/>
            <w:vMerge/>
            <w:vAlign w:val="center"/>
          </w:tcPr>
          <w:p w14:paraId="739A77E6" w14:textId="77777777" w:rsidR="004D33F3" w:rsidRDefault="004D33F3"/>
        </w:tc>
        <w:tc>
          <w:tcPr>
            <w:tcW w:w="962" w:type="dxa"/>
            <w:vMerge/>
            <w:vAlign w:val="center"/>
          </w:tcPr>
          <w:p w14:paraId="07F6AC51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1D3D5959" w14:textId="77777777" w:rsidR="004D33F3" w:rsidRDefault="004D33F3"/>
        </w:tc>
        <w:tc>
          <w:tcPr>
            <w:tcW w:w="735" w:type="dxa"/>
            <w:vMerge/>
            <w:vAlign w:val="center"/>
          </w:tcPr>
          <w:p w14:paraId="55996E77" w14:textId="77777777" w:rsidR="004D33F3" w:rsidRDefault="004D33F3"/>
        </w:tc>
        <w:tc>
          <w:tcPr>
            <w:tcW w:w="962" w:type="dxa"/>
            <w:vAlign w:val="center"/>
          </w:tcPr>
          <w:p w14:paraId="7A2FC1D7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152C438D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5E28482B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A65928E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5B431DF" w14:textId="77777777" w:rsidR="004D33F3" w:rsidRDefault="004D33F3"/>
        </w:tc>
        <w:tc>
          <w:tcPr>
            <w:tcW w:w="1018" w:type="dxa"/>
            <w:vMerge/>
            <w:vAlign w:val="center"/>
          </w:tcPr>
          <w:p w14:paraId="5CE9FB25" w14:textId="77777777" w:rsidR="004D33F3" w:rsidRDefault="004D33F3"/>
        </w:tc>
        <w:tc>
          <w:tcPr>
            <w:tcW w:w="1030" w:type="dxa"/>
            <w:vMerge/>
            <w:vAlign w:val="center"/>
          </w:tcPr>
          <w:p w14:paraId="1754B10E" w14:textId="77777777" w:rsidR="004D33F3" w:rsidRDefault="004D33F3"/>
        </w:tc>
      </w:tr>
      <w:tr w:rsidR="004D33F3" w14:paraId="50725AF7" w14:textId="77777777">
        <w:tc>
          <w:tcPr>
            <w:tcW w:w="718" w:type="dxa"/>
            <w:vMerge/>
            <w:vAlign w:val="center"/>
          </w:tcPr>
          <w:p w14:paraId="0C0CF76C" w14:textId="77777777" w:rsidR="004D33F3" w:rsidRDefault="004D33F3"/>
        </w:tc>
        <w:tc>
          <w:tcPr>
            <w:tcW w:w="962" w:type="dxa"/>
            <w:vMerge/>
            <w:vAlign w:val="center"/>
          </w:tcPr>
          <w:p w14:paraId="687CAEDE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124D632D" w14:textId="77777777" w:rsidR="004D33F3" w:rsidRDefault="004D33F3"/>
        </w:tc>
        <w:tc>
          <w:tcPr>
            <w:tcW w:w="735" w:type="dxa"/>
            <w:vMerge/>
            <w:vAlign w:val="center"/>
          </w:tcPr>
          <w:p w14:paraId="3DE277BC" w14:textId="77777777" w:rsidR="004D33F3" w:rsidRDefault="004D33F3"/>
        </w:tc>
        <w:tc>
          <w:tcPr>
            <w:tcW w:w="962" w:type="dxa"/>
            <w:vAlign w:val="center"/>
          </w:tcPr>
          <w:p w14:paraId="34183E97" w14:textId="77777777" w:rsidR="004D33F3" w:rsidRDefault="00000000">
            <w:r>
              <w:t>C0612</w:t>
            </w:r>
          </w:p>
        </w:tc>
        <w:tc>
          <w:tcPr>
            <w:tcW w:w="735" w:type="dxa"/>
            <w:vAlign w:val="center"/>
          </w:tcPr>
          <w:p w14:paraId="2125F1C9" w14:textId="77777777" w:rsidR="004D33F3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47B97812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1403264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6D9F6BB" w14:textId="77777777" w:rsidR="004D33F3" w:rsidRDefault="004D33F3"/>
        </w:tc>
        <w:tc>
          <w:tcPr>
            <w:tcW w:w="1018" w:type="dxa"/>
            <w:vMerge/>
            <w:vAlign w:val="center"/>
          </w:tcPr>
          <w:p w14:paraId="72DB1396" w14:textId="77777777" w:rsidR="004D33F3" w:rsidRDefault="004D33F3"/>
        </w:tc>
        <w:tc>
          <w:tcPr>
            <w:tcW w:w="1030" w:type="dxa"/>
            <w:vMerge/>
            <w:vAlign w:val="center"/>
          </w:tcPr>
          <w:p w14:paraId="598B4F69" w14:textId="77777777" w:rsidR="004D33F3" w:rsidRDefault="004D33F3"/>
        </w:tc>
      </w:tr>
      <w:tr w:rsidR="004D33F3" w14:paraId="4E3489BF" w14:textId="77777777">
        <w:tc>
          <w:tcPr>
            <w:tcW w:w="718" w:type="dxa"/>
            <w:vMerge/>
            <w:vAlign w:val="center"/>
          </w:tcPr>
          <w:p w14:paraId="4E189E2E" w14:textId="77777777" w:rsidR="004D33F3" w:rsidRDefault="004D33F3"/>
        </w:tc>
        <w:tc>
          <w:tcPr>
            <w:tcW w:w="962" w:type="dxa"/>
            <w:vMerge/>
            <w:vAlign w:val="center"/>
          </w:tcPr>
          <w:p w14:paraId="21792C7F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40ACB930" w14:textId="77777777" w:rsidR="004D33F3" w:rsidRDefault="004D33F3"/>
        </w:tc>
        <w:tc>
          <w:tcPr>
            <w:tcW w:w="735" w:type="dxa"/>
            <w:vMerge/>
            <w:vAlign w:val="center"/>
          </w:tcPr>
          <w:p w14:paraId="3D4930FE" w14:textId="77777777" w:rsidR="004D33F3" w:rsidRDefault="004D33F3"/>
        </w:tc>
        <w:tc>
          <w:tcPr>
            <w:tcW w:w="962" w:type="dxa"/>
            <w:vAlign w:val="center"/>
          </w:tcPr>
          <w:p w14:paraId="3BE94FD9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00A90DEE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70880B9F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E32BA64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B25556F" w14:textId="77777777" w:rsidR="004D33F3" w:rsidRDefault="004D33F3"/>
        </w:tc>
        <w:tc>
          <w:tcPr>
            <w:tcW w:w="1018" w:type="dxa"/>
            <w:vMerge/>
            <w:vAlign w:val="center"/>
          </w:tcPr>
          <w:p w14:paraId="124B6BA1" w14:textId="77777777" w:rsidR="004D33F3" w:rsidRDefault="004D33F3"/>
        </w:tc>
        <w:tc>
          <w:tcPr>
            <w:tcW w:w="1030" w:type="dxa"/>
            <w:vMerge/>
            <w:vAlign w:val="center"/>
          </w:tcPr>
          <w:p w14:paraId="726CACF8" w14:textId="77777777" w:rsidR="004D33F3" w:rsidRDefault="004D33F3"/>
        </w:tc>
      </w:tr>
      <w:tr w:rsidR="004D33F3" w14:paraId="1F62A249" w14:textId="77777777">
        <w:tc>
          <w:tcPr>
            <w:tcW w:w="718" w:type="dxa"/>
            <w:vMerge/>
            <w:vAlign w:val="center"/>
          </w:tcPr>
          <w:p w14:paraId="509554B4" w14:textId="77777777" w:rsidR="004D33F3" w:rsidRDefault="004D33F3"/>
        </w:tc>
        <w:tc>
          <w:tcPr>
            <w:tcW w:w="962" w:type="dxa"/>
            <w:vMerge/>
            <w:vAlign w:val="center"/>
          </w:tcPr>
          <w:p w14:paraId="0BDF61F3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13BD519D" w14:textId="77777777" w:rsidR="004D33F3" w:rsidRDefault="004D33F3"/>
        </w:tc>
        <w:tc>
          <w:tcPr>
            <w:tcW w:w="735" w:type="dxa"/>
            <w:vMerge/>
            <w:vAlign w:val="center"/>
          </w:tcPr>
          <w:p w14:paraId="60F0BF90" w14:textId="77777777" w:rsidR="004D33F3" w:rsidRDefault="004D33F3"/>
        </w:tc>
        <w:tc>
          <w:tcPr>
            <w:tcW w:w="962" w:type="dxa"/>
            <w:vAlign w:val="center"/>
          </w:tcPr>
          <w:p w14:paraId="0EF1D4C0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6E7B90A1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15686A40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1C0D32B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D72021F" w14:textId="77777777" w:rsidR="004D33F3" w:rsidRDefault="004D33F3"/>
        </w:tc>
        <w:tc>
          <w:tcPr>
            <w:tcW w:w="1018" w:type="dxa"/>
            <w:vMerge/>
            <w:vAlign w:val="center"/>
          </w:tcPr>
          <w:p w14:paraId="59C82F82" w14:textId="77777777" w:rsidR="004D33F3" w:rsidRDefault="004D33F3"/>
        </w:tc>
        <w:tc>
          <w:tcPr>
            <w:tcW w:w="1030" w:type="dxa"/>
            <w:vMerge/>
            <w:vAlign w:val="center"/>
          </w:tcPr>
          <w:p w14:paraId="6FD37CAB" w14:textId="77777777" w:rsidR="004D33F3" w:rsidRDefault="004D33F3"/>
        </w:tc>
      </w:tr>
      <w:tr w:rsidR="004D33F3" w14:paraId="05525556" w14:textId="77777777">
        <w:tc>
          <w:tcPr>
            <w:tcW w:w="718" w:type="dxa"/>
            <w:vMerge/>
            <w:vAlign w:val="center"/>
          </w:tcPr>
          <w:p w14:paraId="25F88F3B" w14:textId="77777777" w:rsidR="004D33F3" w:rsidRDefault="004D33F3"/>
        </w:tc>
        <w:tc>
          <w:tcPr>
            <w:tcW w:w="962" w:type="dxa"/>
            <w:vMerge/>
            <w:vAlign w:val="center"/>
          </w:tcPr>
          <w:p w14:paraId="4B9B9390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2A78DFF1" w14:textId="77777777" w:rsidR="004D33F3" w:rsidRDefault="004D33F3"/>
        </w:tc>
        <w:tc>
          <w:tcPr>
            <w:tcW w:w="735" w:type="dxa"/>
            <w:vMerge/>
            <w:vAlign w:val="center"/>
          </w:tcPr>
          <w:p w14:paraId="7A33F837" w14:textId="77777777" w:rsidR="004D33F3" w:rsidRDefault="004D33F3"/>
        </w:tc>
        <w:tc>
          <w:tcPr>
            <w:tcW w:w="962" w:type="dxa"/>
            <w:vAlign w:val="center"/>
          </w:tcPr>
          <w:p w14:paraId="36C643C0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6F21FAA2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0599098C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B0FFA87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F0AEF81" w14:textId="77777777" w:rsidR="004D33F3" w:rsidRDefault="004D33F3"/>
        </w:tc>
        <w:tc>
          <w:tcPr>
            <w:tcW w:w="1018" w:type="dxa"/>
            <w:vMerge/>
            <w:vAlign w:val="center"/>
          </w:tcPr>
          <w:p w14:paraId="3192CEE7" w14:textId="77777777" w:rsidR="004D33F3" w:rsidRDefault="004D33F3"/>
        </w:tc>
        <w:tc>
          <w:tcPr>
            <w:tcW w:w="1030" w:type="dxa"/>
            <w:vMerge/>
            <w:vAlign w:val="center"/>
          </w:tcPr>
          <w:p w14:paraId="68183FBE" w14:textId="77777777" w:rsidR="004D33F3" w:rsidRDefault="004D33F3"/>
        </w:tc>
      </w:tr>
      <w:tr w:rsidR="004D33F3" w14:paraId="2A489A92" w14:textId="77777777">
        <w:tc>
          <w:tcPr>
            <w:tcW w:w="718" w:type="dxa"/>
            <w:vMerge/>
            <w:vAlign w:val="center"/>
          </w:tcPr>
          <w:p w14:paraId="42A07AA4" w14:textId="77777777" w:rsidR="004D33F3" w:rsidRDefault="004D33F3"/>
        </w:tc>
        <w:tc>
          <w:tcPr>
            <w:tcW w:w="962" w:type="dxa"/>
            <w:vMerge/>
            <w:vAlign w:val="center"/>
          </w:tcPr>
          <w:p w14:paraId="218DBA79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55378614" w14:textId="77777777" w:rsidR="004D33F3" w:rsidRDefault="004D33F3"/>
        </w:tc>
        <w:tc>
          <w:tcPr>
            <w:tcW w:w="735" w:type="dxa"/>
            <w:vMerge/>
            <w:vAlign w:val="center"/>
          </w:tcPr>
          <w:p w14:paraId="4E1F8A1A" w14:textId="77777777" w:rsidR="004D33F3" w:rsidRDefault="004D33F3"/>
        </w:tc>
        <w:tc>
          <w:tcPr>
            <w:tcW w:w="962" w:type="dxa"/>
            <w:vAlign w:val="center"/>
          </w:tcPr>
          <w:p w14:paraId="2B01E34F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027A1BB4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21857F3E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96F1F81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7186843" w14:textId="77777777" w:rsidR="004D33F3" w:rsidRDefault="004D33F3"/>
        </w:tc>
        <w:tc>
          <w:tcPr>
            <w:tcW w:w="1018" w:type="dxa"/>
            <w:vMerge/>
            <w:vAlign w:val="center"/>
          </w:tcPr>
          <w:p w14:paraId="5E64A85B" w14:textId="77777777" w:rsidR="004D33F3" w:rsidRDefault="004D33F3"/>
        </w:tc>
        <w:tc>
          <w:tcPr>
            <w:tcW w:w="1030" w:type="dxa"/>
            <w:vMerge/>
            <w:vAlign w:val="center"/>
          </w:tcPr>
          <w:p w14:paraId="569B98FA" w14:textId="77777777" w:rsidR="004D33F3" w:rsidRDefault="004D33F3"/>
        </w:tc>
      </w:tr>
      <w:tr w:rsidR="004D33F3" w14:paraId="43305A66" w14:textId="77777777">
        <w:tc>
          <w:tcPr>
            <w:tcW w:w="718" w:type="dxa"/>
            <w:vMerge/>
            <w:vAlign w:val="center"/>
          </w:tcPr>
          <w:p w14:paraId="3E5E8E28" w14:textId="77777777" w:rsidR="004D33F3" w:rsidRDefault="004D33F3"/>
        </w:tc>
        <w:tc>
          <w:tcPr>
            <w:tcW w:w="962" w:type="dxa"/>
            <w:vMerge/>
            <w:vAlign w:val="center"/>
          </w:tcPr>
          <w:p w14:paraId="4C807A6F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77E5CF5C" w14:textId="77777777" w:rsidR="004D33F3" w:rsidRDefault="004D33F3"/>
        </w:tc>
        <w:tc>
          <w:tcPr>
            <w:tcW w:w="735" w:type="dxa"/>
            <w:vMerge/>
            <w:vAlign w:val="center"/>
          </w:tcPr>
          <w:p w14:paraId="4650F0DC" w14:textId="77777777" w:rsidR="004D33F3" w:rsidRDefault="004D33F3"/>
        </w:tc>
        <w:tc>
          <w:tcPr>
            <w:tcW w:w="962" w:type="dxa"/>
            <w:vAlign w:val="center"/>
          </w:tcPr>
          <w:p w14:paraId="2A350C41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5023D568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09BECEAD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80B78CB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B25FB8E" w14:textId="77777777" w:rsidR="004D33F3" w:rsidRDefault="004D33F3"/>
        </w:tc>
        <w:tc>
          <w:tcPr>
            <w:tcW w:w="1018" w:type="dxa"/>
            <w:vMerge/>
            <w:vAlign w:val="center"/>
          </w:tcPr>
          <w:p w14:paraId="2B306183" w14:textId="77777777" w:rsidR="004D33F3" w:rsidRDefault="004D33F3"/>
        </w:tc>
        <w:tc>
          <w:tcPr>
            <w:tcW w:w="1030" w:type="dxa"/>
            <w:vMerge/>
            <w:vAlign w:val="center"/>
          </w:tcPr>
          <w:p w14:paraId="7A1999DB" w14:textId="77777777" w:rsidR="004D33F3" w:rsidRDefault="004D33F3"/>
        </w:tc>
      </w:tr>
      <w:tr w:rsidR="004D33F3" w14:paraId="15DA0E43" w14:textId="77777777">
        <w:tc>
          <w:tcPr>
            <w:tcW w:w="718" w:type="dxa"/>
            <w:vMerge/>
            <w:vAlign w:val="center"/>
          </w:tcPr>
          <w:p w14:paraId="3108CE00" w14:textId="77777777" w:rsidR="004D33F3" w:rsidRDefault="004D33F3"/>
        </w:tc>
        <w:tc>
          <w:tcPr>
            <w:tcW w:w="962" w:type="dxa"/>
            <w:vMerge/>
            <w:vAlign w:val="center"/>
          </w:tcPr>
          <w:p w14:paraId="39D3B2C3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097DB7BD" w14:textId="77777777" w:rsidR="004D33F3" w:rsidRDefault="004D33F3"/>
        </w:tc>
        <w:tc>
          <w:tcPr>
            <w:tcW w:w="735" w:type="dxa"/>
            <w:vMerge/>
            <w:vAlign w:val="center"/>
          </w:tcPr>
          <w:p w14:paraId="36FE796B" w14:textId="77777777" w:rsidR="004D33F3" w:rsidRDefault="004D33F3"/>
        </w:tc>
        <w:tc>
          <w:tcPr>
            <w:tcW w:w="962" w:type="dxa"/>
            <w:vAlign w:val="center"/>
          </w:tcPr>
          <w:p w14:paraId="5B84DAB5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12C72D9E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7E2DD465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F3A2A44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5744B0B" w14:textId="77777777" w:rsidR="004D33F3" w:rsidRDefault="004D33F3"/>
        </w:tc>
        <w:tc>
          <w:tcPr>
            <w:tcW w:w="1018" w:type="dxa"/>
            <w:vMerge/>
            <w:vAlign w:val="center"/>
          </w:tcPr>
          <w:p w14:paraId="496FC4C1" w14:textId="77777777" w:rsidR="004D33F3" w:rsidRDefault="004D33F3"/>
        </w:tc>
        <w:tc>
          <w:tcPr>
            <w:tcW w:w="1030" w:type="dxa"/>
            <w:vMerge/>
            <w:vAlign w:val="center"/>
          </w:tcPr>
          <w:p w14:paraId="5FDBFF32" w14:textId="77777777" w:rsidR="004D33F3" w:rsidRDefault="004D33F3"/>
        </w:tc>
      </w:tr>
      <w:tr w:rsidR="004D33F3" w14:paraId="0713BF99" w14:textId="77777777">
        <w:tc>
          <w:tcPr>
            <w:tcW w:w="718" w:type="dxa"/>
            <w:vMerge/>
            <w:vAlign w:val="center"/>
          </w:tcPr>
          <w:p w14:paraId="6961E5CC" w14:textId="77777777" w:rsidR="004D33F3" w:rsidRDefault="004D33F3"/>
        </w:tc>
        <w:tc>
          <w:tcPr>
            <w:tcW w:w="962" w:type="dxa"/>
            <w:vMerge/>
            <w:vAlign w:val="center"/>
          </w:tcPr>
          <w:p w14:paraId="6BB9AB8F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4CF76EBB" w14:textId="77777777" w:rsidR="004D33F3" w:rsidRDefault="004D33F3"/>
        </w:tc>
        <w:tc>
          <w:tcPr>
            <w:tcW w:w="735" w:type="dxa"/>
            <w:vMerge/>
            <w:vAlign w:val="center"/>
          </w:tcPr>
          <w:p w14:paraId="4B5FD76C" w14:textId="77777777" w:rsidR="004D33F3" w:rsidRDefault="004D33F3"/>
        </w:tc>
        <w:tc>
          <w:tcPr>
            <w:tcW w:w="962" w:type="dxa"/>
            <w:vAlign w:val="center"/>
          </w:tcPr>
          <w:p w14:paraId="36D81BC2" w14:textId="77777777" w:rsidR="004D33F3" w:rsidRDefault="00000000">
            <w:r>
              <w:t>C2437</w:t>
            </w:r>
          </w:p>
        </w:tc>
        <w:tc>
          <w:tcPr>
            <w:tcW w:w="735" w:type="dxa"/>
            <w:vAlign w:val="center"/>
          </w:tcPr>
          <w:p w14:paraId="1BADACEF" w14:textId="77777777" w:rsidR="004D33F3" w:rsidRDefault="00000000">
            <w:r>
              <w:t>8.88</w:t>
            </w:r>
          </w:p>
        </w:tc>
        <w:tc>
          <w:tcPr>
            <w:tcW w:w="679" w:type="dxa"/>
            <w:vAlign w:val="center"/>
          </w:tcPr>
          <w:p w14:paraId="70CFFCED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6270176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1700553" w14:textId="77777777" w:rsidR="004D33F3" w:rsidRDefault="004D33F3"/>
        </w:tc>
        <w:tc>
          <w:tcPr>
            <w:tcW w:w="1018" w:type="dxa"/>
            <w:vMerge/>
            <w:vAlign w:val="center"/>
          </w:tcPr>
          <w:p w14:paraId="51892BED" w14:textId="77777777" w:rsidR="004D33F3" w:rsidRDefault="004D33F3"/>
        </w:tc>
        <w:tc>
          <w:tcPr>
            <w:tcW w:w="1030" w:type="dxa"/>
            <w:vMerge/>
            <w:vAlign w:val="center"/>
          </w:tcPr>
          <w:p w14:paraId="1666F6B8" w14:textId="77777777" w:rsidR="004D33F3" w:rsidRDefault="004D33F3"/>
        </w:tc>
      </w:tr>
      <w:tr w:rsidR="004D33F3" w14:paraId="031EC5FA" w14:textId="77777777">
        <w:tc>
          <w:tcPr>
            <w:tcW w:w="718" w:type="dxa"/>
            <w:vMerge/>
            <w:vAlign w:val="center"/>
          </w:tcPr>
          <w:p w14:paraId="1BAA0064" w14:textId="77777777" w:rsidR="004D33F3" w:rsidRDefault="004D33F3"/>
        </w:tc>
        <w:tc>
          <w:tcPr>
            <w:tcW w:w="962" w:type="dxa"/>
            <w:vMerge/>
            <w:vAlign w:val="center"/>
          </w:tcPr>
          <w:p w14:paraId="63DDAB75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4A078B02" w14:textId="77777777" w:rsidR="004D33F3" w:rsidRDefault="004D33F3"/>
        </w:tc>
        <w:tc>
          <w:tcPr>
            <w:tcW w:w="735" w:type="dxa"/>
            <w:vMerge/>
            <w:vAlign w:val="center"/>
          </w:tcPr>
          <w:p w14:paraId="1E6CADF6" w14:textId="77777777" w:rsidR="004D33F3" w:rsidRDefault="004D33F3"/>
        </w:tc>
        <w:tc>
          <w:tcPr>
            <w:tcW w:w="962" w:type="dxa"/>
            <w:vAlign w:val="center"/>
          </w:tcPr>
          <w:p w14:paraId="4A5A6EDD" w14:textId="77777777" w:rsidR="004D33F3" w:rsidRDefault="00000000">
            <w:r>
              <w:t>C3037</w:t>
            </w:r>
          </w:p>
        </w:tc>
        <w:tc>
          <w:tcPr>
            <w:tcW w:w="735" w:type="dxa"/>
            <w:vAlign w:val="center"/>
          </w:tcPr>
          <w:p w14:paraId="0A5BEC7B" w14:textId="77777777" w:rsidR="004D33F3" w:rsidRDefault="00000000">
            <w:r>
              <w:t>11.10</w:t>
            </w:r>
          </w:p>
        </w:tc>
        <w:tc>
          <w:tcPr>
            <w:tcW w:w="679" w:type="dxa"/>
            <w:vAlign w:val="center"/>
          </w:tcPr>
          <w:p w14:paraId="038BD625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6A30A68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7D2FDC3" w14:textId="77777777" w:rsidR="004D33F3" w:rsidRDefault="004D33F3"/>
        </w:tc>
        <w:tc>
          <w:tcPr>
            <w:tcW w:w="1018" w:type="dxa"/>
            <w:vMerge/>
            <w:vAlign w:val="center"/>
          </w:tcPr>
          <w:p w14:paraId="545E14B4" w14:textId="77777777" w:rsidR="004D33F3" w:rsidRDefault="004D33F3"/>
        </w:tc>
        <w:tc>
          <w:tcPr>
            <w:tcW w:w="1030" w:type="dxa"/>
            <w:vMerge/>
            <w:vAlign w:val="center"/>
          </w:tcPr>
          <w:p w14:paraId="384D28B0" w14:textId="77777777" w:rsidR="004D33F3" w:rsidRDefault="004D33F3"/>
        </w:tc>
      </w:tr>
      <w:tr w:rsidR="004D33F3" w14:paraId="09007D85" w14:textId="77777777">
        <w:tc>
          <w:tcPr>
            <w:tcW w:w="718" w:type="dxa"/>
            <w:vMerge/>
            <w:vAlign w:val="center"/>
          </w:tcPr>
          <w:p w14:paraId="4E9DB9B9" w14:textId="77777777" w:rsidR="004D33F3" w:rsidRDefault="004D33F3"/>
        </w:tc>
        <w:tc>
          <w:tcPr>
            <w:tcW w:w="962" w:type="dxa"/>
            <w:vMerge/>
            <w:vAlign w:val="center"/>
          </w:tcPr>
          <w:p w14:paraId="13EAC701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30E11ED9" w14:textId="77777777" w:rsidR="004D33F3" w:rsidRDefault="004D33F3"/>
        </w:tc>
        <w:tc>
          <w:tcPr>
            <w:tcW w:w="735" w:type="dxa"/>
            <w:vMerge/>
            <w:vAlign w:val="center"/>
          </w:tcPr>
          <w:p w14:paraId="47692820" w14:textId="77777777" w:rsidR="004D33F3" w:rsidRDefault="004D33F3"/>
        </w:tc>
        <w:tc>
          <w:tcPr>
            <w:tcW w:w="962" w:type="dxa"/>
            <w:vAlign w:val="center"/>
          </w:tcPr>
          <w:p w14:paraId="28351D6E" w14:textId="77777777" w:rsidR="004D33F3" w:rsidRDefault="00000000">
            <w:r>
              <w:t>C2437</w:t>
            </w:r>
          </w:p>
        </w:tc>
        <w:tc>
          <w:tcPr>
            <w:tcW w:w="735" w:type="dxa"/>
            <w:vAlign w:val="center"/>
          </w:tcPr>
          <w:p w14:paraId="18B6DB95" w14:textId="77777777" w:rsidR="004D33F3" w:rsidRDefault="00000000">
            <w:r>
              <w:t>8.88</w:t>
            </w:r>
          </w:p>
        </w:tc>
        <w:tc>
          <w:tcPr>
            <w:tcW w:w="679" w:type="dxa"/>
            <w:vAlign w:val="center"/>
          </w:tcPr>
          <w:p w14:paraId="3A1295B5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6060B88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0F544E2" w14:textId="77777777" w:rsidR="004D33F3" w:rsidRDefault="004D33F3"/>
        </w:tc>
        <w:tc>
          <w:tcPr>
            <w:tcW w:w="1018" w:type="dxa"/>
            <w:vMerge/>
            <w:vAlign w:val="center"/>
          </w:tcPr>
          <w:p w14:paraId="3C608245" w14:textId="77777777" w:rsidR="004D33F3" w:rsidRDefault="004D33F3"/>
        </w:tc>
        <w:tc>
          <w:tcPr>
            <w:tcW w:w="1030" w:type="dxa"/>
            <w:vMerge/>
            <w:vAlign w:val="center"/>
          </w:tcPr>
          <w:p w14:paraId="5D7267AF" w14:textId="77777777" w:rsidR="004D33F3" w:rsidRDefault="004D33F3"/>
        </w:tc>
      </w:tr>
      <w:tr w:rsidR="004D33F3" w14:paraId="2015AA66" w14:textId="77777777">
        <w:tc>
          <w:tcPr>
            <w:tcW w:w="718" w:type="dxa"/>
            <w:vMerge/>
            <w:vAlign w:val="center"/>
          </w:tcPr>
          <w:p w14:paraId="72DBFBBB" w14:textId="77777777" w:rsidR="004D33F3" w:rsidRDefault="004D33F3"/>
        </w:tc>
        <w:tc>
          <w:tcPr>
            <w:tcW w:w="962" w:type="dxa"/>
            <w:vMerge/>
            <w:vAlign w:val="center"/>
          </w:tcPr>
          <w:p w14:paraId="7C551969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67BCC14F" w14:textId="77777777" w:rsidR="004D33F3" w:rsidRDefault="004D33F3"/>
        </w:tc>
        <w:tc>
          <w:tcPr>
            <w:tcW w:w="735" w:type="dxa"/>
            <w:vMerge/>
            <w:vAlign w:val="center"/>
          </w:tcPr>
          <w:p w14:paraId="4F50F0C1" w14:textId="77777777" w:rsidR="004D33F3" w:rsidRDefault="004D33F3"/>
        </w:tc>
        <w:tc>
          <w:tcPr>
            <w:tcW w:w="962" w:type="dxa"/>
            <w:vAlign w:val="center"/>
          </w:tcPr>
          <w:p w14:paraId="6F30FC05" w14:textId="77777777" w:rsidR="004D33F3" w:rsidRDefault="00000000">
            <w:r>
              <w:t>C2137</w:t>
            </w:r>
          </w:p>
        </w:tc>
        <w:tc>
          <w:tcPr>
            <w:tcW w:w="735" w:type="dxa"/>
            <w:vAlign w:val="center"/>
          </w:tcPr>
          <w:p w14:paraId="454138D6" w14:textId="77777777" w:rsidR="004D33F3" w:rsidRDefault="00000000">
            <w:r>
              <w:t>7.77</w:t>
            </w:r>
          </w:p>
        </w:tc>
        <w:tc>
          <w:tcPr>
            <w:tcW w:w="679" w:type="dxa"/>
            <w:vAlign w:val="center"/>
          </w:tcPr>
          <w:p w14:paraId="722E4EAB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58CE9A8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9ECD5D5" w14:textId="77777777" w:rsidR="004D33F3" w:rsidRDefault="004D33F3"/>
        </w:tc>
        <w:tc>
          <w:tcPr>
            <w:tcW w:w="1018" w:type="dxa"/>
            <w:vMerge/>
            <w:vAlign w:val="center"/>
          </w:tcPr>
          <w:p w14:paraId="4DD41356" w14:textId="77777777" w:rsidR="004D33F3" w:rsidRDefault="004D33F3"/>
        </w:tc>
        <w:tc>
          <w:tcPr>
            <w:tcW w:w="1030" w:type="dxa"/>
            <w:vMerge/>
            <w:vAlign w:val="center"/>
          </w:tcPr>
          <w:p w14:paraId="5BF6A49B" w14:textId="77777777" w:rsidR="004D33F3" w:rsidRDefault="004D33F3"/>
        </w:tc>
      </w:tr>
      <w:tr w:rsidR="004D33F3" w14:paraId="7F4CA965" w14:textId="77777777">
        <w:tc>
          <w:tcPr>
            <w:tcW w:w="718" w:type="dxa"/>
            <w:vMerge/>
            <w:vAlign w:val="center"/>
          </w:tcPr>
          <w:p w14:paraId="7A36C798" w14:textId="77777777" w:rsidR="004D33F3" w:rsidRDefault="004D33F3"/>
        </w:tc>
        <w:tc>
          <w:tcPr>
            <w:tcW w:w="962" w:type="dxa"/>
            <w:vMerge/>
            <w:vAlign w:val="center"/>
          </w:tcPr>
          <w:p w14:paraId="2294096F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243A9A81" w14:textId="77777777" w:rsidR="004D33F3" w:rsidRDefault="004D33F3"/>
        </w:tc>
        <w:tc>
          <w:tcPr>
            <w:tcW w:w="735" w:type="dxa"/>
            <w:vMerge/>
            <w:vAlign w:val="center"/>
          </w:tcPr>
          <w:p w14:paraId="7745FCA9" w14:textId="77777777" w:rsidR="004D33F3" w:rsidRDefault="004D33F3"/>
        </w:tc>
        <w:tc>
          <w:tcPr>
            <w:tcW w:w="962" w:type="dxa"/>
            <w:vAlign w:val="center"/>
          </w:tcPr>
          <w:p w14:paraId="52FAC944" w14:textId="77777777" w:rsidR="004D33F3" w:rsidRDefault="00000000">
            <w:r>
              <w:t>C2437</w:t>
            </w:r>
          </w:p>
        </w:tc>
        <w:tc>
          <w:tcPr>
            <w:tcW w:w="735" w:type="dxa"/>
            <w:vAlign w:val="center"/>
          </w:tcPr>
          <w:p w14:paraId="7A0828DD" w14:textId="77777777" w:rsidR="004D33F3" w:rsidRDefault="00000000">
            <w:r>
              <w:t>8.88</w:t>
            </w:r>
          </w:p>
        </w:tc>
        <w:tc>
          <w:tcPr>
            <w:tcW w:w="679" w:type="dxa"/>
            <w:vAlign w:val="center"/>
          </w:tcPr>
          <w:p w14:paraId="2614AD75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24F2F0F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2CD05DA" w14:textId="77777777" w:rsidR="004D33F3" w:rsidRDefault="004D33F3"/>
        </w:tc>
        <w:tc>
          <w:tcPr>
            <w:tcW w:w="1018" w:type="dxa"/>
            <w:vMerge/>
            <w:vAlign w:val="center"/>
          </w:tcPr>
          <w:p w14:paraId="7E6646E6" w14:textId="77777777" w:rsidR="004D33F3" w:rsidRDefault="004D33F3"/>
        </w:tc>
        <w:tc>
          <w:tcPr>
            <w:tcW w:w="1030" w:type="dxa"/>
            <w:vMerge/>
            <w:vAlign w:val="center"/>
          </w:tcPr>
          <w:p w14:paraId="34BADA12" w14:textId="77777777" w:rsidR="004D33F3" w:rsidRDefault="004D33F3"/>
        </w:tc>
      </w:tr>
      <w:tr w:rsidR="004D33F3" w14:paraId="7F048484" w14:textId="77777777">
        <w:tc>
          <w:tcPr>
            <w:tcW w:w="718" w:type="dxa"/>
            <w:vMerge/>
            <w:vAlign w:val="center"/>
          </w:tcPr>
          <w:p w14:paraId="3B0B851F" w14:textId="77777777" w:rsidR="004D33F3" w:rsidRDefault="004D33F3"/>
        </w:tc>
        <w:tc>
          <w:tcPr>
            <w:tcW w:w="962" w:type="dxa"/>
            <w:vMerge/>
            <w:vAlign w:val="center"/>
          </w:tcPr>
          <w:p w14:paraId="43FED2CC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21E9C277" w14:textId="77777777" w:rsidR="004D33F3" w:rsidRDefault="004D33F3"/>
        </w:tc>
        <w:tc>
          <w:tcPr>
            <w:tcW w:w="735" w:type="dxa"/>
            <w:vMerge/>
            <w:vAlign w:val="center"/>
          </w:tcPr>
          <w:p w14:paraId="1FD6075B" w14:textId="77777777" w:rsidR="004D33F3" w:rsidRDefault="004D33F3"/>
        </w:tc>
        <w:tc>
          <w:tcPr>
            <w:tcW w:w="962" w:type="dxa"/>
            <w:vAlign w:val="center"/>
          </w:tcPr>
          <w:p w14:paraId="70E4E368" w14:textId="77777777" w:rsidR="004D33F3" w:rsidRDefault="00000000">
            <w:r>
              <w:t>C3037</w:t>
            </w:r>
          </w:p>
        </w:tc>
        <w:tc>
          <w:tcPr>
            <w:tcW w:w="735" w:type="dxa"/>
            <w:vAlign w:val="center"/>
          </w:tcPr>
          <w:p w14:paraId="17F4F336" w14:textId="77777777" w:rsidR="004D33F3" w:rsidRDefault="00000000">
            <w:r>
              <w:t>11.10</w:t>
            </w:r>
          </w:p>
        </w:tc>
        <w:tc>
          <w:tcPr>
            <w:tcW w:w="679" w:type="dxa"/>
            <w:vAlign w:val="center"/>
          </w:tcPr>
          <w:p w14:paraId="2B231DC9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D3A6036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38A00A9" w14:textId="77777777" w:rsidR="004D33F3" w:rsidRDefault="004D33F3"/>
        </w:tc>
        <w:tc>
          <w:tcPr>
            <w:tcW w:w="1018" w:type="dxa"/>
            <w:vMerge/>
            <w:vAlign w:val="center"/>
          </w:tcPr>
          <w:p w14:paraId="204835C7" w14:textId="77777777" w:rsidR="004D33F3" w:rsidRDefault="004D33F3"/>
        </w:tc>
        <w:tc>
          <w:tcPr>
            <w:tcW w:w="1030" w:type="dxa"/>
            <w:vMerge/>
            <w:vAlign w:val="center"/>
          </w:tcPr>
          <w:p w14:paraId="0D43D9BB" w14:textId="77777777" w:rsidR="004D33F3" w:rsidRDefault="004D33F3"/>
        </w:tc>
      </w:tr>
      <w:tr w:rsidR="004D33F3" w14:paraId="34B5560D" w14:textId="77777777">
        <w:tc>
          <w:tcPr>
            <w:tcW w:w="718" w:type="dxa"/>
            <w:vMerge/>
            <w:vAlign w:val="center"/>
          </w:tcPr>
          <w:p w14:paraId="6B5CB4E3" w14:textId="77777777" w:rsidR="004D33F3" w:rsidRDefault="004D33F3"/>
        </w:tc>
        <w:tc>
          <w:tcPr>
            <w:tcW w:w="962" w:type="dxa"/>
            <w:vMerge/>
            <w:vAlign w:val="center"/>
          </w:tcPr>
          <w:p w14:paraId="5E9448E5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79BD70B3" w14:textId="77777777" w:rsidR="004D33F3" w:rsidRDefault="004D33F3"/>
        </w:tc>
        <w:tc>
          <w:tcPr>
            <w:tcW w:w="735" w:type="dxa"/>
            <w:vMerge/>
            <w:vAlign w:val="center"/>
          </w:tcPr>
          <w:p w14:paraId="7399785D" w14:textId="77777777" w:rsidR="004D33F3" w:rsidRDefault="004D33F3"/>
        </w:tc>
        <w:tc>
          <w:tcPr>
            <w:tcW w:w="962" w:type="dxa"/>
            <w:vAlign w:val="center"/>
          </w:tcPr>
          <w:p w14:paraId="61AB7301" w14:textId="77777777" w:rsidR="004D33F3" w:rsidRDefault="00000000">
            <w:r>
              <w:t>C2437</w:t>
            </w:r>
          </w:p>
        </w:tc>
        <w:tc>
          <w:tcPr>
            <w:tcW w:w="735" w:type="dxa"/>
            <w:vAlign w:val="center"/>
          </w:tcPr>
          <w:p w14:paraId="0967EADF" w14:textId="77777777" w:rsidR="004D33F3" w:rsidRDefault="00000000">
            <w:r>
              <w:t>8.88</w:t>
            </w:r>
          </w:p>
        </w:tc>
        <w:tc>
          <w:tcPr>
            <w:tcW w:w="679" w:type="dxa"/>
            <w:vAlign w:val="center"/>
          </w:tcPr>
          <w:p w14:paraId="72AA2A00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51A3CA9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A95E035" w14:textId="77777777" w:rsidR="004D33F3" w:rsidRDefault="004D33F3"/>
        </w:tc>
        <w:tc>
          <w:tcPr>
            <w:tcW w:w="1018" w:type="dxa"/>
            <w:vMerge/>
            <w:vAlign w:val="center"/>
          </w:tcPr>
          <w:p w14:paraId="42C72FAA" w14:textId="77777777" w:rsidR="004D33F3" w:rsidRDefault="004D33F3"/>
        </w:tc>
        <w:tc>
          <w:tcPr>
            <w:tcW w:w="1030" w:type="dxa"/>
            <w:vMerge/>
            <w:vAlign w:val="center"/>
          </w:tcPr>
          <w:p w14:paraId="6E7C6180" w14:textId="77777777" w:rsidR="004D33F3" w:rsidRDefault="004D33F3"/>
        </w:tc>
      </w:tr>
      <w:tr w:rsidR="004D33F3" w14:paraId="784D19D6" w14:textId="77777777">
        <w:tc>
          <w:tcPr>
            <w:tcW w:w="718" w:type="dxa"/>
            <w:vMerge/>
            <w:vAlign w:val="center"/>
          </w:tcPr>
          <w:p w14:paraId="2BB2EF97" w14:textId="77777777" w:rsidR="004D33F3" w:rsidRDefault="004D33F3"/>
        </w:tc>
        <w:tc>
          <w:tcPr>
            <w:tcW w:w="962" w:type="dxa"/>
            <w:vMerge/>
            <w:vAlign w:val="center"/>
          </w:tcPr>
          <w:p w14:paraId="0A9E368C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729F3F4B" w14:textId="77777777" w:rsidR="004D33F3" w:rsidRDefault="004D33F3"/>
        </w:tc>
        <w:tc>
          <w:tcPr>
            <w:tcW w:w="735" w:type="dxa"/>
            <w:vMerge/>
            <w:vAlign w:val="center"/>
          </w:tcPr>
          <w:p w14:paraId="624C276A" w14:textId="77777777" w:rsidR="004D33F3" w:rsidRDefault="004D33F3"/>
        </w:tc>
        <w:tc>
          <w:tcPr>
            <w:tcW w:w="962" w:type="dxa"/>
            <w:vAlign w:val="center"/>
          </w:tcPr>
          <w:p w14:paraId="1E91016D" w14:textId="77777777" w:rsidR="004D33F3" w:rsidRDefault="00000000">
            <w:r>
              <w:t>C2137</w:t>
            </w:r>
          </w:p>
        </w:tc>
        <w:tc>
          <w:tcPr>
            <w:tcW w:w="735" w:type="dxa"/>
            <w:vAlign w:val="center"/>
          </w:tcPr>
          <w:p w14:paraId="3BF06600" w14:textId="77777777" w:rsidR="004D33F3" w:rsidRDefault="00000000">
            <w:r>
              <w:t>7.77</w:t>
            </w:r>
          </w:p>
        </w:tc>
        <w:tc>
          <w:tcPr>
            <w:tcW w:w="679" w:type="dxa"/>
            <w:vAlign w:val="center"/>
          </w:tcPr>
          <w:p w14:paraId="1085D8B5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9D74EE6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3FAC1C5" w14:textId="77777777" w:rsidR="004D33F3" w:rsidRDefault="004D33F3"/>
        </w:tc>
        <w:tc>
          <w:tcPr>
            <w:tcW w:w="1018" w:type="dxa"/>
            <w:vMerge/>
            <w:vAlign w:val="center"/>
          </w:tcPr>
          <w:p w14:paraId="55E871EA" w14:textId="77777777" w:rsidR="004D33F3" w:rsidRDefault="004D33F3"/>
        </w:tc>
        <w:tc>
          <w:tcPr>
            <w:tcW w:w="1030" w:type="dxa"/>
            <w:vMerge/>
            <w:vAlign w:val="center"/>
          </w:tcPr>
          <w:p w14:paraId="5167058F" w14:textId="77777777" w:rsidR="004D33F3" w:rsidRDefault="004D33F3"/>
        </w:tc>
      </w:tr>
      <w:tr w:rsidR="004D33F3" w14:paraId="6E844380" w14:textId="77777777">
        <w:tc>
          <w:tcPr>
            <w:tcW w:w="718" w:type="dxa"/>
            <w:vMerge/>
            <w:vAlign w:val="center"/>
          </w:tcPr>
          <w:p w14:paraId="40E50D3F" w14:textId="77777777" w:rsidR="004D33F3" w:rsidRDefault="004D33F3"/>
        </w:tc>
        <w:tc>
          <w:tcPr>
            <w:tcW w:w="962" w:type="dxa"/>
            <w:vMerge/>
            <w:vAlign w:val="center"/>
          </w:tcPr>
          <w:p w14:paraId="2E39EFF2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7FB6EA61" w14:textId="77777777" w:rsidR="004D33F3" w:rsidRDefault="004D33F3"/>
        </w:tc>
        <w:tc>
          <w:tcPr>
            <w:tcW w:w="735" w:type="dxa"/>
            <w:vMerge/>
            <w:vAlign w:val="center"/>
          </w:tcPr>
          <w:p w14:paraId="274A98C8" w14:textId="77777777" w:rsidR="004D33F3" w:rsidRDefault="004D33F3"/>
        </w:tc>
        <w:tc>
          <w:tcPr>
            <w:tcW w:w="962" w:type="dxa"/>
            <w:vAlign w:val="center"/>
          </w:tcPr>
          <w:p w14:paraId="73D3E8C6" w14:textId="77777777" w:rsidR="004D33F3" w:rsidRDefault="00000000">
            <w:r>
              <w:t>C1537</w:t>
            </w:r>
          </w:p>
        </w:tc>
        <w:tc>
          <w:tcPr>
            <w:tcW w:w="735" w:type="dxa"/>
            <w:vAlign w:val="center"/>
          </w:tcPr>
          <w:p w14:paraId="2395F602" w14:textId="77777777" w:rsidR="004D33F3" w:rsidRDefault="00000000">
            <w:r>
              <w:t>5.55</w:t>
            </w:r>
          </w:p>
        </w:tc>
        <w:tc>
          <w:tcPr>
            <w:tcW w:w="679" w:type="dxa"/>
            <w:vAlign w:val="center"/>
          </w:tcPr>
          <w:p w14:paraId="4B0B6ACA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00CACD7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14F6555" w14:textId="77777777" w:rsidR="004D33F3" w:rsidRDefault="004D33F3"/>
        </w:tc>
        <w:tc>
          <w:tcPr>
            <w:tcW w:w="1018" w:type="dxa"/>
            <w:vMerge/>
            <w:vAlign w:val="center"/>
          </w:tcPr>
          <w:p w14:paraId="6DEF54AE" w14:textId="77777777" w:rsidR="004D33F3" w:rsidRDefault="004D33F3"/>
        </w:tc>
        <w:tc>
          <w:tcPr>
            <w:tcW w:w="1030" w:type="dxa"/>
            <w:vMerge/>
            <w:vAlign w:val="center"/>
          </w:tcPr>
          <w:p w14:paraId="11907925" w14:textId="77777777" w:rsidR="004D33F3" w:rsidRDefault="004D33F3"/>
        </w:tc>
      </w:tr>
      <w:tr w:rsidR="004D33F3" w14:paraId="00BD8144" w14:textId="77777777">
        <w:tc>
          <w:tcPr>
            <w:tcW w:w="718" w:type="dxa"/>
            <w:vMerge/>
            <w:vAlign w:val="center"/>
          </w:tcPr>
          <w:p w14:paraId="631E7524" w14:textId="77777777" w:rsidR="004D33F3" w:rsidRDefault="004D33F3"/>
        </w:tc>
        <w:tc>
          <w:tcPr>
            <w:tcW w:w="962" w:type="dxa"/>
            <w:vMerge/>
            <w:vAlign w:val="center"/>
          </w:tcPr>
          <w:p w14:paraId="2280D8CC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4409C11B" w14:textId="77777777" w:rsidR="004D33F3" w:rsidRDefault="004D33F3"/>
        </w:tc>
        <w:tc>
          <w:tcPr>
            <w:tcW w:w="735" w:type="dxa"/>
            <w:vMerge/>
            <w:vAlign w:val="center"/>
          </w:tcPr>
          <w:p w14:paraId="45420F16" w14:textId="77777777" w:rsidR="004D33F3" w:rsidRDefault="004D33F3"/>
        </w:tc>
        <w:tc>
          <w:tcPr>
            <w:tcW w:w="962" w:type="dxa"/>
            <w:vAlign w:val="center"/>
          </w:tcPr>
          <w:p w14:paraId="12499683" w14:textId="77777777" w:rsidR="004D33F3" w:rsidRDefault="00000000">
            <w:r>
              <w:t>C6337</w:t>
            </w:r>
          </w:p>
        </w:tc>
        <w:tc>
          <w:tcPr>
            <w:tcW w:w="735" w:type="dxa"/>
            <w:vAlign w:val="center"/>
          </w:tcPr>
          <w:p w14:paraId="2C1FD910" w14:textId="77777777" w:rsidR="004D33F3" w:rsidRDefault="00000000">
            <w:r>
              <w:t>23.31</w:t>
            </w:r>
          </w:p>
        </w:tc>
        <w:tc>
          <w:tcPr>
            <w:tcW w:w="679" w:type="dxa"/>
            <w:vAlign w:val="center"/>
          </w:tcPr>
          <w:p w14:paraId="5CD6FA80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E54E97A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A8DB327" w14:textId="77777777" w:rsidR="004D33F3" w:rsidRDefault="004D33F3"/>
        </w:tc>
        <w:tc>
          <w:tcPr>
            <w:tcW w:w="1018" w:type="dxa"/>
            <w:vMerge/>
            <w:vAlign w:val="center"/>
          </w:tcPr>
          <w:p w14:paraId="091EC41A" w14:textId="77777777" w:rsidR="004D33F3" w:rsidRDefault="004D33F3"/>
        </w:tc>
        <w:tc>
          <w:tcPr>
            <w:tcW w:w="1030" w:type="dxa"/>
            <w:vMerge/>
            <w:vAlign w:val="center"/>
          </w:tcPr>
          <w:p w14:paraId="7C55C041" w14:textId="77777777" w:rsidR="004D33F3" w:rsidRDefault="004D33F3"/>
        </w:tc>
      </w:tr>
      <w:tr w:rsidR="004D33F3" w14:paraId="79719031" w14:textId="77777777">
        <w:tc>
          <w:tcPr>
            <w:tcW w:w="718" w:type="dxa"/>
            <w:vMerge/>
            <w:vAlign w:val="center"/>
          </w:tcPr>
          <w:p w14:paraId="0114C6BA" w14:textId="77777777" w:rsidR="004D33F3" w:rsidRDefault="004D33F3"/>
        </w:tc>
        <w:tc>
          <w:tcPr>
            <w:tcW w:w="962" w:type="dxa"/>
            <w:vMerge/>
            <w:vAlign w:val="center"/>
          </w:tcPr>
          <w:p w14:paraId="151889D1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696BD766" w14:textId="77777777" w:rsidR="004D33F3" w:rsidRDefault="004D33F3"/>
        </w:tc>
        <w:tc>
          <w:tcPr>
            <w:tcW w:w="735" w:type="dxa"/>
            <w:vMerge/>
            <w:vAlign w:val="center"/>
          </w:tcPr>
          <w:p w14:paraId="693345A6" w14:textId="77777777" w:rsidR="004D33F3" w:rsidRDefault="004D33F3"/>
        </w:tc>
        <w:tc>
          <w:tcPr>
            <w:tcW w:w="962" w:type="dxa"/>
            <w:vAlign w:val="center"/>
          </w:tcPr>
          <w:p w14:paraId="6F03CE83" w14:textId="77777777" w:rsidR="004D33F3" w:rsidRDefault="00000000">
            <w:r>
              <w:t>C1537</w:t>
            </w:r>
          </w:p>
        </w:tc>
        <w:tc>
          <w:tcPr>
            <w:tcW w:w="735" w:type="dxa"/>
            <w:vAlign w:val="center"/>
          </w:tcPr>
          <w:p w14:paraId="0016764C" w14:textId="77777777" w:rsidR="004D33F3" w:rsidRDefault="00000000">
            <w:r>
              <w:t>5.55</w:t>
            </w:r>
          </w:p>
        </w:tc>
        <w:tc>
          <w:tcPr>
            <w:tcW w:w="679" w:type="dxa"/>
            <w:vAlign w:val="center"/>
          </w:tcPr>
          <w:p w14:paraId="78C4FB14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7E11452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0D55E30" w14:textId="77777777" w:rsidR="004D33F3" w:rsidRDefault="004D33F3"/>
        </w:tc>
        <w:tc>
          <w:tcPr>
            <w:tcW w:w="1018" w:type="dxa"/>
            <w:vMerge/>
            <w:vAlign w:val="center"/>
          </w:tcPr>
          <w:p w14:paraId="248B2D75" w14:textId="77777777" w:rsidR="004D33F3" w:rsidRDefault="004D33F3"/>
        </w:tc>
        <w:tc>
          <w:tcPr>
            <w:tcW w:w="1030" w:type="dxa"/>
            <w:vMerge/>
            <w:vAlign w:val="center"/>
          </w:tcPr>
          <w:p w14:paraId="0A5BA910" w14:textId="77777777" w:rsidR="004D33F3" w:rsidRDefault="004D33F3"/>
        </w:tc>
      </w:tr>
      <w:tr w:rsidR="004D33F3" w14:paraId="11D88D70" w14:textId="77777777">
        <w:tc>
          <w:tcPr>
            <w:tcW w:w="718" w:type="dxa"/>
            <w:vMerge/>
            <w:vAlign w:val="center"/>
          </w:tcPr>
          <w:p w14:paraId="14B5AFA6" w14:textId="77777777" w:rsidR="004D33F3" w:rsidRDefault="004D33F3"/>
        </w:tc>
        <w:tc>
          <w:tcPr>
            <w:tcW w:w="962" w:type="dxa"/>
            <w:vMerge/>
            <w:vAlign w:val="center"/>
          </w:tcPr>
          <w:p w14:paraId="192032EC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034E4362" w14:textId="77777777" w:rsidR="004D33F3" w:rsidRDefault="004D33F3"/>
        </w:tc>
        <w:tc>
          <w:tcPr>
            <w:tcW w:w="735" w:type="dxa"/>
            <w:vMerge/>
            <w:vAlign w:val="center"/>
          </w:tcPr>
          <w:p w14:paraId="6C7BAA31" w14:textId="77777777" w:rsidR="004D33F3" w:rsidRDefault="004D33F3"/>
        </w:tc>
        <w:tc>
          <w:tcPr>
            <w:tcW w:w="962" w:type="dxa"/>
            <w:vAlign w:val="center"/>
          </w:tcPr>
          <w:p w14:paraId="5F3CFE5B" w14:textId="77777777" w:rsidR="004D33F3" w:rsidRDefault="00000000">
            <w:r>
              <w:t>C2437</w:t>
            </w:r>
          </w:p>
        </w:tc>
        <w:tc>
          <w:tcPr>
            <w:tcW w:w="735" w:type="dxa"/>
            <w:vAlign w:val="center"/>
          </w:tcPr>
          <w:p w14:paraId="41F6D0D6" w14:textId="77777777" w:rsidR="004D33F3" w:rsidRDefault="00000000">
            <w:r>
              <w:t>8.88</w:t>
            </w:r>
          </w:p>
        </w:tc>
        <w:tc>
          <w:tcPr>
            <w:tcW w:w="679" w:type="dxa"/>
            <w:vAlign w:val="center"/>
          </w:tcPr>
          <w:p w14:paraId="34B66B2C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53A511F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946FFCF" w14:textId="77777777" w:rsidR="004D33F3" w:rsidRDefault="004D33F3"/>
        </w:tc>
        <w:tc>
          <w:tcPr>
            <w:tcW w:w="1018" w:type="dxa"/>
            <w:vMerge/>
            <w:vAlign w:val="center"/>
          </w:tcPr>
          <w:p w14:paraId="73D0711A" w14:textId="77777777" w:rsidR="004D33F3" w:rsidRDefault="004D33F3"/>
        </w:tc>
        <w:tc>
          <w:tcPr>
            <w:tcW w:w="1030" w:type="dxa"/>
            <w:vMerge/>
            <w:vAlign w:val="center"/>
          </w:tcPr>
          <w:p w14:paraId="1E8FE889" w14:textId="77777777" w:rsidR="004D33F3" w:rsidRDefault="004D33F3"/>
        </w:tc>
      </w:tr>
      <w:tr w:rsidR="004D33F3" w14:paraId="0573FB0F" w14:textId="77777777">
        <w:tc>
          <w:tcPr>
            <w:tcW w:w="718" w:type="dxa"/>
            <w:vMerge/>
            <w:vAlign w:val="center"/>
          </w:tcPr>
          <w:p w14:paraId="3BB6C7F9" w14:textId="77777777" w:rsidR="004D33F3" w:rsidRDefault="004D33F3"/>
        </w:tc>
        <w:tc>
          <w:tcPr>
            <w:tcW w:w="962" w:type="dxa"/>
            <w:vMerge/>
            <w:vAlign w:val="center"/>
          </w:tcPr>
          <w:p w14:paraId="6E225D77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37689F68" w14:textId="77777777" w:rsidR="004D33F3" w:rsidRDefault="004D33F3"/>
        </w:tc>
        <w:tc>
          <w:tcPr>
            <w:tcW w:w="735" w:type="dxa"/>
            <w:vMerge/>
            <w:vAlign w:val="center"/>
          </w:tcPr>
          <w:p w14:paraId="43B83851" w14:textId="77777777" w:rsidR="004D33F3" w:rsidRDefault="004D33F3"/>
        </w:tc>
        <w:tc>
          <w:tcPr>
            <w:tcW w:w="962" w:type="dxa"/>
            <w:vAlign w:val="center"/>
          </w:tcPr>
          <w:p w14:paraId="0D55459C" w14:textId="77777777" w:rsidR="004D33F3" w:rsidRDefault="00000000">
            <w:r>
              <w:t>C3037</w:t>
            </w:r>
          </w:p>
        </w:tc>
        <w:tc>
          <w:tcPr>
            <w:tcW w:w="735" w:type="dxa"/>
            <w:vAlign w:val="center"/>
          </w:tcPr>
          <w:p w14:paraId="1B5C1E68" w14:textId="77777777" w:rsidR="004D33F3" w:rsidRDefault="00000000">
            <w:r>
              <w:t>11.10</w:t>
            </w:r>
          </w:p>
        </w:tc>
        <w:tc>
          <w:tcPr>
            <w:tcW w:w="679" w:type="dxa"/>
            <w:vAlign w:val="center"/>
          </w:tcPr>
          <w:p w14:paraId="3807401E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9338B8E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97D7319" w14:textId="77777777" w:rsidR="004D33F3" w:rsidRDefault="004D33F3"/>
        </w:tc>
        <w:tc>
          <w:tcPr>
            <w:tcW w:w="1018" w:type="dxa"/>
            <w:vMerge/>
            <w:vAlign w:val="center"/>
          </w:tcPr>
          <w:p w14:paraId="7CB53582" w14:textId="77777777" w:rsidR="004D33F3" w:rsidRDefault="004D33F3"/>
        </w:tc>
        <w:tc>
          <w:tcPr>
            <w:tcW w:w="1030" w:type="dxa"/>
            <w:vMerge/>
            <w:vAlign w:val="center"/>
          </w:tcPr>
          <w:p w14:paraId="4ED2BB9B" w14:textId="77777777" w:rsidR="004D33F3" w:rsidRDefault="004D33F3"/>
        </w:tc>
      </w:tr>
      <w:tr w:rsidR="004D33F3" w14:paraId="22061342" w14:textId="77777777">
        <w:tc>
          <w:tcPr>
            <w:tcW w:w="718" w:type="dxa"/>
            <w:vMerge/>
            <w:vAlign w:val="center"/>
          </w:tcPr>
          <w:p w14:paraId="4D732871" w14:textId="77777777" w:rsidR="004D33F3" w:rsidRDefault="004D33F3"/>
        </w:tc>
        <w:tc>
          <w:tcPr>
            <w:tcW w:w="962" w:type="dxa"/>
            <w:vMerge w:val="restart"/>
            <w:vAlign w:val="center"/>
          </w:tcPr>
          <w:p w14:paraId="55E36784" w14:textId="77777777" w:rsidR="004D33F3" w:rsidRDefault="00000000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0072572" w14:textId="77777777" w:rsidR="004D33F3" w:rsidRDefault="00000000">
            <w:r>
              <w:t>36.42</w:t>
            </w:r>
          </w:p>
        </w:tc>
        <w:tc>
          <w:tcPr>
            <w:tcW w:w="735" w:type="dxa"/>
            <w:vMerge w:val="restart"/>
            <w:vAlign w:val="center"/>
          </w:tcPr>
          <w:p w14:paraId="7D344EDE" w14:textId="77777777" w:rsidR="004D33F3" w:rsidRDefault="00000000">
            <w:r>
              <w:t>39.40</w:t>
            </w:r>
          </w:p>
        </w:tc>
        <w:tc>
          <w:tcPr>
            <w:tcW w:w="962" w:type="dxa"/>
            <w:vAlign w:val="center"/>
          </w:tcPr>
          <w:p w14:paraId="5AC28D4A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74B3266C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17D5F592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63AB118" w14:textId="77777777" w:rsidR="004D33F3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4A88B09" w14:textId="77777777" w:rsidR="004D33F3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0EA9D48" w14:textId="77777777" w:rsidR="004D33F3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63A091CB" w14:textId="77777777" w:rsidR="004D33F3" w:rsidRDefault="00000000">
            <w:r>
              <w:rPr>
                <w:color w:val="FF0000"/>
              </w:rPr>
              <w:t>不适宜</w:t>
            </w:r>
          </w:p>
        </w:tc>
      </w:tr>
      <w:tr w:rsidR="004D33F3" w14:paraId="0F27841A" w14:textId="77777777">
        <w:tc>
          <w:tcPr>
            <w:tcW w:w="718" w:type="dxa"/>
            <w:vMerge/>
            <w:vAlign w:val="center"/>
          </w:tcPr>
          <w:p w14:paraId="5E1D7DC7" w14:textId="77777777" w:rsidR="004D33F3" w:rsidRDefault="004D33F3"/>
        </w:tc>
        <w:tc>
          <w:tcPr>
            <w:tcW w:w="962" w:type="dxa"/>
            <w:vMerge/>
            <w:vAlign w:val="center"/>
          </w:tcPr>
          <w:p w14:paraId="2C6F1AFA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3D6AC0F0" w14:textId="77777777" w:rsidR="004D33F3" w:rsidRDefault="004D33F3"/>
        </w:tc>
        <w:tc>
          <w:tcPr>
            <w:tcW w:w="735" w:type="dxa"/>
            <w:vMerge/>
            <w:vAlign w:val="center"/>
          </w:tcPr>
          <w:p w14:paraId="4378820A" w14:textId="77777777" w:rsidR="004D33F3" w:rsidRDefault="004D33F3"/>
        </w:tc>
        <w:tc>
          <w:tcPr>
            <w:tcW w:w="962" w:type="dxa"/>
            <w:vAlign w:val="center"/>
          </w:tcPr>
          <w:p w14:paraId="0121A516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02C6DC3E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21FBE030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6D4501D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A123C58" w14:textId="77777777" w:rsidR="004D33F3" w:rsidRDefault="004D33F3"/>
        </w:tc>
        <w:tc>
          <w:tcPr>
            <w:tcW w:w="1018" w:type="dxa"/>
            <w:vMerge/>
            <w:vAlign w:val="center"/>
          </w:tcPr>
          <w:p w14:paraId="18A1C8FF" w14:textId="77777777" w:rsidR="004D33F3" w:rsidRDefault="004D33F3"/>
        </w:tc>
        <w:tc>
          <w:tcPr>
            <w:tcW w:w="1030" w:type="dxa"/>
            <w:vMerge/>
            <w:vAlign w:val="center"/>
          </w:tcPr>
          <w:p w14:paraId="11A8ADFD" w14:textId="77777777" w:rsidR="004D33F3" w:rsidRDefault="004D33F3"/>
        </w:tc>
      </w:tr>
      <w:tr w:rsidR="004D33F3" w14:paraId="60841DE7" w14:textId="77777777">
        <w:tc>
          <w:tcPr>
            <w:tcW w:w="718" w:type="dxa"/>
            <w:vMerge/>
            <w:vAlign w:val="center"/>
          </w:tcPr>
          <w:p w14:paraId="7A038DF8" w14:textId="77777777" w:rsidR="004D33F3" w:rsidRDefault="004D33F3"/>
        </w:tc>
        <w:tc>
          <w:tcPr>
            <w:tcW w:w="962" w:type="dxa"/>
            <w:vMerge/>
            <w:vAlign w:val="center"/>
          </w:tcPr>
          <w:p w14:paraId="756A4998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099638A5" w14:textId="77777777" w:rsidR="004D33F3" w:rsidRDefault="004D33F3"/>
        </w:tc>
        <w:tc>
          <w:tcPr>
            <w:tcW w:w="735" w:type="dxa"/>
            <w:vMerge/>
            <w:vAlign w:val="center"/>
          </w:tcPr>
          <w:p w14:paraId="6307BF1F" w14:textId="77777777" w:rsidR="004D33F3" w:rsidRDefault="004D33F3"/>
        </w:tc>
        <w:tc>
          <w:tcPr>
            <w:tcW w:w="962" w:type="dxa"/>
            <w:vAlign w:val="center"/>
          </w:tcPr>
          <w:p w14:paraId="3B3BF668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0668CE13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7DB65DA7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833DD0E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8B458FF" w14:textId="77777777" w:rsidR="004D33F3" w:rsidRDefault="004D33F3"/>
        </w:tc>
        <w:tc>
          <w:tcPr>
            <w:tcW w:w="1018" w:type="dxa"/>
            <w:vMerge/>
            <w:vAlign w:val="center"/>
          </w:tcPr>
          <w:p w14:paraId="19C71298" w14:textId="77777777" w:rsidR="004D33F3" w:rsidRDefault="004D33F3"/>
        </w:tc>
        <w:tc>
          <w:tcPr>
            <w:tcW w:w="1030" w:type="dxa"/>
            <w:vMerge/>
            <w:vAlign w:val="center"/>
          </w:tcPr>
          <w:p w14:paraId="05211089" w14:textId="77777777" w:rsidR="004D33F3" w:rsidRDefault="004D33F3"/>
        </w:tc>
      </w:tr>
      <w:tr w:rsidR="004D33F3" w14:paraId="1A96A5BA" w14:textId="77777777">
        <w:tc>
          <w:tcPr>
            <w:tcW w:w="718" w:type="dxa"/>
            <w:vMerge/>
            <w:vAlign w:val="center"/>
          </w:tcPr>
          <w:p w14:paraId="477C015B" w14:textId="77777777" w:rsidR="004D33F3" w:rsidRDefault="004D33F3"/>
        </w:tc>
        <w:tc>
          <w:tcPr>
            <w:tcW w:w="962" w:type="dxa"/>
            <w:vAlign w:val="center"/>
          </w:tcPr>
          <w:p w14:paraId="7B4CE31C" w14:textId="77777777" w:rsidR="004D33F3" w:rsidRDefault="00000000">
            <w:r>
              <w:t>1004</w:t>
            </w:r>
          </w:p>
        </w:tc>
        <w:tc>
          <w:tcPr>
            <w:tcW w:w="735" w:type="dxa"/>
            <w:gridSpan w:val="2"/>
            <w:vAlign w:val="center"/>
          </w:tcPr>
          <w:p w14:paraId="4FB1AE52" w14:textId="77777777" w:rsidR="004D33F3" w:rsidRDefault="00000000">
            <w:r>
              <w:t>15.20</w:t>
            </w:r>
          </w:p>
        </w:tc>
        <w:tc>
          <w:tcPr>
            <w:tcW w:w="735" w:type="dxa"/>
            <w:vAlign w:val="center"/>
          </w:tcPr>
          <w:p w14:paraId="6E795115" w14:textId="77777777" w:rsidR="004D33F3" w:rsidRDefault="00000000">
            <w:r>
              <w:t>37.21</w:t>
            </w:r>
          </w:p>
        </w:tc>
        <w:tc>
          <w:tcPr>
            <w:tcW w:w="962" w:type="dxa"/>
            <w:vAlign w:val="center"/>
          </w:tcPr>
          <w:p w14:paraId="3F2895E7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130BA1C0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40490CA1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D765A13" w14:textId="77777777" w:rsidR="004D33F3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06A5FB8" w14:textId="77777777" w:rsidR="004D33F3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BE7075D" w14:textId="77777777" w:rsidR="004D33F3" w:rsidRDefault="00000000">
            <w:r>
              <w:t>0.01</w:t>
            </w:r>
          </w:p>
        </w:tc>
        <w:tc>
          <w:tcPr>
            <w:tcW w:w="1030" w:type="dxa"/>
            <w:vAlign w:val="center"/>
          </w:tcPr>
          <w:p w14:paraId="09123562" w14:textId="77777777" w:rsidR="004D33F3" w:rsidRDefault="00000000">
            <w:r>
              <w:rPr>
                <w:color w:val="FF0000"/>
              </w:rPr>
              <w:t>不适宜</w:t>
            </w:r>
          </w:p>
        </w:tc>
      </w:tr>
      <w:tr w:rsidR="004D33F3" w14:paraId="7CF9E53D" w14:textId="77777777">
        <w:tc>
          <w:tcPr>
            <w:tcW w:w="718" w:type="dxa"/>
            <w:vMerge w:val="restart"/>
            <w:vAlign w:val="center"/>
          </w:tcPr>
          <w:p w14:paraId="2060A218" w14:textId="77777777" w:rsidR="004D33F3" w:rsidRDefault="00000000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36373E2C" w14:textId="77777777" w:rsidR="004D33F3" w:rsidRDefault="00000000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058F475" w14:textId="77777777" w:rsidR="004D33F3" w:rsidRDefault="00000000">
            <w:r>
              <w:t>56.92</w:t>
            </w:r>
          </w:p>
        </w:tc>
        <w:tc>
          <w:tcPr>
            <w:tcW w:w="735" w:type="dxa"/>
            <w:vMerge w:val="restart"/>
            <w:vAlign w:val="center"/>
          </w:tcPr>
          <w:p w14:paraId="6FA6D124" w14:textId="77777777" w:rsidR="004D33F3" w:rsidRDefault="00000000">
            <w:r>
              <w:t>42.96</w:t>
            </w:r>
          </w:p>
        </w:tc>
        <w:tc>
          <w:tcPr>
            <w:tcW w:w="962" w:type="dxa"/>
            <w:vAlign w:val="center"/>
          </w:tcPr>
          <w:p w14:paraId="6DB24B76" w14:textId="77777777" w:rsidR="004D33F3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6C05DFFB" w14:textId="77777777" w:rsidR="004D33F3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386E929A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4FADF83" w14:textId="77777777" w:rsidR="004D33F3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75D5598" w14:textId="77777777" w:rsidR="004D33F3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2A97A1E" w14:textId="77777777" w:rsidR="004D33F3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7ABE98D4" w14:textId="77777777" w:rsidR="004D33F3" w:rsidRDefault="00000000">
            <w:r>
              <w:rPr>
                <w:color w:val="FF0000"/>
              </w:rPr>
              <w:t>不适宜</w:t>
            </w:r>
          </w:p>
        </w:tc>
      </w:tr>
      <w:tr w:rsidR="004D33F3" w14:paraId="7C55D718" w14:textId="77777777">
        <w:tc>
          <w:tcPr>
            <w:tcW w:w="718" w:type="dxa"/>
            <w:vMerge/>
            <w:vAlign w:val="center"/>
          </w:tcPr>
          <w:p w14:paraId="19DC487A" w14:textId="77777777" w:rsidR="004D33F3" w:rsidRDefault="004D33F3"/>
        </w:tc>
        <w:tc>
          <w:tcPr>
            <w:tcW w:w="962" w:type="dxa"/>
            <w:vMerge/>
            <w:vAlign w:val="center"/>
          </w:tcPr>
          <w:p w14:paraId="32D538C7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38EFF692" w14:textId="77777777" w:rsidR="004D33F3" w:rsidRDefault="004D33F3"/>
        </w:tc>
        <w:tc>
          <w:tcPr>
            <w:tcW w:w="735" w:type="dxa"/>
            <w:vMerge/>
            <w:vAlign w:val="center"/>
          </w:tcPr>
          <w:p w14:paraId="68D3156E" w14:textId="77777777" w:rsidR="004D33F3" w:rsidRDefault="004D33F3"/>
        </w:tc>
        <w:tc>
          <w:tcPr>
            <w:tcW w:w="962" w:type="dxa"/>
            <w:vAlign w:val="center"/>
          </w:tcPr>
          <w:p w14:paraId="04EA075D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21292B91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437916AB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767726B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69D339B" w14:textId="77777777" w:rsidR="004D33F3" w:rsidRDefault="004D33F3"/>
        </w:tc>
        <w:tc>
          <w:tcPr>
            <w:tcW w:w="1018" w:type="dxa"/>
            <w:vMerge/>
            <w:vAlign w:val="center"/>
          </w:tcPr>
          <w:p w14:paraId="07D1BF1E" w14:textId="77777777" w:rsidR="004D33F3" w:rsidRDefault="004D33F3"/>
        </w:tc>
        <w:tc>
          <w:tcPr>
            <w:tcW w:w="1030" w:type="dxa"/>
            <w:vMerge/>
            <w:vAlign w:val="center"/>
          </w:tcPr>
          <w:p w14:paraId="149D947A" w14:textId="77777777" w:rsidR="004D33F3" w:rsidRDefault="004D33F3"/>
        </w:tc>
      </w:tr>
      <w:tr w:rsidR="004D33F3" w14:paraId="3F5C604D" w14:textId="77777777">
        <w:tc>
          <w:tcPr>
            <w:tcW w:w="718" w:type="dxa"/>
            <w:vMerge/>
            <w:vAlign w:val="center"/>
          </w:tcPr>
          <w:p w14:paraId="0429BE91" w14:textId="77777777" w:rsidR="004D33F3" w:rsidRDefault="004D33F3"/>
        </w:tc>
        <w:tc>
          <w:tcPr>
            <w:tcW w:w="962" w:type="dxa"/>
            <w:vMerge/>
            <w:vAlign w:val="center"/>
          </w:tcPr>
          <w:p w14:paraId="5080641E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688DA983" w14:textId="77777777" w:rsidR="004D33F3" w:rsidRDefault="004D33F3"/>
        </w:tc>
        <w:tc>
          <w:tcPr>
            <w:tcW w:w="735" w:type="dxa"/>
            <w:vMerge/>
            <w:vAlign w:val="center"/>
          </w:tcPr>
          <w:p w14:paraId="1DAD05E5" w14:textId="77777777" w:rsidR="004D33F3" w:rsidRDefault="004D33F3"/>
        </w:tc>
        <w:tc>
          <w:tcPr>
            <w:tcW w:w="962" w:type="dxa"/>
            <w:vAlign w:val="center"/>
          </w:tcPr>
          <w:p w14:paraId="11C7ECF9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3DDACA93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0D9A3323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FA86EFF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BB73010" w14:textId="77777777" w:rsidR="004D33F3" w:rsidRDefault="004D33F3"/>
        </w:tc>
        <w:tc>
          <w:tcPr>
            <w:tcW w:w="1018" w:type="dxa"/>
            <w:vMerge/>
            <w:vAlign w:val="center"/>
          </w:tcPr>
          <w:p w14:paraId="2DBBA05E" w14:textId="77777777" w:rsidR="004D33F3" w:rsidRDefault="004D33F3"/>
        </w:tc>
        <w:tc>
          <w:tcPr>
            <w:tcW w:w="1030" w:type="dxa"/>
            <w:vMerge/>
            <w:vAlign w:val="center"/>
          </w:tcPr>
          <w:p w14:paraId="120405BA" w14:textId="77777777" w:rsidR="004D33F3" w:rsidRDefault="004D33F3"/>
        </w:tc>
      </w:tr>
      <w:tr w:rsidR="004D33F3" w14:paraId="6CE6E81D" w14:textId="77777777">
        <w:tc>
          <w:tcPr>
            <w:tcW w:w="718" w:type="dxa"/>
            <w:vMerge/>
            <w:vAlign w:val="center"/>
          </w:tcPr>
          <w:p w14:paraId="55E7387F" w14:textId="77777777" w:rsidR="004D33F3" w:rsidRDefault="004D33F3"/>
        </w:tc>
        <w:tc>
          <w:tcPr>
            <w:tcW w:w="962" w:type="dxa"/>
            <w:vMerge/>
            <w:vAlign w:val="center"/>
          </w:tcPr>
          <w:p w14:paraId="226F47C4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2220E5B3" w14:textId="77777777" w:rsidR="004D33F3" w:rsidRDefault="004D33F3"/>
        </w:tc>
        <w:tc>
          <w:tcPr>
            <w:tcW w:w="735" w:type="dxa"/>
            <w:vMerge/>
            <w:vAlign w:val="center"/>
          </w:tcPr>
          <w:p w14:paraId="6318C00B" w14:textId="77777777" w:rsidR="004D33F3" w:rsidRDefault="004D33F3"/>
        </w:tc>
        <w:tc>
          <w:tcPr>
            <w:tcW w:w="962" w:type="dxa"/>
            <w:vAlign w:val="center"/>
          </w:tcPr>
          <w:p w14:paraId="478C52CB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6D5105B1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5854503C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596EE3B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A3E1E81" w14:textId="77777777" w:rsidR="004D33F3" w:rsidRDefault="004D33F3"/>
        </w:tc>
        <w:tc>
          <w:tcPr>
            <w:tcW w:w="1018" w:type="dxa"/>
            <w:vMerge/>
            <w:vAlign w:val="center"/>
          </w:tcPr>
          <w:p w14:paraId="3C25293C" w14:textId="77777777" w:rsidR="004D33F3" w:rsidRDefault="004D33F3"/>
        </w:tc>
        <w:tc>
          <w:tcPr>
            <w:tcW w:w="1030" w:type="dxa"/>
            <w:vMerge/>
            <w:vAlign w:val="center"/>
          </w:tcPr>
          <w:p w14:paraId="78ABABB3" w14:textId="77777777" w:rsidR="004D33F3" w:rsidRDefault="004D33F3"/>
        </w:tc>
      </w:tr>
      <w:tr w:rsidR="004D33F3" w14:paraId="0B6FD33A" w14:textId="77777777">
        <w:tc>
          <w:tcPr>
            <w:tcW w:w="718" w:type="dxa"/>
            <w:vMerge/>
            <w:vAlign w:val="center"/>
          </w:tcPr>
          <w:p w14:paraId="71638490" w14:textId="77777777" w:rsidR="004D33F3" w:rsidRDefault="004D33F3"/>
        </w:tc>
        <w:tc>
          <w:tcPr>
            <w:tcW w:w="962" w:type="dxa"/>
            <w:vMerge/>
            <w:vAlign w:val="center"/>
          </w:tcPr>
          <w:p w14:paraId="11E17509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1153A354" w14:textId="77777777" w:rsidR="004D33F3" w:rsidRDefault="004D33F3"/>
        </w:tc>
        <w:tc>
          <w:tcPr>
            <w:tcW w:w="735" w:type="dxa"/>
            <w:vMerge/>
            <w:vAlign w:val="center"/>
          </w:tcPr>
          <w:p w14:paraId="50AD84D0" w14:textId="77777777" w:rsidR="004D33F3" w:rsidRDefault="004D33F3"/>
        </w:tc>
        <w:tc>
          <w:tcPr>
            <w:tcW w:w="962" w:type="dxa"/>
            <w:vAlign w:val="center"/>
          </w:tcPr>
          <w:p w14:paraId="2BCCFB5A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71D372BA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57E52AE7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DABB7F6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FBD1C41" w14:textId="77777777" w:rsidR="004D33F3" w:rsidRDefault="004D33F3"/>
        </w:tc>
        <w:tc>
          <w:tcPr>
            <w:tcW w:w="1018" w:type="dxa"/>
            <w:vMerge/>
            <w:vAlign w:val="center"/>
          </w:tcPr>
          <w:p w14:paraId="64F1B2D1" w14:textId="77777777" w:rsidR="004D33F3" w:rsidRDefault="004D33F3"/>
        </w:tc>
        <w:tc>
          <w:tcPr>
            <w:tcW w:w="1030" w:type="dxa"/>
            <w:vMerge/>
            <w:vAlign w:val="center"/>
          </w:tcPr>
          <w:p w14:paraId="2765E786" w14:textId="77777777" w:rsidR="004D33F3" w:rsidRDefault="004D33F3"/>
        </w:tc>
      </w:tr>
      <w:tr w:rsidR="004D33F3" w14:paraId="47F2FA36" w14:textId="77777777">
        <w:tc>
          <w:tcPr>
            <w:tcW w:w="718" w:type="dxa"/>
            <w:vMerge/>
            <w:vAlign w:val="center"/>
          </w:tcPr>
          <w:p w14:paraId="5C071FDA" w14:textId="77777777" w:rsidR="004D33F3" w:rsidRDefault="004D33F3"/>
        </w:tc>
        <w:tc>
          <w:tcPr>
            <w:tcW w:w="962" w:type="dxa"/>
            <w:vMerge w:val="restart"/>
            <w:vAlign w:val="center"/>
          </w:tcPr>
          <w:p w14:paraId="185DC87D" w14:textId="77777777" w:rsidR="004D33F3" w:rsidRDefault="00000000"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0E1122A" w14:textId="77777777" w:rsidR="004D33F3" w:rsidRDefault="00000000">
            <w:r>
              <w:t>34.65</w:t>
            </w:r>
          </w:p>
        </w:tc>
        <w:tc>
          <w:tcPr>
            <w:tcW w:w="735" w:type="dxa"/>
            <w:vMerge w:val="restart"/>
            <w:vAlign w:val="center"/>
          </w:tcPr>
          <w:p w14:paraId="3582BC49" w14:textId="77777777" w:rsidR="004D33F3" w:rsidRDefault="00000000">
            <w:r>
              <w:t>36.48</w:t>
            </w:r>
          </w:p>
        </w:tc>
        <w:tc>
          <w:tcPr>
            <w:tcW w:w="962" w:type="dxa"/>
            <w:vAlign w:val="center"/>
          </w:tcPr>
          <w:p w14:paraId="737E0CFD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45C54942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3C9852DA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AAF41EC" w14:textId="77777777" w:rsidR="004D33F3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080D492" w14:textId="77777777" w:rsidR="004D33F3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967DD14" w14:textId="77777777" w:rsidR="004D33F3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4098FB71" w14:textId="77777777" w:rsidR="004D33F3" w:rsidRDefault="00000000">
            <w:r>
              <w:rPr>
                <w:color w:val="FF0000"/>
              </w:rPr>
              <w:t>不适宜</w:t>
            </w:r>
          </w:p>
        </w:tc>
      </w:tr>
      <w:tr w:rsidR="004D33F3" w14:paraId="6D69563E" w14:textId="77777777">
        <w:tc>
          <w:tcPr>
            <w:tcW w:w="718" w:type="dxa"/>
            <w:vMerge/>
            <w:vAlign w:val="center"/>
          </w:tcPr>
          <w:p w14:paraId="4F75D37E" w14:textId="77777777" w:rsidR="004D33F3" w:rsidRDefault="004D33F3"/>
        </w:tc>
        <w:tc>
          <w:tcPr>
            <w:tcW w:w="962" w:type="dxa"/>
            <w:vMerge/>
            <w:vAlign w:val="center"/>
          </w:tcPr>
          <w:p w14:paraId="763F557F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76BFE956" w14:textId="77777777" w:rsidR="004D33F3" w:rsidRDefault="004D33F3"/>
        </w:tc>
        <w:tc>
          <w:tcPr>
            <w:tcW w:w="735" w:type="dxa"/>
            <w:vMerge/>
            <w:vAlign w:val="center"/>
          </w:tcPr>
          <w:p w14:paraId="3B67805A" w14:textId="77777777" w:rsidR="004D33F3" w:rsidRDefault="004D33F3"/>
        </w:tc>
        <w:tc>
          <w:tcPr>
            <w:tcW w:w="962" w:type="dxa"/>
            <w:vAlign w:val="center"/>
          </w:tcPr>
          <w:p w14:paraId="0CB3DD22" w14:textId="77777777" w:rsidR="004D33F3" w:rsidRDefault="00000000">
            <w:r>
              <w:t>C3312</w:t>
            </w:r>
          </w:p>
        </w:tc>
        <w:tc>
          <w:tcPr>
            <w:tcW w:w="735" w:type="dxa"/>
            <w:vAlign w:val="center"/>
          </w:tcPr>
          <w:p w14:paraId="6B370C0F" w14:textId="77777777" w:rsidR="004D33F3" w:rsidRDefault="00000000">
            <w:r>
              <w:t>3.96</w:t>
            </w:r>
          </w:p>
        </w:tc>
        <w:tc>
          <w:tcPr>
            <w:tcW w:w="679" w:type="dxa"/>
            <w:vAlign w:val="center"/>
          </w:tcPr>
          <w:p w14:paraId="39D689D2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6720631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F647BE4" w14:textId="77777777" w:rsidR="004D33F3" w:rsidRDefault="004D33F3"/>
        </w:tc>
        <w:tc>
          <w:tcPr>
            <w:tcW w:w="1018" w:type="dxa"/>
            <w:vMerge/>
            <w:vAlign w:val="center"/>
          </w:tcPr>
          <w:p w14:paraId="1CF1977F" w14:textId="77777777" w:rsidR="004D33F3" w:rsidRDefault="004D33F3"/>
        </w:tc>
        <w:tc>
          <w:tcPr>
            <w:tcW w:w="1030" w:type="dxa"/>
            <w:vMerge/>
            <w:vAlign w:val="center"/>
          </w:tcPr>
          <w:p w14:paraId="7B4DA96B" w14:textId="77777777" w:rsidR="004D33F3" w:rsidRDefault="004D33F3"/>
        </w:tc>
      </w:tr>
      <w:tr w:rsidR="004D33F3" w14:paraId="7CFFDC27" w14:textId="77777777">
        <w:tc>
          <w:tcPr>
            <w:tcW w:w="718" w:type="dxa"/>
            <w:vMerge/>
            <w:vAlign w:val="center"/>
          </w:tcPr>
          <w:p w14:paraId="7D1E89C5" w14:textId="77777777" w:rsidR="004D33F3" w:rsidRDefault="004D33F3"/>
        </w:tc>
        <w:tc>
          <w:tcPr>
            <w:tcW w:w="962" w:type="dxa"/>
            <w:vMerge w:val="restart"/>
            <w:vAlign w:val="center"/>
          </w:tcPr>
          <w:p w14:paraId="17985782" w14:textId="77777777" w:rsidR="004D33F3" w:rsidRDefault="00000000">
            <w:r>
              <w:t>2004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A61E354" w14:textId="77777777" w:rsidR="004D33F3" w:rsidRDefault="00000000">
            <w:r>
              <w:t>34.63</w:t>
            </w:r>
          </w:p>
        </w:tc>
        <w:tc>
          <w:tcPr>
            <w:tcW w:w="735" w:type="dxa"/>
            <w:vMerge w:val="restart"/>
            <w:vAlign w:val="center"/>
          </w:tcPr>
          <w:p w14:paraId="285AE3D6" w14:textId="77777777" w:rsidR="004D33F3" w:rsidRDefault="00000000">
            <w:r>
              <w:t>36.48</w:t>
            </w:r>
          </w:p>
        </w:tc>
        <w:tc>
          <w:tcPr>
            <w:tcW w:w="962" w:type="dxa"/>
            <w:vAlign w:val="center"/>
          </w:tcPr>
          <w:p w14:paraId="41E345CF" w14:textId="77777777" w:rsidR="004D33F3" w:rsidRDefault="00000000">
            <w:r>
              <w:t>C3312</w:t>
            </w:r>
          </w:p>
        </w:tc>
        <w:tc>
          <w:tcPr>
            <w:tcW w:w="735" w:type="dxa"/>
            <w:vAlign w:val="center"/>
          </w:tcPr>
          <w:p w14:paraId="46F9F176" w14:textId="77777777" w:rsidR="004D33F3" w:rsidRDefault="00000000">
            <w:r>
              <w:t>3.96</w:t>
            </w:r>
          </w:p>
        </w:tc>
        <w:tc>
          <w:tcPr>
            <w:tcW w:w="679" w:type="dxa"/>
            <w:vAlign w:val="center"/>
          </w:tcPr>
          <w:p w14:paraId="7DB11ED8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EF942A7" w14:textId="77777777" w:rsidR="004D33F3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B7EAFA7" w14:textId="77777777" w:rsidR="004D33F3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62548E0" w14:textId="77777777" w:rsidR="004D33F3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2F697D7C" w14:textId="77777777" w:rsidR="004D33F3" w:rsidRDefault="00000000">
            <w:r>
              <w:rPr>
                <w:color w:val="FF0000"/>
              </w:rPr>
              <w:t>不适宜</w:t>
            </w:r>
          </w:p>
        </w:tc>
      </w:tr>
      <w:tr w:rsidR="004D33F3" w14:paraId="08C5A8DF" w14:textId="77777777">
        <w:tc>
          <w:tcPr>
            <w:tcW w:w="718" w:type="dxa"/>
            <w:vMerge/>
            <w:vAlign w:val="center"/>
          </w:tcPr>
          <w:p w14:paraId="7EADC9C3" w14:textId="77777777" w:rsidR="004D33F3" w:rsidRDefault="004D33F3"/>
        </w:tc>
        <w:tc>
          <w:tcPr>
            <w:tcW w:w="962" w:type="dxa"/>
            <w:vMerge/>
            <w:vAlign w:val="center"/>
          </w:tcPr>
          <w:p w14:paraId="6C2238F2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77EF8689" w14:textId="77777777" w:rsidR="004D33F3" w:rsidRDefault="004D33F3"/>
        </w:tc>
        <w:tc>
          <w:tcPr>
            <w:tcW w:w="735" w:type="dxa"/>
            <w:vMerge/>
            <w:vAlign w:val="center"/>
          </w:tcPr>
          <w:p w14:paraId="3B0921E4" w14:textId="77777777" w:rsidR="004D33F3" w:rsidRDefault="004D33F3"/>
        </w:tc>
        <w:tc>
          <w:tcPr>
            <w:tcW w:w="962" w:type="dxa"/>
            <w:vAlign w:val="center"/>
          </w:tcPr>
          <w:p w14:paraId="686605DC" w14:textId="77777777" w:rsidR="004D33F3" w:rsidRDefault="00000000">
            <w:r>
              <w:t>C0912</w:t>
            </w:r>
          </w:p>
        </w:tc>
        <w:tc>
          <w:tcPr>
            <w:tcW w:w="735" w:type="dxa"/>
            <w:vAlign w:val="center"/>
          </w:tcPr>
          <w:p w14:paraId="2CFBC78D" w14:textId="77777777" w:rsidR="004D33F3" w:rsidRDefault="00000000">
            <w:r>
              <w:t>1.08</w:t>
            </w:r>
          </w:p>
        </w:tc>
        <w:tc>
          <w:tcPr>
            <w:tcW w:w="679" w:type="dxa"/>
            <w:vAlign w:val="center"/>
          </w:tcPr>
          <w:p w14:paraId="52234503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E1B674C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C5694F7" w14:textId="77777777" w:rsidR="004D33F3" w:rsidRDefault="004D33F3"/>
        </w:tc>
        <w:tc>
          <w:tcPr>
            <w:tcW w:w="1018" w:type="dxa"/>
            <w:vMerge/>
            <w:vAlign w:val="center"/>
          </w:tcPr>
          <w:p w14:paraId="509DB713" w14:textId="77777777" w:rsidR="004D33F3" w:rsidRDefault="004D33F3"/>
        </w:tc>
        <w:tc>
          <w:tcPr>
            <w:tcW w:w="1030" w:type="dxa"/>
            <w:vMerge/>
            <w:vAlign w:val="center"/>
          </w:tcPr>
          <w:p w14:paraId="4D852ABE" w14:textId="77777777" w:rsidR="004D33F3" w:rsidRDefault="004D33F3"/>
        </w:tc>
      </w:tr>
      <w:tr w:rsidR="004D33F3" w14:paraId="40DD20D8" w14:textId="77777777">
        <w:tc>
          <w:tcPr>
            <w:tcW w:w="718" w:type="dxa"/>
            <w:vMerge/>
            <w:vAlign w:val="center"/>
          </w:tcPr>
          <w:p w14:paraId="21EC316E" w14:textId="77777777" w:rsidR="004D33F3" w:rsidRDefault="004D33F3"/>
        </w:tc>
        <w:tc>
          <w:tcPr>
            <w:tcW w:w="962" w:type="dxa"/>
            <w:vMerge w:val="restart"/>
            <w:vAlign w:val="center"/>
          </w:tcPr>
          <w:p w14:paraId="7D310832" w14:textId="77777777" w:rsidR="004D33F3" w:rsidRDefault="00000000">
            <w:r>
              <w:t>2005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D14720E" w14:textId="77777777" w:rsidR="004D33F3" w:rsidRDefault="00000000">
            <w:r>
              <w:t>22.58</w:t>
            </w:r>
          </w:p>
        </w:tc>
        <w:tc>
          <w:tcPr>
            <w:tcW w:w="735" w:type="dxa"/>
            <w:vMerge w:val="restart"/>
            <w:vAlign w:val="center"/>
          </w:tcPr>
          <w:p w14:paraId="746861B8" w14:textId="77777777" w:rsidR="004D33F3" w:rsidRDefault="00000000">
            <w:r>
              <w:t>34.44</w:t>
            </w:r>
          </w:p>
        </w:tc>
        <w:tc>
          <w:tcPr>
            <w:tcW w:w="962" w:type="dxa"/>
            <w:vAlign w:val="center"/>
          </w:tcPr>
          <w:p w14:paraId="6379B97E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4FCDF51C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2B4100F3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7CE3294" w14:textId="77777777" w:rsidR="004D33F3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C7762D5" w14:textId="77777777" w:rsidR="004D33F3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B176403" w14:textId="77777777" w:rsidR="004D33F3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5B64B0BD" w14:textId="77777777" w:rsidR="004D33F3" w:rsidRDefault="00000000">
            <w:r>
              <w:rPr>
                <w:color w:val="FF0000"/>
              </w:rPr>
              <w:t>不适宜</w:t>
            </w:r>
          </w:p>
        </w:tc>
      </w:tr>
      <w:tr w:rsidR="004D33F3" w14:paraId="5266E37C" w14:textId="77777777">
        <w:tc>
          <w:tcPr>
            <w:tcW w:w="718" w:type="dxa"/>
            <w:vMerge/>
            <w:vAlign w:val="center"/>
          </w:tcPr>
          <w:p w14:paraId="7E41E4AB" w14:textId="77777777" w:rsidR="004D33F3" w:rsidRDefault="004D33F3"/>
        </w:tc>
        <w:tc>
          <w:tcPr>
            <w:tcW w:w="962" w:type="dxa"/>
            <w:vMerge/>
            <w:vAlign w:val="center"/>
          </w:tcPr>
          <w:p w14:paraId="40EE6B08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158CF5F0" w14:textId="77777777" w:rsidR="004D33F3" w:rsidRDefault="004D33F3"/>
        </w:tc>
        <w:tc>
          <w:tcPr>
            <w:tcW w:w="735" w:type="dxa"/>
            <w:vMerge/>
            <w:vAlign w:val="center"/>
          </w:tcPr>
          <w:p w14:paraId="5BC3BE78" w14:textId="77777777" w:rsidR="004D33F3" w:rsidRDefault="004D33F3"/>
        </w:tc>
        <w:tc>
          <w:tcPr>
            <w:tcW w:w="962" w:type="dxa"/>
            <w:vAlign w:val="center"/>
          </w:tcPr>
          <w:p w14:paraId="7F6EE9F7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5D12A9E8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300D08D1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F18041A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76252E7" w14:textId="77777777" w:rsidR="004D33F3" w:rsidRDefault="004D33F3"/>
        </w:tc>
        <w:tc>
          <w:tcPr>
            <w:tcW w:w="1018" w:type="dxa"/>
            <w:vMerge/>
            <w:vAlign w:val="center"/>
          </w:tcPr>
          <w:p w14:paraId="721352B0" w14:textId="77777777" w:rsidR="004D33F3" w:rsidRDefault="004D33F3"/>
        </w:tc>
        <w:tc>
          <w:tcPr>
            <w:tcW w:w="1030" w:type="dxa"/>
            <w:vMerge/>
            <w:vAlign w:val="center"/>
          </w:tcPr>
          <w:p w14:paraId="6A5823EB" w14:textId="77777777" w:rsidR="004D33F3" w:rsidRDefault="004D33F3"/>
        </w:tc>
      </w:tr>
      <w:tr w:rsidR="004D33F3" w14:paraId="7ADF9288" w14:textId="77777777">
        <w:tc>
          <w:tcPr>
            <w:tcW w:w="718" w:type="dxa"/>
            <w:vMerge/>
            <w:vAlign w:val="center"/>
          </w:tcPr>
          <w:p w14:paraId="5031E237" w14:textId="77777777" w:rsidR="004D33F3" w:rsidRDefault="004D33F3"/>
        </w:tc>
        <w:tc>
          <w:tcPr>
            <w:tcW w:w="962" w:type="dxa"/>
            <w:vMerge/>
            <w:vAlign w:val="center"/>
          </w:tcPr>
          <w:p w14:paraId="24C02D7A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7B9D5E75" w14:textId="77777777" w:rsidR="004D33F3" w:rsidRDefault="004D33F3"/>
        </w:tc>
        <w:tc>
          <w:tcPr>
            <w:tcW w:w="735" w:type="dxa"/>
            <w:vMerge/>
            <w:vAlign w:val="center"/>
          </w:tcPr>
          <w:p w14:paraId="5F3DB719" w14:textId="77777777" w:rsidR="004D33F3" w:rsidRDefault="004D33F3"/>
        </w:tc>
        <w:tc>
          <w:tcPr>
            <w:tcW w:w="962" w:type="dxa"/>
            <w:vAlign w:val="center"/>
          </w:tcPr>
          <w:p w14:paraId="5DA61904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481A8D9D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3DB78DBC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5C54CFF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D27BB76" w14:textId="77777777" w:rsidR="004D33F3" w:rsidRDefault="004D33F3"/>
        </w:tc>
        <w:tc>
          <w:tcPr>
            <w:tcW w:w="1018" w:type="dxa"/>
            <w:vMerge/>
            <w:vAlign w:val="center"/>
          </w:tcPr>
          <w:p w14:paraId="384F7C21" w14:textId="77777777" w:rsidR="004D33F3" w:rsidRDefault="004D33F3"/>
        </w:tc>
        <w:tc>
          <w:tcPr>
            <w:tcW w:w="1030" w:type="dxa"/>
            <w:vMerge/>
            <w:vAlign w:val="center"/>
          </w:tcPr>
          <w:p w14:paraId="5C59C4CB" w14:textId="77777777" w:rsidR="004D33F3" w:rsidRDefault="004D33F3"/>
        </w:tc>
      </w:tr>
      <w:tr w:rsidR="004D33F3" w14:paraId="004D92F5" w14:textId="77777777">
        <w:tc>
          <w:tcPr>
            <w:tcW w:w="718" w:type="dxa"/>
            <w:vMerge/>
            <w:vAlign w:val="center"/>
          </w:tcPr>
          <w:p w14:paraId="6E057619" w14:textId="77777777" w:rsidR="004D33F3" w:rsidRDefault="004D33F3"/>
        </w:tc>
        <w:tc>
          <w:tcPr>
            <w:tcW w:w="962" w:type="dxa"/>
            <w:vMerge/>
            <w:vAlign w:val="center"/>
          </w:tcPr>
          <w:p w14:paraId="62907F50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5C70FEFF" w14:textId="77777777" w:rsidR="004D33F3" w:rsidRDefault="004D33F3"/>
        </w:tc>
        <w:tc>
          <w:tcPr>
            <w:tcW w:w="735" w:type="dxa"/>
            <w:vMerge/>
            <w:vAlign w:val="center"/>
          </w:tcPr>
          <w:p w14:paraId="75F35BCB" w14:textId="77777777" w:rsidR="004D33F3" w:rsidRDefault="004D33F3"/>
        </w:tc>
        <w:tc>
          <w:tcPr>
            <w:tcW w:w="962" w:type="dxa"/>
            <w:vAlign w:val="center"/>
          </w:tcPr>
          <w:p w14:paraId="14156ED0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1548E2FA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28385A40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4EB2364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BB97A83" w14:textId="77777777" w:rsidR="004D33F3" w:rsidRDefault="004D33F3"/>
        </w:tc>
        <w:tc>
          <w:tcPr>
            <w:tcW w:w="1018" w:type="dxa"/>
            <w:vMerge/>
            <w:vAlign w:val="center"/>
          </w:tcPr>
          <w:p w14:paraId="359DBC7F" w14:textId="77777777" w:rsidR="004D33F3" w:rsidRDefault="004D33F3"/>
        </w:tc>
        <w:tc>
          <w:tcPr>
            <w:tcW w:w="1030" w:type="dxa"/>
            <w:vMerge/>
            <w:vAlign w:val="center"/>
          </w:tcPr>
          <w:p w14:paraId="7F5523DB" w14:textId="77777777" w:rsidR="004D33F3" w:rsidRDefault="004D33F3"/>
        </w:tc>
      </w:tr>
      <w:tr w:rsidR="004D33F3" w14:paraId="3DD7DEFE" w14:textId="77777777">
        <w:tc>
          <w:tcPr>
            <w:tcW w:w="718" w:type="dxa"/>
            <w:vMerge/>
            <w:vAlign w:val="center"/>
          </w:tcPr>
          <w:p w14:paraId="3B0B6100" w14:textId="77777777" w:rsidR="004D33F3" w:rsidRDefault="004D33F3"/>
        </w:tc>
        <w:tc>
          <w:tcPr>
            <w:tcW w:w="962" w:type="dxa"/>
            <w:vAlign w:val="center"/>
          </w:tcPr>
          <w:p w14:paraId="3E9505FB" w14:textId="77777777" w:rsidR="004D33F3" w:rsidRDefault="00000000">
            <w:r>
              <w:t>2006</w:t>
            </w:r>
          </w:p>
        </w:tc>
        <w:tc>
          <w:tcPr>
            <w:tcW w:w="735" w:type="dxa"/>
            <w:gridSpan w:val="2"/>
            <w:vAlign w:val="center"/>
          </w:tcPr>
          <w:p w14:paraId="76135342" w14:textId="77777777" w:rsidR="004D33F3" w:rsidRDefault="00000000">
            <w:r>
              <w:t>17.49</w:t>
            </w:r>
          </w:p>
        </w:tc>
        <w:tc>
          <w:tcPr>
            <w:tcW w:w="735" w:type="dxa"/>
            <w:vAlign w:val="center"/>
          </w:tcPr>
          <w:p w14:paraId="5E6E0C73" w14:textId="77777777" w:rsidR="004D33F3" w:rsidRDefault="00000000">
            <w:r>
              <w:t>20.70</w:t>
            </w:r>
          </w:p>
        </w:tc>
        <w:tc>
          <w:tcPr>
            <w:tcW w:w="962" w:type="dxa"/>
            <w:vAlign w:val="center"/>
          </w:tcPr>
          <w:p w14:paraId="3EE0932F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487B5222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3E0AB6F2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C193E87" w14:textId="77777777" w:rsidR="004D33F3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F808800" w14:textId="77777777" w:rsidR="004D33F3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0EE425C" w14:textId="77777777" w:rsidR="004D33F3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7F74C5DE" w14:textId="77777777" w:rsidR="004D33F3" w:rsidRDefault="00000000">
            <w:r>
              <w:rPr>
                <w:color w:val="FF0000"/>
              </w:rPr>
              <w:t>不适宜</w:t>
            </w:r>
          </w:p>
        </w:tc>
      </w:tr>
      <w:tr w:rsidR="004D33F3" w14:paraId="51033C4B" w14:textId="77777777">
        <w:tc>
          <w:tcPr>
            <w:tcW w:w="718" w:type="dxa"/>
            <w:vMerge/>
            <w:vAlign w:val="center"/>
          </w:tcPr>
          <w:p w14:paraId="1D928E2B" w14:textId="77777777" w:rsidR="004D33F3" w:rsidRDefault="004D33F3"/>
        </w:tc>
        <w:tc>
          <w:tcPr>
            <w:tcW w:w="962" w:type="dxa"/>
            <w:vAlign w:val="center"/>
          </w:tcPr>
          <w:p w14:paraId="1A64BD92" w14:textId="77777777" w:rsidR="004D33F3" w:rsidRDefault="00000000">
            <w:r>
              <w:t>2007</w:t>
            </w:r>
          </w:p>
        </w:tc>
        <w:tc>
          <w:tcPr>
            <w:tcW w:w="735" w:type="dxa"/>
            <w:gridSpan w:val="2"/>
            <w:vAlign w:val="center"/>
          </w:tcPr>
          <w:p w14:paraId="25C95B7D" w14:textId="77777777" w:rsidR="004D33F3" w:rsidRDefault="00000000">
            <w:r>
              <w:t>16.95</w:t>
            </w:r>
          </w:p>
        </w:tc>
        <w:tc>
          <w:tcPr>
            <w:tcW w:w="735" w:type="dxa"/>
            <w:vAlign w:val="center"/>
          </w:tcPr>
          <w:p w14:paraId="38C78EE5" w14:textId="77777777" w:rsidR="004D33F3" w:rsidRDefault="00000000">
            <w:r>
              <w:t>18.00</w:t>
            </w:r>
          </w:p>
        </w:tc>
        <w:tc>
          <w:tcPr>
            <w:tcW w:w="962" w:type="dxa"/>
            <w:vAlign w:val="center"/>
          </w:tcPr>
          <w:p w14:paraId="5AC1C1C7" w14:textId="77777777" w:rsidR="004D33F3" w:rsidRDefault="00000000">
            <w:r>
              <w:t>C3612</w:t>
            </w:r>
          </w:p>
        </w:tc>
        <w:tc>
          <w:tcPr>
            <w:tcW w:w="735" w:type="dxa"/>
            <w:vAlign w:val="center"/>
          </w:tcPr>
          <w:p w14:paraId="5633E049" w14:textId="77777777" w:rsidR="004D33F3" w:rsidRDefault="00000000">
            <w:r>
              <w:t>4.32</w:t>
            </w:r>
          </w:p>
        </w:tc>
        <w:tc>
          <w:tcPr>
            <w:tcW w:w="679" w:type="dxa"/>
            <w:vAlign w:val="center"/>
          </w:tcPr>
          <w:p w14:paraId="1F302710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55762C9" w14:textId="77777777" w:rsidR="004D33F3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47587EB" w14:textId="77777777" w:rsidR="004D33F3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BEC267A" w14:textId="77777777" w:rsidR="004D33F3" w:rsidRDefault="00000000">
            <w:r>
              <w:t>0.07</w:t>
            </w:r>
          </w:p>
        </w:tc>
        <w:tc>
          <w:tcPr>
            <w:tcW w:w="1030" w:type="dxa"/>
            <w:vAlign w:val="center"/>
          </w:tcPr>
          <w:p w14:paraId="6D8CE392" w14:textId="77777777" w:rsidR="004D33F3" w:rsidRDefault="00000000">
            <w:r>
              <w:rPr>
                <w:color w:val="FF0000"/>
              </w:rPr>
              <w:t>不适宜</w:t>
            </w:r>
          </w:p>
        </w:tc>
      </w:tr>
      <w:tr w:rsidR="004D33F3" w14:paraId="0653E1E8" w14:textId="77777777">
        <w:tc>
          <w:tcPr>
            <w:tcW w:w="718" w:type="dxa"/>
            <w:vMerge/>
            <w:vAlign w:val="center"/>
          </w:tcPr>
          <w:p w14:paraId="042CE496" w14:textId="77777777" w:rsidR="004D33F3" w:rsidRDefault="004D33F3"/>
        </w:tc>
        <w:tc>
          <w:tcPr>
            <w:tcW w:w="962" w:type="dxa"/>
            <w:vMerge w:val="restart"/>
            <w:vAlign w:val="center"/>
          </w:tcPr>
          <w:p w14:paraId="494A1214" w14:textId="77777777" w:rsidR="004D33F3" w:rsidRDefault="00000000">
            <w:r>
              <w:t>2008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9A45CF6" w14:textId="77777777" w:rsidR="004D33F3" w:rsidRDefault="00000000">
            <w:r>
              <w:t>16.05</w:t>
            </w:r>
          </w:p>
        </w:tc>
        <w:tc>
          <w:tcPr>
            <w:tcW w:w="735" w:type="dxa"/>
            <w:vMerge w:val="restart"/>
            <w:vAlign w:val="center"/>
          </w:tcPr>
          <w:p w14:paraId="718F1F15" w14:textId="77777777" w:rsidR="004D33F3" w:rsidRDefault="00000000">
            <w:r>
              <w:t>17.10</w:t>
            </w:r>
          </w:p>
        </w:tc>
        <w:tc>
          <w:tcPr>
            <w:tcW w:w="962" w:type="dxa"/>
            <w:vAlign w:val="center"/>
          </w:tcPr>
          <w:p w14:paraId="1AA8610B" w14:textId="77777777" w:rsidR="004D33F3" w:rsidRDefault="00000000">
            <w:r>
              <w:t>C2412</w:t>
            </w:r>
          </w:p>
        </w:tc>
        <w:tc>
          <w:tcPr>
            <w:tcW w:w="735" w:type="dxa"/>
            <w:vAlign w:val="center"/>
          </w:tcPr>
          <w:p w14:paraId="489F9293" w14:textId="77777777" w:rsidR="004D33F3" w:rsidRDefault="00000000">
            <w:r>
              <w:t>2.88</w:t>
            </w:r>
          </w:p>
        </w:tc>
        <w:tc>
          <w:tcPr>
            <w:tcW w:w="679" w:type="dxa"/>
            <w:vAlign w:val="center"/>
          </w:tcPr>
          <w:p w14:paraId="2CC6F85B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8328490" w14:textId="77777777" w:rsidR="004D33F3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514696B" w14:textId="77777777" w:rsidR="004D33F3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B1D174C" w14:textId="77777777" w:rsidR="004D33F3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161387F8" w14:textId="77777777" w:rsidR="004D33F3" w:rsidRDefault="00000000">
            <w:r>
              <w:rPr>
                <w:color w:val="FF0000"/>
              </w:rPr>
              <w:t>不适宜</w:t>
            </w:r>
          </w:p>
        </w:tc>
      </w:tr>
      <w:tr w:rsidR="004D33F3" w14:paraId="6E2299EA" w14:textId="77777777">
        <w:tc>
          <w:tcPr>
            <w:tcW w:w="718" w:type="dxa"/>
            <w:vMerge/>
            <w:vAlign w:val="center"/>
          </w:tcPr>
          <w:p w14:paraId="5B0E2638" w14:textId="77777777" w:rsidR="004D33F3" w:rsidRDefault="004D33F3"/>
        </w:tc>
        <w:tc>
          <w:tcPr>
            <w:tcW w:w="962" w:type="dxa"/>
            <w:vMerge/>
            <w:vAlign w:val="center"/>
          </w:tcPr>
          <w:p w14:paraId="48DD213D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6650F467" w14:textId="77777777" w:rsidR="004D33F3" w:rsidRDefault="004D33F3"/>
        </w:tc>
        <w:tc>
          <w:tcPr>
            <w:tcW w:w="735" w:type="dxa"/>
            <w:vMerge/>
            <w:vAlign w:val="center"/>
          </w:tcPr>
          <w:p w14:paraId="4ABD0C0D" w14:textId="77777777" w:rsidR="004D33F3" w:rsidRDefault="004D33F3"/>
        </w:tc>
        <w:tc>
          <w:tcPr>
            <w:tcW w:w="962" w:type="dxa"/>
            <w:vAlign w:val="center"/>
          </w:tcPr>
          <w:p w14:paraId="5184397F" w14:textId="77777777" w:rsidR="004D33F3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589E90C1" w14:textId="77777777" w:rsidR="004D33F3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5624313A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581543D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D897DA8" w14:textId="77777777" w:rsidR="004D33F3" w:rsidRDefault="004D33F3"/>
        </w:tc>
        <w:tc>
          <w:tcPr>
            <w:tcW w:w="1018" w:type="dxa"/>
            <w:vMerge/>
            <w:vAlign w:val="center"/>
          </w:tcPr>
          <w:p w14:paraId="6EA6532C" w14:textId="77777777" w:rsidR="004D33F3" w:rsidRDefault="004D33F3"/>
        </w:tc>
        <w:tc>
          <w:tcPr>
            <w:tcW w:w="1030" w:type="dxa"/>
            <w:vMerge/>
            <w:vAlign w:val="center"/>
          </w:tcPr>
          <w:p w14:paraId="7DD1A136" w14:textId="77777777" w:rsidR="004D33F3" w:rsidRDefault="004D33F3"/>
        </w:tc>
      </w:tr>
      <w:tr w:rsidR="004D33F3" w14:paraId="200C538C" w14:textId="77777777">
        <w:tc>
          <w:tcPr>
            <w:tcW w:w="718" w:type="dxa"/>
            <w:vMerge/>
            <w:vAlign w:val="center"/>
          </w:tcPr>
          <w:p w14:paraId="4077853E" w14:textId="77777777" w:rsidR="004D33F3" w:rsidRDefault="004D33F3"/>
        </w:tc>
        <w:tc>
          <w:tcPr>
            <w:tcW w:w="962" w:type="dxa"/>
            <w:vMerge w:val="restart"/>
            <w:vAlign w:val="center"/>
          </w:tcPr>
          <w:p w14:paraId="443F7044" w14:textId="77777777" w:rsidR="004D33F3" w:rsidRDefault="00000000">
            <w:r>
              <w:t>2009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0C2CB40" w14:textId="77777777" w:rsidR="004D33F3" w:rsidRDefault="00000000">
            <w:r>
              <w:t>11.75</w:t>
            </w:r>
          </w:p>
        </w:tc>
        <w:tc>
          <w:tcPr>
            <w:tcW w:w="735" w:type="dxa"/>
            <w:vMerge w:val="restart"/>
            <w:vAlign w:val="center"/>
          </w:tcPr>
          <w:p w14:paraId="5BFC3B54" w14:textId="77777777" w:rsidR="004D33F3" w:rsidRDefault="00000000">
            <w:r>
              <w:t>22.08</w:t>
            </w:r>
          </w:p>
        </w:tc>
        <w:tc>
          <w:tcPr>
            <w:tcW w:w="962" w:type="dxa"/>
            <w:vAlign w:val="center"/>
          </w:tcPr>
          <w:p w14:paraId="767CE0A0" w14:textId="77777777" w:rsidR="004D33F3" w:rsidRDefault="00000000">
            <w:r>
              <w:t>C0612</w:t>
            </w:r>
          </w:p>
        </w:tc>
        <w:tc>
          <w:tcPr>
            <w:tcW w:w="735" w:type="dxa"/>
            <w:vAlign w:val="center"/>
          </w:tcPr>
          <w:p w14:paraId="2FC25589" w14:textId="77777777" w:rsidR="004D33F3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4D58228A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931E3B2" w14:textId="77777777" w:rsidR="004D33F3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9F8FC28" w14:textId="77777777" w:rsidR="004D33F3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FEE51DC" w14:textId="77777777" w:rsidR="004D33F3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74C76220" w14:textId="77777777" w:rsidR="004D33F3" w:rsidRDefault="00000000">
            <w:r>
              <w:rPr>
                <w:color w:val="FF0000"/>
              </w:rPr>
              <w:t>不适宜</w:t>
            </w:r>
          </w:p>
        </w:tc>
      </w:tr>
      <w:tr w:rsidR="004D33F3" w14:paraId="4EF3A714" w14:textId="77777777">
        <w:tc>
          <w:tcPr>
            <w:tcW w:w="718" w:type="dxa"/>
            <w:vMerge/>
            <w:vAlign w:val="center"/>
          </w:tcPr>
          <w:p w14:paraId="13EDE752" w14:textId="77777777" w:rsidR="004D33F3" w:rsidRDefault="004D33F3"/>
        </w:tc>
        <w:tc>
          <w:tcPr>
            <w:tcW w:w="962" w:type="dxa"/>
            <w:vMerge/>
            <w:vAlign w:val="center"/>
          </w:tcPr>
          <w:p w14:paraId="28CFF6E1" w14:textId="77777777" w:rsidR="004D33F3" w:rsidRDefault="004D33F3"/>
        </w:tc>
        <w:tc>
          <w:tcPr>
            <w:tcW w:w="735" w:type="dxa"/>
            <w:gridSpan w:val="2"/>
            <w:vMerge/>
            <w:vAlign w:val="center"/>
          </w:tcPr>
          <w:p w14:paraId="4D3ED128" w14:textId="77777777" w:rsidR="004D33F3" w:rsidRDefault="004D33F3"/>
        </w:tc>
        <w:tc>
          <w:tcPr>
            <w:tcW w:w="735" w:type="dxa"/>
            <w:vMerge/>
            <w:vAlign w:val="center"/>
          </w:tcPr>
          <w:p w14:paraId="7DEAC6F1" w14:textId="77777777" w:rsidR="004D33F3" w:rsidRDefault="004D33F3"/>
        </w:tc>
        <w:tc>
          <w:tcPr>
            <w:tcW w:w="962" w:type="dxa"/>
            <w:vAlign w:val="center"/>
          </w:tcPr>
          <w:p w14:paraId="32DEFC78" w14:textId="77777777" w:rsidR="004D33F3" w:rsidRDefault="00000000">
            <w:r>
              <w:t>C2112</w:t>
            </w:r>
          </w:p>
        </w:tc>
        <w:tc>
          <w:tcPr>
            <w:tcW w:w="735" w:type="dxa"/>
            <w:vAlign w:val="center"/>
          </w:tcPr>
          <w:p w14:paraId="2F88573E" w14:textId="77777777" w:rsidR="004D33F3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1C87C296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F40BEE6" w14:textId="77777777" w:rsidR="004D33F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1E83F32" w14:textId="77777777" w:rsidR="004D33F3" w:rsidRDefault="004D33F3"/>
        </w:tc>
        <w:tc>
          <w:tcPr>
            <w:tcW w:w="1018" w:type="dxa"/>
            <w:vMerge/>
            <w:vAlign w:val="center"/>
          </w:tcPr>
          <w:p w14:paraId="15CD1923" w14:textId="77777777" w:rsidR="004D33F3" w:rsidRDefault="004D33F3"/>
        </w:tc>
        <w:tc>
          <w:tcPr>
            <w:tcW w:w="1030" w:type="dxa"/>
            <w:vMerge/>
            <w:vAlign w:val="center"/>
          </w:tcPr>
          <w:p w14:paraId="784A217D" w14:textId="77777777" w:rsidR="004D33F3" w:rsidRDefault="004D33F3"/>
        </w:tc>
      </w:tr>
      <w:tr w:rsidR="004D33F3" w14:paraId="6AF48676" w14:textId="77777777">
        <w:tc>
          <w:tcPr>
            <w:tcW w:w="718" w:type="dxa"/>
            <w:vMerge/>
            <w:vAlign w:val="center"/>
          </w:tcPr>
          <w:p w14:paraId="745D8F0B" w14:textId="77777777" w:rsidR="004D33F3" w:rsidRDefault="004D33F3"/>
        </w:tc>
        <w:tc>
          <w:tcPr>
            <w:tcW w:w="962" w:type="dxa"/>
            <w:vAlign w:val="center"/>
          </w:tcPr>
          <w:p w14:paraId="44457E99" w14:textId="77777777" w:rsidR="004D33F3" w:rsidRDefault="00000000">
            <w:r>
              <w:t>2010</w:t>
            </w:r>
          </w:p>
        </w:tc>
        <w:tc>
          <w:tcPr>
            <w:tcW w:w="735" w:type="dxa"/>
            <w:gridSpan w:val="2"/>
            <w:vAlign w:val="center"/>
          </w:tcPr>
          <w:p w14:paraId="3916991C" w14:textId="77777777" w:rsidR="004D33F3" w:rsidRDefault="00000000">
            <w:r>
              <w:t>7.64</w:t>
            </w:r>
          </w:p>
        </w:tc>
        <w:tc>
          <w:tcPr>
            <w:tcW w:w="735" w:type="dxa"/>
            <w:vAlign w:val="center"/>
          </w:tcPr>
          <w:p w14:paraId="32FCA5BC" w14:textId="77777777" w:rsidR="004D33F3" w:rsidRDefault="00000000">
            <w:r>
              <w:t>8.34</w:t>
            </w:r>
          </w:p>
        </w:tc>
        <w:tc>
          <w:tcPr>
            <w:tcW w:w="962" w:type="dxa"/>
            <w:vAlign w:val="center"/>
          </w:tcPr>
          <w:p w14:paraId="216ED99E" w14:textId="77777777" w:rsidR="004D33F3" w:rsidRDefault="00000000">
            <w:r>
              <w:t>C0912</w:t>
            </w:r>
          </w:p>
        </w:tc>
        <w:tc>
          <w:tcPr>
            <w:tcW w:w="735" w:type="dxa"/>
            <w:vAlign w:val="center"/>
          </w:tcPr>
          <w:p w14:paraId="349F3E58" w14:textId="77777777" w:rsidR="004D33F3" w:rsidRDefault="00000000">
            <w:r>
              <w:t>1.08</w:t>
            </w:r>
          </w:p>
        </w:tc>
        <w:tc>
          <w:tcPr>
            <w:tcW w:w="679" w:type="dxa"/>
            <w:vAlign w:val="center"/>
          </w:tcPr>
          <w:p w14:paraId="5C27756E" w14:textId="77777777" w:rsidR="004D33F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0D0F764" w14:textId="77777777" w:rsidR="004D33F3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BAFAFE4" w14:textId="77777777" w:rsidR="004D33F3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DFB7B58" w14:textId="77777777" w:rsidR="004D33F3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73B7BDAD" w14:textId="77777777" w:rsidR="004D33F3" w:rsidRDefault="00000000">
            <w:r>
              <w:rPr>
                <w:color w:val="FF0000"/>
              </w:rPr>
              <w:t>不适宜</w:t>
            </w:r>
          </w:p>
        </w:tc>
      </w:tr>
      <w:tr w:rsidR="004D33F3" w14:paraId="0B2D717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1D75D5F" w14:textId="77777777" w:rsidR="004D33F3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7E25CCC4" w14:textId="77777777" w:rsidR="004D33F3" w:rsidRDefault="00000000">
            <w:r>
              <w:t>无</w:t>
            </w:r>
          </w:p>
        </w:tc>
      </w:tr>
      <w:tr w:rsidR="004D33F3" w14:paraId="53190D7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965C7CD" w14:textId="77777777" w:rsidR="004D33F3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00AEF5D1" w14:textId="77777777" w:rsidR="004D33F3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4D33F3" w14:paraId="554D12E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325A2F0" w14:textId="77777777" w:rsidR="004D33F3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55E88BEE" w14:textId="77777777" w:rsidR="004D33F3" w:rsidRDefault="0000000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4D33F3" w14:paraId="6C2B9AB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8DA6EC0" w14:textId="77777777" w:rsidR="004D33F3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3ED77EE3" w14:textId="77777777" w:rsidR="004D33F3" w:rsidRDefault="00000000">
            <w:r>
              <w:rPr>
                <w:color w:val="FF0000"/>
              </w:rPr>
              <w:t>不适宜</w:t>
            </w:r>
          </w:p>
        </w:tc>
      </w:tr>
    </w:tbl>
    <w:p w14:paraId="5FDB268F" w14:textId="77777777" w:rsidR="004D33F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5633242" w14:textId="77777777" w:rsidR="004D33F3" w:rsidRDefault="004D33F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8C06E8" w14:textId="77777777" w:rsidR="004D33F3" w:rsidRDefault="00000000">
      <w:pPr>
        <w:pStyle w:val="2"/>
        <w:widowControl w:val="0"/>
        <w:rPr>
          <w:kern w:val="2"/>
        </w:rPr>
      </w:pPr>
      <w:bookmarkStart w:id="62" w:name="_Toc158753920"/>
      <w:r>
        <w:rPr>
          <w:kern w:val="2"/>
        </w:rPr>
        <w:t>非中空窗面积比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4D33F3" w14:paraId="611586F7" w14:textId="77777777">
        <w:tc>
          <w:tcPr>
            <w:tcW w:w="1358" w:type="dxa"/>
            <w:shd w:val="clear" w:color="auto" w:fill="E6E6E6"/>
            <w:vAlign w:val="center"/>
          </w:tcPr>
          <w:p w14:paraId="0BF1F915" w14:textId="77777777" w:rsidR="004D33F3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CED4569" w14:textId="77777777" w:rsidR="004D33F3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58CC27C" w14:textId="77777777" w:rsidR="004D33F3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40DD3C1" w14:textId="77777777" w:rsidR="004D33F3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181829C" w14:textId="77777777" w:rsidR="004D33F3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07C58F0" w14:textId="77777777" w:rsidR="004D33F3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6CC6DA" w14:textId="77777777" w:rsidR="004D33F3" w:rsidRDefault="00000000">
            <w:pPr>
              <w:jc w:val="center"/>
            </w:pPr>
            <w:r>
              <w:t>结论</w:t>
            </w:r>
          </w:p>
        </w:tc>
      </w:tr>
      <w:tr w:rsidR="004D33F3" w14:paraId="08812A0C" w14:textId="77777777">
        <w:tc>
          <w:tcPr>
            <w:tcW w:w="1358" w:type="dxa"/>
            <w:shd w:val="clear" w:color="auto" w:fill="E6E6E6"/>
            <w:vAlign w:val="center"/>
          </w:tcPr>
          <w:p w14:paraId="11E78F8B" w14:textId="77777777" w:rsidR="004D33F3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7B7A8ADA" w14:textId="77777777" w:rsidR="004D33F3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72DD8B7" w14:textId="77777777" w:rsidR="004D33F3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4DFA05A" w14:textId="77777777" w:rsidR="004D33F3" w:rsidRDefault="00000000">
            <w:r>
              <w:t>95.22</w:t>
            </w:r>
          </w:p>
        </w:tc>
        <w:tc>
          <w:tcPr>
            <w:tcW w:w="1584" w:type="dxa"/>
            <w:vAlign w:val="center"/>
          </w:tcPr>
          <w:p w14:paraId="32175531" w14:textId="77777777" w:rsidR="004D33F3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442C10FE" w14:textId="77777777" w:rsidR="004D33F3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6994B218" w14:textId="77777777" w:rsidR="004D33F3" w:rsidRDefault="00000000">
            <w:r>
              <w:t>满足</w:t>
            </w:r>
          </w:p>
        </w:tc>
      </w:tr>
      <w:tr w:rsidR="004D33F3" w14:paraId="08F1B010" w14:textId="77777777">
        <w:tc>
          <w:tcPr>
            <w:tcW w:w="1358" w:type="dxa"/>
            <w:shd w:val="clear" w:color="auto" w:fill="E6E6E6"/>
            <w:vAlign w:val="center"/>
          </w:tcPr>
          <w:p w14:paraId="5E36D457" w14:textId="77777777" w:rsidR="004D33F3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787D0078" w14:textId="77777777" w:rsidR="004D33F3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E87E6E3" w14:textId="77777777" w:rsidR="004D33F3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6EB196DC" w14:textId="77777777" w:rsidR="004D33F3" w:rsidRDefault="00000000">
            <w:r>
              <w:t>102.69</w:t>
            </w:r>
          </w:p>
        </w:tc>
        <w:tc>
          <w:tcPr>
            <w:tcW w:w="1584" w:type="dxa"/>
            <w:vAlign w:val="center"/>
          </w:tcPr>
          <w:p w14:paraId="2DF574A1" w14:textId="77777777" w:rsidR="004D33F3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3C87FDF5" w14:textId="77777777" w:rsidR="004D33F3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4826860E" w14:textId="77777777" w:rsidR="004D33F3" w:rsidRDefault="00000000">
            <w:r>
              <w:t>满足</w:t>
            </w:r>
          </w:p>
        </w:tc>
      </w:tr>
      <w:tr w:rsidR="004D33F3" w14:paraId="59BCF360" w14:textId="77777777">
        <w:tc>
          <w:tcPr>
            <w:tcW w:w="1358" w:type="dxa"/>
            <w:shd w:val="clear" w:color="auto" w:fill="E6E6E6"/>
            <w:vAlign w:val="center"/>
          </w:tcPr>
          <w:p w14:paraId="3AFC1BA5" w14:textId="77777777" w:rsidR="004D33F3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74BD6DDE" w14:textId="77777777" w:rsidR="004D33F3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22CD131" w14:textId="77777777" w:rsidR="004D33F3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C61FBE0" w14:textId="77777777" w:rsidR="004D33F3" w:rsidRDefault="00000000">
            <w:r>
              <w:t>106.89</w:t>
            </w:r>
          </w:p>
        </w:tc>
        <w:tc>
          <w:tcPr>
            <w:tcW w:w="1584" w:type="dxa"/>
            <w:vAlign w:val="center"/>
          </w:tcPr>
          <w:p w14:paraId="46088742" w14:textId="77777777" w:rsidR="004D33F3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5039C25F" w14:textId="77777777" w:rsidR="004D33F3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52E296B8" w14:textId="77777777" w:rsidR="004D33F3" w:rsidRDefault="00000000">
            <w:r>
              <w:t>满足</w:t>
            </w:r>
          </w:p>
        </w:tc>
      </w:tr>
      <w:tr w:rsidR="004D33F3" w14:paraId="725CD8AE" w14:textId="77777777">
        <w:tc>
          <w:tcPr>
            <w:tcW w:w="1358" w:type="dxa"/>
            <w:shd w:val="clear" w:color="auto" w:fill="E6E6E6"/>
            <w:vAlign w:val="center"/>
          </w:tcPr>
          <w:p w14:paraId="40D17E3F" w14:textId="77777777" w:rsidR="004D33F3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3FE4FE98" w14:textId="77777777" w:rsidR="004D33F3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F07E08A" w14:textId="77777777" w:rsidR="004D33F3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C3DE75E" w14:textId="77777777" w:rsidR="004D33F3" w:rsidRDefault="00000000">
            <w:r>
              <w:t>111.93</w:t>
            </w:r>
          </w:p>
        </w:tc>
        <w:tc>
          <w:tcPr>
            <w:tcW w:w="1584" w:type="dxa"/>
            <w:vAlign w:val="center"/>
          </w:tcPr>
          <w:p w14:paraId="6DE20E29" w14:textId="77777777" w:rsidR="004D33F3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4463568" w14:textId="77777777" w:rsidR="004D33F3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647B89A8" w14:textId="77777777" w:rsidR="004D33F3" w:rsidRDefault="00000000">
            <w:r>
              <w:t>满足</w:t>
            </w:r>
          </w:p>
        </w:tc>
      </w:tr>
      <w:tr w:rsidR="004D33F3" w14:paraId="420CE193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EF18591" w14:textId="77777777" w:rsidR="004D33F3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429DFD58" w14:textId="77777777" w:rsidR="004D33F3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4D33F3" w14:paraId="1C2CA303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3369E9F" w14:textId="77777777" w:rsidR="004D33F3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616FE18C" w14:textId="77777777" w:rsidR="004D33F3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4D33F3" w14:paraId="67B64771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7766AD3" w14:textId="77777777" w:rsidR="004D33F3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14ED1E76" w14:textId="77777777" w:rsidR="004D33F3" w:rsidRDefault="00000000">
            <w:r>
              <w:t>满足</w:t>
            </w:r>
          </w:p>
        </w:tc>
      </w:tr>
    </w:tbl>
    <w:p w14:paraId="56DFAB31" w14:textId="77777777" w:rsidR="004D33F3" w:rsidRDefault="00000000">
      <w:pPr>
        <w:pStyle w:val="2"/>
        <w:widowControl w:val="0"/>
        <w:rPr>
          <w:kern w:val="2"/>
        </w:rPr>
      </w:pPr>
      <w:bookmarkStart w:id="63" w:name="_Toc158753921"/>
      <w:r>
        <w:rPr>
          <w:kern w:val="2"/>
        </w:rPr>
        <w:t>外窗气密性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4D33F3" w14:paraId="5D426B98" w14:textId="77777777">
        <w:tc>
          <w:tcPr>
            <w:tcW w:w="2263" w:type="dxa"/>
            <w:shd w:val="clear" w:color="auto" w:fill="E6E6E6"/>
            <w:vAlign w:val="center"/>
          </w:tcPr>
          <w:p w14:paraId="5DB75B47" w14:textId="77777777" w:rsidR="004D33F3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5E35A2E2" w14:textId="77777777" w:rsidR="004D33F3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4AB6AE1D" w14:textId="77777777" w:rsidR="004D33F3" w:rsidRDefault="00000000">
            <w:r>
              <w:t>10</w:t>
            </w:r>
            <w:r>
              <w:t>层以上</w:t>
            </w:r>
          </w:p>
        </w:tc>
      </w:tr>
      <w:tr w:rsidR="004D33F3" w14:paraId="548E51F0" w14:textId="77777777">
        <w:tc>
          <w:tcPr>
            <w:tcW w:w="2263" w:type="dxa"/>
            <w:shd w:val="clear" w:color="auto" w:fill="E6E6E6"/>
            <w:vAlign w:val="center"/>
          </w:tcPr>
          <w:p w14:paraId="582696FC" w14:textId="77777777" w:rsidR="004D33F3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5B7B298C" w14:textId="77777777" w:rsidR="004D33F3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1EF5BE32" w14:textId="77777777" w:rsidR="004D33F3" w:rsidRDefault="00000000">
            <w:r>
              <w:t>－</w:t>
            </w:r>
          </w:p>
        </w:tc>
      </w:tr>
      <w:tr w:rsidR="004D33F3" w14:paraId="1DDA021C" w14:textId="77777777">
        <w:tc>
          <w:tcPr>
            <w:tcW w:w="2263" w:type="dxa"/>
            <w:shd w:val="clear" w:color="auto" w:fill="E6E6E6"/>
            <w:vAlign w:val="center"/>
          </w:tcPr>
          <w:p w14:paraId="72EA52DB" w14:textId="77777777" w:rsidR="004D33F3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22798044" w14:textId="77777777" w:rsidR="004D33F3" w:rsidRDefault="004D33F3"/>
        </w:tc>
        <w:tc>
          <w:tcPr>
            <w:tcW w:w="3534" w:type="dxa"/>
            <w:vAlign w:val="center"/>
          </w:tcPr>
          <w:p w14:paraId="2A3A68FA" w14:textId="77777777" w:rsidR="004D33F3" w:rsidRDefault="004D33F3"/>
        </w:tc>
      </w:tr>
      <w:tr w:rsidR="004D33F3" w14:paraId="35D1359B" w14:textId="77777777">
        <w:tc>
          <w:tcPr>
            <w:tcW w:w="2263" w:type="dxa"/>
            <w:shd w:val="clear" w:color="auto" w:fill="E6E6E6"/>
            <w:vAlign w:val="center"/>
          </w:tcPr>
          <w:p w14:paraId="4F8FA3FE" w14:textId="77777777" w:rsidR="004D33F3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54932D7A" w14:textId="77777777" w:rsidR="004D33F3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2D4471DF" w14:textId="77777777" w:rsidR="004D33F3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4D33F3" w14:paraId="1D89AD91" w14:textId="77777777">
        <w:tc>
          <w:tcPr>
            <w:tcW w:w="2263" w:type="dxa"/>
            <w:shd w:val="clear" w:color="auto" w:fill="E6E6E6"/>
            <w:vAlign w:val="center"/>
          </w:tcPr>
          <w:p w14:paraId="36023AA0" w14:textId="77777777" w:rsidR="004D33F3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0E8FD243" w14:textId="77777777" w:rsidR="004D33F3" w:rsidRDefault="0000000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3E82086A" w14:textId="77777777" w:rsidR="004D33F3" w:rsidRDefault="0000000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4D33F3" w14:paraId="5DBAC4D1" w14:textId="77777777">
        <w:tc>
          <w:tcPr>
            <w:tcW w:w="2263" w:type="dxa"/>
            <w:shd w:val="clear" w:color="auto" w:fill="E6E6E6"/>
            <w:vAlign w:val="center"/>
          </w:tcPr>
          <w:p w14:paraId="45D44C19" w14:textId="77777777" w:rsidR="004D33F3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7C782C4D" w14:textId="77777777" w:rsidR="004D33F3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29488248" w14:textId="77777777" w:rsidR="004D33F3" w:rsidRDefault="00000000">
            <w:r>
              <w:t>－</w:t>
            </w:r>
          </w:p>
        </w:tc>
      </w:tr>
    </w:tbl>
    <w:p w14:paraId="611D7CC3" w14:textId="77777777" w:rsidR="004D33F3" w:rsidRDefault="00000000">
      <w:pPr>
        <w:pStyle w:val="2"/>
        <w:widowControl w:val="0"/>
        <w:rPr>
          <w:kern w:val="2"/>
        </w:rPr>
      </w:pPr>
      <w:bookmarkStart w:id="64" w:name="_Toc158753922"/>
      <w:r>
        <w:rPr>
          <w:kern w:val="2"/>
        </w:rPr>
        <w:t>幕墙气密性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4D33F3" w14:paraId="497A78E6" w14:textId="77777777">
        <w:tc>
          <w:tcPr>
            <w:tcW w:w="2263" w:type="dxa"/>
            <w:shd w:val="clear" w:color="auto" w:fill="E6E6E6"/>
            <w:vAlign w:val="center"/>
          </w:tcPr>
          <w:p w14:paraId="434821D3" w14:textId="77777777" w:rsidR="004D33F3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1468574" w14:textId="77777777" w:rsidR="004D33F3" w:rsidRDefault="00000000">
            <w:r>
              <w:t>－</w:t>
            </w:r>
          </w:p>
        </w:tc>
      </w:tr>
      <w:tr w:rsidR="004D33F3" w14:paraId="06B31E3D" w14:textId="77777777">
        <w:tc>
          <w:tcPr>
            <w:tcW w:w="2263" w:type="dxa"/>
            <w:shd w:val="clear" w:color="auto" w:fill="E6E6E6"/>
            <w:vAlign w:val="center"/>
          </w:tcPr>
          <w:p w14:paraId="7A7CED83" w14:textId="77777777" w:rsidR="004D33F3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25B0B241" w14:textId="77777777" w:rsidR="004D33F3" w:rsidRDefault="004D33F3"/>
        </w:tc>
      </w:tr>
      <w:tr w:rsidR="004D33F3" w14:paraId="5750E390" w14:textId="77777777">
        <w:tc>
          <w:tcPr>
            <w:tcW w:w="2263" w:type="dxa"/>
            <w:shd w:val="clear" w:color="auto" w:fill="E6E6E6"/>
            <w:vAlign w:val="center"/>
          </w:tcPr>
          <w:p w14:paraId="209BCD99" w14:textId="77777777" w:rsidR="004D33F3" w:rsidRDefault="00000000">
            <w:r>
              <w:lastRenderedPageBreak/>
              <w:t>通风换气装置</w:t>
            </w:r>
          </w:p>
        </w:tc>
        <w:tc>
          <w:tcPr>
            <w:tcW w:w="7069" w:type="dxa"/>
            <w:vAlign w:val="center"/>
          </w:tcPr>
          <w:p w14:paraId="142B2C58" w14:textId="77777777" w:rsidR="004D33F3" w:rsidRDefault="00000000">
            <w:r>
              <w:t>无</w:t>
            </w:r>
          </w:p>
        </w:tc>
      </w:tr>
      <w:tr w:rsidR="004D33F3" w14:paraId="71ADE3FA" w14:textId="77777777">
        <w:tc>
          <w:tcPr>
            <w:tcW w:w="2263" w:type="dxa"/>
            <w:shd w:val="clear" w:color="auto" w:fill="E6E6E6"/>
            <w:vAlign w:val="center"/>
          </w:tcPr>
          <w:p w14:paraId="553702F9" w14:textId="77777777" w:rsidR="004D33F3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3A79E75E" w14:textId="77777777" w:rsidR="004D33F3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4D33F3" w14:paraId="47FA829D" w14:textId="77777777">
        <w:tc>
          <w:tcPr>
            <w:tcW w:w="2263" w:type="dxa"/>
            <w:shd w:val="clear" w:color="auto" w:fill="E6E6E6"/>
            <w:vAlign w:val="center"/>
          </w:tcPr>
          <w:p w14:paraId="370FDE10" w14:textId="77777777" w:rsidR="004D33F3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76C6E98B" w14:textId="77777777" w:rsidR="004D33F3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4D33F3" w14:paraId="04B49029" w14:textId="77777777">
        <w:tc>
          <w:tcPr>
            <w:tcW w:w="2263" w:type="dxa"/>
            <w:shd w:val="clear" w:color="auto" w:fill="E6E6E6"/>
            <w:vAlign w:val="center"/>
          </w:tcPr>
          <w:p w14:paraId="7071AA75" w14:textId="77777777" w:rsidR="004D33F3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53A53A25" w14:textId="77777777" w:rsidR="004D33F3" w:rsidRDefault="00000000">
            <w:r>
              <w:t>－</w:t>
            </w:r>
          </w:p>
        </w:tc>
      </w:tr>
    </w:tbl>
    <w:p w14:paraId="1E0B2BE5" w14:textId="77777777" w:rsidR="004D33F3" w:rsidRDefault="00000000">
      <w:pPr>
        <w:pStyle w:val="2"/>
        <w:widowControl w:val="0"/>
        <w:rPr>
          <w:kern w:val="2"/>
        </w:rPr>
      </w:pPr>
      <w:bookmarkStart w:id="65" w:name="_Toc158753923"/>
      <w:r>
        <w:rPr>
          <w:kern w:val="2"/>
        </w:rPr>
        <w:t>规定性指标检查结论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4D33F3" w14:paraId="39AE61B5" w14:textId="77777777">
        <w:tc>
          <w:tcPr>
            <w:tcW w:w="1131" w:type="dxa"/>
            <w:shd w:val="clear" w:color="auto" w:fill="E6E6E6"/>
            <w:vAlign w:val="center"/>
          </w:tcPr>
          <w:p w14:paraId="2D9FB01B" w14:textId="77777777" w:rsidR="004D33F3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233D353" w14:textId="77777777" w:rsidR="004D33F3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93EF6FC" w14:textId="77777777" w:rsidR="004D33F3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F960798" w14:textId="77777777" w:rsidR="004D33F3" w:rsidRDefault="00000000">
            <w:pPr>
              <w:jc w:val="center"/>
            </w:pPr>
            <w:r>
              <w:t>可否性能权衡</w:t>
            </w:r>
          </w:p>
        </w:tc>
      </w:tr>
      <w:tr w:rsidR="004D33F3" w14:paraId="4E588F0D" w14:textId="77777777">
        <w:tc>
          <w:tcPr>
            <w:tcW w:w="1131" w:type="dxa"/>
            <w:vAlign w:val="center"/>
          </w:tcPr>
          <w:p w14:paraId="71E73099" w14:textId="77777777" w:rsidR="004D33F3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4D40413C" w14:textId="77777777" w:rsidR="004D33F3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35138B1E" w14:textId="77777777" w:rsidR="004D33F3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49CCBC17" w14:textId="77777777" w:rsidR="004D33F3" w:rsidRDefault="004D33F3"/>
        </w:tc>
      </w:tr>
      <w:tr w:rsidR="004D33F3" w14:paraId="1865B0B6" w14:textId="77777777">
        <w:tc>
          <w:tcPr>
            <w:tcW w:w="1131" w:type="dxa"/>
            <w:vAlign w:val="center"/>
          </w:tcPr>
          <w:p w14:paraId="3674D79D" w14:textId="77777777" w:rsidR="004D33F3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3B807F79" w14:textId="77777777" w:rsidR="004D33F3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4BA70BD7" w14:textId="77777777" w:rsidR="004D33F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27E0A80" w14:textId="77777777" w:rsidR="004D33F3" w:rsidRDefault="004D33F3"/>
        </w:tc>
      </w:tr>
      <w:tr w:rsidR="004D33F3" w14:paraId="04ABA278" w14:textId="77777777">
        <w:tc>
          <w:tcPr>
            <w:tcW w:w="1131" w:type="dxa"/>
            <w:vAlign w:val="center"/>
          </w:tcPr>
          <w:p w14:paraId="1038F24A" w14:textId="77777777" w:rsidR="004D33F3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73B3AEE3" w14:textId="77777777" w:rsidR="004D33F3" w:rsidRDefault="00000000">
            <w:r>
              <w:t>天窗屋顶比</w:t>
            </w:r>
          </w:p>
        </w:tc>
        <w:tc>
          <w:tcPr>
            <w:tcW w:w="2150" w:type="dxa"/>
            <w:vAlign w:val="center"/>
          </w:tcPr>
          <w:p w14:paraId="4F492889" w14:textId="77777777" w:rsidR="004D33F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4A4E32A" w14:textId="77777777" w:rsidR="004D33F3" w:rsidRDefault="004D33F3"/>
        </w:tc>
      </w:tr>
      <w:tr w:rsidR="004D33F3" w14:paraId="32D00B33" w14:textId="77777777">
        <w:tc>
          <w:tcPr>
            <w:tcW w:w="1131" w:type="dxa"/>
            <w:vAlign w:val="center"/>
          </w:tcPr>
          <w:p w14:paraId="478491C3" w14:textId="77777777" w:rsidR="004D33F3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43D8BA36" w14:textId="77777777" w:rsidR="004D33F3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6C6C7152" w14:textId="77777777" w:rsidR="004D33F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744507A" w14:textId="77777777" w:rsidR="004D33F3" w:rsidRDefault="004D33F3"/>
        </w:tc>
      </w:tr>
      <w:tr w:rsidR="004D33F3" w14:paraId="2C5D0381" w14:textId="77777777">
        <w:tc>
          <w:tcPr>
            <w:tcW w:w="1131" w:type="dxa"/>
            <w:vAlign w:val="center"/>
          </w:tcPr>
          <w:p w14:paraId="724A63D0" w14:textId="77777777" w:rsidR="004D33F3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2AE41CEC" w14:textId="77777777" w:rsidR="004D33F3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0C36550A" w14:textId="77777777" w:rsidR="004D33F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B69292A" w14:textId="77777777" w:rsidR="004D33F3" w:rsidRDefault="004D33F3"/>
        </w:tc>
      </w:tr>
      <w:tr w:rsidR="004D33F3" w14:paraId="15BFAA63" w14:textId="77777777">
        <w:tc>
          <w:tcPr>
            <w:tcW w:w="1131" w:type="dxa"/>
            <w:vAlign w:val="center"/>
          </w:tcPr>
          <w:p w14:paraId="075C3E23" w14:textId="77777777" w:rsidR="004D33F3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78C8891F" w14:textId="77777777" w:rsidR="004D33F3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4041643F" w14:textId="77777777" w:rsidR="004D33F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7AF93A3" w14:textId="77777777" w:rsidR="004D33F3" w:rsidRDefault="004D33F3"/>
        </w:tc>
      </w:tr>
      <w:tr w:rsidR="004D33F3" w14:paraId="4396717F" w14:textId="77777777">
        <w:tc>
          <w:tcPr>
            <w:tcW w:w="1131" w:type="dxa"/>
            <w:vAlign w:val="center"/>
          </w:tcPr>
          <w:p w14:paraId="74F84718" w14:textId="77777777" w:rsidR="004D33F3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73CC4738" w14:textId="77777777" w:rsidR="004D33F3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7ED537EF" w14:textId="77777777" w:rsidR="004D33F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4CFD11F" w14:textId="77777777" w:rsidR="004D33F3" w:rsidRDefault="004D33F3"/>
        </w:tc>
      </w:tr>
      <w:tr w:rsidR="004D33F3" w14:paraId="45B65C3B" w14:textId="77777777">
        <w:tc>
          <w:tcPr>
            <w:tcW w:w="1131" w:type="dxa"/>
            <w:vAlign w:val="center"/>
          </w:tcPr>
          <w:p w14:paraId="7D8CE9CD" w14:textId="77777777" w:rsidR="004D33F3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21F2676B" w14:textId="77777777" w:rsidR="004D33F3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6B7636C8" w14:textId="77777777" w:rsidR="004D33F3" w:rsidRDefault="00000000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14:paraId="3120785D" w14:textId="77777777" w:rsidR="004D33F3" w:rsidRDefault="00000000">
            <w:r>
              <w:t>可</w:t>
            </w:r>
          </w:p>
        </w:tc>
      </w:tr>
      <w:tr w:rsidR="004D33F3" w14:paraId="63296EC1" w14:textId="77777777">
        <w:tc>
          <w:tcPr>
            <w:tcW w:w="1131" w:type="dxa"/>
            <w:vAlign w:val="center"/>
          </w:tcPr>
          <w:p w14:paraId="7FFD121B" w14:textId="77777777" w:rsidR="004D33F3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2AAC8B5F" w14:textId="77777777" w:rsidR="004D33F3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386B9534" w14:textId="77777777" w:rsidR="004D33F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247AFA1" w14:textId="77777777" w:rsidR="004D33F3" w:rsidRDefault="004D33F3"/>
        </w:tc>
      </w:tr>
      <w:tr w:rsidR="004D33F3" w14:paraId="2EBAD9F2" w14:textId="77777777">
        <w:tc>
          <w:tcPr>
            <w:tcW w:w="1131" w:type="dxa"/>
            <w:vAlign w:val="center"/>
          </w:tcPr>
          <w:p w14:paraId="478AD5F4" w14:textId="77777777" w:rsidR="004D33F3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343EC470" w14:textId="77777777" w:rsidR="004D33F3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6702CB83" w14:textId="77777777" w:rsidR="004D33F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1463DB9" w14:textId="77777777" w:rsidR="004D33F3" w:rsidRDefault="004D33F3"/>
        </w:tc>
      </w:tr>
      <w:tr w:rsidR="004D33F3" w14:paraId="0320D287" w14:textId="77777777">
        <w:tc>
          <w:tcPr>
            <w:tcW w:w="1131" w:type="dxa"/>
            <w:vAlign w:val="center"/>
          </w:tcPr>
          <w:p w14:paraId="5147D694" w14:textId="77777777" w:rsidR="004D33F3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4BFFD869" w14:textId="77777777" w:rsidR="004D33F3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311E1C85" w14:textId="77777777" w:rsidR="004D33F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B38F521" w14:textId="77777777" w:rsidR="004D33F3" w:rsidRDefault="004D33F3"/>
        </w:tc>
      </w:tr>
      <w:tr w:rsidR="004D33F3" w14:paraId="43838C52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D3928F0" w14:textId="77777777" w:rsidR="004D33F3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34E432E4" w14:textId="77777777" w:rsidR="004D33F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1812C0C" w14:textId="77777777" w:rsidR="004D33F3" w:rsidRDefault="004D33F3"/>
        </w:tc>
      </w:tr>
    </w:tbl>
    <w:p w14:paraId="28AAF5F7" w14:textId="77777777" w:rsidR="004D33F3" w:rsidRDefault="004D33F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AAC5D8" w14:textId="77777777" w:rsidR="004D33F3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14:paraId="4F74C363" w14:textId="77777777" w:rsidR="004D33F3" w:rsidRDefault="004D33F3"/>
    <w:sectPr w:rsidR="004D33F3" w:rsidSect="00A24D7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C7E7D" w14:textId="77777777" w:rsidR="00A24D72" w:rsidRDefault="00A24D72" w:rsidP="00203A7D">
      <w:r>
        <w:separator/>
      </w:r>
    </w:p>
  </w:endnote>
  <w:endnote w:type="continuationSeparator" w:id="0">
    <w:p w14:paraId="1F91EAFE" w14:textId="77777777" w:rsidR="00A24D72" w:rsidRDefault="00A24D7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45F1D42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F2550E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E685B" w14:textId="77777777" w:rsidR="00A24D72" w:rsidRDefault="00A24D72" w:rsidP="00203A7D">
      <w:r>
        <w:separator/>
      </w:r>
    </w:p>
  </w:footnote>
  <w:footnote w:type="continuationSeparator" w:id="0">
    <w:p w14:paraId="4839D7FB" w14:textId="77777777" w:rsidR="00A24D72" w:rsidRDefault="00A24D7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3AAA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070685FA" wp14:editId="204E8D48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0B32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0772582">
    <w:abstractNumId w:val="0"/>
  </w:num>
  <w:num w:numId="2" w16cid:durableId="1517769546">
    <w:abstractNumId w:val="2"/>
  </w:num>
  <w:num w:numId="3" w16cid:durableId="1799303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4B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384B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33F3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24D72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08EC53F"/>
  <w15:chartTrackingRefBased/>
  <w15:docId w15:val="{01A75E44-296C-4283-A6E9-563FCB23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113\AppData\Local\Temp\tmp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tmp22</Template>
  <TotalTime>1</TotalTime>
  <Pages>19</Pages>
  <Words>2596</Words>
  <Characters>14803</Characters>
  <Application>Microsoft Office Word</Application>
  <DocSecurity>0</DocSecurity>
  <Lines>123</Lines>
  <Paragraphs>34</Paragraphs>
  <ScaleCrop>false</ScaleCrop>
  <Company>ths</Company>
  <LinksUpToDate>false</LinksUpToDate>
  <CharactersWithSpaces>17365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周志鹏</dc:creator>
  <cp:keywords/>
  <dc:description/>
  <cp:lastModifiedBy>志鹏 周</cp:lastModifiedBy>
  <cp:revision>1</cp:revision>
  <cp:lastPrinted>1899-12-31T16:00:00Z</cp:lastPrinted>
  <dcterms:created xsi:type="dcterms:W3CDTF">2024-02-13T13:57:00Z</dcterms:created>
  <dcterms:modified xsi:type="dcterms:W3CDTF">2024-02-13T13:58:00Z</dcterms:modified>
</cp:coreProperties>
</file>